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1D" w:rsidRPr="00CB4742" w:rsidRDefault="0024791D" w:rsidP="00C237F5">
      <w:pPr>
        <w:jc w:val="right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Приложение</w:t>
      </w:r>
      <w:r w:rsidRPr="00CB4742">
        <w:rPr>
          <w:rFonts w:ascii="Times New Roman" w:hAnsi="Times New Roman" w:cs="Times New Roman"/>
        </w:rPr>
        <w:br/>
        <w:t>к Положению о порядке формирования,</w:t>
      </w:r>
      <w:r w:rsidRPr="00CB4742">
        <w:rPr>
          <w:rFonts w:ascii="Times New Roman" w:hAnsi="Times New Roman" w:cs="Times New Roman"/>
        </w:rPr>
        <w:br/>
        <w:t>утверждения планов-графиков закупок, внесения</w:t>
      </w:r>
      <w:r w:rsidRPr="00CB4742">
        <w:rPr>
          <w:rFonts w:ascii="Times New Roman" w:hAnsi="Times New Roman" w:cs="Times New Roman"/>
        </w:rPr>
        <w:br/>
        <w:t>изменений в такие планы-графики, размещения</w:t>
      </w:r>
      <w:r w:rsidRPr="00CB4742">
        <w:rPr>
          <w:rFonts w:ascii="Times New Roman" w:hAnsi="Times New Roman" w:cs="Times New Roman"/>
        </w:rPr>
        <w:br/>
        <w:t>планов-графиков закупок в единой</w:t>
      </w:r>
      <w:r w:rsidRPr="00CB4742">
        <w:rPr>
          <w:rFonts w:ascii="Times New Roman" w:hAnsi="Times New Roman" w:cs="Times New Roman"/>
        </w:rPr>
        <w:br/>
        <w:t>информационной системе в сфере закупок,</w:t>
      </w:r>
      <w:r w:rsidRPr="00CB4742">
        <w:rPr>
          <w:rFonts w:ascii="Times New Roman" w:hAnsi="Times New Roman" w:cs="Times New Roman"/>
        </w:rPr>
        <w:br/>
        <w:t>об особенностях включения информации в такие</w:t>
      </w:r>
      <w:r w:rsidRPr="00CB4742">
        <w:rPr>
          <w:rFonts w:ascii="Times New Roman" w:hAnsi="Times New Roman" w:cs="Times New Roman"/>
        </w:rPr>
        <w:br/>
        <w:t>планы-графики и о требованиях к форме планов-</w:t>
      </w:r>
      <w:r w:rsidRPr="00CB4742">
        <w:rPr>
          <w:rFonts w:ascii="Times New Roman" w:hAnsi="Times New Roman" w:cs="Times New Roman"/>
        </w:rPr>
        <w:br/>
        <w:t>графиков закупок</w:t>
      </w:r>
    </w:p>
    <w:p w:rsidR="0024791D" w:rsidRPr="00CB4742" w:rsidRDefault="0024791D" w:rsidP="00C237F5">
      <w:pPr>
        <w:rPr>
          <w:rFonts w:ascii="Times New Roman" w:hAnsi="Times New Roman" w:cs="Times New Roman"/>
        </w:rPr>
      </w:pPr>
    </w:p>
    <w:p w:rsidR="0024791D" w:rsidRPr="00BD42B0" w:rsidRDefault="0024791D" w:rsidP="00C237F5">
      <w:pPr>
        <w:jc w:val="right"/>
        <w:rPr>
          <w:rFonts w:ascii="Times New Roman" w:hAnsi="Times New Roman" w:cs="Times New Roman"/>
        </w:rPr>
      </w:pPr>
      <w:r w:rsidRPr="00BD42B0">
        <w:rPr>
          <w:rFonts w:ascii="Times New Roman" w:hAnsi="Times New Roman" w:cs="Times New Roman"/>
        </w:rPr>
        <w:t>(форма)</w:t>
      </w:r>
    </w:p>
    <w:p w:rsidR="0024791D" w:rsidRPr="00BD42B0" w:rsidRDefault="0024791D" w:rsidP="00C237F5">
      <w:pPr>
        <w:jc w:val="center"/>
        <w:rPr>
          <w:rFonts w:ascii="Times New Roman" w:hAnsi="Times New Roman" w:cs="Times New Roman"/>
        </w:rPr>
      </w:pPr>
      <w:r w:rsidRPr="00BD42B0">
        <w:rPr>
          <w:rFonts w:ascii="Times New Roman" w:hAnsi="Times New Roman" w:cs="Times New Roman"/>
        </w:rPr>
        <w:t>ПЛАН-ГРАФИК</w:t>
      </w:r>
      <w:r w:rsidRPr="00BD42B0">
        <w:rPr>
          <w:rFonts w:ascii="Times New Roman" w:hAnsi="Times New Roman" w:cs="Times New Roman"/>
        </w:rPr>
        <w:br/>
        <w:t>закупок товаров, работ, услуг на 2020 финансовый год и на плановый период 2021 и 2022 годов</w:t>
      </w:r>
    </w:p>
    <w:p w:rsidR="0024791D" w:rsidRPr="00BD42B0" w:rsidRDefault="0024791D" w:rsidP="00C237F5">
      <w:pPr>
        <w:jc w:val="center"/>
        <w:rPr>
          <w:rFonts w:ascii="Times New Roman" w:hAnsi="Times New Roman" w:cs="Times New Roman"/>
        </w:rPr>
      </w:pPr>
      <w:r w:rsidRPr="00BD42B0">
        <w:rPr>
          <w:rFonts w:ascii="Times New Roman" w:hAnsi="Times New Roman" w:cs="Times New Roman"/>
        </w:rPr>
        <w:t>(в части закупок, предусмотренных пунктом 1 части 2 статьи 84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Pr="00BD42B0">
        <w:rPr>
          <w:rFonts w:ascii="Times New Roman" w:hAnsi="Times New Roman" w:cs="Times New Roman"/>
          <w:vertAlign w:val="superscript"/>
        </w:rPr>
        <w:t>1</w:t>
      </w:r>
      <w:r w:rsidRPr="00BD42B0">
        <w:rPr>
          <w:rFonts w:ascii="Times New Roman" w:hAnsi="Times New Roman" w:cs="Times New Roman"/>
        </w:rPr>
        <w:t>)</w:t>
      </w:r>
    </w:p>
    <w:p w:rsidR="0024791D" w:rsidRPr="00BD42B0" w:rsidRDefault="0024791D" w:rsidP="00C237F5">
      <w:pPr>
        <w:rPr>
          <w:rFonts w:ascii="Times New Roman" w:hAnsi="Times New Roman" w:cs="Times New Roman"/>
        </w:rPr>
      </w:pPr>
    </w:p>
    <w:p w:rsidR="0024791D" w:rsidRPr="00BD42B0" w:rsidRDefault="0024791D" w:rsidP="00C237F5">
      <w:pPr>
        <w:rPr>
          <w:rFonts w:ascii="Times New Roman" w:hAnsi="Times New Roman" w:cs="Times New Roman"/>
        </w:rPr>
      </w:pPr>
      <w:r w:rsidRPr="00BD42B0">
        <w:rPr>
          <w:rFonts w:ascii="Times New Roman" w:hAnsi="Times New Roman" w:cs="Times New Roman"/>
        </w:rPr>
        <w:t>1. Информация о заказчике:</w:t>
      </w:r>
    </w:p>
    <w:p w:rsidR="0024791D" w:rsidRPr="00BD42B0" w:rsidRDefault="0024791D" w:rsidP="00C237F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39"/>
        <w:gridCol w:w="4212"/>
        <w:gridCol w:w="2311"/>
        <w:gridCol w:w="1496"/>
      </w:tblGrid>
      <w:tr w:rsidR="0024791D" w:rsidRPr="00BD42B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BD42B0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Коды</w:t>
            </w:r>
          </w:p>
        </w:tc>
      </w:tr>
      <w:tr w:rsidR="0024791D" w:rsidRPr="00BD42B0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6C7051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6C7051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бразования "Центр детского творчества Теучежского района Республики Адыгея"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6C7051" w:rsidRDefault="0024791D" w:rsidP="007F00F7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6C7051">
              <w:rPr>
                <w:rFonts w:ascii="Times New Roman" w:hAnsi="Times New Roman" w:cs="Times New Roman"/>
              </w:rPr>
              <w:t>0107006541</w:t>
            </w:r>
          </w:p>
        </w:tc>
      </w:tr>
      <w:tr w:rsidR="0024791D" w:rsidRPr="00BD42B0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10701001</w:t>
            </w:r>
          </w:p>
        </w:tc>
      </w:tr>
      <w:tr w:rsidR="0024791D" w:rsidRPr="00BD42B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Муниципальные бюджетные учреждения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72</w:t>
            </w:r>
          </w:p>
        </w:tc>
      </w:tr>
      <w:tr w:rsidR="0024791D" w:rsidRPr="00BD42B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14</w:t>
            </w:r>
          </w:p>
        </w:tc>
      </w:tr>
      <w:tr w:rsidR="0024791D" w:rsidRPr="00BD42B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91D" w:rsidRPr="006C7051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6C7051">
              <w:rPr>
                <w:rFonts w:ascii="Times New Roman" w:hAnsi="Times New Roman" w:cs="Times New Roman"/>
              </w:rPr>
              <w:t>Российская Федерация, 385230, Республика Адыгея, Теучежский район, а. Понежукай, ул. Ленина, 71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4791D" w:rsidRPr="006C7051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6C7051">
              <w:rPr>
                <w:rFonts w:ascii="Times New Roman" w:hAnsi="Times New Roman" w:cs="Times New Roman"/>
              </w:rPr>
              <w:t>79633430</w:t>
            </w:r>
          </w:p>
        </w:tc>
      </w:tr>
      <w:tr w:rsidR="0024791D" w:rsidRPr="00BD42B0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 w:rsidRPr="00BD42B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1D" w:rsidRPr="00BD42B0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1D" w:rsidRPr="00BD42B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  <w:r w:rsidRPr="00BD42B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1D" w:rsidRPr="00BD42B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91D" w:rsidRPr="00BD42B0" w:rsidRDefault="0024791D" w:rsidP="00647538">
            <w:pPr>
              <w:pStyle w:val="a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24791D" w:rsidRPr="00BD42B0" w:rsidRDefault="0024791D" w:rsidP="00647538">
            <w:pPr>
              <w:pStyle w:val="a"/>
              <w:jc w:val="right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BD42B0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BD42B0">
              <w:rPr>
                <w:rFonts w:ascii="Times New Roman" w:hAnsi="Times New Roman" w:cs="Times New Roman"/>
              </w:rPr>
              <w:t>383</w:t>
            </w:r>
          </w:p>
        </w:tc>
      </w:tr>
    </w:tbl>
    <w:p w:rsidR="0024791D" w:rsidRPr="00BD42B0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Default="0024791D" w:rsidP="00C237F5">
      <w:pPr>
        <w:rPr>
          <w:rFonts w:ascii="Times New Roman" w:hAnsi="Times New Roman" w:cs="Times New Roman"/>
        </w:rPr>
      </w:pPr>
    </w:p>
    <w:p w:rsidR="0024791D" w:rsidRPr="00CB4742" w:rsidRDefault="0024791D" w:rsidP="00C237F5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2. Информация о закупках товаров, работ, услуг на 20</w:t>
      </w:r>
      <w:r>
        <w:rPr>
          <w:rFonts w:ascii="Times New Roman" w:hAnsi="Times New Roman" w:cs="Times New Roman"/>
        </w:rPr>
        <w:t>20</w:t>
      </w:r>
      <w:r w:rsidRPr="00CB4742">
        <w:rPr>
          <w:rFonts w:ascii="Times New Roman" w:hAnsi="Times New Roman" w:cs="Times New Roman"/>
        </w:rPr>
        <w:t xml:space="preserve"> финансовый год и на плановый период 20</w:t>
      </w:r>
      <w:r>
        <w:rPr>
          <w:rFonts w:ascii="Times New Roman" w:hAnsi="Times New Roman" w:cs="Times New Roman"/>
        </w:rPr>
        <w:t>21</w:t>
      </w:r>
      <w:r w:rsidRPr="00CB4742">
        <w:rPr>
          <w:rFonts w:ascii="Times New Roman" w:hAnsi="Times New Roman" w:cs="Times New Roman"/>
        </w:rPr>
        <w:t xml:space="preserve"> и 20</w:t>
      </w:r>
      <w:r>
        <w:rPr>
          <w:rFonts w:ascii="Times New Roman" w:hAnsi="Times New Roman" w:cs="Times New Roman"/>
        </w:rPr>
        <w:t>22</w:t>
      </w:r>
      <w:r w:rsidRPr="00CB4742">
        <w:rPr>
          <w:rFonts w:ascii="Times New Roman" w:hAnsi="Times New Roman" w:cs="Times New Roman"/>
        </w:rPr>
        <w:t xml:space="preserve"> годов</w:t>
      </w:r>
    </w:p>
    <w:p w:rsidR="0024791D" w:rsidRPr="00CB4742" w:rsidRDefault="0024791D" w:rsidP="00C237F5">
      <w:pPr>
        <w:rPr>
          <w:rFonts w:ascii="Times New Roman" w:hAnsi="Times New Roman" w:cs="Times New Roman"/>
        </w:rPr>
      </w:pPr>
    </w:p>
    <w:tbl>
      <w:tblPr>
        <w:tblW w:w="16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3"/>
        <w:gridCol w:w="1532"/>
        <w:gridCol w:w="923"/>
        <w:gridCol w:w="1262"/>
        <w:gridCol w:w="1438"/>
        <w:gridCol w:w="1440"/>
        <w:gridCol w:w="1260"/>
        <w:gridCol w:w="1080"/>
        <w:gridCol w:w="1006"/>
        <w:gridCol w:w="1080"/>
        <w:gridCol w:w="720"/>
        <w:gridCol w:w="1080"/>
        <w:gridCol w:w="1149"/>
        <w:gridCol w:w="1620"/>
      </w:tblGrid>
      <w:tr w:rsidR="0024791D" w:rsidRPr="003F0ADA">
        <w:tc>
          <w:tcPr>
            <w:tcW w:w="71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N</w:t>
            </w:r>
          </w:p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Идентификационный код закупки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Объект закупки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Наименование уполномоченного органа (учреждения)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Наименование организатора проведения совместного конкурса или аукциона</w:t>
            </w:r>
          </w:p>
        </w:tc>
      </w:tr>
      <w:tr w:rsidR="0024791D" w:rsidRPr="003F0ADA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на плановый период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24791D" w:rsidRPr="003F0ADA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на первый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на второй год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24791D" w:rsidRPr="003F0ADA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14</w:t>
            </w:r>
          </w:p>
        </w:tc>
      </w:tr>
      <w:tr w:rsidR="0024791D" w:rsidRPr="003F0ADA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C7051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20 3 </w:t>
            </w:r>
            <w:r w:rsidRPr="004A1B40">
              <w:rPr>
                <w:rFonts w:ascii="Times New Roman" w:hAnsi="Times New Roman" w:cs="Times New Roman"/>
              </w:rPr>
              <w:t>01070</w:t>
            </w:r>
            <w:r>
              <w:rPr>
                <w:rFonts w:ascii="Times New Roman" w:hAnsi="Times New Roman" w:cs="Times New Roman"/>
              </w:rPr>
              <w:t xml:space="preserve">06541 010701001 </w:t>
            </w:r>
            <w:r w:rsidRPr="004A1B40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1</w:t>
            </w:r>
            <w:r w:rsidRPr="004A1B40">
              <w:rPr>
                <w:rFonts w:ascii="Times New Roman" w:hAnsi="Times New Roman" w:cs="Times New Roman"/>
              </w:rPr>
              <w:t xml:space="preserve"> 000 </w:t>
            </w:r>
            <w:r>
              <w:rPr>
                <w:rFonts w:ascii="Times New Roman" w:hAnsi="Times New Roman" w:cs="Times New Roman"/>
              </w:rPr>
              <w:t>0000</w:t>
            </w:r>
            <w:r w:rsidRPr="004A1B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FA2A6B" w:rsidRDefault="0024791D" w:rsidP="00FA2A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FA2A6B" w:rsidRDefault="0024791D" w:rsidP="007F00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A6B">
              <w:rPr>
                <w:rFonts w:ascii="Times New Roman" w:hAnsi="Times New Roman" w:cs="Times New Roman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E13509" w:rsidRDefault="0024791D" w:rsidP="00647538">
            <w:pPr>
              <w:pStyle w:val="a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E13509" w:rsidRDefault="0024791D" w:rsidP="00BA2F3E">
            <w:pPr>
              <w:pStyle w:val="a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A35D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24791D" w:rsidRPr="003F0ADA">
        <w:tc>
          <w:tcPr>
            <w:tcW w:w="730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Всего для осуществления закупок,</w:t>
            </w:r>
          </w:p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в том числе по коду бюджетной классификации ___ /</w:t>
            </w:r>
          </w:p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по соглашению от _______ N _____ / по коду вида расходов _</w:t>
            </w:r>
            <w:r>
              <w:rPr>
                <w:rFonts w:ascii="Times New Roman" w:hAnsi="Times New Roman" w:cs="Times New Roman"/>
              </w:rPr>
              <w:t>244</w:t>
            </w:r>
            <w:r w:rsidRPr="003F0ADA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E13509" w:rsidRDefault="0024791D" w:rsidP="00CA5965">
            <w:pPr>
              <w:pStyle w:val="a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E13509" w:rsidRDefault="0024791D" w:rsidP="00CA5965">
            <w:pPr>
              <w:pStyle w:val="a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91D" w:rsidRPr="00E13509" w:rsidRDefault="0024791D" w:rsidP="00BA2F3E">
            <w:pPr>
              <w:pStyle w:val="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91D" w:rsidRPr="003F0ADA" w:rsidRDefault="0024791D" w:rsidP="00647538">
            <w:pPr>
              <w:pStyle w:val="a1"/>
              <w:rPr>
                <w:rFonts w:ascii="Times New Roman" w:hAnsi="Times New Roman" w:cs="Times New Roman"/>
              </w:rPr>
            </w:pPr>
            <w:r w:rsidRPr="003F0ADA">
              <w:rPr>
                <w:rFonts w:ascii="Times New Roman" w:hAnsi="Times New Roman" w:cs="Times New Roman"/>
              </w:rPr>
              <w:t>-</w:t>
            </w:r>
          </w:p>
        </w:tc>
      </w:tr>
    </w:tbl>
    <w:p w:rsidR="0024791D" w:rsidRPr="00CB4742" w:rsidRDefault="0024791D" w:rsidP="00C237F5">
      <w:pPr>
        <w:rPr>
          <w:rFonts w:ascii="Times New Roman" w:hAnsi="Times New Roman" w:cs="Times New Roman"/>
        </w:rPr>
      </w:pPr>
    </w:p>
    <w:p w:rsidR="0024791D" w:rsidRPr="00CB4742" w:rsidRDefault="0024791D" w:rsidP="00C237F5">
      <w:pPr>
        <w:pStyle w:val="OEM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24791D" w:rsidRPr="00CB4742" w:rsidRDefault="0024791D" w:rsidP="00C237F5">
      <w:pPr>
        <w:pStyle w:val="a0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1</w:t>
      </w:r>
      <w:r w:rsidRPr="00CB4742"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:rsidR="0024791D" w:rsidRPr="00CB4742" w:rsidRDefault="0024791D" w:rsidP="00C237F5">
      <w:pPr>
        <w:pStyle w:val="a0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2</w:t>
      </w:r>
      <w:r w:rsidRPr="00CB4742"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</w:p>
    <w:p w:rsidR="0024791D" w:rsidRPr="00CB4742" w:rsidRDefault="0024791D" w:rsidP="00C237F5">
      <w:pPr>
        <w:rPr>
          <w:rFonts w:ascii="Times New Roman" w:hAnsi="Times New Roman" w:cs="Times New Roman"/>
        </w:rPr>
      </w:pPr>
    </w:p>
    <w:p w:rsidR="0024791D" w:rsidRDefault="0024791D">
      <w:pPr>
        <w:rPr>
          <w:rFonts w:cs="Times New Roman"/>
        </w:rPr>
      </w:pPr>
      <w:bookmarkStart w:id="0" w:name="_GoBack"/>
      <w:bookmarkEnd w:id="0"/>
    </w:p>
    <w:sectPr w:rsidR="0024791D" w:rsidSect="00CB4742">
      <w:pgSz w:w="16838" w:h="11906" w:orient="landscape"/>
      <w:pgMar w:top="426" w:right="850" w:bottom="568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7F5"/>
    <w:rsid w:val="000E6FA5"/>
    <w:rsid w:val="00101964"/>
    <w:rsid w:val="00161DC7"/>
    <w:rsid w:val="002234E6"/>
    <w:rsid w:val="0024791D"/>
    <w:rsid w:val="002C230D"/>
    <w:rsid w:val="003440A8"/>
    <w:rsid w:val="003535FA"/>
    <w:rsid w:val="003F0ADA"/>
    <w:rsid w:val="004A1B40"/>
    <w:rsid w:val="00647538"/>
    <w:rsid w:val="006C7051"/>
    <w:rsid w:val="006E1AAB"/>
    <w:rsid w:val="007E73FF"/>
    <w:rsid w:val="007F00F7"/>
    <w:rsid w:val="00846CAE"/>
    <w:rsid w:val="008610FF"/>
    <w:rsid w:val="00861301"/>
    <w:rsid w:val="008F419C"/>
    <w:rsid w:val="00923C6E"/>
    <w:rsid w:val="00950E7C"/>
    <w:rsid w:val="009F373A"/>
    <w:rsid w:val="00A35D1D"/>
    <w:rsid w:val="00A64F5C"/>
    <w:rsid w:val="00AA240B"/>
    <w:rsid w:val="00BA2F3E"/>
    <w:rsid w:val="00BD42B0"/>
    <w:rsid w:val="00BF651F"/>
    <w:rsid w:val="00C237F5"/>
    <w:rsid w:val="00CA5965"/>
    <w:rsid w:val="00CB4742"/>
    <w:rsid w:val="00D150AC"/>
    <w:rsid w:val="00E13509"/>
    <w:rsid w:val="00EE31C6"/>
    <w:rsid w:val="00EF5B54"/>
    <w:rsid w:val="00F314F3"/>
    <w:rsid w:val="00FA2A6B"/>
    <w:rsid w:val="00FD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F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ый (таблица)"/>
    <w:basedOn w:val="Normal"/>
    <w:next w:val="Normal"/>
    <w:uiPriority w:val="99"/>
    <w:rsid w:val="00C237F5"/>
    <w:pPr>
      <w:ind w:firstLine="0"/>
    </w:pPr>
  </w:style>
  <w:style w:type="paragraph" w:customStyle="1" w:styleId="OEM">
    <w:name w:val="Нормальный (OEM)"/>
    <w:basedOn w:val="Normal"/>
    <w:next w:val="Normal"/>
    <w:uiPriority w:val="99"/>
    <w:rsid w:val="00C237F5"/>
    <w:pPr>
      <w:ind w:firstLine="0"/>
      <w:jc w:val="left"/>
    </w:pPr>
    <w:rPr>
      <w:rFonts w:ascii="Courier New" w:hAnsi="Courier New" w:cs="Courier New"/>
    </w:rPr>
  </w:style>
  <w:style w:type="paragraph" w:customStyle="1" w:styleId="a0">
    <w:name w:val="Сноска"/>
    <w:basedOn w:val="Normal"/>
    <w:next w:val="Normal"/>
    <w:uiPriority w:val="99"/>
    <w:rsid w:val="00C237F5"/>
    <w:rPr>
      <w:sz w:val="16"/>
      <w:szCs w:val="16"/>
    </w:rPr>
  </w:style>
  <w:style w:type="paragraph" w:customStyle="1" w:styleId="a1">
    <w:name w:val="Центрированный (таблица)"/>
    <w:basedOn w:val="a"/>
    <w:next w:val="Normal"/>
    <w:uiPriority w:val="99"/>
    <w:rsid w:val="00C237F5"/>
    <w:pPr>
      <w:jc w:val="center"/>
    </w:pPr>
  </w:style>
  <w:style w:type="paragraph" w:customStyle="1" w:styleId="title">
    <w:name w:val="title"/>
    <w:basedOn w:val="Normal"/>
    <w:uiPriority w:val="99"/>
    <w:rsid w:val="00FA2A6B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Calibri"/>
      <w:b/>
      <w:bCs/>
      <w:sz w:val="30"/>
      <w:szCs w:val="30"/>
    </w:rPr>
  </w:style>
  <w:style w:type="character" w:styleId="Hyperlink">
    <w:name w:val="Hyperlink"/>
    <w:basedOn w:val="DefaultParagraphFont"/>
    <w:uiPriority w:val="99"/>
    <w:rsid w:val="00923C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567</Words>
  <Characters>3232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Windows User</dc:creator>
  <cp:keywords/>
  <dc:description/>
  <cp:lastModifiedBy>бух2</cp:lastModifiedBy>
  <cp:revision>4</cp:revision>
  <dcterms:created xsi:type="dcterms:W3CDTF">2019-12-26T10:36:00Z</dcterms:created>
  <dcterms:modified xsi:type="dcterms:W3CDTF">2019-12-26T10:40:00Z</dcterms:modified>
</cp:coreProperties>
</file>