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F9" w:rsidRPr="0069704B" w:rsidRDefault="001635F9" w:rsidP="003118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  <w:r w:rsidRPr="0069704B">
        <w:rPr>
          <w:rFonts w:ascii="Times New Roman" w:hAnsi="Times New Roman"/>
          <w:color w:val="000000"/>
          <w:lang w:eastAsia="ru-RU"/>
        </w:rPr>
        <w:t> </w:t>
      </w:r>
      <w:r w:rsidRPr="0069704B">
        <w:rPr>
          <w:rFonts w:ascii="Times New Roman" w:hAnsi="Times New Roman"/>
          <w:b/>
          <w:bCs/>
          <w:color w:val="000000"/>
          <w:u w:val="single"/>
          <w:lang w:eastAsia="ru-RU"/>
        </w:rPr>
        <w:t>ПЕРЕЧЕНЬ ДОКУМЕНТОВ,</w:t>
      </w:r>
      <w:r w:rsidRPr="0069704B">
        <w:rPr>
          <w:rFonts w:ascii="Times New Roman" w:hAnsi="Times New Roman"/>
          <w:b/>
          <w:bCs/>
          <w:color w:val="000000"/>
          <w:u w:val="single"/>
          <w:lang w:eastAsia="ru-RU"/>
        </w:rPr>
        <w:br/>
        <w:t xml:space="preserve">необходимых для предоставления социальной выплаты, </w:t>
      </w:r>
    </w:p>
    <w:p w:rsidR="001635F9" w:rsidRPr="0069704B" w:rsidRDefault="001635F9" w:rsidP="003118D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9704B">
        <w:rPr>
          <w:rFonts w:ascii="Times New Roman" w:hAnsi="Times New Roman"/>
          <w:b/>
          <w:bCs/>
          <w:color w:val="000000"/>
          <w:lang w:eastAsia="ru-RU"/>
        </w:rPr>
        <w:t xml:space="preserve">утвержден пунктом 2.6.1 административного регламента </w:t>
      </w:r>
      <w:r w:rsidRPr="0069704B">
        <w:rPr>
          <w:rFonts w:ascii="Times New Roman" w:hAnsi="Times New Roman"/>
          <w:b/>
        </w:rPr>
        <w:t xml:space="preserve"> предоставления государственной услуги о предоставлении </w:t>
      </w:r>
    </w:p>
    <w:p w:rsidR="001635F9" w:rsidRPr="0069704B" w:rsidRDefault="001635F9" w:rsidP="003118D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9704B">
        <w:rPr>
          <w:rFonts w:ascii="Times New Roman" w:hAnsi="Times New Roman"/>
          <w:b/>
        </w:rPr>
        <w:t xml:space="preserve">социальной выплаты в целях </w:t>
      </w:r>
      <w:r>
        <w:rPr>
          <w:rFonts w:ascii="Times New Roman" w:hAnsi="Times New Roman"/>
          <w:b/>
        </w:rPr>
        <w:t>частичной компенсации родителям</w:t>
      </w:r>
      <w:r w:rsidRPr="0069704B">
        <w:rPr>
          <w:rFonts w:ascii="Times New Roman" w:hAnsi="Times New Roman"/>
          <w:b/>
        </w:rPr>
        <w:t xml:space="preserve"> (законным представителям) стоимости приобретенных путевок (курсовок) для детей, </w:t>
      </w:r>
      <w:r w:rsidRPr="0069704B">
        <w:rPr>
          <w:rFonts w:ascii="Times New Roman" w:hAnsi="Times New Roman"/>
          <w:b/>
          <w:bCs/>
          <w:color w:val="000000"/>
          <w:lang w:eastAsia="ru-RU"/>
        </w:rPr>
        <w:t xml:space="preserve">утвержденного приказом </w:t>
      </w:r>
    </w:p>
    <w:p w:rsidR="001635F9" w:rsidRPr="0069704B" w:rsidRDefault="001635F9" w:rsidP="003118D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9704B">
        <w:rPr>
          <w:rFonts w:ascii="Times New Roman" w:hAnsi="Times New Roman"/>
          <w:b/>
          <w:bCs/>
          <w:color w:val="000000"/>
          <w:lang w:eastAsia="ru-RU"/>
        </w:rPr>
        <w:t>министерства труда и социального развития</w:t>
      </w:r>
    </w:p>
    <w:p w:rsidR="001635F9" w:rsidRPr="0069704B" w:rsidRDefault="001635F9" w:rsidP="003118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9704B">
        <w:rPr>
          <w:rFonts w:ascii="Times New Roman" w:hAnsi="Times New Roman"/>
          <w:b/>
          <w:bCs/>
          <w:color w:val="000000"/>
          <w:lang w:eastAsia="ru-RU"/>
        </w:rPr>
        <w:t xml:space="preserve">Краснодарского края </w:t>
      </w:r>
      <w:r w:rsidRPr="0069704B">
        <w:rPr>
          <w:rFonts w:ascii="Times New Roman" w:hAnsi="Times New Roman"/>
          <w:b/>
        </w:rPr>
        <w:t>от 21 июня 2017 года № 856</w:t>
      </w:r>
    </w:p>
    <w:p w:rsidR="001635F9" w:rsidRPr="0069704B" w:rsidRDefault="001635F9" w:rsidP="00497EDC">
      <w:pPr>
        <w:spacing w:after="0" w:line="240" w:lineRule="auto"/>
        <w:ind w:left="720"/>
        <w:rPr>
          <w:rFonts w:ascii="Times New Roman" w:hAnsi="Times New Roman"/>
          <w:color w:val="000000"/>
          <w:lang w:eastAsia="ru-RU"/>
        </w:rPr>
      </w:pPr>
    </w:p>
    <w:p w:rsidR="001635F9" w:rsidRPr="0069704B" w:rsidRDefault="001635F9" w:rsidP="00497ED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635F9" w:rsidRPr="0069704B" w:rsidRDefault="001635F9" w:rsidP="003118DD">
      <w:pPr>
        <w:spacing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  <w:b/>
        </w:rPr>
        <w:t xml:space="preserve">Заявление и нижеуказанные документы должны быть представлены родителем (законным представителем) </w:t>
      </w:r>
      <w:r w:rsidRPr="0069704B">
        <w:rPr>
          <w:rFonts w:ascii="Times New Roman" w:hAnsi="Times New Roman"/>
        </w:rPr>
        <w:t xml:space="preserve">в управление (отдел) по вопросам семьи и детства администрации муниципального образования Краснодарского края по месту проживания или в МФЦ                               на территории Краснодарского края либо направлены родителем (законным представителем) в управление (отдел) по вопросам семьи и детства администрации муниципального образования Краснодарского края по месту проживания по почте или в электронной форме с использованием информационно-телекоммуникационных технологий </w:t>
      </w:r>
      <w:r w:rsidRPr="0069704B">
        <w:rPr>
          <w:rFonts w:ascii="Times New Roman" w:hAnsi="Times New Roman"/>
          <w:b/>
        </w:rPr>
        <w:t>не позднее 3 месяцев со дня окончания пребывания ребенка согласно отрывному (обратному) талону к путевке (курсовке)</w:t>
      </w:r>
    </w:p>
    <w:p w:rsidR="001635F9" w:rsidRPr="0069704B" w:rsidRDefault="001635F9" w:rsidP="00497ED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1635F9" w:rsidRPr="0069704B" w:rsidRDefault="001635F9" w:rsidP="00D1499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 xml:space="preserve">Для получения государственной услуги </w:t>
      </w:r>
      <w:r w:rsidRPr="0069704B">
        <w:rPr>
          <w:rFonts w:ascii="Times New Roman" w:hAnsi="Times New Roman"/>
          <w:color w:val="000000"/>
          <w:lang w:eastAsia="ru-RU"/>
        </w:rPr>
        <w:t xml:space="preserve">родитель (законный представитель) представляет </w:t>
      </w:r>
      <w:hyperlink r:id="rId7" w:tooltip=".doc, 100 Кб." w:history="1">
        <w:r w:rsidRPr="0069704B">
          <w:rPr>
            <w:rFonts w:ascii="Times New Roman" w:hAnsi="Times New Roman"/>
            <w:color w:val="000000"/>
            <w:lang w:eastAsia="ru-RU"/>
          </w:rPr>
          <w:t>в управ</w:t>
        </w:r>
        <w:r>
          <w:rPr>
            <w:rFonts w:ascii="Times New Roman" w:hAnsi="Times New Roman"/>
            <w:color w:val="000000"/>
            <w:lang w:eastAsia="ru-RU"/>
          </w:rPr>
          <w:t>ление (отдел) по вопросам семьи</w:t>
        </w:r>
        <w:r w:rsidRPr="0069704B">
          <w:rPr>
            <w:rFonts w:ascii="Times New Roman" w:hAnsi="Times New Roman"/>
            <w:color w:val="000000"/>
            <w:lang w:eastAsia="ru-RU"/>
          </w:rPr>
          <w:t xml:space="preserve"> и детства администрации муниципального образования </w:t>
        </w:r>
        <w:r w:rsidRPr="0069704B">
          <w:rPr>
            <w:rFonts w:ascii="Times New Roman" w:hAnsi="Times New Roman"/>
          </w:rPr>
          <w:t xml:space="preserve">Краснодарского края </w:t>
        </w:r>
        <w:r w:rsidRPr="0069704B">
          <w:rPr>
            <w:rFonts w:ascii="Times New Roman" w:hAnsi="Times New Roman"/>
            <w:color w:val="000000"/>
            <w:lang w:eastAsia="ru-RU"/>
          </w:rPr>
          <w:t xml:space="preserve">по месту проживания </w:t>
        </w:r>
      </w:hyperlink>
      <w:r w:rsidRPr="0069704B">
        <w:rPr>
          <w:rFonts w:ascii="Times New Roman" w:hAnsi="Times New Roman"/>
        </w:rPr>
        <w:t>либо направляет по почте или в электронной форме               с использованием информационно-телекоммуникационных технологий либо представляет в МФЦ на территории Краснодарского края следующие документы:</w:t>
      </w:r>
    </w:p>
    <w:p w:rsidR="001635F9" w:rsidRPr="0069704B" w:rsidRDefault="001635F9" w:rsidP="002A2E5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704B">
        <w:rPr>
          <w:rFonts w:ascii="Times New Roman" w:hAnsi="Times New Roman"/>
        </w:rPr>
        <w:t>заявление, заполненное на каждого ребенка по установленной форме</w:t>
      </w:r>
      <w:r w:rsidRPr="0069704B">
        <w:rPr>
          <w:rFonts w:ascii="Times New Roman" w:hAnsi="Times New Roman"/>
          <w:color w:val="000000"/>
          <w:lang w:eastAsia="ru-RU"/>
        </w:rPr>
        <w:t>;</w:t>
      </w:r>
      <w:r w:rsidRPr="0069704B">
        <w:rPr>
          <w:rFonts w:ascii="Times New Roman" w:hAnsi="Times New Roman"/>
          <w:lang w:eastAsia="ru-RU"/>
        </w:rPr>
        <w:t xml:space="preserve"> 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9704B">
        <w:rPr>
          <w:rFonts w:ascii="Times New Roman" w:hAnsi="Times New Roman"/>
        </w:rPr>
        <w:t xml:space="preserve">копию документа, удостоверяющего личность </w:t>
      </w:r>
      <w:r w:rsidRPr="0069704B">
        <w:rPr>
          <w:rFonts w:ascii="Times New Roman" w:hAnsi="Times New Roman"/>
          <w:color w:val="000000"/>
          <w:lang w:eastAsia="ru-RU"/>
        </w:rPr>
        <w:t xml:space="preserve">родителя (законного представителя); 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копию свидетельства о рождении ребенка*;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копию свидетельства о заключении или расторжении брака (в случае, если фамилия родителя не совпадает с его фамилией, указанной в свидетельстве о рождении ребенка)*;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копию документа, удостоверяющего гражданство ребенка, не достигшего возраста 14 лет (один из документов в соответс</w:t>
      </w:r>
      <w:r>
        <w:rPr>
          <w:rFonts w:ascii="Times New Roman" w:hAnsi="Times New Roman"/>
        </w:rPr>
        <w:t xml:space="preserve">твии </w:t>
      </w:r>
      <w:r w:rsidRPr="0069704B">
        <w:rPr>
          <w:rFonts w:ascii="Times New Roman" w:hAnsi="Times New Roman"/>
        </w:rPr>
        <w:t xml:space="preserve">с перечнем, утвержденным </w:t>
      </w:r>
      <w:hyperlink r:id="rId8" w:history="1">
        <w:r w:rsidRPr="0069704B">
          <w:rPr>
            <w:rStyle w:val="a"/>
            <w:rFonts w:ascii="Times New Roman" w:hAnsi="Times New Roman"/>
            <w:color w:val="auto"/>
          </w:rPr>
          <w:t>Указом</w:t>
        </w:r>
      </w:hyperlink>
      <w:r w:rsidRPr="0069704B">
        <w:rPr>
          <w:rFonts w:ascii="Times New Roman" w:hAnsi="Times New Roman"/>
        </w:rPr>
        <w:t xml:space="preserve"> Президента Рос</w:t>
      </w:r>
      <w:r>
        <w:rPr>
          <w:rFonts w:ascii="Times New Roman" w:hAnsi="Times New Roman"/>
        </w:rPr>
        <w:t>сийской Федерации</w:t>
      </w:r>
      <w:r w:rsidRPr="0069704B">
        <w:rPr>
          <w:rFonts w:ascii="Times New Roman" w:hAnsi="Times New Roman"/>
        </w:rPr>
        <w:t xml:space="preserve"> от 13 апреля 2011 года № 444 «О дополнительных мерах по обеспечению прав и защиты интересов несовершеннолетних граждан Российской Федерации»), либо копию паспорта гражданина Российской Федерации ребенка, достигшего 14 лет на момент подачи заявления;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гражданина Российской Федерации родителя (законного представителя)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гражданина Российской Федерации </w:t>
      </w:r>
      <w:r>
        <w:rPr>
          <w:rFonts w:ascii="Times New Roman" w:hAnsi="Times New Roman"/>
        </w:rPr>
        <w:t>ребенка</w:t>
      </w:r>
      <w:r w:rsidRPr="0069704B">
        <w:rPr>
          <w:rFonts w:ascii="Times New Roman" w:hAnsi="Times New Roman"/>
        </w:rPr>
        <w:t xml:space="preserve"> с отметкой, подтверждающей его место жительства (либо место пребывания при отсутствии места жительства) на территории Краснодарского края; копию документа, выданного органом регистрационного учета; выписку                             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 xml:space="preserve">документ, подтверждающий факт оплаты полной стоимости путевки (курсовки) (при осуществлении наличных денежных расчетов </w:t>
      </w:r>
      <w:r w:rsidRPr="0069704B">
        <w:rPr>
          <w:rFonts w:ascii="Times New Roman" w:hAnsi="Times New Roman"/>
          <w:i/>
        </w:rPr>
        <w:t>–</w:t>
      </w:r>
      <w:r w:rsidRPr="0069704B">
        <w:rPr>
          <w:rFonts w:ascii="Times New Roman" w:hAnsi="Times New Roman"/>
        </w:rPr>
        <w:t xml:space="preserve"> квитанцию к приходному кассовому ордеру либо кассовый чек, отпечатанный контрольно-кассовой техникой; при осуществлении кассовой операции через кредитную организацию Российской Федерации, платежный терминал, банкомат </w:t>
      </w:r>
      <w:r w:rsidRPr="0069704B">
        <w:rPr>
          <w:rFonts w:ascii="Times New Roman" w:hAnsi="Times New Roman"/>
          <w:i/>
        </w:rPr>
        <w:t>–</w:t>
      </w:r>
      <w:r w:rsidRPr="0069704B">
        <w:rPr>
          <w:rFonts w:ascii="Times New Roman" w:hAnsi="Times New Roman"/>
        </w:rPr>
        <w:t xml:space="preserve"> квитанцию 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банкоматом; либо иной документ, приравненный к кассовому чеку, соответствующий требованиям </w:t>
      </w:r>
      <w:hyperlink r:id="rId9" w:history="1">
        <w:r w:rsidRPr="0069704B">
          <w:rPr>
            <w:rStyle w:val="a"/>
            <w:rFonts w:ascii="Times New Roman" w:hAnsi="Times New Roman"/>
            <w:color w:val="auto"/>
          </w:rPr>
          <w:t>пункта 3</w:t>
        </w:r>
      </w:hyperlink>
      <w:r w:rsidRPr="0069704B">
        <w:rPr>
          <w:rFonts w:ascii="Times New Roman" w:hAnsi="Times New Roman"/>
        </w:rPr>
        <w:t xml:space="preserve"> Положения об осуществлении наличных денежных расчетов и (или) расчетов  с использованием платежных карт без применения контрольно-кассовой техники, утвержденного </w:t>
      </w:r>
      <w:hyperlink r:id="rId10" w:history="1">
        <w:r w:rsidRPr="0069704B">
          <w:rPr>
            <w:rStyle w:val="a"/>
            <w:rFonts w:ascii="Times New Roman" w:hAnsi="Times New Roman"/>
            <w:color w:val="auto"/>
          </w:rPr>
          <w:t>постановлением</w:t>
        </w:r>
      </w:hyperlink>
      <w:r w:rsidRPr="0069704B">
        <w:rPr>
          <w:rFonts w:ascii="Times New Roman" w:hAnsi="Times New Roman"/>
        </w:rPr>
        <w:t xml:space="preserve"> Правительства Российской Федерации от 6 мая 2008 года № 359);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sub_18010"/>
      <w:r w:rsidRPr="0069704B">
        <w:rPr>
          <w:rFonts w:ascii="Times New Roman" w:hAnsi="Times New Roman"/>
        </w:rPr>
        <w:t xml:space="preserve">отрывной (обратный) талон к путевке (курсовке) (в случае его утраты, порчи </w:t>
      </w:r>
      <w:r w:rsidRPr="0069704B">
        <w:rPr>
          <w:rFonts w:ascii="Times New Roman" w:hAnsi="Times New Roman"/>
          <w:i/>
        </w:rPr>
        <w:t>–</w:t>
      </w:r>
      <w:r w:rsidRPr="0069704B">
        <w:rPr>
          <w:rFonts w:ascii="Times New Roman" w:hAnsi="Times New Roman"/>
        </w:rPr>
        <w:t xml:space="preserve"> справку организации отдыха детей и их оздоровления, заверенную подписью руководителя (уполномоченного лица), с обязательным указанием продолжительности пребывания ребенка, реквизитов и стоимости путевки (курсовки);</w:t>
      </w:r>
    </w:p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sub_18011"/>
      <w:bookmarkEnd w:id="0"/>
      <w:r w:rsidRPr="0069704B">
        <w:rPr>
          <w:rFonts w:ascii="Times New Roman" w:hAnsi="Times New Roman"/>
        </w:rPr>
        <w:t>копию договора, подтверждающего вид оказанных услуг ребенку по приобретенной путевке (курсовке), либо справку организации отдыха детей и их оздоровления, заверенную подписью руководителя (уполномоченного лица), подтверждающую вид оказанных услуг ребенку                  по приобретенной путевке (курсовке);</w:t>
      </w:r>
    </w:p>
    <w:bookmarkEnd w:id="1"/>
    <w:p w:rsidR="001635F9" w:rsidRPr="0069704B" w:rsidRDefault="001635F9" w:rsidP="001321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банковские реквизиты для перечисления средств на счет родителя (законного представителя), открытый в кредитной организации Российской Федерации;</w:t>
      </w:r>
    </w:p>
    <w:p w:rsidR="001635F9" w:rsidRPr="0069704B" w:rsidRDefault="001635F9" w:rsidP="00590B3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>копию действительной</w:t>
      </w:r>
      <w:r>
        <w:rPr>
          <w:rFonts w:ascii="Times New Roman" w:hAnsi="Times New Roman"/>
        </w:rPr>
        <w:t xml:space="preserve"> на период санаторно-курортного</w:t>
      </w:r>
      <w:r w:rsidRPr="0069704B">
        <w:rPr>
          <w:rFonts w:ascii="Times New Roman" w:hAnsi="Times New Roman"/>
        </w:rPr>
        <w:t xml:space="preserve"> или амбулаторного лечения ребенка соответствующей лицензии, выданной санаторной организации на осуществление медицинской деятельности по специальности «Педиатрия», либо копию действительного на период санаторно-курортного или амбулаторн</w:t>
      </w:r>
      <w:r>
        <w:rPr>
          <w:rFonts w:ascii="Times New Roman" w:hAnsi="Times New Roman"/>
        </w:rPr>
        <w:t>ого лечения ребенка уведомления</w:t>
      </w:r>
      <w:r w:rsidRPr="0069704B">
        <w:rPr>
          <w:rFonts w:ascii="Times New Roman" w:hAnsi="Times New Roman"/>
        </w:rPr>
        <w:t xml:space="preserve"> об осуществлении видов деятельности из числа указанных в </w:t>
      </w:r>
      <w:r w:rsidRPr="0069704B">
        <w:rPr>
          <w:rStyle w:val="a"/>
          <w:rFonts w:ascii="Times New Roman" w:hAnsi="Times New Roman"/>
          <w:color w:val="auto"/>
        </w:rPr>
        <w:t>части 1 статьи 12</w:t>
      </w:r>
      <w:r w:rsidRPr="0069704B">
        <w:rPr>
          <w:rFonts w:ascii="Times New Roman" w:hAnsi="Times New Roman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                  (в случае приобретения заявителем</w:t>
      </w:r>
      <w:r>
        <w:rPr>
          <w:rFonts w:ascii="Times New Roman" w:hAnsi="Times New Roman"/>
        </w:rPr>
        <w:t xml:space="preserve"> путевки (курсовки) для ребенка</w:t>
      </w:r>
      <w:r w:rsidRPr="0069704B">
        <w:rPr>
          <w:rFonts w:ascii="Times New Roman" w:hAnsi="Times New Roman"/>
        </w:rPr>
        <w:t xml:space="preserve"> в санаторную организацию)**.</w:t>
      </w:r>
    </w:p>
    <w:p w:rsidR="001635F9" w:rsidRPr="0069704B" w:rsidRDefault="001635F9" w:rsidP="007D0B3E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69704B">
        <w:rPr>
          <w:rFonts w:ascii="Times New Roman" w:hAnsi="Times New Roman"/>
        </w:rPr>
        <w:t xml:space="preserve">Копии документов должны быть заверены в установленном законодательством порядке или представлены родителем (законным представителем) с предъявлением подлинника.   </w:t>
      </w:r>
    </w:p>
    <w:p w:rsidR="001635F9" w:rsidRPr="0069704B" w:rsidRDefault="001635F9" w:rsidP="00590B3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35F9" w:rsidRPr="0069704B" w:rsidRDefault="001635F9" w:rsidP="0069704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_GoBack"/>
      <w:bookmarkEnd w:id="2"/>
    </w:p>
    <w:p w:rsidR="001635F9" w:rsidRPr="0069704B" w:rsidRDefault="001635F9" w:rsidP="003D1AD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9704B">
        <w:rPr>
          <w:rFonts w:ascii="Times New Roman" w:hAnsi="Times New Roman" w:cs="Times New Roman"/>
          <w:szCs w:val="22"/>
        </w:rPr>
        <w:t xml:space="preserve">___________________ </w:t>
      </w:r>
    </w:p>
    <w:p w:rsidR="001635F9" w:rsidRPr="0069704B" w:rsidRDefault="001635F9" w:rsidP="003D1AD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9704B">
        <w:rPr>
          <w:rFonts w:ascii="Times New Roman" w:hAnsi="Times New Roman" w:cs="Times New Roman"/>
          <w:szCs w:val="22"/>
        </w:rPr>
        <w:t>*В случае, если ребенок рожден на территории иностранного государства, а также в случае, если фамилия родителя не совпадает с его фамилией, указ</w:t>
      </w:r>
      <w:r>
        <w:rPr>
          <w:rFonts w:ascii="Times New Roman" w:hAnsi="Times New Roman" w:cs="Times New Roman"/>
          <w:szCs w:val="22"/>
        </w:rPr>
        <w:t>анной</w:t>
      </w:r>
      <w:r w:rsidRPr="0069704B">
        <w:rPr>
          <w:rFonts w:ascii="Times New Roman" w:hAnsi="Times New Roman" w:cs="Times New Roman"/>
          <w:szCs w:val="22"/>
        </w:rPr>
        <w:t xml:space="preserve"> в свидетельстве о рождении ребенка, и брак родителей зарегистрирован или расторг</w:t>
      </w:r>
      <w:r>
        <w:rPr>
          <w:rFonts w:ascii="Times New Roman" w:hAnsi="Times New Roman" w:cs="Times New Roman"/>
          <w:szCs w:val="22"/>
        </w:rPr>
        <w:t>нут</w:t>
      </w:r>
      <w:r w:rsidRPr="0069704B">
        <w:rPr>
          <w:rFonts w:ascii="Times New Roman" w:hAnsi="Times New Roman" w:cs="Times New Roman"/>
          <w:szCs w:val="22"/>
        </w:rPr>
        <w:t xml:space="preserve"> на территории иностранного государства, </w:t>
      </w:r>
      <w:r w:rsidRPr="0069704B">
        <w:rPr>
          <w:rFonts w:ascii="Times New Roman" w:hAnsi="Times New Roman"/>
          <w:szCs w:val="22"/>
        </w:rPr>
        <w:t xml:space="preserve">представление </w:t>
      </w:r>
      <w:r w:rsidRPr="0069704B">
        <w:rPr>
          <w:rFonts w:ascii="Times New Roman" w:hAnsi="Times New Roman" w:cs="Times New Roman"/>
          <w:szCs w:val="22"/>
        </w:rPr>
        <w:t>свидетельств</w:t>
      </w:r>
      <w:r w:rsidRPr="0069704B">
        <w:rPr>
          <w:rFonts w:ascii="Times New Roman" w:hAnsi="Times New Roman"/>
          <w:szCs w:val="22"/>
        </w:rPr>
        <w:t xml:space="preserve"> о государственной регистрации актов гражданского состояния, </w:t>
      </w:r>
      <w:r w:rsidRPr="0069704B">
        <w:rPr>
          <w:rFonts w:ascii="Times New Roman" w:hAnsi="Times New Roman" w:cs="Times New Roman"/>
          <w:szCs w:val="22"/>
        </w:rPr>
        <w:t>выданных компетентными органами иностранного государства, и копии их нотариально удостоверенных переводов на русский язык, является обязательным.</w:t>
      </w:r>
    </w:p>
    <w:p w:rsidR="001635F9" w:rsidRPr="0069704B" w:rsidRDefault="001635F9" w:rsidP="003748D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9704B">
        <w:rPr>
          <w:rFonts w:ascii="Times New Roman" w:hAnsi="Times New Roman" w:cs="Times New Roman"/>
          <w:color w:val="000000"/>
          <w:szCs w:val="22"/>
        </w:rPr>
        <w:t xml:space="preserve">**Родитель (законный представитель) имеет право представить </w:t>
      </w:r>
      <w:r w:rsidRPr="0069704B">
        <w:rPr>
          <w:rFonts w:ascii="Times New Roman" w:hAnsi="Times New Roman" w:cs="Times New Roman"/>
          <w:szCs w:val="22"/>
        </w:rPr>
        <w:t xml:space="preserve">копию указанного документа. </w:t>
      </w:r>
      <w:r w:rsidRPr="0069704B">
        <w:rPr>
          <w:rFonts w:ascii="Times New Roman" w:hAnsi="Times New Roman"/>
          <w:szCs w:val="22"/>
        </w:rPr>
        <w:t>Если документ не представлен р</w:t>
      </w:r>
      <w:r w:rsidRPr="0069704B">
        <w:rPr>
          <w:rFonts w:ascii="Times New Roman" w:hAnsi="Times New Roman" w:cs="Times New Roman"/>
          <w:color w:val="000000"/>
          <w:szCs w:val="22"/>
        </w:rPr>
        <w:t xml:space="preserve">одителем (законным представителем) </w:t>
      </w:r>
      <w:r w:rsidRPr="0069704B">
        <w:rPr>
          <w:rFonts w:ascii="Times New Roman" w:hAnsi="Times New Roman" w:cs="Times New Roman"/>
          <w:szCs w:val="22"/>
        </w:rPr>
        <w:t xml:space="preserve">управление (отдел) по вопросам семьи и детства администрации муниципального образования Краснодарского края </w:t>
      </w:r>
      <w:r w:rsidRPr="0069704B">
        <w:rPr>
          <w:rFonts w:ascii="Times New Roman" w:hAnsi="Times New Roman"/>
          <w:szCs w:val="22"/>
        </w:rPr>
        <w:t>запрашивает его в рамках межведомственного информационного взаимодействия.</w:t>
      </w:r>
    </w:p>
    <w:sectPr w:rsidR="001635F9" w:rsidRPr="0069704B" w:rsidSect="00D65C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F9" w:rsidRDefault="001635F9" w:rsidP="00D65C5B">
      <w:pPr>
        <w:spacing w:after="0" w:line="240" w:lineRule="auto"/>
      </w:pPr>
      <w:r>
        <w:separator/>
      </w:r>
    </w:p>
  </w:endnote>
  <w:endnote w:type="continuationSeparator" w:id="0">
    <w:p w:rsidR="001635F9" w:rsidRDefault="001635F9" w:rsidP="00D6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163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163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163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F9" w:rsidRDefault="001635F9" w:rsidP="00D65C5B">
      <w:pPr>
        <w:spacing w:after="0" w:line="240" w:lineRule="auto"/>
      </w:pPr>
      <w:r>
        <w:separator/>
      </w:r>
    </w:p>
  </w:footnote>
  <w:footnote w:type="continuationSeparator" w:id="0">
    <w:p w:rsidR="001635F9" w:rsidRDefault="001635F9" w:rsidP="00D6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163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Pr="00D65C5B" w:rsidRDefault="001635F9">
    <w:pPr>
      <w:pStyle w:val="Header"/>
      <w:jc w:val="center"/>
      <w:rPr>
        <w:rFonts w:ascii="Times New Roman" w:hAnsi="Times New Roman"/>
        <w:sz w:val="28"/>
        <w:szCs w:val="28"/>
      </w:rPr>
    </w:pPr>
    <w:r w:rsidRPr="00D65C5B">
      <w:rPr>
        <w:rFonts w:ascii="Times New Roman" w:hAnsi="Times New Roman"/>
        <w:sz w:val="28"/>
        <w:szCs w:val="28"/>
      </w:rPr>
      <w:fldChar w:fldCharType="begin"/>
    </w:r>
    <w:r w:rsidRPr="00D65C5B">
      <w:rPr>
        <w:rFonts w:ascii="Times New Roman" w:hAnsi="Times New Roman"/>
        <w:sz w:val="28"/>
        <w:szCs w:val="28"/>
      </w:rPr>
      <w:instrText>PAGE   \* MERGEFORMAT</w:instrText>
    </w:r>
    <w:r w:rsidRPr="00D65C5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D65C5B">
      <w:rPr>
        <w:rFonts w:ascii="Times New Roman" w:hAnsi="Times New Roman"/>
        <w:sz w:val="28"/>
        <w:szCs w:val="28"/>
      </w:rPr>
      <w:fldChar w:fldCharType="end"/>
    </w:r>
  </w:p>
  <w:p w:rsidR="001635F9" w:rsidRDefault="001635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F9" w:rsidRDefault="00163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A7E"/>
    <w:multiLevelType w:val="multilevel"/>
    <w:tmpl w:val="44A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17FAC"/>
    <w:multiLevelType w:val="hybridMultilevel"/>
    <w:tmpl w:val="216CB28E"/>
    <w:lvl w:ilvl="0" w:tplc="935A78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7310D6"/>
    <w:multiLevelType w:val="multilevel"/>
    <w:tmpl w:val="4B6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5420B"/>
    <w:multiLevelType w:val="multilevel"/>
    <w:tmpl w:val="A47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83"/>
    <w:rsid w:val="00003CB9"/>
    <w:rsid w:val="00012D48"/>
    <w:rsid w:val="000143B7"/>
    <w:rsid w:val="00021EAA"/>
    <w:rsid w:val="0002234C"/>
    <w:rsid w:val="000252E1"/>
    <w:rsid w:val="00032826"/>
    <w:rsid w:val="00043B45"/>
    <w:rsid w:val="000503B3"/>
    <w:rsid w:val="00067CF4"/>
    <w:rsid w:val="00070C63"/>
    <w:rsid w:val="000857BD"/>
    <w:rsid w:val="00091F42"/>
    <w:rsid w:val="00097D9C"/>
    <w:rsid w:val="000A3781"/>
    <w:rsid w:val="000A7BF3"/>
    <w:rsid w:val="000B4BC7"/>
    <w:rsid w:val="000C3910"/>
    <w:rsid w:val="000C4888"/>
    <w:rsid w:val="000E40F6"/>
    <w:rsid w:val="000E4748"/>
    <w:rsid w:val="000F2F5A"/>
    <w:rsid w:val="000F31EF"/>
    <w:rsid w:val="000F365E"/>
    <w:rsid w:val="000F6EFC"/>
    <w:rsid w:val="00102128"/>
    <w:rsid w:val="00104DA2"/>
    <w:rsid w:val="00106A50"/>
    <w:rsid w:val="0011576C"/>
    <w:rsid w:val="00116335"/>
    <w:rsid w:val="00125290"/>
    <w:rsid w:val="00132134"/>
    <w:rsid w:val="001361E3"/>
    <w:rsid w:val="001406AE"/>
    <w:rsid w:val="00140DD5"/>
    <w:rsid w:val="001427AC"/>
    <w:rsid w:val="00142F71"/>
    <w:rsid w:val="00145123"/>
    <w:rsid w:val="00145BE6"/>
    <w:rsid w:val="0015230A"/>
    <w:rsid w:val="001635F9"/>
    <w:rsid w:val="00165DBE"/>
    <w:rsid w:val="001734FB"/>
    <w:rsid w:val="001751A0"/>
    <w:rsid w:val="00176DE8"/>
    <w:rsid w:val="001857E4"/>
    <w:rsid w:val="00194AF3"/>
    <w:rsid w:val="001960C2"/>
    <w:rsid w:val="001961DB"/>
    <w:rsid w:val="001A00B6"/>
    <w:rsid w:val="001C517B"/>
    <w:rsid w:val="001D5516"/>
    <w:rsid w:val="001E49E3"/>
    <w:rsid w:val="001E6787"/>
    <w:rsid w:val="001E7B27"/>
    <w:rsid w:val="001F46B8"/>
    <w:rsid w:val="001F6AE9"/>
    <w:rsid w:val="002146A4"/>
    <w:rsid w:val="00220003"/>
    <w:rsid w:val="002244CD"/>
    <w:rsid w:val="0022758B"/>
    <w:rsid w:val="002314C5"/>
    <w:rsid w:val="002354C7"/>
    <w:rsid w:val="002542A2"/>
    <w:rsid w:val="00274CD1"/>
    <w:rsid w:val="002812CC"/>
    <w:rsid w:val="0028361D"/>
    <w:rsid w:val="00284C85"/>
    <w:rsid w:val="00290373"/>
    <w:rsid w:val="00293AF7"/>
    <w:rsid w:val="002A2E53"/>
    <w:rsid w:val="002A7C4C"/>
    <w:rsid w:val="002C1191"/>
    <w:rsid w:val="002C241C"/>
    <w:rsid w:val="002C3EDA"/>
    <w:rsid w:val="002D2DA8"/>
    <w:rsid w:val="002D3069"/>
    <w:rsid w:val="002E740C"/>
    <w:rsid w:val="002F0EDD"/>
    <w:rsid w:val="00300C3B"/>
    <w:rsid w:val="003042BC"/>
    <w:rsid w:val="003118DD"/>
    <w:rsid w:val="0032410E"/>
    <w:rsid w:val="00351E88"/>
    <w:rsid w:val="00363DA6"/>
    <w:rsid w:val="00365ADD"/>
    <w:rsid w:val="00370E31"/>
    <w:rsid w:val="003748D0"/>
    <w:rsid w:val="00374D35"/>
    <w:rsid w:val="00374E8B"/>
    <w:rsid w:val="0037527D"/>
    <w:rsid w:val="00394199"/>
    <w:rsid w:val="003A7C3D"/>
    <w:rsid w:val="003B35B6"/>
    <w:rsid w:val="003B7243"/>
    <w:rsid w:val="003D0337"/>
    <w:rsid w:val="003D1ADC"/>
    <w:rsid w:val="003D76CB"/>
    <w:rsid w:val="003E33AA"/>
    <w:rsid w:val="003E3783"/>
    <w:rsid w:val="003F15AB"/>
    <w:rsid w:val="003F46C3"/>
    <w:rsid w:val="003F500F"/>
    <w:rsid w:val="00401D10"/>
    <w:rsid w:val="004038AC"/>
    <w:rsid w:val="00405CD8"/>
    <w:rsid w:val="004120A2"/>
    <w:rsid w:val="00415ACB"/>
    <w:rsid w:val="004219A6"/>
    <w:rsid w:val="00425DB1"/>
    <w:rsid w:val="00435E68"/>
    <w:rsid w:val="00454777"/>
    <w:rsid w:val="0046033E"/>
    <w:rsid w:val="00483A23"/>
    <w:rsid w:val="00483B16"/>
    <w:rsid w:val="00483F15"/>
    <w:rsid w:val="004877E7"/>
    <w:rsid w:val="00490927"/>
    <w:rsid w:val="00490B76"/>
    <w:rsid w:val="00494D91"/>
    <w:rsid w:val="00497EDC"/>
    <w:rsid w:val="004A7EFA"/>
    <w:rsid w:val="004B2C3C"/>
    <w:rsid w:val="004B38A4"/>
    <w:rsid w:val="004B7452"/>
    <w:rsid w:val="004C0CF9"/>
    <w:rsid w:val="004C6CAC"/>
    <w:rsid w:val="004F5880"/>
    <w:rsid w:val="00502400"/>
    <w:rsid w:val="00516B81"/>
    <w:rsid w:val="0052225C"/>
    <w:rsid w:val="0052545F"/>
    <w:rsid w:val="0052715B"/>
    <w:rsid w:val="0053025C"/>
    <w:rsid w:val="00554993"/>
    <w:rsid w:val="00555F5F"/>
    <w:rsid w:val="00561DC8"/>
    <w:rsid w:val="0057001F"/>
    <w:rsid w:val="005740A9"/>
    <w:rsid w:val="00576F84"/>
    <w:rsid w:val="00583637"/>
    <w:rsid w:val="0058762E"/>
    <w:rsid w:val="00590B33"/>
    <w:rsid w:val="00593EC1"/>
    <w:rsid w:val="00595E71"/>
    <w:rsid w:val="0059642C"/>
    <w:rsid w:val="005970EB"/>
    <w:rsid w:val="005A2AF7"/>
    <w:rsid w:val="005A6B50"/>
    <w:rsid w:val="005B244C"/>
    <w:rsid w:val="005B56F3"/>
    <w:rsid w:val="005B7CD2"/>
    <w:rsid w:val="005D3A6D"/>
    <w:rsid w:val="005D5635"/>
    <w:rsid w:val="005E068C"/>
    <w:rsid w:val="005E2BDF"/>
    <w:rsid w:val="005E2F72"/>
    <w:rsid w:val="005F7B15"/>
    <w:rsid w:val="006022B3"/>
    <w:rsid w:val="00607EDA"/>
    <w:rsid w:val="00613616"/>
    <w:rsid w:val="00615180"/>
    <w:rsid w:val="006378F1"/>
    <w:rsid w:val="00640533"/>
    <w:rsid w:val="00657B3E"/>
    <w:rsid w:val="00664429"/>
    <w:rsid w:val="00664A65"/>
    <w:rsid w:val="00665D83"/>
    <w:rsid w:val="0067109B"/>
    <w:rsid w:val="00672D71"/>
    <w:rsid w:val="00676652"/>
    <w:rsid w:val="00680A88"/>
    <w:rsid w:val="006822F5"/>
    <w:rsid w:val="006828F1"/>
    <w:rsid w:val="00684F95"/>
    <w:rsid w:val="0069704B"/>
    <w:rsid w:val="006A5196"/>
    <w:rsid w:val="006A5F80"/>
    <w:rsid w:val="006B05C0"/>
    <w:rsid w:val="006C60FA"/>
    <w:rsid w:val="006D077D"/>
    <w:rsid w:val="006D62E9"/>
    <w:rsid w:val="006E40E3"/>
    <w:rsid w:val="006E7F90"/>
    <w:rsid w:val="006F1D2B"/>
    <w:rsid w:val="0072128C"/>
    <w:rsid w:val="0073441F"/>
    <w:rsid w:val="00735CA3"/>
    <w:rsid w:val="00742E0D"/>
    <w:rsid w:val="007449C6"/>
    <w:rsid w:val="00747493"/>
    <w:rsid w:val="0075147D"/>
    <w:rsid w:val="00767EE2"/>
    <w:rsid w:val="00780826"/>
    <w:rsid w:val="00787509"/>
    <w:rsid w:val="00792A63"/>
    <w:rsid w:val="007A1E47"/>
    <w:rsid w:val="007C1A71"/>
    <w:rsid w:val="007C3139"/>
    <w:rsid w:val="007C3EEA"/>
    <w:rsid w:val="007C4F04"/>
    <w:rsid w:val="007D0B3E"/>
    <w:rsid w:val="007D1F09"/>
    <w:rsid w:val="007E4193"/>
    <w:rsid w:val="007E43BA"/>
    <w:rsid w:val="007F3019"/>
    <w:rsid w:val="007F543C"/>
    <w:rsid w:val="007F5CC7"/>
    <w:rsid w:val="00801EEE"/>
    <w:rsid w:val="00805FD1"/>
    <w:rsid w:val="00814C13"/>
    <w:rsid w:val="0082079C"/>
    <w:rsid w:val="00824DC0"/>
    <w:rsid w:val="00827321"/>
    <w:rsid w:val="00861DF3"/>
    <w:rsid w:val="00863CD0"/>
    <w:rsid w:val="0086561C"/>
    <w:rsid w:val="00873088"/>
    <w:rsid w:val="00874524"/>
    <w:rsid w:val="00895873"/>
    <w:rsid w:val="00895C72"/>
    <w:rsid w:val="00897A04"/>
    <w:rsid w:val="008A34FF"/>
    <w:rsid w:val="008A6AE8"/>
    <w:rsid w:val="008A7438"/>
    <w:rsid w:val="008B4235"/>
    <w:rsid w:val="008B61FF"/>
    <w:rsid w:val="008B6DBE"/>
    <w:rsid w:val="008C4E40"/>
    <w:rsid w:val="008D0103"/>
    <w:rsid w:val="008D507C"/>
    <w:rsid w:val="008E1AC5"/>
    <w:rsid w:val="008E4896"/>
    <w:rsid w:val="008F0230"/>
    <w:rsid w:val="00900C7D"/>
    <w:rsid w:val="00906FED"/>
    <w:rsid w:val="00910879"/>
    <w:rsid w:val="00910C55"/>
    <w:rsid w:val="00912327"/>
    <w:rsid w:val="00915CD3"/>
    <w:rsid w:val="00924CD4"/>
    <w:rsid w:val="00931B71"/>
    <w:rsid w:val="00932006"/>
    <w:rsid w:val="0093525C"/>
    <w:rsid w:val="00945820"/>
    <w:rsid w:val="009460E5"/>
    <w:rsid w:val="0094687C"/>
    <w:rsid w:val="00952747"/>
    <w:rsid w:val="00962EC2"/>
    <w:rsid w:val="00963BCF"/>
    <w:rsid w:val="00970052"/>
    <w:rsid w:val="009729A7"/>
    <w:rsid w:val="009735B1"/>
    <w:rsid w:val="009739DF"/>
    <w:rsid w:val="00984DF6"/>
    <w:rsid w:val="00985AA0"/>
    <w:rsid w:val="00991950"/>
    <w:rsid w:val="009A0B28"/>
    <w:rsid w:val="009C0890"/>
    <w:rsid w:val="009C36D5"/>
    <w:rsid w:val="009C507E"/>
    <w:rsid w:val="009D0243"/>
    <w:rsid w:val="009D2E02"/>
    <w:rsid w:val="009E1CB1"/>
    <w:rsid w:val="009E3E99"/>
    <w:rsid w:val="009E44C6"/>
    <w:rsid w:val="00A03378"/>
    <w:rsid w:val="00A03548"/>
    <w:rsid w:val="00A11B32"/>
    <w:rsid w:val="00A16DB1"/>
    <w:rsid w:val="00A21328"/>
    <w:rsid w:val="00A254AA"/>
    <w:rsid w:val="00A337D4"/>
    <w:rsid w:val="00A36CC5"/>
    <w:rsid w:val="00A36DE8"/>
    <w:rsid w:val="00A41D4B"/>
    <w:rsid w:val="00A54BD7"/>
    <w:rsid w:val="00A5505A"/>
    <w:rsid w:val="00A72C8D"/>
    <w:rsid w:val="00A93A5F"/>
    <w:rsid w:val="00A96163"/>
    <w:rsid w:val="00AA2F0C"/>
    <w:rsid w:val="00AA434D"/>
    <w:rsid w:val="00AB57D6"/>
    <w:rsid w:val="00AC315F"/>
    <w:rsid w:val="00AC4B5F"/>
    <w:rsid w:val="00AC630C"/>
    <w:rsid w:val="00AC7A78"/>
    <w:rsid w:val="00AD3836"/>
    <w:rsid w:val="00AD47BD"/>
    <w:rsid w:val="00AD5384"/>
    <w:rsid w:val="00AE2A56"/>
    <w:rsid w:val="00AE4DA8"/>
    <w:rsid w:val="00AE7A2F"/>
    <w:rsid w:val="00B02D4B"/>
    <w:rsid w:val="00B064D3"/>
    <w:rsid w:val="00B12A86"/>
    <w:rsid w:val="00B17EA1"/>
    <w:rsid w:val="00B24893"/>
    <w:rsid w:val="00B27129"/>
    <w:rsid w:val="00B30980"/>
    <w:rsid w:val="00B33C10"/>
    <w:rsid w:val="00B429B6"/>
    <w:rsid w:val="00B54346"/>
    <w:rsid w:val="00B56DD7"/>
    <w:rsid w:val="00B63F40"/>
    <w:rsid w:val="00B64B3E"/>
    <w:rsid w:val="00B655F4"/>
    <w:rsid w:val="00B713CA"/>
    <w:rsid w:val="00B71B8C"/>
    <w:rsid w:val="00B7603D"/>
    <w:rsid w:val="00B77A52"/>
    <w:rsid w:val="00B820F9"/>
    <w:rsid w:val="00B82E25"/>
    <w:rsid w:val="00B93FE6"/>
    <w:rsid w:val="00BA6A5D"/>
    <w:rsid w:val="00BB3DF0"/>
    <w:rsid w:val="00BB4C6A"/>
    <w:rsid w:val="00BC5752"/>
    <w:rsid w:val="00BE3835"/>
    <w:rsid w:val="00BF209A"/>
    <w:rsid w:val="00C00A16"/>
    <w:rsid w:val="00C039D1"/>
    <w:rsid w:val="00C04E49"/>
    <w:rsid w:val="00C11992"/>
    <w:rsid w:val="00C1199D"/>
    <w:rsid w:val="00C137BD"/>
    <w:rsid w:val="00C15FA0"/>
    <w:rsid w:val="00C2123E"/>
    <w:rsid w:val="00C2432E"/>
    <w:rsid w:val="00C31687"/>
    <w:rsid w:val="00C360C7"/>
    <w:rsid w:val="00C42458"/>
    <w:rsid w:val="00C424A3"/>
    <w:rsid w:val="00C4503C"/>
    <w:rsid w:val="00C45E7F"/>
    <w:rsid w:val="00C46877"/>
    <w:rsid w:val="00C51E40"/>
    <w:rsid w:val="00C62C19"/>
    <w:rsid w:val="00C64192"/>
    <w:rsid w:val="00C7215F"/>
    <w:rsid w:val="00C735F0"/>
    <w:rsid w:val="00C766B4"/>
    <w:rsid w:val="00C76831"/>
    <w:rsid w:val="00C7735C"/>
    <w:rsid w:val="00C95F99"/>
    <w:rsid w:val="00C9730A"/>
    <w:rsid w:val="00CA098C"/>
    <w:rsid w:val="00CA29C3"/>
    <w:rsid w:val="00CB5A40"/>
    <w:rsid w:val="00CB6210"/>
    <w:rsid w:val="00CC1AD0"/>
    <w:rsid w:val="00CC2FA0"/>
    <w:rsid w:val="00CC65F5"/>
    <w:rsid w:val="00CC6AC9"/>
    <w:rsid w:val="00CD07F2"/>
    <w:rsid w:val="00CE037D"/>
    <w:rsid w:val="00CE79FF"/>
    <w:rsid w:val="00CF20AB"/>
    <w:rsid w:val="00CF2DBE"/>
    <w:rsid w:val="00CF6B96"/>
    <w:rsid w:val="00D1499F"/>
    <w:rsid w:val="00D21470"/>
    <w:rsid w:val="00D243D4"/>
    <w:rsid w:val="00D37E56"/>
    <w:rsid w:val="00D41404"/>
    <w:rsid w:val="00D44E50"/>
    <w:rsid w:val="00D457DF"/>
    <w:rsid w:val="00D53CE2"/>
    <w:rsid w:val="00D65C5B"/>
    <w:rsid w:val="00D66462"/>
    <w:rsid w:val="00D747C8"/>
    <w:rsid w:val="00D877C1"/>
    <w:rsid w:val="00D9552E"/>
    <w:rsid w:val="00DA306B"/>
    <w:rsid w:val="00DA4F5C"/>
    <w:rsid w:val="00DB3A8C"/>
    <w:rsid w:val="00DB45D7"/>
    <w:rsid w:val="00DC081B"/>
    <w:rsid w:val="00DC3773"/>
    <w:rsid w:val="00DD08CD"/>
    <w:rsid w:val="00DD0FA1"/>
    <w:rsid w:val="00DF419B"/>
    <w:rsid w:val="00DF45C8"/>
    <w:rsid w:val="00E01F5D"/>
    <w:rsid w:val="00E1581A"/>
    <w:rsid w:val="00E20512"/>
    <w:rsid w:val="00E23930"/>
    <w:rsid w:val="00E26D66"/>
    <w:rsid w:val="00E32E4C"/>
    <w:rsid w:val="00E351DE"/>
    <w:rsid w:val="00E36F06"/>
    <w:rsid w:val="00E440E9"/>
    <w:rsid w:val="00E44336"/>
    <w:rsid w:val="00E456D1"/>
    <w:rsid w:val="00E46795"/>
    <w:rsid w:val="00E505FC"/>
    <w:rsid w:val="00E61EDC"/>
    <w:rsid w:val="00E63E1C"/>
    <w:rsid w:val="00E661E2"/>
    <w:rsid w:val="00E7288E"/>
    <w:rsid w:val="00E905B1"/>
    <w:rsid w:val="00ED79BD"/>
    <w:rsid w:val="00EE08E3"/>
    <w:rsid w:val="00EE0E14"/>
    <w:rsid w:val="00EE1BC4"/>
    <w:rsid w:val="00EE34FA"/>
    <w:rsid w:val="00EF2860"/>
    <w:rsid w:val="00F05077"/>
    <w:rsid w:val="00F06934"/>
    <w:rsid w:val="00F1631A"/>
    <w:rsid w:val="00F17818"/>
    <w:rsid w:val="00F264D6"/>
    <w:rsid w:val="00F3134B"/>
    <w:rsid w:val="00F3465F"/>
    <w:rsid w:val="00F35F24"/>
    <w:rsid w:val="00F36221"/>
    <w:rsid w:val="00F36402"/>
    <w:rsid w:val="00F50EC1"/>
    <w:rsid w:val="00F52EFE"/>
    <w:rsid w:val="00F5498A"/>
    <w:rsid w:val="00F71CB7"/>
    <w:rsid w:val="00F8199D"/>
    <w:rsid w:val="00F82BE8"/>
    <w:rsid w:val="00F927DB"/>
    <w:rsid w:val="00FA1261"/>
    <w:rsid w:val="00FB5624"/>
    <w:rsid w:val="00FB6AE4"/>
    <w:rsid w:val="00FC07ED"/>
    <w:rsid w:val="00FC0A95"/>
    <w:rsid w:val="00FC37A3"/>
    <w:rsid w:val="00FC3CBA"/>
    <w:rsid w:val="00FD1385"/>
    <w:rsid w:val="00FD2C1D"/>
    <w:rsid w:val="00FD3547"/>
    <w:rsid w:val="00FD35FF"/>
    <w:rsid w:val="00FD4C33"/>
    <w:rsid w:val="00FD740A"/>
    <w:rsid w:val="00FE24F8"/>
    <w:rsid w:val="00FE7483"/>
    <w:rsid w:val="00FF71BD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97EDC"/>
    <w:rPr>
      <w:rFonts w:cs="Times New Roman"/>
      <w:color w:val="7A653A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97ED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9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ListParagraph">
    <w:name w:val="List Paragraph"/>
    <w:basedOn w:val="Normal"/>
    <w:uiPriority w:val="99"/>
    <w:qFormat/>
    <w:rsid w:val="00497EDC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4C6CAC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FD13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D6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C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C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804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nkuban.ru/_files/family/ozdorovl/docum/doc-01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1206026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0266.10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1041</Words>
  <Characters>5939</Characters>
  <Application>Microsoft Office Outlook</Application>
  <DocSecurity>0</DocSecurity>
  <Lines>0</Lines>
  <Paragraphs>0</Paragraphs>
  <ScaleCrop>false</ScaleCrop>
  <Company>Департамент семейной политики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ПК</cp:lastModifiedBy>
  <cp:revision>143</cp:revision>
  <cp:lastPrinted>2018-01-24T06:02:00Z</cp:lastPrinted>
  <dcterms:created xsi:type="dcterms:W3CDTF">2013-12-25T12:31:00Z</dcterms:created>
  <dcterms:modified xsi:type="dcterms:W3CDTF">2018-01-24T06:02:00Z</dcterms:modified>
</cp:coreProperties>
</file>