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EF8" w:rsidRDefault="00CF6EF8" w:rsidP="00CF6EF8">
      <w:pPr>
        <w:jc w:val="center"/>
        <w:rPr>
          <w:b/>
        </w:rPr>
      </w:pPr>
    </w:p>
    <w:p w:rsidR="00CF6EF8" w:rsidRDefault="00CF6EF8" w:rsidP="00CF6EF8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CF6EF8" w:rsidRDefault="00CF6EF8" w:rsidP="00CF6EF8">
      <w:pPr>
        <w:jc w:val="center"/>
        <w:rPr>
          <w:b/>
        </w:rPr>
      </w:pPr>
      <w:r>
        <w:rPr>
          <w:b/>
        </w:rPr>
        <w:t xml:space="preserve"> города Ростова-на-Дону «Школа №16</w:t>
      </w:r>
    </w:p>
    <w:p w:rsidR="00CF6EF8" w:rsidRDefault="00CF6EF8" w:rsidP="00CF6EF8">
      <w:pPr>
        <w:jc w:val="center"/>
        <w:rPr>
          <w:b/>
        </w:rPr>
      </w:pPr>
      <w:r>
        <w:rPr>
          <w:b/>
        </w:rPr>
        <w:t>имени 339 Ростовской стрелковой дивизии»</w:t>
      </w:r>
    </w:p>
    <w:p w:rsidR="00F77E9F" w:rsidRDefault="00F77E9F" w:rsidP="00F77E9F">
      <w:pPr>
        <w:jc w:val="center"/>
      </w:pPr>
    </w:p>
    <w:p w:rsidR="00F77E9F" w:rsidRDefault="00F77E9F" w:rsidP="00F77E9F">
      <w:pPr>
        <w:jc w:val="center"/>
      </w:pPr>
    </w:p>
    <w:p w:rsidR="00F77E9F" w:rsidRDefault="00F77E9F" w:rsidP="00F77E9F">
      <w:pPr>
        <w:jc w:val="center"/>
        <w:rPr>
          <w:sz w:val="28"/>
        </w:rPr>
      </w:pPr>
      <w:r>
        <w:rPr>
          <w:sz w:val="28"/>
        </w:rPr>
        <w:t>ПРИКАЗ</w:t>
      </w:r>
    </w:p>
    <w:p w:rsidR="00F77E9F" w:rsidRDefault="00676A98" w:rsidP="00F77E9F">
      <w:pPr>
        <w:jc w:val="both"/>
        <w:rPr>
          <w:sz w:val="28"/>
        </w:rPr>
      </w:pPr>
      <w:r>
        <w:rPr>
          <w:sz w:val="28"/>
        </w:rPr>
        <w:t>0</w:t>
      </w:r>
      <w:r w:rsidR="00D92977">
        <w:rPr>
          <w:sz w:val="28"/>
        </w:rPr>
        <w:t>2</w:t>
      </w:r>
      <w:r>
        <w:rPr>
          <w:sz w:val="28"/>
        </w:rPr>
        <w:t>.09.202</w:t>
      </w:r>
      <w:r w:rsidR="00D92977">
        <w:rPr>
          <w:sz w:val="28"/>
        </w:rPr>
        <w:t>4</w:t>
      </w:r>
      <w:r w:rsidR="00F77E9F">
        <w:rPr>
          <w:sz w:val="28"/>
        </w:rPr>
        <w:t xml:space="preserve">                                                                                     №</w:t>
      </w:r>
      <w:r>
        <w:rPr>
          <w:sz w:val="28"/>
        </w:rPr>
        <w:t xml:space="preserve"> 09/0</w:t>
      </w:r>
      <w:r w:rsidR="00D92977">
        <w:rPr>
          <w:sz w:val="28"/>
        </w:rPr>
        <w:t>2</w:t>
      </w:r>
      <w:r>
        <w:rPr>
          <w:sz w:val="28"/>
        </w:rPr>
        <w:t>/</w:t>
      </w:r>
      <w:r w:rsidR="00D92977">
        <w:rPr>
          <w:sz w:val="28"/>
        </w:rPr>
        <w:t>4</w:t>
      </w:r>
      <w:r>
        <w:rPr>
          <w:sz w:val="28"/>
        </w:rPr>
        <w:t>-ОД</w:t>
      </w:r>
    </w:p>
    <w:p w:rsidR="00F77E9F" w:rsidRDefault="00F77E9F" w:rsidP="00F77E9F">
      <w:pPr>
        <w:rPr>
          <w:sz w:val="22"/>
          <w:szCs w:val="22"/>
        </w:rPr>
      </w:pPr>
    </w:p>
    <w:p w:rsidR="00F77E9F" w:rsidRDefault="00F77E9F" w:rsidP="00F77E9F">
      <w:pPr>
        <w:jc w:val="center"/>
        <w:rPr>
          <w:sz w:val="22"/>
          <w:szCs w:val="22"/>
        </w:rPr>
      </w:pPr>
      <w:r>
        <w:rPr>
          <w:sz w:val="22"/>
          <w:szCs w:val="22"/>
        </w:rPr>
        <w:t>г. Ростов-на-Дону</w:t>
      </w:r>
    </w:p>
    <w:p w:rsidR="00F77E9F" w:rsidRDefault="00F77E9F" w:rsidP="00F77E9F">
      <w:pPr>
        <w:rPr>
          <w:b/>
          <w:sz w:val="28"/>
          <w:szCs w:val="28"/>
        </w:rPr>
      </w:pPr>
    </w:p>
    <w:p w:rsidR="00F77E9F" w:rsidRDefault="00F77E9F" w:rsidP="00F77E9F">
      <w:pPr>
        <w:rPr>
          <w:b/>
          <w:sz w:val="28"/>
          <w:szCs w:val="28"/>
        </w:rPr>
      </w:pPr>
      <w:bookmarkStart w:id="0" w:name="_GoBack"/>
      <w:r w:rsidRPr="00F77E9F">
        <w:rPr>
          <w:b/>
          <w:sz w:val="28"/>
          <w:szCs w:val="28"/>
        </w:rPr>
        <w:t xml:space="preserve">Об </w:t>
      </w:r>
      <w:r w:rsidR="001E03C6">
        <w:rPr>
          <w:b/>
          <w:sz w:val="28"/>
          <w:szCs w:val="28"/>
        </w:rPr>
        <w:t>информационном сопровождении ГИА</w:t>
      </w:r>
      <w:bookmarkEnd w:id="0"/>
    </w:p>
    <w:p w:rsidR="001E03C6" w:rsidRDefault="001E03C6" w:rsidP="00F77E9F">
      <w:pPr>
        <w:rPr>
          <w:b/>
          <w:sz w:val="28"/>
          <w:szCs w:val="28"/>
        </w:rPr>
      </w:pPr>
    </w:p>
    <w:p w:rsidR="00BD5221" w:rsidRDefault="001E03C6" w:rsidP="001E03C6">
      <w:pPr>
        <w:jc w:val="both"/>
        <w:rPr>
          <w:sz w:val="28"/>
          <w:szCs w:val="28"/>
        </w:rPr>
      </w:pPr>
      <w:r w:rsidRPr="00676A98">
        <w:rPr>
          <w:sz w:val="28"/>
          <w:szCs w:val="28"/>
        </w:rPr>
        <w:t xml:space="preserve">              </w:t>
      </w:r>
      <w:r w:rsidR="00676A98" w:rsidRPr="00676A98">
        <w:rPr>
          <w:sz w:val="28"/>
          <w:szCs w:val="28"/>
        </w:rPr>
        <w:t xml:space="preserve">В соответствии с </w:t>
      </w:r>
      <w:r w:rsidRPr="00676A98">
        <w:rPr>
          <w:sz w:val="28"/>
          <w:szCs w:val="28"/>
        </w:rPr>
        <w:t xml:space="preserve">  </w:t>
      </w:r>
      <w:r w:rsidR="00676A98" w:rsidRPr="00676A98">
        <w:rPr>
          <w:color w:val="000000"/>
          <w:sz w:val="28"/>
          <w:szCs w:val="28"/>
          <w:shd w:val="clear" w:color="auto" w:fill="FFFFFF"/>
        </w:rPr>
        <w:t xml:space="preserve">Федеральным законом «Об образовании в Российской Федерации» от 29 декабря 2012 года № 273-ФЗ и Порядком проведения государственной итоговой аттестации по образовательным программам среднего общего образования, утвержденным совместными  приказами Министерства просвещения Российской Федерации и Федеральной службы по надзору в сфере образования и науки от </w:t>
      </w:r>
      <w:r w:rsidR="002D7C25">
        <w:rPr>
          <w:color w:val="000000"/>
          <w:sz w:val="28"/>
          <w:szCs w:val="28"/>
          <w:shd w:val="clear" w:color="auto" w:fill="FFFFFF"/>
        </w:rPr>
        <w:t>04.04.2023 № 233/551, № 233/552</w:t>
      </w:r>
      <w:r w:rsidR="00676A98" w:rsidRPr="00676A98">
        <w:rPr>
          <w:color w:val="000000"/>
          <w:sz w:val="28"/>
          <w:szCs w:val="28"/>
          <w:shd w:val="clear" w:color="auto" w:fill="FFFFFF"/>
        </w:rPr>
        <w:t xml:space="preserve"> </w:t>
      </w:r>
      <w:r w:rsidR="002D7C25">
        <w:rPr>
          <w:color w:val="000000"/>
          <w:sz w:val="28"/>
          <w:szCs w:val="28"/>
          <w:shd w:val="clear" w:color="auto" w:fill="FFFFFF"/>
        </w:rPr>
        <w:t>,</w:t>
      </w:r>
      <w:r w:rsidR="00BD5221" w:rsidRPr="00676A98">
        <w:rPr>
          <w:sz w:val="28"/>
          <w:szCs w:val="28"/>
        </w:rPr>
        <w:t xml:space="preserve"> с целью повышения информационной открытости по вопросам организации и проведения ГИА, снятия эмоционального напряжения у участников  ГИА и их родителей (законных представителей) в период подготовки к проведению экзаменов, </w:t>
      </w:r>
    </w:p>
    <w:p w:rsidR="001E03C6" w:rsidRDefault="00BD5221" w:rsidP="00BD52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BD5221" w:rsidRPr="00FF0F74" w:rsidRDefault="00D92977" w:rsidP="00FD3640">
      <w:pPr>
        <w:pStyle w:val="a3"/>
        <w:numPr>
          <w:ilvl w:val="0"/>
          <w:numId w:val="2"/>
        </w:num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Тонеевой Н.А.</w:t>
      </w:r>
      <w:r w:rsidR="00C3420F" w:rsidRPr="00FF0F74">
        <w:rPr>
          <w:sz w:val="28"/>
          <w:szCs w:val="28"/>
        </w:rPr>
        <w:t>,</w:t>
      </w:r>
      <w:r w:rsidR="00BD5221" w:rsidRPr="00FF0F74">
        <w:rPr>
          <w:sz w:val="28"/>
          <w:szCs w:val="28"/>
        </w:rPr>
        <w:t xml:space="preserve"> заместителю директора по учебно-воспитательной работе, ответственной за координацию действий по размещению актуальной информации по вопросам проведения ГИА на школьном сайте и информационных стендах,</w:t>
      </w:r>
      <w:r w:rsidR="00FF0F74" w:rsidRPr="00FF0F74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Резниковой</w:t>
      </w:r>
      <w:proofErr w:type="spellEnd"/>
      <w:r>
        <w:rPr>
          <w:sz w:val="28"/>
          <w:szCs w:val="28"/>
        </w:rPr>
        <w:t xml:space="preserve"> А.В.</w:t>
      </w:r>
      <w:r w:rsidR="00FF0F74" w:rsidRPr="00FF0F74">
        <w:rPr>
          <w:sz w:val="28"/>
          <w:szCs w:val="28"/>
        </w:rPr>
        <w:t>, ответственно</w:t>
      </w:r>
      <w:r w:rsidR="00FD3640">
        <w:rPr>
          <w:sz w:val="28"/>
          <w:szCs w:val="28"/>
        </w:rPr>
        <w:t>й</w:t>
      </w:r>
      <w:r w:rsidR="00FF0F74" w:rsidRPr="00FF0F74">
        <w:rPr>
          <w:sz w:val="28"/>
          <w:szCs w:val="28"/>
        </w:rPr>
        <w:t xml:space="preserve"> за размещение информации на школьном</w:t>
      </w:r>
      <w:r w:rsidR="00FF0F74">
        <w:rPr>
          <w:sz w:val="28"/>
          <w:szCs w:val="28"/>
        </w:rPr>
        <w:t xml:space="preserve"> </w:t>
      </w:r>
      <w:r w:rsidR="00FF0F74" w:rsidRPr="00FF0F74">
        <w:rPr>
          <w:sz w:val="28"/>
          <w:szCs w:val="28"/>
        </w:rPr>
        <w:t>сайте</w:t>
      </w:r>
      <w:r w:rsidR="00BD5221" w:rsidRPr="00FF0F74">
        <w:rPr>
          <w:sz w:val="28"/>
          <w:szCs w:val="28"/>
        </w:rPr>
        <w:t xml:space="preserve"> до сведения общественности следующую информацию:</w:t>
      </w:r>
    </w:p>
    <w:p w:rsidR="00BD5221" w:rsidRDefault="00BD5221" w:rsidP="00FD3640">
      <w:pPr>
        <w:pStyle w:val="a3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BD5221">
        <w:rPr>
          <w:sz w:val="28"/>
          <w:szCs w:val="28"/>
        </w:rPr>
        <w:t xml:space="preserve"> </w:t>
      </w:r>
      <w:r w:rsidR="005E12CD">
        <w:rPr>
          <w:sz w:val="28"/>
          <w:szCs w:val="28"/>
        </w:rPr>
        <w:t xml:space="preserve">о </w:t>
      </w:r>
      <w:r>
        <w:rPr>
          <w:sz w:val="28"/>
          <w:szCs w:val="28"/>
        </w:rPr>
        <w:t>телефон</w:t>
      </w:r>
      <w:r w:rsidR="005E12CD">
        <w:rPr>
          <w:sz w:val="28"/>
          <w:szCs w:val="28"/>
        </w:rPr>
        <w:t>е</w:t>
      </w:r>
      <w:r>
        <w:rPr>
          <w:sz w:val="28"/>
          <w:szCs w:val="28"/>
        </w:rPr>
        <w:t xml:space="preserve"> «горячей линии»</w:t>
      </w:r>
      <w:r w:rsidRPr="00BD5221">
        <w:rPr>
          <w:sz w:val="28"/>
          <w:szCs w:val="28"/>
        </w:rPr>
        <w:t xml:space="preserve"> </w:t>
      </w:r>
      <w:r>
        <w:rPr>
          <w:sz w:val="28"/>
          <w:szCs w:val="28"/>
        </w:rPr>
        <w:t>и режим</w:t>
      </w:r>
      <w:r w:rsidR="00FF0F74">
        <w:rPr>
          <w:sz w:val="28"/>
          <w:szCs w:val="28"/>
        </w:rPr>
        <w:t>е</w:t>
      </w:r>
      <w:r>
        <w:rPr>
          <w:sz w:val="28"/>
          <w:szCs w:val="28"/>
        </w:rPr>
        <w:t xml:space="preserve"> его работы</w:t>
      </w:r>
      <w:r w:rsidR="005E12CD">
        <w:rPr>
          <w:sz w:val="28"/>
          <w:szCs w:val="28"/>
        </w:rPr>
        <w:t>;</w:t>
      </w:r>
    </w:p>
    <w:p w:rsidR="00BD5221" w:rsidRDefault="005E12CD" w:rsidP="00FD3640">
      <w:pPr>
        <w:pStyle w:val="a3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 мобильном приложении «ЕГЭ в РО»;</w:t>
      </w:r>
    </w:p>
    <w:p w:rsidR="005E12CD" w:rsidRPr="00FF0F74" w:rsidRDefault="005E12CD" w:rsidP="00FD3640">
      <w:pPr>
        <w:pStyle w:val="a3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 установлении единого информационного дня </w:t>
      </w:r>
      <w:r w:rsidR="00FF0F74">
        <w:rPr>
          <w:sz w:val="28"/>
          <w:szCs w:val="28"/>
        </w:rPr>
        <w:t xml:space="preserve">в Ростовской области </w:t>
      </w:r>
      <w:r>
        <w:rPr>
          <w:sz w:val="28"/>
          <w:szCs w:val="28"/>
        </w:rPr>
        <w:t>– пятница,</w:t>
      </w:r>
      <w:r w:rsidR="00C3420F">
        <w:rPr>
          <w:sz w:val="28"/>
          <w:szCs w:val="28"/>
        </w:rPr>
        <w:t xml:space="preserve"> с 10.00 до </w:t>
      </w:r>
      <w:r w:rsidR="00C3420F" w:rsidRPr="00FF0F74">
        <w:rPr>
          <w:sz w:val="28"/>
          <w:szCs w:val="28"/>
        </w:rPr>
        <w:t>16.00;</w:t>
      </w:r>
    </w:p>
    <w:p w:rsidR="00FF0F74" w:rsidRPr="00FF0F74" w:rsidRDefault="00C3420F" w:rsidP="00FD3640">
      <w:pPr>
        <w:pStyle w:val="a3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 размещении на школьном сайте</w:t>
      </w:r>
      <w:r w:rsidRPr="00C3420F">
        <w:rPr>
          <w:sz w:val="28"/>
          <w:szCs w:val="28"/>
        </w:rPr>
        <w:t xml:space="preserve"> </w:t>
      </w:r>
      <w:r>
        <w:rPr>
          <w:sz w:val="28"/>
          <w:szCs w:val="28"/>
        </w:rPr>
        <w:t>ссылок на официальные сайты Рособрнадзора, информационного портала ЕГЭ, Министерства образования и науки РФ, ФГБУ «Федеральный центр тестирования», ФГБНУ «</w:t>
      </w:r>
      <w:proofErr w:type="gramStart"/>
      <w:r>
        <w:rPr>
          <w:sz w:val="28"/>
          <w:szCs w:val="28"/>
        </w:rPr>
        <w:t>Федеральный  институт</w:t>
      </w:r>
      <w:proofErr w:type="gramEnd"/>
      <w:r>
        <w:rPr>
          <w:sz w:val="28"/>
          <w:szCs w:val="28"/>
        </w:rPr>
        <w:t xml:space="preserve"> педагогических измерений, РОЦОИСО.</w:t>
      </w:r>
      <w:r w:rsidR="00FF0F74">
        <w:rPr>
          <w:sz w:val="28"/>
          <w:szCs w:val="28"/>
        </w:rPr>
        <w:t xml:space="preserve">   </w:t>
      </w:r>
    </w:p>
    <w:p w:rsidR="00FF0F74" w:rsidRDefault="00FF0F74" w:rsidP="00FD3640">
      <w:pPr>
        <w:pStyle w:val="a3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исполнения данного приказа оставляю за собой.</w:t>
      </w:r>
    </w:p>
    <w:p w:rsidR="00F77E9F" w:rsidRDefault="00F77E9F" w:rsidP="00F77E9F">
      <w:pPr>
        <w:jc w:val="center"/>
        <w:rPr>
          <w:sz w:val="22"/>
          <w:szCs w:val="22"/>
        </w:rPr>
      </w:pPr>
    </w:p>
    <w:p w:rsidR="00D92977" w:rsidRDefault="00D92977" w:rsidP="00D92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                             </w:t>
      </w:r>
      <w:proofErr w:type="spellStart"/>
      <w:r>
        <w:rPr>
          <w:sz w:val="28"/>
          <w:szCs w:val="28"/>
        </w:rPr>
        <w:t>А.Г.Игрунов</w:t>
      </w:r>
      <w:proofErr w:type="spellEnd"/>
    </w:p>
    <w:p w:rsidR="00D92977" w:rsidRDefault="00D92977" w:rsidP="00D92977">
      <w:pPr>
        <w:jc w:val="both"/>
        <w:rPr>
          <w:sz w:val="28"/>
          <w:szCs w:val="28"/>
        </w:rPr>
      </w:pPr>
    </w:p>
    <w:p w:rsidR="00D92977" w:rsidRPr="00AC08F2" w:rsidRDefault="00D92977" w:rsidP="00D92977">
      <w:pPr>
        <w:jc w:val="both"/>
        <w:rPr>
          <w:i/>
        </w:rPr>
      </w:pPr>
      <w:r w:rsidRPr="00AC08F2">
        <w:rPr>
          <w:i/>
        </w:rPr>
        <w:t xml:space="preserve">Исполнитель </w:t>
      </w:r>
    </w:p>
    <w:p w:rsidR="00D92977" w:rsidRPr="00AC08F2" w:rsidRDefault="00D92977" w:rsidP="00D92977">
      <w:pPr>
        <w:jc w:val="both"/>
        <w:rPr>
          <w:i/>
        </w:rPr>
      </w:pPr>
      <w:r>
        <w:rPr>
          <w:i/>
        </w:rPr>
        <w:t xml:space="preserve">Тонеева </w:t>
      </w:r>
      <w:proofErr w:type="gramStart"/>
      <w:r>
        <w:rPr>
          <w:i/>
        </w:rPr>
        <w:t>Н.А.</w:t>
      </w:r>
      <w:r w:rsidRPr="00AC08F2">
        <w:rPr>
          <w:i/>
        </w:rPr>
        <w:t>.</w:t>
      </w:r>
      <w:proofErr w:type="gramEnd"/>
    </w:p>
    <w:p w:rsidR="00D92977" w:rsidRPr="00167F6F" w:rsidRDefault="00D92977" w:rsidP="00D92977">
      <w:pPr>
        <w:jc w:val="both"/>
      </w:pPr>
      <w:r w:rsidRPr="00167F6F">
        <w:t>235-40-05</w:t>
      </w:r>
    </w:p>
    <w:p w:rsidR="00D92977" w:rsidRDefault="00D92977" w:rsidP="00D92977">
      <w:pPr>
        <w:jc w:val="both"/>
        <w:rPr>
          <w:sz w:val="28"/>
          <w:szCs w:val="28"/>
        </w:rPr>
      </w:pPr>
    </w:p>
    <w:p w:rsidR="00F77E9F" w:rsidRPr="00F77E9F" w:rsidRDefault="00F77E9F" w:rsidP="00F77E9F">
      <w:pPr>
        <w:rPr>
          <w:b/>
          <w:i/>
          <w:sz w:val="28"/>
          <w:szCs w:val="28"/>
        </w:rPr>
      </w:pPr>
      <w:r w:rsidRPr="00F77E9F">
        <w:rPr>
          <w:b/>
          <w:i/>
          <w:sz w:val="28"/>
          <w:szCs w:val="28"/>
        </w:rPr>
        <w:t>Ознакомлены:</w:t>
      </w:r>
    </w:p>
    <w:p w:rsidR="00F77E9F" w:rsidRDefault="00D92977" w:rsidP="00F77E9F">
      <w:r>
        <w:t>Тонеева Н.А.</w:t>
      </w:r>
    </w:p>
    <w:p w:rsidR="006314E6" w:rsidRDefault="00D92977">
      <w:proofErr w:type="spellStart"/>
      <w:r>
        <w:t>Резникова</w:t>
      </w:r>
      <w:proofErr w:type="spellEnd"/>
      <w:r>
        <w:t xml:space="preserve"> А.В.</w:t>
      </w:r>
    </w:p>
    <w:sectPr w:rsidR="006314E6" w:rsidSect="00FD3640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7182D"/>
    <w:multiLevelType w:val="hybridMultilevel"/>
    <w:tmpl w:val="BDC8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65431"/>
    <w:multiLevelType w:val="hybridMultilevel"/>
    <w:tmpl w:val="572A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F8"/>
    <w:rsid w:val="001A7266"/>
    <w:rsid w:val="001E03C6"/>
    <w:rsid w:val="002D7C25"/>
    <w:rsid w:val="005E12CD"/>
    <w:rsid w:val="006314E6"/>
    <w:rsid w:val="00676A98"/>
    <w:rsid w:val="00BC4256"/>
    <w:rsid w:val="00BD5221"/>
    <w:rsid w:val="00C05473"/>
    <w:rsid w:val="00C3420F"/>
    <w:rsid w:val="00CF6EF8"/>
    <w:rsid w:val="00D92977"/>
    <w:rsid w:val="00F77E9F"/>
    <w:rsid w:val="00FD3640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6AF2"/>
  <w15:chartTrackingRefBased/>
  <w15:docId w15:val="{37E32D11-304A-406D-8468-209AEE9B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E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2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F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F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4;&#1082;&#1086;&#1083;&#1072;%20&#8470;16\Desktop\&#1096;&#1072;&#1073;&#1083;&#1086;&#1085;&#1099;\&#1096;&#1072;&#1073;&#1083;&#1086;&#1085;%20&#1055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№16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№16</dc:creator>
  <cp:keywords/>
  <dc:description/>
  <cp:lastModifiedBy>zav</cp:lastModifiedBy>
  <cp:revision>2</cp:revision>
  <cp:lastPrinted>2015-11-19T10:00:00Z</cp:lastPrinted>
  <dcterms:created xsi:type="dcterms:W3CDTF">2024-11-16T08:04:00Z</dcterms:created>
  <dcterms:modified xsi:type="dcterms:W3CDTF">2024-11-16T08:04:00Z</dcterms:modified>
</cp:coreProperties>
</file>