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33" w:rsidRPr="00345C36" w:rsidRDefault="00DF1233" w:rsidP="00DF1233">
      <w:pPr>
        <w:pStyle w:val="TableParagraph"/>
        <w:jc w:val="center"/>
        <w:rPr>
          <w:sz w:val="28"/>
          <w:szCs w:val="28"/>
          <w:lang w:val="ru-RU"/>
        </w:rPr>
      </w:pPr>
      <w:r w:rsidRPr="00345C36">
        <w:rPr>
          <w:sz w:val="28"/>
          <w:szCs w:val="28"/>
          <w:lang w:val="ru-RU"/>
        </w:rPr>
        <w:t xml:space="preserve">Муниципальное образование </w:t>
      </w:r>
      <w:proofErr w:type="spellStart"/>
      <w:r w:rsidRPr="00345C36">
        <w:rPr>
          <w:sz w:val="28"/>
          <w:szCs w:val="28"/>
          <w:lang w:val="ru-RU"/>
        </w:rPr>
        <w:t>Новопокровский</w:t>
      </w:r>
      <w:proofErr w:type="spellEnd"/>
      <w:r w:rsidRPr="00345C36">
        <w:rPr>
          <w:sz w:val="28"/>
          <w:szCs w:val="28"/>
          <w:lang w:val="ru-RU"/>
        </w:rPr>
        <w:t xml:space="preserve"> район</w:t>
      </w:r>
    </w:p>
    <w:p w:rsidR="00DF1233" w:rsidRPr="00345C36" w:rsidRDefault="00DF1233" w:rsidP="00DF1233">
      <w:pPr>
        <w:pStyle w:val="TableParagraph"/>
        <w:jc w:val="center"/>
        <w:rPr>
          <w:sz w:val="28"/>
          <w:szCs w:val="28"/>
          <w:lang w:val="ru-RU"/>
        </w:rPr>
      </w:pPr>
      <w:r w:rsidRPr="00345C36">
        <w:rPr>
          <w:sz w:val="28"/>
          <w:szCs w:val="28"/>
          <w:lang w:val="ru-RU"/>
        </w:rPr>
        <w:t>станица Новопокровская</w:t>
      </w:r>
    </w:p>
    <w:p w:rsidR="00DF1233" w:rsidRPr="00345C36" w:rsidRDefault="00DF1233" w:rsidP="00DF1233">
      <w:pPr>
        <w:pStyle w:val="TableParagraph"/>
        <w:jc w:val="center"/>
        <w:rPr>
          <w:sz w:val="28"/>
          <w:szCs w:val="28"/>
          <w:lang w:val="ru-RU"/>
        </w:rPr>
      </w:pPr>
      <w:r w:rsidRPr="00345C36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F1233" w:rsidRPr="00345C36" w:rsidRDefault="00DF1233" w:rsidP="00DF1233">
      <w:pPr>
        <w:pStyle w:val="TableParagraph"/>
        <w:jc w:val="center"/>
        <w:rPr>
          <w:sz w:val="28"/>
          <w:szCs w:val="28"/>
          <w:lang w:val="ru-RU"/>
        </w:rPr>
      </w:pPr>
      <w:r w:rsidRPr="00345C36">
        <w:rPr>
          <w:sz w:val="28"/>
          <w:szCs w:val="28"/>
          <w:lang w:val="ru-RU"/>
        </w:rPr>
        <w:t>средняя общеобразовательная школа № 10 имени А.К.Канищева</w:t>
      </w:r>
    </w:p>
    <w:p w:rsidR="00DF1233" w:rsidRPr="002117C5" w:rsidRDefault="00DF1233" w:rsidP="00DF1233">
      <w:pPr>
        <w:shd w:val="clear" w:color="auto" w:fill="FFFFFF"/>
        <w:rPr>
          <w:rFonts w:ascii="Times New Roman" w:hAnsi="Times New Roman"/>
          <w:b/>
          <w:bCs/>
          <w:color w:val="000000"/>
          <w:sz w:val="40"/>
          <w:szCs w:val="34"/>
        </w:rPr>
      </w:pPr>
    </w:p>
    <w:p w:rsidR="00DF1233" w:rsidRPr="00345C36" w:rsidRDefault="00DF1233" w:rsidP="00DF1233">
      <w:pPr>
        <w:pStyle w:val="TableParagraph"/>
        <w:jc w:val="right"/>
        <w:rPr>
          <w:lang w:val="ru-RU"/>
        </w:rPr>
      </w:pPr>
      <w:r w:rsidRPr="00345C36">
        <w:rPr>
          <w:lang w:val="ru-RU"/>
        </w:rPr>
        <w:t xml:space="preserve">                                                   </w:t>
      </w:r>
    </w:p>
    <w:p w:rsidR="00DF1233" w:rsidRPr="00032F68" w:rsidRDefault="00DF1233" w:rsidP="00DF1233">
      <w:pPr>
        <w:pStyle w:val="TableParagraph"/>
        <w:jc w:val="right"/>
        <w:rPr>
          <w:sz w:val="28"/>
          <w:szCs w:val="28"/>
          <w:lang w:val="ru-RU"/>
        </w:rPr>
      </w:pPr>
      <w:r w:rsidRPr="00345C36">
        <w:rPr>
          <w:b/>
          <w:lang w:val="ru-RU"/>
        </w:rPr>
        <w:tab/>
      </w:r>
      <w:r w:rsidRPr="00345C36">
        <w:rPr>
          <w:b/>
          <w:lang w:val="ru-RU"/>
        </w:rPr>
        <w:tab/>
      </w:r>
      <w:r w:rsidRPr="00345C36">
        <w:rPr>
          <w:b/>
          <w:lang w:val="ru-RU"/>
        </w:rPr>
        <w:tab/>
      </w:r>
      <w:r w:rsidRPr="00032F68">
        <w:rPr>
          <w:sz w:val="28"/>
          <w:szCs w:val="28"/>
          <w:lang w:val="ru-RU"/>
        </w:rPr>
        <w:t>УТВЕРЖДАЮ</w:t>
      </w:r>
    </w:p>
    <w:p w:rsidR="00DF1233" w:rsidRPr="00032F68" w:rsidRDefault="00DF1233" w:rsidP="00DF1233">
      <w:pPr>
        <w:pStyle w:val="TableParagraph"/>
        <w:jc w:val="right"/>
        <w:rPr>
          <w:lang w:val="ru-RU"/>
        </w:rPr>
      </w:pPr>
      <w:r w:rsidRPr="00032F68">
        <w:rPr>
          <w:lang w:val="ru-RU"/>
        </w:rPr>
        <w:t>Решением педагогического совета</w:t>
      </w:r>
    </w:p>
    <w:p w:rsidR="00DF1233" w:rsidRPr="00032F68" w:rsidRDefault="00DF1233" w:rsidP="00DF1233">
      <w:pPr>
        <w:pStyle w:val="TableParagraph"/>
        <w:jc w:val="right"/>
        <w:rPr>
          <w:lang w:val="ru-RU"/>
        </w:rPr>
      </w:pPr>
      <w:r w:rsidRPr="00032F68">
        <w:rPr>
          <w:lang w:val="ru-RU"/>
        </w:rPr>
        <w:t>От 31.08.202</w:t>
      </w:r>
      <w:r w:rsidR="0092582F">
        <w:rPr>
          <w:lang w:val="ru-RU"/>
        </w:rPr>
        <w:t>4</w:t>
      </w:r>
      <w:r w:rsidRPr="00032F68">
        <w:rPr>
          <w:lang w:val="ru-RU"/>
        </w:rPr>
        <w:t xml:space="preserve"> года протокол</w:t>
      </w:r>
      <w:r w:rsidR="0092582F">
        <w:rPr>
          <w:lang w:val="ru-RU"/>
        </w:rPr>
        <w:t xml:space="preserve"> </w:t>
      </w:r>
      <w:r w:rsidRPr="00032F68">
        <w:rPr>
          <w:lang w:val="ru-RU"/>
        </w:rPr>
        <w:t>№1</w:t>
      </w:r>
    </w:p>
    <w:p w:rsidR="00DF1233" w:rsidRPr="00345C36" w:rsidRDefault="00DF1233" w:rsidP="00DF1233">
      <w:pPr>
        <w:pStyle w:val="TableParagraph"/>
        <w:jc w:val="right"/>
        <w:rPr>
          <w:u w:val="single"/>
          <w:lang w:val="ru-RU"/>
        </w:rPr>
      </w:pPr>
      <w:r w:rsidRPr="00345C36">
        <w:rPr>
          <w:lang w:val="ru-RU"/>
        </w:rPr>
        <w:t xml:space="preserve">Председатель_______________    </w:t>
      </w:r>
      <w:proofErr w:type="spellStart"/>
      <w:r w:rsidRPr="00345C36">
        <w:rPr>
          <w:u w:val="single"/>
          <w:lang w:val="ru-RU"/>
        </w:rPr>
        <w:t>С</w:t>
      </w:r>
      <w:proofErr w:type="gramStart"/>
      <w:r w:rsidRPr="00345C36">
        <w:rPr>
          <w:u w:val="single"/>
          <w:lang w:val="ru-RU"/>
        </w:rPr>
        <w:t>,Н</w:t>
      </w:r>
      <w:proofErr w:type="gramEnd"/>
      <w:r w:rsidRPr="00345C36">
        <w:rPr>
          <w:u w:val="single"/>
          <w:lang w:val="ru-RU"/>
        </w:rPr>
        <w:t>.Шабельник</w:t>
      </w:r>
      <w:proofErr w:type="spellEnd"/>
    </w:p>
    <w:p w:rsidR="00DF1233" w:rsidRPr="00345C36" w:rsidRDefault="00DF1233" w:rsidP="00DF1233">
      <w:pPr>
        <w:pStyle w:val="TableParagraph"/>
        <w:jc w:val="right"/>
        <w:rPr>
          <w:sz w:val="16"/>
          <w:szCs w:val="16"/>
          <w:lang w:val="ru-RU"/>
        </w:rPr>
      </w:pPr>
      <w:r w:rsidRPr="00345C36">
        <w:rPr>
          <w:sz w:val="16"/>
          <w:szCs w:val="16"/>
          <w:lang w:val="ru-RU"/>
        </w:rPr>
        <w:t>(подпись руководителя ОУ)                 Ф.И.О</w:t>
      </w:r>
    </w:p>
    <w:p w:rsidR="00DF1233" w:rsidRPr="00381849" w:rsidRDefault="00DF1233" w:rsidP="00DF1233">
      <w:pPr>
        <w:jc w:val="both"/>
        <w:rPr>
          <w:rFonts w:ascii="Times New Roman" w:hAnsi="Times New Roman"/>
          <w:b/>
          <w:sz w:val="48"/>
          <w:szCs w:val="48"/>
        </w:rPr>
      </w:pPr>
    </w:p>
    <w:p w:rsidR="00DF1233" w:rsidRPr="00697F87" w:rsidRDefault="00DF1233" w:rsidP="00DF1233">
      <w:pPr>
        <w:tabs>
          <w:tab w:val="left" w:pos="750"/>
          <w:tab w:val="center" w:pos="4677"/>
        </w:tabs>
        <w:rPr>
          <w:rFonts w:ascii="Times New Roman" w:hAnsi="Times New Roman"/>
          <w:b/>
          <w:sz w:val="48"/>
          <w:szCs w:val="48"/>
        </w:rPr>
      </w:pPr>
      <w:r w:rsidRPr="00697F87">
        <w:rPr>
          <w:rFonts w:ascii="Times New Roman" w:hAnsi="Times New Roman"/>
          <w:b/>
          <w:sz w:val="48"/>
          <w:szCs w:val="48"/>
        </w:rPr>
        <w:tab/>
      </w:r>
      <w:r w:rsidRPr="00697F87">
        <w:rPr>
          <w:rFonts w:ascii="Times New Roman" w:hAnsi="Times New Roman"/>
          <w:b/>
          <w:sz w:val="48"/>
          <w:szCs w:val="48"/>
        </w:rPr>
        <w:tab/>
      </w:r>
      <w:r w:rsidRPr="00697F87">
        <w:rPr>
          <w:rFonts w:ascii="Times New Roman" w:hAnsi="Times New Roman"/>
          <w:b/>
          <w:sz w:val="48"/>
          <w:szCs w:val="48"/>
        </w:rPr>
        <w:tab/>
      </w:r>
    </w:p>
    <w:p w:rsidR="00DF1233" w:rsidRDefault="00DF1233" w:rsidP="00DF1233">
      <w:pPr>
        <w:jc w:val="center"/>
        <w:rPr>
          <w:rFonts w:ascii="Times New Roman" w:hAnsi="Times New Roman"/>
          <w:b/>
          <w:sz w:val="48"/>
          <w:szCs w:val="48"/>
        </w:rPr>
      </w:pPr>
      <w:r w:rsidRPr="00697F87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DF1233" w:rsidRPr="00DF1233" w:rsidRDefault="00DF1233" w:rsidP="00DF1233">
      <w:pPr>
        <w:jc w:val="center"/>
        <w:rPr>
          <w:rFonts w:ascii="Times New Roman" w:hAnsi="Times New Roman"/>
          <w:b/>
          <w:sz w:val="48"/>
          <w:szCs w:val="48"/>
        </w:rPr>
      </w:pPr>
    </w:p>
    <w:p w:rsidR="00DF1233" w:rsidRPr="00697F87" w:rsidRDefault="00DF1233" w:rsidP="00DF1233">
      <w:pPr>
        <w:tabs>
          <w:tab w:val="left" w:pos="3357"/>
        </w:tabs>
        <w:spacing w:line="240" w:lineRule="atLeast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97F87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По    </w:t>
      </w:r>
      <w:proofErr w:type="spellStart"/>
      <w:r w:rsidRPr="00697F87">
        <w:rPr>
          <w:rFonts w:ascii="Times New Roman" w:hAnsi="Times New Roman"/>
          <w:bCs/>
          <w:color w:val="000000"/>
          <w:sz w:val="28"/>
          <w:szCs w:val="28"/>
          <w:u w:val="single"/>
        </w:rPr>
        <w:t>_______окружающему</w:t>
      </w:r>
      <w:proofErr w:type="spellEnd"/>
      <w:r w:rsidRPr="00697F87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миру</w:t>
      </w:r>
      <w:r w:rsidRPr="00697F87">
        <w:rPr>
          <w:rFonts w:ascii="Times New Roman" w:hAnsi="Times New Roman"/>
          <w:sz w:val="28"/>
          <w:u w:val="single"/>
        </w:rPr>
        <w:t>____________________________</w:t>
      </w:r>
    </w:p>
    <w:p w:rsidR="00DF1233" w:rsidRPr="00DF1233" w:rsidRDefault="00DF1233" w:rsidP="00DF1233">
      <w:pPr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(указать предмет, курс</w:t>
      </w:r>
      <w:r w:rsidRPr="00697F87">
        <w:rPr>
          <w:rFonts w:ascii="Times New Roman" w:hAnsi="Times New Roman"/>
          <w:sz w:val="20"/>
          <w:szCs w:val="20"/>
        </w:rPr>
        <w:t>)</w:t>
      </w:r>
      <w:r w:rsidRPr="00697F87">
        <w:rPr>
          <w:rFonts w:ascii="Times New Roman" w:hAnsi="Times New Roman"/>
          <w:sz w:val="16"/>
          <w:szCs w:val="16"/>
        </w:rPr>
        <w:tab/>
      </w:r>
    </w:p>
    <w:p w:rsidR="00DF1233" w:rsidRPr="00345C36" w:rsidRDefault="00DF1233" w:rsidP="00DF1233">
      <w:pPr>
        <w:pStyle w:val="TableParagraph"/>
        <w:rPr>
          <w:sz w:val="28"/>
          <w:szCs w:val="28"/>
          <w:lang w:val="ru-RU"/>
        </w:rPr>
      </w:pPr>
      <w:r w:rsidRPr="00345C36">
        <w:rPr>
          <w:sz w:val="28"/>
          <w:szCs w:val="28"/>
          <w:lang w:val="ru-RU"/>
        </w:rPr>
        <w:t>Уровень образования (класс)</w:t>
      </w:r>
      <w:r w:rsidRPr="00345C36">
        <w:rPr>
          <w:sz w:val="28"/>
          <w:szCs w:val="28"/>
          <w:u w:val="single"/>
          <w:lang w:val="ru-RU"/>
        </w:rPr>
        <w:t xml:space="preserve"> начальное общее ,  4   класс</w:t>
      </w:r>
    </w:p>
    <w:p w:rsidR="00DF1233" w:rsidRPr="00DF1233" w:rsidRDefault="00DF1233" w:rsidP="00DF1233">
      <w:pPr>
        <w:pStyle w:val="TableParagraph"/>
        <w:rPr>
          <w:sz w:val="20"/>
          <w:szCs w:val="20"/>
          <w:lang w:val="ru-RU"/>
        </w:rPr>
      </w:pPr>
      <w:r w:rsidRPr="00DF1233">
        <w:rPr>
          <w:sz w:val="20"/>
          <w:szCs w:val="20"/>
          <w:lang w:val="ru-RU"/>
        </w:rPr>
        <w:t xml:space="preserve">                                        (начальное общее, основное общее образование с указанием классов)                                    </w:t>
      </w:r>
      <w:r w:rsidRPr="00DF1233">
        <w:rPr>
          <w:sz w:val="20"/>
          <w:szCs w:val="20"/>
          <w:lang w:val="ru-RU"/>
        </w:rPr>
        <w:tab/>
      </w:r>
    </w:p>
    <w:p w:rsidR="00DF1233" w:rsidRPr="00697F87" w:rsidRDefault="00DF1233" w:rsidP="00DF1233">
      <w:pPr>
        <w:rPr>
          <w:rFonts w:ascii="Times New Roman" w:hAnsi="Times New Roman"/>
          <w:sz w:val="20"/>
          <w:szCs w:val="20"/>
        </w:rPr>
      </w:pPr>
      <w:r w:rsidRPr="00697F87">
        <w:rPr>
          <w:rFonts w:ascii="Times New Roman" w:hAnsi="Times New Roman"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C36F01">
        <w:rPr>
          <w:rFonts w:ascii="Times New Roman" w:hAnsi="Times New Roman"/>
          <w:sz w:val="28"/>
          <w:szCs w:val="28"/>
          <w:u w:val="single"/>
        </w:rPr>
        <w:t>68</w:t>
      </w:r>
      <w:r w:rsidRPr="00697F87">
        <w:rPr>
          <w:rFonts w:ascii="Times New Roman" w:hAnsi="Times New Roman"/>
          <w:sz w:val="28"/>
          <w:szCs w:val="28"/>
        </w:rPr>
        <w:t xml:space="preserve">         </w:t>
      </w:r>
      <w:r w:rsidRPr="00697F87">
        <w:rPr>
          <w:rFonts w:ascii="Times New Roman" w:hAnsi="Times New Roman"/>
          <w:sz w:val="20"/>
          <w:szCs w:val="20"/>
        </w:rPr>
        <w:t xml:space="preserve">    </w:t>
      </w:r>
    </w:p>
    <w:p w:rsidR="00DF1233" w:rsidRPr="00697F87" w:rsidRDefault="00DF1233" w:rsidP="00DF1233">
      <w:pPr>
        <w:rPr>
          <w:rFonts w:ascii="Times New Roman" w:hAnsi="Times New Roman"/>
          <w:sz w:val="32"/>
          <w:szCs w:val="32"/>
        </w:rPr>
      </w:pPr>
      <w:r w:rsidRPr="00697F87">
        <w:rPr>
          <w:rFonts w:ascii="Times New Roman" w:hAnsi="Times New Roman"/>
          <w:sz w:val="32"/>
          <w:szCs w:val="32"/>
        </w:rPr>
        <w:t xml:space="preserve">                  </w:t>
      </w:r>
    </w:p>
    <w:p w:rsidR="00DF1233" w:rsidRPr="00697F87" w:rsidRDefault="00DF1233" w:rsidP="00DF1233">
      <w:pPr>
        <w:tabs>
          <w:tab w:val="left" w:pos="2495"/>
        </w:tabs>
        <w:rPr>
          <w:rFonts w:ascii="Times New Roman" w:hAnsi="Times New Roman"/>
        </w:rPr>
      </w:pPr>
      <w:r w:rsidRPr="00697F87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>
        <w:rPr>
          <w:rFonts w:ascii="Times New Roman" w:hAnsi="Times New Roman"/>
          <w:sz w:val="32"/>
          <w:szCs w:val="32"/>
          <w:u w:val="single"/>
        </w:rPr>
        <w:t>ШМО учителей начальных классов</w:t>
      </w:r>
    </w:p>
    <w:p w:rsidR="00DF1233" w:rsidRPr="00697F87" w:rsidRDefault="00DF1233" w:rsidP="00DF123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DF1233" w:rsidRPr="00697F87" w:rsidRDefault="00DF1233" w:rsidP="00DF1233">
      <w:pPr>
        <w:tabs>
          <w:tab w:val="left" w:pos="2495"/>
        </w:tabs>
        <w:rPr>
          <w:rFonts w:ascii="Times New Roman" w:hAnsi="Times New Roman"/>
        </w:rPr>
      </w:pPr>
    </w:p>
    <w:p w:rsidR="00DF1233" w:rsidRDefault="00DF1233" w:rsidP="00DF123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DF1233" w:rsidRPr="00697F87" w:rsidRDefault="00DF1233" w:rsidP="00DF123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DF1233" w:rsidRPr="00581860" w:rsidRDefault="00DF1233" w:rsidP="00DF123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97F87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</w:t>
      </w:r>
      <w:r w:rsidRPr="00581860">
        <w:rPr>
          <w:rFonts w:ascii="Times New Roman" w:hAnsi="Times New Roman"/>
          <w:color w:val="000000"/>
          <w:sz w:val="28"/>
          <w:szCs w:val="28"/>
          <w:u w:val="single"/>
        </w:rPr>
        <w:t>в соответствии ФГОС НОО,</w:t>
      </w:r>
    </w:p>
    <w:p w:rsidR="00DF1233" w:rsidRDefault="00DF1233" w:rsidP="00DF1233">
      <w:pPr>
        <w:widowControl w:val="0"/>
        <w:suppressAutoHyphens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81860">
        <w:rPr>
          <w:rFonts w:ascii="Times New Roman" w:hAnsi="Times New Roman"/>
          <w:color w:val="000000"/>
          <w:sz w:val="28"/>
          <w:szCs w:val="28"/>
          <w:u w:val="single"/>
        </w:rPr>
        <w:t xml:space="preserve">на основе </w:t>
      </w:r>
      <w:r w:rsidRPr="00581860"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  <w:t>УМК «Перспектива», примерной рабочей программы к  учеб</w:t>
      </w:r>
      <w:r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  <w:t>ному курсу  «Окружающий мир</w:t>
      </w:r>
      <w:r w:rsidRPr="00581860"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  <w:t xml:space="preserve">»  для  общеобразовательных  учреждений  начального  общего  образования (НОО) (1-4  классы)  авторов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</w:rPr>
        <w:t>А.А.Плешакова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</w:rPr>
        <w:t>,М</w:t>
      </w:r>
      <w:proofErr w:type="gramEnd"/>
      <w:r>
        <w:rPr>
          <w:rFonts w:ascii="Times New Roman" w:hAnsi="Times New Roman"/>
          <w:bCs/>
          <w:sz w:val="28"/>
          <w:szCs w:val="28"/>
          <w:u w:val="single"/>
        </w:rPr>
        <w:t>.Ю</w:t>
      </w:r>
      <w:proofErr w:type="spellEnd"/>
      <w:r>
        <w:rPr>
          <w:rFonts w:ascii="Times New Roman" w:hAnsi="Times New Roman"/>
          <w:bCs/>
          <w:sz w:val="28"/>
          <w:szCs w:val="28"/>
          <w:u w:val="single"/>
        </w:rPr>
        <w:t xml:space="preserve">. Новицкой. </w:t>
      </w:r>
      <w:r w:rsidRPr="00581860">
        <w:rPr>
          <w:rFonts w:ascii="Times New Roman" w:hAnsi="Times New Roman"/>
          <w:bCs/>
          <w:sz w:val="28"/>
          <w:szCs w:val="28"/>
          <w:u w:val="single"/>
        </w:rPr>
        <w:t xml:space="preserve"> М.: Просвещение. 2019г.</w:t>
      </w:r>
    </w:p>
    <w:p w:rsidR="00DF1233" w:rsidRPr="00581860" w:rsidRDefault="00DF1233" w:rsidP="00DF1233">
      <w:pPr>
        <w:widowControl w:val="0"/>
        <w:suppressAutoHyphens/>
        <w:jc w:val="both"/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</w:pPr>
    </w:p>
    <w:p w:rsidR="00DD475F" w:rsidRPr="00C25B59" w:rsidRDefault="00DD475F" w:rsidP="00DD475F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lastRenderedPageBreak/>
        <w:t>Настоящая рабочая программа составлена на основе Примерной начальной общей образовательной программы по окружающему миру, образовательной программы н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чального общего образования МБОУ СОШ №10, авторской программы А.А. Плеш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 xml:space="preserve">ков М.Ю. Новицкая « Окружающий мир»  и ориентирована на работу по предметной линии учебников системы "Перспектива".      </w:t>
      </w:r>
    </w:p>
    <w:p w:rsidR="00DD475F" w:rsidRPr="00C25B59" w:rsidRDefault="00DD475F" w:rsidP="00DD475F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Программа разработана на основе Федерального государственного образов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тельного стандарта начального общего образования, Концепции духовно-нравственного развития и воспитания личности гражданина России, планируемых р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зультатов начального общего образования.</w:t>
      </w:r>
    </w:p>
    <w:p w:rsidR="00DD475F" w:rsidRPr="00C25B59" w:rsidRDefault="00DD475F" w:rsidP="00DD475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25B59">
        <w:rPr>
          <w:rFonts w:ascii="Times New Roman" w:hAnsi="Times New Roman"/>
          <w:sz w:val="28"/>
          <w:szCs w:val="28"/>
        </w:rPr>
        <w:t>В настоящее время основные задачи российского образования в целом и начал</w:t>
      </w:r>
      <w:r w:rsidRPr="00C25B59">
        <w:rPr>
          <w:rFonts w:ascii="Times New Roman" w:hAnsi="Times New Roman"/>
          <w:sz w:val="28"/>
          <w:szCs w:val="28"/>
        </w:rPr>
        <w:t>ь</w:t>
      </w:r>
      <w:r w:rsidRPr="00C25B59">
        <w:rPr>
          <w:rFonts w:ascii="Times New Roman" w:hAnsi="Times New Roman"/>
          <w:sz w:val="28"/>
          <w:szCs w:val="28"/>
        </w:rPr>
        <w:t>ного общего образования в частности можно определить следующим образом: фо</w:t>
      </w:r>
      <w:r w:rsidRPr="00C25B59">
        <w:rPr>
          <w:rFonts w:ascii="Times New Roman" w:hAnsi="Times New Roman"/>
          <w:sz w:val="28"/>
          <w:szCs w:val="28"/>
        </w:rPr>
        <w:t>р</w:t>
      </w:r>
      <w:r w:rsidRPr="00C25B59">
        <w:rPr>
          <w:rFonts w:ascii="Times New Roman" w:hAnsi="Times New Roman"/>
          <w:sz w:val="28"/>
          <w:szCs w:val="28"/>
        </w:rPr>
        <w:t>мирование общей культуры, духовно-нравственное, социальное, личностное и инте</w:t>
      </w:r>
      <w:r w:rsidRPr="00C25B59">
        <w:rPr>
          <w:rFonts w:ascii="Times New Roman" w:hAnsi="Times New Roman"/>
          <w:sz w:val="28"/>
          <w:szCs w:val="28"/>
        </w:rPr>
        <w:t>л</w:t>
      </w:r>
      <w:r w:rsidRPr="00C25B59">
        <w:rPr>
          <w:rFonts w:ascii="Times New Roman" w:hAnsi="Times New Roman"/>
          <w:sz w:val="28"/>
          <w:szCs w:val="28"/>
        </w:rPr>
        <w:t>лектуальное развитие обучающихся, создание основ для самостоятельной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</w:t>
      </w:r>
      <w:r w:rsidRPr="00C25B59">
        <w:rPr>
          <w:rFonts w:ascii="Times New Roman" w:hAnsi="Times New Roman"/>
          <w:sz w:val="28"/>
          <w:szCs w:val="28"/>
        </w:rPr>
        <w:t>к</w:t>
      </w:r>
      <w:r w:rsidRPr="00C25B59">
        <w:rPr>
          <w:rFonts w:ascii="Times New Roman" w:hAnsi="Times New Roman"/>
          <w:sz w:val="28"/>
          <w:szCs w:val="28"/>
        </w:rPr>
        <w:t xml:space="preserve">репление здоровья обучающихся. </w:t>
      </w:r>
      <w:proofErr w:type="gramEnd"/>
    </w:p>
    <w:p w:rsidR="00DD475F" w:rsidRPr="00C25B59" w:rsidRDefault="00DD475F" w:rsidP="00DD475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D475F" w:rsidRPr="00C25B59" w:rsidRDefault="00DD475F" w:rsidP="00DD475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color w:val="000000"/>
          <w:sz w:val="28"/>
          <w:szCs w:val="28"/>
        </w:rPr>
        <w:t xml:space="preserve">С этим общим </w:t>
      </w:r>
      <w:proofErr w:type="spellStart"/>
      <w:r w:rsidRPr="00C25B59">
        <w:rPr>
          <w:rFonts w:ascii="Times New Roman" w:hAnsi="Times New Roman"/>
          <w:color w:val="000000"/>
          <w:sz w:val="28"/>
          <w:szCs w:val="28"/>
        </w:rPr>
        <w:t>целеполаганием</w:t>
      </w:r>
      <w:proofErr w:type="spellEnd"/>
      <w:r w:rsidRPr="00C25B59">
        <w:rPr>
          <w:rFonts w:ascii="Times New Roman" w:hAnsi="Times New Roman"/>
          <w:color w:val="000000"/>
          <w:sz w:val="28"/>
          <w:szCs w:val="28"/>
        </w:rPr>
        <w:t xml:space="preserve"> тесно связаны и</w:t>
      </w:r>
      <w:r w:rsidRPr="00C25B59">
        <w:rPr>
          <w:rFonts w:ascii="Times New Roman" w:hAnsi="Times New Roman"/>
          <w:b/>
          <w:color w:val="000000"/>
          <w:sz w:val="28"/>
          <w:szCs w:val="28"/>
        </w:rPr>
        <w:t xml:space="preserve"> ц</w:t>
      </w:r>
      <w:r w:rsidRPr="00C25B59">
        <w:rPr>
          <w:rFonts w:ascii="Times New Roman" w:hAnsi="Times New Roman"/>
          <w:b/>
          <w:sz w:val="28"/>
          <w:szCs w:val="28"/>
        </w:rPr>
        <w:t xml:space="preserve">ели </w:t>
      </w:r>
      <w:r w:rsidRPr="00C25B59">
        <w:rPr>
          <w:rFonts w:ascii="Times New Roman" w:hAnsi="Times New Roman"/>
          <w:sz w:val="28"/>
          <w:szCs w:val="28"/>
        </w:rPr>
        <w:t>изучения предмета «Окр</w:t>
      </w:r>
      <w:r w:rsidRPr="00C25B59">
        <w:rPr>
          <w:rFonts w:ascii="Times New Roman" w:hAnsi="Times New Roman"/>
          <w:sz w:val="28"/>
          <w:szCs w:val="28"/>
        </w:rPr>
        <w:t>у</w:t>
      </w:r>
      <w:r w:rsidRPr="00C25B59">
        <w:rPr>
          <w:rFonts w:ascii="Times New Roman" w:hAnsi="Times New Roman"/>
          <w:sz w:val="28"/>
          <w:szCs w:val="28"/>
        </w:rPr>
        <w:t>жающий мир»</w:t>
      </w:r>
      <w:r w:rsidRPr="00C25B59">
        <w:rPr>
          <w:rFonts w:ascii="Times New Roman" w:hAnsi="Times New Roman"/>
          <w:b/>
          <w:sz w:val="28"/>
          <w:szCs w:val="28"/>
        </w:rPr>
        <w:t xml:space="preserve"> </w:t>
      </w:r>
      <w:r w:rsidRPr="00C25B59">
        <w:rPr>
          <w:rFonts w:ascii="Times New Roman" w:hAnsi="Times New Roman"/>
          <w:sz w:val="28"/>
          <w:szCs w:val="28"/>
        </w:rPr>
        <w:t>в начальной школе:</w:t>
      </w:r>
    </w:p>
    <w:p w:rsidR="00DD475F" w:rsidRPr="00C25B59" w:rsidRDefault="00DD475F" w:rsidP="00DD475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формирование целостной картины мира и осознание места в нём человека на осн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ве единства рационально-научного познания и эмоционально-ценностного осмысл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 xml:space="preserve">ния ребёнком личного опыта общения с людьми и природой; </w:t>
      </w:r>
    </w:p>
    <w:p w:rsidR="00DD475F" w:rsidRPr="00C25B59" w:rsidRDefault="00DD475F" w:rsidP="00DD475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духовно-нравственное развитие и воспитание личности гражданина России в усл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виях культурного и конфессионального многообразия российского общества.</w:t>
      </w:r>
    </w:p>
    <w:p w:rsidR="00DD475F" w:rsidRPr="00C25B59" w:rsidRDefault="00DD475F" w:rsidP="00DD475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ально-гуманитарных наук, необходимым для целостного и системного видения мира в его важнейших взаимосвязях. Основной задачей реализации содержания предмета является формирование у ребёнка:</w:t>
      </w:r>
    </w:p>
    <w:p w:rsidR="00DD475F" w:rsidRPr="00C25B59" w:rsidRDefault="00DD475F" w:rsidP="00DD47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уважительного отношения к семье, к городу или деревне, а также к региону, в к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тором проживают дети, к России, её природе и культуре, истории;</w:t>
      </w:r>
    </w:p>
    <w:p w:rsidR="00DD475F" w:rsidRPr="00C25B59" w:rsidRDefault="00DD475F" w:rsidP="00DD47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понимания ценности, целостности и многообразия окружающего мира, понимание своего места в нём;</w:t>
      </w:r>
    </w:p>
    <w:p w:rsidR="00DD475F" w:rsidRPr="00C25B59" w:rsidRDefault="00DD475F" w:rsidP="00DD47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DD475F" w:rsidRPr="00C25B59" w:rsidRDefault="00DD475F" w:rsidP="00DD47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психологической культуры и компетенции для обеспечения эффективного и без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 xml:space="preserve">пасного взаимодействия в социуме. </w:t>
      </w:r>
    </w:p>
    <w:p w:rsidR="00DD475F" w:rsidRPr="00C25B59" w:rsidRDefault="00DD475F" w:rsidP="00DD475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Предмет «Окружающий мир» вводит ценностную шкалу, необходимую для формирования у подрастающего поколения позитивных целевых установок, углу</w:t>
      </w:r>
      <w:r w:rsidRPr="00C25B59">
        <w:rPr>
          <w:rFonts w:ascii="Times New Roman" w:hAnsi="Times New Roman"/>
          <w:sz w:val="28"/>
          <w:szCs w:val="28"/>
        </w:rPr>
        <w:t>б</w:t>
      </w:r>
      <w:r w:rsidRPr="00C25B59">
        <w:rPr>
          <w:rFonts w:ascii="Times New Roman" w:hAnsi="Times New Roman"/>
          <w:sz w:val="28"/>
          <w:szCs w:val="28"/>
        </w:rPr>
        <w:t>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ния нравственно и духовно зрелых, активных граждан, способных оценивать своё м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сто в окружающем мире и участвовать в созидательной деятельности на благо родной страны и мира вокруг.</w:t>
      </w:r>
    </w:p>
    <w:p w:rsidR="00DD475F" w:rsidRPr="00C25B59" w:rsidRDefault="00DD475F" w:rsidP="00DD475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Предмет «Окружающий мир» занимает важное место в системе начального о</w:t>
      </w:r>
      <w:r w:rsidRPr="00C25B59">
        <w:rPr>
          <w:rFonts w:ascii="Times New Roman" w:hAnsi="Times New Roman"/>
          <w:sz w:val="28"/>
          <w:szCs w:val="28"/>
        </w:rPr>
        <w:t>б</w:t>
      </w:r>
      <w:r w:rsidRPr="00C25B59">
        <w:rPr>
          <w:rFonts w:ascii="Times New Roman" w:hAnsi="Times New Roman"/>
          <w:sz w:val="28"/>
          <w:szCs w:val="28"/>
        </w:rPr>
        <w:t xml:space="preserve">щего образования, так как в процессе его изучения школьники овладевают основами </w:t>
      </w:r>
      <w:r w:rsidRPr="00C25B59">
        <w:rPr>
          <w:rFonts w:ascii="Times New Roman" w:hAnsi="Times New Roman"/>
          <w:sz w:val="28"/>
          <w:szCs w:val="28"/>
        </w:rPr>
        <w:lastRenderedPageBreak/>
        <w:t>практико-ориентированных знаний о человеке, природе и обществе, учатся осмысл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вать причинно-следственные связи в окружающем мире, в том числе на многообра</w:t>
      </w:r>
      <w:r w:rsidRPr="00C25B59">
        <w:rPr>
          <w:rFonts w:ascii="Times New Roman" w:hAnsi="Times New Roman"/>
          <w:sz w:val="28"/>
          <w:szCs w:val="28"/>
        </w:rPr>
        <w:t>з</w:t>
      </w:r>
      <w:r w:rsidRPr="00C25B59">
        <w:rPr>
          <w:rFonts w:ascii="Times New Roman" w:hAnsi="Times New Roman"/>
          <w:sz w:val="28"/>
          <w:szCs w:val="28"/>
        </w:rPr>
        <w:t>ном материале природы и культуры родного края. Предмет обладает широкими во</w:t>
      </w:r>
      <w:r w:rsidRPr="00C25B59">
        <w:rPr>
          <w:rFonts w:ascii="Times New Roman" w:hAnsi="Times New Roman"/>
          <w:sz w:val="28"/>
          <w:szCs w:val="28"/>
        </w:rPr>
        <w:t>з</w:t>
      </w:r>
      <w:r w:rsidRPr="00C25B59">
        <w:rPr>
          <w:rFonts w:ascii="Times New Roman" w:hAnsi="Times New Roman"/>
          <w:sz w:val="28"/>
          <w:szCs w:val="28"/>
        </w:rPr>
        <w:t>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ла поведения в мире природы и людей, правила здорового образа жизни. Это позв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 xml:space="preserve">лит учащимся освоить основы </w:t>
      </w:r>
      <w:proofErr w:type="spellStart"/>
      <w:r w:rsidRPr="00C25B59">
        <w:rPr>
          <w:rFonts w:ascii="Times New Roman" w:hAnsi="Times New Roman"/>
          <w:sz w:val="28"/>
          <w:szCs w:val="28"/>
        </w:rPr>
        <w:t>природ</w:t>
      </w:r>
      <w:proofErr w:type="gramStart"/>
      <w:r w:rsidRPr="00C25B59">
        <w:rPr>
          <w:rFonts w:ascii="Times New Roman" w:hAnsi="Times New Roman"/>
          <w:sz w:val="28"/>
          <w:szCs w:val="28"/>
        </w:rPr>
        <w:t>о</w:t>
      </w:r>
      <w:proofErr w:type="spellEnd"/>
      <w:r w:rsidRPr="00C25B59">
        <w:rPr>
          <w:rFonts w:ascii="Times New Roman" w:hAnsi="Times New Roman"/>
          <w:sz w:val="28"/>
          <w:szCs w:val="28"/>
        </w:rPr>
        <w:t>-</w:t>
      </w:r>
      <w:proofErr w:type="gramEnd"/>
      <w:r w:rsidRPr="00C25B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25B59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C25B59">
        <w:rPr>
          <w:rFonts w:ascii="Times New Roman" w:hAnsi="Times New Roman"/>
          <w:sz w:val="28"/>
          <w:szCs w:val="28"/>
        </w:rPr>
        <w:t xml:space="preserve">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</w:t>
      </w:r>
      <w:r w:rsidRPr="00C25B59">
        <w:rPr>
          <w:rFonts w:ascii="Times New Roman" w:hAnsi="Times New Roman"/>
          <w:sz w:val="28"/>
          <w:szCs w:val="28"/>
        </w:rPr>
        <w:t>р</w:t>
      </w:r>
      <w:r w:rsidRPr="00C25B59">
        <w:rPr>
          <w:rFonts w:ascii="Times New Roman" w:hAnsi="Times New Roman"/>
          <w:sz w:val="28"/>
          <w:szCs w:val="28"/>
        </w:rPr>
        <w:t>мирует вектор культурно-ценностных ориентаций младшего школьника в соответс</w:t>
      </w:r>
      <w:r w:rsidRPr="00C25B59">
        <w:rPr>
          <w:rFonts w:ascii="Times New Roman" w:hAnsi="Times New Roman"/>
          <w:sz w:val="28"/>
          <w:szCs w:val="28"/>
        </w:rPr>
        <w:t>т</w:t>
      </w:r>
      <w:r w:rsidRPr="00C25B59">
        <w:rPr>
          <w:rFonts w:ascii="Times New Roman" w:hAnsi="Times New Roman"/>
          <w:sz w:val="28"/>
          <w:szCs w:val="28"/>
        </w:rPr>
        <w:t>вии с отечественными традициями духовности и нравственности.</w:t>
      </w:r>
    </w:p>
    <w:p w:rsidR="00DD475F" w:rsidRPr="00C25B59" w:rsidRDefault="00DD475F" w:rsidP="00DD475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Существенная особенность предмета состоит в том, что в нём заложена содерж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 xml:space="preserve">тельная основа для широкой реализации </w:t>
      </w:r>
      <w:proofErr w:type="spellStart"/>
      <w:r w:rsidRPr="00C25B59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C25B59">
        <w:rPr>
          <w:rFonts w:ascii="Times New Roman" w:hAnsi="Times New Roman"/>
          <w:sz w:val="28"/>
          <w:szCs w:val="28"/>
        </w:rPr>
        <w:t xml:space="preserve"> связей всех дисциплин н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чальной школы. Предмет «Окружающий мир» использует и тем самым закрепляет умения, полученные на уроках чтения, русского языка и математики, музыки и из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бразительного искусства, технологии и физической культуры, формируя у детей сп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собность рационально-научного и эмоционально-ценностного постижения мира в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 xml:space="preserve">круг. </w:t>
      </w:r>
    </w:p>
    <w:p w:rsidR="00DD475F" w:rsidRPr="00274ECD" w:rsidRDefault="00DD475F" w:rsidP="00274ECD">
      <w:pPr>
        <w:pStyle w:val="CM1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Знакомство с основами естественных и социально-гуманитарных наук в их еди</w:t>
      </w:r>
      <w:r w:rsidRPr="00C25B59">
        <w:rPr>
          <w:rFonts w:ascii="Times New Roman" w:hAnsi="Times New Roman"/>
          <w:sz w:val="28"/>
          <w:szCs w:val="28"/>
        </w:rPr>
        <w:t>н</w:t>
      </w:r>
      <w:r w:rsidRPr="00C25B59">
        <w:rPr>
          <w:rFonts w:ascii="Times New Roman" w:hAnsi="Times New Roman"/>
          <w:sz w:val="28"/>
          <w:szCs w:val="28"/>
        </w:rPr>
        <w:t>стве и взаимосвязи помогает ученику осмыслить личный опыт, делая явления окр</w:t>
      </w:r>
      <w:r w:rsidRPr="00C25B59">
        <w:rPr>
          <w:rFonts w:ascii="Times New Roman" w:hAnsi="Times New Roman"/>
          <w:sz w:val="28"/>
          <w:szCs w:val="28"/>
        </w:rPr>
        <w:t>у</w:t>
      </w:r>
      <w:r w:rsidRPr="00C25B59">
        <w:rPr>
          <w:rFonts w:ascii="Times New Roman" w:hAnsi="Times New Roman"/>
          <w:sz w:val="28"/>
          <w:szCs w:val="28"/>
        </w:rPr>
        <w:t>жающего мира понятными и предсказуемыми, гармонично соотносить свои личные интересы с интересами природы и общества, тем 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дифференцированно: на ур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 xml:space="preserve">ках физики, химии, биологии, географии, обществознания, истории, литературы и других дисциплин. Благодаря интеграции </w:t>
      </w:r>
      <w:proofErr w:type="spellStart"/>
      <w:proofErr w:type="gramStart"/>
      <w:r w:rsidRPr="00C25B59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proofErr w:type="gramEnd"/>
      <w:r w:rsidRPr="00C25B59">
        <w:rPr>
          <w:rFonts w:ascii="Times New Roman" w:hAnsi="Times New Roman"/>
          <w:sz w:val="28"/>
          <w:szCs w:val="28"/>
        </w:rPr>
        <w:t xml:space="preserve">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</w:t>
      </w:r>
      <w:r w:rsidRPr="00C25B59">
        <w:rPr>
          <w:rFonts w:ascii="Times New Roman" w:hAnsi="Times New Roman"/>
          <w:sz w:val="28"/>
          <w:szCs w:val="28"/>
        </w:rPr>
        <w:t>ь</w:t>
      </w:r>
      <w:r w:rsidRPr="00C25B59">
        <w:rPr>
          <w:rFonts w:ascii="Times New Roman" w:hAnsi="Times New Roman"/>
          <w:sz w:val="28"/>
          <w:szCs w:val="28"/>
        </w:rPr>
        <w:t>ных ценностей, идеалов взаимного уважения, патриотизма, опирающегося на этн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</w:t>
      </w:r>
      <w:r w:rsidRPr="00C25B59">
        <w:rPr>
          <w:rFonts w:ascii="Times New Roman" w:hAnsi="Times New Roman"/>
          <w:sz w:val="28"/>
          <w:szCs w:val="28"/>
        </w:rPr>
        <w:t>с</w:t>
      </w:r>
      <w:r w:rsidRPr="00C25B59">
        <w:rPr>
          <w:rFonts w:ascii="Times New Roman" w:hAnsi="Times New Roman"/>
          <w:sz w:val="28"/>
          <w:szCs w:val="28"/>
        </w:rPr>
        <w:t>новной школы и для дальнейшего развития личности.</w:t>
      </w:r>
    </w:p>
    <w:p w:rsidR="007746B0" w:rsidRPr="00274ECD" w:rsidRDefault="002248C1" w:rsidP="00274ECD">
      <w:pPr>
        <w:pStyle w:val="af1"/>
        <w:tabs>
          <w:tab w:val="left" w:pos="1341"/>
          <w:tab w:val="left" w:pos="1342"/>
        </w:tabs>
        <w:spacing w:before="252"/>
        <w:ind w:left="0" w:right="1" w:firstLine="0"/>
        <w:rPr>
          <w:b/>
          <w:bCs/>
          <w:sz w:val="28"/>
          <w:szCs w:val="28"/>
          <w:lang w:val="ru-RU"/>
        </w:rPr>
      </w:pPr>
      <w:r w:rsidRPr="00C25B59">
        <w:rPr>
          <w:b/>
          <w:bCs/>
          <w:sz w:val="28"/>
          <w:szCs w:val="28"/>
          <w:lang w:val="ru-RU" w:eastAsia="ru-RU"/>
        </w:rPr>
        <w:t>1.</w:t>
      </w:r>
      <w:r w:rsidR="008F064D" w:rsidRPr="00C25B59">
        <w:rPr>
          <w:b/>
          <w:bCs/>
          <w:w w:val="105"/>
          <w:sz w:val="28"/>
          <w:szCs w:val="28"/>
          <w:u w:color="4D4D4D"/>
          <w:lang w:val="ru-RU"/>
        </w:rPr>
        <w:t xml:space="preserve">Планируемые результаты </w:t>
      </w:r>
      <w:proofErr w:type="gramStart"/>
      <w:r w:rsidR="008F064D" w:rsidRPr="00C25B59">
        <w:rPr>
          <w:b/>
          <w:bCs/>
          <w:w w:val="105"/>
          <w:sz w:val="28"/>
          <w:szCs w:val="28"/>
          <w:u w:color="4D4D4D"/>
          <w:lang w:val="ru-RU"/>
        </w:rPr>
        <w:t xml:space="preserve">обучения по </w:t>
      </w:r>
      <w:r w:rsidR="00760D23" w:rsidRPr="00C25B59">
        <w:rPr>
          <w:b/>
          <w:bCs/>
          <w:spacing w:val="-26"/>
          <w:w w:val="105"/>
          <w:sz w:val="28"/>
          <w:szCs w:val="28"/>
          <w:u w:color="4D4D4D"/>
          <w:lang w:val="ru-RU"/>
        </w:rPr>
        <w:t xml:space="preserve"> </w:t>
      </w:r>
      <w:r w:rsidR="00760D23" w:rsidRPr="00C25B59">
        <w:rPr>
          <w:b/>
          <w:bCs/>
          <w:w w:val="105"/>
          <w:sz w:val="28"/>
          <w:szCs w:val="28"/>
          <w:u w:color="4D4D4D"/>
          <w:lang w:val="ru-RU"/>
        </w:rPr>
        <w:t>курс</w:t>
      </w:r>
      <w:r w:rsidR="008F064D" w:rsidRPr="00C25B59">
        <w:rPr>
          <w:b/>
          <w:bCs/>
          <w:w w:val="105"/>
          <w:sz w:val="28"/>
          <w:szCs w:val="28"/>
          <w:u w:color="4D4D4D"/>
          <w:lang w:val="ru-RU"/>
        </w:rPr>
        <w:t>у</w:t>
      </w:r>
      <w:proofErr w:type="gramEnd"/>
      <w:r w:rsidR="008F064D" w:rsidRPr="00C25B59">
        <w:rPr>
          <w:b/>
          <w:bCs/>
          <w:w w:val="105"/>
          <w:sz w:val="28"/>
          <w:szCs w:val="28"/>
          <w:u w:color="4D4D4D"/>
          <w:lang w:val="ru-RU"/>
        </w:rPr>
        <w:t xml:space="preserve"> «Окружающий мир»</w:t>
      </w:r>
      <w:bookmarkStart w:id="0" w:name="_Toc279052293"/>
      <w:bookmarkStart w:id="1" w:name="_Toc279055309"/>
    </w:p>
    <w:p w:rsidR="008F064D" w:rsidRPr="00C25B59" w:rsidRDefault="002248C1" w:rsidP="00274ECD">
      <w:pPr>
        <w:pStyle w:val="4"/>
        <w:jc w:val="left"/>
        <w:rPr>
          <w:rFonts w:ascii="Times New Roman" w:hAnsi="Times New Roman"/>
          <w:sz w:val="28"/>
        </w:rPr>
      </w:pPr>
      <w:r w:rsidRPr="00C25B59">
        <w:rPr>
          <w:rFonts w:ascii="Times New Roman" w:hAnsi="Times New Roman"/>
          <w:sz w:val="28"/>
        </w:rPr>
        <w:t xml:space="preserve">                                           </w:t>
      </w:r>
      <w:r w:rsidR="00414DEC" w:rsidRPr="00C25B59">
        <w:rPr>
          <w:rFonts w:ascii="Times New Roman" w:hAnsi="Times New Roman"/>
          <w:sz w:val="28"/>
        </w:rPr>
        <w:t>Личностные результаты</w:t>
      </w:r>
      <w:bookmarkEnd w:id="0"/>
      <w:bookmarkEnd w:id="1"/>
    </w:p>
    <w:p w:rsidR="008F064D" w:rsidRPr="00C25B59" w:rsidRDefault="002248C1" w:rsidP="002248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5B59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F064D" w:rsidRPr="00C25B59">
        <w:rPr>
          <w:rFonts w:ascii="Times New Roman" w:hAnsi="Times New Roman"/>
          <w:b/>
          <w:sz w:val="28"/>
          <w:szCs w:val="28"/>
        </w:rPr>
        <w:t>Выпускник научится</w:t>
      </w:r>
    </w:p>
    <w:p w:rsidR="00414DEC" w:rsidRPr="00C25B59" w:rsidRDefault="00414DEC" w:rsidP="002248C1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чувства го</w:t>
      </w:r>
      <w:r w:rsidRPr="00C25B59">
        <w:rPr>
          <w:rFonts w:ascii="Times New Roman" w:hAnsi="Times New Roman"/>
          <w:sz w:val="28"/>
          <w:szCs w:val="28"/>
        </w:rPr>
        <w:t>р</w:t>
      </w:r>
      <w:r w:rsidRPr="00C25B59">
        <w:rPr>
          <w:rFonts w:ascii="Times New Roman" w:hAnsi="Times New Roman"/>
          <w:sz w:val="28"/>
          <w:szCs w:val="28"/>
        </w:rPr>
        <w:t>дости за свою Родину, российский народ и историю России, осознание своей этнической и национальной принадлежности; ценности многонаци</w:t>
      </w:r>
      <w:r w:rsidRPr="00C25B59">
        <w:rPr>
          <w:rFonts w:ascii="Times New Roman" w:hAnsi="Times New Roman"/>
          <w:sz w:val="28"/>
          <w:szCs w:val="28"/>
        </w:rPr>
        <w:t>о</w:t>
      </w:r>
      <w:r w:rsidR="00752707" w:rsidRPr="00C25B59">
        <w:rPr>
          <w:rFonts w:ascii="Times New Roman" w:hAnsi="Times New Roman"/>
          <w:sz w:val="28"/>
          <w:szCs w:val="28"/>
        </w:rPr>
        <w:t>нального российского общества,</w:t>
      </w:r>
      <w:r w:rsidRPr="00C25B59">
        <w:rPr>
          <w:rFonts w:ascii="Times New Roman" w:hAnsi="Times New Roman"/>
          <w:sz w:val="28"/>
          <w:szCs w:val="28"/>
        </w:rPr>
        <w:t xml:space="preserve"> становление гуманистических и демокр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 xml:space="preserve">тических ценностных ориентаций. </w:t>
      </w:r>
    </w:p>
    <w:p w:rsidR="00414DEC" w:rsidRPr="00C25B59" w:rsidRDefault="00414DEC" w:rsidP="002248C1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lastRenderedPageBreak/>
        <w:t>Формирование целостного, социально ориентированного взгляда на мир в его органичном единстве и разнообразии природы, народов, культур и р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 xml:space="preserve">лигий. </w:t>
      </w:r>
    </w:p>
    <w:p w:rsidR="00414DEC" w:rsidRPr="00C25B59" w:rsidRDefault="00414DEC" w:rsidP="002248C1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Формирование уважительного отношения к иному мнению, истории и культуре других народов. </w:t>
      </w:r>
    </w:p>
    <w:p w:rsidR="00414DEC" w:rsidRPr="00C25B59" w:rsidRDefault="00414DEC" w:rsidP="002248C1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Овладение начальными навыками адаптации в динамично изменяющемся и развивающемся мире.</w:t>
      </w:r>
    </w:p>
    <w:p w:rsidR="00414DEC" w:rsidRPr="00C25B59" w:rsidRDefault="00414DEC" w:rsidP="00224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14DEC" w:rsidRPr="00C25B59" w:rsidRDefault="00414DEC" w:rsidP="00224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14DEC" w:rsidRPr="00C25B59" w:rsidRDefault="00414DEC" w:rsidP="00224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чувств.</w:t>
      </w:r>
    </w:p>
    <w:p w:rsidR="00414DEC" w:rsidRPr="00C25B59" w:rsidRDefault="00414DEC" w:rsidP="00224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14DEC" w:rsidRPr="00C25B59" w:rsidRDefault="00414DEC" w:rsidP="00224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C25B59">
        <w:rPr>
          <w:rFonts w:ascii="Times New Roman" w:hAnsi="Times New Roman"/>
          <w:sz w:val="28"/>
          <w:szCs w:val="28"/>
        </w:rPr>
        <w:t>со</w:t>
      </w:r>
      <w:proofErr w:type="gramEnd"/>
      <w:r w:rsidRPr="00C25B59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ды из спорных ситуаций.</w:t>
      </w:r>
    </w:p>
    <w:p w:rsidR="00414DEC" w:rsidRPr="00C25B59" w:rsidRDefault="00414DEC" w:rsidP="002248C1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нию к материальным и духовным ценностям.</w:t>
      </w:r>
    </w:p>
    <w:p w:rsidR="008F064D" w:rsidRPr="00C25B59" w:rsidRDefault="008F064D" w:rsidP="002248C1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C25B59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8F064D" w:rsidRPr="00C25B59" w:rsidRDefault="008F064D" w:rsidP="002248C1">
      <w:pPr>
        <w:pStyle w:val="12"/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потребность сотрудничества во взрослым и сверстниками через знако</w:t>
      </w: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ство с правилами поведения на уроке для того, чтобы не мешать успе</w:t>
      </w: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ш</w:t>
      </w: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 xml:space="preserve">ной работе товарищей, правилами работы в паре, группе, </w:t>
      </w:r>
      <w:proofErr w:type="gramStart"/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со</w:t>
      </w:r>
      <w:proofErr w:type="gramEnd"/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 xml:space="preserve"> взрослыми;</w:t>
      </w:r>
    </w:p>
    <w:p w:rsidR="008F064D" w:rsidRPr="00C25B59" w:rsidRDefault="008F064D" w:rsidP="002248C1">
      <w:pPr>
        <w:pStyle w:val="12"/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освоение правил работы в группе, доброжелательное отношение к све</w:t>
      </w: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стникам, бесконфликтное поведение, стремление прислушиваться к мн</w:t>
      </w: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нию одноклассников;</w:t>
      </w:r>
    </w:p>
    <w:p w:rsidR="008F064D" w:rsidRPr="00C25B59" w:rsidRDefault="008F064D" w:rsidP="002248C1">
      <w:pPr>
        <w:pStyle w:val="12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установка на безопасный, здоровый образ жизни через осознанное с</w:t>
      </w: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блюдение правил безопасности при работе с электроприборами в дома</w:t>
      </w: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ш</w:t>
      </w:r>
      <w:r w:rsidRPr="00C25B59">
        <w:rPr>
          <w:rFonts w:ascii="Times New Roman" w:hAnsi="Times New Roman"/>
          <w:color w:val="000000"/>
          <w:sz w:val="28"/>
          <w:szCs w:val="28"/>
          <w:lang w:val="ru-RU"/>
        </w:rPr>
        <w:t>нем быту и на школьных занятиях, соблюдение распорядка дня.</w:t>
      </w:r>
    </w:p>
    <w:p w:rsidR="008F064D" w:rsidRPr="00C25B59" w:rsidRDefault="008F064D" w:rsidP="002248C1">
      <w:pPr>
        <w:pStyle w:val="12"/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248C1" w:rsidRPr="00C25B59" w:rsidRDefault="002248C1" w:rsidP="002248C1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25B59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C25B59">
        <w:rPr>
          <w:rFonts w:ascii="Times New Roman" w:hAnsi="Times New Roman"/>
          <w:b/>
          <w:sz w:val="28"/>
          <w:szCs w:val="28"/>
          <w:u w:val="single"/>
        </w:rPr>
        <w:t xml:space="preserve"> результаты:</w:t>
      </w:r>
    </w:p>
    <w:p w:rsidR="002248C1" w:rsidRPr="00C25B59" w:rsidRDefault="002248C1" w:rsidP="002248C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25B59">
        <w:rPr>
          <w:rFonts w:ascii="Times New Roman" w:hAnsi="Times New Roman"/>
          <w:b/>
          <w:sz w:val="28"/>
          <w:szCs w:val="28"/>
        </w:rPr>
        <w:t>Выпускник  научится: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понимать учебную задачу, сформулированную самостоятельно и уточненную учителем;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сохранять учебную задачу урока (самостоятельно воспроизводить её в ходе выполнения работы на различных этапах урока);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выделять из темы урока известные и неизвестные знания и умения;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lastRenderedPageBreak/>
        <w:t>- планировать своё высказывание (выстраивать последовательность предлож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ний для раскрытия темы, приводить примеры);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планировать свои действия в течение урока;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оценивать правильность выполнения заданий, используя «Странички для с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мопроверки» и критерии, заданные учителем;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соотносить выполнение работы с алгоритмом и результатом;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контролировать и корректировать свое поведение с учетом установленных правил;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в сотрудничестве с учителем ставить новые учебные задачи.</w:t>
      </w:r>
    </w:p>
    <w:p w:rsidR="002248C1" w:rsidRPr="00C25B59" w:rsidRDefault="002248C1" w:rsidP="002248C1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25B59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2248C1" w:rsidRPr="00C25B59" w:rsidRDefault="002248C1" w:rsidP="002248C1">
      <w:pPr>
        <w:spacing w:after="0" w:line="240" w:lineRule="auto"/>
        <w:ind w:left="851" w:hanging="131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:rsidR="002248C1" w:rsidRPr="00C25B59" w:rsidRDefault="002248C1" w:rsidP="002248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в сотрудничестве с учителем, классом находить несколько вариантов решения учебной задачи;</w:t>
      </w:r>
    </w:p>
    <w:p w:rsidR="002248C1" w:rsidRPr="00C25B59" w:rsidRDefault="002248C1" w:rsidP="002248C1">
      <w:pPr>
        <w:spacing w:after="0" w:line="240" w:lineRule="auto"/>
        <w:ind w:left="851" w:hanging="131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на основе результатов решения практических задач делать теоретические в</w:t>
      </w:r>
      <w:r w:rsidRPr="00C25B59">
        <w:rPr>
          <w:rFonts w:ascii="Times New Roman" w:hAnsi="Times New Roman"/>
          <w:sz w:val="28"/>
          <w:szCs w:val="28"/>
        </w:rPr>
        <w:t>ы</w:t>
      </w:r>
      <w:r w:rsidRPr="00C25B59">
        <w:rPr>
          <w:rFonts w:ascii="Times New Roman" w:hAnsi="Times New Roman"/>
          <w:sz w:val="28"/>
          <w:szCs w:val="28"/>
        </w:rPr>
        <w:t>воды о свойствах изучаемых природных объектов в сотрудничестве с учит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лем и одноклассниками;</w:t>
      </w:r>
    </w:p>
    <w:p w:rsidR="002248C1" w:rsidRPr="00C25B59" w:rsidRDefault="002248C1" w:rsidP="002248C1">
      <w:pPr>
        <w:spacing w:line="240" w:lineRule="auto"/>
        <w:ind w:left="851" w:hanging="131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2248C1" w:rsidRPr="00C25B59" w:rsidRDefault="002248C1" w:rsidP="002248C1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5B59">
        <w:rPr>
          <w:rFonts w:ascii="Times New Roman" w:hAnsi="Times New Roman"/>
          <w:b/>
          <w:sz w:val="28"/>
          <w:szCs w:val="28"/>
          <w:u w:val="single"/>
        </w:rPr>
        <w:t>Предметные результаты:</w:t>
      </w:r>
    </w:p>
    <w:p w:rsidR="002248C1" w:rsidRPr="00C25B59" w:rsidRDefault="002248C1" w:rsidP="002248C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25B59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характеризовать методы исследования (наблюдение, опыт, определение пр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родных объектов, измерение, моделирование);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определять тип справочной и научно-познавательной литературы;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работать с планом местности и его видами, с масштабом;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ориентироваться относительно сторон света;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- показывать на глобусе и карте материки и океаны, узнавать материки и части света по силуэтам; 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перечислять отличительные особенности политической карты мира по сра</w:t>
      </w:r>
      <w:r w:rsidRPr="00C25B59">
        <w:rPr>
          <w:rFonts w:ascii="Times New Roman" w:hAnsi="Times New Roman"/>
          <w:sz w:val="28"/>
          <w:szCs w:val="28"/>
        </w:rPr>
        <w:t>в</w:t>
      </w:r>
      <w:r w:rsidRPr="00C25B59">
        <w:rPr>
          <w:rFonts w:ascii="Times New Roman" w:hAnsi="Times New Roman"/>
          <w:sz w:val="28"/>
          <w:szCs w:val="28"/>
        </w:rPr>
        <w:t>нению с физической картой;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перечислять правила ответственного туризма;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перечислять правила пользования личным и общественным транспортом;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определять номера телефонов для вызова «скорой помощи», милиции, пожа</w:t>
      </w:r>
      <w:r w:rsidRPr="00C25B59">
        <w:rPr>
          <w:rFonts w:ascii="Times New Roman" w:hAnsi="Times New Roman"/>
          <w:sz w:val="28"/>
          <w:szCs w:val="28"/>
        </w:rPr>
        <w:t>р</w:t>
      </w:r>
      <w:r w:rsidRPr="00C25B59">
        <w:rPr>
          <w:rFonts w:ascii="Times New Roman" w:hAnsi="Times New Roman"/>
          <w:sz w:val="28"/>
          <w:szCs w:val="28"/>
        </w:rPr>
        <w:t>ной части;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приводить примеры веществ, узнавать вещества по описанию, устно опис</w:t>
      </w:r>
      <w:r w:rsidRPr="00C25B59">
        <w:rPr>
          <w:rFonts w:ascii="Times New Roman" w:hAnsi="Times New Roman"/>
          <w:sz w:val="28"/>
          <w:szCs w:val="28"/>
        </w:rPr>
        <w:t>ы</w:t>
      </w:r>
      <w:r w:rsidRPr="00C25B59">
        <w:rPr>
          <w:rFonts w:ascii="Times New Roman" w:hAnsi="Times New Roman"/>
          <w:sz w:val="28"/>
          <w:szCs w:val="28"/>
        </w:rPr>
        <w:t>вать знакомые вещества;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характеризовать строение Солнечной системы и названия планет;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характеризовать свойства воздуха, понимать природу его движения в атм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 xml:space="preserve">сфере; 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показывать на карте водные объекты;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характеризовать свойства воды и круговорот воды в природе;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lastRenderedPageBreak/>
        <w:t>- характеризовать свойства полезных ископаемых и определять их значение для человека;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характеризовать состав почвы, роль почвы в природе и роль живых органи</w:t>
      </w:r>
      <w:r w:rsidRPr="00C25B59">
        <w:rPr>
          <w:rFonts w:ascii="Times New Roman" w:hAnsi="Times New Roman"/>
          <w:sz w:val="28"/>
          <w:szCs w:val="28"/>
        </w:rPr>
        <w:t>з</w:t>
      </w:r>
      <w:r w:rsidRPr="00C25B59">
        <w:rPr>
          <w:rFonts w:ascii="Times New Roman" w:hAnsi="Times New Roman"/>
          <w:sz w:val="28"/>
          <w:szCs w:val="28"/>
        </w:rPr>
        <w:t>мов в образовании почвы, находить в атласе-определителе животных, живущих в почве;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приводить примеры растений каждой группы: водоросли, мхи, папоротники, хвойные, лиственные и цветковые растения;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перечислять группы животных: черви, моллюски, иглокожие, ракообразные, паукообразные, земноводные и пресмыкающиеся животные и их виды, условия, необходимые для их жизни, способы размножения животных разных групп, роль животных в жизни человека;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различать группы животных по особенностям питания (растительноядные, н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секомоядные, хищные, всеядные), цепям питания, способам защиты животных;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характеризовать природные сообщества на примере леса;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характеризовать природное сообщество луга как пример единства живого и неживого;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характеризовать водоём как единство живой и неживой природы, как приро</w:t>
      </w:r>
      <w:r w:rsidRPr="00C25B59">
        <w:rPr>
          <w:rFonts w:ascii="Times New Roman" w:hAnsi="Times New Roman"/>
          <w:sz w:val="28"/>
          <w:szCs w:val="28"/>
        </w:rPr>
        <w:t>д</w:t>
      </w:r>
      <w:r w:rsidRPr="00C25B59">
        <w:rPr>
          <w:rFonts w:ascii="Times New Roman" w:hAnsi="Times New Roman"/>
          <w:sz w:val="28"/>
          <w:szCs w:val="28"/>
        </w:rPr>
        <w:t>ное сообщество, природное сообщество водорослей, береговых растений, че</w:t>
      </w:r>
      <w:r w:rsidRPr="00C25B59">
        <w:rPr>
          <w:rFonts w:ascii="Times New Roman" w:hAnsi="Times New Roman"/>
          <w:sz w:val="28"/>
          <w:szCs w:val="28"/>
        </w:rPr>
        <w:t>р</w:t>
      </w:r>
      <w:r w:rsidRPr="00C25B59">
        <w:rPr>
          <w:rFonts w:ascii="Times New Roman" w:hAnsi="Times New Roman"/>
          <w:sz w:val="28"/>
          <w:szCs w:val="28"/>
        </w:rPr>
        <w:t>вей, моллюсков, ракообразных, земноводных, насекомых, птиц и зверей;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определять взаимосвязи живого и неживого в природных сообществах;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перечислять правила совместной жизни в общем доме, в общении с соседями, земляками, незнакомыми людьми;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определять роль и назначение порога, матицы, печи, женского и мужского у</w:t>
      </w:r>
      <w:r w:rsidRPr="00C25B59">
        <w:rPr>
          <w:rFonts w:ascii="Times New Roman" w:hAnsi="Times New Roman"/>
          <w:sz w:val="28"/>
          <w:szCs w:val="28"/>
        </w:rPr>
        <w:t>г</w:t>
      </w:r>
      <w:r w:rsidRPr="00C25B59">
        <w:rPr>
          <w:rFonts w:ascii="Times New Roman" w:hAnsi="Times New Roman"/>
          <w:sz w:val="28"/>
          <w:szCs w:val="28"/>
        </w:rPr>
        <w:t xml:space="preserve">лов, красного угла в старинном доме (с учетом разных культурных традиций); 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перечислять традиции гостеприимства и стремиться соблюдать их в соотве</w:t>
      </w:r>
      <w:r w:rsidRPr="00C25B59">
        <w:rPr>
          <w:rFonts w:ascii="Times New Roman" w:hAnsi="Times New Roman"/>
          <w:sz w:val="28"/>
          <w:szCs w:val="28"/>
        </w:rPr>
        <w:t>т</w:t>
      </w:r>
      <w:r w:rsidRPr="00C25B59">
        <w:rPr>
          <w:rFonts w:ascii="Times New Roman" w:hAnsi="Times New Roman"/>
          <w:sz w:val="28"/>
          <w:szCs w:val="28"/>
        </w:rPr>
        <w:t>ствующих ситуациях;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определять терминологию родства в применении к членам своей семьи;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определять значение своего имени;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характеризовать функции систем внутренних органов человека и каждого из органов;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характеризовать основные правила гигиены;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характеризовать функции органов чувств как источников информации об о</w:t>
      </w:r>
      <w:r w:rsidRPr="00C25B59">
        <w:rPr>
          <w:rFonts w:ascii="Times New Roman" w:hAnsi="Times New Roman"/>
          <w:sz w:val="28"/>
          <w:szCs w:val="28"/>
        </w:rPr>
        <w:t>к</w:t>
      </w:r>
      <w:r w:rsidRPr="00C25B59">
        <w:rPr>
          <w:rFonts w:ascii="Times New Roman" w:hAnsi="Times New Roman"/>
          <w:sz w:val="28"/>
          <w:szCs w:val="28"/>
        </w:rPr>
        <w:t>ружающем мире;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оказывать себе и другим людям первую помощь;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перечислять народные правила и традиции здорового образа жизни, народные правила и традиции управления домашним хозяйством, особенности  распред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ления обязанностей в семье;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определять потребности развития своего внутреннего мира и составлять пр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близительную смету расходов на эти потребности;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узнавать на фотографии строения ансамбля Большого Кремлёвского дворца,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определять местонахождение озера Байкал, показывать его на карте России;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определять местоположение Египта, Греции, Иерусалима, Китая на одном из материков, показывать на карте названные город и страны, так же как и их ст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лицы;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характеризовать природные особенности и культурные достопримечательн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сти перечисленных зарубежных города и стран, узнавать их на фотографиях;</w:t>
      </w:r>
    </w:p>
    <w:p w:rsidR="002248C1" w:rsidRPr="00C25B59" w:rsidRDefault="002248C1" w:rsidP="002248C1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25B59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2248C1" w:rsidRPr="00C25B59" w:rsidRDefault="002248C1" w:rsidP="002248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lastRenderedPageBreak/>
        <w:t>- толковать смысл эмблемы Всемирного наследия;</w:t>
      </w:r>
    </w:p>
    <w:p w:rsidR="002248C1" w:rsidRPr="00C25B59" w:rsidRDefault="002248C1" w:rsidP="002248C1">
      <w:pPr>
        <w:spacing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- составлять список Всемирных духовных сокровищ как общечеловеческих ценностей, свободно разделяемых людьми разных национальностей и </w:t>
      </w:r>
      <w:proofErr w:type="spellStart"/>
      <w:r w:rsidRPr="00C25B59">
        <w:rPr>
          <w:rFonts w:ascii="Times New Roman" w:hAnsi="Times New Roman"/>
          <w:sz w:val="28"/>
          <w:szCs w:val="28"/>
        </w:rPr>
        <w:t>конфе</w:t>
      </w:r>
      <w:r w:rsidRPr="00C25B59">
        <w:rPr>
          <w:rFonts w:ascii="Times New Roman" w:hAnsi="Times New Roman"/>
          <w:sz w:val="28"/>
          <w:szCs w:val="28"/>
        </w:rPr>
        <w:t>с</w:t>
      </w:r>
      <w:r w:rsidRPr="00C25B59">
        <w:rPr>
          <w:rFonts w:ascii="Times New Roman" w:hAnsi="Times New Roman"/>
          <w:sz w:val="28"/>
          <w:szCs w:val="28"/>
        </w:rPr>
        <w:t>сий</w:t>
      </w:r>
      <w:proofErr w:type="spellEnd"/>
      <w:r w:rsidRPr="00C25B59">
        <w:rPr>
          <w:rFonts w:ascii="Times New Roman" w:hAnsi="Times New Roman"/>
          <w:sz w:val="28"/>
          <w:szCs w:val="28"/>
        </w:rPr>
        <w:t>;</w:t>
      </w:r>
    </w:p>
    <w:p w:rsidR="002248C1" w:rsidRPr="00C25B59" w:rsidRDefault="002248C1" w:rsidP="002248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понимать различия между источниками информации об окружающем мире: наблюдение, измерение, опыт, книги, Интернет;</w:t>
      </w:r>
    </w:p>
    <w:p w:rsidR="008F064D" w:rsidRPr="00C25B59" w:rsidRDefault="002248C1" w:rsidP="00274E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- оценивать характер взаимоотношений людей в классном, школьном колле</w:t>
      </w:r>
      <w:r w:rsidRPr="00C25B59">
        <w:rPr>
          <w:rFonts w:ascii="Times New Roman" w:hAnsi="Times New Roman"/>
          <w:sz w:val="28"/>
          <w:szCs w:val="28"/>
        </w:rPr>
        <w:t>к</w:t>
      </w:r>
      <w:r w:rsidRPr="00C25B59">
        <w:rPr>
          <w:rFonts w:ascii="Times New Roman" w:hAnsi="Times New Roman"/>
          <w:sz w:val="28"/>
          <w:szCs w:val="28"/>
        </w:rPr>
        <w:t>тивах.</w:t>
      </w:r>
    </w:p>
    <w:p w:rsidR="00DD475F" w:rsidRPr="00C25B59" w:rsidRDefault="00E55E39" w:rsidP="00274ECD">
      <w:pPr>
        <w:pStyle w:val="3"/>
      </w:pPr>
      <w:bookmarkStart w:id="2" w:name="_Toc279052297"/>
      <w:bookmarkStart w:id="3" w:name="_Toc279055313"/>
      <w:r w:rsidRPr="00C25B59">
        <w:rPr>
          <w:b w:val="0"/>
          <w:w w:val="105"/>
          <w:u w:val="thick" w:color="4D4D4D"/>
        </w:rPr>
        <w:t>2.</w:t>
      </w:r>
      <w:r w:rsidR="00DD475F" w:rsidRPr="00C25B59">
        <w:t xml:space="preserve"> Содержание курса </w:t>
      </w:r>
    </w:p>
    <w:p w:rsidR="00DD475F" w:rsidRPr="00C25B59" w:rsidRDefault="00DD475F" w:rsidP="00274ECD">
      <w:pPr>
        <w:pStyle w:val="4"/>
        <w:jc w:val="left"/>
        <w:rPr>
          <w:rFonts w:ascii="Times New Roman" w:hAnsi="Times New Roman"/>
          <w:sz w:val="28"/>
        </w:rPr>
      </w:pPr>
      <w:r w:rsidRPr="00C25B59">
        <w:rPr>
          <w:rFonts w:ascii="Times New Roman" w:hAnsi="Times New Roman"/>
          <w:sz w:val="28"/>
        </w:rPr>
        <w:t xml:space="preserve">Человек и природа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Природа — это то, что нас окружает, но не создано человеком. Природные об</w:t>
      </w:r>
      <w:r w:rsidRPr="00C25B59">
        <w:rPr>
          <w:rFonts w:ascii="Times New Roman" w:hAnsi="Times New Roman"/>
          <w:sz w:val="28"/>
          <w:szCs w:val="28"/>
        </w:rPr>
        <w:t>ъ</w:t>
      </w:r>
      <w:r w:rsidRPr="00C25B59">
        <w:rPr>
          <w:rFonts w:ascii="Times New Roman" w:hAnsi="Times New Roman"/>
          <w:sz w:val="28"/>
          <w:szCs w:val="28"/>
        </w:rPr>
        <w:t>екты и предметы, созданные человеком. Образы природы в традиционной культуре народов России и мира.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Неживая и живая природа. Признаки предметов (цвет, форма, сравнительные размеры и др.). </w:t>
      </w:r>
      <w:proofErr w:type="gramStart"/>
      <w:r w:rsidRPr="00C25B59">
        <w:rPr>
          <w:rFonts w:ascii="Times New Roman" w:hAnsi="Times New Roman"/>
          <w:sz w:val="28"/>
          <w:szCs w:val="28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  <w:r w:rsidRPr="00C25B59">
        <w:rPr>
          <w:rFonts w:ascii="Times New Roman" w:hAnsi="Times New Roman"/>
          <w:sz w:val="28"/>
          <w:szCs w:val="28"/>
        </w:rPr>
        <w:t xml:space="preserve"> Природные явления в творчестве народов России и мира.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Вещество — это то, из чего состоят все природные объекты и предметы. Разн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 xml:space="preserve">образие веществ в окружающем мире.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Примеры веществ: соль, сахар, вода, природный газ. Твёрдые тела, жидкости, г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 xml:space="preserve">зы. Простейшие практические работы с веществами, жидкостями, газами.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рах Земли. Глобус как модель Земли. Географическая карта и план. Материки и оке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ны, их названия, расположение на глобусе и карте. Важнейшие природные объекты своей страны, района. Ориентирование на местности. Компас. Образы звёзд и планет в культуре народов России и мира.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</w:t>
      </w:r>
      <w:r w:rsidRPr="00C25B59">
        <w:rPr>
          <w:rFonts w:ascii="Times New Roman" w:hAnsi="Times New Roman"/>
          <w:sz w:val="28"/>
          <w:szCs w:val="28"/>
        </w:rPr>
        <w:t>с</w:t>
      </w:r>
      <w:r w:rsidRPr="00C25B59">
        <w:rPr>
          <w:rFonts w:ascii="Times New Roman" w:hAnsi="Times New Roman"/>
          <w:sz w:val="28"/>
          <w:szCs w:val="28"/>
        </w:rPr>
        <w:t xml:space="preserve">сии и мира.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Погода, её составляющие (температура воздуха, облачность, осадки, ветер). Н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блюдение за погодой своего края. Предсказание погоды и его значение в жизни л</w:t>
      </w:r>
      <w:r w:rsidRPr="00C25B59">
        <w:rPr>
          <w:rFonts w:ascii="Times New Roman" w:hAnsi="Times New Roman"/>
          <w:sz w:val="28"/>
          <w:szCs w:val="28"/>
        </w:rPr>
        <w:t>ю</w:t>
      </w:r>
      <w:r w:rsidRPr="00C25B59">
        <w:rPr>
          <w:rFonts w:ascii="Times New Roman" w:hAnsi="Times New Roman"/>
          <w:sz w:val="28"/>
          <w:szCs w:val="28"/>
        </w:rPr>
        <w:t>дей. Прогнозирование погоды в традиционной культуре народов России.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Формы земной поверхности: равнины, горы, холмы, овраги (общее представл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 xml:space="preserve">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Водоёмы, их разнообразие (океан, море, река, озеро, пруд); использование чел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веком. Водоёмы родного края (названия, краткая характеристика на основе наблюд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lastRenderedPageBreak/>
        <w:t>ний). Воздух — смесь газов. Свойства воздуха. Значение воздуха для растений, ж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вотных, человека. Образ воздуха в традиционной народной культуре.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Почва, её состав, значение для живой природы и для хозяйственной жизни чел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века. Образ плодородной земли в традиционной народной культуре.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</w:t>
      </w:r>
      <w:r w:rsidRPr="00C25B59">
        <w:rPr>
          <w:rFonts w:ascii="Times New Roman" w:hAnsi="Times New Roman"/>
          <w:sz w:val="28"/>
          <w:szCs w:val="28"/>
        </w:rPr>
        <w:t>ю</w:t>
      </w:r>
      <w:r w:rsidRPr="00C25B59">
        <w:rPr>
          <w:rFonts w:ascii="Times New Roman" w:hAnsi="Times New Roman"/>
          <w:sz w:val="28"/>
          <w:szCs w:val="28"/>
        </w:rPr>
        <w:t>дение роста растений, фиксация изменений. Деревья, кустарники, травы. Дикораст</w:t>
      </w:r>
      <w:r w:rsidRPr="00C25B59">
        <w:rPr>
          <w:rFonts w:ascii="Times New Roman" w:hAnsi="Times New Roman"/>
          <w:sz w:val="28"/>
          <w:szCs w:val="28"/>
        </w:rPr>
        <w:t>у</w:t>
      </w:r>
      <w:r w:rsidRPr="00C25B59">
        <w:rPr>
          <w:rFonts w:ascii="Times New Roman" w:hAnsi="Times New Roman"/>
          <w:sz w:val="28"/>
          <w:szCs w:val="28"/>
        </w:rPr>
        <w:t>щие и культурные растения. Роль растений в природе и жизни людей, бережное о</w:t>
      </w:r>
      <w:r w:rsidRPr="00C25B59">
        <w:rPr>
          <w:rFonts w:ascii="Times New Roman" w:hAnsi="Times New Roman"/>
          <w:sz w:val="28"/>
          <w:szCs w:val="28"/>
        </w:rPr>
        <w:t>т</w:t>
      </w:r>
      <w:r w:rsidRPr="00C25B59">
        <w:rPr>
          <w:rFonts w:ascii="Times New Roman" w:hAnsi="Times New Roman"/>
          <w:sz w:val="28"/>
          <w:szCs w:val="28"/>
        </w:rPr>
        <w:t>ношение человека к растениям. Растения родного края, названия и краткая характ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 xml:space="preserve">ристика на основе наблюдений. Образы растений в традиционной народной культуре.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Грибы съедобные и ядовитые. Правила сбора грибов.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Животные, их разнообразие. Условия, необходимые для жизни животных (во</w:t>
      </w:r>
      <w:r w:rsidRPr="00C25B59">
        <w:rPr>
          <w:rFonts w:ascii="Times New Roman" w:hAnsi="Times New Roman"/>
          <w:sz w:val="28"/>
          <w:szCs w:val="28"/>
        </w:rPr>
        <w:t>з</w:t>
      </w:r>
      <w:r w:rsidRPr="00C25B59">
        <w:rPr>
          <w:rFonts w:ascii="Times New Roman" w:hAnsi="Times New Roman"/>
          <w:sz w:val="28"/>
          <w:szCs w:val="28"/>
        </w:rPr>
        <w:t>дух, вода, тепло, пища). Насекомые, рыбы, птицы, звери, их отличия. Особенности питания разных животных (хищные, растительноядные, всеядные). Размножение ж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вотных (насекомые, рыбы, птицы, звери). Дикие и домашние животные. Роль живо</w:t>
      </w:r>
      <w:r w:rsidRPr="00C25B59">
        <w:rPr>
          <w:rFonts w:ascii="Times New Roman" w:hAnsi="Times New Roman"/>
          <w:sz w:val="28"/>
          <w:szCs w:val="28"/>
        </w:rPr>
        <w:t>т</w:t>
      </w:r>
      <w:r w:rsidRPr="00C25B59">
        <w:rPr>
          <w:rFonts w:ascii="Times New Roman" w:hAnsi="Times New Roman"/>
          <w:sz w:val="28"/>
          <w:szCs w:val="28"/>
        </w:rPr>
        <w:t>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вотных в традиционной народной культуре.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25B59">
        <w:rPr>
          <w:rFonts w:ascii="Times New Roman" w:hAnsi="Times New Roman"/>
          <w:sz w:val="28"/>
          <w:szCs w:val="28"/>
        </w:rPr>
        <w:t>Лес, луг, водоём — единство живой и неживой природы (солнечный свет, во</w:t>
      </w:r>
      <w:r w:rsidRPr="00C25B59">
        <w:rPr>
          <w:rFonts w:ascii="Times New Roman" w:hAnsi="Times New Roman"/>
          <w:sz w:val="28"/>
          <w:szCs w:val="28"/>
        </w:rPr>
        <w:t>з</w:t>
      </w:r>
      <w:r w:rsidRPr="00C25B59">
        <w:rPr>
          <w:rFonts w:ascii="Times New Roman" w:hAnsi="Times New Roman"/>
          <w:sz w:val="28"/>
          <w:szCs w:val="28"/>
        </w:rPr>
        <w:t xml:space="preserve">дух, вода, почва, растения, животные). </w:t>
      </w:r>
      <w:proofErr w:type="gramEnd"/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Природные зоны России: общее представление, основные природные зоны (кл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мат, растительный и животный мир, особенности труда и быта людей, влияние чел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 xml:space="preserve">века на природу изучаемых зон, охрана природы).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 xml:space="preserve">зонный труд людей.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lastRenderedPageBreak/>
        <w:t>на природных богатств: воды, воздуха, полезных ископаемых, растительного и ж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вотного мира. Охрана природы в традиционной культуре России и мира.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DD475F" w:rsidRPr="00274ECD" w:rsidRDefault="00DD475F" w:rsidP="00274ECD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Общее представление о строении тела человека. </w:t>
      </w:r>
      <w:proofErr w:type="gramStart"/>
      <w:r w:rsidRPr="00C25B59">
        <w:rPr>
          <w:rFonts w:ascii="Times New Roman" w:hAnsi="Times New Roman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25B59">
        <w:rPr>
          <w:rFonts w:ascii="Times New Roman" w:hAnsi="Times New Roman"/>
          <w:sz w:val="28"/>
          <w:szCs w:val="28"/>
        </w:rPr>
        <w:t xml:space="preserve"> Гигиена систем органов. Измерение темп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 xml:space="preserve">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  <w:bookmarkStart w:id="4" w:name="_Toc279052298"/>
      <w:bookmarkStart w:id="5" w:name="_Toc279055314"/>
    </w:p>
    <w:p w:rsidR="00DD475F" w:rsidRPr="00C25B59" w:rsidRDefault="00DD475F" w:rsidP="00DD475F">
      <w:pPr>
        <w:pStyle w:val="4"/>
        <w:jc w:val="left"/>
        <w:rPr>
          <w:rFonts w:ascii="Times New Roman" w:hAnsi="Times New Roman"/>
          <w:sz w:val="28"/>
        </w:rPr>
      </w:pPr>
      <w:r w:rsidRPr="00C25B59">
        <w:rPr>
          <w:rFonts w:ascii="Times New Roman" w:hAnsi="Times New Roman"/>
          <w:sz w:val="28"/>
        </w:rPr>
        <w:t>Человек и общество</w:t>
      </w:r>
      <w:bookmarkEnd w:id="4"/>
      <w:bookmarkEnd w:id="5"/>
    </w:p>
    <w:p w:rsidR="00DD475F" w:rsidRPr="00C25B59" w:rsidRDefault="00DD475F" w:rsidP="00DD475F">
      <w:pPr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Профессии людей. Ра</w:t>
      </w:r>
      <w:r w:rsidRPr="00C25B59">
        <w:rPr>
          <w:rFonts w:ascii="Times New Roman" w:hAnsi="Times New Roman"/>
          <w:sz w:val="28"/>
          <w:szCs w:val="28"/>
        </w:rPr>
        <w:t>з</w:t>
      </w:r>
      <w:r w:rsidRPr="00C25B59">
        <w:rPr>
          <w:rFonts w:ascii="Times New Roman" w:hAnsi="Times New Roman"/>
          <w:sz w:val="28"/>
          <w:szCs w:val="28"/>
        </w:rPr>
        <w:t>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</w:t>
      </w:r>
      <w:r w:rsidRPr="00C25B59">
        <w:rPr>
          <w:rFonts w:ascii="Times New Roman" w:hAnsi="Times New Roman"/>
          <w:sz w:val="28"/>
          <w:szCs w:val="28"/>
        </w:rPr>
        <w:t>в</w:t>
      </w:r>
      <w:r w:rsidRPr="00C25B59">
        <w:rPr>
          <w:rFonts w:ascii="Times New Roman" w:hAnsi="Times New Roman"/>
          <w:sz w:val="28"/>
          <w:szCs w:val="28"/>
        </w:rPr>
        <w:t>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</w:t>
      </w:r>
      <w:r w:rsidRPr="00C25B59">
        <w:rPr>
          <w:rFonts w:ascii="Times New Roman" w:hAnsi="Times New Roman"/>
          <w:sz w:val="28"/>
          <w:szCs w:val="28"/>
        </w:rPr>
        <w:t>з</w:t>
      </w:r>
      <w:r w:rsidRPr="00C25B59">
        <w:rPr>
          <w:rFonts w:ascii="Times New Roman" w:hAnsi="Times New Roman"/>
          <w:sz w:val="28"/>
          <w:szCs w:val="28"/>
        </w:rPr>
        <w:t>зрений разных народов. Культура общения с представителями разных национальн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стей, социальных групп: проявление уважения, взаимопомощи, умения прислуш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ваться к чужому мнению.</w:t>
      </w:r>
    </w:p>
    <w:p w:rsidR="00DD475F" w:rsidRPr="00C25B59" w:rsidRDefault="00DD475F" w:rsidP="00DD475F">
      <w:pPr>
        <w:widowControl w:val="0"/>
        <w:spacing w:line="240" w:lineRule="auto"/>
        <w:ind w:firstLine="540"/>
        <w:rPr>
          <w:rFonts w:ascii="Times New Roman" w:hAnsi="Times New Roman"/>
          <w:iCs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Человек — член общества, носитель и создатель культуры. Внешний облик ч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</w:t>
      </w:r>
      <w:r w:rsidRPr="00C25B59">
        <w:rPr>
          <w:rFonts w:ascii="Times New Roman" w:hAnsi="Times New Roman"/>
          <w:sz w:val="28"/>
          <w:szCs w:val="28"/>
        </w:rPr>
        <w:t>ь</w:t>
      </w:r>
      <w:r w:rsidRPr="00C25B59">
        <w:rPr>
          <w:rFonts w:ascii="Times New Roman" w:hAnsi="Times New Roman"/>
          <w:sz w:val="28"/>
          <w:szCs w:val="28"/>
        </w:rPr>
        <w:t xml:space="preserve">тура общения. Уважение к чужому мнению. Образ идеального человека в культуре России и мира. Оценка человеческих свойств и качеств в культуре народов России и мира. </w:t>
      </w:r>
      <w:r w:rsidRPr="00C25B59">
        <w:rPr>
          <w:rFonts w:ascii="Times New Roman" w:hAnsi="Times New Roman"/>
          <w:iCs/>
          <w:sz w:val="28"/>
          <w:szCs w:val="28"/>
        </w:rPr>
        <w:t xml:space="preserve">Внутренний мир человека: общее представление о человеческих свойствах и качествах.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Экскурсия (очная или заочная с помощью ИКТ) в портретную галерею худож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 xml:space="preserve">ственного музея. </w:t>
      </w:r>
    </w:p>
    <w:p w:rsidR="00DD475F" w:rsidRPr="00C25B59" w:rsidRDefault="00DD475F" w:rsidP="00DD475F">
      <w:pPr>
        <w:pStyle w:val="a6"/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Семья — самое близкое окружение человека. Семья ребёнка и её состав. Нареч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</w:t>
      </w:r>
    </w:p>
    <w:p w:rsidR="00DD475F" w:rsidRPr="00C25B59" w:rsidRDefault="00DD475F" w:rsidP="00DD475F">
      <w:pPr>
        <w:pStyle w:val="a6"/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Семья и семейные традиции. Названия родственников в языках народов своего края. Родословная. Составление схемы родословного древа, истории семьи. Имена и фамилии членов семьи. Семейные ценности: ценность материнства, отцовства, детс</w:t>
      </w:r>
      <w:r w:rsidRPr="00C25B59">
        <w:rPr>
          <w:rFonts w:ascii="Times New Roman" w:hAnsi="Times New Roman"/>
          <w:sz w:val="28"/>
          <w:szCs w:val="28"/>
        </w:rPr>
        <w:t>т</w:t>
      </w:r>
      <w:r w:rsidRPr="00C25B59">
        <w:rPr>
          <w:rFonts w:ascii="Times New Roman" w:hAnsi="Times New Roman"/>
          <w:sz w:val="28"/>
          <w:szCs w:val="28"/>
        </w:rPr>
        <w:t>ва, преклонного возраста. Честь семьи, рода как ценность. Культура общения и вз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имная ответственность в семье. Уважение к  мнению друг друга, духовная солида</w:t>
      </w:r>
      <w:r w:rsidRPr="00C25B59">
        <w:rPr>
          <w:rFonts w:ascii="Times New Roman" w:hAnsi="Times New Roman"/>
          <w:sz w:val="28"/>
          <w:szCs w:val="28"/>
        </w:rPr>
        <w:t>р</w:t>
      </w:r>
      <w:r w:rsidRPr="00C25B59">
        <w:rPr>
          <w:rFonts w:ascii="Times New Roman" w:hAnsi="Times New Roman"/>
          <w:sz w:val="28"/>
          <w:szCs w:val="28"/>
        </w:rPr>
        <w:t>ность.</w:t>
      </w:r>
    </w:p>
    <w:p w:rsidR="00DD475F" w:rsidRPr="00C25B59" w:rsidRDefault="00DD475F" w:rsidP="00DD475F">
      <w:pPr>
        <w:pStyle w:val="a6"/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lastRenderedPageBreak/>
        <w:t>Прошлое семьи. Источники знаний о прошлом: воспоминания старших  о ва</w:t>
      </w:r>
      <w:r w:rsidRPr="00C25B59">
        <w:rPr>
          <w:rFonts w:ascii="Times New Roman" w:hAnsi="Times New Roman"/>
          <w:sz w:val="28"/>
          <w:szCs w:val="28"/>
        </w:rPr>
        <w:t>ж</w:t>
      </w:r>
      <w:r w:rsidRPr="00C25B59">
        <w:rPr>
          <w:rFonts w:ascii="Times New Roman" w:hAnsi="Times New Roman"/>
          <w:sz w:val="28"/>
          <w:szCs w:val="28"/>
        </w:rPr>
        <w:t>ных событиях в жизни семьи, семейные реликвии (ордена и медали, памятные знаки, фотографии, старые книги и письма и др.). Духовно-нравственные ценности в семе</w:t>
      </w:r>
      <w:r w:rsidRPr="00C25B59">
        <w:rPr>
          <w:rFonts w:ascii="Times New Roman" w:hAnsi="Times New Roman"/>
          <w:sz w:val="28"/>
          <w:szCs w:val="28"/>
        </w:rPr>
        <w:t>й</w:t>
      </w:r>
      <w:r w:rsidRPr="00C25B59">
        <w:rPr>
          <w:rFonts w:ascii="Times New Roman" w:hAnsi="Times New Roman"/>
          <w:sz w:val="28"/>
          <w:szCs w:val="28"/>
        </w:rPr>
        <w:t>ной культуре народов России и мира.</w:t>
      </w:r>
    </w:p>
    <w:p w:rsidR="00DD475F" w:rsidRPr="00C25B59" w:rsidRDefault="00DD475F" w:rsidP="00DD475F">
      <w:pPr>
        <w:pStyle w:val="a6"/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Экскурсия в краеведческий музей для знакомства с семейной культурой народов своего края (по выбору).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Младший школьник; правила поведения в школе, на уроках. Обращение к учит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 условие плодотворной учёбы и у</w:t>
      </w:r>
      <w:r w:rsidRPr="00C25B59">
        <w:rPr>
          <w:rFonts w:ascii="Times New Roman" w:hAnsi="Times New Roman"/>
          <w:sz w:val="28"/>
          <w:szCs w:val="28"/>
        </w:rPr>
        <w:t>с</w:t>
      </w:r>
      <w:r w:rsidRPr="00C25B59">
        <w:rPr>
          <w:rFonts w:ascii="Times New Roman" w:hAnsi="Times New Roman"/>
          <w:sz w:val="28"/>
          <w:szCs w:val="28"/>
        </w:rPr>
        <w:t>пешного развития в школьные годы.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Экскурсия в школьный музей для знакомства с историей школы и достижениями её выдающихся выпускников.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C25B59">
        <w:rPr>
          <w:rFonts w:ascii="Times New Roman" w:hAnsi="Times New Roman"/>
          <w:sz w:val="28"/>
          <w:szCs w:val="28"/>
        </w:rPr>
        <w:t>со</w:t>
      </w:r>
      <w:proofErr w:type="gramEnd"/>
      <w:r w:rsidRPr="00C25B59">
        <w:rPr>
          <w:rFonts w:ascii="Times New Roman" w:hAnsi="Times New Roman"/>
          <w:sz w:val="28"/>
          <w:szCs w:val="28"/>
        </w:rPr>
        <w:t xml:space="preserve"> взрослыми, сверстниками, культура повед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ния в школе и других общественных местах. Внимание к сверстникам, одноклассн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 xml:space="preserve">кам, плохо владеющим русским языком, помощь им в ориентации в учебной среде и окружающей обстановке.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Значение труда в жизни человека и общества. Трудолюбие как общественно зн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чимая ценность в культуре народов России и мира. Профессии людей. Личная отве</w:t>
      </w:r>
      <w:r w:rsidRPr="00C25B59">
        <w:rPr>
          <w:rFonts w:ascii="Times New Roman" w:hAnsi="Times New Roman"/>
          <w:sz w:val="28"/>
          <w:szCs w:val="28"/>
        </w:rPr>
        <w:t>т</w:t>
      </w:r>
      <w:r w:rsidRPr="00C25B59">
        <w:rPr>
          <w:rFonts w:ascii="Times New Roman" w:hAnsi="Times New Roman"/>
          <w:sz w:val="28"/>
          <w:szCs w:val="28"/>
        </w:rPr>
        <w:t xml:space="preserve">ственность человека за результаты своего труда и профессиональное мастерство.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25B59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C25B59">
        <w:rPr>
          <w:rFonts w:ascii="Times New Roman" w:hAnsi="Times New Roman"/>
          <w:sz w:val="28"/>
          <w:szCs w:val="28"/>
        </w:rPr>
        <w:t xml:space="preserve"> транспорта в жизни общества. Краткая история транспорта. Транспорт города и села. Наземный, воздушный и водный транспорт. Общественный и личный транспорт. Правила пользования транспортом.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Важное значение сре</w:t>
      </w:r>
      <w:proofErr w:type="gramStart"/>
      <w:r w:rsidRPr="00C25B59">
        <w:rPr>
          <w:rFonts w:ascii="Times New Roman" w:hAnsi="Times New Roman"/>
          <w:sz w:val="28"/>
          <w:szCs w:val="28"/>
        </w:rPr>
        <w:t>дств св</w:t>
      </w:r>
      <w:proofErr w:type="gramEnd"/>
      <w:r w:rsidRPr="00C25B59">
        <w:rPr>
          <w:rFonts w:ascii="Times New Roman" w:hAnsi="Times New Roman"/>
          <w:sz w:val="28"/>
          <w:szCs w:val="28"/>
        </w:rPr>
        <w:t>язи в жизни человека и общества: почта, телеграф, телефон, электронная почта. Краткая история сре</w:t>
      </w:r>
      <w:proofErr w:type="gramStart"/>
      <w:r w:rsidRPr="00C25B59">
        <w:rPr>
          <w:rFonts w:ascii="Times New Roman" w:hAnsi="Times New Roman"/>
          <w:sz w:val="28"/>
          <w:szCs w:val="28"/>
        </w:rPr>
        <w:t>дств св</w:t>
      </w:r>
      <w:proofErr w:type="gramEnd"/>
      <w:r w:rsidRPr="00C25B59">
        <w:rPr>
          <w:rFonts w:ascii="Times New Roman" w:hAnsi="Times New Roman"/>
          <w:sz w:val="28"/>
          <w:szCs w:val="28"/>
        </w:rPr>
        <w:t xml:space="preserve">язи. Телефоны экстренной помощи.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25B59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C25B59">
        <w:rPr>
          <w:rFonts w:ascii="Times New Roman" w:hAnsi="Times New Roman"/>
          <w:sz w:val="28"/>
          <w:szCs w:val="28"/>
        </w:rPr>
        <w:t xml:space="preserve"> средств массовой информации в нашей жизни: радио, телев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дение, пресса, Интернет. Дополнительные источники информации: словари, энци</w:t>
      </w:r>
      <w:r w:rsidRPr="00C25B59">
        <w:rPr>
          <w:rFonts w:ascii="Times New Roman" w:hAnsi="Times New Roman"/>
          <w:sz w:val="28"/>
          <w:szCs w:val="28"/>
        </w:rPr>
        <w:t>к</w:t>
      </w:r>
      <w:r w:rsidRPr="00C25B59">
        <w:rPr>
          <w:rFonts w:ascii="Times New Roman" w:hAnsi="Times New Roman"/>
          <w:sz w:val="28"/>
          <w:szCs w:val="28"/>
        </w:rPr>
        <w:t>лопедии, справочники (в том числе на электронных носителях) и правила работы с ними.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25B59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C25B59">
        <w:rPr>
          <w:rFonts w:ascii="Times New Roman" w:hAnsi="Times New Roman"/>
          <w:sz w:val="28"/>
          <w:szCs w:val="28"/>
        </w:rPr>
        <w:t xml:space="preserve"> средств массовой информации в нашей жизни: радио, телев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>дение, пресса, Интернет. Дополнительные источники информации: словари, энци</w:t>
      </w:r>
      <w:r w:rsidRPr="00C25B59">
        <w:rPr>
          <w:rFonts w:ascii="Times New Roman" w:hAnsi="Times New Roman"/>
          <w:sz w:val="28"/>
          <w:szCs w:val="28"/>
        </w:rPr>
        <w:t>к</w:t>
      </w:r>
      <w:r w:rsidRPr="00C25B59">
        <w:rPr>
          <w:rFonts w:ascii="Times New Roman" w:hAnsi="Times New Roman"/>
          <w:sz w:val="28"/>
          <w:szCs w:val="28"/>
        </w:rPr>
        <w:t>лопедии, справочники (в том числе на электронных носителях) и правила работы с ними.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Наша Родина — Россия, Российская Федерация. Ценностно-смысловое содерж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ние понятий: Родина, Отечество, Отчизна. Государственная символика России: Гос</w:t>
      </w:r>
      <w:r w:rsidRPr="00C25B59">
        <w:rPr>
          <w:rFonts w:ascii="Times New Roman" w:hAnsi="Times New Roman"/>
          <w:sz w:val="28"/>
          <w:szCs w:val="28"/>
        </w:rPr>
        <w:t>у</w:t>
      </w:r>
      <w:r w:rsidRPr="00C25B59">
        <w:rPr>
          <w:rFonts w:ascii="Times New Roman" w:hAnsi="Times New Roman"/>
          <w:sz w:val="28"/>
          <w:szCs w:val="28"/>
        </w:rPr>
        <w:t>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 xml:space="preserve">кон Российской Федерации. Права ребёнка.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lastRenderedPageBreak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ральное собрание. Ответственность государства за благополучие своих граждан. О</w:t>
      </w:r>
      <w:r w:rsidRPr="00C25B59">
        <w:rPr>
          <w:rFonts w:ascii="Times New Roman" w:hAnsi="Times New Roman"/>
          <w:sz w:val="28"/>
          <w:szCs w:val="28"/>
        </w:rPr>
        <w:t>т</w:t>
      </w:r>
      <w:r w:rsidRPr="00C25B59">
        <w:rPr>
          <w:rFonts w:ascii="Times New Roman" w:hAnsi="Times New Roman"/>
          <w:sz w:val="28"/>
          <w:szCs w:val="28"/>
        </w:rPr>
        <w:t>ветственность российских граждан за своё Отечество.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Праздник в жизни общества как средство укрепления общественной солидарн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</w:t>
      </w:r>
      <w:r w:rsidRPr="00C25B59">
        <w:rPr>
          <w:rFonts w:ascii="Times New Roman" w:hAnsi="Times New Roman"/>
          <w:sz w:val="28"/>
          <w:szCs w:val="28"/>
        </w:rPr>
        <w:t>н</w:t>
      </w:r>
      <w:r w:rsidRPr="00C25B59">
        <w:rPr>
          <w:rFonts w:ascii="Times New Roman" w:hAnsi="Times New Roman"/>
          <w:sz w:val="28"/>
          <w:szCs w:val="28"/>
        </w:rPr>
        <w:t xml:space="preserve">ституции и др. Оформление плаката или стенной газеты к общественному празднику.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Москва — столица России. Святыни Москвы — святыни России. Достопримеч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</w:t>
      </w:r>
      <w:r w:rsidRPr="00C25B59">
        <w:rPr>
          <w:rFonts w:ascii="Times New Roman" w:hAnsi="Times New Roman"/>
          <w:sz w:val="28"/>
          <w:szCs w:val="28"/>
        </w:rPr>
        <w:t>и</w:t>
      </w:r>
      <w:r w:rsidRPr="00C25B59">
        <w:rPr>
          <w:rFonts w:ascii="Times New Roman" w:hAnsi="Times New Roman"/>
          <w:sz w:val="28"/>
          <w:szCs w:val="28"/>
        </w:rPr>
        <w:t xml:space="preserve">тельство Кремля и др.). Герб Москвы. Расположение Москвы на карте.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Города России. Санкт-Петербург: достопримечательности (Зимний дворец, п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мятник Петру I — Медный всадник, разводные мосты через Неву и др.), города Зол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 xml:space="preserve">того кольца России (по выбору). Святыни городов России.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>вославие, ислам, иудаизм, буддизм. Уважительное отношение к своему и другим н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 xml:space="preserve">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Родной край — частица России. </w:t>
      </w:r>
      <w:proofErr w:type="gramStart"/>
      <w:r w:rsidRPr="00C25B59">
        <w:rPr>
          <w:rFonts w:ascii="Times New Roman" w:hAnsi="Times New Roman"/>
          <w:sz w:val="28"/>
          <w:szCs w:val="28"/>
        </w:rPr>
        <w:t>Родной город (село), регион (область, край, ре</w:t>
      </w:r>
      <w:r w:rsidRPr="00C25B59">
        <w:rPr>
          <w:rFonts w:ascii="Times New Roman" w:hAnsi="Times New Roman"/>
          <w:sz w:val="28"/>
          <w:szCs w:val="28"/>
        </w:rPr>
        <w:t>с</w:t>
      </w:r>
      <w:r w:rsidRPr="00C25B59">
        <w:rPr>
          <w:rFonts w:ascii="Times New Roman" w:hAnsi="Times New Roman"/>
          <w:sz w:val="28"/>
          <w:szCs w:val="28"/>
        </w:rPr>
        <w:t xml:space="preserve">публика): название, основные достопримечательности, музеи, театры, спортивные комплексы и пр. </w:t>
      </w:r>
      <w:proofErr w:type="gramEnd"/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Особенности труда людей родного края, их профессии. Названия разных нар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 xml:space="preserve">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История Отечества. Счёт лет в истории. Наиболее важные и яркие события о</w:t>
      </w:r>
      <w:r w:rsidRPr="00C25B59">
        <w:rPr>
          <w:rFonts w:ascii="Times New Roman" w:hAnsi="Times New Roman"/>
          <w:sz w:val="28"/>
          <w:szCs w:val="28"/>
        </w:rPr>
        <w:t>б</w:t>
      </w:r>
      <w:r w:rsidRPr="00C25B59">
        <w:rPr>
          <w:rFonts w:ascii="Times New Roman" w:hAnsi="Times New Roman"/>
          <w:sz w:val="28"/>
          <w:szCs w:val="28"/>
        </w:rPr>
        <w:t>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 xml:space="preserve">зование, научные знания, памятники архитектуры и живописи и др.). </w:t>
      </w:r>
      <w:proofErr w:type="gramStart"/>
      <w:r w:rsidRPr="00C25B59">
        <w:rPr>
          <w:rFonts w:ascii="Times New Roman" w:hAnsi="Times New Roman"/>
          <w:sz w:val="28"/>
          <w:szCs w:val="28"/>
        </w:rPr>
        <w:t>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>вания, народные праздники и обычаи.</w:t>
      </w:r>
      <w:proofErr w:type="gramEnd"/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Экскурсия в краеведческий музей для знакомства с традиционной культурой н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 xml:space="preserve">родов своего края.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Выдающиеся люди разных эпох как носители базовых национальных ценностей. Охрана памятников истории и культуры. Посильное участие в  охране памятников </w:t>
      </w:r>
      <w:r w:rsidRPr="00C25B59">
        <w:rPr>
          <w:rFonts w:ascii="Times New Roman" w:hAnsi="Times New Roman"/>
          <w:sz w:val="28"/>
          <w:szCs w:val="28"/>
        </w:rPr>
        <w:lastRenderedPageBreak/>
        <w:t>истории и культуры своего края. Личная ответственность каждого человека за с</w:t>
      </w:r>
      <w:r w:rsidRPr="00C25B59">
        <w:rPr>
          <w:rFonts w:ascii="Times New Roman" w:hAnsi="Times New Roman"/>
          <w:sz w:val="28"/>
          <w:szCs w:val="28"/>
        </w:rPr>
        <w:t>о</w:t>
      </w:r>
      <w:r w:rsidRPr="00C25B59">
        <w:rPr>
          <w:rFonts w:ascii="Times New Roman" w:hAnsi="Times New Roman"/>
          <w:sz w:val="28"/>
          <w:szCs w:val="28"/>
        </w:rPr>
        <w:t xml:space="preserve">хранность историко-культурного наследия своего края. </w:t>
      </w:r>
    </w:p>
    <w:p w:rsidR="00DD475F" w:rsidRPr="00274ECD" w:rsidRDefault="00DD475F" w:rsidP="00274ECD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 xml:space="preserve">ние, расположение на политической карте, столица, главные достопримечательности. Ответственность людей за Всемирное природное и культурное наследие. </w:t>
      </w:r>
      <w:bookmarkStart w:id="6" w:name="_Toc279052299"/>
      <w:bookmarkStart w:id="7" w:name="_Toc279055315"/>
    </w:p>
    <w:p w:rsidR="00DD475F" w:rsidRPr="00C25B59" w:rsidRDefault="00DD475F" w:rsidP="00274ECD">
      <w:pPr>
        <w:pStyle w:val="4"/>
        <w:jc w:val="left"/>
        <w:rPr>
          <w:rFonts w:ascii="Times New Roman" w:hAnsi="Times New Roman"/>
          <w:sz w:val="28"/>
        </w:rPr>
      </w:pPr>
      <w:r w:rsidRPr="00C25B59">
        <w:rPr>
          <w:rFonts w:ascii="Times New Roman" w:hAnsi="Times New Roman"/>
          <w:sz w:val="28"/>
        </w:rPr>
        <w:t>Правила безопасной жизни</w:t>
      </w:r>
      <w:bookmarkEnd w:id="6"/>
      <w:bookmarkEnd w:id="7"/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Ценность здоровья и здорового образа жизни.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Режим дня школьника, чередование труда и отдыха в режиме дня; личная гиги</w:t>
      </w:r>
      <w:r w:rsidRPr="00C25B59">
        <w:rPr>
          <w:rFonts w:ascii="Times New Roman" w:hAnsi="Times New Roman"/>
          <w:sz w:val="28"/>
          <w:szCs w:val="28"/>
        </w:rPr>
        <w:t>е</w:t>
      </w:r>
      <w:r w:rsidRPr="00C25B59">
        <w:rPr>
          <w:rFonts w:ascii="Times New Roman" w:hAnsi="Times New Roman"/>
          <w:sz w:val="28"/>
          <w:szCs w:val="28"/>
        </w:rPr>
        <w:t>на. Физическая культура, закаливание, игры на воздухе как условие сохранения и у</w:t>
      </w:r>
      <w:r w:rsidRPr="00C25B59">
        <w:rPr>
          <w:rFonts w:ascii="Times New Roman" w:hAnsi="Times New Roman"/>
          <w:sz w:val="28"/>
          <w:szCs w:val="28"/>
        </w:rPr>
        <w:t>к</w:t>
      </w:r>
      <w:r w:rsidRPr="00C25B59">
        <w:rPr>
          <w:rFonts w:ascii="Times New Roman" w:hAnsi="Times New Roman"/>
          <w:sz w:val="28"/>
          <w:szCs w:val="28"/>
        </w:rPr>
        <w:t xml:space="preserve">репления здоровья.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</w:t>
      </w:r>
      <w:r w:rsidRPr="00C25B59">
        <w:rPr>
          <w:rFonts w:ascii="Times New Roman" w:hAnsi="Times New Roman"/>
          <w:sz w:val="28"/>
          <w:szCs w:val="28"/>
        </w:rPr>
        <w:t>р</w:t>
      </w:r>
      <w:r w:rsidRPr="00C25B59">
        <w:rPr>
          <w:rFonts w:ascii="Times New Roman" w:hAnsi="Times New Roman"/>
          <w:sz w:val="28"/>
          <w:szCs w:val="28"/>
        </w:rPr>
        <w:t xml:space="preserve">вая помощь при лёгких травмах (ушиб, порез, ожог), обмораживании, перегреве.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 xml:space="preserve">Правила безопасного поведения в природе. </w:t>
      </w:r>
    </w:p>
    <w:p w:rsidR="00DD475F" w:rsidRPr="00C25B59" w:rsidRDefault="00DD475F" w:rsidP="00DD475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Забота о здоровье и безопасности окружающих людей — нравственный долг к</w:t>
      </w:r>
      <w:r w:rsidRPr="00C25B59">
        <w:rPr>
          <w:rFonts w:ascii="Times New Roman" w:hAnsi="Times New Roman"/>
          <w:sz w:val="28"/>
          <w:szCs w:val="28"/>
        </w:rPr>
        <w:t>а</w:t>
      </w:r>
      <w:r w:rsidRPr="00C25B59">
        <w:rPr>
          <w:rFonts w:ascii="Times New Roman" w:hAnsi="Times New Roman"/>
          <w:sz w:val="28"/>
          <w:szCs w:val="28"/>
        </w:rPr>
        <w:t xml:space="preserve">ждого человека. </w:t>
      </w:r>
    </w:p>
    <w:p w:rsidR="00DD475F" w:rsidRPr="00C25B59" w:rsidRDefault="00DD475F" w:rsidP="00274ECD">
      <w:pPr>
        <w:pStyle w:val="3"/>
      </w:pPr>
      <w:r w:rsidRPr="00C25B59">
        <w:t>Место курса в учебном плане</w:t>
      </w:r>
    </w:p>
    <w:p w:rsidR="00C36F01" w:rsidRPr="00C25B59" w:rsidRDefault="00DD475F" w:rsidP="00274EC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sz w:val="28"/>
          <w:szCs w:val="28"/>
        </w:rPr>
        <w:t>Учебным планом МБОУ СОШ №10  на изучение курса окружающе</w:t>
      </w:r>
      <w:r w:rsidR="00B05343" w:rsidRPr="00C25B59">
        <w:rPr>
          <w:rFonts w:ascii="Times New Roman" w:hAnsi="Times New Roman"/>
          <w:sz w:val="28"/>
          <w:szCs w:val="28"/>
        </w:rPr>
        <w:t>го мира в</w:t>
      </w:r>
      <w:r w:rsidR="00C36F01">
        <w:rPr>
          <w:rFonts w:ascii="Times New Roman" w:hAnsi="Times New Roman"/>
          <w:sz w:val="28"/>
          <w:szCs w:val="28"/>
        </w:rPr>
        <w:t xml:space="preserve"> 4 классе</w:t>
      </w:r>
      <w:r w:rsidR="00B05343" w:rsidRPr="00C25B59">
        <w:rPr>
          <w:rFonts w:ascii="Times New Roman" w:hAnsi="Times New Roman"/>
          <w:sz w:val="28"/>
          <w:szCs w:val="28"/>
        </w:rPr>
        <w:t xml:space="preserve"> начальной школы</w:t>
      </w:r>
      <w:r w:rsidRPr="00C25B59">
        <w:rPr>
          <w:rFonts w:ascii="Times New Roman" w:hAnsi="Times New Roman"/>
          <w:sz w:val="28"/>
          <w:szCs w:val="28"/>
        </w:rPr>
        <w:t xml:space="preserve"> от</w:t>
      </w:r>
      <w:r w:rsidR="00B05343" w:rsidRPr="00C25B59">
        <w:rPr>
          <w:rFonts w:ascii="Times New Roman" w:hAnsi="Times New Roman"/>
          <w:sz w:val="28"/>
          <w:szCs w:val="28"/>
        </w:rPr>
        <w:t>водится</w:t>
      </w:r>
      <w:r w:rsidR="00C36F01">
        <w:rPr>
          <w:rFonts w:ascii="Times New Roman" w:hAnsi="Times New Roman"/>
          <w:sz w:val="28"/>
          <w:szCs w:val="28"/>
        </w:rPr>
        <w:t xml:space="preserve"> 2 </w:t>
      </w:r>
      <w:r w:rsidR="00B8680F" w:rsidRPr="00C25B59">
        <w:rPr>
          <w:rFonts w:ascii="Times New Roman" w:hAnsi="Times New Roman"/>
          <w:sz w:val="28"/>
          <w:szCs w:val="28"/>
        </w:rPr>
        <w:t>ч в неде</w:t>
      </w:r>
      <w:r w:rsidR="00B05343" w:rsidRPr="00C25B59">
        <w:rPr>
          <w:rFonts w:ascii="Times New Roman" w:hAnsi="Times New Roman"/>
          <w:sz w:val="28"/>
          <w:szCs w:val="28"/>
        </w:rPr>
        <w:t>лю</w:t>
      </w:r>
      <w:r w:rsidR="00C36F01">
        <w:rPr>
          <w:rFonts w:ascii="Times New Roman" w:hAnsi="Times New Roman"/>
          <w:sz w:val="28"/>
          <w:szCs w:val="28"/>
        </w:rPr>
        <w:t>, 68 за год обучения</w:t>
      </w:r>
    </w:p>
    <w:p w:rsidR="00DD475F" w:rsidRPr="00274ECD" w:rsidRDefault="00DD475F" w:rsidP="00274E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59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Pr="00C25B59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6A14E5" w:rsidRPr="00C25B59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C25B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D475F" w:rsidRPr="00C25B59" w:rsidRDefault="00DD475F" w:rsidP="00DF12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5B59">
        <w:rPr>
          <w:rFonts w:ascii="Times New Roman" w:hAnsi="Times New Roman"/>
          <w:b/>
          <w:i/>
          <w:sz w:val="28"/>
          <w:szCs w:val="28"/>
        </w:rPr>
        <w:t xml:space="preserve">4 класс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220"/>
        <w:gridCol w:w="1504"/>
        <w:gridCol w:w="1504"/>
      </w:tblGrid>
      <w:tr w:rsidR="00DD475F" w:rsidRPr="00C25B59" w:rsidTr="003609A0">
        <w:trPr>
          <w:trHeight w:val="28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№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Разделы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Количество часов</w:t>
            </w:r>
          </w:p>
        </w:tc>
      </w:tr>
      <w:tr w:rsidR="00DD475F" w:rsidRPr="00C25B59" w:rsidTr="003609A0">
        <w:trPr>
          <w:trHeight w:val="234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0"/>
                <w:szCs w:val="20"/>
              </w:rPr>
            </w:pPr>
            <w:r w:rsidRPr="00DF1233">
              <w:rPr>
                <w:sz w:val="20"/>
                <w:szCs w:val="20"/>
              </w:rPr>
              <w:t>Авторская программа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0"/>
                <w:szCs w:val="20"/>
              </w:rPr>
            </w:pPr>
            <w:r w:rsidRPr="00DF1233">
              <w:rPr>
                <w:sz w:val="20"/>
                <w:szCs w:val="20"/>
              </w:rPr>
              <w:t>Рабочая программа</w:t>
            </w:r>
          </w:p>
        </w:tc>
      </w:tr>
      <w:tr w:rsidR="00DD475F" w:rsidRPr="00C25B59" w:rsidTr="003609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Мы – граждане единого Отечества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C36F01" w:rsidRDefault="00DD475F" w:rsidP="00DF123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DF1233">
              <w:rPr>
                <w:sz w:val="26"/>
                <w:szCs w:val="26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B62985" w:rsidRDefault="00F23F13" w:rsidP="00DF1233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DD475F" w:rsidRPr="00C25B59" w:rsidTr="003609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По родным простором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C36F01" w:rsidRDefault="00DD475F" w:rsidP="00DF123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DF1233">
              <w:rPr>
                <w:sz w:val="26"/>
                <w:szCs w:val="26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F23F13" w:rsidRDefault="00F23F13" w:rsidP="00DF1233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4F4B3C">
              <w:rPr>
                <w:sz w:val="26"/>
                <w:szCs w:val="26"/>
                <w:lang w:val="ru-RU"/>
              </w:rPr>
              <w:t>3</w:t>
            </w:r>
          </w:p>
        </w:tc>
      </w:tr>
      <w:tr w:rsidR="00DD475F" w:rsidRPr="00C25B59" w:rsidTr="003609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 xml:space="preserve">Путешествие по Реке времени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C36F01" w:rsidRDefault="00DD475F" w:rsidP="00DF123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DF1233">
              <w:rPr>
                <w:sz w:val="26"/>
                <w:szCs w:val="26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B62985" w:rsidRDefault="00B62985" w:rsidP="00DF1233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4F4B3C">
              <w:rPr>
                <w:sz w:val="26"/>
                <w:szCs w:val="26"/>
                <w:lang w:val="ru-RU"/>
              </w:rPr>
              <w:t>7</w:t>
            </w:r>
          </w:p>
        </w:tc>
      </w:tr>
      <w:tr w:rsidR="00DD475F" w:rsidRPr="00C25B59" w:rsidTr="003609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Мы строим будущее России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C36F01" w:rsidRDefault="00DD475F" w:rsidP="00DF123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DF1233">
              <w:rPr>
                <w:sz w:val="26"/>
                <w:szCs w:val="26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B62985" w:rsidRDefault="004F4B3C" w:rsidP="00DF1233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DD475F" w:rsidRPr="00C25B59" w:rsidTr="003609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Резерв учебного времени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C36F01" w:rsidRDefault="00DD475F" w:rsidP="00DF123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DF1233">
              <w:rPr>
                <w:sz w:val="26"/>
                <w:szCs w:val="26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B62985" w:rsidRDefault="00DD475F" w:rsidP="00DF123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DD475F" w:rsidRPr="00C25B59" w:rsidTr="003609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Итого: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DF1233" w:rsidRDefault="00DD475F" w:rsidP="00DF1233">
            <w:pPr>
              <w:pStyle w:val="TableParagraph"/>
              <w:rPr>
                <w:sz w:val="26"/>
                <w:szCs w:val="26"/>
              </w:rPr>
            </w:pPr>
            <w:r w:rsidRPr="00DF1233">
              <w:rPr>
                <w:sz w:val="26"/>
                <w:szCs w:val="26"/>
              </w:rPr>
              <w:t>68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5F" w:rsidRPr="004F4B3C" w:rsidRDefault="004F4B3C" w:rsidP="00DF1233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</w:p>
        </w:tc>
      </w:tr>
      <w:tr w:rsidR="00345C36" w:rsidRPr="00C25B59" w:rsidTr="003609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36" w:rsidRPr="00345C36" w:rsidRDefault="00345C36" w:rsidP="00DF123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36" w:rsidRPr="00DF1233" w:rsidRDefault="00345C36" w:rsidP="00DF123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36" w:rsidRPr="00DF1233" w:rsidRDefault="00345C36" w:rsidP="00DF123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36" w:rsidRPr="00DF1233" w:rsidRDefault="00345C36" w:rsidP="00DF1233">
            <w:pPr>
              <w:pStyle w:val="TableParagraph"/>
              <w:rPr>
                <w:sz w:val="26"/>
                <w:szCs w:val="26"/>
              </w:rPr>
            </w:pPr>
          </w:p>
        </w:tc>
      </w:tr>
      <w:bookmarkEnd w:id="2"/>
      <w:bookmarkEnd w:id="3"/>
    </w:tbl>
    <w:p w:rsidR="00345C36" w:rsidRDefault="00345C36" w:rsidP="00345C36">
      <w:pPr>
        <w:pStyle w:val="af1"/>
        <w:ind w:left="391" w:firstLine="0"/>
        <w:rPr>
          <w:b/>
          <w:w w:val="105"/>
          <w:sz w:val="28"/>
          <w:szCs w:val="28"/>
          <w:u w:color="4D4D4D"/>
          <w:lang w:val="ru-RU"/>
        </w:rPr>
      </w:pPr>
    </w:p>
    <w:p w:rsidR="00345C36" w:rsidRDefault="00345C36" w:rsidP="00345C36">
      <w:pPr>
        <w:pStyle w:val="af1"/>
        <w:ind w:hanging="162"/>
        <w:rPr>
          <w:b/>
          <w:w w:val="105"/>
          <w:sz w:val="28"/>
          <w:szCs w:val="28"/>
          <w:u w:color="4D4D4D"/>
          <w:lang w:val="ru-RU"/>
        </w:rPr>
      </w:pPr>
    </w:p>
    <w:p w:rsidR="00274ECD" w:rsidRDefault="00274ECD" w:rsidP="00345C36">
      <w:pPr>
        <w:pStyle w:val="af1"/>
        <w:ind w:hanging="162"/>
        <w:rPr>
          <w:b/>
          <w:w w:val="105"/>
          <w:sz w:val="28"/>
          <w:szCs w:val="28"/>
          <w:u w:color="4D4D4D"/>
          <w:lang w:val="ru-RU"/>
        </w:rPr>
      </w:pPr>
    </w:p>
    <w:p w:rsidR="00274ECD" w:rsidRDefault="00274ECD" w:rsidP="00345C36">
      <w:pPr>
        <w:pStyle w:val="af1"/>
        <w:ind w:hanging="162"/>
        <w:rPr>
          <w:b/>
          <w:w w:val="105"/>
          <w:sz w:val="28"/>
          <w:szCs w:val="28"/>
          <w:u w:color="4D4D4D"/>
          <w:lang w:val="ru-RU"/>
        </w:rPr>
      </w:pPr>
    </w:p>
    <w:p w:rsidR="00274ECD" w:rsidRDefault="00274ECD" w:rsidP="00345C36">
      <w:pPr>
        <w:pStyle w:val="af1"/>
        <w:ind w:hanging="162"/>
        <w:rPr>
          <w:b/>
          <w:w w:val="105"/>
          <w:sz w:val="28"/>
          <w:szCs w:val="28"/>
          <w:u w:color="4D4D4D"/>
          <w:lang w:val="ru-RU"/>
        </w:rPr>
      </w:pPr>
    </w:p>
    <w:p w:rsidR="00B26F56" w:rsidRPr="00B62985" w:rsidRDefault="00345C36" w:rsidP="00B62985">
      <w:pPr>
        <w:pStyle w:val="af1"/>
        <w:ind w:left="391" w:firstLine="0"/>
        <w:rPr>
          <w:b/>
          <w:sz w:val="28"/>
          <w:szCs w:val="28"/>
          <w:lang w:val="ru-RU"/>
        </w:rPr>
      </w:pPr>
      <w:r>
        <w:rPr>
          <w:b/>
          <w:w w:val="105"/>
          <w:sz w:val="28"/>
          <w:szCs w:val="28"/>
          <w:u w:color="4D4D4D"/>
          <w:lang w:val="ru-RU"/>
        </w:rPr>
        <w:lastRenderedPageBreak/>
        <w:t>3.</w:t>
      </w:r>
      <w:r w:rsidR="00760D23" w:rsidRPr="00C25B59">
        <w:rPr>
          <w:b/>
          <w:w w:val="105"/>
          <w:sz w:val="28"/>
          <w:szCs w:val="28"/>
          <w:u w:color="4D4D4D"/>
          <w:lang w:val="ru-RU"/>
        </w:rPr>
        <w:t>Тематическое</w:t>
      </w:r>
      <w:r w:rsidR="00760D23" w:rsidRPr="00C25B59">
        <w:rPr>
          <w:b/>
          <w:w w:val="105"/>
          <w:sz w:val="28"/>
          <w:szCs w:val="28"/>
          <w:lang w:val="ru-RU"/>
        </w:rPr>
        <w:t xml:space="preserve"> </w:t>
      </w:r>
      <w:r w:rsidR="00760D23" w:rsidRPr="00C25B59">
        <w:rPr>
          <w:b/>
          <w:w w:val="105"/>
          <w:sz w:val="28"/>
          <w:szCs w:val="28"/>
          <w:u w:color="3B3B3B"/>
          <w:lang w:val="ru-RU"/>
        </w:rPr>
        <w:t>планирование</w:t>
      </w:r>
      <w:r w:rsidR="00760D23" w:rsidRPr="00C25B59">
        <w:rPr>
          <w:b/>
          <w:w w:val="105"/>
          <w:sz w:val="28"/>
          <w:szCs w:val="28"/>
          <w:lang w:val="ru-RU"/>
        </w:rPr>
        <w:t xml:space="preserve"> </w:t>
      </w:r>
      <w:r w:rsidR="00760D23" w:rsidRPr="00C25B59">
        <w:rPr>
          <w:b/>
          <w:w w:val="105"/>
          <w:sz w:val="28"/>
          <w:szCs w:val="28"/>
          <w:u w:color="4D4D4D"/>
          <w:lang w:val="ru-RU"/>
        </w:rPr>
        <w:t>с</w:t>
      </w:r>
      <w:r w:rsidR="00760D23" w:rsidRPr="00C25B59">
        <w:rPr>
          <w:b/>
          <w:w w:val="105"/>
          <w:sz w:val="28"/>
          <w:szCs w:val="28"/>
          <w:lang w:val="ru-RU"/>
        </w:rPr>
        <w:t xml:space="preserve"> </w:t>
      </w:r>
      <w:r w:rsidR="00760D23" w:rsidRPr="00C25B59">
        <w:rPr>
          <w:b/>
          <w:sz w:val="28"/>
          <w:szCs w:val="28"/>
          <w:u w:color="4D4D4D"/>
          <w:lang w:val="ru-RU"/>
        </w:rPr>
        <w:t>указанием</w:t>
      </w:r>
      <w:r w:rsidR="00760D23" w:rsidRPr="00C25B59">
        <w:rPr>
          <w:b/>
          <w:sz w:val="28"/>
          <w:szCs w:val="28"/>
          <w:u w:color="6B6B6B"/>
          <w:lang w:val="ru-RU"/>
        </w:rPr>
        <w:t xml:space="preserve"> </w:t>
      </w:r>
      <w:r w:rsidR="00760D23" w:rsidRPr="00C25B59">
        <w:rPr>
          <w:b/>
          <w:w w:val="105"/>
          <w:sz w:val="28"/>
          <w:szCs w:val="28"/>
          <w:u w:color="6B6B6B"/>
          <w:lang w:val="ru-RU"/>
        </w:rPr>
        <w:t xml:space="preserve">отводимых </w:t>
      </w:r>
      <w:r w:rsidR="00E55E39" w:rsidRPr="00C25B59">
        <w:rPr>
          <w:b/>
          <w:w w:val="105"/>
          <w:sz w:val="28"/>
          <w:szCs w:val="28"/>
          <w:u w:color="6B6B6B"/>
          <w:lang w:val="ru-RU"/>
        </w:rPr>
        <w:t xml:space="preserve">часов </w:t>
      </w:r>
      <w:r w:rsidR="00760D23" w:rsidRPr="00C25B59">
        <w:rPr>
          <w:b/>
          <w:w w:val="105"/>
          <w:sz w:val="28"/>
          <w:szCs w:val="28"/>
          <w:u w:color="6B6B6B"/>
          <w:lang w:val="ru-RU"/>
        </w:rPr>
        <w:t>на освоение каждой</w:t>
      </w:r>
      <w:r w:rsidR="00760D23" w:rsidRPr="00C25B59">
        <w:rPr>
          <w:b/>
          <w:spacing w:val="-4"/>
          <w:w w:val="105"/>
          <w:sz w:val="28"/>
          <w:szCs w:val="28"/>
          <w:u w:color="6B6B6B"/>
          <w:lang w:val="ru-RU"/>
        </w:rPr>
        <w:t xml:space="preserve"> </w:t>
      </w:r>
      <w:r w:rsidR="00760D23" w:rsidRPr="00C25B59">
        <w:rPr>
          <w:b/>
          <w:spacing w:val="2"/>
          <w:w w:val="105"/>
          <w:sz w:val="28"/>
          <w:szCs w:val="28"/>
          <w:u w:color="6B6B6B"/>
          <w:lang w:val="ru-RU"/>
        </w:rPr>
        <w:t>темы</w:t>
      </w:r>
      <w:r w:rsidR="00760D23" w:rsidRPr="00C25B59">
        <w:rPr>
          <w:b/>
          <w:spacing w:val="2"/>
          <w:w w:val="105"/>
          <w:sz w:val="28"/>
          <w:szCs w:val="28"/>
          <w:lang w:val="ru-RU"/>
        </w:rPr>
        <w:t>:</w:t>
      </w:r>
    </w:p>
    <w:p w:rsidR="00DF1233" w:rsidRPr="00C25B59" w:rsidRDefault="00B92EA3" w:rsidP="002248C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25B59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B92EA3" w:rsidRPr="00C25B59" w:rsidRDefault="00B92EA3" w:rsidP="0081057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Cs/>
          <w:sz w:val="28"/>
          <w:szCs w:val="28"/>
        </w:rPr>
      </w:pPr>
      <w:r w:rsidRPr="00C25B59">
        <w:rPr>
          <w:rFonts w:ascii="Times New Roman" w:hAnsi="Times New Roman"/>
          <w:b/>
          <w:iCs/>
          <w:sz w:val="28"/>
          <w:szCs w:val="28"/>
        </w:rPr>
        <w:t>класс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93"/>
        <w:gridCol w:w="2835"/>
        <w:gridCol w:w="851"/>
        <w:gridCol w:w="4110"/>
      </w:tblGrid>
      <w:tr w:rsidR="00274ECD" w:rsidRPr="00274ECD" w:rsidTr="00274ECD">
        <w:tc>
          <w:tcPr>
            <w:tcW w:w="1985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Раздел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Кол-во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часов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Темы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Кол-во ч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>сов</w:t>
            </w:r>
          </w:p>
        </w:tc>
        <w:tc>
          <w:tcPr>
            <w:tcW w:w="4110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Основные виды деятельности обучающихся (на уровне ун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версальных учебных действий)</w:t>
            </w:r>
          </w:p>
        </w:tc>
      </w:tr>
      <w:tr w:rsidR="00274ECD" w:rsidRPr="00274ECD" w:rsidTr="00274ECD">
        <w:trPr>
          <w:trHeight w:val="307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Мы – гражд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>не  единого  Отечества.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12 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Общество - это мы!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</w:t>
            </w:r>
            <w:proofErr w:type="gramStart"/>
            <w:r w:rsidRPr="00274ECD">
              <w:rPr>
                <w:sz w:val="28"/>
                <w:szCs w:val="28"/>
              </w:rPr>
              <w:t>- систематизировать имеющи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ся представления о необход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мости объединения людей в с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общества, приводить примеры распределения обязанностей и разделения труда в сообществах наших предков и в совреме</w:t>
            </w:r>
            <w:r w:rsidRPr="00274ECD">
              <w:rPr>
                <w:sz w:val="28"/>
                <w:szCs w:val="28"/>
              </w:rPr>
              <w:t>н</w:t>
            </w:r>
            <w:r w:rsidRPr="00274ECD">
              <w:rPr>
                <w:sz w:val="28"/>
                <w:szCs w:val="28"/>
              </w:rPr>
              <w:t>ных обществах, выявлять общее и различное; характеризовать общие цели и интересы разли</w:t>
            </w:r>
            <w:r w:rsidRPr="00274ECD">
              <w:rPr>
                <w:sz w:val="28"/>
                <w:szCs w:val="28"/>
              </w:rPr>
              <w:t>ч</w:t>
            </w:r>
            <w:r w:rsidRPr="00274ECD">
              <w:rPr>
                <w:sz w:val="28"/>
                <w:szCs w:val="28"/>
              </w:rPr>
              <w:t>ных сообществ и общественных групп; определять сообщества, в которые человек входит в т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чение жизни; сопоставлять п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нятия «гражданин» и «соотеч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ственник», выявлять общее и различное.</w:t>
            </w:r>
            <w:proofErr w:type="gramEnd"/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планировать  свою деятел</w:t>
            </w:r>
            <w:r w:rsidRPr="00274ECD">
              <w:rPr>
                <w:sz w:val="28"/>
                <w:szCs w:val="28"/>
              </w:rPr>
              <w:t>ь</w:t>
            </w:r>
            <w:r w:rsidRPr="00274ECD">
              <w:rPr>
                <w:sz w:val="28"/>
                <w:szCs w:val="28"/>
              </w:rPr>
              <w:t>ность в соответствии с целью.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формулировать  понятные высказывания в рамках учебн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го диалога.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проявлять интерес к знаниям и способам их приобретения.</w:t>
            </w:r>
          </w:p>
        </w:tc>
      </w:tr>
      <w:tr w:rsidR="00274ECD" w:rsidRPr="00274ECD" w:rsidTr="00274ECD">
        <w:trPr>
          <w:trHeight w:val="27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Российский народ.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7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Конституция России.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8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Права ребенка.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6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Государственное устройство России.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57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Российский союз </w:t>
            </w:r>
            <w:proofErr w:type="gramStart"/>
            <w:r w:rsidRPr="00274ECD">
              <w:rPr>
                <w:sz w:val="28"/>
                <w:szCs w:val="28"/>
              </w:rPr>
              <w:t>равных</w:t>
            </w:r>
            <w:proofErr w:type="gramEnd"/>
            <w:r w:rsidRPr="00274ECD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43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Государственная граница России.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47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Путешествие за гр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>ницу России.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45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Сокровища России и их хранители.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31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Творческий союз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5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Обобщение по разд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лу.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112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Проверочная работа по теме: «Мы – гр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>ждане  единого  От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 xml:space="preserve">чества».   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418"/>
        </w:trPr>
        <w:tc>
          <w:tcPr>
            <w:tcW w:w="1985" w:type="dxa"/>
            <w:vMerge w:val="restart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rFonts w:eastAsia="Andale Sans UI"/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По  родным  просторам.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23 ч</w:t>
            </w:r>
          </w:p>
        </w:tc>
        <w:tc>
          <w:tcPr>
            <w:tcW w:w="2835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rFonts w:eastAsia="Calibri"/>
                <w:sz w:val="28"/>
                <w:szCs w:val="28"/>
              </w:rPr>
              <w:t>Карта – наш экску</w:t>
            </w:r>
            <w:r w:rsidRPr="00274ECD">
              <w:rPr>
                <w:rFonts w:eastAsia="Calibri"/>
                <w:sz w:val="28"/>
                <w:szCs w:val="28"/>
              </w:rPr>
              <w:t>р</w:t>
            </w:r>
            <w:r w:rsidRPr="00274ECD">
              <w:rPr>
                <w:rFonts w:eastAsia="Calibri"/>
                <w:sz w:val="28"/>
                <w:szCs w:val="28"/>
              </w:rPr>
              <w:t>совод.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rFonts w:eastAsia="Andale Sans UI"/>
                <w:sz w:val="28"/>
                <w:szCs w:val="28"/>
              </w:rPr>
              <w:t xml:space="preserve"> - </w:t>
            </w:r>
            <w:r w:rsidRPr="00274ECD">
              <w:rPr>
                <w:sz w:val="28"/>
                <w:szCs w:val="28"/>
              </w:rPr>
              <w:t>сравнивать масштаб физич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ской карты России и карты м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ра, объяснять разницу.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изучать условные знаки физ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ческой карты России, выделять среди них уже известные; ра</w:t>
            </w:r>
            <w:r w:rsidRPr="00274ECD">
              <w:rPr>
                <w:sz w:val="28"/>
                <w:szCs w:val="28"/>
              </w:rPr>
              <w:t>с</w:t>
            </w:r>
            <w:r w:rsidRPr="00274ECD">
              <w:rPr>
                <w:sz w:val="28"/>
                <w:szCs w:val="28"/>
              </w:rPr>
              <w:t>сказывать по физической карте о нашей стране; находить на физической карте России пр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родные объекты, изображённые на фотографиях в учебнике.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анализировать текст учебн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ка, различать информацию, к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торую можно получить с пом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lastRenderedPageBreak/>
              <w:t>щью карты, и ту, которая с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держится только в тексте;  о</w:t>
            </w:r>
            <w:r w:rsidRPr="00274ECD">
              <w:rPr>
                <w:sz w:val="28"/>
                <w:szCs w:val="28"/>
              </w:rPr>
              <w:t>т</w:t>
            </w:r>
            <w:r w:rsidRPr="00274ECD">
              <w:rPr>
                <w:sz w:val="28"/>
                <w:szCs w:val="28"/>
              </w:rPr>
              <w:t>стаивать свою точку зрения.</w:t>
            </w:r>
          </w:p>
          <w:p w:rsidR="00274ECD" w:rsidRPr="00274ECD" w:rsidRDefault="00274ECD" w:rsidP="00274ECD">
            <w:pPr>
              <w:pStyle w:val="af3"/>
              <w:rPr>
                <w:rFonts w:eastAsia="Andale Sans UI"/>
                <w:sz w:val="28"/>
                <w:szCs w:val="28"/>
              </w:rPr>
            </w:pPr>
            <w:r w:rsidRPr="00274ECD">
              <w:rPr>
                <w:rFonts w:eastAsia="Andale Sans UI"/>
                <w:sz w:val="28"/>
                <w:szCs w:val="28"/>
              </w:rPr>
              <w:t xml:space="preserve"> - </w:t>
            </w:r>
            <w:r w:rsidRPr="00274ECD">
              <w:rPr>
                <w:sz w:val="28"/>
                <w:szCs w:val="28"/>
              </w:rPr>
              <w:t xml:space="preserve">умение работать  в паре, </w:t>
            </w:r>
            <w:r w:rsidRPr="00274ECD">
              <w:rPr>
                <w:rFonts w:eastAsia="Andale Sans UI"/>
                <w:sz w:val="28"/>
                <w:szCs w:val="28"/>
              </w:rPr>
              <w:t xml:space="preserve">строить </w:t>
            </w:r>
            <w:proofErr w:type="gramStart"/>
            <w:r w:rsidRPr="00274ECD">
              <w:rPr>
                <w:rFonts w:eastAsia="Andale Sans UI"/>
                <w:sz w:val="28"/>
                <w:szCs w:val="28"/>
              </w:rPr>
              <w:t>понятные</w:t>
            </w:r>
            <w:proofErr w:type="gramEnd"/>
            <w:r w:rsidRPr="00274ECD">
              <w:rPr>
                <w:rFonts w:eastAsia="Andale Sans UI"/>
                <w:sz w:val="28"/>
                <w:szCs w:val="28"/>
              </w:rPr>
              <w:t xml:space="preserve"> для партнера высказывании.</w:t>
            </w:r>
          </w:p>
          <w:p w:rsidR="00274ECD" w:rsidRPr="00274ECD" w:rsidRDefault="00274ECD" w:rsidP="00274ECD">
            <w:pPr>
              <w:pStyle w:val="af3"/>
              <w:rPr>
                <w:rFonts w:eastAsia="Andale Sans UI"/>
                <w:sz w:val="28"/>
                <w:szCs w:val="28"/>
              </w:rPr>
            </w:pPr>
            <w:r w:rsidRPr="00274ECD">
              <w:rPr>
                <w:rFonts w:eastAsia="Andale Sans UI"/>
                <w:sz w:val="28"/>
                <w:szCs w:val="28"/>
              </w:rPr>
              <w:t xml:space="preserve"> -  оценивать результат собс</w:t>
            </w:r>
            <w:r w:rsidRPr="00274ECD">
              <w:rPr>
                <w:rFonts w:eastAsia="Andale Sans UI"/>
                <w:sz w:val="28"/>
                <w:szCs w:val="28"/>
              </w:rPr>
              <w:t>т</w:t>
            </w:r>
            <w:r w:rsidRPr="00274ECD">
              <w:rPr>
                <w:rFonts w:eastAsia="Andale Sans UI"/>
                <w:sz w:val="28"/>
                <w:szCs w:val="28"/>
              </w:rPr>
              <w:t>венной деятельности.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знать названия равнин и гор России; уметь пользоваться ф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зической картой, находить с помощью условных обознач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ний горы, равнины; различать формы земной поверхности; знать названия полезных иск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паемых, их свойства и прим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нение, способы добычи и охр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>ны; уметь определять свойства полезных ископаемых, опис</w:t>
            </w:r>
            <w:r w:rsidRPr="00274ECD">
              <w:rPr>
                <w:sz w:val="28"/>
                <w:szCs w:val="28"/>
              </w:rPr>
              <w:t>ы</w:t>
            </w:r>
            <w:r w:rsidRPr="00274ECD">
              <w:rPr>
                <w:sz w:val="28"/>
                <w:szCs w:val="28"/>
              </w:rPr>
              <w:t>вать полезное ископаемое по плану, пользоваться картой п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лезных ископаемых.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</w:t>
            </w:r>
            <w:proofErr w:type="gramStart"/>
            <w:r w:rsidRPr="00274ECD">
              <w:rPr>
                <w:sz w:val="28"/>
                <w:szCs w:val="28"/>
              </w:rPr>
              <w:t>- знать  реки  России, местон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>хождение  озёр  России, назв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>ния   и местонахождение морей России, значение водоёмов и их охрану, знать и определять ча</w:t>
            </w:r>
            <w:r w:rsidRPr="00274ECD">
              <w:rPr>
                <w:sz w:val="28"/>
                <w:szCs w:val="28"/>
              </w:rPr>
              <w:t>с</w:t>
            </w:r>
            <w:r w:rsidRPr="00274ECD">
              <w:rPr>
                <w:sz w:val="28"/>
                <w:szCs w:val="28"/>
              </w:rPr>
              <w:t>ти реки; уметь показывать реки, озёра, моря на карте, давать х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>рактеристику, характеризовать крупнейшие озёра России, сравнивать озёра по глубине, готовить и проводить презент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 xml:space="preserve">цию; уметь показывать моря на карте, прослеживать их связь с океанами, сравнивать моря. </w:t>
            </w:r>
            <w:proofErr w:type="gramEnd"/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знать название природных зон России, их особенности, знач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ние для человека; уметь нах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дить природные зоны на карте, характеризовать их, сравнивать карту природных зон России и физическую карту России, в</w:t>
            </w:r>
            <w:r w:rsidRPr="00274ECD">
              <w:rPr>
                <w:sz w:val="28"/>
                <w:szCs w:val="28"/>
              </w:rPr>
              <w:t>ы</w:t>
            </w:r>
            <w:r w:rsidRPr="00274ECD">
              <w:rPr>
                <w:sz w:val="28"/>
                <w:szCs w:val="28"/>
              </w:rPr>
              <w:t>являть значение цветовых об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значений на карте природных зон; определять по карте пр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родные зоны России, рассказ</w:t>
            </w:r>
            <w:r w:rsidRPr="00274ECD">
              <w:rPr>
                <w:sz w:val="28"/>
                <w:szCs w:val="28"/>
              </w:rPr>
              <w:t>ы</w:t>
            </w:r>
            <w:r w:rsidRPr="00274ECD">
              <w:rPr>
                <w:sz w:val="28"/>
                <w:szCs w:val="28"/>
              </w:rPr>
              <w:t>вать о них по карте;</w:t>
            </w:r>
            <w:r w:rsidRPr="00274ECD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274ECD">
              <w:rPr>
                <w:rFonts w:eastAsia="Calibri"/>
                <w:sz w:val="28"/>
                <w:szCs w:val="28"/>
              </w:rPr>
              <w:t>знать м</w:t>
            </w:r>
            <w:r w:rsidRPr="00274ECD">
              <w:rPr>
                <w:rFonts w:eastAsia="Calibri"/>
                <w:sz w:val="28"/>
                <w:szCs w:val="28"/>
              </w:rPr>
              <w:t>е</w:t>
            </w:r>
            <w:r w:rsidRPr="00274ECD">
              <w:rPr>
                <w:rFonts w:eastAsia="Calibri"/>
                <w:sz w:val="28"/>
                <w:szCs w:val="28"/>
              </w:rPr>
              <w:lastRenderedPageBreak/>
              <w:t>стоположение арктических пу</w:t>
            </w:r>
            <w:r w:rsidRPr="00274ECD">
              <w:rPr>
                <w:rFonts w:eastAsia="Calibri"/>
                <w:sz w:val="28"/>
                <w:szCs w:val="28"/>
              </w:rPr>
              <w:t>с</w:t>
            </w:r>
            <w:r w:rsidRPr="00274ECD">
              <w:rPr>
                <w:rFonts w:eastAsia="Calibri"/>
                <w:sz w:val="28"/>
                <w:szCs w:val="28"/>
              </w:rPr>
              <w:t>тынь, особенности природы, значение природы этой зоны для человека, меть находить и показывать эту зону на карте, характеризовать природные у</w:t>
            </w:r>
            <w:r w:rsidRPr="00274ECD">
              <w:rPr>
                <w:rFonts w:eastAsia="Calibri"/>
                <w:sz w:val="28"/>
                <w:szCs w:val="28"/>
              </w:rPr>
              <w:t>с</w:t>
            </w:r>
            <w:r w:rsidRPr="00274ECD">
              <w:rPr>
                <w:rFonts w:eastAsia="Calibri"/>
                <w:sz w:val="28"/>
                <w:szCs w:val="28"/>
              </w:rPr>
              <w:t>ловия, приводить примеры взаимосвязей, объяснять пр</w:t>
            </w:r>
            <w:r w:rsidRPr="00274ECD">
              <w:rPr>
                <w:rFonts w:eastAsia="Calibri"/>
                <w:sz w:val="28"/>
                <w:szCs w:val="28"/>
              </w:rPr>
              <w:t>и</w:t>
            </w:r>
            <w:r w:rsidRPr="00274ECD">
              <w:rPr>
                <w:rFonts w:eastAsia="Calibri"/>
                <w:sz w:val="28"/>
                <w:szCs w:val="28"/>
              </w:rPr>
              <w:t>способленность растений и ж</w:t>
            </w:r>
            <w:r w:rsidRPr="00274ECD">
              <w:rPr>
                <w:rFonts w:eastAsia="Calibri"/>
                <w:sz w:val="28"/>
                <w:szCs w:val="28"/>
              </w:rPr>
              <w:t>и</w:t>
            </w:r>
            <w:r w:rsidRPr="00274ECD">
              <w:rPr>
                <w:rFonts w:eastAsia="Calibri"/>
                <w:sz w:val="28"/>
                <w:szCs w:val="28"/>
              </w:rPr>
              <w:t>вотных к жизни в этой зоне;</w:t>
            </w:r>
            <w:r w:rsidRPr="00274ECD">
              <w:rPr>
                <w:sz w:val="28"/>
                <w:szCs w:val="28"/>
              </w:rPr>
              <w:t xml:space="preserve"> знать географическое полож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ние тундры, лесной зоны, зоны степей,  зоны пустынь, зоны субтропиков в России, клим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>тические условия, растител</w:t>
            </w:r>
            <w:r w:rsidRPr="00274ECD">
              <w:rPr>
                <w:sz w:val="28"/>
                <w:szCs w:val="28"/>
              </w:rPr>
              <w:t>ь</w:t>
            </w:r>
            <w:r w:rsidRPr="00274ECD">
              <w:rPr>
                <w:sz w:val="28"/>
                <w:szCs w:val="28"/>
              </w:rPr>
              <w:t>ный и животный мир, деятел</w:t>
            </w:r>
            <w:r w:rsidRPr="00274ECD">
              <w:rPr>
                <w:sz w:val="28"/>
                <w:szCs w:val="28"/>
              </w:rPr>
              <w:t>ь</w:t>
            </w:r>
            <w:r w:rsidRPr="00274ECD">
              <w:rPr>
                <w:sz w:val="28"/>
                <w:szCs w:val="28"/>
              </w:rPr>
              <w:t xml:space="preserve">ность человека, </w:t>
            </w:r>
            <w:proofErr w:type="gramEnd"/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знать значение понятий коч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вой и осёдлый образ жизни; уметь соотносить условия пр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родной зоны с хозяйственной деятельностью проживающих там народов</w:t>
            </w:r>
          </w:p>
        </w:tc>
      </w:tr>
      <w:tr w:rsidR="00274ECD" w:rsidRPr="00274ECD" w:rsidTr="00274ECD">
        <w:trPr>
          <w:trHeight w:val="271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rFonts w:eastAsia="Calibri"/>
                <w:sz w:val="28"/>
                <w:szCs w:val="28"/>
              </w:rPr>
            </w:pPr>
            <w:r w:rsidRPr="00274ECD">
              <w:rPr>
                <w:rFonts w:eastAsia="Calibri"/>
                <w:sz w:val="28"/>
                <w:szCs w:val="28"/>
              </w:rPr>
              <w:t>По равнинам и горам.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rFonts w:eastAsia="Andale Sans UI"/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559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В поисках подземных кладовых.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69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Наши реки.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131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Озёра – краса Земли.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63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По морским прост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рам.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67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С севера на юг.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71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rFonts w:eastAsia="Calibri"/>
                <w:sz w:val="28"/>
                <w:szCs w:val="28"/>
              </w:rPr>
              <w:t>В ледяной пустыне.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119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В холодной тундре.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65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Среди  лесов.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56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В широкой степи.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85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В жаркой пустыне.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45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У теплого моря.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55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Мы - дети родной земли.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387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В содружестве с пр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родой.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395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Как сберечь природу России.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Проверочная работа по теме:</w:t>
            </w:r>
          </w:p>
          <w:p w:rsidR="00274ECD" w:rsidRPr="00274ECD" w:rsidRDefault="00274ECD" w:rsidP="00274ECD">
            <w:pPr>
              <w:pStyle w:val="af3"/>
              <w:rPr>
                <w:rFonts w:eastAsia="Calibri"/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«По родным прост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рам».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rFonts w:eastAsia="Calibri"/>
                <w:sz w:val="28"/>
                <w:szCs w:val="28"/>
              </w:rPr>
              <w:t>По страницам Кра</w:t>
            </w:r>
            <w:r w:rsidRPr="00274ECD">
              <w:rPr>
                <w:rFonts w:eastAsia="Calibri"/>
                <w:sz w:val="28"/>
                <w:szCs w:val="28"/>
              </w:rPr>
              <w:t>с</w:t>
            </w:r>
            <w:r w:rsidRPr="00274ECD">
              <w:rPr>
                <w:rFonts w:eastAsia="Calibri"/>
                <w:sz w:val="28"/>
                <w:szCs w:val="28"/>
              </w:rPr>
              <w:t>ной книги.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976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rFonts w:eastAsia="Calibri"/>
                <w:sz w:val="28"/>
                <w:szCs w:val="28"/>
              </w:rPr>
              <w:t>По заповедникам и национальным па</w:t>
            </w:r>
            <w:r w:rsidRPr="00274ECD">
              <w:rPr>
                <w:rFonts w:eastAsia="Calibri"/>
                <w:sz w:val="28"/>
                <w:szCs w:val="28"/>
              </w:rPr>
              <w:t>р</w:t>
            </w:r>
            <w:r w:rsidRPr="00274ECD">
              <w:rPr>
                <w:rFonts w:eastAsia="Calibri"/>
                <w:sz w:val="28"/>
                <w:szCs w:val="28"/>
              </w:rPr>
              <w:t>кам.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344"/>
        </w:trPr>
        <w:tc>
          <w:tcPr>
            <w:tcW w:w="1985" w:type="dxa"/>
            <w:vMerge w:val="restart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rFonts w:eastAsia="Andale Sans UI"/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lastRenderedPageBreak/>
              <w:t>Путешествие по Реке вр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мени.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27  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В путь по Реке вр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мени.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знать,  как человечество с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 xml:space="preserve">храняло  и  передавало  опыт потомкам, как ведётся </w:t>
            </w:r>
            <w:proofErr w:type="spellStart"/>
            <w:r w:rsidRPr="00274ECD">
              <w:rPr>
                <w:sz w:val="28"/>
                <w:szCs w:val="28"/>
              </w:rPr>
              <w:t>летои</w:t>
            </w:r>
            <w:r w:rsidRPr="00274ECD">
              <w:rPr>
                <w:sz w:val="28"/>
                <w:szCs w:val="28"/>
              </w:rPr>
              <w:t>с</w:t>
            </w:r>
            <w:r w:rsidRPr="00274ECD">
              <w:rPr>
                <w:sz w:val="28"/>
                <w:szCs w:val="28"/>
              </w:rPr>
              <w:t>чесление</w:t>
            </w:r>
            <w:proofErr w:type="spellEnd"/>
            <w:r w:rsidRPr="00274ECD">
              <w:rPr>
                <w:sz w:val="28"/>
                <w:szCs w:val="28"/>
              </w:rPr>
              <w:t>; давать толкование слова «история»;  меть орие</w:t>
            </w:r>
            <w:r w:rsidRPr="00274ECD">
              <w:rPr>
                <w:sz w:val="28"/>
                <w:szCs w:val="28"/>
              </w:rPr>
              <w:t>н</w:t>
            </w:r>
            <w:r w:rsidRPr="00274ECD">
              <w:rPr>
                <w:sz w:val="28"/>
                <w:szCs w:val="28"/>
              </w:rPr>
              <w:t>тироваться по ленте времени, рассказывать о событии из прошлого своего края;  знать, что такое археология, историч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ские источники, как ведутся а</w:t>
            </w:r>
            <w:r w:rsidRPr="00274ECD">
              <w:rPr>
                <w:sz w:val="28"/>
                <w:szCs w:val="28"/>
              </w:rPr>
              <w:t>р</w:t>
            </w:r>
            <w:r w:rsidRPr="00274ECD">
              <w:rPr>
                <w:sz w:val="28"/>
                <w:szCs w:val="28"/>
              </w:rPr>
              <w:t>хеологические исследования; меть описывать внешний вид археологических находок,  уметь  соотносить археологич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ские находки с историческим временем. Знать какие древние племена жили на территории нашей страны; уметь описывать и показывать на исторической карте места обитания древних племён.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выполнять  </w:t>
            </w:r>
            <w:proofErr w:type="spellStart"/>
            <w:r w:rsidRPr="00274ECD">
              <w:rPr>
                <w:sz w:val="28"/>
                <w:szCs w:val="28"/>
              </w:rPr>
              <w:t>взаимооценку</w:t>
            </w:r>
            <w:proofErr w:type="spellEnd"/>
            <w:r w:rsidRPr="00274ECD">
              <w:rPr>
                <w:sz w:val="28"/>
                <w:szCs w:val="28"/>
              </w:rPr>
              <w:t xml:space="preserve">  учебного задания. </w:t>
            </w:r>
          </w:p>
          <w:p w:rsidR="00274ECD" w:rsidRPr="00274ECD" w:rsidRDefault="00274ECD" w:rsidP="00274ECD">
            <w:pPr>
              <w:pStyle w:val="af3"/>
              <w:rPr>
                <w:rFonts w:eastAsia="Andale Sans UI"/>
                <w:sz w:val="28"/>
                <w:szCs w:val="28"/>
              </w:rPr>
            </w:pPr>
            <w:r w:rsidRPr="00274ECD">
              <w:rPr>
                <w:rFonts w:eastAsia="Andale Sans UI"/>
                <w:sz w:val="28"/>
                <w:szCs w:val="28"/>
              </w:rPr>
              <w:t xml:space="preserve"> - учитывать разные мнения и </w:t>
            </w:r>
            <w:r w:rsidRPr="00274ECD">
              <w:rPr>
                <w:rFonts w:eastAsia="Andale Sans UI"/>
                <w:sz w:val="28"/>
                <w:szCs w:val="28"/>
              </w:rPr>
              <w:lastRenderedPageBreak/>
              <w:t>стремиться к сотрудничеству в рамках учебного диалога,  аде</w:t>
            </w:r>
            <w:r w:rsidRPr="00274ECD">
              <w:rPr>
                <w:rFonts w:eastAsia="Andale Sans UI"/>
                <w:sz w:val="28"/>
                <w:szCs w:val="28"/>
              </w:rPr>
              <w:t>к</w:t>
            </w:r>
            <w:r w:rsidRPr="00274ECD">
              <w:rPr>
                <w:rFonts w:eastAsia="Andale Sans UI"/>
                <w:sz w:val="28"/>
                <w:szCs w:val="28"/>
              </w:rPr>
              <w:t>ватно взаимодействовать с партнером в рамках учебного диалога.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rFonts w:eastAsia="Andale Sans UI"/>
                <w:sz w:val="28"/>
                <w:szCs w:val="28"/>
              </w:rPr>
              <w:t xml:space="preserve"> - проявлять  уважительное  о</w:t>
            </w:r>
            <w:r w:rsidRPr="00274ECD">
              <w:rPr>
                <w:rFonts w:eastAsia="Andale Sans UI"/>
                <w:sz w:val="28"/>
                <w:szCs w:val="28"/>
              </w:rPr>
              <w:t>т</w:t>
            </w:r>
            <w:r w:rsidRPr="00274ECD">
              <w:rPr>
                <w:rFonts w:eastAsia="Andale Sans UI"/>
                <w:sz w:val="28"/>
                <w:szCs w:val="28"/>
              </w:rPr>
              <w:t>ношение к  культурному  мн</w:t>
            </w:r>
            <w:r w:rsidRPr="00274ECD">
              <w:rPr>
                <w:rFonts w:eastAsia="Andale Sans UI"/>
                <w:sz w:val="28"/>
                <w:szCs w:val="28"/>
              </w:rPr>
              <w:t>о</w:t>
            </w:r>
            <w:r w:rsidRPr="00274ECD">
              <w:rPr>
                <w:rFonts w:eastAsia="Andale Sans UI"/>
                <w:sz w:val="28"/>
                <w:szCs w:val="28"/>
              </w:rPr>
              <w:t xml:space="preserve">гообразию  </w:t>
            </w:r>
            <w:proofErr w:type="spellStart"/>
            <w:r w:rsidRPr="00274ECD">
              <w:rPr>
                <w:rFonts w:eastAsia="Andale Sans UI"/>
                <w:sz w:val="28"/>
                <w:szCs w:val="28"/>
              </w:rPr>
              <w:t>человества</w:t>
            </w:r>
            <w:proofErr w:type="spellEnd"/>
            <w:r w:rsidRPr="00274ECD">
              <w:rPr>
                <w:rFonts w:eastAsia="Andale Sans UI"/>
                <w:sz w:val="28"/>
                <w:szCs w:val="28"/>
              </w:rPr>
              <w:t>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знать о городах Древней Руси, о роли древних торговых путей в их развитии, о распростран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нии единой русской культуры в городах, о форме правления в них, о русских князьях; знать о верованиях Древней Руси, о крещении Руси князем Влад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миром, о значении этого соб</w:t>
            </w:r>
            <w:r w:rsidRPr="00274ECD">
              <w:rPr>
                <w:sz w:val="28"/>
                <w:szCs w:val="28"/>
              </w:rPr>
              <w:t>ы</w:t>
            </w:r>
            <w:r w:rsidRPr="00274ECD">
              <w:rPr>
                <w:sz w:val="28"/>
                <w:szCs w:val="28"/>
              </w:rPr>
              <w:t>тия в истории России; уметь с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 xml:space="preserve">ставлять схему родственных связей княгини Ольги, князей Владимира Святого и Ярослава Мудрого, рассказывать об их роли в культуре Древней Руси; знать о роли князей Владимира Святого, Ярослава Мудрого, Владимира Мономаха, Юрия Долгорукого, Андрея </w:t>
            </w:r>
            <w:proofErr w:type="spellStart"/>
            <w:r w:rsidRPr="00274ECD">
              <w:rPr>
                <w:sz w:val="28"/>
                <w:szCs w:val="28"/>
              </w:rPr>
              <w:t>Боголю</w:t>
            </w:r>
            <w:r w:rsidRPr="00274ECD">
              <w:rPr>
                <w:sz w:val="28"/>
                <w:szCs w:val="28"/>
              </w:rPr>
              <w:t>б</w:t>
            </w:r>
            <w:r w:rsidRPr="00274ECD">
              <w:rPr>
                <w:sz w:val="28"/>
                <w:szCs w:val="28"/>
              </w:rPr>
              <w:t>ского</w:t>
            </w:r>
            <w:proofErr w:type="spellEnd"/>
            <w:r w:rsidRPr="00274ECD">
              <w:rPr>
                <w:sz w:val="28"/>
                <w:szCs w:val="28"/>
              </w:rPr>
              <w:t xml:space="preserve"> в расширении границ Древнерусского государства на </w:t>
            </w:r>
            <w:proofErr w:type="spellStart"/>
            <w:proofErr w:type="gramStart"/>
            <w:r w:rsidRPr="00274ECD">
              <w:rPr>
                <w:sz w:val="28"/>
                <w:szCs w:val="28"/>
              </w:rPr>
              <w:t>северо</w:t>
            </w:r>
            <w:proofErr w:type="spellEnd"/>
            <w:r w:rsidRPr="00274ECD">
              <w:rPr>
                <w:sz w:val="28"/>
                <w:szCs w:val="28"/>
              </w:rPr>
              <w:t xml:space="preserve"> – восток</w:t>
            </w:r>
            <w:proofErr w:type="gramEnd"/>
            <w:r w:rsidRPr="00274ECD">
              <w:rPr>
                <w:sz w:val="28"/>
                <w:szCs w:val="28"/>
              </w:rPr>
              <w:t xml:space="preserve">, в становлении и развитии </w:t>
            </w:r>
            <w:proofErr w:type="spellStart"/>
            <w:r w:rsidRPr="00274ECD">
              <w:rPr>
                <w:sz w:val="28"/>
                <w:szCs w:val="28"/>
              </w:rPr>
              <w:t>Владимиро</w:t>
            </w:r>
            <w:proofErr w:type="spellEnd"/>
            <w:r w:rsidRPr="00274ECD">
              <w:rPr>
                <w:sz w:val="28"/>
                <w:szCs w:val="28"/>
              </w:rPr>
              <w:t xml:space="preserve"> – Су</w:t>
            </w:r>
            <w:r w:rsidRPr="00274ECD">
              <w:rPr>
                <w:sz w:val="28"/>
                <w:szCs w:val="28"/>
              </w:rPr>
              <w:t>з</w:t>
            </w:r>
            <w:r w:rsidRPr="00274ECD">
              <w:rPr>
                <w:sz w:val="28"/>
                <w:szCs w:val="28"/>
              </w:rPr>
              <w:t>дальской Руси; уметь находить на карте города Золотого кол</w:t>
            </w:r>
            <w:r w:rsidRPr="00274ECD">
              <w:rPr>
                <w:sz w:val="28"/>
                <w:szCs w:val="28"/>
              </w:rPr>
              <w:t>ь</w:t>
            </w:r>
            <w:r w:rsidRPr="00274ECD">
              <w:rPr>
                <w:sz w:val="28"/>
                <w:szCs w:val="28"/>
              </w:rPr>
              <w:t xml:space="preserve">ца; знать об эпохи княжеских междоусобиц, </w:t>
            </w:r>
            <w:proofErr w:type="spellStart"/>
            <w:r w:rsidRPr="00274ECD">
              <w:rPr>
                <w:sz w:val="28"/>
                <w:szCs w:val="28"/>
              </w:rPr>
              <w:t>монголо</w:t>
            </w:r>
            <w:proofErr w:type="spellEnd"/>
            <w:r w:rsidRPr="00274ECD">
              <w:rPr>
                <w:sz w:val="28"/>
                <w:szCs w:val="28"/>
              </w:rPr>
              <w:t xml:space="preserve"> – тата</w:t>
            </w:r>
            <w:r w:rsidRPr="00274ECD">
              <w:rPr>
                <w:sz w:val="28"/>
                <w:szCs w:val="28"/>
              </w:rPr>
              <w:t>р</w:t>
            </w:r>
            <w:r w:rsidRPr="00274ECD">
              <w:rPr>
                <w:sz w:val="28"/>
                <w:szCs w:val="28"/>
              </w:rPr>
              <w:t>ском нашествии на Древнюю Русь и военной угрозе с Запада, о роли древнерусских князей в борьбе за независимость и об</w:t>
            </w:r>
            <w:r w:rsidRPr="00274ECD">
              <w:rPr>
                <w:sz w:val="28"/>
                <w:szCs w:val="28"/>
              </w:rPr>
              <w:t>ъ</w:t>
            </w:r>
            <w:r w:rsidRPr="00274ECD">
              <w:rPr>
                <w:sz w:val="28"/>
                <w:szCs w:val="28"/>
              </w:rPr>
              <w:t>единение.</w:t>
            </w:r>
          </w:p>
          <w:p w:rsidR="00274ECD" w:rsidRPr="00274ECD" w:rsidRDefault="00274ECD" w:rsidP="00274ECD">
            <w:pPr>
              <w:pStyle w:val="af3"/>
              <w:rPr>
                <w:rFonts w:eastAsia="Andale Sans UI"/>
                <w:sz w:val="28"/>
                <w:szCs w:val="28"/>
              </w:rPr>
            </w:pPr>
            <w:r w:rsidRPr="00274ECD">
              <w:rPr>
                <w:rFonts w:eastAsia="Andale Sans UI"/>
                <w:sz w:val="28"/>
                <w:szCs w:val="28"/>
              </w:rPr>
              <w:t xml:space="preserve"> - знать  о событиях Смутного времени; уметь рассказывать о поволжских городах, объед</w:t>
            </w:r>
            <w:r w:rsidRPr="00274ECD">
              <w:rPr>
                <w:rFonts w:eastAsia="Andale Sans UI"/>
                <w:sz w:val="28"/>
                <w:szCs w:val="28"/>
              </w:rPr>
              <w:t>и</w:t>
            </w:r>
            <w:r w:rsidRPr="00274ECD">
              <w:rPr>
                <w:rFonts w:eastAsia="Andale Sans UI"/>
                <w:sz w:val="28"/>
                <w:szCs w:val="28"/>
              </w:rPr>
              <w:t>нившихся для создания наро</w:t>
            </w:r>
            <w:r w:rsidRPr="00274ECD">
              <w:rPr>
                <w:rFonts w:eastAsia="Andale Sans UI"/>
                <w:sz w:val="28"/>
                <w:szCs w:val="28"/>
              </w:rPr>
              <w:t>д</w:t>
            </w:r>
            <w:r w:rsidRPr="00274ECD">
              <w:rPr>
                <w:rFonts w:eastAsia="Andale Sans UI"/>
                <w:sz w:val="28"/>
                <w:szCs w:val="28"/>
              </w:rPr>
              <w:t>ного ополчения; знать о рефо</w:t>
            </w:r>
            <w:r w:rsidRPr="00274ECD">
              <w:rPr>
                <w:rFonts w:eastAsia="Andale Sans UI"/>
                <w:sz w:val="28"/>
                <w:szCs w:val="28"/>
              </w:rPr>
              <w:t>р</w:t>
            </w:r>
            <w:r w:rsidRPr="00274ECD">
              <w:rPr>
                <w:rFonts w:eastAsia="Andale Sans UI"/>
                <w:sz w:val="28"/>
                <w:szCs w:val="28"/>
              </w:rPr>
              <w:t>мах Петра I; уметь характериз</w:t>
            </w:r>
            <w:r w:rsidRPr="00274ECD">
              <w:rPr>
                <w:rFonts w:eastAsia="Andale Sans UI"/>
                <w:sz w:val="28"/>
                <w:szCs w:val="28"/>
              </w:rPr>
              <w:t>о</w:t>
            </w:r>
            <w:r w:rsidRPr="00274ECD">
              <w:rPr>
                <w:rFonts w:eastAsia="Andale Sans UI"/>
                <w:sz w:val="28"/>
                <w:szCs w:val="28"/>
              </w:rPr>
              <w:t xml:space="preserve">вать преобразования в эпоху Петра I; знать значение понятий </w:t>
            </w:r>
            <w:r w:rsidRPr="00274ECD">
              <w:rPr>
                <w:rFonts w:eastAsia="Andale Sans UI"/>
                <w:sz w:val="28"/>
                <w:szCs w:val="28"/>
              </w:rPr>
              <w:lastRenderedPageBreak/>
              <w:t>честь учёного, воина, гражд</w:t>
            </w:r>
            <w:r w:rsidRPr="00274ECD">
              <w:rPr>
                <w:rFonts w:eastAsia="Andale Sans UI"/>
                <w:sz w:val="28"/>
                <w:szCs w:val="28"/>
              </w:rPr>
              <w:t>а</w:t>
            </w:r>
            <w:r w:rsidRPr="00274ECD">
              <w:rPr>
                <w:rFonts w:eastAsia="Andale Sans UI"/>
                <w:sz w:val="28"/>
                <w:szCs w:val="28"/>
              </w:rPr>
              <w:t xml:space="preserve">нина, достоинство Отечества, общее </w:t>
            </w:r>
            <w:proofErr w:type="spellStart"/>
            <w:r w:rsidRPr="00274ECD">
              <w:rPr>
                <w:rFonts w:eastAsia="Andale Sans UI"/>
                <w:sz w:val="28"/>
                <w:szCs w:val="28"/>
              </w:rPr>
              <w:t>благо</w:t>
            </w:r>
            <w:proofErr w:type="gramStart"/>
            <w:r w:rsidRPr="00274ECD">
              <w:rPr>
                <w:rFonts w:eastAsia="Andale Sans UI"/>
                <w:sz w:val="28"/>
                <w:szCs w:val="28"/>
              </w:rPr>
              <w:t>;м</w:t>
            </w:r>
            <w:proofErr w:type="gramEnd"/>
            <w:r w:rsidRPr="00274ECD">
              <w:rPr>
                <w:rFonts w:eastAsia="Andale Sans UI"/>
                <w:sz w:val="28"/>
                <w:szCs w:val="28"/>
              </w:rPr>
              <w:t>еть</w:t>
            </w:r>
            <w:proofErr w:type="spellEnd"/>
            <w:r w:rsidRPr="00274ECD">
              <w:rPr>
                <w:rFonts w:eastAsia="Andale Sans UI"/>
                <w:sz w:val="28"/>
                <w:szCs w:val="28"/>
              </w:rPr>
              <w:t xml:space="preserve"> приводить  примеры  сохранения  памяти  о великих людях  в России.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</w:t>
            </w:r>
            <w:proofErr w:type="gramStart"/>
            <w:r w:rsidRPr="00274ECD">
              <w:rPr>
                <w:sz w:val="28"/>
                <w:szCs w:val="28"/>
              </w:rPr>
              <w:t xml:space="preserve">- знать о народном характере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74ECD">
                <w:rPr>
                  <w:sz w:val="28"/>
                  <w:szCs w:val="28"/>
                </w:rPr>
                <w:t>1812 г</w:t>
              </w:r>
            </w:smartTag>
            <w:r w:rsidRPr="00274ECD">
              <w:rPr>
                <w:sz w:val="28"/>
                <w:szCs w:val="28"/>
              </w:rPr>
              <w:t xml:space="preserve">., о значительности личности М. И. Кутузова, о сохранении памяти об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74ECD">
                <w:rPr>
                  <w:sz w:val="28"/>
                  <w:szCs w:val="28"/>
                </w:rPr>
                <w:t>1812 г</w:t>
              </w:r>
            </w:smartTag>
            <w:r w:rsidRPr="00274ECD">
              <w:rPr>
                <w:sz w:val="28"/>
                <w:szCs w:val="28"/>
              </w:rPr>
              <w:t>.; уметь характеризовать войну с Наполеоном, работать с исто</w:t>
            </w:r>
            <w:r w:rsidRPr="00274ECD">
              <w:rPr>
                <w:sz w:val="28"/>
                <w:szCs w:val="28"/>
              </w:rPr>
              <w:t>ч</w:t>
            </w:r>
            <w:r w:rsidRPr="00274ECD">
              <w:rPr>
                <w:sz w:val="28"/>
                <w:szCs w:val="28"/>
              </w:rPr>
              <w:t>никами дополнительной и</w:t>
            </w:r>
            <w:r w:rsidRPr="00274ECD">
              <w:rPr>
                <w:sz w:val="28"/>
                <w:szCs w:val="28"/>
              </w:rPr>
              <w:t>н</w:t>
            </w:r>
            <w:r w:rsidRPr="00274ECD">
              <w:rPr>
                <w:sz w:val="28"/>
                <w:szCs w:val="28"/>
              </w:rPr>
              <w:t>формации; знать о развитии промышленности и торговли, строительстве первых железных дорог в России; уметь расск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 xml:space="preserve">зывать о развитии России в XIX в. </w:t>
            </w:r>
            <w:proofErr w:type="gramEnd"/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rFonts w:eastAsia="Andale Sans UI"/>
                <w:sz w:val="28"/>
                <w:szCs w:val="28"/>
              </w:rPr>
              <w:t xml:space="preserve"> </w:t>
            </w:r>
            <w:proofErr w:type="gramStart"/>
            <w:r w:rsidRPr="00274ECD">
              <w:rPr>
                <w:rFonts w:eastAsia="Andale Sans UI"/>
                <w:sz w:val="28"/>
                <w:szCs w:val="28"/>
              </w:rPr>
              <w:t xml:space="preserve">- </w:t>
            </w:r>
            <w:r w:rsidRPr="00274ECD">
              <w:rPr>
                <w:sz w:val="28"/>
                <w:szCs w:val="28"/>
              </w:rPr>
              <w:t>знать о развитии промышле</w:t>
            </w:r>
            <w:r w:rsidRPr="00274ECD">
              <w:rPr>
                <w:sz w:val="28"/>
                <w:szCs w:val="28"/>
              </w:rPr>
              <w:t>н</w:t>
            </w:r>
            <w:r w:rsidRPr="00274ECD">
              <w:rPr>
                <w:sz w:val="28"/>
                <w:szCs w:val="28"/>
              </w:rPr>
              <w:t>ности и торговли, строительстве первых железных дорог в Ро</w:t>
            </w:r>
            <w:r w:rsidRPr="00274ECD">
              <w:rPr>
                <w:sz w:val="28"/>
                <w:szCs w:val="28"/>
              </w:rPr>
              <w:t>с</w:t>
            </w:r>
            <w:r w:rsidRPr="00274ECD">
              <w:rPr>
                <w:sz w:val="28"/>
                <w:szCs w:val="28"/>
              </w:rPr>
              <w:t>сии; уметь рассказывать о ра</w:t>
            </w:r>
            <w:r w:rsidRPr="00274ECD">
              <w:rPr>
                <w:sz w:val="28"/>
                <w:szCs w:val="28"/>
              </w:rPr>
              <w:t>з</w:t>
            </w:r>
            <w:r w:rsidRPr="00274ECD">
              <w:rPr>
                <w:sz w:val="28"/>
                <w:szCs w:val="28"/>
              </w:rPr>
              <w:t>витии России в XIX в.; знать культурные достижения России XIX – XX вв., признанных во всём мире; з</w:t>
            </w:r>
            <w:r w:rsidRPr="00274ECD">
              <w:rPr>
                <w:rFonts w:eastAsia="Andale Sans UI"/>
                <w:sz w:val="28"/>
                <w:szCs w:val="28"/>
              </w:rPr>
              <w:t>нать о развитии изобразительного искусства и литературы России в XIX – н</w:t>
            </w:r>
            <w:r w:rsidRPr="00274ECD">
              <w:rPr>
                <w:rFonts w:eastAsia="Andale Sans UI"/>
                <w:sz w:val="28"/>
                <w:szCs w:val="28"/>
              </w:rPr>
              <w:t>а</w:t>
            </w:r>
            <w:r w:rsidRPr="00274ECD">
              <w:rPr>
                <w:rFonts w:eastAsia="Andale Sans UI"/>
                <w:sz w:val="28"/>
                <w:szCs w:val="28"/>
              </w:rPr>
              <w:t>чале XX в.; уметь рассказывать о произведениях великих ру</w:t>
            </w:r>
            <w:r w:rsidRPr="00274ECD">
              <w:rPr>
                <w:rFonts w:eastAsia="Andale Sans UI"/>
                <w:sz w:val="28"/>
                <w:szCs w:val="28"/>
              </w:rPr>
              <w:t>с</w:t>
            </w:r>
            <w:r w:rsidRPr="00274ECD">
              <w:rPr>
                <w:rFonts w:eastAsia="Andale Sans UI"/>
                <w:sz w:val="28"/>
                <w:szCs w:val="28"/>
              </w:rPr>
              <w:t>ских художников и писателей;</w:t>
            </w:r>
            <w:proofErr w:type="gramEnd"/>
            <w:r w:rsidRPr="00274ECD">
              <w:rPr>
                <w:rFonts w:eastAsia="Andale Sans UI"/>
                <w:sz w:val="28"/>
                <w:szCs w:val="28"/>
              </w:rPr>
              <w:t xml:space="preserve"> з</w:t>
            </w:r>
            <w:r w:rsidRPr="00274ECD">
              <w:rPr>
                <w:sz w:val="28"/>
                <w:szCs w:val="28"/>
              </w:rPr>
              <w:t xml:space="preserve">нать о событиях в истории России начала XX </w:t>
            </w:r>
            <w:proofErr w:type="gramStart"/>
            <w:r w:rsidRPr="00274ECD">
              <w:rPr>
                <w:sz w:val="28"/>
                <w:szCs w:val="28"/>
              </w:rPr>
              <w:t>в</w:t>
            </w:r>
            <w:proofErr w:type="gramEnd"/>
            <w:r w:rsidRPr="00274ECD">
              <w:rPr>
                <w:sz w:val="28"/>
                <w:szCs w:val="28"/>
              </w:rPr>
              <w:t xml:space="preserve">. </w:t>
            </w:r>
          </w:p>
          <w:p w:rsidR="00274ECD" w:rsidRPr="00274ECD" w:rsidRDefault="00274ECD" w:rsidP="00274ECD">
            <w:pPr>
              <w:pStyle w:val="af3"/>
              <w:rPr>
                <w:rFonts w:eastAsia="Andale Sans UI"/>
                <w:sz w:val="28"/>
                <w:szCs w:val="28"/>
              </w:rPr>
            </w:pPr>
            <w:r w:rsidRPr="00274ECD">
              <w:rPr>
                <w:rFonts w:eastAsia="Andale Sans UI"/>
                <w:sz w:val="28"/>
                <w:szCs w:val="28"/>
              </w:rPr>
              <w:t xml:space="preserve"> - </w:t>
            </w:r>
            <w:r w:rsidRPr="00274ECD">
              <w:rPr>
                <w:sz w:val="28"/>
                <w:szCs w:val="28"/>
              </w:rPr>
              <w:t xml:space="preserve">знать о событиях в истории России начала XX </w:t>
            </w:r>
            <w:proofErr w:type="gramStart"/>
            <w:r w:rsidRPr="00274ECD">
              <w:rPr>
                <w:sz w:val="28"/>
                <w:szCs w:val="28"/>
              </w:rPr>
              <w:t>в</w:t>
            </w:r>
            <w:proofErr w:type="gramEnd"/>
            <w:r w:rsidRPr="00274ECD">
              <w:rPr>
                <w:sz w:val="28"/>
                <w:szCs w:val="28"/>
              </w:rPr>
              <w:t xml:space="preserve">.; </w:t>
            </w:r>
            <w:proofErr w:type="gramStart"/>
            <w:r w:rsidRPr="00274ECD">
              <w:rPr>
                <w:sz w:val="28"/>
                <w:szCs w:val="28"/>
              </w:rPr>
              <w:t>з</w:t>
            </w:r>
            <w:r w:rsidRPr="00274ECD">
              <w:rPr>
                <w:rFonts w:eastAsia="Andale Sans UI"/>
                <w:sz w:val="28"/>
                <w:szCs w:val="28"/>
              </w:rPr>
              <w:t>нать</w:t>
            </w:r>
            <w:proofErr w:type="gramEnd"/>
            <w:r w:rsidRPr="00274ECD">
              <w:rPr>
                <w:rFonts w:eastAsia="Andale Sans UI"/>
                <w:sz w:val="28"/>
                <w:szCs w:val="28"/>
              </w:rPr>
              <w:t xml:space="preserve"> о развитии нашей страны в пер</w:t>
            </w:r>
            <w:r w:rsidRPr="00274ECD">
              <w:rPr>
                <w:rFonts w:eastAsia="Andale Sans UI"/>
                <w:sz w:val="28"/>
                <w:szCs w:val="28"/>
              </w:rPr>
              <w:t>и</w:t>
            </w:r>
            <w:r w:rsidRPr="00274ECD">
              <w:rPr>
                <w:rFonts w:eastAsia="Andale Sans UI"/>
                <w:sz w:val="28"/>
                <w:szCs w:val="28"/>
              </w:rPr>
              <w:t>од до 1941 года; уметь характ</w:t>
            </w:r>
            <w:r w:rsidRPr="00274ECD">
              <w:rPr>
                <w:rFonts w:eastAsia="Andale Sans UI"/>
                <w:sz w:val="28"/>
                <w:szCs w:val="28"/>
              </w:rPr>
              <w:t>е</w:t>
            </w:r>
            <w:r w:rsidRPr="00274ECD">
              <w:rPr>
                <w:rFonts w:eastAsia="Andale Sans UI"/>
                <w:sz w:val="28"/>
                <w:szCs w:val="28"/>
              </w:rPr>
              <w:t>ризовать особенности развития страны.</w:t>
            </w:r>
          </w:p>
          <w:p w:rsidR="00274ECD" w:rsidRPr="00274ECD" w:rsidRDefault="00274ECD" w:rsidP="00274ECD">
            <w:pPr>
              <w:pStyle w:val="af3"/>
              <w:rPr>
                <w:rFonts w:eastAsia="Andale Sans UI"/>
                <w:sz w:val="28"/>
                <w:szCs w:val="28"/>
              </w:rPr>
            </w:pPr>
            <w:r w:rsidRPr="00274ECD">
              <w:rPr>
                <w:rFonts w:eastAsia="Andale Sans UI"/>
                <w:sz w:val="28"/>
                <w:szCs w:val="28"/>
              </w:rPr>
              <w:t xml:space="preserve"> </w:t>
            </w:r>
            <w:proofErr w:type="gramStart"/>
            <w:r w:rsidRPr="00274ECD">
              <w:rPr>
                <w:rFonts w:eastAsia="Andale Sans UI"/>
                <w:sz w:val="28"/>
                <w:szCs w:val="28"/>
              </w:rPr>
              <w:t xml:space="preserve">- </w:t>
            </w:r>
            <w:r w:rsidRPr="00274ECD">
              <w:rPr>
                <w:sz w:val="28"/>
                <w:szCs w:val="28"/>
              </w:rPr>
              <w:t>знать о событиях Великой Отечественной войны 1941-1945 гг.; уметь х</w:t>
            </w:r>
            <w:r w:rsidRPr="00274ECD">
              <w:rPr>
                <w:rFonts w:eastAsia="Andale Sans UI"/>
                <w:sz w:val="28"/>
                <w:szCs w:val="28"/>
              </w:rPr>
              <w:t>арактеризовать основные этапы Великой От</w:t>
            </w:r>
            <w:r w:rsidRPr="00274ECD">
              <w:rPr>
                <w:rFonts w:eastAsia="Andale Sans UI"/>
                <w:sz w:val="28"/>
                <w:szCs w:val="28"/>
              </w:rPr>
              <w:t>е</w:t>
            </w:r>
            <w:r w:rsidRPr="00274ECD">
              <w:rPr>
                <w:rFonts w:eastAsia="Andale Sans UI"/>
                <w:sz w:val="28"/>
                <w:szCs w:val="28"/>
              </w:rPr>
              <w:t>чественной войны; приводить примеры героизма фронтовиков в борьбе с фашизмом, в том числе своих земляков; по во</w:t>
            </w:r>
            <w:r w:rsidRPr="00274ECD">
              <w:rPr>
                <w:rFonts w:eastAsia="Andale Sans UI"/>
                <w:sz w:val="28"/>
                <w:szCs w:val="28"/>
              </w:rPr>
              <w:t>з</w:t>
            </w:r>
            <w:r w:rsidRPr="00274ECD">
              <w:rPr>
                <w:rFonts w:eastAsia="Andale Sans UI"/>
                <w:sz w:val="28"/>
                <w:szCs w:val="28"/>
              </w:rPr>
              <w:lastRenderedPageBreak/>
              <w:t>можности составлять рассказ о членах своей семьи – ветеранах Великой Отечественной войны; з</w:t>
            </w:r>
            <w:r w:rsidRPr="00274ECD">
              <w:rPr>
                <w:sz w:val="28"/>
                <w:szCs w:val="28"/>
              </w:rPr>
              <w:t>нать о трудовом подвиге с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ветских людей в годы Великой Отечественной войны;</w:t>
            </w:r>
            <w:proofErr w:type="gramEnd"/>
            <w:r w:rsidRPr="00274ECD">
              <w:rPr>
                <w:sz w:val="28"/>
                <w:szCs w:val="28"/>
              </w:rPr>
              <w:t xml:space="preserve">  </w:t>
            </w:r>
            <w:proofErr w:type="gramStart"/>
            <w:r w:rsidRPr="00274ECD">
              <w:rPr>
                <w:sz w:val="28"/>
                <w:szCs w:val="28"/>
              </w:rPr>
              <w:t>уметь составлять рассказ о жизни и труде в тылу членов своей с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мьи во время Великой Отечес</w:t>
            </w:r>
            <w:r w:rsidRPr="00274ECD">
              <w:rPr>
                <w:sz w:val="28"/>
                <w:szCs w:val="28"/>
              </w:rPr>
              <w:t>т</w:t>
            </w:r>
            <w:r w:rsidRPr="00274ECD">
              <w:rPr>
                <w:sz w:val="28"/>
                <w:szCs w:val="28"/>
              </w:rPr>
              <w:t>венной войны;  х</w:t>
            </w:r>
            <w:r w:rsidRPr="00274ECD">
              <w:rPr>
                <w:rFonts w:eastAsia="Andale Sans UI"/>
                <w:sz w:val="28"/>
                <w:szCs w:val="28"/>
              </w:rPr>
              <w:t>арактеризовать подвиги советских людей в т</w:t>
            </w:r>
            <w:r w:rsidRPr="00274ECD">
              <w:rPr>
                <w:rFonts w:eastAsia="Andale Sans UI"/>
                <w:sz w:val="28"/>
                <w:szCs w:val="28"/>
              </w:rPr>
              <w:t>ы</w:t>
            </w:r>
            <w:r w:rsidRPr="00274ECD">
              <w:rPr>
                <w:rFonts w:eastAsia="Andale Sans UI"/>
                <w:sz w:val="28"/>
                <w:szCs w:val="28"/>
              </w:rPr>
              <w:t>лу во время  Великой Отечес</w:t>
            </w:r>
            <w:r w:rsidRPr="00274ECD">
              <w:rPr>
                <w:rFonts w:eastAsia="Andale Sans UI"/>
                <w:sz w:val="28"/>
                <w:szCs w:val="28"/>
              </w:rPr>
              <w:t>т</w:t>
            </w:r>
            <w:r w:rsidRPr="00274ECD">
              <w:rPr>
                <w:rFonts w:eastAsia="Andale Sans UI"/>
                <w:sz w:val="28"/>
                <w:szCs w:val="28"/>
              </w:rPr>
              <w:t>венной войны 1941-1945 гг.,  в том числе своих земляков;  ра</w:t>
            </w:r>
            <w:r w:rsidRPr="00274ECD">
              <w:rPr>
                <w:rFonts w:eastAsia="Andale Sans UI"/>
                <w:sz w:val="28"/>
                <w:szCs w:val="28"/>
              </w:rPr>
              <w:t>с</w:t>
            </w:r>
            <w:r w:rsidRPr="00274ECD">
              <w:rPr>
                <w:rFonts w:eastAsia="Andale Sans UI"/>
                <w:sz w:val="28"/>
                <w:szCs w:val="28"/>
              </w:rPr>
              <w:t>крывать понятие «трудовой фронт»;  по возможности с о</w:t>
            </w:r>
            <w:r w:rsidRPr="00274ECD">
              <w:rPr>
                <w:rFonts w:eastAsia="Andale Sans UI"/>
                <w:sz w:val="28"/>
                <w:szCs w:val="28"/>
              </w:rPr>
              <w:t>с</w:t>
            </w:r>
            <w:r w:rsidRPr="00274ECD">
              <w:rPr>
                <w:rFonts w:eastAsia="Andale Sans UI"/>
                <w:sz w:val="28"/>
                <w:szCs w:val="28"/>
              </w:rPr>
              <w:t>тавлять рассказ о жизни и труде в тылу членов своей семьи во время  Великой  Отечественной  войны.</w:t>
            </w:r>
            <w:proofErr w:type="gramEnd"/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знать  о трудовом подвиге с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ветских людей в годы Великой Отечественной войны; уметь составлять рассказ о жизни и труде в тылу  членов  своей  с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мьи  во  время  Великой Отеч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ственной  войны; знать о с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 xml:space="preserve">мейных военных реликвиях.  </w:t>
            </w:r>
          </w:p>
        </w:tc>
      </w:tr>
      <w:tr w:rsidR="00274ECD" w:rsidRPr="00274ECD" w:rsidTr="00274ECD">
        <w:trPr>
          <w:trHeight w:val="541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Путешествуем с а</w:t>
            </w:r>
            <w:r w:rsidRPr="00274ECD">
              <w:rPr>
                <w:sz w:val="28"/>
                <w:szCs w:val="28"/>
              </w:rPr>
              <w:t>р</w:t>
            </w:r>
            <w:r w:rsidRPr="00274ECD">
              <w:rPr>
                <w:sz w:val="28"/>
                <w:szCs w:val="28"/>
              </w:rPr>
              <w:t>хеологами.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413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В путь по страницам летописи.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689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Истоки Древней Р</w:t>
            </w:r>
            <w:r w:rsidRPr="00274ECD">
              <w:rPr>
                <w:sz w:val="28"/>
                <w:szCs w:val="28"/>
              </w:rPr>
              <w:t>у</w:t>
            </w:r>
            <w:r w:rsidRPr="00274ECD">
              <w:rPr>
                <w:sz w:val="28"/>
                <w:szCs w:val="28"/>
              </w:rPr>
              <w:t>си.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393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Мудрый выбор.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531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Владимиро-Суздальская Русь.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539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Москва - преемница Владимира.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533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Начало Московского царства.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555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Подвижники Руси и землепроходцы.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124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На пути к единству.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Начало Российской империи.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547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«Жизн</w:t>
            </w:r>
            <w:proofErr w:type="gramStart"/>
            <w:r w:rsidRPr="00274ECD">
              <w:rPr>
                <w:sz w:val="28"/>
                <w:szCs w:val="28"/>
              </w:rPr>
              <w:t>ь-</w:t>
            </w:r>
            <w:proofErr w:type="gramEnd"/>
            <w:r w:rsidRPr="00274ECD">
              <w:rPr>
                <w:sz w:val="28"/>
                <w:szCs w:val="28"/>
              </w:rPr>
              <w:t xml:space="preserve"> Отечеству, честь- никому!»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690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Отечественная война 1812.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67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Великий путь.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720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Золотой век театра и музыки.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55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Рассвет изобраз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тельного искусства и литературы.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Проверочная работа по теме: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«Путешествие по Р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ке времени».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579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В поисках справе</w:t>
            </w:r>
            <w:r w:rsidRPr="00274ECD">
              <w:rPr>
                <w:sz w:val="28"/>
                <w:szCs w:val="28"/>
              </w:rPr>
              <w:t>д</w:t>
            </w:r>
            <w:r w:rsidRPr="00274ECD">
              <w:rPr>
                <w:sz w:val="28"/>
                <w:szCs w:val="28"/>
              </w:rPr>
              <w:t>ливости.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49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Век  бед  и  побед.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«Вставай, страна о</w:t>
            </w:r>
            <w:r w:rsidRPr="00274ECD">
              <w:rPr>
                <w:sz w:val="28"/>
                <w:szCs w:val="28"/>
              </w:rPr>
              <w:t>г</w:t>
            </w:r>
            <w:r w:rsidRPr="00274ECD">
              <w:rPr>
                <w:sz w:val="28"/>
                <w:szCs w:val="28"/>
              </w:rPr>
              <w:t>ромная!»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73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Трудовой фронт Ро</w:t>
            </w:r>
            <w:r w:rsidRPr="00274ECD">
              <w:rPr>
                <w:sz w:val="28"/>
                <w:szCs w:val="28"/>
              </w:rPr>
              <w:t>с</w:t>
            </w:r>
            <w:r w:rsidRPr="00274ECD">
              <w:rPr>
                <w:sz w:val="28"/>
                <w:szCs w:val="28"/>
              </w:rPr>
              <w:t>сии.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419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«Нет в России семьи такой …»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272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После Великой во</w:t>
            </w:r>
            <w:r w:rsidRPr="00274ECD">
              <w:rPr>
                <w:sz w:val="28"/>
                <w:szCs w:val="28"/>
              </w:rPr>
              <w:t>й</w:t>
            </w:r>
            <w:r w:rsidRPr="00274ECD">
              <w:rPr>
                <w:sz w:val="28"/>
                <w:szCs w:val="28"/>
              </w:rPr>
              <w:t>ны.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628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Достижения 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1950 – 1970-х   гг.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645"/>
        </w:trPr>
        <w:tc>
          <w:tcPr>
            <w:tcW w:w="1985" w:type="dxa"/>
            <w:vMerge w:val="restart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lastRenderedPageBreak/>
              <w:t>Мы   строим  будущее  Ро</w:t>
            </w:r>
            <w:r w:rsidRPr="00274ECD">
              <w:rPr>
                <w:sz w:val="28"/>
                <w:szCs w:val="28"/>
              </w:rPr>
              <w:t>с</w:t>
            </w:r>
            <w:r w:rsidRPr="00274ECD">
              <w:rPr>
                <w:sz w:val="28"/>
                <w:szCs w:val="28"/>
              </w:rPr>
              <w:t>сии.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6 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rFonts w:eastAsia="Calibri"/>
                <w:sz w:val="28"/>
                <w:szCs w:val="28"/>
              </w:rPr>
              <w:t>Современная Россия.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знать о жизни страны в пе</w:t>
            </w:r>
            <w:r w:rsidRPr="00274ECD">
              <w:rPr>
                <w:sz w:val="28"/>
                <w:szCs w:val="28"/>
              </w:rPr>
              <w:t>р</w:t>
            </w:r>
            <w:r w:rsidRPr="00274ECD">
              <w:rPr>
                <w:sz w:val="28"/>
                <w:szCs w:val="28"/>
              </w:rPr>
              <w:t>вом десятилетии XXI в.; хара</w:t>
            </w:r>
            <w:r w:rsidRPr="00274ECD">
              <w:rPr>
                <w:sz w:val="28"/>
                <w:szCs w:val="28"/>
              </w:rPr>
              <w:t>к</w:t>
            </w:r>
            <w:r w:rsidRPr="00274ECD">
              <w:rPr>
                <w:sz w:val="28"/>
                <w:szCs w:val="28"/>
              </w:rPr>
              <w:t>теризовать особенности жизни страны во второй половине 80-90-х гг. XX в. и первое десят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летие XXI в.; приводить прим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ры преобразований, в том числе в своём крае.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</w:t>
            </w:r>
            <w:proofErr w:type="gramStart"/>
            <w:r w:rsidRPr="00274ECD">
              <w:rPr>
                <w:sz w:val="28"/>
                <w:szCs w:val="28"/>
              </w:rPr>
              <w:t>- иметь  представление  о с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трудничестве  науки  и  техн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ки, о том, что социальная отве</w:t>
            </w:r>
            <w:r w:rsidRPr="00274ECD">
              <w:rPr>
                <w:sz w:val="28"/>
                <w:szCs w:val="28"/>
              </w:rPr>
              <w:t>т</w:t>
            </w:r>
            <w:r w:rsidRPr="00274ECD">
              <w:rPr>
                <w:sz w:val="28"/>
                <w:szCs w:val="28"/>
              </w:rPr>
              <w:t>ственность  граждан – залог благополучия  России;  уст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>навливать   зависимость   усп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хов   в промышленном прои</w:t>
            </w:r>
            <w:r w:rsidRPr="00274ECD">
              <w:rPr>
                <w:sz w:val="28"/>
                <w:szCs w:val="28"/>
              </w:rPr>
              <w:t>з</w:t>
            </w:r>
            <w:r w:rsidRPr="00274ECD">
              <w:rPr>
                <w:sz w:val="28"/>
                <w:szCs w:val="28"/>
              </w:rPr>
              <w:t>водстве от результатов внедр</w:t>
            </w:r>
            <w:r w:rsidRPr="00274ECD">
              <w:rPr>
                <w:sz w:val="28"/>
                <w:szCs w:val="28"/>
              </w:rPr>
              <w:t>е</w:t>
            </w:r>
            <w:r w:rsidRPr="00274ECD">
              <w:rPr>
                <w:sz w:val="28"/>
                <w:szCs w:val="28"/>
              </w:rPr>
              <w:t>ния научных разработок, в том числе в своём крае; характер</w:t>
            </w:r>
            <w:r w:rsidRPr="00274ECD">
              <w:rPr>
                <w:sz w:val="28"/>
                <w:szCs w:val="28"/>
              </w:rPr>
              <w:t>и</w:t>
            </w:r>
            <w:r w:rsidRPr="00274ECD">
              <w:rPr>
                <w:sz w:val="28"/>
                <w:szCs w:val="28"/>
              </w:rPr>
              <w:t>зовать положительный опыт с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 xml:space="preserve">трудничества промышленности </w:t>
            </w:r>
            <w:r w:rsidRPr="00274ECD">
              <w:rPr>
                <w:sz w:val="28"/>
                <w:szCs w:val="28"/>
              </w:rPr>
              <w:lastRenderedPageBreak/>
              <w:t>и науки для улучшения условий   жизни сотрудников промы</w:t>
            </w:r>
            <w:r w:rsidRPr="00274ECD">
              <w:rPr>
                <w:sz w:val="28"/>
                <w:szCs w:val="28"/>
              </w:rPr>
              <w:t>ш</w:t>
            </w:r>
            <w:r w:rsidRPr="00274ECD">
              <w:rPr>
                <w:sz w:val="28"/>
                <w:szCs w:val="28"/>
              </w:rPr>
              <w:t>ленных  предприятий  и  гор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жан; приводить примеры   пр</w:t>
            </w:r>
            <w:r w:rsidRPr="00274ECD">
              <w:rPr>
                <w:sz w:val="28"/>
                <w:szCs w:val="28"/>
              </w:rPr>
              <w:t>о</w:t>
            </w:r>
            <w:r w:rsidRPr="00274ECD">
              <w:rPr>
                <w:sz w:val="28"/>
                <w:szCs w:val="28"/>
              </w:rPr>
              <w:t>явления социально - ответс</w:t>
            </w:r>
            <w:r w:rsidRPr="00274ECD">
              <w:rPr>
                <w:sz w:val="28"/>
                <w:szCs w:val="28"/>
              </w:rPr>
              <w:t>т</w:t>
            </w:r>
            <w:r w:rsidRPr="00274ECD">
              <w:rPr>
                <w:sz w:val="28"/>
                <w:szCs w:val="28"/>
              </w:rPr>
              <w:t>венной позиции.</w:t>
            </w:r>
            <w:proofErr w:type="gramEnd"/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соотносить поставленную цель и полученный результат деятельности; выполнять зад</w:t>
            </w:r>
            <w:r w:rsidRPr="00274ECD">
              <w:rPr>
                <w:sz w:val="28"/>
                <w:szCs w:val="28"/>
              </w:rPr>
              <w:t>а</w:t>
            </w:r>
            <w:r w:rsidRPr="00274ECD">
              <w:rPr>
                <w:sz w:val="28"/>
                <w:szCs w:val="28"/>
              </w:rPr>
              <w:t>ние в соответствии с целью.</w:t>
            </w:r>
          </w:p>
          <w:p w:rsidR="00274ECD" w:rsidRPr="00274ECD" w:rsidRDefault="00274ECD" w:rsidP="00274ECD">
            <w:pPr>
              <w:pStyle w:val="af3"/>
              <w:rPr>
                <w:rFonts w:eastAsia="Andale Sans UI"/>
                <w:sz w:val="28"/>
                <w:szCs w:val="28"/>
              </w:rPr>
            </w:pPr>
            <w:r w:rsidRPr="00274ECD">
              <w:rPr>
                <w:rFonts w:eastAsia="Andale Sans UI"/>
                <w:sz w:val="28"/>
                <w:szCs w:val="28"/>
              </w:rPr>
              <w:t xml:space="preserve"> - умение работать в парах;  о</w:t>
            </w:r>
            <w:r w:rsidRPr="00274ECD">
              <w:rPr>
                <w:rFonts w:eastAsia="Andale Sans UI"/>
                <w:sz w:val="28"/>
                <w:szCs w:val="28"/>
              </w:rPr>
              <w:t>б</w:t>
            </w:r>
            <w:r w:rsidRPr="00274ECD">
              <w:rPr>
                <w:rFonts w:eastAsia="Andale Sans UI"/>
                <w:sz w:val="28"/>
                <w:szCs w:val="28"/>
              </w:rPr>
              <w:t>суждать  значение  понятия     «социальная  ответственность»;  учитывать  разные мнения  и стремиться  к  сотрудничеству  в рамках учебного диалога;  с</w:t>
            </w:r>
            <w:r w:rsidRPr="00274ECD">
              <w:rPr>
                <w:rFonts w:eastAsia="Andale Sans UI"/>
                <w:sz w:val="28"/>
                <w:szCs w:val="28"/>
              </w:rPr>
              <w:t>о</w:t>
            </w:r>
            <w:r w:rsidRPr="00274ECD">
              <w:rPr>
                <w:rFonts w:eastAsia="Andale Sans UI"/>
                <w:sz w:val="28"/>
                <w:szCs w:val="28"/>
              </w:rPr>
              <w:t>гласовывать  различные  мн</w:t>
            </w:r>
            <w:r w:rsidRPr="00274ECD">
              <w:rPr>
                <w:rFonts w:eastAsia="Andale Sans UI"/>
                <w:sz w:val="28"/>
                <w:szCs w:val="28"/>
              </w:rPr>
              <w:t>е</w:t>
            </w:r>
            <w:r w:rsidRPr="00274ECD">
              <w:rPr>
                <w:rFonts w:eastAsia="Andale Sans UI"/>
                <w:sz w:val="28"/>
                <w:szCs w:val="28"/>
              </w:rPr>
              <w:t>ния  при выполнении  учебных  заданий.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 - проявлять интерес к знаниям и способам их приобретения.</w:t>
            </w:r>
          </w:p>
        </w:tc>
      </w:tr>
      <w:tr w:rsidR="00274ECD" w:rsidRPr="00274ECD" w:rsidTr="00274ECD">
        <w:trPr>
          <w:trHeight w:val="628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rFonts w:eastAsia="Calibri"/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Здоровье  России.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rPr>
          <w:trHeight w:val="750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 xml:space="preserve">Умная сила России.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9C359D">
        <w:trPr>
          <w:trHeight w:val="681"/>
        </w:trPr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Светлая душа Ро</w:t>
            </w:r>
            <w:r w:rsidRPr="00274ECD">
              <w:rPr>
                <w:sz w:val="28"/>
                <w:szCs w:val="28"/>
              </w:rPr>
              <w:t>с</w:t>
            </w:r>
            <w:r w:rsidRPr="00274ECD">
              <w:rPr>
                <w:sz w:val="28"/>
                <w:szCs w:val="28"/>
              </w:rPr>
              <w:t>сии.</w:t>
            </w:r>
          </w:p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c>
          <w:tcPr>
            <w:tcW w:w="1985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Итоговая проверо</w:t>
            </w:r>
            <w:r w:rsidRPr="00274ECD">
              <w:rPr>
                <w:sz w:val="28"/>
                <w:szCs w:val="28"/>
              </w:rPr>
              <w:t>ч</w:t>
            </w:r>
            <w:r w:rsidRPr="00274ECD">
              <w:rPr>
                <w:sz w:val="28"/>
                <w:szCs w:val="28"/>
              </w:rPr>
              <w:t>ная работа.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  <w:tr w:rsidR="00274ECD" w:rsidRPr="00274ECD" w:rsidTr="00274ECD">
        <w:tc>
          <w:tcPr>
            <w:tcW w:w="1985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Начни с себя!</w:t>
            </w:r>
          </w:p>
        </w:tc>
        <w:tc>
          <w:tcPr>
            <w:tcW w:w="851" w:type="dxa"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  <w:r w:rsidRPr="00274EC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vMerge/>
            <w:shd w:val="clear" w:color="auto" w:fill="auto"/>
          </w:tcPr>
          <w:p w:rsidR="00274ECD" w:rsidRPr="00274ECD" w:rsidRDefault="00274ECD" w:rsidP="00274ECD">
            <w:pPr>
              <w:pStyle w:val="af3"/>
              <w:rPr>
                <w:sz w:val="28"/>
                <w:szCs w:val="28"/>
              </w:rPr>
            </w:pPr>
          </w:p>
        </w:tc>
      </w:tr>
    </w:tbl>
    <w:p w:rsidR="00C36F01" w:rsidRPr="00DF1233" w:rsidRDefault="00C36F01" w:rsidP="009C359D">
      <w:pPr>
        <w:autoSpaceDE w:val="0"/>
        <w:autoSpaceDN w:val="0"/>
        <w:adjustRightInd w:val="0"/>
        <w:spacing w:line="240" w:lineRule="auto"/>
        <w:ind w:right="220"/>
        <w:rPr>
          <w:rFonts w:ascii="Times New Roman" w:hAnsi="Times New Roman"/>
          <w:sz w:val="28"/>
          <w:szCs w:val="28"/>
        </w:rPr>
      </w:pPr>
    </w:p>
    <w:p w:rsidR="00DD475F" w:rsidRPr="00C25B59" w:rsidRDefault="00DD475F" w:rsidP="00DD47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C25B59">
        <w:rPr>
          <w:rFonts w:ascii="Times New Roman" w:hAnsi="Times New Roman"/>
          <w:b/>
          <w:sz w:val="28"/>
          <w:szCs w:val="28"/>
        </w:rPr>
        <w:t>Материально-техническое</w:t>
      </w:r>
      <w:r w:rsidRPr="00C25B5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25B59">
        <w:rPr>
          <w:rFonts w:ascii="Times New Roman" w:hAnsi="Times New Roman"/>
          <w:b/>
          <w:sz w:val="28"/>
          <w:szCs w:val="28"/>
        </w:rPr>
        <w:t>обеспечение образовательного процесса</w:t>
      </w:r>
      <w:r w:rsidRPr="00C25B5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D475F" w:rsidRPr="00C25B59" w:rsidRDefault="00DD475F" w:rsidP="00DD475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C25B59">
        <w:rPr>
          <w:rFonts w:ascii="Times New Roman" w:hAnsi="Times New Roman"/>
          <w:b/>
          <w:sz w:val="28"/>
          <w:szCs w:val="28"/>
        </w:rPr>
        <w:t>Книгопечатная продукция</w:t>
      </w:r>
    </w:p>
    <w:p w:rsidR="00DD475F" w:rsidRPr="00C25B59" w:rsidRDefault="00DD475F" w:rsidP="00DD47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5B59">
        <w:rPr>
          <w:rFonts w:ascii="Times New Roman" w:hAnsi="Times New Roman"/>
          <w:sz w:val="28"/>
          <w:szCs w:val="28"/>
        </w:rPr>
        <w:t>Плещаков</w:t>
      </w:r>
      <w:proofErr w:type="spellEnd"/>
      <w:r w:rsidRPr="00C25B59">
        <w:rPr>
          <w:rFonts w:ascii="Times New Roman" w:hAnsi="Times New Roman"/>
          <w:sz w:val="28"/>
          <w:szCs w:val="28"/>
        </w:rPr>
        <w:t xml:space="preserve"> А.А. Новицкая М.Н. Окружающий ми</w:t>
      </w:r>
      <w:r w:rsidR="00F956B4">
        <w:rPr>
          <w:rFonts w:ascii="Times New Roman" w:hAnsi="Times New Roman"/>
          <w:sz w:val="28"/>
          <w:szCs w:val="28"/>
        </w:rPr>
        <w:t>р. Рабочая программа 1-4классы, 2019 г.</w:t>
      </w:r>
    </w:p>
    <w:p w:rsidR="009C359D" w:rsidRDefault="00DD475F" w:rsidP="00DD475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25B59">
        <w:rPr>
          <w:rFonts w:ascii="Times New Roman" w:hAnsi="Times New Roman"/>
          <w:sz w:val="28"/>
          <w:szCs w:val="28"/>
        </w:rPr>
        <w:t>Плещаков</w:t>
      </w:r>
      <w:proofErr w:type="spellEnd"/>
      <w:r w:rsidRPr="00C25B59">
        <w:rPr>
          <w:rFonts w:ascii="Times New Roman" w:hAnsi="Times New Roman"/>
          <w:sz w:val="28"/>
          <w:szCs w:val="28"/>
        </w:rPr>
        <w:t xml:space="preserve"> А.А. Новицкая М.Н. Окружающий мир 4 класс 1 -2 часть</w:t>
      </w:r>
      <w:r w:rsidRPr="00C25B59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C25B59">
        <w:rPr>
          <w:rFonts w:ascii="Times New Roman" w:hAnsi="Times New Roman"/>
          <w:b/>
          <w:bCs/>
          <w:sz w:val="28"/>
          <w:szCs w:val="28"/>
        </w:rPr>
        <w:t>Печатные пособия</w:t>
      </w:r>
    </w:p>
    <w:p w:rsidR="00DD475F" w:rsidRPr="00C25B59" w:rsidRDefault="00DD475F" w:rsidP="00DD475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bCs/>
          <w:sz w:val="28"/>
          <w:szCs w:val="28"/>
        </w:rPr>
        <w:t>Таблицы природоведческого, обществоведческого содержания в соответствии с пр</w:t>
      </w:r>
      <w:r w:rsidRPr="00C25B59">
        <w:rPr>
          <w:rFonts w:ascii="Times New Roman" w:hAnsi="Times New Roman"/>
          <w:bCs/>
          <w:sz w:val="28"/>
          <w:szCs w:val="28"/>
        </w:rPr>
        <w:t>о</w:t>
      </w:r>
      <w:r w:rsidRPr="00C25B59">
        <w:rPr>
          <w:rFonts w:ascii="Times New Roman" w:hAnsi="Times New Roman"/>
          <w:bCs/>
          <w:sz w:val="28"/>
          <w:szCs w:val="28"/>
        </w:rPr>
        <w:t>граммой обучения;</w:t>
      </w:r>
    </w:p>
    <w:p w:rsidR="00DD475F" w:rsidRPr="00C25B59" w:rsidRDefault="00DD475F" w:rsidP="00DD475F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C25B59">
        <w:rPr>
          <w:rFonts w:ascii="Times New Roman" w:hAnsi="Times New Roman"/>
          <w:bCs/>
          <w:sz w:val="28"/>
          <w:szCs w:val="28"/>
        </w:rPr>
        <w:t>Географические карты.</w:t>
      </w:r>
    </w:p>
    <w:p w:rsidR="00DD475F" w:rsidRPr="00C25B59" w:rsidRDefault="00DD475F" w:rsidP="00DD475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25B59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  <w:r w:rsidRPr="00C25B59">
        <w:rPr>
          <w:rFonts w:ascii="Times New Roman" w:hAnsi="Times New Roman"/>
          <w:sz w:val="28"/>
          <w:szCs w:val="28"/>
        </w:rPr>
        <w:t>:</w:t>
      </w:r>
    </w:p>
    <w:p w:rsidR="00DD475F" w:rsidRPr="00345C36" w:rsidRDefault="00DD475F" w:rsidP="008E4FDC">
      <w:pPr>
        <w:pStyle w:val="TableParagraph"/>
        <w:rPr>
          <w:sz w:val="28"/>
          <w:szCs w:val="28"/>
          <w:lang w:val="ru-RU"/>
        </w:rPr>
      </w:pPr>
      <w:r w:rsidRPr="00345C36">
        <w:rPr>
          <w:sz w:val="28"/>
          <w:szCs w:val="28"/>
          <w:lang w:val="ru-RU"/>
        </w:rPr>
        <w:t xml:space="preserve"> Аудиторная доска.</w:t>
      </w:r>
      <w:r w:rsidR="009C359D">
        <w:rPr>
          <w:sz w:val="28"/>
          <w:szCs w:val="28"/>
          <w:lang w:val="ru-RU"/>
        </w:rPr>
        <w:t xml:space="preserve">  </w:t>
      </w:r>
      <w:r w:rsidRPr="00345C36">
        <w:rPr>
          <w:sz w:val="28"/>
          <w:szCs w:val="28"/>
          <w:lang w:val="ru-RU"/>
        </w:rPr>
        <w:t>Интерактивная доска.</w:t>
      </w:r>
      <w:r w:rsidR="009C359D">
        <w:rPr>
          <w:sz w:val="28"/>
          <w:szCs w:val="28"/>
          <w:lang w:val="ru-RU"/>
        </w:rPr>
        <w:t xml:space="preserve">   </w:t>
      </w:r>
      <w:r w:rsidRPr="00345C36">
        <w:rPr>
          <w:sz w:val="28"/>
          <w:szCs w:val="28"/>
          <w:lang w:val="ru-RU"/>
        </w:rPr>
        <w:t xml:space="preserve">Персональный компьютер. </w:t>
      </w:r>
      <w:r w:rsidR="009C359D">
        <w:rPr>
          <w:sz w:val="28"/>
          <w:szCs w:val="28"/>
          <w:lang w:val="ru-RU"/>
        </w:rPr>
        <w:t xml:space="preserve">  </w:t>
      </w:r>
      <w:proofErr w:type="spellStart"/>
      <w:r w:rsidRPr="00345C36">
        <w:rPr>
          <w:sz w:val="28"/>
          <w:szCs w:val="28"/>
          <w:lang w:val="ru-RU"/>
        </w:rPr>
        <w:t>Мультим</w:t>
      </w:r>
      <w:r w:rsidRPr="00345C36">
        <w:rPr>
          <w:sz w:val="28"/>
          <w:szCs w:val="28"/>
          <w:lang w:val="ru-RU"/>
        </w:rPr>
        <w:t>е</w:t>
      </w:r>
      <w:r w:rsidRPr="00345C36">
        <w:rPr>
          <w:sz w:val="28"/>
          <w:szCs w:val="28"/>
          <w:lang w:val="ru-RU"/>
        </w:rPr>
        <w:t>дийный</w:t>
      </w:r>
      <w:proofErr w:type="spellEnd"/>
      <w:r w:rsidRPr="00345C36">
        <w:rPr>
          <w:sz w:val="28"/>
          <w:szCs w:val="28"/>
          <w:lang w:val="ru-RU"/>
        </w:rPr>
        <w:t xml:space="preserve"> проектор.</w:t>
      </w:r>
      <w:r w:rsidR="009C359D">
        <w:rPr>
          <w:sz w:val="28"/>
          <w:szCs w:val="28"/>
          <w:lang w:val="ru-RU"/>
        </w:rPr>
        <w:t xml:space="preserve">   </w:t>
      </w:r>
      <w:r w:rsidRPr="00345C36">
        <w:rPr>
          <w:sz w:val="28"/>
          <w:szCs w:val="28"/>
          <w:lang w:val="ru-RU"/>
        </w:rPr>
        <w:t>Лабораторное оборудование</w:t>
      </w:r>
      <w:r w:rsidR="009C359D">
        <w:rPr>
          <w:sz w:val="28"/>
          <w:szCs w:val="28"/>
          <w:lang w:val="ru-RU"/>
        </w:rPr>
        <w:t xml:space="preserve">. </w:t>
      </w:r>
      <w:r w:rsidRPr="00345C36">
        <w:rPr>
          <w:sz w:val="28"/>
          <w:szCs w:val="28"/>
          <w:lang w:val="ru-RU"/>
        </w:rPr>
        <w:t xml:space="preserve">Принтер. </w:t>
      </w:r>
    </w:p>
    <w:p w:rsidR="00DD475F" w:rsidRPr="00F956B4" w:rsidRDefault="00DD475F" w:rsidP="00F34BBF">
      <w:pPr>
        <w:tabs>
          <w:tab w:val="left" w:pos="6420"/>
        </w:tabs>
        <w:spacing w:line="240" w:lineRule="auto"/>
        <w:rPr>
          <w:rFonts w:ascii="Times New Roman" w:hAnsi="Times New Roman"/>
          <w:iCs/>
          <w:color w:val="FF0000"/>
          <w:sz w:val="28"/>
          <w:szCs w:val="28"/>
        </w:rPr>
      </w:pPr>
    </w:p>
    <w:p w:rsidR="00DF1233" w:rsidRPr="00FD7A98" w:rsidRDefault="00DF1233" w:rsidP="00DF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A98">
        <w:rPr>
          <w:rFonts w:ascii="Times New Roman" w:hAnsi="Times New Roman"/>
          <w:iCs/>
          <w:color w:val="000000"/>
          <w:sz w:val="28"/>
          <w:szCs w:val="28"/>
        </w:rPr>
        <w:t>СОГЛАСОВАНО</w:t>
      </w:r>
      <w:r w:rsidRPr="00FD7A98">
        <w:rPr>
          <w:rFonts w:ascii="Times New Roman" w:hAnsi="Times New Roman"/>
          <w:iCs/>
          <w:color w:val="000000"/>
          <w:sz w:val="28"/>
          <w:szCs w:val="28"/>
        </w:rPr>
        <w:tab/>
        <w:t xml:space="preserve">                                                     </w:t>
      </w:r>
      <w:proofErr w:type="gramStart"/>
      <w:r w:rsidRPr="00FD7A98">
        <w:rPr>
          <w:rFonts w:ascii="Times New Roman" w:hAnsi="Times New Roman"/>
          <w:iCs/>
          <w:color w:val="000000"/>
          <w:sz w:val="28"/>
          <w:szCs w:val="28"/>
        </w:rPr>
        <w:t>СОГЛАСОВАНО</w:t>
      </w:r>
      <w:proofErr w:type="gramEnd"/>
    </w:p>
    <w:p w:rsidR="00DF1233" w:rsidRPr="00FD7A98" w:rsidRDefault="00DF1233" w:rsidP="00DF1233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D7A98">
        <w:rPr>
          <w:rFonts w:ascii="Times New Roman" w:hAnsi="Times New Roman"/>
          <w:iCs/>
          <w:color w:val="000000"/>
          <w:sz w:val="28"/>
          <w:szCs w:val="28"/>
        </w:rPr>
        <w:t>Протокол заседания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D7A98">
        <w:rPr>
          <w:rFonts w:ascii="Times New Roman" w:hAnsi="Times New Roman"/>
          <w:iCs/>
          <w:color w:val="000000"/>
          <w:sz w:val="28"/>
          <w:szCs w:val="28"/>
        </w:rPr>
        <w:t>№1</w:t>
      </w:r>
      <w:r w:rsidRPr="00FD7A98">
        <w:rPr>
          <w:rFonts w:ascii="Times New Roman" w:hAnsi="Times New Roman"/>
          <w:iCs/>
          <w:color w:val="000000"/>
          <w:sz w:val="28"/>
          <w:szCs w:val="28"/>
        </w:rPr>
        <w:tab/>
        <w:t xml:space="preserve">заместителем директора </w:t>
      </w:r>
    </w:p>
    <w:p w:rsidR="00DF1233" w:rsidRPr="00FD7A98" w:rsidRDefault="00DF1233" w:rsidP="00DF1233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D7A98">
        <w:rPr>
          <w:rFonts w:ascii="Times New Roman" w:hAnsi="Times New Roman"/>
          <w:iCs/>
          <w:color w:val="000000"/>
          <w:sz w:val="28"/>
          <w:szCs w:val="28"/>
        </w:rPr>
        <w:t>ШМ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О учителей </w:t>
      </w:r>
      <w:r>
        <w:rPr>
          <w:rFonts w:ascii="Times New Roman" w:hAnsi="Times New Roman"/>
          <w:iCs/>
          <w:color w:val="000000"/>
          <w:sz w:val="28"/>
          <w:szCs w:val="28"/>
        </w:rPr>
        <w:tab/>
        <w:t>по УВР от 31.08.202</w:t>
      </w:r>
      <w:r w:rsidR="00C36F01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FD7A98">
        <w:rPr>
          <w:rFonts w:ascii="Times New Roman" w:hAnsi="Times New Roman"/>
          <w:iCs/>
          <w:color w:val="000000"/>
          <w:sz w:val="28"/>
          <w:szCs w:val="28"/>
        </w:rPr>
        <w:t xml:space="preserve"> года</w:t>
      </w:r>
    </w:p>
    <w:p w:rsidR="00DF1233" w:rsidRPr="00FD7A98" w:rsidRDefault="00DF1233" w:rsidP="00DF1233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D7A98">
        <w:rPr>
          <w:rFonts w:ascii="Times New Roman" w:hAnsi="Times New Roman"/>
          <w:iCs/>
          <w:color w:val="000000"/>
          <w:sz w:val="28"/>
          <w:szCs w:val="28"/>
        </w:rPr>
        <w:t>начальных классов сош№10</w:t>
      </w:r>
      <w:r w:rsidRPr="00FD7A98">
        <w:rPr>
          <w:rFonts w:ascii="Times New Roman" w:hAnsi="Times New Roman"/>
          <w:iCs/>
          <w:color w:val="000000"/>
          <w:sz w:val="28"/>
          <w:szCs w:val="28"/>
        </w:rPr>
        <w:tab/>
        <w:t>Башкатова Л.В._________</w:t>
      </w:r>
    </w:p>
    <w:p w:rsidR="00DF1233" w:rsidRPr="00FD7A98" w:rsidRDefault="00DF1233" w:rsidP="00DF1233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от 31.08.202</w:t>
      </w:r>
      <w:r w:rsidR="00C36F01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FD7A98">
        <w:rPr>
          <w:rFonts w:ascii="Times New Roman" w:hAnsi="Times New Roman"/>
          <w:iCs/>
          <w:color w:val="000000"/>
          <w:sz w:val="28"/>
          <w:szCs w:val="28"/>
        </w:rPr>
        <w:t xml:space="preserve"> года </w:t>
      </w:r>
    </w:p>
    <w:p w:rsidR="00F34BBF" w:rsidRPr="00F23F13" w:rsidRDefault="00DF1233" w:rsidP="00F23F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D7A98">
        <w:rPr>
          <w:rFonts w:ascii="Times New Roman" w:hAnsi="Times New Roman"/>
          <w:iCs/>
          <w:color w:val="000000"/>
          <w:sz w:val="28"/>
          <w:szCs w:val="28"/>
        </w:rPr>
        <w:t>Войнова</w:t>
      </w:r>
      <w:proofErr w:type="spellEnd"/>
      <w:r w:rsidRPr="00FD7A98">
        <w:rPr>
          <w:rFonts w:ascii="Times New Roman" w:hAnsi="Times New Roman"/>
          <w:iCs/>
          <w:color w:val="000000"/>
          <w:sz w:val="28"/>
          <w:szCs w:val="28"/>
        </w:rPr>
        <w:t xml:space="preserve"> Ю. В. _______</w:t>
      </w:r>
    </w:p>
    <w:sectPr w:rsidR="00F34BBF" w:rsidRPr="00F23F13" w:rsidSect="00B26F56">
      <w:pgSz w:w="11906" w:h="16838"/>
      <w:pgMar w:top="719" w:right="686" w:bottom="568" w:left="87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FF" w:rsidRDefault="003876FF">
      <w:r>
        <w:separator/>
      </w:r>
    </w:p>
  </w:endnote>
  <w:endnote w:type="continuationSeparator" w:id="0">
    <w:p w:rsidR="003876FF" w:rsidRDefault="0038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FF" w:rsidRDefault="003876FF">
      <w:r>
        <w:separator/>
      </w:r>
    </w:p>
  </w:footnote>
  <w:footnote w:type="continuationSeparator" w:id="0">
    <w:p w:rsidR="003876FF" w:rsidRDefault="00387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AFE"/>
    <w:multiLevelType w:val="hybridMultilevel"/>
    <w:tmpl w:val="8A22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80437"/>
    <w:multiLevelType w:val="hybridMultilevel"/>
    <w:tmpl w:val="A46C5FE0"/>
    <w:lvl w:ilvl="0" w:tplc="9F061A88">
      <w:start w:val="2"/>
      <w:numFmt w:val="decimal"/>
      <w:lvlText w:val="%1"/>
      <w:lvlJc w:val="left"/>
      <w:pPr>
        <w:ind w:left="928" w:hanging="360"/>
      </w:pPr>
      <w:rPr>
        <w:rFonts w:hint="default"/>
        <w:b/>
        <w:w w:val="10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362112"/>
    <w:multiLevelType w:val="hybridMultilevel"/>
    <w:tmpl w:val="B8CE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C3C26"/>
    <w:multiLevelType w:val="hybridMultilevel"/>
    <w:tmpl w:val="4F56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52B6C"/>
    <w:multiLevelType w:val="hybridMultilevel"/>
    <w:tmpl w:val="41CE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64E86"/>
    <w:multiLevelType w:val="hybridMultilevel"/>
    <w:tmpl w:val="695C74D4"/>
    <w:lvl w:ilvl="0" w:tplc="3FDC6FD2">
      <w:start w:val="4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00F3F17"/>
    <w:multiLevelType w:val="hybridMultilevel"/>
    <w:tmpl w:val="170A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D4F74"/>
    <w:multiLevelType w:val="hybridMultilevel"/>
    <w:tmpl w:val="DC7068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94D47F7"/>
    <w:multiLevelType w:val="hybridMultilevel"/>
    <w:tmpl w:val="995E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2A70"/>
    <w:multiLevelType w:val="hybridMultilevel"/>
    <w:tmpl w:val="AE8CE66C"/>
    <w:lvl w:ilvl="0" w:tplc="62CEFB02">
      <w:start w:val="3"/>
      <w:numFmt w:val="decimal"/>
      <w:lvlText w:val="%1."/>
      <w:lvlJc w:val="left"/>
      <w:pPr>
        <w:ind w:left="751" w:hanging="360"/>
      </w:pPr>
      <w:rPr>
        <w:rFonts w:hint="default"/>
        <w:b/>
        <w:color w:val="auto"/>
        <w:w w:val="105"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F6D29"/>
    <w:multiLevelType w:val="hybridMultilevel"/>
    <w:tmpl w:val="16FC2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A7F"/>
    <w:rsid w:val="00012C19"/>
    <w:rsid w:val="00013AF6"/>
    <w:rsid w:val="0001436B"/>
    <w:rsid w:val="00015ADE"/>
    <w:rsid w:val="00022175"/>
    <w:rsid w:val="00022BBD"/>
    <w:rsid w:val="000320F0"/>
    <w:rsid w:val="00032481"/>
    <w:rsid w:val="000325BB"/>
    <w:rsid w:val="000329D9"/>
    <w:rsid w:val="00032F68"/>
    <w:rsid w:val="00036578"/>
    <w:rsid w:val="000365A7"/>
    <w:rsid w:val="000373F1"/>
    <w:rsid w:val="00046CBB"/>
    <w:rsid w:val="00051167"/>
    <w:rsid w:val="00051749"/>
    <w:rsid w:val="0005174A"/>
    <w:rsid w:val="00053F44"/>
    <w:rsid w:val="00060372"/>
    <w:rsid w:val="00062972"/>
    <w:rsid w:val="0006546E"/>
    <w:rsid w:val="000712D6"/>
    <w:rsid w:val="000719B2"/>
    <w:rsid w:val="0007243D"/>
    <w:rsid w:val="0007275F"/>
    <w:rsid w:val="00072A81"/>
    <w:rsid w:val="00077293"/>
    <w:rsid w:val="00082BC8"/>
    <w:rsid w:val="0008723B"/>
    <w:rsid w:val="0009219C"/>
    <w:rsid w:val="0009789C"/>
    <w:rsid w:val="000A6C8B"/>
    <w:rsid w:val="000B2BD2"/>
    <w:rsid w:val="000B2DF7"/>
    <w:rsid w:val="000B2EAB"/>
    <w:rsid w:val="000B3238"/>
    <w:rsid w:val="000C0CFC"/>
    <w:rsid w:val="000C2505"/>
    <w:rsid w:val="000C298F"/>
    <w:rsid w:val="000D399F"/>
    <w:rsid w:val="000D5169"/>
    <w:rsid w:val="000D60A9"/>
    <w:rsid w:val="000D648B"/>
    <w:rsid w:val="000E6113"/>
    <w:rsid w:val="000E7A13"/>
    <w:rsid w:val="000F418B"/>
    <w:rsid w:val="000F7AE3"/>
    <w:rsid w:val="00103594"/>
    <w:rsid w:val="00110244"/>
    <w:rsid w:val="00111E56"/>
    <w:rsid w:val="00114B5E"/>
    <w:rsid w:val="00116165"/>
    <w:rsid w:val="0011719F"/>
    <w:rsid w:val="0012460D"/>
    <w:rsid w:val="00124890"/>
    <w:rsid w:val="00126180"/>
    <w:rsid w:val="00130726"/>
    <w:rsid w:val="0013701A"/>
    <w:rsid w:val="00143632"/>
    <w:rsid w:val="001442B4"/>
    <w:rsid w:val="001455B9"/>
    <w:rsid w:val="00147EB3"/>
    <w:rsid w:val="00151AEA"/>
    <w:rsid w:val="00154C2B"/>
    <w:rsid w:val="00155C1E"/>
    <w:rsid w:val="00160F27"/>
    <w:rsid w:val="001614F7"/>
    <w:rsid w:val="00163BFC"/>
    <w:rsid w:val="00164B5B"/>
    <w:rsid w:val="00167C7C"/>
    <w:rsid w:val="0017217A"/>
    <w:rsid w:val="00174022"/>
    <w:rsid w:val="00177CCC"/>
    <w:rsid w:val="00182882"/>
    <w:rsid w:val="001832B8"/>
    <w:rsid w:val="001839D8"/>
    <w:rsid w:val="00186E47"/>
    <w:rsid w:val="00191C4A"/>
    <w:rsid w:val="0019458D"/>
    <w:rsid w:val="00194D8F"/>
    <w:rsid w:val="00197825"/>
    <w:rsid w:val="001A2A2F"/>
    <w:rsid w:val="001A397E"/>
    <w:rsid w:val="001A5144"/>
    <w:rsid w:val="001A55F6"/>
    <w:rsid w:val="001A58BB"/>
    <w:rsid w:val="001A7C98"/>
    <w:rsid w:val="001B0923"/>
    <w:rsid w:val="001B13FE"/>
    <w:rsid w:val="001B309D"/>
    <w:rsid w:val="001B50EC"/>
    <w:rsid w:val="001B5B9D"/>
    <w:rsid w:val="001C40BD"/>
    <w:rsid w:val="001E3DEC"/>
    <w:rsid w:val="001E7326"/>
    <w:rsid w:val="001F35BF"/>
    <w:rsid w:val="001F4C11"/>
    <w:rsid w:val="001F5844"/>
    <w:rsid w:val="001F5CC8"/>
    <w:rsid w:val="001F6469"/>
    <w:rsid w:val="002016DA"/>
    <w:rsid w:val="002021B2"/>
    <w:rsid w:val="00207037"/>
    <w:rsid w:val="00221142"/>
    <w:rsid w:val="00221D45"/>
    <w:rsid w:val="002248C1"/>
    <w:rsid w:val="0023067A"/>
    <w:rsid w:val="002329BE"/>
    <w:rsid w:val="002347CA"/>
    <w:rsid w:val="00236942"/>
    <w:rsid w:val="00237845"/>
    <w:rsid w:val="00246ED5"/>
    <w:rsid w:val="0024745C"/>
    <w:rsid w:val="00254C13"/>
    <w:rsid w:val="002646D2"/>
    <w:rsid w:val="0026534D"/>
    <w:rsid w:val="00274ECD"/>
    <w:rsid w:val="00275E7C"/>
    <w:rsid w:val="00285B2C"/>
    <w:rsid w:val="00290968"/>
    <w:rsid w:val="00290E1D"/>
    <w:rsid w:val="002910B8"/>
    <w:rsid w:val="002969A7"/>
    <w:rsid w:val="002974E9"/>
    <w:rsid w:val="00297C5D"/>
    <w:rsid w:val="002A4965"/>
    <w:rsid w:val="002A5F8D"/>
    <w:rsid w:val="002B46D2"/>
    <w:rsid w:val="002B67E4"/>
    <w:rsid w:val="002C4D8E"/>
    <w:rsid w:val="002C4ED2"/>
    <w:rsid w:val="002D27BE"/>
    <w:rsid w:val="002D7624"/>
    <w:rsid w:val="002F7628"/>
    <w:rsid w:val="00302449"/>
    <w:rsid w:val="00304350"/>
    <w:rsid w:val="00313636"/>
    <w:rsid w:val="00315343"/>
    <w:rsid w:val="003167BA"/>
    <w:rsid w:val="00324A8E"/>
    <w:rsid w:val="0033040E"/>
    <w:rsid w:val="00332AF5"/>
    <w:rsid w:val="00332F26"/>
    <w:rsid w:val="00333984"/>
    <w:rsid w:val="00340472"/>
    <w:rsid w:val="00345C36"/>
    <w:rsid w:val="00347516"/>
    <w:rsid w:val="003519FF"/>
    <w:rsid w:val="003609A0"/>
    <w:rsid w:val="0036315D"/>
    <w:rsid w:val="003660D0"/>
    <w:rsid w:val="00374E53"/>
    <w:rsid w:val="00380565"/>
    <w:rsid w:val="0038093D"/>
    <w:rsid w:val="00380B17"/>
    <w:rsid w:val="00380B4E"/>
    <w:rsid w:val="00382A9A"/>
    <w:rsid w:val="00386924"/>
    <w:rsid w:val="00387558"/>
    <w:rsid w:val="003876FF"/>
    <w:rsid w:val="00387F3A"/>
    <w:rsid w:val="00396446"/>
    <w:rsid w:val="00397756"/>
    <w:rsid w:val="003A1CEC"/>
    <w:rsid w:val="003A20B0"/>
    <w:rsid w:val="003A40D3"/>
    <w:rsid w:val="003B0364"/>
    <w:rsid w:val="003B2A85"/>
    <w:rsid w:val="003B2DCE"/>
    <w:rsid w:val="003B6879"/>
    <w:rsid w:val="003C4D60"/>
    <w:rsid w:val="003C61E5"/>
    <w:rsid w:val="003C68E0"/>
    <w:rsid w:val="003C6D35"/>
    <w:rsid w:val="003D2442"/>
    <w:rsid w:val="003D4CD0"/>
    <w:rsid w:val="003D6FF6"/>
    <w:rsid w:val="003E06FB"/>
    <w:rsid w:val="003E0952"/>
    <w:rsid w:val="003E57C0"/>
    <w:rsid w:val="003E5BD6"/>
    <w:rsid w:val="003E5CE9"/>
    <w:rsid w:val="003F4B30"/>
    <w:rsid w:val="003F74AF"/>
    <w:rsid w:val="0041245A"/>
    <w:rsid w:val="00413972"/>
    <w:rsid w:val="00414DEC"/>
    <w:rsid w:val="0042091A"/>
    <w:rsid w:val="004308A3"/>
    <w:rsid w:val="00434143"/>
    <w:rsid w:val="004512E1"/>
    <w:rsid w:val="00480193"/>
    <w:rsid w:val="00481EF4"/>
    <w:rsid w:val="0048323E"/>
    <w:rsid w:val="004834BC"/>
    <w:rsid w:val="00483ED9"/>
    <w:rsid w:val="0048635D"/>
    <w:rsid w:val="004913F4"/>
    <w:rsid w:val="00491920"/>
    <w:rsid w:val="00491F2B"/>
    <w:rsid w:val="00497701"/>
    <w:rsid w:val="004A0A55"/>
    <w:rsid w:val="004A62AA"/>
    <w:rsid w:val="004A6C40"/>
    <w:rsid w:val="004A6DED"/>
    <w:rsid w:val="004A72C2"/>
    <w:rsid w:val="004B0155"/>
    <w:rsid w:val="004B1BAE"/>
    <w:rsid w:val="004B63EB"/>
    <w:rsid w:val="004B6FAB"/>
    <w:rsid w:val="004C0A84"/>
    <w:rsid w:val="004C31B2"/>
    <w:rsid w:val="004C6ADE"/>
    <w:rsid w:val="004D26C0"/>
    <w:rsid w:val="004D7466"/>
    <w:rsid w:val="004E1526"/>
    <w:rsid w:val="004F4282"/>
    <w:rsid w:val="004F4B3C"/>
    <w:rsid w:val="004F748C"/>
    <w:rsid w:val="005001BA"/>
    <w:rsid w:val="00501E82"/>
    <w:rsid w:val="005076C8"/>
    <w:rsid w:val="0051664E"/>
    <w:rsid w:val="00516A7F"/>
    <w:rsid w:val="0052334D"/>
    <w:rsid w:val="00525A56"/>
    <w:rsid w:val="00533823"/>
    <w:rsid w:val="005352AC"/>
    <w:rsid w:val="00540013"/>
    <w:rsid w:val="00542273"/>
    <w:rsid w:val="00543E17"/>
    <w:rsid w:val="00555A20"/>
    <w:rsid w:val="00556E7D"/>
    <w:rsid w:val="00557092"/>
    <w:rsid w:val="0055759B"/>
    <w:rsid w:val="00565B4C"/>
    <w:rsid w:val="00571488"/>
    <w:rsid w:val="005779BB"/>
    <w:rsid w:val="0058025B"/>
    <w:rsid w:val="00591228"/>
    <w:rsid w:val="00593B91"/>
    <w:rsid w:val="005959DC"/>
    <w:rsid w:val="005A012A"/>
    <w:rsid w:val="005A54E9"/>
    <w:rsid w:val="005A74B1"/>
    <w:rsid w:val="005B1098"/>
    <w:rsid w:val="005B57F3"/>
    <w:rsid w:val="005B6C54"/>
    <w:rsid w:val="005B6F24"/>
    <w:rsid w:val="005C3351"/>
    <w:rsid w:val="005C6A3B"/>
    <w:rsid w:val="005D10AF"/>
    <w:rsid w:val="005D2C25"/>
    <w:rsid w:val="005D338E"/>
    <w:rsid w:val="005E4090"/>
    <w:rsid w:val="005E61D7"/>
    <w:rsid w:val="005E7714"/>
    <w:rsid w:val="005F6ED8"/>
    <w:rsid w:val="00602608"/>
    <w:rsid w:val="006032BE"/>
    <w:rsid w:val="00604271"/>
    <w:rsid w:val="00611461"/>
    <w:rsid w:val="00616233"/>
    <w:rsid w:val="0061642A"/>
    <w:rsid w:val="006164ED"/>
    <w:rsid w:val="006166DB"/>
    <w:rsid w:val="00617703"/>
    <w:rsid w:val="00621110"/>
    <w:rsid w:val="00621244"/>
    <w:rsid w:val="006213CA"/>
    <w:rsid w:val="00624A53"/>
    <w:rsid w:val="00627520"/>
    <w:rsid w:val="00630176"/>
    <w:rsid w:val="0064205C"/>
    <w:rsid w:val="00643BCC"/>
    <w:rsid w:val="0064467F"/>
    <w:rsid w:val="00655210"/>
    <w:rsid w:val="006572EC"/>
    <w:rsid w:val="00662950"/>
    <w:rsid w:val="00662A06"/>
    <w:rsid w:val="00664D98"/>
    <w:rsid w:val="00665466"/>
    <w:rsid w:val="00666E5C"/>
    <w:rsid w:val="006673BB"/>
    <w:rsid w:val="00672686"/>
    <w:rsid w:val="00676021"/>
    <w:rsid w:val="0067637F"/>
    <w:rsid w:val="006803CB"/>
    <w:rsid w:val="0068664B"/>
    <w:rsid w:val="00692729"/>
    <w:rsid w:val="00696E55"/>
    <w:rsid w:val="006A14E5"/>
    <w:rsid w:val="006A265A"/>
    <w:rsid w:val="006A3090"/>
    <w:rsid w:val="006A4948"/>
    <w:rsid w:val="006A792E"/>
    <w:rsid w:val="006B27B0"/>
    <w:rsid w:val="006B4A7F"/>
    <w:rsid w:val="006C2ABD"/>
    <w:rsid w:val="006D481D"/>
    <w:rsid w:val="006D5BEC"/>
    <w:rsid w:val="006D7399"/>
    <w:rsid w:val="006D7D9D"/>
    <w:rsid w:val="006E018C"/>
    <w:rsid w:val="006E12FA"/>
    <w:rsid w:val="006E5208"/>
    <w:rsid w:val="006F5A4F"/>
    <w:rsid w:val="006F70F9"/>
    <w:rsid w:val="007066C7"/>
    <w:rsid w:val="0071069A"/>
    <w:rsid w:val="00711FEE"/>
    <w:rsid w:val="00717E2B"/>
    <w:rsid w:val="00730899"/>
    <w:rsid w:val="00731AA5"/>
    <w:rsid w:val="00734898"/>
    <w:rsid w:val="00741423"/>
    <w:rsid w:val="00745158"/>
    <w:rsid w:val="00746B8E"/>
    <w:rsid w:val="00752707"/>
    <w:rsid w:val="007543E5"/>
    <w:rsid w:val="007556CA"/>
    <w:rsid w:val="00760D23"/>
    <w:rsid w:val="00762618"/>
    <w:rsid w:val="00764FC5"/>
    <w:rsid w:val="00767CF9"/>
    <w:rsid w:val="00772065"/>
    <w:rsid w:val="00772256"/>
    <w:rsid w:val="007746B0"/>
    <w:rsid w:val="0078725F"/>
    <w:rsid w:val="0079533A"/>
    <w:rsid w:val="007A10BE"/>
    <w:rsid w:val="007B0437"/>
    <w:rsid w:val="007B2709"/>
    <w:rsid w:val="007D3CCC"/>
    <w:rsid w:val="007D713B"/>
    <w:rsid w:val="007E1AEC"/>
    <w:rsid w:val="007E2CB3"/>
    <w:rsid w:val="007E336B"/>
    <w:rsid w:val="007E4706"/>
    <w:rsid w:val="007E5091"/>
    <w:rsid w:val="007F1974"/>
    <w:rsid w:val="007F3BAC"/>
    <w:rsid w:val="007F6484"/>
    <w:rsid w:val="0080291A"/>
    <w:rsid w:val="00805B2A"/>
    <w:rsid w:val="00810577"/>
    <w:rsid w:val="008135B1"/>
    <w:rsid w:val="00813F4E"/>
    <w:rsid w:val="008240EA"/>
    <w:rsid w:val="00833892"/>
    <w:rsid w:val="00833FC9"/>
    <w:rsid w:val="0084792B"/>
    <w:rsid w:val="008575DA"/>
    <w:rsid w:val="0086523D"/>
    <w:rsid w:val="00867077"/>
    <w:rsid w:val="0087144E"/>
    <w:rsid w:val="008760D6"/>
    <w:rsid w:val="00877E34"/>
    <w:rsid w:val="0088576F"/>
    <w:rsid w:val="008874EA"/>
    <w:rsid w:val="0089703E"/>
    <w:rsid w:val="008B2DED"/>
    <w:rsid w:val="008B50BA"/>
    <w:rsid w:val="008C01B3"/>
    <w:rsid w:val="008C08D4"/>
    <w:rsid w:val="008C610E"/>
    <w:rsid w:val="008C6814"/>
    <w:rsid w:val="008D18FB"/>
    <w:rsid w:val="008E072C"/>
    <w:rsid w:val="008E118C"/>
    <w:rsid w:val="008E2634"/>
    <w:rsid w:val="008E4FDC"/>
    <w:rsid w:val="008F064D"/>
    <w:rsid w:val="008F2885"/>
    <w:rsid w:val="008F47DA"/>
    <w:rsid w:val="008F560B"/>
    <w:rsid w:val="00903FAF"/>
    <w:rsid w:val="0090444C"/>
    <w:rsid w:val="00906DB2"/>
    <w:rsid w:val="00907A9F"/>
    <w:rsid w:val="00912EB2"/>
    <w:rsid w:val="0091703A"/>
    <w:rsid w:val="00921105"/>
    <w:rsid w:val="0092582F"/>
    <w:rsid w:val="009323F2"/>
    <w:rsid w:val="00934650"/>
    <w:rsid w:val="00934A81"/>
    <w:rsid w:val="00940DC2"/>
    <w:rsid w:val="00947FB4"/>
    <w:rsid w:val="009540D2"/>
    <w:rsid w:val="00960548"/>
    <w:rsid w:val="00960FA2"/>
    <w:rsid w:val="009610CD"/>
    <w:rsid w:val="0096330D"/>
    <w:rsid w:val="0096570A"/>
    <w:rsid w:val="0097705C"/>
    <w:rsid w:val="00983744"/>
    <w:rsid w:val="009862CF"/>
    <w:rsid w:val="00990DEB"/>
    <w:rsid w:val="009913C8"/>
    <w:rsid w:val="00994265"/>
    <w:rsid w:val="009A7004"/>
    <w:rsid w:val="009A78A9"/>
    <w:rsid w:val="009B0317"/>
    <w:rsid w:val="009B0818"/>
    <w:rsid w:val="009B1439"/>
    <w:rsid w:val="009B2BBA"/>
    <w:rsid w:val="009B6D09"/>
    <w:rsid w:val="009C1E4D"/>
    <w:rsid w:val="009C22CC"/>
    <w:rsid w:val="009C359D"/>
    <w:rsid w:val="009E0658"/>
    <w:rsid w:val="009E304F"/>
    <w:rsid w:val="009F7639"/>
    <w:rsid w:val="009F7872"/>
    <w:rsid w:val="00A10745"/>
    <w:rsid w:val="00A122FB"/>
    <w:rsid w:val="00A13741"/>
    <w:rsid w:val="00A156EC"/>
    <w:rsid w:val="00A20293"/>
    <w:rsid w:val="00A2032F"/>
    <w:rsid w:val="00A21E35"/>
    <w:rsid w:val="00A22744"/>
    <w:rsid w:val="00A31336"/>
    <w:rsid w:val="00A409D2"/>
    <w:rsid w:val="00A40A22"/>
    <w:rsid w:val="00A44AA4"/>
    <w:rsid w:val="00A4560C"/>
    <w:rsid w:val="00A556FC"/>
    <w:rsid w:val="00A560BD"/>
    <w:rsid w:val="00A56214"/>
    <w:rsid w:val="00A57E39"/>
    <w:rsid w:val="00A67597"/>
    <w:rsid w:val="00A71C19"/>
    <w:rsid w:val="00A73A71"/>
    <w:rsid w:val="00A73EC3"/>
    <w:rsid w:val="00A77BF5"/>
    <w:rsid w:val="00A77E77"/>
    <w:rsid w:val="00A8120F"/>
    <w:rsid w:val="00A862F6"/>
    <w:rsid w:val="00A86565"/>
    <w:rsid w:val="00A923E5"/>
    <w:rsid w:val="00A93AE0"/>
    <w:rsid w:val="00A93B0C"/>
    <w:rsid w:val="00A957FB"/>
    <w:rsid w:val="00A95CC3"/>
    <w:rsid w:val="00A96330"/>
    <w:rsid w:val="00A97495"/>
    <w:rsid w:val="00AA2385"/>
    <w:rsid w:val="00AA4060"/>
    <w:rsid w:val="00AA6ED1"/>
    <w:rsid w:val="00AB2910"/>
    <w:rsid w:val="00AB62F0"/>
    <w:rsid w:val="00AC0C87"/>
    <w:rsid w:val="00AC4CF7"/>
    <w:rsid w:val="00AD009E"/>
    <w:rsid w:val="00AD4523"/>
    <w:rsid w:val="00AD79B0"/>
    <w:rsid w:val="00AE1D41"/>
    <w:rsid w:val="00AF0271"/>
    <w:rsid w:val="00AF687E"/>
    <w:rsid w:val="00B03392"/>
    <w:rsid w:val="00B046D6"/>
    <w:rsid w:val="00B05343"/>
    <w:rsid w:val="00B13F56"/>
    <w:rsid w:val="00B151C5"/>
    <w:rsid w:val="00B20081"/>
    <w:rsid w:val="00B216B4"/>
    <w:rsid w:val="00B22D8E"/>
    <w:rsid w:val="00B25586"/>
    <w:rsid w:val="00B26F56"/>
    <w:rsid w:val="00B30189"/>
    <w:rsid w:val="00B328E8"/>
    <w:rsid w:val="00B3454F"/>
    <w:rsid w:val="00B36E53"/>
    <w:rsid w:val="00B4241D"/>
    <w:rsid w:val="00B47FE6"/>
    <w:rsid w:val="00B50AEA"/>
    <w:rsid w:val="00B51AD5"/>
    <w:rsid w:val="00B52117"/>
    <w:rsid w:val="00B60718"/>
    <w:rsid w:val="00B62966"/>
    <w:rsid w:val="00B62985"/>
    <w:rsid w:val="00B63923"/>
    <w:rsid w:val="00B703C7"/>
    <w:rsid w:val="00B72A82"/>
    <w:rsid w:val="00B8680F"/>
    <w:rsid w:val="00B90C86"/>
    <w:rsid w:val="00B9112E"/>
    <w:rsid w:val="00B92EA3"/>
    <w:rsid w:val="00B9729F"/>
    <w:rsid w:val="00BA1276"/>
    <w:rsid w:val="00BA1C8C"/>
    <w:rsid w:val="00BA4C3C"/>
    <w:rsid w:val="00BA4F06"/>
    <w:rsid w:val="00BB2471"/>
    <w:rsid w:val="00BB625A"/>
    <w:rsid w:val="00BC4643"/>
    <w:rsid w:val="00BC6AC9"/>
    <w:rsid w:val="00BD281E"/>
    <w:rsid w:val="00BD49B3"/>
    <w:rsid w:val="00BE04B1"/>
    <w:rsid w:val="00BE1F23"/>
    <w:rsid w:val="00BE47AC"/>
    <w:rsid w:val="00BE4DB3"/>
    <w:rsid w:val="00BE62CB"/>
    <w:rsid w:val="00BF18BB"/>
    <w:rsid w:val="00BF6D3B"/>
    <w:rsid w:val="00BF7F18"/>
    <w:rsid w:val="00C05A38"/>
    <w:rsid w:val="00C10CF5"/>
    <w:rsid w:val="00C1184C"/>
    <w:rsid w:val="00C11F3A"/>
    <w:rsid w:val="00C14C5A"/>
    <w:rsid w:val="00C1584E"/>
    <w:rsid w:val="00C15FE6"/>
    <w:rsid w:val="00C161B2"/>
    <w:rsid w:val="00C20B9A"/>
    <w:rsid w:val="00C25B59"/>
    <w:rsid w:val="00C25FB1"/>
    <w:rsid w:val="00C36F01"/>
    <w:rsid w:val="00C40969"/>
    <w:rsid w:val="00C44D75"/>
    <w:rsid w:val="00C468AF"/>
    <w:rsid w:val="00C47EDB"/>
    <w:rsid w:val="00C52213"/>
    <w:rsid w:val="00C534D5"/>
    <w:rsid w:val="00C57E46"/>
    <w:rsid w:val="00C609A3"/>
    <w:rsid w:val="00C60E7B"/>
    <w:rsid w:val="00C63F8C"/>
    <w:rsid w:val="00C71450"/>
    <w:rsid w:val="00C76995"/>
    <w:rsid w:val="00C93670"/>
    <w:rsid w:val="00C97967"/>
    <w:rsid w:val="00CA2063"/>
    <w:rsid w:val="00CA5506"/>
    <w:rsid w:val="00CA7F4D"/>
    <w:rsid w:val="00CB1D8F"/>
    <w:rsid w:val="00CB2577"/>
    <w:rsid w:val="00CC38C5"/>
    <w:rsid w:val="00CD685C"/>
    <w:rsid w:val="00CE1F7A"/>
    <w:rsid w:val="00CE2C31"/>
    <w:rsid w:val="00CE63DF"/>
    <w:rsid w:val="00CE735E"/>
    <w:rsid w:val="00CF4220"/>
    <w:rsid w:val="00D02973"/>
    <w:rsid w:val="00D03547"/>
    <w:rsid w:val="00D05E0F"/>
    <w:rsid w:val="00D07649"/>
    <w:rsid w:val="00D101D8"/>
    <w:rsid w:val="00D10FDE"/>
    <w:rsid w:val="00D12105"/>
    <w:rsid w:val="00D12CD1"/>
    <w:rsid w:val="00D146A1"/>
    <w:rsid w:val="00D17FDA"/>
    <w:rsid w:val="00D21481"/>
    <w:rsid w:val="00D22724"/>
    <w:rsid w:val="00D368A7"/>
    <w:rsid w:val="00D40F65"/>
    <w:rsid w:val="00D419F6"/>
    <w:rsid w:val="00D4298E"/>
    <w:rsid w:val="00D42BE6"/>
    <w:rsid w:val="00D4310D"/>
    <w:rsid w:val="00D44195"/>
    <w:rsid w:val="00D50D00"/>
    <w:rsid w:val="00D548D9"/>
    <w:rsid w:val="00D61A75"/>
    <w:rsid w:val="00D71C0C"/>
    <w:rsid w:val="00D73FC7"/>
    <w:rsid w:val="00D75787"/>
    <w:rsid w:val="00D765E8"/>
    <w:rsid w:val="00D769F3"/>
    <w:rsid w:val="00D83613"/>
    <w:rsid w:val="00D918C1"/>
    <w:rsid w:val="00D923E5"/>
    <w:rsid w:val="00DA1917"/>
    <w:rsid w:val="00DA1BF0"/>
    <w:rsid w:val="00DA2825"/>
    <w:rsid w:val="00DB18CE"/>
    <w:rsid w:val="00DB1AAC"/>
    <w:rsid w:val="00DB2D0E"/>
    <w:rsid w:val="00DB3ED6"/>
    <w:rsid w:val="00DB4A6E"/>
    <w:rsid w:val="00DB52AD"/>
    <w:rsid w:val="00DC32F6"/>
    <w:rsid w:val="00DD1550"/>
    <w:rsid w:val="00DD16B6"/>
    <w:rsid w:val="00DD342A"/>
    <w:rsid w:val="00DD38C4"/>
    <w:rsid w:val="00DD475F"/>
    <w:rsid w:val="00DE6233"/>
    <w:rsid w:val="00DE6DC1"/>
    <w:rsid w:val="00DF09C1"/>
    <w:rsid w:val="00DF1233"/>
    <w:rsid w:val="00DF6F6B"/>
    <w:rsid w:val="00E02050"/>
    <w:rsid w:val="00E02F05"/>
    <w:rsid w:val="00E034B0"/>
    <w:rsid w:val="00E05740"/>
    <w:rsid w:val="00E10E5A"/>
    <w:rsid w:val="00E11C78"/>
    <w:rsid w:val="00E16AB4"/>
    <w:rsid w:val="00E21ADB"/>
    <w:rsid w:val="00E21C15"/>
    <w:rsid w:val="00E221E6"/>
    <w:rsid w:val="00E37F99"/>
    <w:rsid w:val="00E40C7C"/>
    <w:rsid w:val="00E436A9"/>
    <w:rsid w:val="00E4764C"/>
    <w:rsid w:val="00E50BBA"/>
    <w:rsid w:val="00E50E14"/>
    <w:rsid w:val="00E52E0C"/>
    <w:rsid w:val="00E55E39"/>
    <w:rsid w:val="00E57ED8"/>
    <w:rsid w:val="00E65D6F"/>
    <w:rsid w:val="00E70A56"/>
    <w:rsid w:val="00E740CA"/>
    <w:rsid w:val="00E742F7"/>
    <w:rsid w:val="00E90EDD"/>
    <w:rsid w:val="00E919EE"/>
    <w:rsid w:val="00E96509"/>
    <w:rsid w:val="00EA7C04"/>
    <w:rsid w:val="00EB2EE2"/>
    <w:rsid w:val="00EC1655"/>
    <w:rsid w:val="00EC2005"/>
    <w:rsid w:val="00EC2888"/>
    <w:rsid w:val="00EC43DA"/>
    <w:rsid w:val="00ED36B4"/>
    <w:rsid w:val="00ED4B61"/>
    <w:rsid w:val="00ED6392"/>
    <w:rsid w:val="00ED6E3F"/>
    <w:rsid w:val="00ED7D71"/>
    <w:rsid w:val="00EE04B3"/>
    <w:rsid w:val="00EE3EAB"/>
    <w:rsid w:val="00EE4D57"/>
    <w:rsid w:val="00EE683D"/>
    <w:rsid w:val="00EF2B8D"/>
    <w:rsid w:val="00EF3C21"/>
    <w:rsid w:val="00F00E00"/>
    <w:rsid w:val="00F06AF9"/>
    <w:rsid w:val="00F0734C"/>
    <w:rsid w:val="00F11362"/>
    <w:rsid w:val="00F12057"/>
    <w:rsid w:val="00F17F86"/>
    <w:rsid w:val="00F21C89"/>
    <w:rsid w:val="00F22999"/>
    <w:rsid w:val="00F23F13"/>
    <w:rsid w:val="00F27577"/>
    <w:rsid w:val="00F34BBF"/>
    <w:rsid w:val="00F4015A"/>
    <w:rsid w:val="00F41464"/>
    <w:rsid w:val="00F42988"/>
    <w:rsid w:val="00F4410E"/>
    <w:rsid w:val="00F44746"/>
    <w:rsid w:val="00F61A86"/>
    <w:rsid w:val="00F66130"/>
    <w:rsid w:val="00F741C5"/>
    <w:rsid w:val="00F76197"/>
    <w:rsid w:val="00F774D9"/>
    <w:rsid w:val="00F8165F"/>
    <w:rsid w:val="00F86317"/>
    <w:rsid w:val="00F92B90"/>
    <w:rsid w:val="00F956B4"/>
    <w:rsid w:val="00F95B14"/>
    <w:rsid w:val="00F96E26"/>
    <w:rsid w:val="00FA555B"/>
    <w:rsid w:val="00FB1CF6"/>
    <w:rsid w:val="00FB24F5"/>
    <w:rsid w:val="00FB45EC"/>
    <w:rsid w:val="00FC066C"/>
    <w:rsid w:val="00FC38E6"/>
    <w:rsid w:val="00FC7B9E"/>
    <w:rsid w:val="00FD0C3F"/>
    <w:rsid w:val="00FD2C8A"/>
    <w:rsid w:val="00FE5C5E"/>
    <w:rsid w:val="00FF2FA8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rsid w:val="00D71C0C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52"/>
      <w:szCs w:val="32"/>
      <w:lang w:eastAsia="ru-RU"/>
    </w:rPr>
  </w:style>
  <w:style w:type="paragraph" w:styleId="2">
    <w:name w:val="heading 2"/>
    <w:basedOn w:val="a"/>
    <w:next w:val="a"/>
    <w:autoRedefine/>
    <w:qFormat/>
    <w:rsid w:val="00C161B2"/>
    <w:pPr>
      <w:autoSpaceDE w:val="0"/>
      <w:autoSpaceDN w:val="0"/>
      <w:adjustRightInd w:val="0"/>
      <w:spacing w:after="0" w:line="240" w:lineRule="auto"/>
      <w:ind w:left="-330" w:firstLine="330"/>
      <w:outlineLvl w:val="1"/>
    </w:pPr>
    <w:rPr>
      <w:rFonts w:ascii="Arial" w:hAnsi="Arial" w:cs="Tahoma"/>
      <w:b/>
      <w:sz w:val="28"/>
      <w:szCs w:val="28"/>
    </w:rPr>
  </w:style>
  <w:style w:type="paragraph" w:styleId="3">
    <w:name w:val="heading 3"/>
    <w:basedOn w:val="a"/>
    <w:next w:val="a"/>
    <w:autoRedefine/>
    <w:qFormat/>
    <w:rsid w:val="007E4706"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autoRedefine/>
    <w:qFormat/>
    <w:rsid w:val="00752707"/>
    <w:pPr>
      <w:keepNext/>
      <w:spacing w:before="240" w:after="60" w:line="240" w:lineRule="auto"/>
      <w:jc w:val="center"/>
      <w:outlineLvl w:val="3"/>
    </w:pPr>
    <w:rPr>
      <w:rFonts w:ascii="Arial" w:hAnsi="Arial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C31B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C31B2"/>
    <w:pPr>
      <w:widowControl w:val="0"/>
      <w:autoSpaceDE w:val="0"/>
      <w:autoSpaceDN w:val="0"/>
      <w:adjustRightInd w:val="0"/>
    </w:pPr>
    <w:rPr>
      <w:rFonts w:ascii="GMGNE C+ School Book C San Pin" w:hAnsi="GMGNE C+ School Book C San Pin" w:cs="GMGNE C+ School Book C San Pi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C31B2"/>
    <w:pPr>
      <w:spacing w:line="22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4C31B2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4">
    <w:name w:val="CM14"/>
    <w:basedOn w:val="Default"/>
    <w:next w:val="Default"/>
    <w:rsid w:val="004C31B2"/>
    <w:pPr>
      <w:spacing w:after="2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4C31B2"/>
    <w:pPr>
      <w:spacing w:after="5953"/>
    </w:pPr>
    <w:rPr>
      <w:rFonts w:ascii="GNNEH K+ School Book C San Pin" w:hAnsi="GNNEH K+ School Book C San Pin" w:cs="Times New Roman"/>
      <w:color w:val="auto"/>
    </w:rPr>
  </w:style>
  <w:style w:type="paragraph" w:customStyle="1" w:styleId="CM2">
    <w:name w:val="CM2"/>
    <w:basedOn w:val="Default"/>
    <w:next w:val="Default"/>
    <w:rsid w:val="004C31B2"/>
    <w:pPr>
      <w:spacing w:line="2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4C31B2"/>
    <w:pPr>
      <w:spacing w:line="22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C31B2"/>
    <w:pPr>
      <w:spacing w:line="22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4C31B2"/>
    <w:pPr>
      <w:spacing w:after="595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C31B2"/>
    <w:pPr>
      <w:spacing w:line="2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C31B2"/>
    <w:pPr>
      <w:spacing w:line="2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4C31B2"/>
    <w:pPr>
      <w:spacing w:after="45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4C31B2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4C31B2"/>
    <w:pPr>
      <w:spacing w:after="95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4C31B2"/>
    <w:pPr>
      <w:spacing w:after="116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4C31B2"/>
    <w:pPr>
      <w:spacing w:line="22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4C31B2"/>
    <w:pPr>
      <w:spacing w:after="34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4C31B2"/>
    <w:pPr>
      <w:spacing w:after="180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4C31B2"/>
    <w:pPr>
      <w:spacing w:after="960"/>
    </w:pPr>
    <w:rPr>
      <w:rFonts w:ascii="GNNEH K+ School Book C San Pin" w:hAnsi="GNNEH K+ School Book C San Pin" w:cs="Times New Roman"/>
      <w:color w:val="auto"/>
    </w:rPr>
  </w:style>
  <w:style w:type="paragraph" w:customStyle="1" w:styleId="CM13">
    <w:name w:val="CM13"/>
    <w:basedOn w:val="Default"/>
    <w:next w:val="Default"/>
    <w:rsid w:val="004C31B2"/>
    <w:pPr>
      <w:spacing w:after="3823"/>
    </w:pPr>
    <w:rPr>
      <w:rFonts w:ascii="GNNEH K+ School Book C San Pin" w:hAnsi="GNNEH K+ School Book C San Pin" w:cs="Times New Roman"/>
      <w:color w:val="auto"/>
    </w:rPr>
  </w:style>
  <w:style w:type="paragraph" w:customStyle="1" w:styleId="CM8">
    <w:name w:val="CM8"/>
    <w:basedOn w:val="Default"/>
    <w:next w:val="Default"/>
    <w:rsid w:val="004C31B2"/>
    <w:pPr>
      <w:spacing w:line="228" w:lineRule="atLeast"/>
    </w:pPr>
    <w:rPr>
      <w:rFonts w:ascii="GNNEH K+ School Book C San Pin" w:hAnsi="GNNEH K+ School Book C San Pin" w:cs="Times New Roman"/>
      <w:color w:val="auto"/>
    </w:rPr>
  </w:style>
  <w:style w:type="paragraph" w:styleId="a4">
    <w:name w:val="header"/>
    <w:basedOn w:val="a"/>
    <w:rsid w:val="004C31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31B2"/>
  </w:style>
  <w:style w:type="paragraph" w:styleId="30">
    <w:name w:val="Body Text Indent 3"/>
    <w:basedOn w:val="a"/>
    <w:rsid w:val="004C31B2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Body Text Indent"/>
    <w:basedOn w:val="a"/>
    <w:rsid w:val="004C31B2"/>
    <w:pPr>
      <w:spacing w:after="120"/>
      <w:ind w:left="283"/>
    </w:pPr>
  </w:style>
  <w:style w:type="paragraph" w:styleId="a7">
    <w:name w:val="Body Text"/>
    <w:basedOn w:val="a"/>
    <w:rsid w:val="004C31B2"/>
    <w:pPr>
      <w:spacing w:after="120"/>
    </w:pPr>
  </w:style>
  <w:style w:type="paragraph" w:customStyle="1" w:styleId="a8">
    <w:name w:val="Рубрики_Учебник"/>
    <w:basedOn w:val="a"/>
    <w:qFormat/>
    <w:rsid w:val="004C31B2"/>
    <w:pPr>
      <w:spacing w:after="0" w:line="320" w:lineRule="exact"/>
      <w:jc w:val="both"/>
    </w:pPr>
    <w:rPr>
      <w:rFonts w:ascii="Arial" w:hAnsi="Arial" w:cs="Arial"/>
      <w:sz w:val="29"/>
      <w:szCs w:val="28"/>
      <w:lang w:bidi="en-US"/>
    </w:rPr>
  </w:style>
  <w:style w:type="paragraph" w:styleId="a9">
    <w:name w:val="Normal (Web)"/>
    <w:basedOn w:val="a"/>
    <w:rsid w:val="004C31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C31B2"/>
  </w:style>
  <w:style w:type="paragraph" w:styleId="aa">
    <w:name w:val="footnote text"/>
    <w:basedOn w:val="a"/>
    <w:semiHidden/>
    <w:rsid w:val="0013701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b">
    <w:name w:val="footnote reference"/>
    <w:semiHidden/>
    <w:rsid w:val="0013701A"/>
    <w:rPr>
      <w:vertAlign w:val="superscript"/>
    </w:rPr>
  </w:style>
  <w:style w:type="paragraph" w:styleId="ac">
    <w:name w:val="Title"/>
    <w:basedOn w:val="a"/>
    <w:qFormat/>
    <w:rsid w:val="0013701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footer"/>
    <w:basedOn w:val="a"/>
    <w:rsid w:val="0019458D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C44D75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semiHidden/>
    <w:rsid w:val="005779BB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542273"/>
    <w:pPr>
      <w:spacing w:before="240" w:after="120"/>
    </w:pPr>
    <w:rPr>
      <w:rFonts w:ascii="Times New Roman" w:hAnsi="Times New Roman"/>
      <w:b/>
      <w:bCs/>
      <w:sz w:val="20"/>
      <w:szCs w:val="20"/>
    </w:rPr>
  </w:style>
  <w:style w:type="paragraph" w:styleId="20">
    <w:name w:val="toc 2"/>
    <w:basedOn w:val="a"/>
    <w:next w:val="a"/>
    <w:autoRedefine/>
    <w:semiHidden/>
    <w:rsid w:val="00542273"/>
    <w:pPr>
      <w:spacing w:before="120" w:after="0"/>
      <w:ind w:left="220"/>
    </w:pPr>
    <w:rPr>
      <w:rFonts w:ascii="Times New Roman" w:hAnsi="Times New Roman"/>
      <w:i/>
      <w:iCs/>
      <w:sz w:val="20"/>
      <w:szCs w:val="20"/>
    </w:rPr>
  </w:style>
  <w:style w:type="paragraph" w:styleId="31">
    <w:name w:val="toc 3"/>
    <w:basedOn w:val="a"/>
    <w:next w:val="a"/>
    <w:autoRedefine/>
    <w:semiHidden/>
    <w:rsid w:val="00542273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40">
    <w:name w:val="toc 4"/>
    <w:basedOn w:val="a"/>
    <w:next w:val="a"/>
    <w:autoRedefine/>
    <w:semiHidden/>
    <w:rsid w:val="00542273"/>
    <w:pPr>
      <w:spacing w:after="0"/>
      <w:ind w:left="660"/>
    </w:pPr>
    <w:rPr>
      <w:rFonts w:ascii="Times New Roman" w:hAnsi="Times New Roman"/>
      <w:sz w:val="20"/>
      <w:szCs w:val="20"/>
    </w:rPr>
  </w:style>
  <w:style w:type="character" w:styleId="af0">
    <w:name w:val="Hyperlink"/>
    <w:rsid w:val="00542273"/>
    <w:rPr>
      <w:color w:val="0000FF"/>
      <w:u w:val="single"/>
    </w:rPr>
  </w:style>
  <w:style w:type="paragraph" w:styleId="5">
    <w:name w:val="toc 5"/>
    <w:basedOn w:val="a"/>
    <w:next w:val="a"/>
    <w:autoRedefine/>
    <w:semiHidden/>
    <w:rsid w:val="00333984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6">
    <w:name w:val="toc 6"/>
    <w:basedOn w:val="a"/>
    <w:next w:val="a"/>
    <w:autoRedefine/>
    <w:semiHidden/>
    <w:rsid w:val="00333984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7">
    <w:name w:val="toc 7"/>
    <w:basedOn w:val="a"/>
    <w:next w:val="a"/>
    <w:autoRedefine/>
    <w:semiHidden/>
    <w:rsid w:val="00333984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semiHidden/>
    <w:rsid w:val="00333984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semiHidden/>
    <w:rsid w:val="00333984"/>
    <w:pPr>
      <w:spacing w:after="0"/>
      <w:ind w:left="1760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a"/>
    <w:rsid w:val="007E509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E5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E5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E5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E509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E5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E5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E5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E5091"/>
    <w:pPr>
      <w:widowControl w:val="0"/>
      <w:autoSpaceDE w:val="0"/>
      <w:autoSpaceDN w:val="0"/>
      <w:adjustRightInd w:val="0"/>
      <w:spacing w:after="0" w:line="58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7E50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7E509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7E5091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4">
    <w:name w:val="Font Style14"/>
    <w:rsid w:val="007E5091"/>
    <w:rPr>
      <w:rFonts w:ascii="Times New Roman" w:hAnsi="Times New Roman" w:cs="Times New Roman" w:hint="default"/>
      <w:sz w:val="26"/>
      <w:szCs w:val="26"/>
    </w:rPr>
  </w:style>
  <w:style w:type="paragraph" w:customStyle="1" w:styleId="ParagraphStyle">
    <w:name w:val="Paragraph Style"/>
    <w:rsid w:val="000978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andard">
    <w:name w:val="Standard"/>
    <w:rsid w:val="005E61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1">
    <w:name w:val="List Paragraph"/>
    <w:basedOn w:val="a"/>
    <w:uiPriority w:val="1"/>
    <w:qFormat/>
    <w:rsid w:val="00760D23"/>
    <w:pPr>
      <w:widowControl w:val="0"/>
      <w:autoSpaceDE w:val="0"/>
      <w:autoSpaceDN w:val="0"/>
      <w:spacing w:after="0" w:line="240" w:lineRule="auto"/>
      <w:ind w:left="162" w:hanging="294"/>
    </w:pPr>
    <w:rPr>
      <w:rFonts w:ascii="Times New Roman" w:eastAsia="Times New Roman" w:hAnsi="Times New Roman"/>
      <w:lang w:val="en-US"/>
    </w:rPr>
  </w:style>
  <w:style w:type="table" w:styleId="af2">
    <w:name w:val="Table Grid"/>
    <w:basedOn w:val="a1"/>
    <w:uiPriority w:val="59"/>
    <w:rsid w:val="00760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60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TableContents">
    <w:name w:val="Table Contents"/>
    <w:basedOn w:val="a"/>
    <w:rsid w:val="007F3BA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Текст1"/>
    <w:basedOn w:val="a"/>
    <w:rsid w:val="00236942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f3">
    <w:name w:val="No Spacing"/>
    <w:uiPriority w:val="99"/>
    <w:qFormat/>
    <w:rsid w:val="00672686"/>
    <w:rPr>
      <w:sz w:val="24"/>
      <w:szCs w:val="24"/>
    </w:rPr>
  </w:style>
  <w:style w:type="paragraph" w:customStyle="1" w:styleId="af4">
    <w:name w:val="Îáû÷íûé"/>
    <w:basedOn w:val="a"/>
    <w:next w:val="a"/>
    <w:rsid w:val="005959D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5">
    <w:name w:val="_ÒÀÁË_áîêîâèê"/>
    <w:basedOn w:val="a"/>
    <w:next w:val="a"/>
    <w:rsid w:val="005959D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Абзац списка1"/>
    <w:basedOn w:val="a"/>
    <w:rsid w:val="008F064D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Leonova\Application%20Data\Microsoft\Templates\&#1054;&#1052;_&#1088;&#1072;&#1073;&#1086;&#1095;&#1072;&#1103;%20&#1087;&#1088;&#1086;&#1075;&#1088;&#1072;&#1084;&#1084;&#1072;_&#1052;&#107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2752F-CA55-45D3-8590-18DD2218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ОМ_рабочая программа_МЮ</Template>
  <TotalTime>29</TotalTime>
  <Pages>1</Pages>
  <Words>6176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ОКРУЖАЮЩИЙ МИР</vt:lpstr>
    </vt:vector>
  </TitlesOfParts>
  <Company>Microsoft</Company>
  <LinksUpToDate>false</LinksUpToDate>
  <CharactersWithSpaces>41298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</dc:title>
  <dc:creator>Леонид</dc:creator>
  <cp:lastModifiedBy>Дом</cp:lastModifiedBy>
  <cp:revision>12</cp:revision>
  <cp:lastPrinted>2010-12-02T10:25:00Z</cp:lastPrinted>
  <dcterms:created xsi:type="dcterms:W3CDTF">2023-09-04T09:18:00Z</dcterms:created>
  <dcterms:modified xsi:type="dcterms:W3CDTF">2024-09-09T20:17:00Z</dcterms:modified>
</cp:coreProperties>
</file>