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6189" w:rsidRDefault="00036189" w:rsidP="000361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 w:themeColor="text1"/>
          <w:sz w:val="22"/>
          <w:szCs w:val="22"/>
        </w:rPr>
      </w:pPr>
      <w:bookmarkStart w:id="0" w:name="bookmark0"/>
      <w:r>
        <w:rPr>
          <w:color w:val="000000" w:themeColor="text1"/>
          <w:sz w:val="22"/>
          <w:szCs w:val="22"/>
        </w:rPr>
        <w:t>УТВЕРЖДАЮ</w:t>
      </w:r>
    </w:p>
    <w:p w:rsidR="00036189" w:rsidRDefault="00036189" w:rsidP="000361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 w:themeColor="text1"/>
          <w:sz w:val="22"/>
          <w:szCs w:val="22"/>
        </w:rPr>
      </w:pPr>
    </w:p>
    <w:p w:rsidR="00036189" w:rsidRDefault="00583B16" w:rsidP="000361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</w:t>
      </w:r>
      <w:r w:rsidR="00036189">
        <w:rPr>
          <w:color w:val="000000" w:themeColor="text1"/>
          <w:sz w:val="22"/>
          <w:szCs w:val="22"/>
        </w:rPr>
        <w:t>ачальник Управления образования города Ростова-на-Дону</w:t>
      </w:r>
    </w:p>
    <w:p w:rsidR="00036189" w:rsidRDefault="00036189" w:rsidP="00036189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color w:val="000000" w:themeColor="text1"/>
          <w:sz w:val="20"/>
        </w:rPr>
      </w:pPr>
    </w:p>
    <w:p w:rsidR="00036189" w:rsidRDefault="00036189" w:rsidP="000361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</w:t>
      </w:r>
      <w:r w:rsidR="007578B0">
        <w:rPr>
          <w:color w:val="000000" w:themeColor="text1"/>
          <w:sz w:val="22"/>
          <w:szCs w:val="22"/>
        </w:rPr>
        <w:t>__</w:t>
      </w:r>
      <w:r w:rsidR="00583B16">
        <w:rPr>
          <w:color w:val="000000" w:themeColor="text1"/>
          <w:sz w:val="22"/>
          <w:szCs w:val="22"/>
        </w:rPr>
        <w:t xml:space="preserve">____________   В.А. </w:t>
      </w:r>
      <w:proofErr w:type="spellStart"/>
      <w:r w:rsidR="00583B16">
        <w:rPr>
          <w:color w:val="000000" w:themeColor="text1"/>
          <w:sz w:val="22"/>
          <w:szCs w:val="22"/>
        </w:rPr>
        <w:t>Чернышова</w:t>
      </w:r>
      <w:proofErr w:type="spellEnd"/>
    </w:p>
    <w:p w:rsidR="00036189" w:rsidRDefault="00036189" w:rsidP="000361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 w:themeColor="text1"/>
          <w:spacing w:val="-10"/>
          <w:kern w:val="24"/>
          <w:sz w:val="20"/>
        </w:rPr>
      </w:pPr>
    </w:p>
    <w:p w:rsidR="00036189" w:rsidRDefault="00C74FB2" w:rsidP="000361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«____</w:t>
      </w:r>
      <w:r w:rsidR="00036189">
        <w:rPr>
          <w:color w:val="000000" w:themeColor="text1"/>
          <w:sz w:val="22"/>
          <w:szCs w:val="22"/>
        </w:rPr>
        <w:t xml:space="preserve">» </w:t>
      </w:r>
      <w:r w:rsidR="003A2CD4">
        <w:rPr>
          <w:color w:val="000000" w:themeColor="text1"/>
          <w:sz w:val="22"/>
          <w:szCs w:val="22"/>
        </w:rPr>
        <w:t>сентября 2024</w:t>
      </w:r>
      <w:r w:rsidR="00036189">
        <w:rPr>
          <w:color w:val="000000" w:themeColor="text1"/>
          <w:sz w:val="22"/>
          <w:szCs w:val="22"/>
        </w:rPr>
        <w:t xml:space="preserve"> г.</w:t>
      </w:r>
    </w:p>
    <w:p w:rsidR="00A722BD" w:rsidRDefault="00A722BD" w:rsidP="00A722BD">
      <w:pPr>
        <w:pStyle w:val="Style110"/>
        <w:keepNext/>
        <w:keepLines/>
        <w:shd w:val="clear" w:color="auto" w:fill="auto"/>
        <w:spacing w:line="240" w:lineRule="auto"/>
        <w:jc w:val="right"/>
        <w:rPr>
          <w:rStyle w:val="CharStyle12"/>
          <w:color w:val="000000" w:themeColor="text1"/>
          <w:sz w:val="24"/>
          <w:szCs w:val="24"/>
        </w:rPr>
      </w:pPr>
    </w:p>
    <w:p w:rsidR="001D14D0" w:rsidRPr="00A439D4" w:rsidRDefault="001D14D0" w:rsidP="004C213B">
      <w:pPr>
        <w:pStyle w:val="Style110"/>
        <w:keepNext/>
        <w:keepLines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  <w:r w:rsidRPr="00A439D4">
        <w:rPr>
          <w:rStyle w:val="CharStyle12"/>
          <w:color w:val="000000" w:themeColor="text1"/>
          <w:sz w:val="24"/>
          <w:szCs w:val="24"/>
        </w:rPr>
        <w:t xml:space="preserve">МУНИЦИПАЛЬНОЕ ЗАДАНИЕ № </w:t>
      </w:r>
      <w:bookmarkEnd w:id="0"/>
      <w:r w:rsidR="00D44E46">
        <w:rPr>
          <w:rStyle w:val="CharStyle12"/>
          <w:color w:val="000000" w:themeColor="text1"/>
          <w:sz w:val="24"/>
          <w:szCs w:val="24"/>
        </w:rPr>
        <w:t>6.1</w:t>
      </w:r>
      <w:r w:rsidR="00952298">
        <w:rPr>
          <w:rStyle w:val="CharStyle12"/>
          <w:color w:val="000000" w:themeColor="text1"/>
          <w:sz w:val="24"/>
          <w:szCs w:val="24"/>
        </w:rPr>
        <w:t>.12</w:t>
      </w:r>
      <w:r w:rsidR="003A2CD4">
        <w:rPr>
          <w:rStyle w:val="CharStyle12"/>
          <w:color w:val="000000" w:themeColor="text1"/>
          <w:sz w:val="24"/>
          <w:szCs w:val="24"/>
        </w:rPr>
        <w:t>/2</w:t>
      </w:r>
    </w:p>
    <w:p w:rsidR="001D14D0" w:rsidRPr="00A439D4" w:rsidRDefault="001D14D0" w:rsidP="00D54E38">
      <w:pPr>
        <w:pStyle w:val="Style14"/>
        <w:shd w:val="clear" w:color="auto" w:fill="auto"/>
        <w:tabs>
          <w:tab w:val="right" w:pos="2698"/>
        </w:tabs>
        <w:spacing w:line="240" w:lineRule="auto"/>
        <w:ind w:left="140" w:firstLine="0"/>
        <w:rPr>
          <w:rStyle w:val="CharStyle15"/>
          <w:color w:val="000000" w:themeColor="text1"/>
          <w:sz w:val="24"/>
          <w:szCs w:val="24"/>
        </w:rPr>
      </w:pPr>
    </w:p>
    <w:p w:rsidR="001D14D0" w:rsidRPr="00A439D4" w:rsidRDefault="001D14D0" w:rsidP="004C213B">
      <w:pPr>
        <w:pStyle w:val="Style14"/>
        <w:shd w:val="clear" w:color="auto" w:fill="auto"/>
        <w:tabs>
          <w:tab w:val="right" w:pos="0"/>
        </w:tabs>
        <w:spacing w:line="240" w:lineRule="auto"/>
        <w:ind w:firstLine="0"/>
        <w:jc w:val="center"/>
        <w:rPr>
          <w:rStyle w:val="CharStyle15"/>
          <w:color w:val="000000" w:themeColor="text1"/>
          <w:sz w:val="24"/>
          <w:szCs w:val="24"/>
        </w:rPr>
      </w:pPr>
      <w:r w:rsidRPr="00A439D4">
        <w:rPr>
          <w:rStyle w:val="CharStyle15"/>
          <w:color w:val="000000" w:themeColor="text1"/>
          <w:sz w:val="24"/>
          <w:szCs w:val="24"/>
        </w:rPr>
        <w:t>на 20</w:t>
      </w:r>
      <w:r w:rsidR="004933F6">
        <w:rPr>
          <w:rStyle w:val="CharStyle15"/>
          <w:color w:val="000000" w:themeColor="text1"/>
          <w:sz w:val="24"/>
          <w:szCs w:val="24"/>
        </w:rPr>
        <w:t>24</w:t>
      </w:r>
      <w:r w:rsidRPr="00A439D4">
        <w:rPr>
          <w:rStyle w:val="CharStyle15"/>
          <w:color w:val="000000" w:themeColor="text1"/>
          <w:sz w:val="24"/>
          <w:szCs w:val="24"/>
        </w:rPr>
        <w:t xml:space="preserve"> год и плановый период 20</w:t>
      </w:r>
      <w:r w:rsidR="004933F6">
        <w:rPr>
          <w:rStyle w:val="CharStyle15"/>
          <w:color w:val="000000" w:themeColor="text1"/>
          <w:sz w:val="24"/>
          <w:szCs w:val="24"/>
        </w:rPr>
        <w:t>25</w:t>
      </w:r>
      <w:r w:rsidRPr="00A439D4">
        <w:rPr>
          <w:rStyle w:val="CharStyle15"/>
          <w:color w:val="000000" w:themeColor="text1"/>
          <w:sz w:val="24"/>
          <w:szCs w:val="24"/>
        </w:rPr>
        <w:t xml:space="preserve"> и 20</w:t>
      </w:r>
      <w:r w:rsidR="004933F6">
        <w:rPr>
          <w:rStyle w:val="CharStyle15"/>
          <w:color w:val="000000" w:themeColor="text1"/>
          <w:sz w:val="24"/>
          <w:szCs w:val="24"/>
        </w:rPr>
        <w:t xml:space="preserve">26 </w:t>
      </w:r>
      <w:r w:rsidRPr="00A439D4">
        <w:rPr>
          <w:rStyle w:val="CharStyle15"/>
          <w:color w:val="000000" w:themeColor="text1"/>
          <w:sz w:val="24"/>
          <w:szCs w:val="24"/>
        </w:rPr>
        <w:t>годов</w:t>
      </w:r>
    </w:p>
    <w:tbl>
      <w:tblPr>
        <w:tblpPr w:leftFromText="180" w:rightFromText="180" w:vertAnchor="text" w:horzAnchor="page" w:tblpX="13545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65"/>
      </w:tblGrid>
      <w:tr w:rsidR="00A439D4" w:rsidRPr="00A439D4" w:rsidTr="00D54E38">
        <w:trPr>
          <w:trHeight w:val="128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D54E38" w:rsidRPr="00A439D4" w:rsidRDefault="00D54E38" w:rsidP="00D54E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54E38" w:rsidRPr="00A439D4" w:rsidRDefault="00D54E38" w:rsidP="00D54E38">
            <w:pPr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Коды</w:t>
            </w:r>
          </w:p>
        </w:tc>
      </w:tr>
      <w:tr w:rsidR="00A439D4" w:rsidRPr="00A439D4" w:rsidTr="00D54E38">
        <w:trPr>
          <w:trHeight w:val="2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ind w:left="-142"/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Форма по ОКУД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0506001</w:t>
            </w:r>
          </w:p>
        </w:tc>
      </w:tr>
      <w:tr w:rsidR="00A439D4" w:rsidRPr="00A439D4" w:rsidTr="00D54E38">
        <w:trPr>
          <w:trHeight w:val="27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439D4" w:rsidRPr="00A439D4" w:rsidTr="00D54E38">
        <w:trPr>
          <w:trHeight w:val="406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по Сводному реестру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439D4" w:rsidRPr="00A439D4" w:rsidTr="00D54E38">
        <w:trPr>
          <w:trHeight w:val="12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A439D4" w:rsidRDefault="00B33719" w:rsidP="00D54E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85.12</w:t>
            </w:r>
          </w:p>
        </w:tc>
      </w:tr>
      <w:tr w:rsidR="00A439D4" w:rsidRPr="00A439D4" w:rsidTr="00D54E38"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A439D4" w:rsidRDefault="00B33719" w:rsidP="00D54E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85.13</w:t>
            </w:r>
          </w:p>
        </w:tc>
      </w:tr>
      <w:tr w:rsidR="00A439D4" w:rsidRPr="00A439D4" w:rsidTr="00D54E38">
        <w:trPr>
          <w:trHeight w:val="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A439D4" w:rsidRDefault="00B33719" w:rsidP="00D54E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85.14</w:t>
            </w:r>
          </w:p>
        </w:tc>
      </w:tr>
      <w:tr w:rsidR="00A439D4" w:rsidRPr="00A439D4" w:rsidTr="00D54E38"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4E38" w:rsidRPr="00A439D4" w:rsidRDefault="00C87930" w:rsidP="00D54E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E38" w:rsidRPr="00A439D4" w:rsidRDefault="00C87930" w:rsidP="009F5F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8</w:t>
            </w:r>
            <w:r w:rsidR="009F5F81" w:rsidRPr="00A439D4">
              <w:rPr>
                <w:color w:val="000000" w:themeColor="text1"/>
                <w:sz w:val="18"/>
                <w:szCs w:val="18"/>
              </w:rPr>
              <w:t>5</w:t>
            </w:r>
            <w:r w:rsidRPr="00A439D4">
              <w:rPr>
                <w:color w:val="000000" w:themeColor="text1"/>
                <w:sz w:val="18"/>
                <w:szCs w:val="18"/>
              </w:rPr>
              <w:t>.41</w:t>
            </w:r>
          </w:p>
        </w:tc>
      </w:tr>
    </w:tbl>
    <w:p w:rsidR="001D14D0" w:rsidRPr="00A439D4" w:rsidRDefault="001D14D0" w:rsidP="001D14D0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 w:themeColor="text1"/>
        </w:rPr>
      </w:pPr>
    </w:p>
    <w:p w:rsidR="001D14D0" w:rsidRPr="00A439D4" w:rsidRDefault="001D14D0" w:rsidP="001D14D0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color w:val="000000" w:themeColor="text1"/>
        </w:rPr>
        <w:sectPr w:rsidR="001D14D0" w:rsidRPr="00A439D4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1D14D0" w:rsidRPr="00A439D4" w:rsidRDefault="001D14D0" w:rsidP="001D14D0">
      <w:pPr>
        <w:spacing w:before="13" w:after="13" w:line="240" w:lineRule="exact"/>
        <w:rPr>
          <w:color w:val="000000" w:themeColor="text1"/>
          <w:sz w:val="19"/>
          <w:szCs w:val="19"/>
        </w:rPr>
      </w:pPr>
    </w:p>
    <w:p w:rsidR="001D14D0" w:rsidRPr="00A439D4" w:rsidRDefault="001D14D0" w:rsidP="001D14D0">
      <w:pPr>
        <w:rPr>
          <w:color w:val="000000" w:themeColor="text1"/>
          <w:sz w:val="2"/>
          <w:szCs w:val="2"/>
        </w:rPr>
        <w:sectPr w:rsidR="001D14D0" w:rsidRPr="00A439D4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65098C" w:rsidRPr="00A439D4" w:rsidRDefault="001D14D0" w:rsidP="00D92535">
      <w:pPr>
        <w:pStyle w:val="Style7"/>
        <w:shd w:val="clear" w:color="auto" w:fill="auto"/>
        <w:tabs>
          <w:tab w:val="left" w:pos="4820"/>
        </w:tabs>
        <w:spacing w:before="0" w:after="0" w:line="228" w:lineRule="auto"/>
        <w:rPr>
          <w:rStyle w:val="CharStyle8"/>
          <w:color w:val="000000" w:themeColor="text1"/>
          <w:sz w:val="24"/>
          <w:szCs w:val="24"/>
        </w:rPr>
      </w:pPr>
      <w:proofErr w:type="gramStart"/>
      <w:r w:rsidRPr="00A439D4">
        <w:rPr>
          <w:rStyle w:val="CharStyle8"/>
          <w:color w:val="000000" w:themeColor="text1"/>
          <w:sz w:val="24"/>
          <w:szCs w:val="24"/>
        </w:rPr>
        <w:lastRenderedPageBreak/>
        <w:t>Наименование  муниципального</w:t>
      </w:r>
      <w:proofErr w:type="gramEnd"/>
      <w:r w:rsidRPr="00A439D4">
        <w:rPr>
          <w:rStyle w:val="CharStyle8"/>
          <w:color w:val="000000" w:themeColor="text1"/>
          <w:sz w:val="24"/>
          <w:szCs w:val="24"/>
        </w:rPr>
        <w:t xml:space="preserve"> учреждения</w:t>
      </w:r>
      <w:r w:rsidR="0091734E" w:rsidRPr="00A439D4">
        <w:rPr>
          <w:rStyle w:val="CharStyle8"/>
          <w:color w:val="000000" w:themeColor="text1"/>
          <w:sz w:val="24"/>
          <w:szCs w:val="24"/>
        </w:rPr>
        <w:t xml:space="preserve">   города Ростова-на-Дону</w:t>
      </w:r>
      <w:r w:rsidR="006278DC">
        <w:rPr>
          <w:rStyle w:val="CharStyle8"/>
          <w:color w:val="000000" w:themeColor="text1"/>
          <w:sz w:val="24"/>
          <w:szCs w:val="24"/>
        </w:rPr>
        <w:t>:</w:t>
      </w:r>
    </w:p>
    <w:p w:rsidR="00047E65" w:rsidRPr="00A439D4" w:rsidRDefault="006278DC" w:rsidP="00D92535">
      <w:pPr>
        <w:pStyle w:val="Style7"/>
        <w:shd w:val="clear" w:color="auto" w:fill="auto"/>
        <w:tabs>
          <w:tab w:val="left" w:pos="4820"/>
        </w:tabs>
        <w:spacing w:before="0" w:after="0" w:line="228" w:lineRule="auto"/>
        <w:rPr>
          <w:rStyle w:val="CharStyle8"/>
          <w:i/>
          <w:color w:val="000000" w:themeColor="text1"/>
          <w:sz w:val="24"/>
          <w:szCs w:val="24"/>
          <w:u w:val="single"/>
        </w:rPr>
      </w:pPr>
      <w:r>
        <w:rPr>
          <w:rStyle w:val="CharStyle8"/>
          <w:i/>
          <w:color w:val="000000" w:themeColor="text1"/>
          <w:sz w:val="24"/>
          <w:szCs w:val="24"/>
          <w:u w:val="single"/>
        </w:rPr>
        <w:t>м</w:t>
      </w:r>
      <w:r w:rsidR="0065098C" w:rsidRPr="00A439D4">
        <w:rPr>
          <w:rStyle w:val="CharStyle8"/>
          <w:i/>
          <w:color w:val="000000" w:themeColor="text1"/>
          <w:sz w:val="24"/>
          <w:szCs w:val="24"/>
          <w:u w:val="single"/>
        </w:rPr>
        <w:t>униципальное бюджетное</w:t>
      </w:r>
      <w:r w:rsidR="003A2CD4">
        <w:rPr>
          <w:rStyle w:val="CharStyle8"/>
          <w:i/>
          <w:color w:val="000000" w:themeColor="text1"/>
          <w:sz w:val="24"/>
          <w:szCs w:val="24"/>
          <w:u w:val="single"/>
        </w:rPr>
        <w:t xml:space="preserve"> </w:t>
      </w:r>
      <w:r w:rsidR="0065098C" w:rsidRPr="00A439D4">
        <w:rPr>
          <w:rStyle w:val="CharStyle8"/>
          <w:i/>
          <w:color w:val="000000" w:themeColor="text1"/>
          <w:sz w:val="24"/>
          <w:szCs w:val="24"/>
          <w:u w:val="single"/>
        </w:rPr>
        <w:t>общеобразовательное учреждение города Ростова-на-Дону</w:t>
      </w:r>
    </w:p>
    <w:p w:rsidR="001D14D0" w:rsidRPr="00A439D4" w:rsidRDefault="00667BD0" w:rsidP="00D92535">
      <w:pPr>
        <w:pStyle w:val="Style7"/>
        <w:shd w:val="clear" w:color="auto" w:fill="auto"/>
        <w:tabs>
          <w:tab w:val="left" w:pos="4820"/>
        </w:tabs>
        <w:spacing w:before="0" w:after="0" w:line="228" w:lineRule="auto"/>
        <w:rPr>
          <w:rStyle w:val="CharStyle8"/>
          <w:i/>
          <w:color w:val="000000" w:themeColor="text1"/>
          <w:sz w:val="24"/>
          <w:szCs w:val="24"/>
          <w:u w:val="single"/>
        </w:rPr>
      </w:pPr>
      <w:r w:rsidRPr="00A439D4">
        <w:rPr>
          <w:rStyle w:val="CharStyle8"/>
          <w:i/>
          <w:color w:val="000000" w:themeColor="text1"/>
          <w:sz w:val="24"/>
          <w:szCs w:val="24"/>
          <w:u w:val="single"/>
        </w:rPr>
        <w:t>«Школа</w:t>
      </w:r>
      <w:r w:rsidR="00DB42D5" w:rsidRPr="00A439D4">
        <w:rPr>
          <w:rStyle w:val="CharStyle8"/>
          <w:i/>
          <w:color w:val="000000" w:themeColor="text1"/>
          <w:sz w:val="24"/>
          <w:szCs w:val="24"/>
          <w:u w:val="single"/>
        </w:rPr>
        <w:t xml:space="preserve"> №</w:t>
      </w:r>
      <w:r w:rsidR="003A2CD4">
        <w:rPr>
          <w:rStyle w:val="CharStyle8"/>
          <w:i/>
          <w:color w:val="000000" w:themeColor="text1"/>
          <w:sz w:val="24"/>
          <w:szCs w:val="24"/>
          <w:u w:val="single"/>
        </w:rPr>
        <w:t xml:space="preserve"> </w:t>
      </w:r>
      <w:r w:rsidRPr="00A439D4">
        <w:rPr>
          <w:rStyle w:val="CharStyle8"/>
          <w:i/>
          <w:color w:val="000000" w:themeColor="text1"/>
          <w:sz w:val="24"/>
          <w:szCs w:val="24"/>
          <w:u w:val="single"/>
        </w:rPr>
        <w:t>91</w:t>
      </w:r>
      <w:r w:rsidR="00047E65" w:rsidRPr="00A439D4">
        <w:rPr>
          <w:rStyle w:val="CharStyle8"/>
          <w:i/>
          <w:color w:val="000000" w:themeColor="text1"/>
          <w:sz w:val="24"/>
          <w:szCs w:val="24"/>
          <w:u w:val="single"/>
        </w:rPr>
        <w:t xml:space="preserve"> имени Шолохова Михаила Александровича</w:t>
      </w:r>
      <w:r w:rsidR="008E10F1" w:rsidRPr="00A439D4">
        <w:rPr>
          <w:rStyle w:val="CharStyle8"/>
          <w:i/>
          <w:color w:val="000000" w:themeColor="text1"/>
          <w:sz w:val="24"/>
          <w:szCs w:val="24"/>
          <w:u w:val="single"/>
        </w:rPr>
        <w:t>»</w:t>
      </w:r>
    </w:p>
    <w:p w:rsidR="001A20BE" w:rsidRPr="00A439D4" w:rsidRDefault="001A20BE" w:rsidP="001A20BE">
      <w:pPr>
        <w:pStyle w:val="Style7"/>
        <w:shd w:val="clear" w:color="auto" w:fill="auto"/>
        <w:spacing w:before="0" w:after="0" w:line="240" w:lineRule="auto"/>
        <w:rPr>
          <w:rStyle w:val="CharStyle8"/>
          <w:color w:val="000000" w:themeColor="text1"/>
          <w:sz w:val="24"/>
          <w:szCs w:val="24"/>
        </w:rPr>
      </w:pPr>
    </w:p>
    <w:p w:rsidR="009542D6" w:rsidRPr="00A439D4" w:rsidRDefault="001D14D0" w:rsidP="009542D6">
      <w:pPr>
        <w:pStyle w:val="ConsPlusNormal"/>
        <w:widowControl w:val="0"/>
        <w:tabs>
          <w:tab w:val="left" w:pos="851"/>
          <w:tab w:val="left" w:pos="1276"/>
        </w:tabs>
        <w:jc w:val="both"/>
        <w:rPr>
          <w:rStyle w:val="CharStyle8"/>
          <w:color w:val="000000" w:themeColor="text1"/>
          <w:sz w:val="24"/>
          <w:szCs w:val="24"/>
          <w:shd w:val="clear" w:color="auto" w:fill="auto"/>
        </w:rPr>
      </w:pPr>
      <w:r w:rsidRPr="00A439D4">
        <w:rPr>
          <w:rStyle w:val="CharStyle8"/>
          <w:color w:val="000000" w:themeColor="text1"/>
          <w:sz w:val="24"/>
          <w:szCs w:val="24"/>
        </w:rPr>
        <w:t>Виды деятельности муниципального учреждения города Ростова-на-Дону</w:t>
      </w:r>
    </w:p>
    <w:p w:rsidR="007933DF" w:rsidRPr="00A439D4" w:rsidRDefault="009542D6" w:rsidP="009542D6">
      <w:pPr>
        <w:pStyle w:val="ConsPlusNormal"/>
        <w:widowControl w:val="0"/>
        <w:tabs>
          <w:tab w:val="left" w:pos="851"/>
          <w:tab w:val="left" w:pos="1276"/>
        </w:tabs>
        <w:ind w:left="720"/>
        <w:jc w:val="both"/>
        <w:rPr>
          <w:color w:val="000000" w:themeColor="text1"/>
          <w:sz w:val="24"/>
          <w:szCs w:val="24"/>
        </w:rPr>
      </w:pPr>
      <w:r w:rsidRPr="00A439D4">
        <w:rPr>
          <w:color w:val="000000" w:themeColor="text1"/>
          <w:sz w:val="24"/>
          <w:szCs w:val="24"/>
        </w:rPr>
        <w:t>ОУ реализует</w:t>
      </w:r>
      <w:r w:rsidR="007933DF" w:rsidRPr="00A439D4">
        <w:rPr>
          <w:color w:val="000000" w:themeColor="text1"/>
          <w:sz w:val="24"/>
          <w:szCs w:val="24"/>
        </w:rPr>
        <w:t>:</w:t>
      </w:r>
      <w:r w:rsidR="00642749">
        <w:rPr>
          <w:color w:val="000000" w:themeColor="text1"/>
          <w:sz w:val="24"/>
          <w:szCs w:val="24"/>
        </w:rPr>
        <w:t xml:space="preserve"> </w:t>
      </w:r>
    </w:p>
    <w:p w:rsidR="009542D6" w:rsidRPr="00A439D4" w:rsidRDefault="007933DF" w:rsidP="009542D6">
      <w:pPr>
        <w:pStyle w:val="ConsPlusNormal"/>
        <w:widowControl w:val="0"/>
        <w:tabs>
          <w:tab w:val="left" w:pos="851"/>
          <w:tab w:val="left" w:pos="1276"/>
        </w:tabs>
        <w:ind w:left="720"/>
        <w:jc w:val="both"/>
        <w:rPr>
          <w:color w:val="000000" w:themeColor="text1"/>
          <w:sz w:val="20"/>
          <w:szCs w:val="20"/>
        </w:rPr>
      </w:pPr>
      <w:r w:rsidRPr="00A439D4">
        <w:rPr>
          <w:color w:val="000000" w:themeColor="text1"/>
          <w:sz w:val="20"/>
          <w:szCs w:val="20"/>
        </w:rPr>
        <w:t>-</w:t>
      </w:r>
      <w:r w:rsidR="009542D6" w:rsidRPr="00A439D4">
        <w:rPr>
          <w:color w:val="000000" w:themeColor="text1"/>
          <w:sz w:val="20"/>
          <w:szCs w:val="20"/>
        </w:rPr>
        <w:t xml:space="preserve"> основные образовательные программы:</w:t>
      </w:r>
    </w:p>
    <w:p w:rsidR="009542D6" w:rsidRPr="00A439D4" w:rsidRDefault="009542D6" w:rsidP="00047E65">
      <w:pPr>
        <w:pStyle w:val="ConsPlusNormal"/>
        <w:widowControl w:val="0"/>
        <w:numPr>
          <w:ilvl w:val="0"/>
          <w:numId w:val="3"/>
        </w:numPr>
        <w:ind w:left="714" w:hanging="357"/>
        <w:jc w:val="both"/>
        <w:rPr>
          <w:color w:val="000000" w:themeColor="text1"/>
          <w:sz w:val="20"/>
          <w:szCs w:val="20"/>
        </w:rPr>
      </w:pPr>
      <w:r w:rsidRPr="00A439D4">
        <w:rPr>
          <w:color w:val="000000" w:themeColor="text1"/>
          <w:sz w:val="20"/>
          <w:szCs w:val="20"/>
        </w:rPr>
        <w:t xml:space="preserve">начального общего образования (нормативный срок освоения – 4 года); </w:t>
      </w:r>
    </w:p>
    <w:p w:rsidR="009542D6" w:rsidRPr="00A439D4" w:rsidRDefault="009542D6" w:rsidP="00047E65">
      <w:pPr>
        <w:pStyle w:val="ConsPlusNormal"/>
        <w:widowControl w:val="0"/>
        <w:numPr>
          <w:ilvl w:val="0"/>
          <w:numId w:val="3"/>
        </w:numPr>
        <w:ind w:left="714" w:hanging="357"/>
        <w:jc w:val="both"/>
        <w:rPr>
          <w:color w:val="000000" w:themeColor="text1"/>
          <w:sz w:val="20"/>
          <w:szCs w:val="20"/>
        </w:rPr>
      </w:pPr>
      <w:r w:rsidRPr="00A439D4">
        <w:rPr>
          <w:color w:val="000000" w:themeColor="text1"/>
          <w:sz w:val="20"/>
          <w:szCs w:val="20"/>
        </w:rPr>
        <w:t xml:space="preserve">основного общего образования (нормативный срок освоения – 5 лет); </w:t>
      </w:r>
    </w:p>
    <w:p w:rsidR="00470613" w:rsidRPr="00A439D4" w:rsidRDefault="009542D6" w:rsidP="00470613">
      <w:pPr>
        <w:pStyle w:val="Style7"/>
        <w:numPr>
          <w:ilvl w:val="0"/>
          <w:numId w:val="3"/>
        </w:numPr>
        <w:shd w:val="clear" w:color="auto" w:fill="auto"/>
        <w:spacing w:before="0" w:after="0" w:line="240" w:lineRule="auto"/>
        <w:ind w:left="714" w:hanging="357"/>
        <w:rPr>
          <w:color w:val="000000" w:themeColor="text1"/>
          <w:sz w:val="20"/>
          <w:shd w:val="clear" w:color="auto" w:fill="FFFFFF"/>
        </w:rPr>
      </w:pPr>
      <w:r w:rsidRPr="00A439D4">
        <w:rPr>
          <w:color w:val="000000" w:themeColor="text1"/>
          <w:sz w:val="20"/>
        </w:rPr>
        <w:t>среднего общего образования (нормативный срок освоения – 2</w:t>
      </w:r>
      <w:r w:rsidR="00642749">
        <w:rPr>
          <w:color w:val="000000" w:themeColor="text1"/>
          <w:sz w:val="20"/>
        </w:rPr>
        <w:t xml:space="preserve"> </w:t>
      </w:r>
      <w:r w:rsidRPr="00A439D4">
        <w:rPr>
          <w:color w:val="000000" w:themeColor="text1"/>
          <w:sz w:val="20"/>
        </w:rPr>
        <w:t>года)</w:t>
      </w:r>
      <w:r w:rsidR="00872974" w:rsidRPr="00A439D4">
        <w:rPr>
          <w:color w:val="000000" w:themeColor="text1"/>
          <w:sz w:val="20"/>
        </w:rPr>
        <w:t>;</w:t>
      </w:r>
    </w:p>
    <w:p w:rsidR="00872974" w:rsidRPr="00A439D4" w:rsidRDefault="007933DF" w:rsidP="00470613">
      <w:pPr>
        <w:pStyle w:val="Style7"/>
        <w:numPr>
          <w:ilvl w:val="0"/>
          <w:numId w:val="3"/>
        </w:numPr>
        <w:shd w:val="clear" w:color="auto" w:fill="auto"/>
        <w:spacing w:before="0" w:after="0" w:line="240" w:lineRule="auto"/>
        <w:ind w:left="714" w:hanging="357"/>
        <w:rPr>
          <w:rStyle w:val="CharStyle8"/>
          <w:b/>
          <w:color w:val="000000" w:themeColor="text1"/>
          <w:sz w:val="20"/>
        </w:rPr>
      </w:pPr>
      <w:r w:rsidRPr="00A439D4">
        <w:rPr>
          <w:rStyle w:val="CharStyle8"/>
          <w:b/>
          <w:color w:val="000000" w:themeColor="text1"/>
          <w:sz w:val="20"/>
        </w:rPr>
        <w:t>программы дополнительного образования</w:t>
      </w:r>
      <w:r w:rsidR="00872974" w:rsidRPr="00A439D4">
        <w:rPr>
          <w:rStyle w:val="CharStyle8"/>
          <w:b/>
          <w:color w:val="000000" w:themeColor="text1"/>
          <w:sz w:val="20"/>
        </w:rPr>
        <w:t>;</w:t>
      </w:r>
    </w:p>
    <w:p w:rsidR="00872974" w:rsidRPr="00A439D4" w:rsidRDefault="00470613" w:rsidP="00872974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ind w:left="714" w:hanging="357"/>
        <w:jc w:val="both"/>
        <w:rPr>
          <w:b/>
          <w:color w:val="000000" w:themeColor="text1"/>
          <w:sz w:val="20"/>
          <w:lang w:eastAsia="ru-RU"/>
        </w:rPr>
      </w:pPr>
      <w:r w:rsidRPr="00A439D4">
        <w:rPr>
          <w:b/>
          <w:color w:val="000000" w:themeColor="text1"/>
          <w:sz w:val="20"/>
        </w:rPr>
        <w:t>адаптированные основные</w:t>
      </w:r>
      <w:r w:rsidR="00872974" w:rsidRPr="00A439D4">
        <w:rPr>
          <w:b/>
          <w:color w:val="000000" w:themeColor="text1"/>
          <w:sz w:val="20"/>
        </w:rPr>
        <w:t xml:space="preserve"> общеобразовательны</w:t>
      </w:r>
      <w:r w:rsidRPr="00A439D4">
        <w:rPr>
          <w:b/>
          <w:color w:val="000000" w:themeColor="text1"/>
          <w:sz w:val="20"/>
        </w:rPr>
        <w:t>е</w:t>
      </w:r>
      <w:r w:rsidR="00872974" w:rsidRPr="00A439D4">
        <w:rPr>
          <w:b/>
          <w:color w:val="000000" w:themeColor="text1"/>
          <w:sz w:val="20"/>
        </w:rPr>
        <w:t xml:space="preserve"> программ</w:t>
      </w:r>
      <w:r w:rsidRPr="00A439D4">
        <w:rPr>
          <w:b/>
          <w:color w:val="000000" w:themeColor="text1"/>
          <w:sz w:val="20"/>
        </w:rPr>
        <w:t>ы</w:t>
      </w:r>
      <w:r w:rsidR="00872974" w:rsidRPr="00A439D4">
        <w:rPr>
          <w:b/>
          <w:color w:val="000000" w:themeColor="text1"/>
          <w:sz w:val="20"/>
        </w:rPr>
        <w:t>;</w:t>
      </w:r>
    </w:p>
    <w:p w:rsidR="00872974" w:rsidRPr="00A439D4" w:rsidRDefault="00470613" w:rsidP="00872974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ind w:left="714" w:hanging="357"/>
        <w:jc w:val="both"/>
        <w:rPr>
          <w:b/>
          <w:color w:val="000000" w:themeColor="text1"/>
          <w:sz w:val="20"/>
        </w:rPr>
      </w:pPr>
      <w:r w:rsidRPr="00A439D4">
        <w:rPr>
          <w:b/>
          <w:color w:val="000000" w:themeColor="text1"/>
          <w:sz w:val="20"/>
        </w:rPr>
        <w:t>организацию</w:t>
      </w:r>
      <w:r w:rsidR="00872974" w:rsidRPr="00A439D4">
        <w:rPr>
          <w:b/>
          <w:color w:val="000000" w:themeColor="text1"/>
          <w:sz w:val="20"/>
        </w:rPr>
        <w:t xml:space="preserve"> обучения на дому для детей с ограниченными возможностями здоровья;</w:t>
      </w:r>
    </w:p>
    <w:p w:rsidR="00872974" w:rsidRPr="00A439D4" w:rsidRDefault="00470613" w:rsidP="00872974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ind w:left="714" w:hanging="357"/>
        <w:jc w:val="both"/>
        <w:rPr>
          <w:b/>
          <w:color w:val="000000" w:themeColor="text1"/>
          <w:sz w:val="20"/>
        </w:rPr>
      </w:pPr>
      <w:r w:rsidRPr="00A439D4">
        <w:rPr>
          <w:b/>
          <w:color w:val="000000" w:themeColor="text1"/>
          <w:sz w:val="20"/>
        </w:rPr>
        <w:t>условия</w:t>
      </w:r>
      <w:r w:rsidR="00872974" w:rsidRPr="00A439D4">
        <w:rPr>
          <w:b/>
          <w:color w:val="000000" w:themeColor="text1"/>
          <w:sz w:val="20"/>
        </w:rPr>
        <w:t xml:space="preserve"> для обучения нуждающихся в длительном лечении, детей с ограниченными возможностями здоровья, детей-инвалидов;</w:t>
      </w:r>
    </w:p>
    <w:p w:rsidR="00872974" w:rsidRPr="00A439D4" w:rsidRDefault="00872974" w:rsidP="00872974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ind w:left="714" w:hanging="357"/>
        <w:jc w:val="both"/>
        <w:rPr>
          <w:b/>
          <w:color w:val="000000" w:themeColor="text1"/>
          <w:sz w:val="20"/>
        </w:rPr>
      </w:pPr>
      <w:r w:rsidRPr="00A439D4">
        <w:rPr>
          <w:b/>
          <w:color w:val="000000" w:themeColor="text1"/>
          <w:sz w:val="20"/>
        </w:rPr>
        <w:t>проведение промежуточной и итоговой аттестации для обучающихся, в том числе для осуществляющих обучение в форме семейного образования и самообразования;</w:t>
      </w:r>
    </w:p>
    <w:p w:rsidR="001D14D0" w:rsidRPr="00A439D4" w:rsidRDefault="00470613" w:rsidP="00872974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ind w:left="714" w:hanging="357"/>
        <w:jc w:val="both"/>
        <w:rPr>
          <w:rStyle w:val="CharStyle8"/>
          <w:color w:val="000000" w:themeColor="text1"/>
          <w:sz w:val="20"/>
          <w:shd w:val="clear" w:color="auto" w:fill="auto"/>
        </w:rPr>
      </w:pPr>
      <w:r w:rsidRPr="00A439D4">
        <w:rPr>
          <w:b/>
          <w:color w:val="000000" w:themeColor="text1"/>
          <w:sz w:val="20"/>
        </w:rPr>
        <w:t>образовательные</w:t>
      </w:r>
      <w:r w:rsidR="00872974" w:rsidRPr="00A439D4">
        <w:rPr>
          <w:b/>
          <w:color w:val="000000" w:themeColor="text1"/>
          <w:sz w:val="20"/>
        </w:rPr>
        <w:t xml:space="preserve"> услуг</w:t>
      </w:r>
      <w:r w:rsidRPr="00A439D4">
        <w:rPr>
          <w:b/>
          <w:color w:val="000000" w:themeColor="text1"/>
          <w:sz w:val="20"/>
        </w:rPr>
        <w:t>и</w:t>
      </w:r>
      <w:r w:rsidR="00872974" w:rsidRPr="00A439D4">
        <w:rPr>
          <w:b/>
          <w:color w:val="000000" w:themeColor="text1"/>
          <w:sz w:val="20"/>
        </w:rPr>
        <w:t xml:space="preserve"> по дополнительным образоват</w:t>
      </w:r>
      <w:r w:rsidRPr="00A439D4">
        <w:rPr>
          <w:b/>
          <w:color w:val="000000" w:themeColor="text1"/>
          <w:sz w:val="20"/>
        </w:rPr>
        <w:t>ельным программам, финансируемые</w:t>
      </w:r>
      <w:r w:rsidR="00872974" w:rsidRPr="00A439D4">
        <w:rPr>
          <w:b/>
          <w:color w:val="000000" w:themeColor="text1"/>
          <w:sz w:val="20"/>
        </w:rPr>
        <w:t xml:space="preserve"> за счет средств соответствующего бюджета.</w:t>
      </w:r>
    </w:p>
    <w:p w:rsidR="001D14D0" w:rsidRPr="00A439D4" w:rsidRDefault="001D14D0" w:rsidP="00D92535">
      <w:pPr>
        <w:pStyle w:val="Style7"/>
        <w:shd w:val="clear" w:color="auto" w:fill="auto"/>
        <w:spacing w:before="0" w:after="0" w:line="228" w:lineRule="auto"/>
        <w:rPr>
          <w:rStyle w:val="CharStyle8"/>
          <w:color w:val="000000" w:themeColor="text1"/>
          <w:sz w:val="24"/>
          <w:szCs w:val="24"/>
        </w:rPr>
      </w:pPr>
    </w:p>
    <w:p w:rsidR="001D14D0" w:rsidRPr="00A439D4" w:rsidRDefault="001D14D0" w:rsidP="00D92535">
      <w:pPr>
        <w:pStyle w:val="Style7"/>
        <w:shd w:val="clear" w:color="auto" w:fill="auto"/>
        <w:spacing w:before="0" w:after="0" w:line="228" w:lineRule="auto"/>
        <w:rPr>
          <w:b w:val="0"/>
          <w:color w:val="000000" w:themeColor="text1"/>
          <w:sz w:val="24"/>
          <w:szCs w:val="24"/>
        </w:rPr>
        <w:sectPr w:rsidR="001D14D0" w:rsidRPr="00A439D4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  <w:r w:rsidRPr="00A439D4">
        <w:rPr>
          <w:rStyle w:val="CharStyle8"/>
          <w:color w:val="000000" w:themeColor="text1"/>
          <w:sz w:val="24"/>
          <w:szCs w:val="24"/>
        </w:rPr>
        <w:t>Вид муниципального учреждения города Ростова-на-Дону</w:t>
      </w:r>
      <w:r w:rsidR="006278DC">
        <w:rPr>
          <w:rStyle w:val="CharStyle8"/>
          <w:color w:val="000000" w:themeColor="text1"/>
          <w:sz w:val="24"/>
          <w:szCs w:val="24"/>
        </w:rPr>
        <w:t>:</w:t>
      </w:r>
      <w:r w:rsidR="003458B5">
        <w:rPr>
          <w:rStyle w:val="CharStyle8"/>
          <w:color w:val="000000" w:themeColor="text1"/>
          <w:sz w:val="24"/>
          <w:szCs w:val="24"/>
        </w:rPr>
        <w:t xml:space="preserve"> </w:t>
      </w:r>
      <w:r w:rsidR="006278DC">
        <w:rPr>
          <w:rStyle w:val="CharStyle8"/>
          <w:i/>
          <w:color w:val="000000" w:themeColor="text1"/>
          <w:sz w:val="24"/>
          <w:szCs w:val="24"/>
          <w:u w:val="single"/>
        </w:rPr>
        <w:t>м</w:t>
      </w:r>
      <w:r w:rsidR="00031B69" w:rsidRPr="00A439D4">
        <w:rPr>
          <w:rStyle w:val="CharStyle8"/>
          <w:i/>
          <w:color w:val="000000" w:themeColor="text1"/>
          <w:sz w:val="24"/>
          <w:szCs w:val="24"/>
          <w:u w:val="single"/>
        </w:rPr>
        <w:t>униципальное бюджетное общеобразовательное учреждение</w:t>
      </w:r>
    </w:p>
    <w:p w:rsidR="001D14D0" w:rsidRPr="00A439D4" w:rsidRDefault="001D14D0" w:rsidP="001A20BE">
      <w:pPr>
        <w:pStyle w:val="Style2"/>
        <w:shd w:val="clear" w:color="auto" w:fill="auto"/>
        <w:spacing w:after="0" w:line="228" w:lineRule="auto"/>
        <w:ind w:left="-2835"/>
        <w:jc w:val="center"/>
        <w:rPr>
          <w:rStyle w:val="CharStyle3"/>
          <w:color w:val="000000" w:themeColor="text1"/>
          <w:sz w:val="20"/>
        </w:rPr>
        <w:sectPr w:rsidR="001D14D0" w:rsidRPr="00A439D4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  <w:r w:rsidRPr="00A439D4">
        <w:rPr>
          <w:rStyle w:val="CharStyle3"/>
          <w:color w:val="000000" w:themeColor="text1"/>
          <w:sz w:val="20"/>
        </w:rPr>
        <w:lastRenderedPageBreak/>
        <w:t>(указывается вид  муниципального учреждения города Ростова-на-Дону  из базового (отраслевого) перечня)</w:t>
      </w:r>
    </w:p>
    <w:p w:rsidR="001D14D0" w:rsidRPr="00A439D4" w:rsidRDefault="001D14D0" w:rsidP="00D92535">
      <w:pPr>
        <w:spacing w:line="228" w:lineRule="auto"/>
        <w:rPr>
          <w:rStyle w:val="CharStyle3"/>
          <w:rFonts w:eastAsia="Calibri"/>
          <w:color w:val="000000" w:themeColor="text1"/>
          <w:sz w:val="20"/>
          <w:lang w:eastAsia="en-US"/>
        </w:rPr>
      </w:pPr>
    </w:p>
    <w:p w:rsidR="001D14D0" w:rsidRPr="00A439D4" w:rsidRDefault="001D14D0" w:rsidP="001D14D0">
      <w:pPr>
        <w:rPr>
          <w:color w:val="000000" w:themeColor="text1"/>
          <w:sz w:val="24"/>
          <w:szCs w:val="24"/>
        </w:rPr>
        <w:sectPr w:rsidR="001D14D0" w:rsidRPr="00A439D4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7E5DFD" w:rsidRPr="00A439D4" w:rsidRDefault="003A2CD4" w:rsidP="007E5DFD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07.3pt;margin-top:12.65pt;width:149.75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A2CD4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A2CD4" w:rsidRPr="009D7718" w:rsidRDefault="003A2CD4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3A2CD4" w:rsidRPr="009D7718" w:rsidRDefault="003A2CD4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A2CD4" w:rsidRPr="009D7718" w:rsidRDefault="003A2CD4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A2CD4" w:rsidRPr="009D7718" w:rsidRDefault="003A2CD4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A2CD4" w:rsidRPr="009D7718" w:rsidRDefault="003A2CD4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A2CD4" w:rsidRPr="00192CE8" w:rsidRDefault="003A2CD4" w:rsidP="00DB2F9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66615">
                          <w:rPr>
                            <w:sz w:val="24"/>
                            <w:szCs w:val="24"/>
                          </w:rPr>
                          <w:t>34.787.0</w:t>
                        </w:r>
                      </w:p>
                    </w:tc>
                  </w:tr>
                </w:tbl>
                <w:p w:rsidR="003A2CD4" w:rsidRPr="009D7718" w:rsidRDefault="003A2CD4" w:rsidP="007E5DFD"/>
              </w:txbxContent>
            </v:textbox>
          </v:shape>
        </w:pict>
      </w:r>
      <w:r w:rsidR="007E5DFD"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РАЗДЕЛ </w:t>
      </w:r>
      <w:r w:rsidR="00681ACE" w:rsidRPr="00A439D4">
        <w:rPr>
          <w:bCs/>
          <w:color w:val="000000" w:themeColor="text1"/>
          <w:sz w:val="24"/>
          <w:szCs w:val="24"/>
          <w:shd w:val="clear" w:color="auto" w:fill="FFFFFF"/>
        </w:rPr>
        <w:t>1</w:t>
      </w:r>
    </w:p>
    <w:p w:rsidR="007E5DFD" w:rsidRPr="00A439D4" w:rsidRDefault="004C213B" w:rsidP="004C213B">
      <w:pPr>
        <w:keepNext/>
        <w:outlineLvl w:val="3"/>
        <w:rPr>
          <w:color w:val="000000" w:themeColor="text1"/>
          <w:sz w:val="24"/>
          <w:szCs w:val="24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7E5DFD"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="007E5DFD" w:rsidRPr="00A439D4"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7E5DFD" w:rsidRPr="00A439D4" w:rsidRDefault="007E5DFD" w:rsidP="004C213B">
      <w:pPr>
        <w:keepNext/>
        <w:outlineLvl w:val="3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i/>
          <w:color w:val="000000" w:themeColor="text1"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FC4768" w:rsidRPr="00A439D4" w:rsidRDefault="004C213B" w:rsidP="004C213B">
      <w:pPr>
        <w:keepNext/>
        <w:outlineLvl w:val="3"/>
        <w:rPr>
          <w:i/>
          <w:color w:val="000000" w:themeColor="text1"/>
          <w:szCs w:val="28"/>
          <w:u w:val="single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7E5DFD"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="00F82FB5" w:rsidRPr="00A439D4">
        <w:rPr>
          <w:i/>
          <w:color w:val="000000" w:themeColor="text1"/>
          <w:szCs w:val="28"/>
          <w:u w:val="single"/>
        </w:rPr>
        <w:t>Физические лица</w:t>
      </w:r>
    </w:p>
    <w:p w:rsidR="007E5DFD" w:rsidRPr="00A439D4" w:rsidRDefault="007E5DFD" w:rsidP="006F427D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7E5DFD" w:rsidRPr="00A439D4" w:rsidRDefault="007E5DFD" w:rsidP="007E5DFD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A439D4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7E5DFD" w:rsidRPr="00A439D4" w:rsidRDefault="007E5DFD" w:rsidP="007E5DFD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4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695"/>
        <w:gridCol w:w="1271"/>
        <w:gridCol w:w="1270"/>
        <w:gridCol w:w="1271"/>
        <w:gridCol w:w="1271"/>
        <w:gridCol w:w="1725"/>
        <w:gridCol w:w="1133"/>
        <w:gridCol w:w="1299"/>
        <w:gridCol w:w="913"/>
        <w:gridCol w:w="848"/>
        <w:gridCol w:w="850"/>
        <w:gridCol w:w="771"/>
        <w:gridCol w:w="850"/>
      </w:tblGrid>
      <w:tr w:rsidR="00A439D4" w:rsidRPr="00A439D4" w:rsidTr="004877C4">
        <w:trPr>
          <w:trHeight w:hRule="exact" w:val="1109"/>
        </w:trPr>
        <w:tc>
          <w:tcPr>
            <w:tcW w:w="713" w:type="dxa"/>
            <w:vMerge w:val="restart"/>
            <w:shd w:val="clear" w:color="auto" w:fill="FFFFFF"/>
            <w:vAlign w:val="center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30" w:type="dxa"/>
            <w:gridSpan w:val="3"/>
            <w:vMerge w:val="restart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38" w:type="dxa"/>
            <w:gridSpan w:val="2"/>
            <w:vMerge w:val="restart"/>
            <w:shd w:val="clear" w:color="auto" w:fill="FFFFFF"/>
            <w:vAlign w:val="center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51" w:type="dxa"/>
            <w:gridSpan w:val="3"/>
            <w:shd w:val="clear" w:color="auto" w:fill="FFFFFF"/>
            <w:vAlign w:val="center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Показатель качества муниципальной</w:t>
            </w:r>
          </w:p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619" w:type="dxa"/>
            <w:gridSpan w:val="2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 качества муниципальной услуги</w:t>
            </w:r>
          </w:p>
        </w:tc>
      </w:tr>
      <w:tr w:rsidR="00A439D4" w:rsidRPr="00A439D4" w:rsidTr="004877C4">
        <w:trPr>
          <w:trHeight w:hRule="exact" w:val="484"/>
        </w:trPr>
        <w:tc>
          <w:tcPr>
            <w:tcW w:w="71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38" w:type="dxa"/>
            <w:gridSpan w:val="2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3" w:type="dxa"/>
            <w:vMerge w:val="restart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439D4">
              <w:rPr>
                <w:color w:val="000000" w:themeColor="text1"/>
                <w:sz w:val="22"/>
                <w:szCs w:val="22"/>
              </w:rPr>
              <w:t>наименова-ние</w:t>
            </w:r>
            <w:proofErr w:type="spellEnd"/>
            <w:r w:rsidRPr="00A439D4">
              <w:rPr>
                <w:color w:val="000000" w:themeColor="text1"/>
                <w:sz w:val="22"/>
                <w:szCs w:val="22"/>
              </w:rPr>
              <w:t xml:space="preserve"> показателя</w:t>
            </w:r>
          </w:p>
        </w:tc>
        <w:tc>
          <w:tcPr>
            <w:tcW w:w="2428" w:type="dxa"/>
            <w:gridSpan w:val="2"/>
            <w:shd w:val="clear" w:color="auto" w:fill="FFFFFF"/>
            <w:vAlign w:val="center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единица измерения по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 xml:space="preserve">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18546E" w:rsidRPr="00A439D4" w:rsidRDefault="00AA48ED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  <w:r w:rsidR="0018546E" w:rsidRPr="00A439D4">
              <w:rPr>
                <w:color w:val="000000" w:themeColor="text1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18546E" w:rsidRPr="00A439D4" w:rsidRDefault="00AA48ED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  <w:r w:rsidR="0018546E" w:rsidRPr="00A439D4">
              <w:rPr>
                <w:color w:val="000000" w:themeColor="text1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20</w:t>
            </w:r>
            <w:r w:rsidR="00AA48ED">
              <w:rPr>
                <w:color w:val="000000" w:themeColor="text1"/>
                <w:sz w:val="22"/>
                <w:szCs w:val="22"/>
              </w:rPr>
              <w:t>26</w:t>
            </w:r>
            <w:r w:rsidRPr="00A439D4">
              <w:rPr>
                <w:color w:val="000000" w:themeColor="text1"/>
                <w:sz w:val="22"/>
                <w:szCs w:val="22"/>
              </w:rPr>
              <w:t xml:space="preserve">год </w:t>
            </w:r>
          </w:p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4877C4">
        <w:trPr>
          <w:trHeight w:val="624"/>
        </w:trPr>
        <w:tc>
          <w:tcPr>
            <w:tcW w:w="71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A439D4"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2"/>
                <w:szCs w:val="22"/>
              </w:rPr>
              <w:t>-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439D4"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A439D4"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2"/>
                <w:szCs w:val="22"/>
              </w:rPr>
              <w:t>-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439D4"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A439D4"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2"/>
                <w:szCs w:val="22"/>
              </w:rPr>
              <w:t>-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439D4"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A439D4"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2"/>
                <w:szCs w:val="22"/>
              </w:rPr>
              <w:t>-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439D4"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A439D4"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2"/>
                <w:szCs w:val="22"/>
              </w:rPr>
              <w:t>-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439D4"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72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97" w:type="dxa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70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439D4" w:rsidRPr="00A439D4" w:rsidTr="004877C4">
        <w:trPr>
          <w:trHeight w:hRule="exact" w:val="372"/>
        </w:trPr>
        <w:tc>
          <w:tcPr>
            <w:tcW w:w="713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93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6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68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1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7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12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7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70" w:type="dxa"/>
            <w:shd w:val="clear" w:color="auto" w:fill="FFFFFF"/>
          </w:tcPr>
          <w:p w:rsidR="0018546E" w:rsidRPr="00A439D4" w:rsidRDefault="0052745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52745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A439D4" w:rsidRPr="00A439D4" w:rsidTr="004877C4">
        <w:trPr>
          <w:trHeight w:hRule="exact" w:val="1077"/>
        </w:trPr>
        <w:tc>
          <w:tcPr>
            <w:tcW w:w="713" w:type="dxa"/>
            <w:vMerge w:val="restart"/>
            <w:shd w:val="clear" w:color="auto" w:fill="FFFFFF"/>
          </w:tcPr>
          <w:p w:rsidR="004877C4" w:rsidRPr="00A439D4" w:rsidRDefault="00583B16" w:rsidP="004877C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801012О.99.0.БА81АЭ92</w:t>
            </w:r>
            <w:r w:rsidR="00666615" w:rsidRPr="00991253">
              <w:rPr>
                <w:sz w:val="24"/>
                <w:szCs w:val="24"/>
              </w:rPr>
              <w:t>001</w:t>
            </w:r>
          </w:p>
        </w:tc>
        <w:tc>
          <w:tcPr>
            <w:tcW w:w="1693" w:type="dxa"/>
            <w:vMerge w:val="restart"/>
            <w:shd w:val="clear" w:color="auto" w:fill="FFFFFF"/>
          </w:tcPr>
          <w:p w:rsidR="004877C4" w:rsidRPr="00A439D4" w:rsidRDefault="004877C4" w:rsidP="004877C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Pr="00666615" w:rsidRDefault="00666615" w:rsidP="004877C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666615"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268" w:type="dxa"/>
            <w:vMerge w:val="restart"/>
            <w:shd w:val="clear" w:color="auto" w:fill="FFFFFF"/>
          </w:tcPr>
          <w:p w:rsidR="004877C4" w:rsidRPr="00A439D4" w:rsidRDefault="00666615" w:rsidP="004877C4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 w:rsidRPr="00666615">
              <w:rPr>
                <w:color w:val="000000" w:themeColor="text1"/>
                <w:sz w:val="18"/>
                <w:szCs w:val="18"/>
              </w:rPr>
              <w:t>общеобразовательная программа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Pr="00A439D4" w:rsidRDefault="002F0809" w:rsidP="002F0809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Pr="00A439D4" w:rsidRDefault="004877C4" w:rsidP="004877C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FFFFFF"/>
          </w:tcPr>
          <w:p w:rsidR="004877C4" w:rsidRPr="00A439D4" w:rsidRDefault="004877C4" w:rsidP="004877C4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 xml:space="preserve">Доля обучающихся, освоивших программу </w:t>
            </w:r>
            <w:bookmarkStart w:id="1" w:name="_GoBack"/>
            <w:bookmarkEnd w:id="1"/>
            <w:r w:rsidR="00B8759A" w:rsidRPr="00A439D4">
              <w:rPr>
                <w:color w:val="000000" w:themeColor="text1"/>
                <w:sz w:val="18"/>
                <w:szCs w:val="18"/>
              </w:rPr>
              <w:t>и переведенных</w:t>
            </w:r>
            <w:r w:rsidRPr="00A439D4">
              <w:rPr>
                <w:color w:val="000000" w:themeColor="text1"/>
                <w:sz w:val="18"/>
                <w:szCs w:val="18"/>
              </w:rPr>
              <w:t xml:space="preserve"> в следующий класс</w:t>
            </w:r>
          </w:p>
          <w:p w:rsidR="004877C4" w:rsidRPr="00A439D4" w:rsidRDefault="004877C4" w:rsidP="004877C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4877C4" w:rsidRPr="00A439D4" w:rsidRDefault="004877C4" w:rsidP="004877C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4877C4" w:rsidRPr="00A439D4" w:rsidRDefault="004877C4" w:rsidP="004877C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4877C4" w:rsidRPr="00A439D4" w:rsidRDefault="004877C4" w:rsidP="004877C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4877C4" w:rsidRPr="00A439D4" w:rsidRDefault="004877C4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1" w:type="dxa"/>
            <w:shd w:val="clear" w:color="auto" w:fill="FFFFFF"/>
          </w:tcPr>
          <w:p w:rsidR="004877C4" w:rsidRPr="00A439D4" w:rsidRDefault="004877C4" w:rsidP="004877C4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4877C4" w:rsidRPr="00A439D4" w:rsidRDefault="004877C4" w:rsidP="004877C4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877C4" w:rsidRPr="00A439D4" w:rsidRDefault="004877C4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877C4" w:rsidRPr="00A439D4" w:rsidRDefault="004877C4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877C4" w:rsidRPr="00A439D4" w:rsidRDefault="004877C4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4877C4" w:rsidRPr="00A439D4" w:rsidRDefault="004877C4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4877C4" w:rsidRPr="00A439D4" w:rsidRDefault="004877C4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B07BF7">
        <w:trPr>
          <w:trHeight w:hRule="exact" w:val="1503"/>
        </w:trPr>
        <w:tc>
          <w:tcPr>
            <w:tcW w:w="71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B875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9D4">
              <w:rPr>
                <w:color w:val="000000" w:themeColor="text1"/>
                <w:sz w:val="18"/>
                <w:szCs w:val="18"/>
              </w:rPr>
              <w:t>программу начального общего</w:t>
            </w:r>
            <w:r w:rsidR="00B875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9D4">
              <w:rPr>
                <w:color w:val="000000" w:themeColor="text1"/>
                <w:sz w:val="18"/>
                <w:szCs w:val="18"/>
              </w:rPr>
              <w:t>образования</w:t>
            </w:r>
          </w:p>
        </w:tc>
        <w:tc>
          <w:tcPr>
            <w:tcW w:w="1131" w:type="dxa"/>
            <w:shd w:val="clear" w:color="auto" w:fill="FFFFFF"/>
          </w:tcPr>
          <w:p w:rsidR="0018546E" w:rsidRPr="00A439D4" w:rsidRDefault="0018546E" w:rsidP="0018546E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18546E" w:rsidRPr="00A439D4" w:rsidRDefault="0018546E" w:rsidP="0018546E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4877C4">
        <w:trPr>
          <w:trHeight w:hRule="exact" w:val="1282"/>
        </w:trPr>
        <w:tc>
          <w:tcPr>
            <w:tcW w:w="71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A439D4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8546E" w:rsidRPr="00A439D4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1" w:type="dxa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1297" w:type="dxa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A439D4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70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A439D4" w:rsidRPr="00A439D4" w:rsidTr="004877C4">
        <w:trPr>
          <w:trHeight w:hRule="exact" w:val="694"/>
        </w:trPr>
        <w:tc>
          <w:tcPr>
            <w:tcW w:w="71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A439D4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1" w:type="dxa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A439D4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7E5DFD" w:rsidRPr="00A439D4" w:rsidRDefault="007E5DFD" w:rsidP="007E5DFD">
      <w:pPr>
        <w:pageBreakBefore/>
        <w:widowControl w:val="0"/>
        <w:spacing w:line="235" w:lineRule="auto"/>
        <w:ind w:right="3039"/>
        <w:rPr>
          <w:color w:val="000000" w:themeColor="text1"/>
          <w:sz w:val="16"/>
          <w:szCs w:val="16"/>
          <w:shd w:val="clear" w:color="auto" w:fill="FFFFFF"/>
        </w:rPr>
      </w:pPr>
      <w:r w:rsidRPr="00A439D4">
        <w:rPr>
          <w:color w:val="000000" w:themeColor="text1"/>
          <w:sz w:val="24"/>
          <w:szCs w:val="24"/>
        </w:rPr>
        <w:lastRenderedPageBreak/>
        <w:t xml:space="preserve">3.2  </w:t>
      </w:r>
      <w:r w:rsidRPr="00A439D4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A439D4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36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028"/>
        <w:gridCol w:w="49"/>
        <w:gridCol w:w="978"/>
        <w:gridCol w:w="98"/>
        <w:gridCol w:w="1076"/>
        <w:gridCol w:w="1083"/>
        <w:gridCol w:w="1079"/>
        <w:gridCol w:w="987"/>
        <w:gridCol w:w="842"/>
        <w:gridCol w:w="467"/>
        <w:gridCol w:w="893"/>
        <w:gridCol w:w="885"/>
        <w:gridCol w:w="939"/>
        <w:gridCol w:w="1114"/>
        <w:gridCol w:w="833"/>
        <w:gridCol w:w="846"/>
        <w:gridCol w:w="586"/>
        <w:gridCol w:w="718"/>
      </w:tblGrid>
      <w:tr w:rsidR="00A439D4" w:rsidRPr="00A439D4" w:rsidTr="000D1BB1">
        <w:tc>
          <w:tcPr>
            <w:tcW w:w="1149" w:type="dxa"/>
            <w:vMerge w:val="restart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Уникальный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номер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реестровой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224" w:type="dxa"/>
            <w:gridSpan w:val="5"/>
            <w:vMerge w:val="restart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93" w:type="dxa"/>
            <w:gridSpan w:val="3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4" w:type="dxa"/>
            <w:gridSpan w:val="3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90" w:type="dxa"/>
            <w:gridSpan w:val="3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302" w:type="dxa"/>
            <w:gridSpan w:val="2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0D1BB1" w:rsidRPr="00A439D4" w:rsidTr="000D1BB1">
        <w:tc>
          <w:tcPr>
            <w:tcW w:w="1149" w:type="dxa"/>
            <w:vMerge/>
            <w:shd w:val="clear" w:color="auto" w:fill="FFFFFF"/>
            <w:vAlign w:val="center"/>
          </w:tcPr>
          <w:p w:rsidR="000D1BB1" w:rsidRPr="00A439D4" w:rsidRDefault="000D1BB1" w:rsidP="000D1BB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224" w:type="dxa"/>
            <w:gridSpan w:val="5"/>
            <w:vMerge/>
            <w:shd w:val="clear" w:color="auto" w:fill="FFFFFF"/>
            <w:vAlign w:val="center"/>
          </w:tcPr>
          <w:p w:rsidR="000D1BB1" w:rsidRPr="00A439D4" w:rsidRDefault="000D1BB1" w:rsidP="000D1BB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/>
            <w:vAlign w:val="center"/>
          </w:tcPr>
          <w:p w:rsidR="000D1BB1" w:rsidRPr="00A439D4" w:rsidRDefault="000D1BB1" w:rsidP="000D1BB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0D1BB1" w:rsidRPr="00A439D4" w:rsidRDefault="000D1BB1" w:rsidP="000D1BB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0D1BB1" w:rsidRPr="00A439D4" w:rsidRDefault="000D1BB1" w:rsidP="000D1BB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0D1BB1" w:rsidRPr="00A439D4" w:rsidRDefault="000D1BB1" w:rsidP="000D1BB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0D1BB1" w:rsidRPr="00040B09" w:rsidRDefault="00AA48ED" w:rsidP="000D1BB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</w:t>
            </w:r>
            <w:r w:rsidR="000D1BB1" w:rsidRPr="00040B09">
              <w:rPr>
                <w:color w:val="000000" w:themeColor="text1"/>
                <w:sz w:val="20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0D1BB1" w:rsidRPr="00040B09" w:rsidRDefault="00AA48ED" w:rsidP="000D1BB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</w:t>
            </w:r>
            <w:r w:rsidR="000D1BB1" w:rsidRPr="00040B09">
              <w:rPr>
                <w:color w:val="000000" w:themeColor="text1"/>
                <w:sz w:val="20"/>
              </w:rPr>
              <w:t xml:space="preserve"> год (1-й год планового периода)</w:t>
            </w:r>
          </w:p>
        </w:tc>
        <w:tc>
          <w:tcPr>
            <w:tcW w:w="938" w:type="dxa"/>
            <w:vMerge w:val="restart"/>
            <w:shd w:val="clear" w:color="auto" w:fill="FFFFFF"/>
          </w:tcPr>
          <w:p w:rsidR="000D1BB1" w:rsidRPr="00040B09" w:rsidRDefault="00AA48ED" w:rsidP="000D1BB1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</w:t>
            </w:r>
            <w:r w:rsidR="000D1BB1" w:rsidRPr="00040B09">
              <w:rPr>
                <w:color w:val="000000" w:themeColor="text1"/>
                <w:sz w:val="20"/>
              </w:rPr>
              <w:t xml:space="preserve">год </w:t>
            </w:r>
          </w:p>
          <w:p w:rsidR="000D1BB1" w:rsidRPr="00040B09" w:rsidRDefault="000D1BB1" w:rsidP="000D1BB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40B09"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0D1BB1" w:rsidRPr="00040B09" w:rsidRDefault="00AA48ED" w:rsidP="000D1BB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</w:t>
            </w:r>
            <w:r w:rsidR="000D1BB1" w:rsidRPr="00040B09">
              <w:rPr>
                <w:color w:val="000000" w:themeColor="text1"/>
                <w:sz w:val="20"/>
              </w:rPr>
              <w:t xml:space="preserve">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0D1BB1" w:rsidRPr="00040B09" w:rsidRDefault="00AA48ED" w:rsidP="000D1BB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</w:t>
            </w:r>
            <w:r w:rsidR="000D1BB1" w:rsidRPr="00040B09">
              <w:rPr>
                <w:color w:val="000000" w:themeColor="text1"/>
                <w:sz w:val="20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0D1BB1" w:rsidRPr="00040B09" w:rsidRDefault="00AA48ED" w:rsidP="000D1BB1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</w:t>
            </w:r>
            <w:r w:rsidR="000D1BB1" w:rsidRPr="00040B09">
              <w:rPr>
                <w:color w:val="000000" w:themeColor="text1"/>
                <w:sz w:val="20"/>
              </w:rPr>
              <w:t xml:space="preserve">год </w:t>
            </w:r>
          </w:p>
          <w:p w:rsidR="000D1BB1" w:rsidRPr="00040B09" w:rsidRDefault="000D1BB1" w:rsidP="000D1BB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40B09"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585" w:type="dxa"/>
            <w:vMerge w:val="restart"/>
            <w:shd w:val="clear" w:color="auto" w:fill="FFFFFF"/>
          </w:tcPr>
          <w:p w:rsidR="000D1BB1" w:rsidRPr="00A439D4" w:rsidRDefault="000D1BB1" w:rsidP="000D1BB1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717" w:type="dxa"/>
            <w:vMerge w:val="restart"/>
            <w:shd w:val="clear" w:color="auto" w:fill="FFFFFF"/>
          </w:tcPr>
          <w:p w:rsidR="000D1BB1" w:rsidRPr="00A439D4" w:rsidRDefault="000D1BB1" w:rsidP="000D1BB1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0D1BB1">
        <w:tc>
          <w:tcPr>
            <w:tcW w:w="1149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 w:rsidRPr="00A439D4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5" w:type="dxa"/>
            <w:gridSpan w:val="2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73" w:type="dxa"/>
            <w:gridSpan w:val="2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2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8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86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6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8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5" w:type="dxa"/>
            <w:vMerge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17" w:type="dxa"/>
            <w:vMerge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A439D4" w:rsidRPr="00A439D4" w:rsidTr="000D1BB1">
        <w:tc>
          <w:tcPr>
            <w:tcW w:w="1149" w:type="dxa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74" w:type="dxa"/>
            <w:gridSpan w:val="2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78" w:type="dxa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85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717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2F0EA1" w:rsidRPr="00A439D4" w:rsidTr="000D1BB1">
        <w:tc>
          <w:tcPr>
            <w:tcW w:w="1149" w:type="dxa"/>
            <w:shd w:val="clear" w:color="auto" w:fill="FFFFFF"/>
          </w:tcPr>
          <w:p w:rsidR="002F0EA1" w:rsidRPr="00A439D4" w:rsidRDefault="00583B16" w:rsidP="004F6A2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801012О.99.0.БА81АЭ92001</w:t>
            </w:r>
          </w:p>
        </w:tc>
        <w:tc>
          <w:tcPr>
            <w:tcW w:w="1074" w:type="dxa"/>
            <w:gridSpan w:val="2"/>
            <w:shd w:val="clear" w:color="auto" w:fill="FFFFFF"/>
          </w:tcPr>
          <w:p w:rsidR="002F0EA1" w:rsidRPr="00A439D4" w:rsidRDefault="002F0EA1" w:rsidP="004F6A2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2F0EA1" w:rsidRPr="00666615" w:rsidRDefault="002F0EA1" w:rsidP="004F6A2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666615"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075" w:type="dxa"/>
            <w:shd w:val="clear" w:color="auto" w:fill="FFFFFF"/>
          </w:tcPr>
          <w:p w:rsidR="002F0EA1" w:rsidRPr="00A439D4" w:rsidRDefault="002F0EA1" w:rsidP="004F6A2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666615">
              <w:rPr>
                <w:color w:val="000000" w:themeColor="text1"/>
                <w:sz w:val="18"/>
                <w:szCs w:val="18"/>
              </w:rPr>
              <w:t>общеобразовательная программа</w:t>
            </w:r>
          </w:p>
        </w:tc>
        <w:tc>
          <w:tcPr>
            <w:tcW w:w="1082" w:type="dxa"/>
            <w:shd w:val="clear" w:color="auto" w:fill="FFFFFF"/>
          </w:tcPr>
          <w:p w:rsidR="002F0EA1" w:rsidRPr="00A439D4" w:rsidRDefault="002F0809" w:rsidP="002F0809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078" w:type="dxa"/>
            <w:shd w:val="clear" w:color="auto" w:fill="FFFFFF"/>
          </w:tcPr>
          <w:p w:rsidR="002F0EA1" w:rsidRPr="00A439D4" w:rsidRDefault="002F0EA1" w:rsidP="004F6A2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FFFFFF"/>
          </w:tcPr>
          <w:p w:rsidR="002F0EA1" w:rsidRPr="00A439D4" w:rsidRDefault="003A2CD4" w:rsidP="00357C49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258</w:t>
            </w:r>
          </w:p>
        </w:tc>
        <w:tc>
          <w:tcPr>
            <w:tcW w:w="884" w:type="dxa"/>
            <w:shd w:val="clear" w:color="auto" w:fill="FFFFFF"/>
          </w:tcPr>
          <w:p w:rsidR="002F0EA1" w:rsidRPr="00A439D4" w:rsidRDefault="003A2CD4" w:rsidP="00357C49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258</w:t>
            </w:r>
          </w:p>
        </w:tc>
        <w:tc>
          <w:tcPr>
            <w:tcW w:w="938" w:type="dxa"/>
            <w:shd w:val="clear" w:color="auto" w:fill="FFFFFF"/>
          </w:tcPr>
          <w:p w:rsidR="002F0EA1" w:rsidRPr="00A439D4" w:rsidRDefault="003A2CD4" w:rsidP="00357C49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258</w:t>
            </w:r>
          </w:p>
        </w:tc>
        <w:tc>
          <w:tcPr>
            <w:tcW w:w="1113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85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717" w:type="dxa"/>
            <w:shd w:val="clear" w:color="auto" w:fill="FFFFFF"/>
          </w:tcPr>
          <w:p w:rsidR="002F0EA1" w:rsidRPr="00A439D4" w:rsidRDefault="003A2CD4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26</w:t>
            </w:r>
          </w:p>
        </w:tc>
      </w:tr>
    </w:tbl>
    <w:p w:rsidR="007E5DFD" w:rsidRPr="00A439D4" w:rsidRDefault="007E5DFD" w:rsidP="007E5DFD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7E5DFD" w:rsidRPr="00A439D4" w:rsidRDefault="007E5DFD" w:rsidP="007E5DFD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7E5DFD" w:rsidRPr="00A439D4" w:rsidRDefault="007E5DFD" w:rsidP="007E5DFD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A439D4" w:rsidRPr="00A439D4" w:rsidTr="00C42765">
        <w:trPr>
          <w:trHeight w:val="91"/>
        </w:trPr>
        <w:tc>
          <w:tcPr>
            <w:tcW w:w="15173" w:type="dxa"/>
            <w:gridSpan w:val="5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A439D4" w:rsidRPr="00A439D4" w:rsidTr="00C42765">
        <w:tc>
          <w:tcPr>
            <w:tcW w:w="2694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A439D4" w:rsidRPr="00A439D4" w:rsidTr="00C42765">
        <w:tc>
          <w:tcPr>
            <w:tcW w:w="2694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439D4" w:rsidRPr="00A439D4" w:rsidTr="00C42765">
        <w:tc>
          <w:tcPr>
            <w:tcW w:w="2694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E5DFD" w:rsidRPr="00A439D4" w:rsidRDefault="007E5DFD" w:rsidP="007E5DFD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  <w:r w:rsidRPr="00A439D4">
        <w:rPr>
          <w:b/>
          <w:color w:val="000000" w:themeColor="text1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7703E8" w:rsidRDefault="007E5DFD" w:rsidP="007703E8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color w:val="000000" w:themeColor="text1"/>
          <w:sz w:val="24"/>
          <w:szCs w:val="24"/>
          <w:shd w:val="clear" w:color="auto" w:fill="FFFFFF"/>
        </w:rPr>
        <w:t xml:space="preserve">5.1. </w:t>
      </w:r>
      <w:r w:rsidR="007703E8"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 w:rsidR="007703E8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7703E8" w:rsidRDefault="007703E8" w:rsidP="007703E8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 w:rsidR="00B8759A"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 w:rsidR="00B8759A">
        <w:rPr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E5DFD" w:rsidRPr="00A439D4" w:rsidRDefault="007E5DFD" w:rsidP="007703E8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  <w:r w:rsidRPr="00A439D4">
        <w:rPr>
          <w:color w:val="000000" w:themeColor="text1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7E5DFD" w:rsidRPr="00A439D4" w:rsidRDefault="007E5DFD" w:rsidP="007E5DFD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7E5DFD" w:rsidRPr="00A439D4" w:rsidRDefault="007E5DFD" w:rsidP="007E5DFD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7E5DFD" w:rsidRPr="00A439D4" w:rsidRDefault="007E5DFD" w:rsidP="007E5DFD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A439D4" w:rsidRPr="00A439D4" w:rsidTr="00EE6A3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lastRenderedPageBreak/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A439D4" w:rsidRPr="00A439D4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A439D4" w:rsidRPr="00A439D4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A439D4" w:rsidRPr="00A439D4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7E5DFD" w:rsidRPr="00A439D4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A439D4">
              <w:rPr>
                <w:b w:val="0"/>
                <w:color w:val="000000" w:themeColor="text1"/>
                <w:sz w:val="20"/>
                <w:szCs w:val="20"/>
              </w:rPr>
              <w:t>аккредитации,  выписка</w:t>
            </w:r>
            <w:proofErr w:type="gramEnd"/>
            <w:r w:rsidRPr="00A439D4"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E5DFD" w:rsidRPr="00A439D4" w:rsidRDefault="007E5DFD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AE1B59" w:rsidRPr="00A439D4" w:rsidRDefault="00AE1B59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AE1B59" w:rsidRDefault="00AE1B59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Pr="00A439D4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AE1B59" w:rsidRDefault="00AE1B59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136625" w:rsidRDefault="003A2CD4" w:rsidP="00136625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11" o:spid="_x0000_s1027" type="#_x0000_t202" style="position:absolute;left:0;text-align:left;margin-left:614.8pt;margin-top:-3.55pt;width:149.75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A2CD4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A2CD4" w:rsidRDefault="003A2CD4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34.788.0</w:t>
                        </w:r>
                      </w:p>
                    </w:tc>
                  </w:tr>
                </w:tbl>
                <w:p w:rsidR="003A2CD4" w:rsidRDefault="003A2CD4" w:rsidP="00136625"/>
              </w:txbxContent>
            </v:textbox>
          </v:shape>
        </w:pict>
      </w:r>
      <w:r w:rsidR="00136625">
        <w:rPr>
          <w:bCs/>
          <w:color w:val="000000" w:themeColor="text1"/>
          <w:sz w:val="24"/>
          <w:szCs w:val="24"/>
          <w:shd w:val="clear" w:color="auto" w:fill="FFFFFF"/>
        </w:rPr>
        <w:t>РАЗДЕЛ 2</w:t>
      </w:r>
    </w:p>
    <w:p w:rsidR="00136625" w:rsidRDefault="00136625" w:rsidP="00136625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136625" w:rsidRPr="004D0EB7" w:rsidRDefault="00136625" w:rsidP="00136625">
      <w:pPr>
        <w:keepNext/>
        <w:outlineLvl w:val="3"/>
        <w:rPr>
          <w:color w:val="000000" w:themeColor="text1"/>
          <w:sz w:val="26"/>
          <w:szCs w:val="26"/>
          <w:shd w:val="clear" w:color="auto" w:fill="FFFFFF"/>
        </w:rPr>
      </w:pPr>
      <w:r w:rsidRPr="004D0EB7">
        <w:rPr>
          <w:i/>
          <w:color w:val="000000" w:themeColor="text1"/>
          <w:sz w:val="26"/>
          <w:szCs w:val="26"/>
          <w:u w:val="single"/>
        </w:rPr>
        <w:t>Реализация</w:t>
      </w:r>
      <w:r w:rsidR="004D0EB7" w:rsidRPr="004D0EB7">
        <w:rPr>
          <w:i/>
          <w:color w:val="000000" w:themeColor="text1"/>
          <w:sz w:val="26"/>
          <w:szCs w:val="26"/>
          <w:u w:val="single"/>
        </w:rPr>
        <w:t xml:space="preserve"> адаптированных</w:t>
      </w:r>
      <w:r w:rsidRPr="004D0EB7">
        <w:rPr>
          <w:i/>
          <w:color w:val="000000" w:themeColor="text1"/>
          <w:sz w:val="26"/>
          <w:szCs w:val="26"/>
          <w:u w:val="single"/>
        </w:rPr>
        <w:t xml:space="preserve"> основных общеобразовательных программ начального общего образования</w:t>
      </w:r>
    </w:p>
    <w:p w:rsidR="00136625" w:rsidRDefault="00136625" w:rsidP="00136625">
      <w:pPr>
        <w:keepNext/>
        <w:outlineLvl w:val="3"/>
        <w:rPr>
          <w:i/>
          <w:color w:val="000000" w:themeColor="text1"/>
          <w:szCs w:val="28"/>
          <w:u w:val="single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i/>
          <w:color w:val="000000" w:themeColor="text1"/>
          <w:szCs w:val="28"/>
          <w:u w:val="single"/>
        </w:rPr>
        <w:t>Физические лица</w:t>
      </w:r>
    </w:p>
    <w:p w:rsidR="00136625" w:rsidRDefault="00136625" w:rsidP="00136625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136625" w:rsidRDefault="00136625" w:rsidP="00136625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136625" w:rsidRDefault="00136625" w:rsidP="00136625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40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680"/>
        <w:gridCol w:w="1260"/>
        <w:gridCol w:w="1259"/>
        <w:gridCol w:w="1260"/>
        <w:gridCol w:w="1260"/>
        <w:gridCol w:w="1711"/>
        <w:gridCol w:w="1123"/>
        <w:gridCol w:w="1288"/>
        <w:gridCol w:w="906"/>
        <w:gridCol w:w="841"/>
        <w:gridCol w:w="843"/>
        <w:gridCol w:w="765"/>
        <w:gridCol w:w="843"/>
      </w:tblGrid>
      <w:tr w:rsidR="00136625" w:rsidTr="00AA48ED">
        <w:trPr>
          <w:trHeight w:hRule="exact" w:val="110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 качества муниципальной</w:t>
            </w:r>
          </w:p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услуги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 качества муниципальной услуги</w:t>
            </w:r>
          </w:p>
        </w:tc>
      </w:tr>
      <w:tr w:rsidR="00AA48ED" w:rsidTr="00AA48ED">
        <w:trPr>
          <w:trHeight w:val="4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наименова-ние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показателя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единица измерения по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ОКЕИ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36625" w:rsidTr="00AA48ED">
        <w:trPr>
          <w:trHeight w:val="6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36625" w:rsidTr="00AA48ED">
        <w:trPr>
          <w:trHeight w:hRule="exact" w:val="3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136625" w:rsidTr="00AA48ED">
        <w:trPr>
          <w:trHeight w:hRule="exact" w:val="107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2D5F">
              <w:rPr>
                <w:sz w:val="24"/>
                <w:szCs w:val="24"/>
              </w:rPr>
              <w:t>801012О.99.0.БА82АЛ78001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 w:rsidP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адаптированных основных программ начального общего образования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адаптированная общеобразовательная программа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Доля обучающихся, освоивших программу </w:t>
            </w:r>
            <w:r w:rsidR="00BF2D5F">
              <w:rPr>
                <w:color w:val="000000" w:themeColor="text1"/>
                <w:sz w:val="18"/>
                <w:szCs w:val="18"/>
              </w:rPr>
              <w:t>и переведенных</w:t>
            </w:r>
            <w:r>
              <w:rPr>
                <w:color w:val="000000" w:themeColor="text1"/>
                <w:sz w:val="18"/>
                <w:szCs w:val="18"/>
              </w:rPr>
              <w:t xml:space="preserve"> в следующий класс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36625" w:rsidTr="00AA48ED">
        <w:trPr>
          <w:trHeight w:hRule="exact" w:val="150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B8759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программу начального общего</w:t>
            </w:r>
            <w:r w:rsidR="00B8759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образования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36625" w:rsidTr="00AA48ED">
        <w:trPr>
          <w:trHeight w:hRule="exact" w:val="128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36625" w:rsidRDefault="0013662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136625" w:rsidTr="00AA48ED">
        <w:trPr>
          <w:trHeight w:hRule="exact" w:val="69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136625" w:rsidRDefault="00136625" w:rsidP="00136625">
      <w:pPr>
        <w:pageBreakBefore/>
        <w:widowControl w:val="0"/>
        <w:spacing w:line="232" w:lineRule="auto"/>
        <w:ind w:right="3039"/>
        <w:rPr>
          <w:color w:val="000000" w:themeColor="text1"/>
          <w:sz w:val="16"/>
          <w:szCs w:val="16"/>
          <w:shd w:val="clear" w:color="auto" w:fill="FFFFFF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>Показатели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, характеризующие объем муниципальной услуги </w:t>
      </w:r>
    </w:p>
    <w:tbl>
      <w:tblPr>
        <w:tblW w:w="535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1024"/>
        <w:gridCol w:w="48"/>
        <w:gridCol w:w="975"/>
        <w:gridCol w:w="98"/>
        <w:gridCol w:w="1073"/>
        <w:gridCol w:w="1080"/>
        <w:gridCol w:w="1076"/>
        <w:gridCol w:w="984"/>
        <w:gridCol w:w="839"/>
        <w:gridCol w:w="465"/>
        <w:gridCol w:w="890"/>
        <w:gridCol w:w="882"/>
        <w:gridCol w:w="936"/>
        <w:gridCol w:w="1111"/>
        <w:gridCol w:w="830"/>
        <w:gridCol w:w="843"/>
        <w:gridCol w:w="584"/>
        <w:gridCol w:w="716"/>
      </w:tblGrid>
      <w:tr w:rsidR="00136625" w:rsidTr="00AA48ED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2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Tr="00AA48ED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AA48ED" w:rsidRDefault="00AA48ED" w:rsidP="00AA48ED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36625" w:rsidTr="00AA48ED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36625" w:rsidTr="00AA48E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563B4B" w:rsidTr="00AA48E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BF2D5F" w:rsidP="00563B4B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2D5F">
              <w:rPr>
                <w:sz w:val="24"/>
                <w:szCs w:val="24"/>
              </w:rPr>
              <w:t>801012О.99.0.БА82АЛ78001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адаптированных основных программ начального общего образования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адаптированная общеобразовательная программа</w:t>
            </w:r>
            <w:r w:rsidR="00BF2D5F">
              <w:rPr>
                <w:color w:val="000000" w:themeColor="text1"/>
                <w:sz w:val="18"/>
                <w:szCs w:val="18"/>
              </w:rPr>
              <w:t xml:space="preserve"> (с задержкой психического развития</w:t>
            </w:r>
            <w:r w:rsidR="00883ACF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4B" w:rsidRDefault="00563B4B" w:rsidP="00563B4B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Число обучающихся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136625" w:rsidRDefault="00136625" w:rsidP="00136625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36625" w:rsidRDefault="00136625" w:rsidP="00136625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36625" w:rsidRDefault="00136625" w:rsidP="00136625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136625" w:rsidTr="00136625">
        <w:trPr>
          <w:trHeight w:val="91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136625" w:rsidTr="001366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136625" w:rsidTr="001366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36625" w:rsidTr="001366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6625" w:rsidRDefault="00136625" w:rsidP="00136625">
      <w:pPr>
        <w:widowControl w:val="0"/>
        <w:spacing w:line="232" w:lineRule="auto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136625" w:rsidRDefault="00136625" w:rsidP="00136625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136625" w:rsidRDefault="00136625" w:rsidP="00136625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 w:rsidR="00B8759A"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 w:rsidR="00B8759A">
        <w:rPr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36625" w:rsidRDefault="00136625" w:rsidP="00136625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136625" w:rsidRDefault="00136625" w:rsidP="00136625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523E5D" w:rsidRDefault="00523E5D" w:rsidP="00136625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523E5D" w:rsidRDefault="00523E5D" w:rsidP="00136625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36625" w:rsidRDefault="00136625" w:rsidP="00136625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136625" w:rsidRDefault="00136625" w:rsidP="00136625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136625" w:rsidTr="00136625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136625" w:rsidTr="0013662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36625" w:rsidTr="0013662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136625" w:rsidTr="0013662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36625" w:rsidTr="0013662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аккредитации,  выписка</w:t>
            </w:r>
            <w:proofErr w:type="gramEnd"/>
            <w:r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036189" w:rsidRDefault="00036189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1A7597" w:rsidRDefault="001A759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1A7597" w:rsidRDefault="001A759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1A7597" w:rsidRDefault="001A759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3A2CD4" w:rsidRDefault="003A2CD4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3A2CD4" w:rsidRDefault="003A2CD4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3A2CD4" w:rsidRDefault="003A2CD4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3A2CD4" w:rsidRDefault="003A2CD4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3A2CD4" w:rsidRDefault="003A2CD4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3A2CD4" w:rsidRDefault="003A2CD4" w:rsidP="003A2CD4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3A2CD4" w:rsidRDefault="003A2CD4" w:rsidP="003A2CD4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40" type="#_x0000_t202" style="position:absolute;left:0;text-align:left;margin-left:602.05pt;margin-top:-.85pt;width:149.75pt;height:9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A2CD4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A2CD4" w:rsidRDefault="003A2CD4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34.788.0</w:t>
                        </w:r>
                      </w:p>
                    </w:tc>
                  </w:tr>
                </w:tbl>
                <w:p w:rsidR="003A2CD4" w:rsidRDefault="003A2CD4" w:rsidP="003A2CD4"/>
              </w:txbxContent>
            </v:textbox>
          </v:shape>
        </w:pict>
      </w:r>
      <w:r>
        <w:rPr>
          <w:bCs/>
          <w:color w:val="000000" w:themeColor="text1"/>
          <w:sz w:val="24"/>
          <w:szCs w:val="24"/>
          <w:shd w:val="clear" w:color="auto" w:fill="FFFFFF"/>
        </w:rPr>
        <w:t>РАЗДЕЛ 3</w:t>
      </w:r>
    </w:p>
    <w:p w:rsidR="003A2CD4" w:rsidRDefault="003A2CD4" w:rsidP="003A2CD4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3A2CD4" w:rsidRDefault="003A2CD4" w:rsidP="003A2CD4">
      <w:pPr>
        <w:keepNext/>
        <w:outlineLvl w:val="3"/>
        <w:rPr>
          <w:color w:val="000000" w:themeColor="text1"/>
          <w:sz w:val="24"/>
          <w:szCs w:val="24"/>
          <w:shd w:val="clear" w:color="auto" w:fill="FFFFFF"/>
        </w:rPr>
      </w:pPr>
      <w:r>
        <w:rPr>
          <w:i/>
          <w:color w:val="000000" w:themeColor="text1"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3A2CD4" w:rsidRDefault="003A2CD4" w:rsidP="003A2CD4">
      <w:pPr>
        <w:keepNext/>
        <w:outlineLvl w:val="3"/>
        <w:rPr>
          <w:i/>
          <w:color w:val="000000" w:themeColor="text1"/>
          <w:szCs w:val="28"/>
          <w:u w:val="single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i/>
          <w:color w:val="000000" w:themeColor="text1"/>
          <w:szCs w:val="28"/>
          <w:u w:val="single"/>
        </w:rPr>
        <w:t>Физические лица</w:t>
      </w:r>
    </w:p>
    <w:p w:rsidR="003A2CD4" w:rsidRDefault="003A2CD4" w:rsidP="003A2CD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3A2CD4" w:rsidRDefault="003A2CD4" w:rsidP="003A2CD4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3A2CD4" w:rsidRDefault="003A2CD4" w:rsidP="003A2CD4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40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680"/>
        <w:gridCol w:w="1260"/>
        <w:gridCol w:w="1259"/>
        <w:gridCol w:w="1260"/>
        <w:gridCol w:w="1260"/>
        <w:gridCol w:w="1711"/>
        <w:gridCol w:w="1123"/>
        <w:gridCol w:w="1288"/>
        <w:gridCol w:w="906"/>
        <w:gridCol w:w="841"/>
        <w:gridCol w:w="843"/>
        <w:gridCol w:w="765"/>
        <w:gridCol w:w="843"/>
      </w:tblGrid>
      <w:tr w:rsidR="003A2CD4" w:rsidTr="003A2CD4">
        <w:trPr>
          <w:trHeight w:hRule="exact" w:val="110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 качества муниципальной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услуги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 качества муниципальной услуги</w:t>
            </w:r>
          </w:p>
        </w:tc>
      </w:tr>
      <w:tr w:rsidR="003A2CD4" w:rsidTr="003A2CD4">
        <w:trPr>
          <w:trHeight w:val="4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B8759A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</w:t>
            </w:r>
            <w:r w:rsidR="003A2CD4">
              <w:rPr>
                <w:color w:val="000000" w:themeColor="text1"/>
                <w:sz w:val="22"/>
                <w:szCs w:val="22"/>
              </w:rPr>
              <w:t>ние показателя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единица измерения по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ОКЕИ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3A2CD4" w:rsidTr="003A2CD4">
        <w:trPr>
          <w:trHeight w:val="6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3A2CD4" w:rsidTr="003A2CD4">
        <w:trPr>
          <w:trHeight w:hRule="exact" w:val="3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3A2CD4" w:rsidTr="003A2CD4">
        <w:trPr>
          <w:trHeight w:hRule="exact" w:val="107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2075D" w:rsidP="003A2CD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801012О.99.0.БА81АЮ16001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7C2B4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Реализация основных общеобразовательных программ </w:t>
            </w:r>
            <w:r w:rsidR="007C2B4E">
              <w:rPr>
                <w:color w:val="000000" w:themeColor="text1"/>
                <w:sz w:val="18"/>
                <w:szCs w:val="18"/>
              </w:rPr>
              <w:t>начального</w:t>
            </w:r>
            <w:r>
              <w:rPr>
                <w:color w:val="000000" w:themeColor="text1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Проходящие обучение по состоянию здоровья на дому</w:t>
            </w:r>
          </w:p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Доля обучающихся, освоивших программу и переведенных в следующий класс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3A2CD4" w:rsidTr="003A2CD4">
        <w:trPr>
          <w:trHeight w:hRule="exact" w:val="150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B8759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программу основного общего</w:t>
            </w:r>
            <w:r w:rsidR="00B8759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образования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3A2CD4" w:rsidTr="003A2CD4">
        <w:trPr>
          <w:trHeight w:hRule="exact" w:val="128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A2CD4" w:rsidRDefault="003A2CD4" w:rsidP="003A2CD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3A2CD4" w:rsidTr="003A2CD4">
        <w:trPr>
          <w:trHeight w:hRule="exact" w:val="69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3A2CD4" w:rsidRDefault="003A2CD4" w:rsidP="003A2CD4">
      <w:pPr>
        <w:pageBreakBefore/>
        <w:widowControl w:val="0"/>
        <w:spacing w:line="228" w:lineRule="auto"/>
        <w:ind w:right="3039"/>
        <w:rPr>
          <w:color w:val="000000" w:themeColor="text1"/>
          <w:sz w:val="16"/>
          <w:szCs w:val="16"/>
          <w:shd w:val="clear" w:color="auto" w:fill="FFFFFF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>Показатели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, характеризующие объем муниципальной услуги </w:t>
      </w:r>
    </w:p>
    <w:tbl>
      <w:tblPr>
        <w:tblW w:w="535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024"/>
        <w:gridCol w:w="47"/>
        <w:gridCol w:w="975"/>
        <w:gridCol w:w="97"/>
        <w:gridCol w:w="1073"/>
        <w:gridCol w:w="1079"/>
        <w:gridCol w:w="1075"/>
        <w:gridCol w:w="983"/>
        <w:gridCol w:w="840"/>
        <w:gridCol w:w="465"/>
        <w:gridCol w:w="891"/>
        <w:gridCol w:w="883"/>
        <w:gridCol w:w="935"/>
        <w:gridCol w:w="1111"/>
        <w:gridCol w:w="831"/>
        <w:gridCol w:w="844"/>
        <w:gridCol w:w="584"/>
        <w:gridCol w:w="716"/>
      </w:tblGrid>
      <w:tr w:rsidR="003A2CD4" w:rsidTr="003A2CD4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3A2CD4" w:rsidTr="003A2CD4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3A2CD4" w:rsidRDefault="003A2CD4" w:rsidP="003A2CD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3A2CD4" w:rsidTr="003A2CD4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4" w:rsidRDefault="003A2CD4" w:rsidP="003A2CD4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3A2CD4" w:rsidTr="003A2CD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3A2CD4" w:rsidTr="003A2CD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2075D" w:rsidP="003A2CD4">
            <w:pPr>
              <w:keepNext/>
              <w:spacing w:before="240" w:after="60"/>
              <w:jc w:val="center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32075D">
              <w:rPr>
                <w:sz w:val="24"/>
                <w:szCs w:val="24"/>
              </w:rPr>
              <w:t>802111О.99.0.БА96АЮ83001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7C2B4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Реализация основных общеобразовательных программ </w:t>
            </w:r>
            <w:r w:rsidR="007C2B4E">
              <w:rPr>
                <w:bCs/>
                <w:color w:val="000000" w:themeColor="text1"/>
                <w:sz w:val="16"/>
                <w:szCs w:val="16"/>
              </w:rPr>
              <w:t>начального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Проходящие обучение по состоянию здоровья на дому</w:t>
            </w:r>
          </w:p>
          <w:p w:rsidR="003A2CD4" w:rsidRDefault="003A2CD4" w:rsidP="003A2CD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Число обучающихся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2CD4" w:rsidRDefault="003A2CD4" w:rsidP="003A2CD4">
            <w:pPr>
              <w:rPr>
                <w:bCs/>
                <w:color w:val="000000" w:themeColor="text1"/>
                <w:sz w:val="20"/>
              </w:rPr>
            </w:pPr>
          </w:p>
        </w:tc>
      </w:tr>
    </w:tbl>
    <w:p w:rsidR="003A2CD4" w:rsidRDefault="003A2CD4" w:rsidP="003A2CD4">
      <w:pPr>
        <w:keepNext/>
        <w:spacing w:line="228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3A2CD4" w:rsidRDefault="003A2CD4" w:rsidP="003A2CD4">
      <w:pPr>
        <w:keepNext/>
        <w:spacing w:line="228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3A2CD4" w:rsidRDefault="003A2CD4" w:rsidP="003A2CD4">
      <w:pPr>
        <w:keepNext/>
        <w:spacing w:line="228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3A2CD4" w:rsidRDefault="003A2CD4" w:rsidP="003A2CD4">
      <w:pPr>
        <w:keepNext/>
        <w:spacing w:line="228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3A2CD4" w:rsidTr="003A2CD4">
        <w:trPr>
          <w:trHeight w:val="91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3A2CD4" w:rsidTr="003A2C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3A2CD4" w:rsidTr="003A2C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3A2CD4" w:rsidTr="003A2C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2CD4" w:rsidTr="003A2C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2CD4" w:rsidTr="003A2CD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4" w:rsidRDefault="003A2CD4" w:rsidP="003A2CD4">
            <w:pPr>
              <w:pStyle w:val="ConsPlusNormal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3A2CD4" w:rsidRDefault="003A2CD4" w:rsidP="003A2CD4">
      <w:pPr>
        <w:widowControl w:val="0"/>
        <w:spacing w:line="228" w:lineRule="auto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3A2CD4" w:rsidRDefault="003A2CD4" w:rsidP="003A2CD4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3A2CD4" w:rsidRDefault="003A2CD4" w:rsidP="003A2CD4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 w:rsidR="00B8759A"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 w:rsidR="00B8759A">
        <w:rPr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3A2CD4" w:rsidRDefault="003A2CD4" w:rsidP="003A2CD4">
      <w:pPr>
        <w:pStyle w:val="ConsPlusNormal"/>
        <w:jc w:val="center"/>
        <w:rPr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3A2CD4" w:rsidRDefault="003A2CD4" w:rsidP="003A2CD4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3A2CD4" w:rsidRDefault="003A2CD4" w:rsidP="003A2CD4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3A2CD4" w:rsidRDefault="003A2CD4" w:rsidP="003A2CD4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3A2CD4" w:rsidRDefault="003A2CD4" w:rsidP="003A2CD4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3A2CD4" w:rsidRDefault="003A2CD4" w:rsidP="003A2CD4">
      <w:pPr>
        <w:widowControl w:val="0"/>
        <w:spacing w:line="228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3A2CD4" w:rsidTr="003A2CD4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3A2CD4" w:rsidTr="003A2C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3A2CD4" w:rsidTr="003A2C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3A2CD4" w:rsidTr="003A2C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3A2CD4" w:rsidTr="003A2CD4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аккредитации,  выписка</w:t>
            </w:r>
            <w:proofErr w:type="gramEnd"/>
            <w:r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3A2CD4" w:rsidRDefault="003A2CD4" w:rsidP="003A2CD4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D4" w:rsidRDefault="003A2CD4" w:rsidP="003A2CD4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A7597" w:rsidRDefault="001A759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1A7597" w:rsidRDefault="001A759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BF2D5F" w:rsidRDefault="00BF2D5F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BF2D5F" w:rsidRDefault="00BF2D5F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BF2D5F" w:rsidRDefault="00BF2D5F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AE1B59" w:rsidRPr="00A439D4" w:rsidRDefault="003A2CD4" w:rsidP="00AE1B59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lastRenderedPageBreak/>
        <w:t>РАЗДЕЛ 4</w:t>
      </w:r>
    </w:p>
    <w:p w:rsidR="00F82FB5" w:rsidRPr="00A439D4" w:rsidRDefault="003A2CD4" w:rsidP="00036189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color w:val="000000" w:themeColor="text1"/>
          <w:lang w:eastAsia="ru-RU"/>
        </w:rPr>
        <w:pict>
          <v:shape id="_x0000_s1028" type="#_x0000_t202" style="position:absolute;margin-left:601.3pt;margin-top:.05pt;width:149.75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A2CD4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A2CD4" w:rsidRPr="009D7718" w:rsidRDefault="003A2CD4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3A2CD4" w:rsidRPr="009D7718" w:rsidRDefault="003A2CD4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A2CD4" w:rsidRPr="009D7718" w:rsidRDefault="003A2CD4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A2CD4" w:rsidRPr="009D7718" w:rsidRDefault="003A2CD4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A2CD4" w:rsidRPr="009D7718" w:rsidRDefault="003A2CD4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A2CD4" w:rsidRPr="00192CE8" w:rsidRDefault="003A2CD4" w:rsidP="00B9503F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802CE">
                          <w:rPr>
                            <w:sz w:val="24"/>
                            <w:szCs w:val="24"/>
                          </w:rPr>
                          <w:t>35.791.0</w:t>
                        </w:r>
                      </w:p>
                    </w:tc>
                  </w:tr>
                </w:tbl>
                <w:p w:rsidR="003A2CD4" w:rsidRPr="009D7718" w:rsidRDefault="003A2CD4" w:rsidP="00B42AD6"/>
              </w:txbxContent>
            </v:textbox>
          </v:shape>
        </w:pict>
      </w:r>
    </w:p>
    <w:p w:rsidR="004C213B" w:rsidRPr="00A439D4" w:rsidRDefault="004C213B" w:rsidP="0028024C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B42AD6"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430789" w:rsidRPr="00A439D4" w:rsidRDefault="00B42AD6" w:rsidP="0028024C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 w:rsidRPr="00A439D4">
        <w:rPr>
          <w:i/>
          <w:color w:val="000000" w:themeColor="text1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B42AD6" w:rsidRPr="00A439D4" w:rsidRDefault="00430789" w:rsidP="0028024C">
      <w:pPr>
        <w:keepNext/>
        <w:outlineLvl w:val="3"/>
        <w:rPr>
          <w:i/>
          <w:color w:val="000000" w:themeColor="text1"/>
          <w:szCs w:val="28"/>
          <w:u w:val="single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B42AD6" w:rsidRPr="00A439D4">
        <w:rPr>
          <w:bCs/>
          <w:color w:val="000000" w:themeColor="text1"/>
          <w:sz w:val="24"/>
          <w:szCs w:val="24"/>
          <w:shd w:val="clear" w:color="auto" w:fill="FFFFFF"/>
        </w:rPr>
        <w:t>Категории потребителей муниципальной услуги</w:t>
      </w:r>
      <w:r w:rsidR="007C2B4E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2AD6" w:rsidRPr="00A439D4">
        <w:rPr>
          <w:i/>
          <w:color w:val="000000" w:themeColor="text1"/>
          <w:szCs w:val="28"/>
          <w:u w:val="single"/>
        </w:rPr>
        <w:t>Физические лица</w:t>
      </w:r>
    </w:p>
    <w:p w:rsidR="00B42AD6" w:rsidRPr="00A439D4" w:rsidRDefault="00B42AD6" w:rsidP="0028024C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B42AD6" w:rsidRPr="00A439D4" w:rsidRDefault="00B42AD6" w:rsidP="0028024C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A439D4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B42AD6" w:rsidRPr="00A439D4" w:rsidRDefault="00B42AD6" w:rsidP="0028024C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696"/>
        <w:gridCol w:w="1132"/>
        <w:gridCol w:w="1136"/>
        <w:gridCol w:w="1270"/>
        <w:gridCol w:w="1270"/>
        <w:gridCol w:w="2017"/>
        <w:gridCol w:w="1132"/>
        <w:gridCol w:w="596"/>
        <w:gridCol w:w="913"/>
        <w:gridCol w:w="848"/>
        <w:gridCol w:w="850"/>
        <w:gridCol w:w="601"/>
        <w:gridCol w:w="1150"/>
      </w:tblGrid>
      <w:tr w:rsidR="00A439D4" w:rsidRPr="00A439D4" w:rsidTr="00AA48ED">
        <w:trPr>
          <w:trHeight w:hRule="exact" w:val="1143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21193B" w:rsidRPr="00A439D4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64" w:type="dxa"/>
            <w:gridSpan w:val="3"/>
            <w:vMerge w:val="restart"/>
            <w:shd w:val="clear" w:color="auto" w:fill="FFFFFF"/>
          </w:tcPr>
          <w:p w:rsidR="0021193B" w:rsidRPr="00A439D4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21193B" w:rsidRPr="00A439D4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21193B" w:rsidRPr="00A439D4" w:rsidRDefault="0021193B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Показатель качества муниципальной</w:t>
            </w:r>
          </w:p>
          <w:p w:rsidR="0021193B" w:rsidRPr="00A439D4" w:rsidRDefault="0021193B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21193B" w:rsidRPr="00A439D4" w:rsidRDefault="0021193B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751" w:type="dxa"/>
            <w:gridSpan w:val="2"/>
            <w:shd w:val="clear" w:color="auto" w:fill="FFFFFF"/>
          </w:tcPr>
          <w:p w:rsidR="0021193B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RPr="00A439D4" w:rsidTr="00AA48ED">
        <w:trPr>
          <w:trHeight w:hRule="exact" w:val="484"/>
        </w:trPr>
        <w:tc>
          <w:tcPr>
            <w:tcW w:w="718" w:type="dxa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4" w:type="dxa"/>
            <w:gridSpan w:val="3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017" w:type="dxa"/>
            <w:vMerge w:val="restart"/>
            <w:shd w:val="clear" w:color="auto" w:fill="FFFFFF"/>
          </w:tcPr>
          <w:p w:rsidR="00AA48ED" w:rsidRPr="00A439D4" w:rsidRDefault="00B8759A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</w:t>
            </w:r>
            <w:r w:rsidR="00AA48ED" w:rsidRPr="00A439D4">
              <w:rPr>
                <w:color w:val="000000" w:themeColor="text1"/>
                <w:sz w:val="20"/>
              </w:rPr>
              <w:t>ние 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01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AA48ED">
        <w:trPr>
          <w:trHeight w:val="624"/>
        </w:trPr>
        <w:tc>
          <w:tcPr>
            <w:tcW w:w="718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 xml:space="preserve"> (</w:t>
            </w: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0"/>
              </w:rPr>
              <w:t>-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0"/>
              </w:rPr>
              <w:t>-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 xml:space="preserve"> (</w:t>
            </w: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0"/>
              </w:rPr>
              <w:t>-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0"/>
              </w:rPr>
              <w:t>-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 xml:space="preserve"> (</w:t>
            </w: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0"/>
              </w:rPr>
              <w:t>-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017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01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439D4" w:rsidRPr="00A439D4" w:rsidTr="00AA48ED">
        <w:trPr>
          <w:trHeight w:hRule="exact" w:val="372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C6042D" w:rsidRPr="00A439D4" w:rsidTr="00AA48ED">
        <w:trPr>
          <w:trHeight w:hRule="exact" w:val="964"/>
        </w:trPr>
        <w:tc>
          <w:tcPr>
            <w:tcW w:w="718" w:type="dxa"/>
            <w:vMerge w:val="restart"/>
            <w:tcBorders>
              <w:bottom w:val="nil"/>
            </w:tcBorders>
            <w:shd w:val="clear" w:color="auto" w:fill="FFFFFF"/>
          </w:tcPr>
          <w:p w:rsidR="00C6042D" w:rsidRPr="00C6042D" w:rsidRDefault="007703E8" w:rsidP="004F6A24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802111О.99.</w:t>
            </w:r>
            <w:proofErr w:type="gramStart"/>
            <w:r>
              <w:rPr>
                <w:sz w:val="20"/>
              </w:rPr>
              <w:t>0.БА</w:t>
            </w:r>
            <w:proofErr w:type="gramEnd"/>
            <w:r>
              <w:rPr>
                <w:sz w:val="20"/>
              </w:rPr>
              <w:t>96АЮ58</w:t>
            </w:r>
            <w:r w:rsidR="00C6042D" w:rsidRPr="00C6042D">
              <w:rPr>
                <w:sz w:val="20"/>
              </w:rPr>
              <w:t>001</w:t>
            </w:r>
          </w:p>
          <w:p w:rsidR="00C6042D" w:rsidRPr="00C6042D" w:rsidRDefault="00C6042D" w:rsidP="004F6A24">
            <w:pPr>
              <w:jc w:val="center"/>
              <w:rPr>
                <w:sz w:val="20"/>
              </w:rPr>
            </w:pPr>
          </w:p>
          <w:p w:rsidR="00C6042D" w:rsidRPr="00C6042D" w:rsidRDefault="00C6042D" w:rsidP="004F6A24">
            <w:pPr>
              <w:jc w:val="center"/>
              <w:rPr>
                <w:sz w:val="20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shd w:val="clear" w:color="auto" w:fill="FFFFFF"/>
          </w:tcPr>
          <w:p w:rsidR="00C6042D" w:rsidRPr="00C6042D" w:rsidRDefault="00C6042D" w:rsidP="004F6A24">
            <w:pPr>
              <w:jc w:val="center"/>
              <w:rPr>
                <w:sz w:val="20"/>
              </w:rPr>
            </w:pPr>
            <w:r w:rsidRPr="00C6042D">
              <w:rPr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shd w:val="clear" w:color="auto" w:fill="FFFFFF"/>
          </w:tcPr>
          <w:p w:rsidR="00C6042D" w:rsidRPr="00C6042D" w:rsidRDefault="00C6042D" w:rsidP="004F6A24">
            <w:pPr>
              <w:jc w:val="center"/>
              <w:rPr>
                <w:sz w:val="20"/>
              </w:rPr>
            </w:pPr>
            <w:r w:rsidRPr="00C6042D"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shd w:val="clear" w:color="auto" w:fill="FFFFFF"/>
          </w:tcPr>
          <w:p w:rsidR="00C6042D" w:rsidRPr="00C6042D" w:rsidRDefault="00C6042D" w:rsidP="004F6A24">
            <w:pPr>
              <w:jc w:val="center"/>
              <w:rPr>
                <w:sz w:val="20"/>
              </w:rPr>
            </w:pPr>
            <w:r w:rsidRPr="00C6042D">
              <w:rPr>
                <w:sz w:val="20"/>
              </w:rPr>
              <w:t>общеобразовательная программа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C6042D" w:rsidRPr="00C6042D" w:rsidRDefault="002F0809" w:rsidP="002F0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C6042D" w:rsidRDefault="00C6042D" w:rsidP="004F6A24">
            <w:pPr>
              <w:jc w:val="center"/>
              <w:rPr>
                <w:sz w:val="24"/>
                <w:szCs w:val="24"/>
              </w:rPr>
            </w:pPr>
          </w:p>
          <w:p w:rsidR="00C6042D" w:rsidRDefault="00C6042D" w:rsidP="004F6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 xml:space="preserve">Доля обучающихся, освоивших программу </w:t>
            </w:r>
            <w:r w:rsidR="00B8759A" w:rsidRPr="00A439D4">
              <w:rPr>
                <w:color w:val="000000" w:themeColor="text1"/>
                <w:sz w:val="18"/>
                <w:szCs w:val="18"/>
              </w:rPr>
              <w:t>и переведенных</w:t>
            </w:r>
            <w:r w:rsidRPr="00A439D4">
              <w:rPr>
                <w:color w:val="000000" w:themeColor="text1"/>
                <w:sz w:val="18"/>
                <w:szCs w:val="18"/>
              </w:rPr>
              <w:t xml:space="preserve"> в следующий класс</w:t>
            </w:r>
          </w:p>
          <w:p w:rsidR="00C6042D" w:rsidRPr="00A439D4" w:rsidRDefault="00C6042D" w:rsidP="00C6042D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C6042D" w:rsidRPr="00A439D4" w:rsidRDefault="00C6042D" w:rsidP="00C6042D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C6042D" w:rsidRPr="00A439D4" w:rsidRDefault="00C6042D" w:rsidP="00C6042D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C6042D" w:rsidRPr="00A439D4" w:rsidRDefault="00C6042D" w:rsidP="00C6042D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C6042D" w:rsidRPr="00A439D4" w:rsidRDefault="00C6042D" w:rsidP="00C6042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01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AA48ED">
        <w:trPr>
          <w:trHeight w:hRule="exact" w:val="1284"/>
        </w:trPr>
        <w:tc>
          <w:tcPr>
            <w:tcW w:w="718" w:type="dxa"/>
            <w:vMerge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B875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9D4">
              <w:rPr>
                <w:color w:val="000000" w:themeColor="text1"/>
                <w:sz w:val="18"/>
                <w:szCs w:val="18"/>
              </w:rPr>
              <w:t>программу основного общего</w:t>
            </w:r>
            <w:r w:rsidR="00B875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9D4">
              <w:rPr>
                <w:color w:val="000000" w:themeColor="text1"/>
                <w:sz w:val="18"/>
                <w:szCs w:val="18"/>
              </w:rPr>
              <w:t>образования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601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AA48ED">
        <w:trPr>
          <w:trHeight w:hRule="exact" w:val="1282"/>
        </w:trPr>
        <w:tc>
          <w:tcPr>
            <w:tcW w:w="718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0B3BED" w:rsidRPr="00A439D4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0B3BED" w:rsidRPr="00A439D4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50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A439D4" w:rsidRPr="00A439D4" w:rsidTr="00AA48ED">
        <w:trPr>
          <w:trHeight w:hRule="exact" w:val="555"/>
        </w:trPr>
        <w:tc>
          <w:tcPr>
            <w:tcW w:w="718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0B3BED" w:rsidRPr="00A439D4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01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B42AD6" w:rsidRPr="00A439D4" w:rsidRDefault="00B42AD6" w:rsidP="00B42AD6">
      <w:pPr>
        <w:pageBreakBefore/>
        <w:widowControl w:val="0"/>
        <w:spacing w:line="235" w:lineRule="auto"/>
        <w:ind w:right="3039"/>
        <w:rPr>
          <w:color w:val="000000" w:themeColor="text1"/>
          <w:sz w:val="16"/>
          <w:szCs w:val="16"/>
          <w:shd w:val="clear" w:color="auto" w:fill="FFFFFF"/>
        </w:rPr>
      </w:pPr>
      <w:r w:rsidRPr="00A439D4">
        <w:rPr>
          <w:color w:val="000000" w:themeColor="text1"/>
          <w:sz w:val="24"/>
          <w:szCs w:val="24"/>
        </w:rPr>
        <w:lastRenderedPageBreak/>
        <w:t xml:space="preserve">3.2  </w:t>
      </w:r>
      <w:r w:rsidRPr="00A439D4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A439D4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075"/>
        <w:gridCol w:w="1075"/>
        <w:gridCol w:w="1076"/>
        <w:gridCol w:w="1081"/>
        <w:gridCol w:w="1077"/>
        <w:gridCol w:w="842"/>
        <w:gridCol w:w="841"/>
        <w:gridCol w:w="466"/>
        <w:gridCol w:w="892"/>
        <w:gridCol w:w="884"/>
        <w:gridCol w:w="937"/>
        <w:gridCol w:w="805"/>
        <w:gridCol w:w="832"/>
        <w:gridCol w:w="845"/>
        <w:gridCol w:w="691"/>
        <w:gridCol w:w="896"/>
      </w:tblGrid>
      <w:tr w:rsidR="00A439D4" w:rsidRPr="00A439D4" w:rsidTr="00AA48ED">
        <w:tc>
          <w:tcPr>
            <w:tcW w:w="1151" w:type="dxa"/>
            <w:vMerge w:val="restart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Уникальный</w:t>
            </w:r>
          </w:p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номер</w:t>
            </w:r>
          </w:p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реестровой</w:t>
            </w:r>
          </w:p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226" w:type="dxa"/>
            <w:gridSpan w:val="3"/>
            <w:vMerge w:val="restart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49" w:type="dxa"/>
            <w:gridSpan w:val="3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2" w:type="dxa"/>
            <w:gridSpan w:val="3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587" w:type="dxa"/>
            <w:gridSpan w:val="2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RPr="00A439D4" w:rsidTr="00AA48ED">
        <w:tc>
          <w:tcPr>
            <w:tcW w:w="1151" w:type="dxa"/>
            <w:vMerge/>
            <w:shd w:val="clear" w:color="auto" w:fill="FFFFFF"/>
            <w:vAlign w:val="center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226" w:type="dxa"/>
            <w:gridSpan w:val="3"/>
            <w:vMerge/>
            <w:shd w:val="clear" w:color="auto" w:fill="FFFFFF"/>
            <w:vAlign w:val="center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691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AA48ED">
        <w:tc>
          <w:tcPr>
            <w:tcW w:w="1151" w:type="dxa"/>
            <w:vMerge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 w:rsidRPr="00A439D4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5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42" w:type="dxa"/>
            <w:vMerge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6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1" w:type="dxa"/>
            <w:vMerge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A439D4" w:rsidRPr="00A439D4" w:rsidTr="00AA48ED">
        <w:tc>
          <w:tcPr>
            <w:tcW w:w="1151" w:type="dxa"/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691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896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C6042D" w:rsidRPr="00A439D4" w:rsidTr="00AA48ED">
        <w:tc>
          <w:tcPr>
            <w:tcW w:w="1151" w:type="dxa"/>
            <w:shd w:val="clear" w:color="auto" w:fill="FFFFFF"/>
          </w:tcPr>
          <w:p w:rsidR="00C6042D" w:rsidRDefault="007703E8" w:rsidP="00C6042D">
            <w:pPr>
              <w:rPr>
                <w:sz w:val="20"/>
                <w:lang w:eastAsia="ru-RU"/>
              </w:rPr>
            </w:pPr>
            <w:r>
              <w:rPr>
                <w:sz w:val="20"/>
              </w:rPr>
              <w:t>802111О.99.</w:t>
            </w:r>
            <w:proofErr w:type="gramStart"/>
            <w:r>
              <w:rPr>
                <w:sz w:val="20"/>
              </w:rPr>
              <w:t>0.БА</w:t>
            </w:r>
            <w:proofErr w:type="gramEnd"/>
            <w:r>
              <w:rPr>
                <w:sz w:val="20"/>
              </w:rPr>
              <w:t>96АЮ58</w:t>
            </w:r>
            <w:r w:rsidR="00C6042D">
              <w:rPr>
                <w:sz w:val="20"/>
              </w:rPr>
              <w:t>001</w:t>
            </w:r>
          </w:p>
          <w:p w:rsidR="00C6042D" w:rsidRDefault="00C6042D" w:rsidP="00C6042D">
            <w:pPr>
              <w:rPr>
                <w:sz w:val="20"/>
              </w:rPr>
            </w:pPr>
          </w:p>
          <w:p w:rsidR="00C6042D" w:rsidRDefault="00C6042D" w:rsidP="00C6042D">
            <w:pPr>
              <w:rPr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C6042D" w:rsidRDefault="00C6042D" w:rsidP="00C6042D">
            <w:pPr>
              <w:rPr>
                <w:sz w:val="20"/>
              </w:rPr>
            </w:pPr>
            <w:r>
              <w:rPr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5" w:type="dxa"/>
            <w:shd w:val="clear" w:color="auto" w:fill="FFFFFF"/>
          </w:tcPr>
          <w:p w:rsidR="00C6042D" w:rsidRDefault="00C6042D" w:rsidP="00C6042D">
            <w:pPr>
              <w:rPr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076" w:type="dxa"/>
            <w:shd w:val="clear" w:color="auto" w:fill="FFFFFF"/>
          </w:tcPr>
          <w:p w:rsidR="00C6042D" w:rsidRDefault="00C6042D" w:rsidP="00C6042D">
            <w:pPr>
              <w:rPr>
                <w:sz w:val="20"/>
              </w:rPr>
            </w:pPr>
            <w:r>
              <w:rPr>
                <w:sz w:val="20"/>
              </w:rPr>
              <w:t>общеобразовательная программа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</w:tcPr>
          <w:p w:rsidR="00C6042D" w:rsidRDefault="00C6042D" w:rsidP="002F0809">
            <w:pPr>
              <w:rPr>
                <w:sz w:val="20"/>
              </w:rPr>
            </w:pPr>
            <w:r>
              <w:rPr>
                <w:sz w:val="20"/>
              </w:rPr>
              <w:t xml:space="preserve">Очная с 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</w:tcPr>
          <w:p w:rsidR="00C6042D" w:rsidRDefault="00C6042D" w:rsidP="00C6042D">
            <w:pPr>
              <w:rPr>
                <w:sz w:val="20"/>
              </w:rPr>
            </w:pPr>
          </w:p>
          <w:p w:rsidR="00C6042D" w:rsidRDefault="00C6042D" w:rsidP="00C6042D">
            <w:pPr>
              <w:rPr>
                <w:sz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C6042D" w:rsidRPr="00230267" w:rsidRDefault="007C2B4E" w:rsidP="000051C5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399</w:t>
            </w:r>
          </w:p>
        </w:tc>
        <w:tc>
          <w:tcPr>
            <w:tcW w:w="884" w:type="dxa"/>
            <w:shd w:val="clear" w:color="auto" w:fill="FFFFFF"/>
          </w:tcPr>
          <w:p w:rsidR="00C6042D" w:rsidRPr="00A439D4" w:rsidRDefault="007C2B4E" w:rsidP="000051C5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399</w:t>
            </w:r>
          </w:p>
        </w:tc>
        <w:tc>
          <w:tcPr>
            <w:tcW w:w="937" w:type="dxa"/>
            <w:shd w:val="clear" w:color="auto" w:fill="FFFFFF"/>
          </w:tcPr>
          <w:p w:rsidR="00C6042D" w:rsidRPr="00A439D4" w:rsidRDefault="007C2B4E" w:rsidP="000051C5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399</w:t>
            </w:r>
          </w:p>
        </w:tc>
        <w:tc>
          <w:tcPr>
            <w:tcW w:w="805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96" w:type="dxa"/>
            <w:shd w:val="clear" w:color="auto" w:fill="FFFFFF"/>
          </w:tcPr>
          <w:p w:rsidR="00C6042D" w:rsidRPr="00A439D4" w:rsidRDefault="007C2B4E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40</w:t>
            </w:r>
          </w:p>
        </w:tc>
      </w:tr>
    </w:tbl>
    <w:p w:rsidR="00B42AD6" w:rsidRPr="00A439D4" w:rsidRDefault="00B42AD6" w:rsidP="00B42AD6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B42AD6" w:rsidRPr="00A439D4" w:rsidRDefault="00B42AD6" w:rsidP="00B42AD6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A439D4" w:rsidRPr="00A439D4" w:rsidTr="00B9503F">
        <w:tc>
          <w:tcPr>
            <w:tcW w:w="15173" w:type="dxa"/>
            <w:gridSpan w:val="5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A439D4" w:rsidRPr="00A439D4" w:rsidTr="00B9503F">
        <w:tc>
          <w:tcPr>
            <w:tcW w:w="2694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A439D4" w:rsidRPr="00A439D4" w:rsidTr="00B9503F">
        <w:tc>
          <w:tcPr>
            <w:tcW w:w="2694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439D4" w:rsidRPr="00A439D4" w:rsidTr="00B9503F">
        <w:tc>
          <w:tcPr>
            <w:tcW w:w="2694" w:type="dxa"/>
          </w:tcPr>
          <w:p w:rsidR="00B42AD6" w:rsidRPr="00A439D4" w:rsidRDefault="00B42AD6" w:rsidP="00B9503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B42AD6" w:rsidRPr="00A439D4" w:rsidRDefault="00B42AD6" w:rsidP="00B9503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A439D4" w:rsidRDefault="00B42AD6" w:rsidP="00B9503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</w:tcPr>
          <w:p w:rsidR="00B42AD6" w:rsidRPr="00A439D4" w:rsidRDefault="00B42AD6" w:rsidP="00B9503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42AD6" w:rsidRPr="00A439D4" w:rsidRDefault="00B42AD6" w:rsidP="00B42AD6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B42AD6" w:rsidRPr="00A439D4" w:rsidRDefault="00B42AD6" w:rsidP="00B42AD6">
      <w:pPr>
        <w:widowControl w:val="0"/>
        <w:spacing w:line="235" w:lineRule="auto"/>
        <w:rPr>
          <w:b/>
          <w:color w:val="000000" w:themeColor="text1"/>
          <w:sz w:val="20"/>
          <w:shd w:val="clear" w:color="auto" w:fill="FFFFFF"/>
        </w:rPr>
      </w:pPr>
      <w:r w:rsidRPr="00A439D4"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7703E8" w:rsidRDefault="00B42AD6" w:rsidP="007703E8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color w:val="000000" w:themeColor="text1"/>
          <w:sz w:val="20"/>
          <w:shd w:val="clear" w:color="auto" w:fill="FFFFFF"/>
        </w:rPr>
        <w:t>5.1</w:t>
      </w:r>
      <w:r w:rsidR="007703E8"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 w:rsidR="007703E8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7703E8" w:rsidRDefault="007703E8" w:rsidP="007703E8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 w:rsidR="00B8759A"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 w:rsidR="00B8759A">
        <w:rPr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42AD6" w:rsidRPr="00A439D4" w:rsidRDefault="00B42AD6" w:rsidP="007703E8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  <w:r w:rsidRPr="00A439D4">
        <w:rPr>
          <w:color w:val="000000" w:themeColor="text1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42AD6" w:rsidRDefault="00B42AD6" w:rsidP="00B42AD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054785" w:rsidRDefault="00054785" w:rsidP="00B42AD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054785" w:rsidRDefault="00054785" w:rsidP="00B42AD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054785" w:rsidRDefault="00054785" w:rsidP="00B42AD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F2D5F" w:rsidRPr="00A439D4" w:rsidRDefault="00BF2D5F" w:rsidP="00B42AD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42AD6" w:rsidRPr="00A439D4" w:rsidRDefault="00B42AD6" w:rsidP="00B42AD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B42AD6" w:rsidRPr="00A439D4" w:rsidRDefault="00B42AD6" w:rsidP="00B42AD6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A439D4" w:rsidRPr="00A439D4" w:rsidTr="00B9503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A439D4" w:rsidRPr="00A439D4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A439D4" w:rsidRPr="00A439D4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A439D4" w:rsidRPr="00A439D4" w:rsidTr="00B50C6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A439D4" w:rsidRPr="00A439D4" w:rsidTr="00523E5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A439D4">
              <w:rPr>
                <w:b w:val="0"/>
                <w:color w:val="000000" w:themeColor="text1"/>
                <w:sz w:val="20"/>
                <w:szCs w:val="20"/>
              </w:rPr>
              <w:t>аккредитации,  выписка</w:t>
            </w:r>
            <w:proofErr w:type="gramEnd"/>
            <w:r w:rsidRPr="00A439D4"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BF2D5F" w:rsidRDefault="00BF2D5F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F2D5F" w:rsidRDefault="00BF2D5F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BF2D5F" w:rsidRDefault="003A2CD4" w:rsidP="00BF2D5F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pict>
          <v:shape id="Надпись 13" o:spid="_x0000_s1029" type="#_x0000_t202" style="position:absolute;left:0;text-align:left;margin-left:602.05pt;margin-top:-.85pt;width:149.75pt;height:9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A2CD4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A2CD4" w:rsidRDefault="003A2CD4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35.791.0</w:t>
                        </w:r>
                      </w:p>
                    </w:tc>
                  </w:tr>
                </w:tbl>
                <w:p w:rsidR="003A2CD4" w:rsidRDefault="003A2CD4" w:rsidP="00BF2D5F"/>
              </w:txbxContent>
            </v:textbox>
          </v:shape>
        </w:pict>
      </w:r>
      <w:r>
        <w:rPr>
          <w:bCs/>
          <w:color w:val="000000" w:themeColor="text1"/>
          <w:sz w:val="24"/>
          <w:szCs w:val="24"/>
          <w:shd w:val="clear" w:color="auto" w:fill="FFFFFF"/>
        </w:rPr>
        <w:t>РАЗДЕЛ 5</w:t>
      </w:r>
    </w:p>
    <w:p w:rsidR="00BF2D5F" w:rsidRDefault="00BF2D5F" w:rsidP="00BF2D5F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BF2D5F" w:rsidRDefault="00BF2D5F" w:rsidP="00BF2D5F">
      <w:pPr>
        <w:keepNext/>
        <w:outlineLvl w:val="3"/>
        <w:rPr>
          <w:color w:val="000000" w:themeColor="text1"/>
          <w:sz w:val="24"/>
          <w:szCs w:val="24"/>
          <w:shd w:val="clear" w:color="auto" w:fill="FFFFFF"/>
        </w:rPr>
      </w:pPr>
      <w:r>
        <w:rPr>
          <w:i/>
          <w:color w:val="000000" w:themeColor="text1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BF2D5F" w:rsidRDefault="00BF2D5F" w:rsidP="00BF2D5F">
      <w:pPr>
        <w:keepNext/>
        <w:outlineLvl w:val="3"/>
        <w:rPr>
          <w:i/>
          <w:color w:val="000000" w:themeColor="text1"/>
          <w:szCs w:val="28"/>
          <w:u w:val="single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i/>
          <w:color w:val="000000" w:themeColor="text1"/>
          <w:szCs w:val="28"/>
          <w:u w:val="single"/>
        </w:rPr>
        <w:t>Физические лица</w:t>
      </w:r>
    </w:p>
    <w:p w:rsidR="00BF2D5F" w:rsidRDefault="00BF2D5F" w:rsidP="00BF2D5F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BF2D5F" w:rsidRDefault="00BF2D5F" w:rsidP="00BF2D5F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BF2D5F" w:rsidRDefault="00BF2D5F" w:rsidP="00BF2D5F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40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680"/>
        <w:gridCol w:w="1260"/>
        <w:gridCol w:w="1259"/>
        <w:gridCol w:w="1260"/>
        <w:gridCol w:w="1260"/>
        <w:gridCol w:w="1711"/>
        <w:gridCol w:w="1123"/>
        <w:gridCol w:w="1288"/>
        <w:gridCol w:w="906"/>
        <w:gridCol w:w="841"/>
        <w:gridCol w:w="843"/>
        <w:gridCol w:w="765"/>
        <w:gridCol w:w="843"/>
      </w:tblGrid>
      <w:tr w:rsidR="00BF2D5F" w:rsidTr="00BF2D5F">
        <w:trPr>
          <w:trHeight w:hRule="exact" w:val="110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 качества муниципальной</w:t>
            </w:r>
          </w:p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услуги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 качества муниципальной услуги</w:t>
            </w:r>
          </w:p>
        </w:tc>
      </w:tr>
      <w:tr w:rsidR="00AA48ED" w:rsidTr="00AA48ED">
        <w:trPr>
          <w:trHeight w:val="4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B8759A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</w:t>
            </w:r>
            <w:r w:rsidR="00AA48ED">
              <w:rPr>
                <w:color w:val="000000" w:themeColor="text1"/>
                <w:sz w:val="22"/>
                <w:szCs w:val="22"/>
              </w:rPr>
              <w:t>ние показателя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единица измерения по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ОКЕИ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BF2D5F" w:rsidTr="00AA48ED">
        <w:trPr>
          <w:trHeight w:val="6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наименова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BF2D5F" w:rsidTr="00BF2D5F">
        <w:trPr>
          <w:trHeight w:hRule="exact" w:val="3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BF2D5F" w:rsidTr="00BF2D5F">
        <w:trPr>
          <w:trHeight w:hRule="exact" w:val="107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802111О.99.0.БА96АЮ83001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 w:rsidP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Проходящие обучение по состоянию здоровья на дому</w:t>
            </w:r>
          </w:p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Доля обучающихся, освоивших программу </w:t>
            </w:r>
            <w:r w:rsidR="00EF155E">
              <w:rPr>
                <w:color w:val="000000" w:themeColor="text1"/>
                <w:sz w:val="18"/>
                <w:szCs w:val="18"/>
              </w:rPr>
              <w:t>и переведенных</w:t>
            </w:r>
            <w:r>
              <w:rPr>
                <w:color w:val="000000" w:themeColor="text1"/>
                <w:sz w:val="18"/>
                <w:szCs w:val="18"/>
              </w:rPr>
              <w:t xml:space="preserve"> в следующий класс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BF2D5F" w:rsidTr="00AA48ED">
        <w:trPr>
          <w:trHeight w:hRule="exact" w:val="150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 w:rsidP="00EF155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B8759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программу </w:t>
            </w:r>
            <w:r w:rsidR="00EF155E">
              <w:rPr>
                <w:color w:val="000000" w:themeColor="text1"/>
                <w:sz w:val="18"/>
                <w:szCs w:val="18"/>
              </w:rPr>
              <w:t>основного</w:t>
            </w:r>
            <w:r>
              <w:rPr>
                <w:color w:val="000000" w:themeColor="text1"/>
                <w:sz w:val="18"/>
                <w:szCs w:val="18"/>
              </w:rPr>
              <w:t xml:space="preserve"> общего</w:t>
            </w:r>
            <w:r w:rsidR="00B8759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образования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BF2D5F" w:rsidTr="00AA48ED">
        <w:trPr>
          <w:trHeight w:hRule="exact" w:val="128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BF2D5F" w:rsidRDefault="00BF2D5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BF2D5F" w:rsidTr="00AA48ED">
        <w:trPr>
          <w:trHeight w:hRule="exact" w:val="69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BF2D5F" w:rsidRDefault="00BF2D5F" w:rsidP="00BF2D5F">
      <w:pPr>
        <w:pageBreakBefore/>
        <w:widowControl w:val="0"/>
        <w:spacing w:line="228" w:lineRule="auto"/>
        <w:ind w:right="3039"/>
        <w:rPr>
          <w:color w:val="000000" w:themeColor="text1"/>
          <w:sz w:val="16"/>
          <w:szCs w:val="16"/>
          <w:shd w:val="clear" w:color="auto" w:fill="FFFFFF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>Показатели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, характеризующие объем муниципальной услуги </w:t>
      </w:r>
    </w:p>
    <w:tbl>
      <w:tblPr>
        <w:tblW w:w="535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024"/>
        <w:gridCol w:w="47"/>
        <w:gridCol w:w="975"/>
        <w:gridCol w:w="97"/>
        <w:gridCol w:w="1073"/>
        <w:gridCol w:w="1079"/>
        <w:gridCol w:w="1075"/>
        <w:gridCol w:w="983"/>
        <w:gridCol w:w="840"/>
        <w:gridCol w:w="465"/>
        <w:gridCol w:w="891"/>
        <w:gridCol w:w="883"/>
        <w:gridCol w:w="935"/>
        <w:gridCol w:w="1111"/>
        <w:gridCol w:w="831"/>
        <w:gridCol w:w="844"/>
        <w:gridCol w:w="584"/>
        <w:gridCol w:w="716"/>
      </w:tblGrid>
      <w:tr w:rsidR="00BF2D5F" w:rsidTr="00AA48ED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Tr="00AA48ED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AA48ED" w:rsidRDefault="00AA48ED" w:rsidP="00AA48ED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BF2D5F" w:rsidTr="00AA48ED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BF2D5F" w:rsidTr="00AA48E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BF2D5F" w:rsidTr="00AA48E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sz w:val="24"/>
                <w:szCs w:val="24"/>
              </w:rPr>
              <w:t>802111О.99.0.БА96АЮ83001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 w:rsidP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Проходящие обучение по состоянию здоровья на дому</w:t>
            </w:r>
          </w:p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Число обучающихся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rPr>
                <w:bCs/>
                <w:color w:val="000000" w:themeColor="text1"/>
                <w:sz w:val="20"/>
              </w:rPr>
            </w:pPr>
          </w:p>
        </w:tc>
      </w:tr>
    </w:tbl>
    <w:p w:rsidR="00BF2D5F" w:rsidRDefault="00BF2D5F" w:rsidP="00BF2D5F">
      <w:pPr>
        <w:keepNext/>
        <w:spacing w:line="228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BF2D5F" w:rsidRDefault="00BF2D5F" w:rsidP="00BF2D5F">
      <w:pPr>
        <w:keepNext/>
        <w:spacing w:line="228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BF2D5F" w:rsidRDefault="00BF2D5F" w:rsidP="00BF2D5F">
      <w:pPr>
        <w:keepNext/>
        <w:spacing w:line="228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BF2D5F" w:rsidRDefault="00BF2D5F" w:rsidP="00BF2D5F">
      <w:pPr>
        <w:keepNext/>
        <w:spacing w:line="228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BF2D5F" w:rsidTr="00BF2D5F">
        <w:trPr>
          <w:trHeight w:val="91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BF2D5F" w:rsidTr="00BF2D5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BF2D5F" w:rsidTr="00BF2D5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BF2D5F" w:rsidTr="00BF2D5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2D5F" w:rsidTr="00BF2D5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2D5F" w:rsidTr="00BF2D5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BF2D5F" w:rsidRDefault="00BF2D5F" w:rsidP="00BF2D5F">
      <w:pPr>
        <w:widowControl w:val="0"/>
        <w:spacing w:line="228" w:lineRule="auto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BF2D5F" w:rsidRDefault="00BF2D5F" w:rsidP="00BF2D5F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BF2D5F" w:rsidRDefault="00BF2D5F" w:rsidP="00BF2D5F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 w:rsidR="00B8759A"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 w:rsidR="00B8759A">
        <w:rPr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F2D5F" w:rsidRDefault="00BF2D5F" w:rsidP="00BF2D5F">
      <w:pPr>
        <w:pStyle w:val="ConsPlusNormal"/>
        <w:jc w:val="center"/>
        <w:rPr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F2D5F" w:rsidRDefault="00BF2D5F" w:rsidP="00BF2D5F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F2D5F" w:rsidRDefault="00BF2D5F" w:rsidP="00BF2D5F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F2D5F" w:rsidRDefault="00BF2D5F" w:rsidP="00BF2D5F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F2D5F" w:rsidRDefault="00BF2D5F" w:rsidP="00BF2D5F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BF2D5F" w:rsidRDefault="00BF2D5F" w:rsidP="00BF2D5F">
      <w:pPr>
        <w:widowControl w:val="0"/>
        <w:spacing w:line="228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BF2D5F" w:rsidTr="00BF2D5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BF2D5F" w:rsidTr="00BF2D5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F2D5F" w:rsidTr="00BF2D5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BF2D5F" w:rsidTr="00BF2D5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BF2D5F" w:rsidTr="00BF2D5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r w:rsidR="00B8759A">
              <w:rPr>
                <w:b w:val="0"/>
                <w:color w:val="000000" w:themeColor="text1"/>
                <w:sz w:val="20"/>
                <w:szCs w:val="20"/>
              </w:rPr>
              <w:t>аккредитации, выписка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BF2D5F" w:rsidRDefault="00BF2D5F" w:rsidP="00BF2D5F">
      <w:pPr>
        <w:suppressAutoHyphens w:val="0"/>
        <w:rPr>
          <w:bCs/>
          <w:color w:val="000000" w:themeColor="text1"/>
          <w:sz w:val="24"/>
          <w:szCs w:val="24"/>
          <w:shd w:val="clear" w:color="auto" w:fill="FFFFFF"/>
        </w:rPr>
        <w:sectPr w:rsidR="00BF2D5F" w:rsidSect="00523E5D">
          <w:pgSz w:w="16838" w:h="11906" w:orient="landscape"/>
          <w:pgMar w:top="567" w:right="1134" w:bottom="426" w:left="1134" w:header="709" w:footer="0" w:gutter="0"/>
          <w:cols w:space="720"/>
        </w:sectPr>
      </w:pPr>
    </w:p>
    <w:p w:rsidR="004D0EB7" w:rsidRDefault="003A2CD4" w:rsidP="004D0EB7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18" o:spid="_x0000_s1030" type="#_x0000_t202" style="position:absolute;left:0;text-align:left;margin-left:601.3pt;margin-top:4.7pt;width:149.75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A2CD4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A2CD4" w:rsidRDefault="003A2CD4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35.791.0</w:t>
                        </w:r>
                      </w:p>
                    </w:tc>
                  </w:tr>
                </w:tbl>
                <w:p w:rsidR="003A2CD4" w:rsidRDefault="003A2CD4" w:rsidP="004D0EB7"/>
              </w:txbxContent>
            </v:textbox>
          </v:shape>
        </w:pict>
      </w:r>
      <w:r w:rsidR="00B70E44">
        <w:rPr>
          <w:bCs/>
          <w:color w:val="000000" w:themeColor="text1"/>
          <w:sz w:val="24"/>
          <w:szCs w:val="24"/>
          <w:shd w:val="clear" w:color="auto" w:fill="FFFFFF"/>
        </w:rPr>
        <w:t>РАЗДЕЛ 6</w:t>
      </w:r>
    </w:p>
    <w:p w:rsidR="004D0EB7" w:rsidRDefault="004D0EB7" w:rsidP="004D0EB7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4D0EB7" w:rsidRDefault="004D0EB7" w:rsidP="004D0EB7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4D0EB7" w:rsidRPr="004D0EB7" w:rsidRDefault="004D0EB7" w:rsidP="004D0EB7">
      <w:pPr>
        <w:keepNext/>
        <w:outlineLvl w:val="3"/>
        <w:rPr>
          <w:color w:val="000000" w:themeColor="text1"/>
          <w:sz w:val="26"/>
          <w:szCs w:val="26"/>
          <w:shd w:val="clear" w:color="auto" w:fill="FFFFFF"/>
        </w:rPr>
      </w:pPr>
      <w:r w:rsidRPr="004D0EB7">
        <w:rPr>
          <w:i/>
          <w:color w:val="000000" w:themeColor="text1"/>
          <w:sz w:val="26"/>
          <w:szCs w:val="26"/>
          <w:u w:val="single"/>
        </w:rPr>
        <w:t>Реализация адаптированных основных общеобразовательных программ основного общего образования</w:t>
      </w:r>
    </w:p>
    <w:p w:rsidR="004D0EB7" w:rsidRDefault="004D0EB7" w:rsidP="004D0EB7">
      <w:pPr>
        <w:keepNext/>
        <w:outlineLvl w:val="3"/>
        <w:rPr>
          <w:i/>
          <w:color w:val="000000" w:themeColor="text1"/>
          <w:szCs w:val="28"/>
          <w:u w:val="single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i/>
          <w:color w:val="000000" w:themeColor="text1"/>
          <w:szCs w:val="28"/>
          <w:u w:val="single"/>
        </w:rPr>
        <w:t>Физические лица</w:t>
      </w:r>
    </w:p>
    <w:p w:rsidR="004D0EB7" w:rsidRDefault="004D0EB7" w:rsidP="004D0EB7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4D0EB7" w:rsidRDefault="004D0EB7" w:rsidP="004D0EB7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4D0EB7" w:rsidRDefault="004D0EB7" w:rsidP="004D0EB7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694"/>
        <w:gridCol w:w="1131"/>
        <w:gridCol w:w="1135"/>
        <w:gridCol w:w="1268"/>
        <w:gridCol w:w="1268"/>
        <w:gridCol w:w="2014"/>
        <w:gridCol w:w="1131"/>
        <w:gridCol w:w="595"/>
        <w:gridCol w:w="912"/>
        <w:gridCol w:w="847"/>
        <w:gridCol w:w="849"/>
        <w:gridCol w:w="600"/>
        <w:gridCol w:w="1148"/>
      </w:tblGrid>
      <w:tr w:rsidR="004D0EB7" w:rsidTr="00AA48ED">
        <w:trPr>
          <w:trHeight w:hRule="exact" w:val="114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 качества муниципальной</w:t>
            </w:r>
          </w:p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Tr="00AA48ED">
        <w:trPr>
          <w:trHeight w:val="48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наименова-ние</w:t>
            </w:r>
            <w:proofErr w:type="spellEnd"/>
            <w:r>
              <w:rPr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4D0EB7" w:rsidTr="00AA48ED">
        <w:trPr>
          <w:trHeight w:val="62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4D0EB7" w:rsidTr="00AA48ED">
        <w:trPr>
          <w:trHeight w:hRule="exact" w:val="37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883ACF" w:rsidTr="00AA48ED">
        <w:trPr>
          <w:trHeight w:hRule="exact" w:val="964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FB2094" w:rsidP="00883ACF">
            <w:pPr>
              <w:jc w:val="center"/>
              <w:rPr>
                <w:sz w:val="20"/>
              </w:rPr>
            </w:pPr>
            <w:r w:rsidRPr="00FB2094">
              <w:rPr>
                <w:sz w:val="20"/>
              </w:rPr>
              <w:t>802111О.99.</w:t>
            </w:r>
            <w:proofErr w:type="gramStart"/>
            <w:r w:rsidRPr="00FB2094">
              <w:rPr>
                <w:sz w:val="20"/>
              </w:rPr>
              <w:t>0.БА</w:t>
            </w:r>
            <w:proofErr w:type="gramEnd"/>
            <w:r w:rsidRPr="00FB2094">
              <w:rPr>
                <w:sz w:val="20"/>
              </w:rPr>
              <w:t>96АА00001</w:t>
            </w:r>
          </w:p>
          <w:p w:rsidR="00883ACF" w:rsidRDefault="00883ACF" w:rsidP="00883ACF">
            <w:pPr>
              <w:jc w:val="center"/>
              <w:rPr>
                <w:sz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794BAC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Реализация адаптированных основных программ </w:t>
            </w:r>
            <w:r w:rsidR="00794BAC">
              <w:rPr>
                <w:color w:val="000000" w:themeColor="text1"/>
                <w:sz w:val="18"/>
                <w:szCs w:val="18"/>
              </w:rPr>
              <w:t>основного</w:t>
            </w:r>
            <w:r>
              <w:rPr>
                <w:color w:val="000000" w:themeColor="text1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адаптированная общеобразовательная программа (с з</w:t>
            </w:r>
            <w:r w:rsidR="00335002">
              <w:rPr>
                <w:color w:val="000000" w:themeColor="text1"/>
                <w:sz w:val="18"/>
                <w:szCs w:val="18"/>
              </w:rPr>
              <w:t>адержкой психического развития)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jc w:val="center"/>
              <w:rPr>
                <w:sz w:val="24"/>
                <w:szCs w:val="24"/>
              </w:rPr>
            </w:pPr>
          </w:p>
          <w:p w:rsidR="00883ACF" w:rsidRDefault="00883ACF" w:rsidP="0088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Доля обучающихся, освоивших программу </w:t>
            </w:r>
            <w:r w:rsidR="00B8759A">
              <w:rPr>
                <w:color w:val="000000" w:themeColor="text1"/>
                <w:sz w:val="18"/>
                <w:szCs w:val="18"/>
              </w:rPr>
              <w:t>и переведенных</w:t>
            </w:r>
            <w:r>
              <w:rPr>
                <w:color w:val="000000" w:themeColor="text1"/>
                <w:sz w:val="18"/>
                <w:szCs w:val="18"/>
              </w:rPr>
              <w:t xml:space="preserve"> в следующий класс</w:t>
            </w:r>
          </w:p>
          <w:p w:rsidR="00883ACF" w:rsidRDefault="00883ACF" w:rsidP="00883AC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883ACF" w:rsidRDefault="00883ACF" w:rsidP="00883AC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883ACF" w:rsidRDefault="00883ACF" w:rsidP="00883AC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883ACF" w:rsidRDefault="00883ACF" w:rsidP="00883AC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883ACF" w:rsidRDefault="00883ACF" w:rsidP="00883A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4D0EB7" w:rsidTr="00AA48ED">
        <w:trPr>
          <w:trHeight w:hRule="exact" w:val="128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Удельный вес обучающихся, освоивших основную общеобразовательную программу основного общего образования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EB7" w:rsidRDefault="004D0EB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4D0EB7" w:rsidTr="00AA48ED">
        <w:trPr>
          <w:trHeight w:hRule="exact" w:val="128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4D0EB7" w:rsidRDefault="004D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EB7" w:rsidRDefault="004D0EB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4D0EB7" w:rsidTr="00AA48ED">
        <w:trPr>
          <w:trHeight w:hRule="exact" w:val="55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EB7" w:rsidRDefault="004D0EB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4D0EB7" w:rsidRDefault="004D0EB7" w:rsidP="004D0EB7">
      <w:pPr>
        <w:pageBreakBefore/>
        <w:widowControl w:val="0"/>
        <w:spacing w:line="232" w:lineRule="auto"/>
        <w:ind w:right="3039"/>
        <w:rPr>
          <w:color w:val="000000" w:themeColor="text1"/>
          <w:sz w:val="16"/>
          <w:szCs w:val="16"/>
          <w:shd w:val="clear" w:color="auto" w:fill="FFFFFF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>Показатели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, характеризующие объем муниципальной услуги </w:t>
      </w:r>
    </w:p>
    <w:tbl>
      <w:tblPr>
        <w:tblW w:w="53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075"/>
        <w:gridCol w:w="1075"/>
        <w:gridCol w:w="1076"/>
        <w:gridCol w:w="1080"/>
        <w:gridCol w:w="1076"/>
        <w:gridCol w:w="841"/>
        <w:gridCol w:w="840"/>
        <w:gridCol w:w="466"/>
        <w:gridCol w:w="891"/>
        <w:gridCol w:w="883"/>
        <w:gridCol w:w="936"/>
        <w:gridCol w:w="804"/>
        <w:gridCol w:w="831"/>
        <w:gridCol w:w="844"/>
        <w:gridCol w:w="691"/>
        <w:gridCol w:w="895"/>
      </w:tblGrid>
      <w:tr w:rsidR="004D0EB7" w:rsidTr="00AA48ED"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Tr="00AA48ED"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AA48ED" w:rsidRDefault="00AA48ED" w:rsidP="00AA48ED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4D0EB7" w:rsidTr="00AA48ED"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4D0EB7" w:rsidTr="00AA48ED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883ACF" w:rsidTr="00AA48ED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FB2094" w:rsidP="00883ACF">
            <w:pPr>
              <w:jc w:val="center"/>
              <w:rPr>
                <w:sz w:val="20"/>
              </w:rPr>
            </w:pPr>
            <w:r w:rsidRPr="00FB2094">
              <w:rPr>
                <w:sz w:val="20"/>
              </w:rPr>
              <w:t>802111О.99.</w:t>
            </w:r>
            <w:proofErr w:type="gramStart"/>
            <w:r w:rsidRPr="00FB2094">
              <w:rPr>
                <w:sz w:val="20"/>
              </w:rPr>
              <w:t>0.БА</w:t>
            </w:r>
            <w:proofErr w:type="gramEnd"/>
            <w:r w:rsidRPr="00FB2094">
              <w:rPr>
                <w:sz w:val="20"/>
              </w:rPr>
              <w:t>96АА00001</w:t>
            </w:r>
          </w:p>
          <w:p w:rsidR="00883ACF" w:rsidRDefault="00883ACF" w:rsidP="00883ACF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794BAC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Реализация адаптированных основных программ </w:t>
            </w:r>
            <w:r w:rsidR="00794BAC">
              <w:rPr>
                <w:color w:val="000000" w:themeColor="text1"/>
                <w:sz w:val="18"/>
                <w:szCs w:val="18"/>
              </w:rPr>
              <w:t>основного</w:t>
            </w:r>
            <w:r>
              <w:rPr>
                <w:color w:val="000000" w:themeColor="text1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адаптированная общеобразовательная программа (с задержкой </w:t>
            </w:r>
            <w:r w:rsidR="00335002">
              <w:rPr>
                <w:color w:val="000000" w:themeColor="text1"/>
                <w:sz w:val="18"/>
                <w:szCs w:val="18"/>
              </w:rPr>
              <w:t>психического развития)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rPr>
                <w:sz w:val="20"/>
              </w:rPr>
            </w:pPr>
            <w:r>
              <w:rPr>
                <w:sz w:val="20"/>
              </w:rPr>
              <w:t xml:space="preserve">Очная с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rPr>
                <w:sz w:val="20"/>
              </w:rPr>
            </w:pPr>
          </w:p>
          <w:p w:rsidR="00883ACF" w:rsidRDefault="00883ACF" w:rsidP="00883ACF">
            <w:pPr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Число обучающихся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человек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4D0EB7" w:rsidRDefault="004D0EB7" w:rsidP="004D0EB7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4D0EB7" w:rsidRDefault="004D0EB7" w:rsidP="004D0EB7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4D0EB7" w:rsidTr="004D0EB7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4D0EB7" w:rsidTr="004D0E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4D0EB7" w:rsidTr="004D0E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4D0EB7" w:rsidTr="004D0E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B7" w:rsidRDefault="004D0EB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B7" w:rsidRDefault="004D0EB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B7" w:rsidRDefault="004D0EB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B7" w:rsidRDefault="004D0EB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D0EB7" w:rsidRDefault="004D0EB7" w:rsidP="004D0EB7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4D0EB7" w:rsidRDefault="004D0EB7" w:rsidP="004D0EB7">
      <w:pPr>
        <w:widowControl w:val="0"/>
        <w:spacing w:line="232" w:lineRule="auto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4D0EB7" w:rsidRDefault="004D0EB7" w:rsidP="004D0EB7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>5.1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4D0EB7" w:rsidRDefault="004D0EB7" w:rsidP="004D0EB7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 w:rsidR="00B8759A"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 w:rsidR="00B8759A">
        <w:rPr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4D0EB7" w:rsidRDefault="004D0EB7" w:rsidP="004D0EB7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4D0EB7" w:rsidRDefault="004D0EB7" w:rsidP="004D0EB7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054785" w:rsidRDefault="00054785" w:rsidP="004D0EB7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054785" w:rsidRDefault="00054785" w:rsidP="004D0EB7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4D0EB7" w:rsidRDefault="004D0EB7" w:rsidP="004D0EB7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4D0EB7" w:rsidRDefault="004D0EB7" w:rsidP="004D0EB7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4D0EB7" w:rsidTr="004D0EB7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4D0EB7" w:rsidTr="004D0EB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4D0EB7" w:rsidTr="004D0EB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4D0EB7" w:rsidTr="004D0EB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4D0EB7" w:rsidTr="004D0EB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аккредитации,  выписка</w:t>
            </w:r>
            <w:proofErr w:type="gramEnd"/>
            <w:r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073C04" w:rsidRDefault="00073C04" w:rsidP="009D7A8C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B70E44" w:rsidRDefault="00B70E4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B70E44" w:rsidRDefault="00B70E4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B70E44" w:rsidRDefault="00B70E4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B70E44" w:rsidRDefault="00B70E4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B70E44" w:rsidRDefault="00B70E44" w:rsidP="00B70E44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41" type="#_x0000_t202" style="position:absolute;left:0;text-align:left;margin-left:601.3pt;margin-top:4.7pt;width:149.75pt;height:9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B70E44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70E44" w:rsidRDefault="00B70E44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B70E44" w:rsidRDefault="00B70E4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B70E44" w:rsidRDefault="00B70E4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B70E44" w:rsidRDefault="00B70E4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B70E44" w:rsidRDefault="00B70E4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B70E44" w:rsidRDefault="00B70E44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35.791.0</w:t>
                        </w:r>
                      </w:p>
                    </w:tc>
                  </w:tr>
                </w:tbl>
                <w:p w:rsidR="00B70E44" w:rsidRDefault="00B70E44" w:rsidP="00B70E44"/>
              </w:txbxContent>
            </v:textbox>
          </v:shape>
        </w:pict>
      </w:r>
      <w:r>
        <w:rPr>
          <w:bCs/>
          <w:color w:val="000000" w:themeColor="text1"/>
          <w:sz w:val="24"/>
          <w:szCs w:val="24"/>
          <w:shd w:val="clear" w:color="auto" w:fill="FFFFFF"/>
        </w:rPr>
        <w:t>РАЗДЕЛ 7</w:t>
      </w:r>
    </w:p>
    <w:p w:rsidR="00B70E44" w:rsidRDefault="00B70E44" w:rsidP="00B70E44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B70E44" w:rsidRDefault="00B70E44" w:rsidP="00B70E44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B70E44" w:rsidRPr="004D0EB7" w:rsidRDefault="00B70E44" w:rsidP="00B70E44">
      <w:pPr>
        <w:keepNext/>
        <w:outlineLvl w:val="3"/>
        <w:rPr>
          <w:color w:val="000000" w:themeColor="text1"/>
          <w:sz w:val="26"/>
          <w:szCs w:val="26"/>
          <w:shd w:val="clear" w:color="auto" w:fill="FFFFFF"/>
        </w:rPr>
      </w:pPr>
      <w:r w:rsidRPr="004D0EB7">
        <w:rPr>
          <w:i/>
          <w:color w:val="000000" w:themeColor="text1"/>
          <w:sz w:val="26"/>
          <w:szCs w:val="26"/>
          <w:u w:val="single"/>
        </w:rPr>
        <w:t>Реализация адаптированных основных общеобразовательных программ основного общего образования</w:t>
      </w:r>
    </w:p>
    <w:p w:rsidR="00B70E44" w:rsidRDefault="00B70E44" w:rsidP="00B70E44">
      <w:pPr>
        <w:keepNext/>
        <w:outlineLvl w:val="3"/>
        <w:rPr>
          <w:i/>
          <w:color w:val="000000" w:themeColor="text1"/>
          <w:szCs w:val="28"/>
          <w:u w:val="single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i/>
          <w:color w:val="000000" w:themeColor="text1"/>
          <w:szCs w:val="28"/>
          <w:u w:val="single"/>
        </w:rPr>
        <w:t>Физические лица</w:t>
      </w:r>
    </w:p>
    <w:p w:rsidR="00B70E44" w:rsidRDefault="00B70E44" w:rsidP="00B70E4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B70E44" w:rsidRDefault="00B70E44" w:rsidP="00B70E44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B70E44" w:rsidRDefault="00B70E44" w:rsidP="00B70E44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694"/>
        <w:gridCol w:w="1131"/>
        <w:gridCol w:w="1135"/>
        <w:gridCol w:w="1268"/>
        <w:gridCol w:w="1268"/>
        <w:gridCol w:w="2014"/>
        <w:gridCol w:w="1131"/>
        <w:gridCol w:w="595"/>
        <w:gridCol w:w="912"/>
        <w:gridCol w:w="847"/>
        <w:gridCol w:w="849"/>
        <w:gridCol w:w="600"/>
        <w:gridCol w:w="1148"/>
      </w:tblGrid>
      <w:tr w:rsidR="00B70E44" w:rsidTr="00FA3C67">
        <w:trPr>
          <w:trHeight w:hRule="exact" w:val="114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 качества муниципальной</w:t>
            </w:r>
          </w:p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B70E44" w:rsidTr="00FA3C67">
        <w:trPr>
          <w:trHeight w:val="48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наименова-ние</w:t>
            </w:r>
            <w:proofErr w:type="spellEnd"/>
            <w:r>
              <w:rPr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B70E44" w:rsidTr="00FA3C67">
        <w:trPr>
          <w:trHeight w:val="62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B70E44" w:rsidTr="00FA3C67">
        <w:trPr>
          <w:trHeight w:hRule="exact" w:val="37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B70E44" w:rsidTr="00FA3C67">
        <w:trPr>
          <w:trHeight w:hRule="exact" w:val="964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jc w:val="center"/>
              <w:rPr>
                <w:sz w:val="20"/>
              </w:rPr>
            </w:pPr>
            <w:r w:rsidRPr="00FB2094">
              <w:rPr>
                <w:sz w:val="20"/>
              </w:rPr>
              <w:t>802111О.99.</w:t>
            </w:r>
            <w:proofErr w:type="gramStart"/>
            <w:r w:rsidRPr="00FB2094">
              <w:rPr>
                <w:sz w:val="20"/>
              </w:rPr>
              <w:t>0.БА</w:t>
            </w:r>
            <w:proofErr w:type="gramEnd"/>
            <w:r w:rsidRPr="00FB2094">
              <w:rPr>
                <w:sz w:val="20"/>
              </w:rPr>
              <w:t>96АА00001</w:t>
            </w:r>
          </w:p>
          <w:p w:rsidR="00B70E44" w:rsidRDefault="00B70E44" w:rsidP="00FA3C67">
            <w:pPr>
              <w:jc w:val="center"/>
              <w:rPr>
                <w:sz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794BAC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Реализация адаптированных основных программ </w:t>
            </w:r>
            <w:r w:rsidR="00794BAC">
              <w:rPr>
                <w:color w:val="000000" w:themeColor="text1"/>
                <w:sz w:val="18"/>
                <w:szCs w:val="18"/>
              </w:rPr>
              <w:t>основного</w:t>
            </w:r>
            <w:r>
              <w:rPr>
                <w:color w:val="000000" w:themeColor="text1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адаптированная об</w:t>
            </w:r>
            <w:r>
              <w:rPr>
                <w:color w:val="000000" w:themeColor="text1"/>
                <w:sz w:val="18"/>
                <w:szCs w:val="18"/>
              </w:rPr>
              <w:t>щеобразовательная программа (РАС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jc w:val="center"/>
              <w:rPr>
                <w:sz w:val="24"/>
                <w:szCs w:val="24"/>
              </w:rPr>
            </w:pPr>
          </w:p>
          <w:p w:rsidR="00B70E44" w:rsidRDefault="00B70E44" w:rsidP="00FA3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Доля обучающихся, освоивших программу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и  переведенных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в следующий класс</w:t>
            </w:r>
          </w:p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B70E44" w:rsidTr="00FA3C67">
        <w:trPr>
          <w:trHeight w:hRule="exact" w:val="128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Удельный вес обучающихся, освоивших основную общеобразовательную программу основного общего образования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B70E44" w:rsidTr="00FA3C67">
        <w:trPr>
          <w:trHeight w:hRule="exact" w:val="128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B70E44" w:rsidRDefault="00B70E44" w:rsidP="00FA3C6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B70E44" w:rsidTr="00FA3C67">
        <w:trPr>
          <w:trHeight w:hRule="exact" w:val="55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B70E44" w:rsidRDefault="00B70E44" w:rsidP="00B70E44">
      <w:pPr>
        <w:pageBreakBefore/>
        <w:widowControl w:val="0"/>
        <w:spacing w:line="232" w:lineRule="auto"/>
        <w:ind w:right="3039"/>
        <w:rPr>
          <w:color w:val="000000" w:themeColor="text1"/>
          <w:sz w:val="16"/>
          <w:szCs w:val="16"/>
          <w:shd w:val="clear" w:color="auto" w:fill="FFFFFF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>Показатели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, характеризующие объем муниципальной услуги </w:t>
      </w:r>
    </w:p>
    <w:tbl>
      <w:tblPr>
        <w:tblW w:w="53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075"/>
        <w:gridCol w:w="1075"/>
        <w:gridCol w:w="1076"/>
        <w:gridCol w:w="1080"/>
        <w:gridCol w:w="1076"/>
        <w:gridCol w:w="841"/>
        <w:gridCol w:w="840"/>
        <w:gridCol w:w="466"/>
        <w:gridCol w:w="891"/>
        <w:gridCol w:w="883"/>
        <w:gridCol w:w="936"/>
        <w:gridCol w:w="804"/>
        <w:gridCol w:w="831"/>
        <w:gridCol w:w="844"/>
        <w:gridCol w:w="691"/>
        <w:gridCol w:w="895"/>
      </w:tblGrid>
      <w:tr w:rsidR="00B70E44" w:rsidTr="00FA3C67"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B70E44" w:rsidTr="00FA3C67"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B70E44" w:rsidRDefault="00B70E44" w:rsidP="00FA3C6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B70E44" w:rsidTr="00FA3C67"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44" w:rsidRDefault="00B70E44" w:rsidP="00FA3C67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B70E44" w:rsidTr="00FA3C6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B70E44" w:rsidTr="00FA3C6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jc w:val="center"/>
              <w:rPr>
                <w:sz w:val="20"/>
              </w:rPr>
            </w:pPr>
            <w:r w:rsidRPr="00FB2094">
              <w:rPr>
                <w:sz w:val="20"/>
              </w:rPr>
              <w:t>802111О.99.</w:t>
            </w:r>
            <w:proofErr w:type="gramStart"/>
            <w:r w:rsidRPr="00FB2094">
              <w:rPr>
                <w:sz w:val="20"/>
              </w:rPr>
              <w:t>0.БА</w:t>
            </w:r>
            <w:proofErr w:type="gramEnd"/>
            <w:r w:rsidRPr="00FB2094">
              <w:rPr>
                <w:sz w:val="20"/>
              </w:rPr>
              <w:t>96АА00001</w:t>
            </w:r>
          </w:p>
          <w:p w:rsidR="00B70E44" w:rsidRDefault="00B70E44" w:rsidP="00FA3C67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794BAC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Реализация адаптированных основных программ </w:t>
            </w:r>
            <w:r w:rsidR="00794BAC">
              <w:rPr>
                <w:color w:val="000000" w:themeColor="text1"/>
                <w:sz w:val="18"/>
                <w:szCs w:val="18"/>
              </w:rPr>
              <w:t>основного</w:t>
            </w:r>
            <w:r>
              <w:rPr>
                <w:color w:val="000000" w:themeColor="text1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адаптированная общеобразов</w:t>
            </w:r>
            <w:r>
              <w:rPr>
                <w:color w:val="000000" w:themeColor="text1"/>
                <w:sz w:val="18"/>
                <w:szCs w:val="18"/>
              </w:rPr>
              <w:t>ательная программа (РАС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rPr>
                <w:sz w:val="20"/>
              </w:rPr>
            </w:pPr>
            <w:r>
              <w:rPr>
                <w:sz w:val="20"/>
              </w:rPr>
              <w:t xml:space="preserve">Очная с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rPr>
                <w:sz w:val="20"/>
              </w:rPr>
            </w:pPr>
          </w:p>
          <w:p w:rsidR="00B70E44" w:rsidRDefault="00B70E44" w:rsidP="00FA3C67">
            <w:pPr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Число обучающихся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человек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E44" w:rsidRDefault="00B70E44" w:rsidP="00FA3C6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B70E44" w:rsidRDefault="00B70E44" w:rsidP="00B70E44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B70E44" w:rsidRDefault="00B70E44" w:rsidP="00B70E44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B70E44" w:rsidTr="00FA3C67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B70E44" w:rsidTr="00FA3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B70E44" w:rsidTr="00FA3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B70E44" w:rsidTr="00FA3C6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4" w:rsidRDefault="00B70E44" w:rsidP="00FA3C6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4" w:rsidRDefault="00B70E44" w:rsidP="00FA3C6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4" w:rsidRDefault="00B70E44" w:rsidP="00FA3C6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4" w:rsidRDefault="00B70E44" w:rsidP="00FA3C6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4" w:rsidRDefault="00B70E44" w:rsidP="00FA3C6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70E44" w:rsidRDefault="00B70E44" w:rsidP="00B70E44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B70E44" w:rsidRDefault="00B70E44" w:rsidP="00B70E44">
      <w:pPr>
        <w:widowControl w:val="0"/>
        <w:spacing w:line="232" w:lineRule="auto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B70E44" w:rsidRDefault="00B70E44" w:rsidP="00B70E44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>5.1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B70E44" w:rsidRDefault="00B70E44" w:rsidP="00B70E44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 w:rsidR="00B8759A"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 w:rsidR="00B8759A">
        <w:rPr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70E44" w:rsidRDefault="00B70E44" w:rsidP="00B70E44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B70E44" w:rsidRDefault="00B70E44" w:rsidP="00B70E44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70E44" w:rsidRDefault="00B70E44" w:rsidP="00B70E44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70E44" w:rsidRDefault="00B70E44" w:rsidP="00B70E44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70E44" w:rsidRDefault="00B70E44" w:rsidP="00B70E44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B70E44" w:rsidRDefault="00B70E44" w:rsidP="00B70E44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B70E44" w:rsidTr="00FA3C67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B70E44" w:rsidTr="00FA3C6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70E44" w:rsidTr="00FA3C6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B70E44" w:rsidTr="00FA3C6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B70E44" w:rsidTr="00FA3C6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аккредитации,  выписка</w:t>
            </w:r>
            <w:proofErr w:type="gramEnd"/>
            <w:r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B70E44" w:rsidRDefault="00B70E44" w:rsidP="00FA3C6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4" w:rsidRDefault="00B70E44" w:rsidP="00FA3C6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B70E44" w:rsidRDefault="00B70E44" w:rsidP="00B70E44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1D28F5" w:rsidRDefault="001D28F5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1D28F5" w:rsidRDefault="001D28F5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</w:p>
    <w:p w:rsidR="00073C04" w:rsidRPr="00A439D4" w:rsidRDefault="003A2CD4" w:rsidP="00073C04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rFonts w:eastAsiaTheme="minorHAnsi"/>
          <w:noProof/>
          <w:sz w:val="16"/>
          <w:szCs w:val="16"/>
          <w:lang w:eastAsia="ru-RU"/>
        </w:rPr>
        <w:lastRenderedPageBreak/>
        <w:pict>
          <v:shape id="Надпись 24" o:spid="_x0000_s1031" type="#_x0000_t202" style="position:absolute;left:0;text-align:left;margin-left:583.3pt;margin-top:24.35pt;width:149.65pt;height:90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A2CD4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A2CD4" w:rsidRDefault="003A2CD4">
                        <w:pPr>
                          <w:pStyle w:val="4"/>
                          <w:spacing w:before="0" w:after="0" w:line="256" w:lineRule="auto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 w:line="25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 w:line="25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 w:line="25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36.794.0</w:t>
                        </w:r>
                      </w:p>
                    </w:tc>
                  </w:tr>
                </w:tbl>
                <w:p w:rsidR="003A2CD4" w:rsidRDefault="003A2CD4" w:rsidP="00073C04"/>
              </w:txbxContent>
            </v:textbox>
          </v:shape>
        </w:pict>
      </w:r>
      <w:r w:rsidR="00073C04" w:rsidRPr="00A439D4">
        <w:rPr>
          <w:bCs/>
          <w:color w:val="000000" w:themeColor="text1"/>
          <w:sz w:val="24"/>
          <w:szCs w:val="24"/>
          <w:shd w:val="clear" w:color="auto" w:fill="FFFFFF"/>
        </w:rPr>
        <w:t>РАЗ</w:t>
      </w:r>
      <w:r w:rsidR="001D28F5">
        <w:rPr>
          <w:bCs/>
          <w:color w:val="000000" w:themeColor="text1"/>
          <w:sz w:val="24"/>
          <w:szCs w:val="24"/>
          <w:shd w:val="clear" w:color="auto" w:fill="FFFFFF"/>
        </w:rPr>
        <w:t xml:space="preserve">ДЕЛ </w:t>
      </w:r>
      <w:r w:rsidR="003919A6">
        <w:rPr>
          <w:bCs/>
          <w:color w:val="000000" w:themeColor="text1"/>
          <w:sz w:val="24"/>
          <w:szCs w:val="24"/>
          <w:shd w:val="clear" w:color="auto" w:fill="FFFFFF"/>
        </w:rPr>
        <w:t>8</w:t>
      </w:r>
    </w:p>
    <w:p w:rsidR="00073C04" w:rsidRPr="00A439D4" w:rsidRDefault="00073C04" w:rsidP="00073C04">
      <w:pPr>
        <w:keepNext/>
        <w:outlineLvl w:val="3"/>
        <w:rPr>
          <w:color w:val="000000" w:themeColor="text1"/>
          <w:sz w:val="24"/>
          <w:szCs w:val="24"/>
        </w:rPr>
      </w:pPr>
    </w:p>
    <w:p w:rsidR="00073C04" w:rsidRPr="00A439D4" w:rsidRDefault="00073C04" w:rsidP="00073C04">
      <w:pPr>
        <w:keepNext/>
        <w:outlineLvl w:val="3"/>
        <w:rPr>
          <w:color w:val="000000" w:themeColor="text1"/>
          <w:sz w:val="24"/>
          <w:szCs w:val="24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073C04" w:rsidRPr="00A439D4" w:rsidRDefault="00073C04" w:rsidP="00073C04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 w:rsidRPr="00A439D4">
        <w:rPr>
          <w:i/>
          <w:color w:val="000000" w:themeColor="text1"/>
          <w:szCs w:val="28"/>
          <w:u w:val="single"/>
        </w:rPr>
        <w:t xml:space="preserve">Реализация основных общеобразовательных программ </w:t>
      </w:r>
      <w:proofErr w:type="gramStart"/>
      <w:r w:rsidRPr="00A439D4">
        <w:rPr>
          <w:i/>
          <w:color w:val="000000" w:themeColor="text1"/>
          <w:szCs w:val="28"/>
          <w:u w:val="single"/>
        </w:rPr>
        <w:t>среднего  общего</w:t>
      </w:r>
      <w:proofErr w:type="gramEnd"/>
      <w:r w:rsidRPr="00A439D4">
        <w:rPr>
          <w:i/>
          <w:color w:val="000000" w:themeColor="text1"/>
          <w:szCs w:val="28"/>
          <w:u w:val="single"/>
        </w:rPr>
        <w:t xml:space="preserve"> образования</w:t>
      </w:r>
    </w:p>
    <w:p w:rsidR="00073C04" w:rsidRPr="00A439D4" w:rsidRDefault="00073C04" w:rsidP="00073C04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A43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 w:rsidRPr="00A439D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073C04" w:rsidRPr="00A439D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A439D4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073C04" w:rsidRPr="00A439D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</w:p>
    <w:tbl>
      <w:tblPr>
        <w:tblpPr w:leftFromText="180" w:rightFromText="180" w:vertAnchor="page" w:horzAnchor="margin" w:tblpY="3766"/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A439D4" w:rsidRPr="00A439D4" w:rsidTr="00AA48ED">
        <w:trPr>
          <w:trHeight w:hRule="exact" w:val="1280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RPr="00A439D4" w:rsidTr="00AA48ED">
        <w:trPr>
          <w:trHeight w:hRule="exact" w:val="90"/>
        </w:trPr>
        <w:tc>
          <w:tcPr>
            <w:tcW w:w="716" w:type="dxa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A439D4">
              <w:rPr>
                <w:color w:val="000000" w:themeColor="text1"/>
                <w:sz w:val="20"/>
              </w:rPr>
              <w:t>наименова-ние</w:t>
            </w:r>
            <w:proofErr w:type="spellEnd"/>
            <w:proofErr w:type="gramEnd"/>
          </w:p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AA48ED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0"/>
              </w:rPr>
              <w:t>-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0"/>
              </w:rPr>
              <w:t>-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0"/>
              </w:rPr>
              <w:t>-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0"/>
              </w:rPr>
              <w:t>-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A439D4" w:rsidRPr="00A439D4" w:rsidTr="00AA48ED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14</w:t>
            </w:r>
          </w:p>
        </w:tc>
      </w:tr>
      <w:tr w:rsidR="009B1C51" w:rsidRPr="00A439D4" w:rsidTr="00AA48ED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9B1C51" w:rsidRPr="009B1C51" w:rsidRDefault="00D15849" w:rsidP="00073C04">
            <w:pPr>
              <w:rPr>
                <w:sz w:val="20"/>
                <w:lang w:eastAsia="ru-RU"/>
              </w:rPr>
            </w:pPr>
            <w:r>
              <w:rPr>
                <w:sz w:val="20"/>
              </w:rPr>
              <w:t>802112О.99.0.ББ11АЮ58</w:t>
            </w:r>
            <w:r w:rsidR="009B1C51" w:rsidRPr="009B1C51">
              <w:rPr>
                <w:sz w:val="20"/>
              </w:rPr>
              <w:t>001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9B1C51" w:rsidRPr="009B1C51" w:rsidRDefault="009B1C51" w:rsidP="00073C04">
            <w:pPr>
              <w:rPr>
                <w:sz w:val="20"/>
              </w:rPr>
            </w:pPr>
            <w:r w:rsidRPr="009B1C51">
              <w:rPr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9B1C51" w:rsidRPr="009B1C51" w:rsidRDefault="009B1C51" w:rsidP="00073C04">
            <w:pPr>
              <w:rPr>
                <w:sz w:val="20"/>
              </w:rPr>
            </w:pPr>
            <w:r w:rsidRPr="009B1C51"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9B1C51" w:rsidRPr="009B1C51" w:rsidRDefault="009B1C51" w:rsidP="00073C04">
            <w:pPr>
              <w:rPr>
                <w:sz w:val="20"/>
              </w:rPr>
            </w:pPr>
            <w:r w:rsidRPr="009B1C51">
              <w:rPr>
                <w:sz w:val="20"/>
              </w:rPr>
              <w:t>общеобразовательная программа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9B1C51" w:rsidRPr="009B1C51" w:rsidRDefault="002F0809" w:rsidP="00073C04">
            <w:pPr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9B1C51" w:rsidRPr="009B1C51" w:rsidRDefault="009B1C51" w:rsidP="00073C04">
            <w:pPr>
              <w:rPr>
                <w:sz w:val="20"/>
                <w:lang w:eastAsia="ru-RU"/>
              </w:rPr>
            </w:pPr>
          </w:p>
        </w:tc>
        <w:tc>
          <w:tcPr>
            <w:tcW w:w="2278" w:type="dxa"/>
            <w:shd w:val="clear" w:color="auto" w:fill="FFFFFF"/>
          </w:tcPr>
          <w:p w:rsidR="009B1C51" w:rsidRPr="00A439D4" w:rsidRDefault="009B1C51" w:rsidP="00073C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 xml:space="preserve">Доля обучающихся, освоивших программу </w:t>
            </w:r>
            <w:r w:rsidR="00B8759A" w:rsidRPr="00A439D4">
              <w:rPr>
                <w:color w:val="000000" w:themeColor="text1"/>
                <w:sz w:val="18"/>
                <w:szCs w:val="18"/>
              </w:rPr>
              <w:t>и переведенных</w:t>
            </w:r>
            <w:r w:rsidRPr="00A439D4">
              <w:rPr>
                <w:color w:val="000000" w:themeColor="text1"/>
                <w:sz w:val="18"/>
                <w:szCs w:val="18"/>
              </w:rPr>
              <w:t xml:space="preserve"> в следующий класс</w:t>
            </w:r>
          </w:p>
          <w:p w:rsidR="009B1C51" w:rsidRPr="00A439D4" w:rsidRDefault="009B1C51" w:rsidP="00073C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9B1C51" w:rsidRPr="00A439D4" w:rsidRDefault="009B1C51" w:rsidP="00073C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9B1C51" w:rsidRPr="00A439D4" w:rsidRDefault="009B1C51" w:rsidP="00073C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9B1C51" w:rsidRPr="00A439D4" w:rsidRDefault="009B1C51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4"/>
                <w:szCs w:val="24"/>
              </w:rPr>
              <w:t xml:space="preserve">обучающихся, переведенных в </w:t>
            </w:r>
            <w:proofErr w:type="spellStart"/>
            <w:r w:rsidRPr="00A439D4">
              <w:rPr>
                <w:color w:val="000000" w:themeColor="text1"/>
                <w:sz w:val="24"/>
                <w:szCs w:val="24"/>
              </w:rPr>
              <w:t>следующй</w:t>
            </w:r>
            <w:proofErr w:type="spellEnd"/>
            <w:r w:rsidRPr="00A439D4">
              <w:rPr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132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AA48ED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B875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9D4">
              <w:rPr>
                <w:color w:val="000000" w:themeColor="text1"/>
                <w:sz w:val="18"/>
                <w:szCs w:val="18"/>
              </w:rPr>
              <w:t>программу среднего общего</w:t>
            </w:r>
            <w:r w:rsidR="00B8759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9D4">
              <w:rPr>
                <w:color w:val="000000" w:themeColor="text1"/>
                <w:sz w:val="18"/>
                <w:szCs w:val="18"/>
              </w:rPr>
              <w:t>образования</w:t>
            </w:r>
          </w:p>
        </w:tc>
        <w:tc>
          <w:tcPr>
            <w:tcW w:w="1132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48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661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AA48ED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133F87" w:rsidRPr="00A439D4" w:rsidRDefault="00133F87" w:rsidP="00073C0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33F87" w:rsidRPr="00A439D4" w:rsidRDefault="00133F87" w:rsidP="00073C0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A439D4" w:rsidRPr="00A439D4" w:rsidTr="00AA48ED">
        <w:trPr>
          <w:trHeight w:hRule="exact" w:val="555"/>
        </w:trPr>
        <w:tc>
          <w:tcPr>
            <w:tcW w:w="71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133F87" w:rsidRPr="00A439D4" w:rsidRDefault="00133F87" w:rsidP="00073C0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133F87" w:rsidRPr="00A439D4" w:rsidRDefault="00133F87" w:rsidP="00133F87">
      <w:pPr>
        <w:pageBreakBefore/>
        <w:widowControl w:val="0"/>
        <w:spacing w:line="235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 w:rsidRPr="00A439D4">
        <w:rPr>
          <w:color w:val="000000" w:themeColor="text1"/>
          <w:sz w:val="24"/>
          <w:szCs w:val="24"/>
        </w:rPr>
        <w:lastRenderedPageBreak/>
        <w:t xml:space="preserve">3.2  </w:t>
      </w:r>
      <w:r w:rsidRPr="00A439D4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A439D4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985"/>
        <w:gridCol w:w="43"/>
        <w:gridCol w:w="942"/>
        <w:gridCol w:w="83"/>
        <w:gridCol w:w="903"/>
        <w:gridCol w:w="1080"/>
        <w:gridCol w:w="16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A439D4" w:rsidRPr="00A439D4" w:rsidTr="00AA48ED">
        <w:tc>
          <w:tcPr>
            <w:tcW w:w="1151" w:type="dxa"/>
            <w:vMerge w:val="restart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Уникальный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номер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реестровой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6" w:type="dxa"/>
            <w:gridSpan w:val="5"/>
            <w:vMerge w:val="restart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RPr="00A439D4" w:rsidTr="00AA48ED">
        <w:tc>
          <w:tcPr>
            <w:tcW w:w="1151" w:type="dxa"/>
            <w:vMerge/>
            <w:shd w:val="clear" w:color="auto" w:fill="FFFFFF"/>
            <w:vAlign w:val="center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56" w:type="dxa"/>
            <w:gridSpan w:val="5"/>
            <w:vMerge/>
            <w:shd w:val="clear" w:color="auto" w:fill="FFFFFF"/>
            <w:vAlign w:val="center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AA48ED">
        <w:tc>
          <w:tcPr>
            <w:tcW w:w="1151" w:type="dxa"/>
            <w:vMerge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 w:rsidRPr="00A439D4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5" w:type="dxa"/>
            <w:gridSpan w:val="2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6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A439D4" w:rsidRPr="00A439D4" w:rsidTr="00AA48ED">
        <w:tc>
          <w:tcPr>
            <w:tcW w:w="1151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985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86" w:type="dxa"/>
            <w:gridSpan w:val="2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3E513A" w:rsidRPr="00A439D4" w:rsidTr="00AA48ED">
        <w:trPr>
          <w:trHeight w:val="1361"/>
        </w:trPr>
        <w:tc>
          <w:tcPr>
            <w:tcW w:w="1151" w:type="dxa"/>
            <w:shd w:val="clear" w:color="auto" w:fill="FFFFFF"/>
          </w:tcPr>
          <w:p w:rsidR="003E513A" w:rsidRDefault="00D15849" w:rsidP="003E513A">
            <w:pPr>
              <w:rPr>
                <w:sz w:val="20"/>
                <w:lang w:eastAsia="ru-RU"/>
              </w:rPr>
            </w:pPr>
            <w:r>
              <w:rPr>
                <w:sz w:val="20"/>
              </w:rPr>
              <w:t>802112О.99.0.ББ11АЮ58</w:t>
            </w:r>
            <w:r w:rsidR="003E513A">
              <w:rPr>
                <w:sz w:val="20"/>
              </w:rPr>
              <w:t>001</w:t>
            </w:r>
          </w:p>
        </w:tc>
        <w:tc>
          <w:tcPr>
            <w:tcW w:w="985" w:type="dxa"/>
            <w:shd w:val="clear" w:color="auto" w:fill="FFFFFF"/>
          </w:tcPr>
          <w:p w:rsidR="003E513A" w:rsidRDefault="003E513A" w:rsidP="003E513A">
            <w:pPr>
              <w:rPr>
                <w:sz w:val="20"/>
              </w:rPr>
            </w:pPr>
            <w:r>
              <w:rPr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3E513A" w:rsidRDefault="003E513A" w:rsidP="003E513A">
            <w:pPr>
              <w:rPr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986" w:type="dxa"/>
            <w:gridSpan w:val="2"/>
            <w:shd w:val="clear" w:color="auto" w:fill="FFFFFF"/>
          </w:tcPr>
          <w:p w:rsidR="003E513A" w:rsidRDefault="003E513A" w:rsidP="003E513A">
            <w:pPr>
              <w:rPr>
                <w:sz w:val="20"/>
              </w:rPr>
            </w:pPr>
            <w:r>
              <w:rPr>
                <w:sz w:val="20"/>
              </w:rPr>
              <w:t>общеобразовательная программа</w:t>
            </w:r>
          </w:p>
        </w:tc>
        <w:tc>
          <w:tcPr>
            <w:tcW w:w="1080" w:type="dxa"/>
            <w:shd w:val="clear" w:color="auto" w:fill="FFFFFF"/>
          </w:tcPr>
          <w:p w:rsidR="003E513A" w:rsidRDefault="006E4706" w:rsidP="006E4706">
            <w:pPr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632" w:type="dxa"/>
            <w:shd w:val="clear" w:color="auto" w:fill="FFFFFF"/>
          </w:tcPr>
          <w:p w:rsidR="003E513A" w:rsidRDefault="003E513A" w:rsidP="003E513A">
            <w:pPr>
              <w:rPr>
                <w:sz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E513A" w:rsidRPr="00A439D4" w:rsidRDefault="003919A6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53</w:t>
            </w:r>
          </w:p>
        </w:tc>
        <w:tc>
          <w:tcPr>
            <w:tcW w:w="884" w:type="dxa"/>
            <w:shd w:val="clear" w:color="auto" w:fill="FFFFFF"/>
          </w:tcPr>
          <w:p w:rsidR="003E513A" w:rsidRPr="00A439D4" w:rsidRDefault="003919A6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53</w:t>
            </w:r>
          </w:p>
        </w:tc>
        <w:tc>
          <w:tcPr>
            <w:tcW w:w="937" w:type="dxa"/>
            <w:shd w:val="clear" w:color="auto" w:fill="FFFFFF"/>
          </w:tcPr>
          <w:p w:rsidR="003E513A" w:rsidRPr="00A439D4" w:rsidRDefault="003919A6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53</w:t>
            </w:r>
          </w:p>
        </w:tc>
        <w:tc>
          <w:tcPr>
            <w:tcW w:w="806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3E513A" w:rsidRPr="00A439D4" w:rsidRDefault="002D6478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</w:tr>
    </w:tbl>
    <w:p w:rsidR="00133F87" w:rsidRPr="00A439D4" w:rsidRDefault="00133F87" w:rsidP="00133F87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33F87" w:rsidRPr="00A439D4" w:rsidRDefault="00133F87" w:rsidP="00133F87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33F87" w:rsidRPr="00A439D4" w:rsidRDefault="00133F87" w:rsidP="00133F87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33F87" w:rsidRPr="00A439D4" w:rsidRDefault="00133F87" w:rsidP="00133F87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A439D4" w:rsidRPr="00A439D4" w:rsidTr="00404671">
        <w:tc>
          <w:tcPr>
            <w:tcW w:w="15173" w:type="dxa"/>
            <w:gridSpan w:val="5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A439D4" w:rsidRPr="00A439D4" w:rsidTr="00404671">
        <w:tc>
          <w:tcPr>
            <w:tcW w:w="2694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A439D4" w:rsidRPr="00A439D4" w:rsidTr="00404671">
        <w:tc>
          <w:tcPr>
            <w:tcW w:w="2694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439D4" w:rsidRPr="00A439D4" w:rsidTr="00404671">
        <w:tc>
          <w:tcPr>
            <w:tcW w:w="2694" w:type="dxa"/>
          </w:tcPr>
          <w:p w:rsidR="00133F87" w:rsidRPr="00A439D4" w:rsidRDefault="00133F87" w:rsidP="004046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3F87" w:rsidRPr="00A439D4" w:rsidRDefault="00133F87" w:rsidP="004046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A439D4" w:rsidRDefault="00133F87" w:rsidP="004046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</w:tcPr>
          <w:p w:rsidR="00133F87" w:rsidRPr="00A439D4" w:rsidRDefault="00133F87" w:rsidP="004046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3F87" w:rsidRPr="00A439D4" w:rsidRDefault="00133F87" w:rsidP="00133F87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133F87" w:rsidRPr="003E513A" w:rsidRDefault="00133F87" w:rsidP="00133F87">
      <w:pPr>
        <w:widowControl w:val="0"/>
        <w:spacing w:line="235" w:lineRule="auto"/>
        <w:rPr>
          <w:b/>
          <w:color w:val="000000" w:themeColor="text1"/>
          <w:sz w:val="20"/>
          <w:shd w:val="clear" w:color="auto" w:fill="FFFFFF"/>
        </w:rPr>
      </w:pPr>
      <w:r w:rsidRPr="003E513A"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D15849" w:rsidRDefault="00133F87" w:rsidP="00D15849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 w:rsidRPr="003E513A">
        <w:rPr>
          <w:color w:val="000000" w:themeColor="text1"/>
          <w:sz w:val="20"/>
          <w:shd w:val="clear" w:color="auto" w:fill="FFFFFF"/>
        </w:rPr>
        <w:t xml:space="preserve">5.1. </w:t>
      </w:r>
      <w:r w:rsidR="00D15849"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 w:rsidR="00D15849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D15849" w:rsidRDefault="00D15849" w:rsidP="00D15849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 w:rsidR="00B8759A"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 w:rsidR="00B8759A">
        <w:rPr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 xml:space="preserve">1333Об </w:t>
      </w:r>
      <w:r>
        <w:rPr>
          <w:color w:val="000000" w:themeColor="text1"/>
          <w:sz w:val="24"/>
          <w:szCs w:val="24"/>
          <w:u w:val="single"/>
        </w:rPr>
        <w:lastRenderedPageBreak/>
        <w:t>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33F87" w:rsidRPr="00A439D4" w:rsidRDefault="00133F87" w:rsidP="00D15849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  <w:r w:rsidRPr="00A439D4">
        <w:rPr>
          <w:color w:val="000000" w:themeColor="text1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133F87" w:rsidRPr="00A439D4" w:rsidRDefault="00133F87" w:rsidP="00133F87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33F87" w:rsidRPr="00A439D4" w:rsidRDefault="00133F87" w:rsidP="00133F87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133F87" w:rsidRPr="00A439D4" w:rsidRDefault="00133F87" w:rsidP="00133F87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A439D4" w:rsidRPr="00A439D4" w:rsidTr="00404671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A439D4" w:rsidRPr="00A439D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A439D4" w:rsidRPr="00A439D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A439D4" w:rsidRPr="00A439D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33F87" w:rsidRPr="00A439D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A439D4">
              <w:rPr>
                <w:b w:val="0"/>
                <w:color w:val="000000" w:themeColor="text1"/>
                <w:sz w:val="20"/>
                <w:szCs w:val="20"/>
              </w:rPr>
              <w:t>аккредитации,  выписка</w:t>
            </w:r>
            <w:proofErr w:type="gramEnd"/>
            <w:r w:rsidRPr="00A439D4"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33F87" w:rsidRPr="00A439D4" w:rsidRDefault="00133F87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133F87" w:rsidRPr="00A439D4" w:rsidRDefault="00133F87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:rsidR="004C213B" w:rsidRPr="00A439D4" w:rsidRDefault="004C213B" w:rsidP="00D421BE">
      <w:pPr>
        <w:suppressAutoHyphens w:val="0"/>
        <w:jc w:val="center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4C213B" w:rsidRPr="00A439D4" w:rsidRDefault="004C213B" w:rsidP="00D421BE">
      <w:pPr>
        <w:suppressAutoHyphens w:val="0"/>
        <w:jc w:val="center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4C213B" w:rsidRPr="00A439D4" w:rsidRDefault="004C213B" w:rsidP="00D421BE">
      <w:pPr>
        <w:suppressAutoHyphens w:val="0"/>
        <w:jc w:val="center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4C213B" w:rsidRPr="00A439D4" w:rsidRDefault="004C213B" w:rsidP="00D421BE">
      <w:pPr>
        <w:suppressAutoHyphens w:val="0"/>
        <w:jc w:val="center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264456" w:rsidRPr="00A439D4" w:rsidRDefault="00264456" w:rsidP="00D421BE">
      <w:pPr>
        <w:suppressAutoHyphens w:val="0"/>
        <w:jc w:val="center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EB5106" w:rsidRPr="00A439D4" w:rsidRDefault="003A2CD4" w:rsidP="00EB5106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  <w:lang w:eastAsia="ru-RU"/>
        </w:rPr>
        <w:lastRenderedPageBreak/>
        <w:pict>
          <v:shape id="_x0000_s1032" type="#_x0000_t202" style="position:absolute;left:0;text-align:left;margin-left:562.3pt;margin-top:9.95pt;width:149.75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A2CD4" w:rsidRPr="009D7718" w:rsidTr="00C720C9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A2CD4" w:rsidRPr="009D7718" w:rsidRDefault="003A2CD4" w:rsidP="00C720C9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3A2CD4" w:rsidRPr="009D7718" w:rsidRDefault="003A2CD4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A2CD4" w:rsidRPr="009D7718" w:rsidRDefault="003A2CD4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A2CD4" w:rsidRPr="009D7718" w:rsidRDefault="003A2CD4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A2CD4" w:rsidRPr="009D7718" w:rsidRDefault="003A2CD4" w:rsidP="00C720C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A2CD4" w:rsidRPr="008D016E" w:rsidRDefault="003A2CD4" w:rsidP="00376AB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16E">
                          <w:rPr>
                            <w:sz w:val="24"/>
                            <w:szCs w:val="24"/>
                          </w:rPr>
                          <w:t>42.Г42</w:t>
                        </w:r>
                        <w:r>
                          <w:rPr>
                            <w:sz w:val="24"/>
                            <w:szCs w:val="24"/>
                          </w:rPr>
                          <w:t>.0</w:t>
                        </w:r>
                      </w:p>
                    </w:tc>
                  </w:tr>
                </w:tbl>
                <w:p w:rsidR="003A2CD4" w:rsidRPr="009D7718" w:rsidRDefault="003A2CD4" w:rsidP="00EB5106"/>
              </w:txbxContent>
            </v:textbox>
          </v:shape>
        </w:pict>
      </w:r>
      <w:r w:rsidR="00EB5106"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РАЗДЕЛ </w:t>
      </w:r>
      <w:r w:rsidR="003919A6">
        <w:rPr>
          <w:bCs/>
          <w:color w:val="000000" w:themeColor="text1"/>
          <w:sz w:val="24"/>
          <w:szCs w:val="24"/>
          <w:shd w:val="clear" w:color="auto" w:fill="FFFFFF"/>
        </w:rPr>
        <w:t>9</w:t>
      </w:r>
    </w:p>
    <w:p w:rsidR="00EB5106" w:rsidRPr="00A439D4" w:rsidRDefault="00EB5106" w:rsidP="00EB5106">
      <w:pPr>
        <w:keepNext/>
        <w:outlineLvl w:val="3"/>
        <w:rPr>
          <w:color w:val="000000" w:themeColor="text1"/>
          <w:sz w:val="24"/>
          <w:szCs w:val="24"/>
        </w:rPr>
      </w:pPr>
    </w:p>
    <w:p w:rsidR="00EB5106" w:rsidRPr="00A439D4" w:rsidRDefault="00EB5106" w:rsidP="00EB5106">
      <w:pPr>
        <w:keepNext/>
        <w:outlineLvl w:val="3"/>
        <w:rPr>
          <w:color w:val="000000" w:themeColor="text1"/>
          <w:sz w:val="24"/>
          <w:szCs w:val="24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A439D4"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EB5106" w:rsidRPr="00A439D4" w:rsidRDefault="00EB5106" w:rsidP="00EB5106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 w:rsidRPr="00A439D4">
        <w:rPr>
          <w:i/>
          <w:color w:val="000000" w:themeColor="text1"/>
          <w:szCs w:val="28"/>
          <w:u w:val="single"/>
        </w:rPr>
        <w:t xml:space="preserve">Реализация дополнительных образовательных общеразвивающих программ </w:t>
      </w:r>
    </w:p>
    <w:p w:rsidR="00EB5106" w:rsidRPr="00A439D4" w:rsidRDefault="00EB5106" w:rsidP="00EB5106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A43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 w:rsidRPr="00A439D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EB5106" w:rsidRPr="00A439D4" w:rsidRDefault="00EB5106" w:rsidP="00EB5106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EB5106" w:rsidRPr="00A439D4" w:rsidRDefault="00EB5106" w:rsidP="00EB5106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A439D4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EB5106" w:rsidRPr="00A439D4" w:rsidRDefault="00EB5106" w:rsidP="00EB5106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A439D4" w:rsidRPr="00A439D4" w:rsidTr="00AA48ED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RPr="00A439D4" w:rsidTr="00AA48ED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A439D4">
              <w:rPr>
                <w:color w:val="000000" w:themeColor="text1"/>
                <w:sz w:val="20"/>
              </w:rPr>
              <w:t>наименова-ние</w:t>
            </w:r>
            <w:proofErr w:type="spellEnd"/>
            <w:proofErr w:type="gramEnd"/>
          </w:p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AA48ED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0"/>
              </w:rPr>
              <w:t>-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0"/>
              </w:rPr>
              <w:t>-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0"/>
              </w:rPr>
              <w:t>-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color w:val="000000" w:themeColor="text1"/>
                <w:sz w:val="20"/>
              </w:rPr>
              <w:t>-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A439D4" w:rsidRPr="00A439D4" w:rsidTr="00AA48ED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14</w:t>
            </w:r>
          </w:p>
        </w:tc>
      </w:tr>
      <w:tr w:rsidR="00511FF5" w:rsidRPr="00A439D4" w:rsidTr="00AA48ED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073C04" w:rsidRDefault="001E42CE" w:rsidP="00511FF5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0.ББ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52АЖ72000</w:t>
            </w: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Default="00073C04" w:rsidP="00073C04">
            <w:pPr>
              <w:rPr>
                <w:sz w:val="24"/>
                <w:szCs w:val="24"/>
              </w:rPr>
            </w:pPr>
          </w:p>
          <w:p w:rsidR="00511FF5" w:rsidRPr="00073C04" w:rsidRDefault="00511FF5" w:rsidP="00073C0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shd w:val="clear" w:color="auto" w:fill="FFFFFF"/>
          </w:tcPr>
          <w:p w:rsidR="00073C04" w:rsidRDefault="00511FF5" w:rsidP="00511FF5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511FF5" w:rsidRPr="00073C04" w:rsidRDefault="00511FF5" w:rsidP="00073C0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511FF5" w:rsidRPr="00A439D4" w:rsidRDefault="001E42CE" w:rsidP="00073C04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техническ</w:t>
            </w:r>
            <w:r w:rsidR="00DD4939">
              <w:rPr>
                <w:color w:val="000000" w:themeColor="text1"/>
                <w:sz w:val="18"/>
                <w:szCs w:val="18"/>
              </w:rPr>
              <w:t>ой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511FF5" w:rsidRPr="00A439D4" w:rsidRDefault="00511FF5" w:rsidP="00511FF5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511FF5" w:rsidRPr="00A439D4" w:rsidRDefault="00511FF5" w:rsidP="00511FF5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511FF5" w:rsidRPr="00A439D4" w:rsidRDefault="00511FF5" w:rsidP="00511FF5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11FF5" w:rsidRPr="00A439D4" w:rsidRDefault="00511FF5" w:rsidP="00511FF5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511FF5" w:rsidRPr="00A439D4" w:rsidRDefault="00511FF5" w:rsidP="00511FF5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511FF5" w:rsidRPr="00A439D4" w:rsidRDefault="00511FF5" w:rsidP="00511FF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A439D4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  <w:p w:rsidR="00511FF5" w:rsidRPr="00A439D4" w:rsidRDefault="00511FF5" w:rsidP="00511FF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511FF5" w:rsidRPr="00A439D4" w:rsidRDefault="00511FF5" w:rsidP="00511FF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511FF5" w:rsidRPr="00A439D4" w:rsidRDefault="00511FF5" w:rsidP="00511FF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AA48ED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8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661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AA48ED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EB5106" w:rsidRPr="00A439D4" w:rsidRDefault="00EB5106" w:rsidP="00180C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EB5106" w:rsidRPr="00A439D4" w:rsidRDefault="00EB5106" w:rsidP="00180C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EB5106" w:rsidRPr="00A439D4" w:rsidRDefault="00EB5106" w:rsidP="00EB5106">
      <w:pPr>
        <w:pageBreakBefore/>
        <w:widowControl w:val="0"/>
        <w:spacing w:line="235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 w:rsidRPr="00A439D4">
        <w:rPr>
          <w:color w:val="000000" w:themeColor="text1"/>
          <w:sz w:val="24"/>
          <w:szCs w:val="24"/>
        </w:rPr>
        <w:lastRenderedPageBreak/>
        <w:t xml:space="preserve">3.2  </w:t>
      </w:r>
      <w:r w:rsidRPr="00A439D4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A439D4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75"/>
        <w:gridCol w:w="52"/>
        <w:gridCol w:w="1024"/>
        <w:gridCol w:w="57"/>
        <w:gridCol w:w="846"/>
        <w:gridCol w:w="1079"/>
        <w:gridCol w:w="1631"/>
        <w:gridCol w:w="852"/>
        <w:gridCol w:w="841"/>
        <w:gridCol w:w="466"/>
        <w:gridCol w:w="891"/>
        <w:gridCol w:w="883"/>
        <w:gridCol w:w="936"/>
        <w:gridCol w:w="806"/>
        <w:gridCol w:w="832"/>
        <w:gridCol w:w="845"/>
        <w:gridCol w:w="496"/>
        <w:gridCol w:w="648"/>
      </w:tblGrid>
      <w:tr w:rsidR="00A439D4" w:rsidRPr="00A439D4" w:rsidTr="00D802DA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Уникальный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номер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реестровой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RPr="00A439D4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Pr="00A439D4" w:rsidRDefault="00D802DA" w:rsidP="00D802DA">
            <w:pPr>
              <w:suppressAutoHyphens w:val="0"/>
              <w:spacing w:line="276" w:lineRule="auto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Pr="00A439D4" w:rsidRDefault="00D802DA" w:rsidP="00D802DA">
            <w:pPr>
              <w:suppressAutoHyphens w:val="0"/>
              <w:spacing w:line="276" w:lineRule="auto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Pr="00A439D4" w:rsidRDefault="00D802DA" w:rsidP="00D802DA">
            <w:pPr>
              <w:suppressAutoHyphens w:val="0"/>
              <w:spacing w:line="276" w:lineRule="auto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Pr="00A439D4" w:rsidRDefault="00D802DA" w:rsidP="00D802DA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D802DA" w:rsidRPr="00A439D4" w:rsidRDefault="00D802DA" w:rsidP="00D802DA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Pr="00A439D4" w:rsidRDefault="00D802DA" w:rsidP="00D802DA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Pr="00A439D4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Pr="00A439D4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 w:rsidRPr="00A439D4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 w:rsidRPr="00A439D4">
              <w:rPr>
                <w:bCs/>
                <w:color w:val="000000" w:themeColor="text1"/>
                <w:sz w:val="20"/>
              </w:rPr>
              <w:t>-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A439D4"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A439D4" w:rsidRPr="00A439D4" w:rsidTr="00D802D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5E4C38" w:rsidRPr="00A439D4" w:rsidTr="00D802DA">
        <w:trPr>
          <w:trHeight w:val="3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Pr="00A439D4" w:rsidRDefault="001E42CE" w:rsidP="005E4C38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804200О.99.0.ББ52АЖ72000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8" w:rsidRPr="00A439D4" w:rsidRDefault="005E4C38" w:rsidP="005E4C38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8" w:rsidRPr="00A439D4" w:rsidRDefault="001E42CE" w:rsidP="005E4C38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технической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Pr="00A439D4" w:rsidRDefault="005E4C38" w:rsidP="005E4C38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Pr="00A439D4" w:rsidRDefault="005E4C38" w:rsidP="005E4C38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5E4C38" w:rsidRPr="00A439D4" w:rsidRDefault="005E4C38" w:rsidP="005E4C38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E4C38" w:rsidRPr="00A439D4" w:rsidRDefault="005E4C38" w:rsidP="005E4C38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8" w:rsidRPr="00A439D4" w:rsidRDefault="005E4C38" w:rsidP="005E4C38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8" w:rsidRPr="00A439D4" w:rsidRDefault="005E4C38" w:rsidP="005E4C38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18"/>
              </w:rPr>
            </w:pPr>
            <w:proofErr w:type="spellStart"/>
            <w:r w:rsidRPr="00A439D4">
              <w:rPr>
                <w:bCs/>
                <w:color w:val="000000" w:themeColor="text1"/>
                <w:sz w:val="18"/>
              </w:rPr>
              <w:t>человеко</w:t>
            </w:r>
            <w:proofErr w:type="spellEnd"/>
          </w:p>
          <w:p w:rsidR="005E4C38" w:rsidRPr="00A439D4" w:rsidRDefault="005E4C38" w:rsidP="005E4C38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18"/>
              </w:rPr>
              <w:t>часы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8" w:rsidRPr="00A439D4" w:rsidRDefault="005E4C38" w:rsidP="005E4C38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8" w:rsidRPr="00A439D4" w:rsidRDefault="005E4C38" w:rsidP="005E4C38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8D4120" w:rsidP="005E4C38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1E42CE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8D4120" w:rsidP="005E4C38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1E42CE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8D4120" w:rsidP="005E4C38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1E42CE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5E4C38" w:rsidP="005E4C38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5E4C38" w:rsidP="005E4C38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5E4C38" w:rsidP="005E4C38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5E4C38" w:rsidP="005E4C38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8D4120" w:rsidP="005E4C38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</w:rPr>
              <w:t>175</w:t>
            </w:r>
          </w:p>
        </w:tc>
      </w:tr>
      <w:tr w:rsidR="00A439D4" w:rsidRPr="00A439D4" w:rsidTr="00D802DA">
        <w:trPr>
          <w:trHeight w:val="10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EB5106" w:rsidRPr="00A439D4" w:rsidRDefault="00EB5106" w:rsidP="00EB5106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B5106" w:rsidRPr="00A439D4" w:rsidRDefault="00EB5106" w:rsidP="00EB5106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B5106" w:rsidRPr="00A439D4" w:rsidRDefault="00EB5106" w:rsidP="00EB5106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EB5106" w:rsidRPr="00A439D4" w:rsidRDefault="00EB5106" w:rsidP="00EB5106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A439D4" w:rsidRPr="00A439D4" w:rsidTr="00180C00">
        <w:tc>
          <w:tcPr>
            <w:tcW w:w="15173" w:type="dxa"/>
            <w:gridSpan w:val="5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A439D4" w:rsidRPr="00A439D4" w:rsidTr="00180C00">
        <w:tc>
          <w:tcPr>
            <w:tcW w:w="2694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A439D4" w:rsidRPr="00A439D4" w:rsidTr="00180C00">
        <w:tc>
          <w:tcPr>
            <w:tcW w:w="2694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439D4" w:rsidRPr="00A439D4" w:rsidTr="00180C00">
        <w:tc>
          <w:tcPr>
            <w:tcW w:w="2694" w:type="dxa"/>
          </w:tcPr>
          <w:p w:rsidR="00EB5106" w:rsidRPr="00A439D4" w:rsidRDefault="00EB5106" w:rsidP="00180C0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EB5106" w:rsidRPr="00A439D4" w:rsidRDefault="00EB5106" w:rsidP="00180C0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106" w:rsidRPr="00A439D4" w:rsidRDefault="00EB5106" w:rsidP="00180C0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</w:tcPr>
          <w:p w:rsidR="00EB5106" w:rsidRPr="00A439D4" w:rsidRDefault="00EB5106" w:rsidP="00180C0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B5106" w:rsidRPr="00A439D4" w:rsidRDefault="00EB5106" w:rsidP="00EB5106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EB5106" w:rsidRPr="00A439D4" w:rsidRDefault="00EB5106" w:rsidP="00EB5106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EB5106" w:rsidRPr="00A439D4" w:rsidRDefault="00EB5106" w:rsidP="00EB5106">
      <w:pPr>
        <w:widowControl w:val="0"/>
        <w:spacing w:line="235" w:lineRule="auto"/>
        <w:rPr>
          <w:b/>
          <w:color w:val="000000" w:themeColor="text1"/>
          <w:sz w:val="20"/>
          <w:shd w:val="clear" w:color="auto" w:fill="FFFFFF"/>
        </w:rPr>
      </w:pPr>
      <w:r w:rsidRPr="00A439D4"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D15849" w:rsidRDefault="00EB5106" w:rsidP="00D15849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 w:rsidRPr="00BF31CD">
        <w:rPr>
          <w:color w:val="000000" w:themeColor="text1"/>
          <w:sz w:val="20"/>
          <w:shd w:val="clear" w:color="auto" w:fill="FFFFFF"/>
        </w:rPr>
        <w:t xml:space="preserve">5.1. </w:t>
      </w:r>
      <w:r w:rsidR="00D15849"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 w:rsidR="00D15849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D15849" w:rsidRDefault="00D15849" w:rsidP="00D15849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 </w:t>
      </w:r>
      <w:r>
        <w:rPr>
          <w:bCs/>
          <w:color w:val="000000" w:themeColor="text1"/>
          <w:sz w:val="24"/>
          <w:szCs w:val="24"/>
          <w:u w:val="single"/>
        </w:rPr>
        <w:t xml:space="preserve">Постановление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EB5106" w:rsidRPr="00A439D4" w:rsidRDefault="00EB5106" w:rsidP="00D15849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  <w:r w:rsidRPr="00A439D4">
        <w:rPr>
          <w:color w:val="000000" w:themeColor="text1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EB5106" w:rsidRPr="00A439D4" w:rsidRDefault="00EB5106" w:rsidP="00EB510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EB5106" w:rsidRPr="00A439D4" w:rsidRDefault="00EB5106" w:rsidP="00EB510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EB5106" w:rsidRPr="00A439D4" w:rsidRDefault="00EB5106" w:rsidP="00EB5106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A439D4" w:rsidRPr="00A439D4" w:rsidTr="00180C00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A439D4" w:rsidRPr="00A439D4" w:rsidTr="00180C0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A439D4" w:rsidRPr="00A439D4" w:rsidTr="00180C0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A439D4" w:rsidRPr="00A439D4" w:rsidTr="00180C0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EB5106" w:rsidRPr="00A439D4" w:rsidTr="00180C0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A439D4">
              <w:rPr>
                <w:b w:val="0"/>
                <w:color w:val="000000" w:themeColor="text1"/>
                <w:sz w:val="20"/>
                <w:szCs w:val="20"/>
              </w:rPr>
              <w:t>аккредитации,  выписка</w:t>
            </w:r>
            <w:proofErr w:type="gramEnd"/>
            <w:r w:rsidRPr="00A439D4"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6D608D" w:rsidRPr="00A439D4" w:rsidRDefault="006D608D" w:rsidP="00133F87">
      <w:pPr>
        <w:suppressAutoHyphens w:val="0"/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6D608D" w:rsidRDefault="006D608D" w:rsidP="00133F87">
      <w:pPr>
        <w:suppressAutoHyphens w:val="0"/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C053E" w:rsidRDefault="004C053E" w:rsidP="00133F87">
      <w:pPr>
        <w:suppressAutoHyphens w:val="0"/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C053E" w:rsidRDefault="004C053E" w:rsidP="00133F87">
      <w:pPr>
        <w:suppressAutoHyphens w:val="0"/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C053E" w:rsidRDefault="004C053E" w:rsidP="00133F87">
      <w:pPr>
        <w:suppressAutoHyphens w:val="0"/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  <w:sectPr w:rsidR="00033450" w:rsidSect="00033450">
          <w:headerReference w:type="even" r:id="rId8"/>
          <w:headerReference w:type="default" r:id="rId9"/>
          <w:pgSz w:w="16838" w:h="11906" w:orient="landscape"/>
          <w:pgMar w:top="0" w:right="1134" w:bottom="426" w:left="1134" w:header="709" w:footer="0" w:gutter="0"/>
          <w:cols w:space="720"/>
          <w:docGrid w:linePitch="381"/>
        </w:sectPr>
      </w:pPr>
    </w:p>
    <w:p w:rsidR="001E42CE" w:rsidRDefault="003A2CD4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2" o:spid="_x0000_s1033" type="#_x0000_t202" style="position:absolute;left:0;text-align:left;margin-left:562.3pt;margin-top:9.95pt;width:149.75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A2CD4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A2CD4" w:rsidRDefault="003A2CD4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42.Г42.0</w:t>
                        </w:r>
                      </w:p>
                    </w:tc>
                  </w:tr>
                </w:tbl>
                <w:p w:rsidR="003A2CD4" w:rsidRDefault="003A2CD4" w:rsidP="001E42CE"/>
              </w:txbxContent>
            </v:textbox>
          </v:shape>
        </w:pict>
      </w:r>
      <w:r w:rsidR="003919A6">
        <w:rPr>
          <w:bCs/>
          <w:color w:val="000000" w:themeColor="text1"/>
          <w:sz w:val="24"/>
          <w:szCs w:val="24"/>
          <w:shd w:val="clear" w:color="auto" w:fill="FFFFFF"/>
        </w:rPr>
        <w:t>РАЗДЕЛ 10</w:t>
      </w: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1E42CE" w:rsidRDefault="001E42CE" w:rsidP="001E42CE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>
        <w:rPr>
          <w:i/>
          <w:color w:val="000000" w:themeColor="text1"/>
          <w:szCs w:val="28"/>
          <w:u w:val="single"/>
        </w:rPr>
        <w:t xml:space="preserve">Реализация дополнительных образовательных общеразвивающих программ </w:t>
      </w:r>
    </w:p>
    <w:p w:rsidR="001E42CE" w:rsidRDefault="001E42CE" w:rsidP="001E42CE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1E42CE" w:rsidRDefault="001E42CE" w:rsidP="001E42CE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694"/>
        <w:gridCol w:w="1269"/>
        <w:gridCol w:w="999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1E42CE" w:rsidTr="00D802DA">
        <w:trPr>
          <w:trHeight w:hRule="exact" w:val="133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rPr>
          <w:trHeight w:val="48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</w:rPr>
              <w:t>наименова-ние</w:t>
            </w:r>
            <w:proofErr w:type="spellEnd"/>
            <w:proofErr w:type="gramEnd"/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rPr>
          <w:trHeight w:val="62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rPr>
          <w:trHeight w:hRule="exact" w:val="3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</w:tr>
      <w:tr w:rsidR="001E42CE" w:rsidTr="00D802DA">
        <w:trPr>
          <w:trHeight w:hRule="exact" w:val="79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062215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804200О.99.0.ББ52АЖ96000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062215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естественнонаучной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02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E42CE" w:rsidRDefault="001E42CE" w:rsidP="001E42CE">
      <w:pPr>
        <w:pageBreakBefore/>
        <w:widowControl w:val="0"/>
        <w:spacing w:line="232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>Показатели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, характеризующие объем муниципальной услуги </w:t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75"/>
        <w:gridCol w:w="52"/>
        <w:gridCol w:w="1024"/>
        <w:gridCol w:w="57"/>
        <w:gridCol w:w="846"/>
        <w:gridCol w:w="1079"/>
        <w:gridCol w:w="1631"/>
        <w:gridCol w:w="852"/>
        <w:gridCol w:w="841"/>
        <w:gridCol w:w="466"/>
        <w:gridCol w:w="891"/>
        <w:gridCol w:w="883"/>
        <w:gridCol w:w="936"/>
        <w:gridCol w:w="806"/>
        <w:gridCol w:w="832"/>
        <w:gridCol w:w="845"/>
        <w:gridCol w:w="496"/>
        <w:gridCol w:w="648"/>
      </w:tblGrid>
      <w:tr w:rsidR="001E42CE" w:rsidTr="00D802DA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1E42CE" w:rsidTr="00D802DA">
        <w:trPr>
          <w:trHeight w:val="3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062215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804200О.99.0.ББ52АЖ96000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215" w:rsidRDefault="00062215" w:rsidP="00062215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естественнонаучной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</w:rPr>
            </w:pPr>
            <w:proofErr w:type="spellStart"/>
            <w:r>
              <w:rPr>
                <w:bCs/>
                <w:color w:val="000000" w:themeColor="text1"/>
                <w:sz w:val="18"/>
              </w:rPr>
              <w:t>человеко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18"/>
              </w:rPr>
              <w:t>часы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8D4120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062215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8D4120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062215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8D4120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062215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8D4120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</w:rPr>
              <w:t>175</w:t>
            </w:r>
          </w:p>
        </w:tc>
      </w:tr>
      <w:tr w:rsidR="001E42CE" w:rsidTr="00D802DA">
        <w:trPr>
          <w:trHeight w:val="10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1E42CE" w:rsidTr="001E42C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1E42CE" w:rsidRDefault="001E42CE" w:rsidP="001E42CE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5.1. </w:t>
      </w:r>
      <w:r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1E42CE" w:rsidRDefault="001E42CE" w:rsidP="001E42CE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 </w:t>
      </w:r>
      <w:r>
        <w:rPr>
          <w:bCs/>
          <w:color w:val="000000" w:themeColor="text1"/>
          <w:sz w:val="24"/>
          <w:szCs w:val="24"/>
          <w:u w:val="single"/>
        </w:rPr>
        <w:t xml:space="preserve">Постановление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1E42CE" w:rsidTr="001E42CE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аккредитации,  выписка</w:t>
            </w:r>
            <w:proofErr w:type="gramEnd"/>
            <w:r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E42CE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  <w:sectPr w:rsidR="00033450" w:rsidSect="00033450">
          <w:pgSz w:w="16838" w:h="11906" w:orient="landscape"/>
          <w:pgMar w:top="0" w:right="1134" w:bottom="426" w:left="1134" w:header="709" w:footer="0" w:gutter="0"/>
          <w:cols w:space="720"/>
          <w:docGrid w:linePitch="381"/>
        </w:sectPr>
      </w:pPr>
    </w:p>
    <w:p w:rsidR="001E42CE" w:rsidRDefault="003A2CD4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4" o:spid="_x0000_s1034" type="#_x0000_t202" style="position:absolute;left:0;text-align:left;margin-left:562.3pt;margin-top:9.95pt;width:149.75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A2CD4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A2CD4" w:rsidRDefault="003A2CD4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42.Г42.0</w:t>
                        </w:r>
                      </w:p>
                    </w:tc>
                  </w:tr>
                </w:tbl>
                <w:p w:rsidR="003A2CD4" w:rsidRDefault="003A2CD4" w:rsidP="001E42CE"/>
              </w:txbxContent>
            </v:textbox>
          </v:shape>
        </w:pict>
      </w:r>
      <w:r w:rsidR="003919A6">
        <w:rPr>
          <w:bCs/>
          <w:color w:val="000000" w:themeColor="text1"/>
          <w:sz w:val="24"/>
          <w:szCs w:val="24"/>
          <w:shd w:val="clear" w:color="auto" w:fill="FFFFFF"/>
        </w:rPr>
        <w:t>РАЗДЕЛ 11</w:t>
      </w: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1E42CE" w:rsidRDefault="001E42CE" w:rsidP="001E42CE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>
        <w:rPr>
          <w:i/>
          <w:color w:val="000000" w:themeColor="text1"/>
          <w:szCs w:val="28"/>
          <w:u w:val="single"/>
        </w:rPr>
        <w:t xml:space="preserve">Реализация дополнительных образовательных общеразвивающих программ </w:t>
      </w:r>
    </w:p>
    <w:p w:rsidR="001E42CE" w:rsidRDefault="001E42CE" w:rsidP="001E42CE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1E42CE" w:rsidRDefault="001E42CE" w:rsidP="001E42CE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694"/>
        <w:gridCol w:w="1269"/>
        <w:gridCol w:w="999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1E42CE" w:rsidTr="00D802DA">
        <w:trPr>
          <w:trHeight w:hRule="exact" w:val="133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rPr>
          <w:trHeight w:val="48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</w:rPr>
              <w:t>наименова-ние</w:t>
            </w:r>
            <w:proofErr w:type="spellEnd"/>
            <w:proofErr w:type="gramEnd"/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rPr>
          <w:trHeight w:val="62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rPr>
          <w:trHeight w:hRule="exact" w:val="3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</w:tr>
      <w:tr w:rsidR="001E42CE" w:rsidTr="00D802DA">
        <w:trPr>
          <w:trHeight w:hRule="exact" w:val="79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A4652D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804200О.99.0.ББ52АЗ68000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A4652D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туристско-краеведческой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02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E42CE" w:rsidRDefault="001E42CE" w:rsidP="001E42CE">
      <w:pPr>
        <w:pageBreakBefore/>
        <w:widowControl w:val="0"/>
        <w:spacing w:line="232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>Показатели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, характеризующие объем муниципальной услуги </w:t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75"/>
        <w:gridCol w:w="52"/>
        <w:gridCol w:w="1024"/>
        <w:gridCol w:w="57"/>
        <w:gridCol w:w="846"/>
        <w:gridCol w:w="1079"/>
        <w:gridCol w:w="1631"/>
        <w:gridCol w:w="852"/>
        <w:gridCol w:w="841"/>
        <w:gridCol w:w="466"/>
        <w:gridCol w:w="891"/>
        <w:gridCol w:w="883"/>
        <w:gridCol w:w="936"/>
        <w:gridCol w:w="806"/>
        <w:gridCol w:w="832"/>
        <w:gridCol w:w="845"/>
        <w:gridCol w:w="496"/>
        <w:gridCol w:w="648"/>
      </w:tblGrid>
      <w:tr w:rsidR="001E42CE" w:rsidTr="00D802DA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1E42CE" w:rsidTr="00D802DA">
        <w:trPr>
          <w:trHeight w:val="3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A4652D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804200О.99.0.ББ52АЗ68000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A4652D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туристско-краеведческой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</w:rPr>
            </w:pPr>
            <w:proofErr w:type="spellStart"/>
            <w:r>
              <w:rPr>
                <w:bCs/>
                <w:color w:val="000000" w:themeColor="text1"/>
                <w:sz w:val="18"/>
              </w:rPr>
              <w:t>человеко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18"/>
              </w:rPr>
              <w:t>часы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A4652D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A4652D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A4652D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A4652D">
              <w:rPr>
                <w:bCs/>
                <w:color w:val="000000" w:themeColor="text1"/>
                <w:sz w:val="20"/>
              </w:rPr>
              <w:t>5</w:t>
            </w:r>
          </w:p>
        </w:tc>
      </w:tr>
      <w:tr w:rsidR="001E42CE" w:rsidTr="00D802DA">
        <w:trPr>
          <w:trHeight w:val="10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1E42CE" w:rsidTr="001E42C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1E42CE" w:rsidRDefault="001E42CE" w:rsidP="001E42CE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5.1. </w:t>
      </w:r>
      <w:r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1E42CE" w:rsidRDefault="001E42CE" w:rsidP="001E42CE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 </w:t>
      </w:r>
      <w:r>
        <w:rPr>
          <w:bCs/>
          <w:color w:val="000000" w:themeColor="text1"/>
          <w:sz w:val="24"/>
          <w:szCs w:val="24"/>
          <w:u w:val="single"/>
        </w:rPr>
        <w:t xml:space="preserve">Постановление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1E42CE" w:rsidTr="001E42CE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аккредитации,  выписка</w:t>
            </w:r>
            <w:proofErr w:type="gramEnd"/>
            <w:r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E42CE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5F043B" w:rsidRDefault="005F043B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  <w:sectPr w:rsidR="00033450" w:rsidSect="00033450">
          <w:pgSz w:w="16838" w:h="11906" w:orient="landscape"/>
          <w:pgMar w:top="0" w:right="1134" w:bottom="426" w:left="1134" w:header="709" w:footer="0" w:gutter="0"/>
          <w:cols w:space="720"/>
          <w:docGrid w:linePitch="381"/>
        </w:sectPr>
      </w:pPr>
    </w:p>
    <w:p w:rsidR="001E42CE" w:rsidRDefault="003A2CD4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6" o:spid="_x0000_s1035" type="#_x0000_t202" style="position:absolute;left:0;text-align:left;margin-left:562.3pt;margin-top:9.95pt;width:149.75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A2CD4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A2CD4" w:rsidRDefault="003A2CD4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42.Г42.0</w:t>
                        </w:r>
                      </w:p>
                    </w:tc>
                  </w:tr>
                </w:tbl>
                <w:p w:rsidR="003A2CD4" w:rsidRDefault="003A2CD4" w:rsidP="001E42CE"/>
              </w:txbxContent>
            </v:textbox>
          </v:shape>
        </w:pict>
      </w:r>
      <w:r w:rsidR="003919A6">
        <w:rPr>
          <w:bCs/>
          <w:color w:val="000000" w:themeColor="text1"/>
          <w:sz w:val="24"/>
          <w:szCs w:val="24"/>
          <w:shd w:val="clear" w:color="auto" w:fill="FFFFFF"/>
        </w:rPr>
        <w:t>РАЗДЕЛ 12</w:t>
      </w: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1E42CE" w:rsidRDefault="001E42CE" w:rsidP="001E42CE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>
        <w:rPr>
          <w:i/>
          <w:color w:val="000000" w:themeColor="text1"/>
          <w:szCs w:val="28"/>
          <w:u w:val="single"/>
        </w:rPr>
        <w:t xml:space="preserve">Реализация дополнительных образовательных общеразвивающих программ </w:t>
      </w:r>
    </w:p>
    <w:p w:rsidR="001E42CE" w:rsidRDefault="001E42CE" w:rsidP="001E42CE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1E42CE" w:rsidRDefault="001E42CE" w:rsidP="001E42CE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694"/>
        <w:gridCol w:w="1269"/>
        <w:gridCol w:w="999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1E42CE" w:rsidTr="00D802DA">
        <w:trPr>
          <w:trHeight w:hRule="exact" w:val="133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rPr>
          <w:trHeight w:val="48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</w:rPr>
              <w:t>наименова-ние</w:t>
            </w:r>
            <w:proofErr w:type="spellEnd"/>
            <w:proofErr w:type="gramEnd"/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rPr>
          <w:trHeight w:val="62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rPr>
          <w:trHeight w:hRule="exact" w:val="3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</w:tr>
      <w:tr w:rsidR="001E42CE" w:rsidTr="00D802DA">
        <w:trPr>
          <w:trHeight w:hRule="exact" w:val="79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C2051F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804200О.99.0.ББ52АЗ92000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C2051F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социально-педагогической (социально-гуманитарной)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02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E42CE" w:rsidRDefault="001E42CE" w:rsidP="001E42CE">
      <w:pPr>
        <w:pageBreakBefore/>
        <w:widowControl w:val="0"/>
        <w:spacing w:line="232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>Показатели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, характеризующие объем муниципальной услуги </w:t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75"/>
        <w:gridCol w:w="52"/>
        <w:gridCol w:w="1024"/>
        <w:gridCol w:w="57"/>
        <w:gridCol w:w="846"/>
        <w:gridCol w:w="1079"/>
        <w:gridCol w:w="1631"/>
        <w:gridCol w:w="852"/>
        <w:gridCol w:w="841"/>
        <w:gridCol w:w="466"/>
        <w:gridCol w:w="891"/>
        <w:gridCol w:w="883"/>
        <w:gridCol w:w="936"/>
        <w:gridCol w:w="806"/>
        <w:gridCol w:w="832"/>
        <w:gridCol w:w="845"/>
        <w:gridCol w:w="496"/>
        <w:gridCol w:w="648"/>
      </w:tblGrid>
      <w:tr w:rsidR="001E42CE" w:rsidTr="00D802DA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1E42CE" w:rsidTr="00D802DA">
        <w:trPr>
          <w:trHeight w:val="3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C2051F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804200О.99.0.ББ52АЗ92000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C2051F" w:rsidP="00C2051F">
            <w:pPr>
              <w:widowControl w:val="0"/>
              <w:spacing w:line="230" w:lineRule="auto"/>
              <w:ind w:right="136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социально-педагогической (социально-гуманитарной)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</w:rPr>
            </w:pPr>
            <w:proofErr w:type="spellStart"/>
            <w:r>
              <w:rPr>
                <w:bCs/>
                <w:color w:val="000000" w:themeColor="text1"/>
                <w:sz w:val="18"/>
              </w:rPr>
              <w:t>человеко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18"/>
              </w:rPr>
              <w:t>часы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87</w:t>
            </w:r>
            <w:r w:rsidR="00C2051F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87</w:t>
            </w:r>
            <w:r w:rsidR="00C2051F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87</w:t>
            </w:r>
            <w:r w:rsidR="00C2051F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</w:rPr>
              <w:t>875</w:t>
            </w:r>
          </w:p>
        </w:tc>
      </w:tr>
      <w:tr w:rsidR="001E42CE" w:rsidTr="00D802DA">
        <w:trPr>
          <w:trHeight w:val="10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1E42CE" w:rsidTr="001E42C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1E42CE" w:rsidRDefault="001E42CE" w:rsidP="001E42CE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5.1. </w:t>
      </w:r>
      <w:r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1E42CE" w:rsidRDefault="001E42CE" w:rsidP="001E42CE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 </w:t>
      </w:r>
      <w:r>
        <w:rPr>
          <w:bCs/>
          <w:color w:val="000000" w:themeColor="text1"/>
          <w:sz w:val="24"/>
          <w:szCs w:val="24"/>
          <w:u w:val="single"/>
        </w:rPr>
        <w:t xml:space="preserve">Постановление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1E42CE" w:rsidTr="001E42CE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аккредитации,  выписка</w:t>
            </w:r>
            <w:proofErr w:type="gramEnd"/>
            <w:r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E42CE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  <w:sectPr w:rsidR="00033450" w:rsidSect="00033450">
          <w:pgSz w:w="16838" w:h="11906" w:orient="landscape"/>
          <w:pgMar w:top="0" w:right="1134" w:bottom="426" w:left="1134" w:header="709" w:footer="0" w:gutter="0"/>
          <w:cols w:space="720"/>
          <w:docGrid w:linePitch="381"/>
        </w:sectPr>
      </w:pPr>
    </w:p>
    <w:p w:rsidR="001E42CE" w:rsidRDefault="003A2CD4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8" o:spid="_x0000_s1036" type="#_x0000_t202" style="position:absolute;left:0;text-align:left;margin-left:562.3pt;margin-top:9.95pt;width:149.75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A2CD4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A2CD4" w:rsidRDefault="003A2CD4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42.Г42.0</w:t>
                        </w:r>
                      </w:p>
                    </w:tc>
                  </w:tr>
                </w:tbl>
                <w:p w:rsidR="003A2CD4" w:rsidRDefault="003A2CD4" w:rsidP="001E42CE"/>
              </w:txbxContent>
            </v:textbox>
          </v:shape>
        </w:pict>
      </w:r>
      <w:r w:rsidR="00883ACF">
        <w:rPr>
          <w:bCs/>
          <w:color w:val="000000" w:themeColor="text1"/>
          <w:sz w:val="24"/>
          <w:szCs w:val="24"/>
          <w:shd w:val="clear" w:color="auto" w:fill="FFFFFF"/>
        </w:rPr>
        <w:t>РАЗД</w:t>
      </w:r>
      <w:r w:rsidR="003919A6">
        <w:rPr>
          <w:bCs/>
          <w:color w:val="000000" w:themeColor="text1"/>
          <w:sz w:val="24"/>
          <w:szCs w:val="24"/>
          <w:shd w:val="clear" w:color="auto" w:fill="FFFFFF"/>
        </w:rPr>
        <w:t>ЕЛ 13</w:t>
      </w: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1E42CE" w:rsidRDefault="001E42CE" w:rsidP="001E42CE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>
        <w:rPr>
          <w:i/>
          <w:color w:val="000000" w:themeColor="text1"/>
          <w:szCs w:val="28"/>
          <w:u w:val="single"/>
        </w:rPr>
        <w:t xml:space="preserve">Реализация дополнительных образовательных общеразвивающих программ </w:t>
      </w:r>
    </w:p>
    <w:p w:rsidR="001E42CE" w:rsidRDefault="001E42CE" w:rsidP="001E42CE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1E42CE" w:rsidRDefault="001E42CE" w:rsidP="001E42CE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551"/>
        <w:gridCol w:w="1420"/>
        <w:gridCol w:w="991"/>
        <w:gridCol w:w="1268"/>
        <w:gridCol w:w="1268"/>
        <w:gridCol w:w="2275"/>
        <w:gridCol w:w="1131"/>
        <w:gridCol w:w="595"/>
        <w:gridCol w:w="912"/>
        <w:gridCol w:w="847"/>
        <w:gridCol w:w="849"/>
        <w:gridCol w:w="660"/>
        <w:gridCol w:w="827"/>
      </w:tblGrid>
      <w:tr w:rsidR="001E42CE" w:rsidTr="00D802DA">
        <w:trPr>
          <w:trHeight w:hRule="exact" w:val="133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rPr>
          <w:trHeight w:val="48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</w:rPr>
              <w:t>наименова-ние</w:t>
            </w:r>
            <w:proofErr w:type="spellEnd"/>
            <w:proofErr w:type="gramEnd"/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DA2313" w:rsidTr="00D802DA">
        <w:trPr>
          <w:trHeight w:val="62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rPr>
          <w:trHeight w:hRule="exact" w:val="3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</w:tr>
      <w:tr w:rsidR="001E42CE" w:rsidTr="00D802DA">
        <w:trPr>
          <w:trHeight w:hRule="exact" w:val="79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 w:rsidP="00DA2313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</w:t>
            </w:r>
            <w:r w:rsidR="00DA2313">
              <w:rPr>
                <w:color w:val="000000" w:themeColor="text1"/>
                <w:sz w:val="24"/>
                <w:szCs w:val="24"/>
              </w:rPr>
              <w:t>44000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A2313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художественной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DA2313" w:rsidTr="00D802DA">
        <w:trPr>
          <w:trHeight w:hRule="exact" w:val="10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DA2313" w:rsidTr="00D802DA">
        <w:trPr>
          <w:trHeight w:hRule="exact" w:val="128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E42CE" w:rsidRDefault="001E42CE" w:rsidP="001E42CE">
      <w:pPr>
        <w:pageBreakBefore/>
        <w:widowControl w:val="0"/>
        <w:spacing w:line="232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>Показатели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, характеризующие объем муниципальной услуги </w:t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75"/>
        <w:gridCol w:w="52"/>
        <w:gridCol w:w="1024"/>
        <w:gridCol w:w="57"/>
        <w:gridCol w:w="846"/>
        <w:gridCol w:w="1079"/>
        <w:gridCol w:w="1631"/>
        <w:gridCol w:w="852"/>
        <w:gridCol w:w="841"/>
        <w:gridCol w:w="466"/>
        <w:gridCol w:w="891"/>
        <w:gridCol w:w="883"/>
        <w:gridCol w:w="936"/>
        <w:gridCol w:w="806"/>
        <w:gridCol w:w="832"/>
        <w:gridCol w:w="845"/>
        <w:gridCol w:w="496"/>
        <w:gridCol w:w="648"/>
      </w:tblGrid>
      <w:tr w:rsidR="001E42CE" w:rsidTr="00D802DA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1E42CE" w:rsidTr="00D802DA">
        <w:trPr>
          <w:trHeight w:val="3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A2313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804200О.99.0.ББ52АЗ44000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A2313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художественной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</w:rPr>
            </w:pPr>
            <w:proofErr w:type="spellStart"/>
            <w:r>
              <w:rPr>
                <w:bCs/>
                <w:color w:val="000000" w:themeColor="text1"/>
                <w:sz w:val="18"/>
              </w:rPr>
              <w:t>человеко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18"/>
              </w:rPr>
              <w:t>часы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92D00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35</w:t>
            </w:r>
            <w:r w:rsidR="00DA2313">
              <w:rPr>
                <w:bCs/>
                <w:color w:val="000000" w:themeColor="text1"/>
                <w:sz w:val="20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92D00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35</w:t>
            </w:r>
            <w:r w:rsidR="00DA2313">
              <w:rPr>
                <w:bCs/>
                <w:color w:val="000000" w:themeColor="text1"/>
                <w:sz w:val="20"/>
              </w:rPr>
              <w:t>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92D00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35</w:t>
            </w:r>
            <w:r w:rsidR="00DA2313">
              <w:rPr>
                <w:bCs/>
                <w:color w:val="000000" w:themeColor="text1"/>
                <w:sz w:val="20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92D00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</w:rPr>
              <w:t>350</w:t>
            </w:r>
          </w:p>
        </w:tc>
      </w:tr>
      <w:tr w:rsidR="001E42CE" w:rsidTr="00D802DA">
        <w:trPr>
          <w:trHeight w:val="10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1E42CE" w:rsidTr="001E42C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1E42CE" w:rsidRDefault="001E42CE" w:rsidP="001E42CE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5.1. </w:t>
      </w:r>
      <w:r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1E42CE" w:rsidRDefault="001E42CE" w:rsidP="001E42CE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 </w:t>
      </w:r>
      <w:r>
        <w:rPr>
          <w:bCs/>
          <w:color w:val="000000" w:themeColor="text1"/>
          <w:sz w:val="24"/>
          <w:szCs w:val="24"/>
          <w:u w:val="single"/>
        </w:rPr>
        <w:t xml:space="preserve">Постановление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1E42CE" w:rsidTr="001E42CE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аккредитации,  выписка</w:t>
            </w:r>
            <w:proofErr w:type="gramEnd"/>
            <w:r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E42CE" w:rsidRPr="00033450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8"/>
          <w:szCs w:val="8"/>
          <w:shd w:val="clear" w:color="auto" w:fill="FFFFFF"/>
        </w:rPr>
      </w:pPr>
    </w:p>
    <w:p w:rsidR="001E42CE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8"/>
          <w:szCs w:val="8"/>
          <w:shd w:val="clear" w:color="auto" w:fill="FFFFFF"/>
        </w:rPr>
      </w:pPr>
    </w:p>
    <w:p w:rsid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8"/>
          <w:szCs w:val="8"/>
          <w:shd w:val="clear" w:color="auto" w:fill="FFFFFF"/>
        </w:rPr>
      </w:pPr>
    </w:p>
    <w:p w:rsidR="00033450" w:rsidRP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8"/>
          <w:szCs w:val="8"/>
          <w:shd w:val="clear" w:color="auto" w:fill="FFFFFF"/>
        </w:rPr>
      </w:pPr>
    </w:p>
    <w:p w:rsidR="00033450" w:rsidRP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8"/>
          <w:szCs w:val="8"/>
          <w:shd w:val="clear" w:color="auto" w:fill="FFFFFF"/>
        </w:rPr>
      </w:pPr>
    </w:p>
    <w:p w:rsidR="00033450" w:rsidRP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  <w:sectPr w:rsidR="00033450" w:rsidSect="00033450">
          <w:pgSz w:w="16838" w:h="11906" w:orient="landscape"/>
          <w:pgMar w:top="0" w:right="1134" w:bottom="426" w:left="1134" w:header="709" w:footer="0" w:gutter="0"/>
          <w:cols w:space="720"/>
          <w:docGrid w:linePitch="381"/>
        </w:sectPr>
      </w:pPr>
    </w:p>
    <w:p w:rsidR="001E42CE" w:rsidRDefault="003A2CD4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10" o:spid="_x0000_s1037" type="#_x0000_t202" style="position:absolute;left:0;text-align:left;margin-left:562.3pt;margin-top:9.95pt;width:149.75pt;height:9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A2CD4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A2CD4" w:rsidRDefault="003A2CD4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42.Г42.0</w:t>
                        </w:r>
                      </w:p>
                    </w:tc>
                  </w:tr>
                </w:tbl>
                <w:p w:rsidR="003A2CD4" w:rsidRDefault="003A2CD4" w:rsidP="001E42CE"/>
              </w:txbxContent>
            </v:textbox>
          </v:shape>
        </w:pict>
      </w:r>
      <w:r w:rsidR="003919A6">
        <w:rPr>
          <w:bCs/>
          <w:color w:val="000000" w:themeColor="text1"/>
          <w:sz w:val="24"/>
          <w:szCs w:val="24"/>
          <w:shd w:val="clear" w:color="auto" w:fill="FFFFFF"/>
        </w:rPr>
        <w:t>РАЗДЕЛ 14</w:t>
      </w: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1E42CE" w:rsidRDefault="001E42CE" w:rsidP="001E42CE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>
        <w:rPr>
          <w:i/>
          <w:color w:val="000000" w:themeColor="text1"/>
          <w:szCs w:val="28"/>
          <w:u w:val="single"/>
        </w:rPr>
        <w:t xml:space="preserve">Реализация дополнительных образовательных общеразвивающих программ </w:t>
      </w:r>
    </w:p>
    <w:p w:rsidR="001E42CE" w:rsidRDefault="001E42CE" w:rsidP="001E42CE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1E42CE" w:rsidRDefault="001E42CE" w:rsidP="001E42CE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694"/>
        <w:gridCol w:w="1269"/>
        <w:gridCol w:w="999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1E42CE" w:rsidTr="00D802DA">
        <w:trPr>
          <w:trHeight w:hRule="exact" w:val="133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rPr>
          <w:trHeight w:val="48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</w:rPr>
              <w:t>наименова-ние</w:t>
            </w:r>
            <w:proofErr w:type="spellEnd"/>
            <w:proofErr w:type="gramEnd"/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rPr>
          <w:trHeight w:val="62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proofErr w:type="spellStart"/>
            <w:r>
              <w:rPr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ние</w:t>
            </w:r>
            <w:proofErr w:type="spellEnd"/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rPr>
          <w:trHeight w:hRule="exact" w:val="3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</w:tr>
      <w:tr w:rsidR="001E42CE" w:rsidTr="00D802DA">
        <w:trPr>
          <w:trHeight w:hRule="exact" w:val="79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804200О.99.0.ББ52АЗ20000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физкультурно-спортивной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02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E42CE" w:rsidRDefault="001E42CE" w:rsidP="001E42CE">
      <w:pPr>
        <w:pageBreakBefore/>
        <w:widowControl w:val="0"/>
        <w:spacing w:line="232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>Показатели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, характеризующие объем муниципальной услуги </w:t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75"/>
        <w:gridCol w:w="52"/>
        <w:gridCol w:w="1024"/>
        <w:gridCol w:w="57"/>
        <w:gridCol w:w="846"/>
        <w:gridCol w:w="1079"/>
        <w:gridCol w:w="1631"/>
        <w:gridCol w:w="852"/>
        <w:gridCol w:w="841"/>
        <w:gridCol w:w="466"/>
        <w:gridCol w:w="891"/>
        <w:gridCol w:w="883"/>
        <w:gridCol w:w="936"/>
        <w:gridCol w:w="806"/>
        <w:gridCol w:w="832"/>
        <w:gridCol w:w="845"/>
        <w:gridCol w:w="496"/>
        <w:gridCol w:w="648"/>
      </w:tblGrid>
      <w:tr w:rsidR="001E42CE" w:rsidTr="00D802DA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наименова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ние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  <w:proofErr w:type="gram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наимено</w:t>
            </w:r>
            <w:proofErr w:type="spellEnd"/>
            <w:r>
              <w:rPr>
                <w:bCs/>
                <w:color w:val="000000" w:themeColor="text1"/>
                <w:sz w:val="20"/>
              </w:rPr>
              <w:t>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вание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наимено-вание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1E42CE" w:rsidTr="00D802DA">
        <w:trPr>
          <w:trHeight w:val="3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804200О.99.0.ББ52АЗ20000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физкультурно-спортивной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</w:rPr>
            </w:pPr>
            <w:proofErr w:type="spellStart"/>
            <w:r>
              <w:rPr>
                <w:bCs/>
                <w:color w:val="000000" w:themeColor="text1"/>
                <w:sz w:val="18"/>
              </w:rPr>
              <w:t>человеко</w:t>
            </w:r>
            <w:proofErr w:type="spellEnd"/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18"/>
              </w:rPr>
              <w:t>часы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Pr="00D736FA" w:rsidRDefault="00D736F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7000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Pr="00D736FA" w:rsidRDefault="00D736FA">
            <w:pPr>
              <w:jc w:val="center"/>
              <w:rPr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7000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Pr="00D736FA" w:rsidRDefault="00D736FA">
            <w:pPr>
              <w:jc w:val="center"/>
              <w:rPr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7000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Pr="00D736FA" w:rsidRDefault="00D736F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700</w:t>
            </w:r>
          </w:p>
        </w:tc>
      </w:tr>
      <w:tr w:rsidR="001E42CE" w:rsidTr="00D802DA">
        <w:trPr>
          <w:trHeight w:val="10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1E42CE" w:rsidTr="001E42C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1E42CE" w:rsidRDefault="001E42CE" w:rsidP="001E42CE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5.1. </w:t>
      </w:r>
      <w:r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1E42CE" w:rsidRDefault="001E42CE" w:rsidP="001E42CE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 </w:t>
      </w:r>
      <w:r>
        <w:rPr>
          <w:bCs/>
          <w:color w:val="000000" w:themeColor="text1"/>
          <w:sz w:val="24"/>
          <w:szCs w:val="24"/>
          <w:u w:val="single"/>
        </w:rPr>
        <w:t xml:space="preserve">Постановление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1E42CE" w:rsidTr="001E42CE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аккредитации,  выписка</w:t>
            </w:r>
            <w:proofErr w:type="gramEnd"/>
            <w:r>
              <w:rPr>
                <w:b w:val="0"/>
                <w:color w:val="000000" w:themeColor="text1"/>
                <w:sz w:val="20"/>
                <w:szCs w:val="20"/>
              </w:rPr>
              <w:t xml:space="preserve"> из Устава);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4C053E" w:rsidRPr="00033450" w:rsidRDefault="004C053E" w:rsidP="00133F87">
      <w:pPr>
        <w:suppressAutoHyphens w:val="0"/>
        <w:jc w:val="center"/>
        <w:rPr>
          <w:b/>
          <w:bCs/>
          <w:color w:val="000000" w:themeColor="text1"/>
          <w:sz w:val="10"/>
          <w:szCs w:val="10"/>
          <w:shd w:val="clear" w:color="auto" w:fill="FFFFFF"/>
        </w:rPr>
      </w:pPr>
    </w:p>
    <w:p w:rsidR="00033450" w:rsidRPr="00033450" w:rsidRDefault="00033450" w:rsidP="0088771D">
      <w:pPr>
        <w:pStyle w:val="Style7"/>
        <w:keepNext/>
        <w:widowControl/>
        <w:shd w:val="clear" w:color="auto" w:fill="auto"/>
        <w:tabs>
          <w:tab w:val="left" w:pos="8763"/>
        </w:tabs>
        <w:spacing w:before="0" w:after="0" w:line="240" w:lineRule="auto"/>
        <w:contextualSpacing/>
        <w:jc w:val="center"/>
        <w:rPr>
          <w:b w:val="0"/>
          <w:bCs/>
          <w:color w:val="000000"/>
          <w:szCs w:val="10"/>
          <w:shd w:val="clear" w:color="auto" w:fill="FFFFFF"/>
        </w:rPr>
      </w:pPr>
    </w:p>
    <w:p w:rsidR="00033450" w:rsidRPr="00033450" w:rsidRDefault="00033450" w:rsidP="0088771D">
      <w:pPr>
        <w:pStyle w:val="Style7"/>
        <w:keepNext/>
        <w:widowControl/>
        <w:shd w:val="clear" w:color="auto" w:fill="auto"/>
        <w:tabs>
          <w:tab w:val="left" w:pos="8763"/>
        </w:tabs>
        <w:spacing w:before="0" w:after="0" w:line="240" w:lineRule="auto"/>
        <w:contextualSpacing/>
        <w:jc w:val="center"/>
        <w:rPr>
          <w:b w:val="0"/>
          <w:bCs/>
          <w:color w:val="000000"/>
          <w:szCs w:val="10"/>
          <w:shd w:val="clear" w:color="auto" w:fill="FFFFFF"/>
        </w:rPr>
      </w:pPr>
    </w:p>
    <w:p w:rsidR="00033450" w:rsidRDefault="00033450" w:rsidP="0088771D">
      <w:pPr>
        <w:pStyle w:val="Style7"/>
        <w:keepNext/>
        <w:widowControl/>
        <w:shd w:val="clear" w:color="auto" w:fill="auto"/>
        <w:tabs>
          <w:tab w:val="left" w:pos="8763"/>
        </w:tabs>
        <w:spacing w:before="0" w:after="0" w:line="240" w:lineRule="auto"/>
        <w:contextualSpacing/>
        <w:jc w:val="center"/>
        <w:rPr>
          <w:b w:val="0"/>
          <w:bCs/>
          <w:color w:val="000000"/>
          <w:sz w:val="28"/>
          <w:szCs w:val="28"/>
          <w:shd w:val="clear" w:color="auto" w:fill="FFFFFF"/>
        </w:rPr>
        <w:sectPr w:rsidR="00033450" w:rsidSect="00033450">
          <w:pgSz w:w="16838" w:h="11906" w:orient="landscape"/>
          <w:pgMar w:top="0" w:right="1134" w:bottom="426" w:left="1134" w:header="709" w:footer="0" w:gutter="0"/>
          <w:cols w:space="720"/>
          <w:docGrid w:linePitch="381"/>
        </w:sectPr>
      </w:pPr>
    </w:p>
    <w:p w:rsidR="0088771D" w:rsidRDefault="0088771D" w:rsidP="0088771D">
      <w:pPr>
        <w:pStyle w:val="Style7"/>
        <w:keepNext/>
        <w:widowControl/>
        <w:shd w:val="clear" w:color="auto" w:fill="auto"/>
        <w:tabs>
          <w:tab w:val="left" w:pos="8763"/>
        </w:tabs>
        <w:spacing w:before="0" w:after="0" w:line="240" w:lineRule="auto"/>
        <w:contextualSpacing/>
        <w:jc w:val="center"/>
        <w:rPr>
          <w:b w:val="0"/>
          <w:bCs/>
          <w:sz w:val="22"/>
          <w:szCs w:val="22"/>
          <w:lang w:eastAsia="ru-RU"/>
        </w:rPr>
      </w:pPr>
      <w:r>
        <w:rPr>
          <w:b w:val="0"/>
          <w:bCs/>
          <w:color w:val="000000"/>
          <w:sz w:val="28"/>
          <w:szCs w:val="28"/>
          <w:shd w:val="clear" w:color="auto" w:fill="FFFFFF"/>
        </w:rPr>
        <w:lastRenderedPageBreak/>
        <w:t>ЧАСТЬ 2. Сведения о выполняемых работах</w:t>
      </w:r>
      <w:r>
        <w:rPr>
          <w:b w:val="0"/>
          <w:bCs/>
          <w:color w:val="000000"/>
          <w:sz w:val="22"/>
          <w:szCs w:val="22"/>
          <w:shd w:val="clear" w:color="auto" w:fill="FFFFFF"/>
          <w:vertAlign w:val="superscript"/>
        </w:rPr>
        <w:t>3)</w:t>
      </w:r>
    </w:p>
    <w:p w:rsidR="0088771D" w:rsidRDefault="003A2CD4" w:rsidP="0088771D">
      <w:pPr>
        <w:keepNext/>
        <w:suppressAutoHyphens w:val="0"/>
        <w:jc w:val="center"/>
        <w:outlineLvl w:val="3"/>
        <w:rPr>
          <w:b/>
          <w:bCs/>
          <w:sz w:val="22"/>
          <w:szCs w:val="22"/>
        </w:rPr>
      </w:pPr>
      <w:r>
        <w:rPr>
          <w:noProof/>
          <w:lang w:eastAsia="ru-RU"/>
        </w:rPr>
        <w:pict>
          <v:shape id="Text Box 3" o:spid="_x0000_s1038" type="#_x0000_t202" style="position:absolute;left:0;text-align:left;margin-left:563.6pt;margin-top:13.55pt;width:165pt;height:10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5ShQIAABk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" stroked="f">
            <v:textbox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12"/>
                    <w:gridCol w:w="1278"/>
                  </w:tblGrid>
                  <w:tr w:rsidR="003A2CD4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3A2CD4" w:rsidRDefault="003A2CD4">
                        <w:pPr>
                          <w:pStyle w:val="4"/>
                          <w:spacing w:before="0" w:after="0"/>
                          <w:ind w:left="142" w:firstLine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br/>
                          <w:t>по базовому 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3A2CD4" w:rsidRDefault="003A2CD4">
                        <w:pPr>
                          <w:pStyle w:val="4"/>
                          <w:spacing w:before="0" w:after="0"/>
                          <w:jc w:val="right"/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A2CD4" w:rsidRDefault="003A2CD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3A2CD4" w:rsidRDefault="003A2CD4" w:rsidP="0088771D"/>
                <w:p w:rsidR="003A2CD4" w:rsidRDefault="003A2CD4" w:rsidP="0088771D"/>
              </w:txbxContent>
            </v:textbox>
          </v:shape>
        </w:pict>
      </w:r>
      <w:r w:rsidR="0088771D">
        <w:rPr>
          <w:bCs/>
          <w:color w:val="000000"/>
          <w:sz w:val="22"/>
          <w:szCs w:val="22"/>
          <w:shd w:val="clear" w:color="auto" w:fill="FFFFFF"/>
        </w:rPr>
        <w:t>РАЗДЕЛ ____</w:t>
      </w:r>
    </w:p>
    <w:p w:rsidR="0088771D" w:rsidRDefault="0088771D" w:rsidP="0088771D">
      <w:pPr>
        <w:keepNext/>
        <w:suppressAutoHyphens w:val="0"/>
        <w:outlineLvl w:val="3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  <w:shd w:val="clear" w:color="auto" w:fill="FFFFFF"/>
        </w:rPr>
        <w:t xml:space="preserve">1. Наименование </w:t>
      </w:r>
      <w:proofErr w:type="gramStart"/>
      <w:r>
        <w:rPr>
          <w:bCs/>
          <w:color w:val="000000"/>
          <w:sz w:val="22"/>
          <w:szCs w:val="22"/>
          <w:shd w:val="clear" w:color="auto" w:fill="FFFFFF"/>
        </w:rPr>
        <w:t>работы  _</w:t>
      </w:r>
      <w:proofErr w:type="gramEnd"/>
      <w:r>
        <w:rPr>
          <w:bCs/>
          <w:color w:val="000000"/>
          <w:sz w:val="22"/>
          <w:szCs w:val="22"/>
          <w:shd w:val="clear" w:color="auto" w:fill="FFFFFF"/>
        </w:rPr>
        <w:t>______________________________________________________________________</w:t>
      </w:r>
    </w:p>
    <w:p w:rsidR="0088771D" w:rsidRDefault="0088771D" w:rsidP="0088771D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088"/>
        <w:gridCol w:w="1111"/>
        <w:gridCol w:w="1097"/>
        <w:gridCol w:w="1184"/>
        <w:gridCol w:w="1318"/>
        <w:gridCol w:w="1294"/>
        <w:gridCol w:w="1542"/>
        <w:gridCol w:w="868"/>
        <w:gridCol w:w="1165"/>
        <w:gridCol w:w="1092"/>
        <w:gridCol w:w="1242"/>
      </w:tblGrid>
      <w:tr w:rsidR="0088771D" w:rsidTr="00C57386"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88771D" w:rsidRDefault="0088771D">
            <w:pPr>
              <w:keepNext/>
              <w:suppressAutoHyphens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</w:t>
            </w:r>
            <w:r>
              <w:rPr>
                <w:color w:val="00000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88771D" w:rsidTr="00C57386"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Наименова-ние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</w:t>
            </w:r>
            <w:r>
              <w:rPr>
                <w:bCs/>
                <w:color w:val="000000"/>
                <w:sz w:val="24"/>
                <w:szCs w:val="24"/>
              </w:rPr>
              <w:br/>
              <w:t>по ОКЕИ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20__ год (очередной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20__ год</w:t>
            </w:r>
          </w:p>
          <w:p w:rsidR="0088771D" w:rsidRDefault="0088771D">
            <w:pPr>
              <w:keepNext/>
              <w:suppressAutoHyphens w:val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20__ год</w:t>
            </w:r>
          </w:p>
          <w:p w:rsidR="0088771D" w:rsidRDefault="0088771D">
            <w:pPr>
              <w:keepNext/>
              <w:suppressAutoHyphens w:val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(2-й год планового периода)</w:t>
            </w:r>
          </w:p>
        </w:tc>
      </w:tr>
      <w:tr w:rsidR="0088771D" w:rsidTr="00C57386"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 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_(</w:t>
            </w:r>
            <w:proofErr w:type="spellStart"/>
            <w:proofErr w:type="gramEnd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8771D" w:rsidTr="00C57386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8771D" w:rsidTr="00C57386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88771D" w:rsidRDefault="0088771D" w:rsidP="0088771D">
      <w:pPr>
        <w:keepNext/>
        <w:suppressAutoHyphens w:val="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073C04" w:rsidRDefault="0088771D" w:rsidP="0088771D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pPr w:leftFromText="180" w:rightFromText="180" w:vertAnchor="text" w:horzAnchor="margin" w:tblpY="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6"/>
        <w:gridCol w:w="1094"/>
        <w:gridCol w:w="1122"/>
        <w:gridCol w:w="1163"/>
        <w:gridCol w:w="1258"/>
        <w:gridCol w:w="1278"/>
        <w:gridCol w:w="1328"/>
        <w:gridCol w:w="634"/>
        <w:gridCol w:w="946"/>
        <w:gridCol w:w="1104"/>
        <w:gridCol w:w="1134"/>
        <w:gridCol w:w="1104"/>
      </w:tblGrid>
      <w:tr w:rsidR="00073C04" w:rsidTr="00073C04"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Уникаль-ный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номер реестровой записи</w:t>
            </w:r>
          </w:p>
        </w:tc>
        <w:tc>
          <w:tcPr>
            <w:tcW w:w="34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Показатель, характеризующий содержание работы</w:t>
            </w:r>
            <w:r>
              <w:rPr>
                <w:bCs/>
                <w:color w:val="000000"/>
                <w:sz w:val="22"/>
                <w:szCs w:val="22"/>
              </w:rPr>
              <w:br/>
              <w:t>(по справочникам)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Показатель, характеризующий условия (формы) выполнения работы</w:t>
            </w:r>
            <w:r>
              <w:rPr>
                <w:bCs/>
                <w:color w:val="000000"/>
                <w:sz w:val="22"/>
                <w:szCs w:val="22"/>
              </w:rPr>
              <w:br/>
              <w:t>(по справочникам)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Значение показателя объема работы</w:t>
            </w:r>
          </w:p>
        </w:tc>
      </w:tr>
      <w:tr w:rsidR="00073C04" w:rsidTr="00073C04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Default="00073C04" w:rsidP="00073C04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D8166C">
              <w:rPr>
                <w:bCs/>
                <w:color w:val="000000"/>
                <w:sz w:val="20"/>
              </w:rPr>
              <w:t>наименова-ние</w:t>
            </w:r>
            <w:proofErr w:type="spellEnd"/>
            <w:proofErr w:type="gramEnd"/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показателя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 xml:space="preserve">единица измерения 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 ОКЕИ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описание работы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 xml:space="preserve">20__ год (очередной </w:t>
            </w:r>
            <w:proofErr w:type="spellStart"/>
            <w:r w:rsidRPr="00D8166C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D8166C">
              <w:rPr>
                <w:bCs/>
                <w:color w:val="000000"/>
                <w:sz w:val="20"/>
              </w:rPr>
              <w:t>-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 xml:space="preserve">20__ год 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 xml:space="preserve">20__ год 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073C04" w:rsidTr="00073C04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Default="00073C04" w:rsidP="00073C04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__________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D8166C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__________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D8166C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__________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D8166C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__________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</w:t>
            </w:r>
            <w:proofErr w:type="spellStart"/>
            <w:r w:rsidRPr="00D8166C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D8166C">
              <w:rPr>
                <w:bCs/>
                <w:color w:val="000000"/>
                <w:sz w:val="20"/>
              </w:rPr>
              <w:t>-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D8166C">
              <w:rPr>
                <w:bCs/>
                <w:color w:val="000000"/>
                <w:sz w:val="20"/>
              </w:rPr>
              <w:t>ние</w:t>
            </w:r>
            <w:proofErr w:type="spellEnd"/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_________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</w:t>
            </w:r>
            <w:proofErr w:type="spellStart"/>
            <w:r w:rsidRPr="00D8166C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D8166C">
              <w:rPr>
                <w:bCs/>
                <w:color w:val="000000"/>
                <w:sz w:val="20"/>
              </w:rPr>
              <w:t>-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D8166C">
              <w:rPr>
                <w:bCs/>
                <w:color w:val="000000"/>
                <w:sz w:val="20"/>
              </w:rPr>
              <w:t>ние</w:t>
            </w:r>
            <w:proofErr w:type="spellEnd"/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111A7B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наименова</w:t>
            </w:r>
            <w:r w:rsidR="00073C04" w:rsidRPr="00D8166C">
              <w:rPr>
                <w:bCs/>
                <w:color w:val="000000"/>
                <w:sz w:val="20"/>
              </w:rPr>
              <w:t>ние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073C04" w:rsidTr="00073C0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073C04" w:rsidTr="00073C0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</w:tr>
      <w:tr w:rsidR="00073C04" w:rsidTr="00073C04">
        <w:tc>
          <w:tcPr>
            <w:tcW w:w="1456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3C04" w:rsidRPr="00073C04" w:rsidRDefault="00073C04" w:rsidP="00073C04">
            <w:pPr>
              <w:keepNext/>
              <w:suppressAutoHyphens w:val="0"/>
              <w:rPr>
                <w:bCs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      </w:r>
          </w:p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</w:tr>
    </w:tbl>
    <w:p w:rsidR="00820FB4" w:rsidRDefault="00820FB4" w:rsidP="0088771D">
      <w:pPr>
        <w:keepNext/>
        <w:suppressAutoHyphens w:val="0"/>
        <w:jc w:val="center"/>
        <w:outlineLvl w:val="3"/>
        <w:rPr>
          <w:bCs/>
          <w:color w:val="000000"/>
          <w:szCs w:val="28"/>
          <w:shd w:val="clear" w:color="auto" w:fill="FFFFFF"/>
        </w:rPr>
      </w:pPr>
    </w:p>
    <w:p w:rsidR="0088771D" w:rsidRDefault="0088771D" w:rsidP="0088771D">
      <w:pPr>
        <w:keepNext/>
        <w:suppressAutoHyphens w:val="0"/>
        <w:jc w:val="center"/>
        <w:outlineLvl w:val="3"/>
        <w:rPr>
          <w:bCs/>
          <w:color w:val="000000"/>
          <w:szCs w:val="28"/>
          <w:shd w:val="clear" w:color="auto" w:fill="FFFFFF"/>
          <w:vertAlign w:val="superscript"/>
        </w:rPr>
      </w:pPr>
      <w:r>
        <w:rPr>
          <w:bCs/>
          <w:color w:val="000000"/>
          <w:szCs w:val="28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szCs w:val="28"/>
          <w:shd w:val="clear" w:color="auto" w:fill="FFFFFF"/>
          <w:vertAlign w:val="superscript"/>
        </w:rPr>
        <w:t>5)</w:t>
      </w:r>
    </w:p>
    <w:p w:rsidR="0088771D" w:rsidRDefault="0088771D" w:rsidP="0088771D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88771D" w:rsidRDefault="0088771D" w:rsidP="0088771D">
      <w:pPr>
        <w:pStyle w:val="Default"/>
        <w:keepNext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муниципального задания </w:t>
      </w:r>
    </w:p>
    <w:p w:rsidR="0088771D" w:rsidRDefault="0088771D" w:rsidP="0088771D">
      <w:pPr>
        <w:pStyle w:val="Default"/>
        <w:keepNext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Реорганизация и (или) ликвидация учреждения. </w:t>
      </w:r>
      <w:r>
        <w:rPr>
          <w:bCs/>
          <w:shd w:val="clear" w:color="auto" w:fill="FFFFFF"/>
        </w:rPr>
        <w:t>________________________________________________________________________________________________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88771D" w:rsidRDefault="0088771D" w:rsidP="0088771D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(контроля за исполнением) муниципального задания __________________________________________________________________________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820FB4" w:rsidRDefault="0088771D" w:rsidP="0088771D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 Порядок контроля за исполнением муниципального задания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7"/>
        <w:gridCol w:w="4175"/>
        <w:gridCol w:w="5544"/>
      </w:tblGrid>
      <w:tr w:rsidR="0088771D" w:rsidTr="00765BE4">
        <w:trPr>
          <w:trHeight w:hRule="exact" w:val="32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keepNext/>
              <w:widowControl w:val="0"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keepNext/>
              <w:widowControl w:val="0"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keepNext/>
              <w:widowControl w:val="0"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Органы, осуществляющие контроль за оказанием услуги</w:t>
            </w:r>
          </w:p>
        </w:tc>
      </w:tr>
      <w:tr w:rsidR="0088771D" w:rsidTr="00765BE4">
        <w:trPr>
          <w:trHeight w:hRule="exact" w:val="28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keepNext/>
              <w:widowControl w:val="0"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keepNext/>
              <w:widowControl w:val="0"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keepNext/>
              <w:widowControl w:val="0"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8771D" w:rsidTr="00820FB4">
        <w:trPr>
          <w:trHeight w:hRule="exact" w:val="64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1.Внутренний контроль: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оперативный контроль;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контроль итоговый (по итогам полугодия и года);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тематический контроль (подготовка учреждений к работе в летний период и т.п.);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проведение анкетирования, опросов родителей (законных представителей), потребителей услуг;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анализ обращений граждан, поступивших в Учреждение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соответствии с планом внутриучрежденческого контроля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Внутренний контроль осуществляется администрацией Учреждения</w:t>
            </w:r>
          </w:p>
        </w:tc>
      </w:tr>
      <w:tr w:rsidR="0088771D" w:rsidTr="00765BE4">
        <w:trPr>
          <w:trHeight w:hRule="exact" w:val="401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2.Внешний контроль Учредителя: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мониторинг основных показателей работы за определённый период; 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-социологическая оценка через проведение анкетирования, опросов родителей (законных представителей) потребителей услуг;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-анализ обращений граждан, поступивших в Управление образования и в вышестоящие организации в отношении Учреждения, оказывающего муниципальную услугу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проведение контрольных мероприятий, в том числе проверки книги регистрации обращений в Учреждении на предмет фиксации в ней жалоб на качество услуг, а также фактов принятия мер по жалобам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Выездная проверка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раза в год в соответствии с Порядком проведения мониторинга выполнения муниципального задания на оказание муниципальных услуг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Оперативный, плановый, в соответствии с планом работы Управления образования, 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 реже 1 раза в год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Управление  образования </w:t>
            </w:r>
          </w:p>
        </w:tc>
      </w:tr>
      <w:tr w:rsidR="0088771D" w:rsidTr="00765BE4">
        <w:trPr>
          <w:trHeight w:hRule="exact" w:val="98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3.Внешний контроль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соответствии с планами контрольно-надзорных органов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Органы Федеральной службы по надзору в сфере защиты прав потребителя и благополучия, Федеральной службы по надзору в сфере образования и науки, Государственной противопожарной службы и другие государственные органы надзора </w:t>
            </w:r>
          </w:p>
        </w:tc>
      </w:tr>
    </w:tbl>
    <w:p w:rsidR="0088771D" w:rsidRDefault="00820FB4" w:rsidP="0088771D">
      <w:pPr>
        <w:keepNext/>
        <w:suppressAutoHyphens w:val="0"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4.</w:t>
      </w:r>
      <w:r w:rsidR="0088771D">
        <w:rPr>
          <w:bCs/>
          <w:color w:val="000000"/>
          <w:sz w:val="24"/>
          <w:szCs w:val="24"/>
          <w:shd w:val="clear" w:color="auto" w:fill="FFFFFF"/>
        </w:rPr>
        <w:t>Требования к отчетности о выполнении муниципального задания______________________</w:t>
      </w:r>
      <w:r w:rsidR="0088771D">
        <w:rPr>
          <w:color w:val="000000"/>
          <w:sz w:val="24"/>
          <w:szCs w:val="24"/>
        </w:rPr>
        <w:t>________________________________________</w:t>
      </w:r>
    </w:p>
    <w:p w:rsidR="0088771D" w:rsidRPr="0024436A" w:rsidRDefault="0088771D" w:rsidP="0088771D">
      <w:pPr>
        <w:keepNext/>
        <w:suppressAutoHyphens w:val="0"/>
        <w:outlineLvl w:val="3"/>
        <w:rPr>
          <w:color w:val="FF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4.1. </w:t>
      </w:r>
      <w:r w:rsidRPr="0024436A">
        <w:rPr>
          <w:bCs/>
          <w:color w:val="000000"/>
          <w:sz w:val="24"/>
          <w:szCs w:val="24"/>
          <w:shd w:val="clear" w:color="auto" w:fill="FFFFFF"/>
        </w:rPr>
        <w:t>Периодичность представления отчетов о выполнении муниципального задания</w:t>
      </w:r>
    </w:p>
    <w:p w:rsidR="0088771D" w:rsidRPr="0024436A" w:rsidRDefault="0088771D" w:rsidP="0088771D">
      <w:pPr>
        <w:keepNext/>
        <w:suppressAutoHyphens w:val="0"/>
        <w:outlineLvl w:val="3"/>
        <w:rPr>
          <w:bCs/>
          <w:sz w:val="24"/>
          <w:szCs w:val="24"/>
          <w:shd w:val="clear" w:color="auto" w:fill="FFFFFF"/>
        </w:rPr>
      </w:pPr>
      <w:r w:rsidRPr="0024436A">
        <w:rPr>
          <w:sz w:val="24"/>
          <w:szCs w:val="24"/>
        </w:rPr>
        <w:t>Периодичность и форма отчетности предоставлять в соответствии с действующим законодательством по запросу Учредителя</w:t>
      </w:r>
      <w:r w:rsidRPr="0024436A">
        <w:rPr>
          <w:bCs/>
          <w:sz w:val="24"/>
          <w:szCs w:val="24"/>
          <w:shd w:val="clear" w:color="auto" w:fill="FFFFFF"/>
        </w:rPr>
        <w:t xml:space="preserve"> ______________________________________________________________________________________</w:t>
      </w:r>
    </w:p>
    <w:p w:rsidR="0088771D" w:rsidRPr="0024436A" w:rsidRDefault="0088771D" w:rsidP="0088771D">
      <w:pPr>
        <w:keepNext/>
        <w:suppressAutoHyphens w:val="0"/>
        <w:rPr>
          <w:sz w:val="24"/>
          <w:szCs w:val="24"/>
        </w:rPr>
      </w:pPr>
    </w:p>
    <w:p w:rsidR="0088771D" w:rsidRPr="0024436A" w:rsidRDefault="0088771D" w:rsidP="0088771D">
      <w:pPr>
        <w:keepNext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24436A">
        <w:rPr>
          <w:bCs/>
          <w:sz w:val="24"/>
          <w:szCs w:val="24"/>
          <w:shd w:val="clear" w:color="auto" w:fill="FFFFFF"/>
        </w:rPr>
        <w:t>4.2. Сроки представления отчетов о выполнении муниципального задания</w:t>
      </w:r>
      <w:r w:rsidRPr="0024436A">
        <w:rPr>
          <w:sz w:val="24"/>
          <w:szCs w:val="24"/>
        </w:rPr>
        <w:t>:</w:t>
      </w:r>
    </w:p>
    <w:p w:rsidR="0024436A" w:rsidRPr="0024436A" w:rsidRDefault="0088771D" w:rsidP="0088771D">
      <w:pPr>
        <w:keepNext/>
        <w:suppressAutoHyphens w:val="0"/>
        <w:outlineLvl w:val="3"/>
        <w:rPr>
          <w:sz w:val="24"/>
          <w:szCs w:val="24"/>
          <w:lang w:eastAsia="ru-RU"/>
        </w:rPr>
      </w:pPr>
      <w:r w:rsidRPr="0024436A">
        <w:rPr>
          <w:sz w:val="24"/>
          <w:szCs w:val="24"/>
          <w:lang w:eastAsia="ru-RU"/>
        </w:rPr>
        <w:t xml:space="preserve">за отчетный год -  не позднее 20 </w:t>
      </w:r>
      <w:r w:rsidR="00820FB4" w:rsidRPr="0024436A">
        <w:rPr>
          <w:sz w:val="24"/>
          <w:szCs w:val="24"/>
          <w:lang w:eastAsia="ru-RU"/>
        </w:rPr>
        <w:t>января,</w:t>
      </w:r>
      <w:r w:rsidRPr="0024436A">
        <w:rPr>
          <w:sz w:val="24"/>
          <w:szCs w:val="24"/>
          <w:lang w:eastAsia="ru-RU"/>
        </w:rPr>
        <w:t xml:space="preserve"> следующего </w:t>
      </w:r>
      <w:r w:rsidR="00820FB4" w:rsidRPr="0024436A">
        <w:rPr>
          <w:sz w:val="24"/>
          <w:szCs w:val="24"/>
          <w:lang w:eastAsia="ru-RU"/>
        </w:rPr>
        <w:t>за отчетные года</w:t>
      </w:r>
    </w:p>
    <w:p w:rsidR="0088771D" w:rsidRPr="0024436A" w:rsidRDefault="0024436A" w:rsidP="0088771D">
      <w:pPr>
        <w:keepNext/>
        <w:suppressAutoHyphens w:val="0"/>
        <w:outlineLvl w:val="3"/>
        <w:rPr>
          <w:bCs/>
          <w:sz w:val="24"/>
          <w:szCs w:val="24"/>
          <w:shd w:val="clear" w:color="auto" w:fill="FFFFFF"/>
        </w:rPr>
      </w:pPr>
      <w:r w:rsidRPr="0024436A">
        <w:rPr>
          <w:sz w:val="24"/>
          <w:szCs w:val="24"/>
          <w:lang w:eastAsia="ru-RU"/>
        </w:rPr>
        <w:t>4.2.1. Сроки предоставления предварительного отчета о выполнении муниципального задания _______________________________________________________________</w:t>
      </w:r>
    </w:p>
    <w:p w:rsidR="0088771D" w:rsidRPr="0024436A" w:rsidRDefault="0088771D" w:rsidP="0088771D">
      <w:pPr>
        <w:keepNext/>
        <w:suppressAutoHyphens w:val="0"/>
        <w:outlineLvl w:val="3"/>
        <w:rPr>
          <w:b/>
          <w:sz w:val="24"/>
          <w:szCs w:val="24"/>
        </w:rPr>
      </w:pPr>
      <w:r w:rsidRPr="0024436A">
        <w:rPr>
          <w:bCs/>
          <w:color w:val="000000"/>
          <w:sz w:val="24"/>
          <w:szCs w:val="24"/>
          <w:shd w:val="clear" w:color="auto" w:fill="FFFFFF"/>
        </w:rPr>
        <w:t>4.3.  Иные требования к отчетности о выполнении муниципального задания_</w:t>
      </w:r>
    </w:p>
    <w:p w:rsidR="0088771D" w:rsidRPr="0024436A" w:rsidRDefault="0088771D" w:rsidP="0088771D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4436A">
        <w:rPr>
          <w:bCs/>
          <w:color w:val="000000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proofErr w:type="gramStart"/>
      <w:r w:rsidRPr="0024436A">
        <w:rPr>
          <w:color w:val="000000"/>
          <w:sz w:val="24"/>
          <w:szCs w:val="24"/>
          <w:shd w:val="clear" w:color="auto" w:fill="FFFFFF"/>
          <w:vertAlign w:val="superscript"/>
        </w:rPr>
        <w:t>6)</w:t>
      </w:r>
      <w:r w:rsidRPr="0024436A">
        <w:rPr>
          <w:bCs/>
          <w:color w:val="000000"/>
          <w:sz w:val="24"/>
          <w:szCs w:val="24"/>
          <w:shd w:val="clear" w:color="auto" w:fill="FFFFFF"/>
        </w:rPr>
        <w:t>_</w:t>
      </w:r>
      <w:proofErr w:type="gramEnd"/>
      <w:r w:rsidRPr="0024436A">
        <w:rPr>
          <w:bCs/>
          <w:color w:val="000000"/>
          <w:sz w:val="24"/>
          <w:szCs w:val="24"/>
          <w:shd w:val="clear" w:color="auto" w:fill="FFFFFF"/>
        </w:rPr>
        <w:t>_ нет_______________________________________</w:t>
      </w:r>
    </w:p>
    <w:p w:rsidR="0088771D" w:rsidRDefault="0088771D" w:rsidP="0088771D">
      <w:pPr>
        <w:keepNext/>
        <w:pBdr>
          <w:bottom w:val="single" w:sz="4" w:space="1" w:color="auto"/>
        </w:pBdr>
        <w:suppressAutoHyphens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88771D" w:rsidRPr="00C74FB2" w:rsidRDefault="0088771D" w:rsidP="0088771D">
      <w:pPr>
        <w:keepNext/>
        <w:suppressAutoHyphens w:val="0"/>
        <w:jc w:val="both"/>
        <w:rPr>
          <w:color w:val="000000"/>
          <w:sz w:val="16"/>
          <w:szCs w:val="16"/>
          <w:shd w:val="clear" w:color="auto" w:fill="FFFFFF"/>
          <w:vertAlign w:val="superscript"/>
        </w:rPr>
      </w:pPr>
    </w:p>
    <w:p w:rsidR="0088771D" w:rsidRPr="00C74FB2" w:rsidRDefault="0088771D" w:rsidP="0088771D">
      <w:pPr>
        <w:keepNext/>
        <w:pBdr>
          <w:bottom w:val="single" w:sz="4" w:space="1" w:color="auto"/>
        </w:pBdr>
        <w:suppressAutoHyphens w:val="0"/>
        <w:jc w:val="both"/>
        <w:rPr>
          <w:color w:val="000000"/>
          <w:sz w:val="16"/>
          <w:szCs w:val="16"/>
          <w:shd w:val="clear" w:color="auto" w:fill="FFFFFF"/>
          <w:vertAlign w:val="superscript"/>
        </w:rPr>
      </w:pPr>
    </w:p>
    <w:p w:rsidR="00C74FB2" w:rsidRPr="00C74FB2" w:rsidRDefault="0024436A" w:rsidP="00C74FB2">
      <w:pPr>
        <w:pStyle w:val="af1"/>
        <w:keepNext/>
        <w:spacing w:line="228" w:lineRule="auto"/>
        <w:ind w:left="0"/>
        <w:outlineLvl w:val="3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74FB2">
        <w:rPr>
          <w:color w:val="000000"/>
          <w:sz w:val="24"/>
          <w:szCs w:val="24"/>
        </w:rPr>
        <w:t xml:space="preserve">6. </w:t>
      </w:r>
      <w:r w:rsidR="00C74FB2" w:rsidRPr="00C74FB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Правовые акты, устанавливающие значения нормативных затрат на оказание муниципальной услуги (работы), </w:t>
      </w:r>
      <w:r w:rsidR="00C74FB2" w:rsidRPr="00B869B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а также правовые акты, устанавливающие (отменяющие налоговые льготы).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553"/>
        <w:gridCol w:w="6491"/>
      </w:tblGrid>
      <w:tr w:rsidR="00C74FB2" w:rsidRPr="00C74FB2" w:rsidTr="00C74FB2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Правовой акт</w:t>
            </w:r>
          </w:p>
        </w:tc>
      </w:tr>
      <w:tr w:rsidR="00C74FB2" w:rsidRPr="00C74FB2" w:rsidTr="00B869B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вид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дата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номер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</w:tc>
      </w:tr>
      <w:tr w:rsidR="00C74FB2" w:rsidRPr="00C74FB2" w:rsidTr="00B869B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B869B0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="00C74FB2" w:rsidRPr="00B869B0">
              <w:rPr>
                <w:sz w:val="24"/>
                <w:szCs w:val="24"/>
                <w:shd w:val="clear" w:color="auto" w:fill="FFFFFF"/>
                <w:lang w:eastAsia="en-US"/>
              </w:rPr>
              <w:t>риказ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(с изменениями и дополнениями</w:t>
            </w:r>
            <w:r w:rsidR="0075617C">
              <w:rPr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Управление образования</w:t>
            </w:r>
            <w:r w:rsidR="00B869B0">
              <w:rPr>
                <w:sz w:val="24"/>
                <w:szCs w:val="24"/>
                <w:shd w:val="clear" w:color="auto" w:fill="FFFFFF"/>
                <w:lang w:eastAsia="en-US"/>
              </w:rPr>
              <w:t xml:space="preserve"> города Ростова-на-Дону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2" w:rsidRPr="00B869B0" w:rsidRDefault="00D802DA" w:rsidP="00C74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2" w:rsidRPr="00B869B0" w:rsidRDefault="00D802DA" w:rsidP="00C74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УОПР-1100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2" w:rsidRPr="00B869B0" w:rsidRDefault="00B869B0" w:rsidP="00C74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объема субсидий на финансовое обеспечение выполнения муниципального задания образовательных учреждени</w:t>
            </w:r>
            <w:r w:rsidR="00D802DA">
              <w:rPr>
                <w:sz w:val="24"/>
                <w:szCs w:val="24"/>
              </w:rPr>
              <w:t>й города Ростова-на-Дону на 2024 год и на плановый 2025-2026</w:t>
            </w:r>
            <w:r>
              <w:rPr>
                <w:sz w:val="24"/>
                <w:szCs w:val="24"/>
              </w:rPr>
              <w:t xml:space="preserve"> годов»</w:t>
            </w:r>
          </w:p>
        </w:tc>
      </w:tr>
    </w:tbl>
    <w:p w:rsidR="00C74FB2" w:rsidRPr="00C74FB2" w:rsidRDefault="00C74FB2" w:rsidP="00C74FB2">
      <w:pPr>
        <w:widowControl w:val="0"/>
        <w:tabs>
          <w:tab w:val="left" w:pos="4455"/>
          <w:tab w:val="left" w:pos="6585"/>
        </w:tabs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C74FB2" w:rsidRPr="00B869B0" w:rsidRDefault="00C74FB2" w:rsidP="00C74FB2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B869B0">
        <w:rPr>
          <w:bCs/>
          <w:sz w:val="24"/>
          <w:szCs w:val="24"/>
          <w:lang w:eastAsia="ru-RU"/>
        </w:rPr>
        <w:t>7.  Состав имущества (недвижимое имущество и земельные участки), используемого для выполнения муниципального задания</w:t>
      </w:r>
      <w:r w:rsidR="00B869B0">
        <w:rPr>
          <w:bCs/>
          <w:sz w:val="24"/>
          <w:szCs w:val="24"/>
          <w:lang w:eastAsia="ru-RU"/>
        </w:rPr>
        <w:t>.</w:t>
      </w:r>
    </w:p>
    <w:p w:rsidR="00C74FB2" w:rsidRPr="00C74FB2" w:rsidRDefault="00C74FB2" w:rsidP="00C74FB2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highlight w:val="yellow"/>
          <w:lang w:eastAsia="ru-RU"/>
        </w:rPr>
      </w:pPr>
    </w:p>
    <w:tbl>
      <w:tblPr>
        <w:tblW w:w="130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4"/>
        <w:gridCol w:w="3258"/>
        <w:gridCol w:w="3410"/>
        <w:gridCol w:w="3119"/>
      </w:tblGrid>
      <w:tr w:rsidR="00C74FB2" w:rsidRPr="00C74FB2" w:rsidTr="00B869B0">
        <w:trPr>
          <w:trHeight w:val="42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869B0">
              <w:rPr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869B0">
              <w:rPr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869B0">
              <w:rPr>
                <w:bCs/>
                <w:sz w:val="24"/>
                <w:szCs w:val="24"/>
                <w:lang w:eastAsia="ru-RU"/>
              </w:rPr>
              <w:t>Кадастровая стоимость,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869B0">
              <w:rPr>
                <w:bCs/>
                <w:sz w:val="24"/>
                <w:szCs w:val="24"/>
                <w:lang w:eastAsia="ru-RU"/>
              </w:rPr>
              <w:t xml:space="preserve">Основание </w:t>
            </w:r>
          </w:p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869B0">
              <w:rPr>
                <w:bCs/>
                <w:sz w:val="24"/>
                <w:szCs w:val="24"/>
                <w:lang w:eastAsia="ru-RU"/>
              </w:rPr>
              <w:t>(выписка из ЕГРН)</w:t>
            </w:r>
          </w:p>
        </w:tc>
      </w:tr>
      <w:tr w:rsidR="00C74FB2" w:rsidRPr="00C74FB2" w:rsidTr="00B869B0">
        <w:trPr>
          <w:trHeight w:val="21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869B0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869B0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869B0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869B0">
              <w:rPr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C74FB2" w:rsidRPr="00C74FB2" w:rsidTr="00B869B0">
        <w:trPr>
          <w:trHeight w:val="21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B869B0" w:rsidRDefault="00B35404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B869B0" w:rsidRDefault="00B35404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61:44:0021514:27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B869B0" w:rsidRDefault="00B35404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112597980,82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B869B0" w:rsidRDefault="00B35404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29.03.2023 г. № КУВИ-001/2023-73943363</w:t>
            </w:r>
          </w:p>
        </w:tc>
      </w:tr>
      <w:tr w:rsidR="00C74FB2" w:rsidRPr="00C74FB2" w:rsidTr="00B869B0">
        <w:trPr>
          <w:trHeight w:val="21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C74FB2" w:rsidRDefault="000569DB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Здание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C74FB2" w:rsidRDefault="000569DB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61:44:0021514:135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C74FB2" w:rsidRDefault="000569DB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86702923,97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C74FB2" w:rsidRDefault="000569DB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30.03.2023 г. № КУВИ-001/2033-74342645</w:t>
            </w:r>
          </w:p>
        </w:tc>
      </w:tr>
    </w:tbl>
    <w:p w:rsidR="00FC1BA4" w:rsidRDefault="00FC1BA4" w:rsidP="00FC1BA4">
      <w:pPr>
        <w:keepNext/>
        <w:suppressAutoHyphens w:val="0"/>
        <w:ind w:right="-1"/>
        <w:contextualSpacing/>
        <w:rPr>
          <w:sz w:val="24"/>
          <w:szCs w:val="24"/>
        </w:rPr>
      </w:pPr>
    </w:p>
    <w:p w:rsidR="00FC1BA4" w:rsidRDefault="00C57386" w:rsidP="00FC1BA4">
      <w:pPr>
        <w:keepNext/>
        <w:suppressAutoHyphens w:val="0"/>
        <w:ind w:right="-1"/>
        <w:contextualSpacing/>
        <w:rPr>
          <w:sz w:val="24"/>
          <w:szCs w:val="24"/>
        </w:rPr>
      </w:pPr>
      <w:r w:rsidRPr="00C74FB2">
        <w:rPr>
          <w:sz w:val="24"/>
          <w:szCs w:val="24"/>
        </w:rPr>
        <w:t xml:space="preserve">Директор МБОУ «Школа № </w:t>
      </w:r>
      <w:proofErr w:type="gramStart"/>
      <w:r w:rsidRPr="00C74FB2">
        <w:rPr>
          <w:sz w:val="24"/>
          <w:szCs w:val="24"/>
        </w:rPr>
        <w:t xml:space="preserve">91»   </w:t>
      </w:r>
      <w:proofErr w:type="gramEnd"/>
      <w:r w:rsidRPr="00C74FB2">
        <w:rPr>
          <w:sz w:val="24"/>
          <w:szCs w:val="24"/>
        </w:rPr>
        <w:t xml:space="preserve">                         __________________                    М.П. Глебездина                           </w:t>
      </w:r>
    </w:p>
    <w:p w:rsidR="00C57386" w:rsidRPr="00C74FB2" w:rsidRDefault="00C57386" w:rsidP="00C57386">
      <w:pPr>
        <w:keepNext/>
        <w:suppressAutoHyphens w:val="0"/>
        <w:rPr>
          <w:sz w:val="24"/>
          <w:szCs w:val="24"/>
        </w:rPr>
      </w:pPr>
    </w:p>
    <w:p w:rsidR="00C57386" w:rsidRDefault="00136F91" w:rsidP="00C57386">
      <w:pPr>
        <w:keepNext/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    «___</w:t>
      </w:r>
      <w:r w:rsidR="00765BE4">
        <w:rPr>
          <w:sz w:val="24"/>
          <w:szCs w:val="24"/>
        </w:rPr>
        <w:t>»</w:t>
      </w:r>
      <w:r w:rsidR="004B59CD">
        <w:rPr>
          <w:sz w:val="24"/>
          <w:szCs w:val="24"/>
        </w:rPr>
        <w:t xml:space="preserve"> сентября</w:t>
      </w:r>
      <w:r w:rsidR="00C74FB2">
        <w:rPr>
          <w:sz w:val="24"/>
          <w:szCs w:val="24"/>
        </w:rPr>
        <w:t xml:space="preserve"> </w:t>
      </w:r>
      <w:r w:rsidR="004B59CD">
        <w:rPr>
          <w:sz w:val="24"/>
          <w:szCs w:val="24"/>
        </w:rPr>
        <w:t>2024</w:t>
      </w:r>
      <w:r w:rsidR="00C57386">
        <w:rPr>
          <w:sz w:val="24"/>
          <w:szCs w:val="24"/>
        </w:rPr>
        <w:t xml:space="preserve"> г.</w:t>
      </w:r>
    </w:p>
    <w:p w:rsidR="00C57386" w:rsidRDefault="00C57386" w:rsidP="00C57386">
      <w:pPr>
        <w:keepNext/>
        <w:suppressAutoHyphens w:val="0"/>
        <w:rPr>
          <w:sz w:val="8"/>
          <w:szCs w:val="8"/>
        </w:rPr>
      </w:pPr>
    </w:p>
    <w:p w:rsidR="00C57386" w:rsidRDefault="00C57386" w:rsidP="00FC1BA4">
      <w:pPr>
        <w:keepNext/>
        <w:suppressAutoHyphens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Ознакомлен:</w:t>
      </w:r>
    </w:p>
    <w:p w:rsidR="00C57386" w:rsidRDefault="00306DDE" w:rsidP="00C5738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</w:t>
      </w:r>
      <w:r w:rsidR="00C57386">
        <w:rPr>
          <w:color w:val="000000" w:themeColor="text1"/>
          <w:sz w:val="24"/>
          <w:szCs w:val="24"/>
        </w:rPr>
        <w:t>ачальник МКУ «Отдел образования Первомайского</w:t>
      </w:r>
    </w:p>
    <w:p w:rsidR="00C57386" w:rsidRDefault="00C57386" w:rsidP="00C5738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района города Ростова-на-</w:t>
      </w:r>
      <w:proofErr w:type="gramStart"/>
      <w:r>
        <w:rPr>
          <w:color w:val="000000" w:themeColor="text1"/>
          <w:sz w:val="24"/>
          <w:szCs w:val="24"/>
        </w:rPr>
        <w:t xml:space="preserve">Дону»   </w:t>
      </w:r>
      <w:proofErr w:type="gramEnd"/>
      <w:r>
        <w:rPr>
          <w:color w:val="000000" w:themeColor="text1"/>
          <w:sz w:val="24"/>
          <w:szCs w:val="24"/>
        </w:rPr>
        <w:t xml:space="preserve">                                 _______________</w:t>
      </w:r>
      <w:r w:rsidR="00883ACF">
        <w:rPr>
          <w:color w:val="000000" w:themeColor="text1"/>
          <w:sz w:val="24"/>
          <w:szCs w:val="24"/>
        </w:rPr>
        <w:t>_____</w:t>
      </w:r>
      <w:r w:rsidR="00306DDE">
        <w:rPr>
          <w:color w:val="000000" w:themeColor="text1"/>
          <w:sz w:val="24"/>
          <w:szCs w:val="24"/>
        </w:rPr>
        <w:t>_________________ И.Г. Давыдова</w:t>
      </w:r>
    </w:p>
    <w:p w:rsidR="0088771D" w:rsidRDefault="0088771D" w:rsidP="0088771D">
      <w:pPr>
        <w:keepNext/>
        <w:suppressAutoHyphens w:val="0"/>
        <w:rPr>
          <w:sz w:val="8"/>
          <w:szCs w:val="8"/>
        </w:rPr>
      </w:pPr>
    </w:p>
    <w:sectPr w:rsidR="0088771D" w:rsidSect="00523E5D">
      <w:pgSz w:w="16838" w:h="11906" w:orient="landscape"/>
      <w:pgMar w:top="426" w:right="1134" w:bottom="426" w:left="1134" w:header="709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CD" w:rsidRDefault="00842BCD">
      <w:r>
        <w:separator/>
      </w:r>
    </w:p>
  </w:endnote>
  <w:endnote w:type="continuationSeparator" w:id="0">
    <w:p w:rsidR="00842BCD" w:rsidRDefault="0084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CD" w:rsidRDefault="00842BCD">
      <w:r>
        <w:separator/>
      </w:r>
    </w:p>
  </w:footnote>
  <w:footnote w:type="continuationSeparator" w:id="0">
    <w:p w:rsidR="00842BCD" w:rsidRDefault="0084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D4" w:rsidRPr="00774A04" w:rsidRDefault="003A2CD4" w:rsidP="00BF1620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D4" w:rsidRDefault="003A2CD4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upg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0CxEt7K6gl0qyQoCzQI&#10;ww6MRqofGPUwODIsYLJhxD8KUL6dMZOhJmM7GUSUcDHDBqPRXJtxFj12iu0awJ3e1g28joI57Z5y&#10;OLwpGAWOwmFs2Vlz/u+8TsN19Qs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DwXpLqYCAACkBQAADgAAAAAAAAAAAAAA&#10;AAAuAgAAZHJzL2Uyb0RvYy54bWxQSwECLQAUAAYACAAAACEA/WnjJN8AAAANAQAADwAAAAAAAAAA&#10;AAAAAAAABQAAZHJzL2Rvd25yZXYueG1sUEsFBgAAAAAEAAQA8wAAAAwGAAAAAA==&#10;" filled="f" stroked="f">
          <v:textbox style="mso-fit-shape-to-text:t" inset="0,0,0,0">
            <w:txbxContent>
              <w:p w:rsidR="003A2CD4" w:rsidRDefault="003A2CD4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C62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138"/>
    <w:multiLevelType w:val="hybridMultilevel"/>
    <w:tmpl w:val="72E4F1E0"/>
    <w:lvl w:ilvl="0" w:tplc="77D6A9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D19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A72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85358D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AD7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4F79EF"/>
    <w:multiLevelType w:val="hybridMultilevel"/>
    <w:tmpl w:val="34E00616"/>
    <w:lvl w:ilvl="0" w:tplc="CAB4F5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8F8"/>
    <w:rsid w:val="00000BB7"/>
    <w:rsid w:val="00002D59"/>
    <w:rsid w:val="000051C5"/>
    <w:rsid w:val="00011292"/>
    <w:rsid w:val="00013459"/>
    <w:rsid w:val="00013631"/>
    <w:rsid w:val="0001548F"/>
    <w:rsid w:val="00016B0D"/>
    <w:rsid w:val="00021349"/>
    <w:rsid w:val="000219CB"/>
    <w:rsid w:val="00031B69"/>
    <w:rsid w:val="00032C02"/>
    <w:rsid w:val="00033450"/>
    <w:rsid w:val="00034F59"/>
    <w:rsid w:val="00036189"/>
    <w:rsid w:val="000409F8"/>
    <w:rsid w:val="00040B09"/>
    <w:rsid w:val="0004307A"/>
    <w:rsid w:val="0004469E"/>
    <w:rsid w:val="00047E65"/>
    <w:rsid w:val="00053637"/>
    <w:rsid w:val="00054785"/>
    <w:rsid w:val="000569DB"/>
    <w:rsid w:val="00057A5A"/>
    <w:rsid w:val="00057E1E"/>
    <w:rsid w:val="00060918"/>
    <w:rsid w:val="000614A0"/>
    <w:rsid w:val="0006192B"/>
    <w:rsid w:val="00061F9B"/>
    <w:rsid w:val="00062215"/>
    <w:rsid w:val="00062254"/>
    <w:rsid w:val="000624C3"/>
    <w:rsid w:val="000642AB"/>
    <w:rsid w:val="00073C04"/>
    <w:rsid w:val="000748FD"/>
    <w:rsid w:val="00082181"/>
    <w:rsid w:val="00082D07"/>
    <w:rsid w:val="000835A5"/>
    <w:rsid w:val="00085E7B"/>
    <w:rsid w:val="00085EA2"/>
    <w:rsid w:val="0009529B"/>
    <w:rsid w:val="00095C2A"/>
    <w:rsid w:val="00096196"/>
    <w:rsid w:val="00097944"/>
    <w:rsid w:val="000A0C71"/>
    <w:rsid w:val="000A4318"/>
    <w:rsid w:val="000A44CE"/>
    <w:rsid w:val="000A4D6F"/>
    <w:rsid w:val="000A5B67"/>
    <w:rsid w:val="000A6196"/>
    <w:rsid w:val="000A7982"/>
    <w:rsid w:val="000B0BF0"/>
    <w:rsid w:val="000B2DEF"/>
    <w:rsid w:val="000B3BED"/>
    <w:rsid w:val="000B498D"/>
    <w:rsid w:val="000B60E4"/>
    <w:rsid w:val="000B73BC"/>
    <w:rsid w:val="000B7C2F"/>
    <w:rsid w:val="000C1AB9"/>
    <w:rsid w:val="000C2E1A"/>
    <w:rsid w:val="000C465D"/>
    <w:rsid w:val="000C597C"/>
    <w:rsid w:val="000D07E0"/>
    <w:rsid w:val="000D1018"/>
    <w:rsid w:val="000D1BB1"/>
    <w:rsid w:val="000D4873"/>
    <w:rsid w:val="000D610D"/>
    <w:rsid w:val="000E0AE8"/>
    <w:rsid w:val="000E24D4"/>
    <w:rsid w:val="000E3290"/>
    <w:rsid w:val="000E4C2F"/>
    <w:rsid w:val="000F02D5"/>
    <w:rsid w:val="000F15C8"/>
    <w:rsid w:val="000F5436"/>
    <w:rsid w:val="000F6BFB"/>
    <w:rsid w:val="000F6EBC"/>
    <w:rsid w:val="000F6F36"/>
    <w:rsid w:val="000F764A"/>
    <w:rsid w:val="000F7B37"/>
    <w:rsid w:val="000F7B38"/>
    <w:rsid w:val="000F7C0A"/>
    <w:rsid w:val="00100B2C"/>
    <w:rsid w:val="00106361"/>
    <w:rsid w:val="00107B22"/>
    <w:rsid w:val="001107C9"/>
    <w:rsid w:val="00111A7B"/>
    <w:rsid w:val="00111F12"/>
    <w:rsid w:val="00115137"/>
    <w:rsid w:val="0011589F"/>
    <w:rsid w:val="001169CF"/>
    <w:rsid w:val="00117CC6"/>
    <w:rsid w:val="00120818"/>
    <w:rsid w:val="001227EE"/>
    <w:rsid w:val="00123B60"/>
    <w:rsid w:val="00130424"/>
    <w:rsid w:val="00131C7B"/>
    <w:rsid w:val="00133447"/>
    <w:rsid w:val="00133F87"/>
    <w:rsid w:val="00136625"/>
    <w:rsid w:val="00136F91"/>
    <w:rsid w:val="001407D4"/>
    <w:rsid w:val="00141DA8"/>
    <w:rsid w:val="001433EB"/>
    <w:rsid w:val="001433FB"/>
    <w:rsid w:val="0014698C"/>
    <w:rsid w:val="00147250"/>
    <w:rsid w:val="001479F0"/>
    <w:rsid w:val="00150BC6"/>
    <w:rsid w:val="00151EE4"/>
    <w:rsid w:val="0015288B"/>
    <w:rsid w:val="001547B5"/>
    <w:rsid w:val="00160A7A"/>
    <w:rsid w:val="00160E0E"/>
    <w:rsid w:val="0016168C"/>
    <w:rsid w:val="00163A8B"/>
    <w:rsid w:val="00164E1B"/>
    <w:rsid w:val="00170584"/>
    <w:rsid w:val="00170FF2"/>
    <w:rsid w:val="00172D92"/>
    <w:rsid w:val="00173CD8"/>
    <w:rsid w:val="00176E77"/>
    <w:rsid w:val="0017758E"/>
    <w:rsid w:val="00180C00"/>
    <w:rsid w:val="0018277A"/>
    <w:rsid w:val="00183AD7"/>
    <w:rsid w:val="00183DE9"/>
    <w:rsid w:val="0018546E"/>
    <w:rsid w:val="00185DCC"/>
    <w:rsid w:val="0019076E"/>
    <w:rsid w:val="00192CE8"/>
    <w:rsid w:val="001936CE"/>
    <w:rsid w:val="00197DCA"/>
    <w:rsid w:val="001A20BE"/>
    <w:rsid w:val="001A249D"/>
    <w:rsid w:val="001A27EF"/>
    <w:rsid w:val="001A5F81"/>
    <w:rsid w:val="001A6256"/>
    <w:rsid w:val="001A7597"/>
    <w:rsid w:val="001A7A20"/>
    <w:rsid w:val="001B0C4F"/>
    <w:rsid w:val="001B3752"/>
    <w:rsid w:val="001B4C40"/>
    <w:rsid w:val="001B5618"/>
    <w:rsid w:val="001C0652"/>
    <w:rsid w:val="001C27B7"/>
    <w:rsid w:val="001C3DEE"/>
    <w:rsid w:val="001C447A"/>
    <w:rsid w:val="001C52B2"/>
    <w:rsid w:val="001C68EE"/>
    <w:rsid w:val="001D149E"/>
    <w:rsid w:val="001D14D0"/>
    <w:rsid w:val="001D15B6"/>
    <w:rsid w:val="001D1627"/>
    <w:rsid w:val="001D1FD4"/>
    <w:rsid w:val="001D26CF"/>
    <w:rsid w:val="001D28F5"/>
    <w:rsid w:val="001D3FC8"/>
    <w:rsid w:val="001D6C8E"/>
    <w:rsid w:val="001D72E7"/>
    <w:rsid w:val="001D74A4"/>
    <w:rsid w:val="001E22F0"/>
    <w:rsid w:val="001E2488"/>
    <w:rsid w:val="001E29C7"/>
    <w:rsid w:val="001E42CE"/>
    <w:rsid w:val="001E5B38"/>
    <w:rsid w:val="001F1022"/>
    <w:rsid w:val="001F158F"/>
    <w:rsid w:val="00200D68"/>
    <w:rsid w:val="002058AB"/>
    <w:rsid w:val="00205AFF"/>
    <w:rsid w:val="00206A88"/>
    <w:rsid w:val="00206E47"/>
    <w:rsid w:val="00206EE4"/>
    <w:rsid w:val="00207883"/>
    <w:rsid w:val="0021193B"/>
    <w:rsid w:val="00212976"/>
    <w:rsid w:val="002131B2"/>
    <w:rsid w:val="00214C9D"/>
    <w:rsid w:val="0021552B"/>
    <w:rsid w:val="00215D43"/>
    <w:rsid w:val="00216010"/>
    <w:rsid w:val="00217397"/>
    <w:rsid w:val="00221547"/>
    <w:rsid w:val="002221C1"/>
    <w:rsid w:val="00223576"/>
    <w:rsid w:val="00230170"/>
    <w:rsid w:val="00230267"/>
    <w:rsid w:val="00231C79"/>
    <w:rsid w:val="00241098"/>
    <w:rsid w:val="00241F7C"/>
    <w:rsid w:val="00242823"/>
    <w:rsid w:val="00242C68"/>
    <w:rsid w:val="002436D8"/>
    <w:rsid w:val="00243A65"/>
    <w:rsid w:val="00243BE2"/>
    <w:rsid w:val="0024436A"/>
    <w:rsid w:val="00246EE8"/>
    <w:rsid w:val="00247014"/>
    <w:rsid w:val="0025155F"/>
    <w:rsid w:val="0026173C"/>
    <w:rsid w:val="002632FB"/>
    <w:rsid w:val="00264456"/>
    <w:rsid w:val="00276413"/>
    <w:rsid w:val="0028024C"/>
    <w:rsid w:val="00284559"/>
    <w:rsid w:val="002919EE"/>
    <w:rsid w:val="00291CB7"/>
    <w:rsid w:val="00294AF5"/>
    <w:rsid w:val="00295305"/>
    <w:rsid w:val="0029677D"/>
    <w:rsid w:val="002A6C63"/>
    <w:rsid w:val="002A737C"/>
    <w:rsid w:val="002A7406"/>
    <w:rsid w:val="002B1DE3"/>
    <w:rsid w:val="002B1F65"/>
    <w:rsid w:val="002B25FB"/>
    <w:rsid w:val="002B541D"/>
    <w:rsid w:val="002B5C0B"/>
    <w:rsid w:val="002B6C0E"/>
    <w:rsid w:val="002C22A7"/>
    <w:rsid w:val="002C2445"/>
    <w:rsid w:val="002C40DB"/>
    <w:rsid w:val="002C4A7A"/>
    <w:rsid w:val="002C5AE5"/>
    <w:rsid w:val="002C70B7"/>
    <w:rsid w:val="002C7225"/>
    <w:rsid w:val="002D0B56"/>
    <w:rsid w:val="002D298F"/>
    <w:rsid w:val="002D4DA8"/>
    <w:rsid w:val="002D6478"/>
    <w:rsid w:val="002E4FFB"/>
    <w:rsid w:val="002E6560"/>
    <w:rsid w:val="002E68C0"/>
    <w:rsid w:val="002E7530"/>
    <w:rsid w:val="002F0809"/>
    <w:rsid w:val="002F0EA1"/>
    <w:rsid w:val="002F0FA2"/>
    <w:rsid w:val="002F17A0"/>
    <w:rsid w:val="002F4D61"/>
    <w:rsid w:val="002F5F77"/>
    <w:rsid w:val="002F7415"/>
    <w:rsid w:val="002F7800"/>
    <w:rsid w:val="002F7AC5"/>
    <w:rsid w:val="00300B72"/>
    <w:rsid w:val="00301B34"/>
    <w:rsid w:val="00301DF6"/>
    <w:rsid w:val="00302420"/>
    <w:rsid w:val="00302FC4"/>
    <w:rsid w:val="00303ED5"/>
    <w:rsid w:val="00304CDC"/>
    <w:rsid w:val="00304F0F"/>
    <w:rsid w:val="00306DD9"/>
    <w:rsid w:val="00306DDE"/>
    <w:rsid w:val="00311BDA"/>
    <w:rsid w:val="00312DF3"/>
    <w:rsid w:val="003141D2"/>
    <w:rsid w:val="00314DE4"/>
    <w:rsid w:val="00315F3C"/>
    <w:rsid w:val="003160A0"/>
    <w:rsid w:val="0031696E"/>
    <w:rsid w:val="0032075D"/>
    <w:rsid w:val="00323BF0"/>
    <w:rsid w:val="00323EE5"/>
    <w:rsid w:val="0032526A"/>
    <w:rsid w:val="003337C2"/>
    <w:rsid w:val="0033386B"/>
    <w:rsid w:val="003339F5"/>
    <w:rsid w:val="003341CE"/>
    <w:rsid w:val="00335002"/>
    <w:rsid w:val="003353A5"/>
    <w:rsid w:val="0033661C"/>
    <w:rsid w:val="00344483"/>
    <w:rsid w:val="003447E4"/>
    <w:rsid w:val="003458B5"/>
    <w:rsid w:val="00351BCC"/>
    <w:rsid w:val="0035482F"/>
    <w:rsid w:val="00357C49"/>
    <w:rsid w:val="00360B6D"/>
    <w:rsid w:val="003623E9"/>
    <w:rsid w:val="00362D6C"/>
    <w:rsid w:val="00363C3E"/>
    <w:rsid w:val="0037280F"/>
    <w:rsid w:val="003748AB"/>
    <w:rsid w:val="00374A31"/>
    <w:rsid w:val="00374EB1"/>
    <w:rsid w:val="003766CD"/>
    <w:rsid w:val="00376ABD"/>
    <w:rsid w:val="00376B27"/>
    <w:rsid w:val="003808B9"/>
    <w:rsid w:val="0038091C"/>
    <w:rsid w:val="00383CCB"/>
    <w:rsid w:val="003859C6"/>
    <w:rsid w:val="003866BA"/>
    <w:rsid w:val="003919A6"/>
    <w:rsid w:val="00392158"/>
    <w:rsid w:val="00392925"/>
    <w:rsid w:val="00392AE9"/>
    <w:rsid w:val="00394D1B"/>
    <w:rsid w:val="00394D4D"/>
    <w:rsid w:val="0039504E"/>
    <w:rsid w:val="0039799D"/>
    <w:rsid w:val="003A2CD4"/>
    <w:rsid w:val="003A2FA2"/>
    <w:rsid w:val="003A68F8"/>
    <w:rsid w:val="003B1D7F"/>
    <w:rsid w:val="003C55BE"/>
    <w:rsid w:val="003C6480"/>
    <w:rsid w:val="003C64FA"/>
    <w:rsid w:val="003C6E03"/>
    <w:rsid w:val="003D00E7"/>
    <w:rsid w:val="003D1E85"/>
    <w:rsid w:val="003D27AE"/>
    <w:rsid w:val="003D410A"/>
    <w:rsid w:val="003D419F"/>
    <w:rsid w:val="003E2406"/>
    <w:rsid w:val="003E3C56"/>
    <w:rsid w:val="003E4981"/>
    <w:rsid w:val="003E513A"/>
    <w:rsid w:val="003E7ED9"/>
    <w:rsid w:val="003F0583"/>
    <w:rsid w:val="003F1B56"/>
    <w:rsid w:val="003F3906"/>
    <w:rsid w:val="003F43A6"/>
    <w:rsid w:val="003F5CD9"/>
    <w:rsid w:val="003F66AC"/>
    <w:rsid w:val="003F68F7"/>
    <w:rsid w:val="00401046"/>
    <w:rsid w:val="004044FC"/>
    <w:rsid w:val="00404671"/>
    <w:rsid w:val="0041232D"/>
    <w:rsid w:val="0041275C"/>
    <w:rsid w:val="00413DF2"/>
    <w:rsid w:val="004154AE"/>
    <w:rsid w:val="004156A1"/>
    <w:rsid w:val="004233DD"/>
    <w:rsid w:val="00423627"/>
    <w:rsid w:val="00425D4E"/>
    <w:rsid w:val="00430789"/>
    <w:rsid w:val="00430AE0"/>
    <w:rsid w:val="00430F44"/>
    <w:rsid w:val="00431C48"/>
    <w:rsid w:val="00435335"/>
    <w:rsid w:val="00435BBB"/>
    <w:rsid w:val="00436209"/>
    <w:rsid w:val="00436B59"/>
    <w:rsid w:val="00436ED7"/>
    <w:rsid w:val="004436A0"/>
    <w:rsid w:val="0044618D"/>
    <w:rsid w:val="004505A6"/>
    <w:rsid w:val="00450B5F"/>
    <w:rsid w:val="00454A05"/>
    <w:rsid w:val="00454A38"/>
    <w:rsid w:val="00457670"/>
    <w:rsid w:val="00461BD2"/>
    <w:rsid w:val="00464575"/>
    <w:rsid w:val="00464A07"/>
    <w:rsid w:val="004650CD"/>
    <w:rsid w:val="0046522E"/>
    <w:rsid w:val="0046590D"/>
    <w:rsid w:val="004703E1"/>
    <w:rsid w:val="00470613"/>
    <w:rsid w:val="00471841"/>
    <w:rsid w:val="004721D6"/>
    <w:rsid w:val="004725A8"/>
    <w:rsid w:val="00472F87"/>
    <w:rsid w:val="004738CD"/>
    <w:rsid w:val="00473A5F"/>
    <w:rsid w:val="00473CFF"/>
    <w:rsid w:val="004740A5"/>
    <w:rsid w:val="004745E9"/>
    <w:rsid w:val="00474D82"/>
    <w:rsid w:val="00475270"/>
    <w:rsid w:val="00475444"/>
    <w:rsid w:val="0047621B"/>
    <w:rsid w:val="00476C91"/>
    <w:rsid w:val="00476D45"/>
    <w:rsid w:val="004772D4"/>
    <w:rsid w:val="004805F7"/>
    <w:rsid w:val="004815E0"/>
    <w:rsid w:val="0048229F"/>
    <w:rsid w:val="0048230A"/>
    <w:rsid w:val="00487194"/>
    <w:rsid w:val="004877C4"/>
    <w:rsid w:val="00490D9F"/>
    <w:rsid w:val="004915A9"/>
    <w:rsid w:val="00492EBF"/>
    <w:rsid w:val="004933F6"/>
    <w:rsid w:val="004A03AC"/>
    <w:rsid w:val="004A0694"/>
    <w:rsid w:val="004A0FED"/>
    <w:rsid w:val="004A2758"/>
    <w:rsid w:val="004A2C33"/>
    <w:rsid w:val="004A3BD7"/>
    <w:rsid w:val="004A40DA"/>
    <w:rsid w:val="004A4F64"/>
    <w:rsid w:val="004A5044"/>
    <w:rsid w:val="004A5D86"/>
    <w:rsid w:val="004A5DDA"/>
    <w:rsid w:val="004B1803"/>
    <w:rsid w:val="004B38F0"/>
    <w:rsid w:val="004B3DC1"/>
    <w:rsid w:val="004B59CD"/>
    <w:rsid w:val="004B67D8"/>
    <w:rsid w:val="004B75EC"/>
    <w:rsid w:val="004C053E"/>
    <w:rsid w:val="004C065A"/>
    <w:rsid w:val="004C213B"/>
    <w:rsid w:val="004C3E6D"/>
    <w:rsid w:val="004C4CB5"/>
    <w:rsid w:val="004C5595"/>
    <w:rsid w:val="004C5F37"/>
    <w:rsid w:val="004C758A"/>
    <w:rsid w:val="004D01CE"/>
    <w:rsid w:val="004D0EB7"/>
    <w:rsid w:val="004D323B"/>
    <w:rsid w:val="004D602A"/>
    <w:rsid w:val="004E2F47"/>
    <w:rsid w:val="004E48E8"/>
    <w:rsid w:val="004E499E"/>
    <w:rsid w:val="004E54D8"/>
    <w:rsid w:val="004E5FE3"/>
    <w:rsid w:val="004E7185"/>
    <w:rsid w:val="004F2304"/>
    <w:rsid w:val="004F37EC"/>
    <w:rsid w:val="004F46C6"/>
    <w:rsid w:val="004F6A24"/>
    <w:rsid w:val="004F7322"/>
    <w:rsid w:val="004F7722"/>
    <w:rsid w:val="00502125"/>
    <w:rsid w:val="005026B4"/>
    <w:rsid w:val="00510C35"/>
    <w:rsid w:val="00511FF5"/>
    <w:rsid w:val="005126DE"/>
    <w:rsid w:val="005132B4"/>
    <w:rsid w:val="005214CC"/>
    <w:rsid w:val="005220F6"/>
    <w:rsid w:val="00523E5D"/>
    <w:rsid w:val="005268DA"/>
    <w:rsid w:val="0052745E"/>
    <w:rsid w:val="00532C61"/>
    <w:rsid w:val="00533369"/>
    <w:rsid w:val="005344C7"/>
    <w:rsid w:val="00534D96"/>
    <w:rsid w:val="00536275"/>
    <w:rsid w:val="00537276"/>
    <w:rsid w:val="00537A3D"/>
    <w:rsid w:val="00541553"/>
    <w:rsid w:val="00541D1F"/>
    <w:rsid w:val="0055420F"/>
    <w:rsid w:val="005573F7"/>
    <w:rsid w:val="00560E73"/>
    <w:rsid w:val="00563B4B"/>
    <w:rsid w:val="005658C1"/>
    <w:rsid w:val="00566C83"/>
    <w:rsid w:val="00567CC3"/>
    <w:rsid w:val="005735FB"/>
    <w:rsid w:val="00575A68"/>
    <w:rsid w:val="005767F3"/>
    <w:rsid w:val="00576ED7"/>
    <w:rsid w:val="0058016E"/>
    <w:rsid w:val="00580345"/>
    <w:rsid w:val="00580A7E"/>
    <w:rsid w:val="00583023"/>
    <w:rsid w:val="005833FE"/>
    <w:rsid w:val="00583A08"/>
    <w:rsid w:val="00583B16"/>
    <w:rsid w:val="00584B17"/>
    <w:rsid w:val="005851D1"/>
    <w:rsid w:val="00587874"/>
    <w:rsid w:val="005909D9"/>
    <w:rsid w:val="00590CD7"/>
    <w:rsid w:val="0059119D"/>
    <w:rsid w:val="00592E17"/>
    <w:rsid w:val="00593660"/>
    <w:rsid w:val="00593948"/>
    <w:rsid w:val="00595C92"/>
    <w:rsid w:val="005A0A91"/>
    <w:rsid w:val="005A1424"/>
    <w:rsid w:val="005A1A1E"/>
    <w:rsid w:val="005B1012"/>
    <w:rsid w:val="005B136C"/>
    <w:rsid w:val="005B2900"/>
    <w:rsid w:val="005B2A02"/>
    <w:rsid w:val="005B5749"/>
    <w:rsid w:val="005B5AEA"/>
    <w:rsid w:val="005B6B16"/>
    <w:rsid w:val="005B744C"/>
    <w:rsid w:val="005B7487"/>
    <w:rsid w:val="005B7B8E"/>
    <w:rsid w:val="005C21F4"/>
    <w:rsid w:val="005C54F7"/>
    <w:rsid w:val="005C7C58"/>
    <w:rsid w:val="005D22DD"/>
    <w:rsid w:val="005D239E"/>
    <w:rsid w:val="005D24BE"/>
    <w:rsid w:val="005D25D2"/>
    <w:rsid w:val="005D5EDA"/>
    <w:rsid w:val="005D6CDE"/>
    <w:rsid w:val="005E4C38"/>
    <w:rsid w:val="005E71BD"/>
    <w:rsid w:val="005E74E7"/>
    <w:rsid w:val="005E7BA4"/>
    <w:rsid w:val="005F0319"/>
    <w:rsid w:val="005F043B"/>
    <w:rsid w:val="005F0D04"/>
    <w:rsid w:val="005F1494"/>
    <w:rsid w:val="005F1FD6"/>
    <w:rsid w:val="005F296B"/>
    <w:rsid w:val="005F367F"/>
    <w:rsid w:val="005F5D9E"/>
    <w:rsid w:val="005F6DCD"/>
    <w:rsid w:val="006024EC"/>
    <w:rsid w:val="00606904"/>
    <w:rsid w:val="00607EC6"/>
    <w:rsid w:val="00614934"/>
    <w:rsid w:val="0061722B"/>
    <w:rsid w:val="0062023B"/>
    <w:rsid w:val="00620A6F"/>
    <w:rsid w:val="006228EA"/>
    <w:rsid w:val="006237FF"/>
    <w:rsid w:val="006277D1"/>
    <w:rsid w:val="006278DC"/>
    <w:rsid w:val="00632E7B"/>
    <w:rsid w:val="00634533"/>
    <w:rsid w:val="006375F4"/>
    <w:rsid w:val="006414D5"/>
    <w:rsid w:val="00641761"/>
    <w:rsid w:val="00641C76"/>
    <w:rsid w:val="00641E73"/>
    <w:rsid w:val="00642749"/>
    <w:rsid w:val="006432B7"/>
    <w:rsid w:val="00645A02"/>
    <w:rsid w:val="0065098C"/>
    <w:rsid w:val="00651040"/>
    <w:rsid w:val="006513ED"/>
    <w:rsid w:val="00651ACC"/>
    <w:rsid w:val="00652612"/>
    <w:rsid w:val="00652ACF"/>
    <w:rsid w:val="00656058"/>
    <w:rsid w:val="00663F33"/>
    <w:rsid w:val="00665810"/>
    <w:rsid w:val="00666615"/>
    <w:rsid w:val="00667298"/>
    <w:rsid w:val="00667BD0"/>
    <w:rsid w:val="0067005F"/>
    <w:rsid w:val="0067234F"/>
    <w:rsid w:val="00672ED3"/>
    <w:rsid w:val="00673443"/>
    <w:rsid w:val="00681490"/>
    <w:rsid w:val="00681ACE"/>
    <w:rsid w:val="0068207C"/>
    <w:rsid w:val="00682BF9"/>
    <w:rsid w:val="00686430"/>
    <w:rsid w:val="0069394A"/>
    <w:rsid w:val="0069417E"/>
    <w:rsid w:val="006A07AC"/>
    <w:rsid w:val="006A147B"/>
    <w:rsid w:val="006A1EE1"/>
    <w:rsid w:val="006A5791"/>
    <w:rsid w:val="006B0CB8"/>
    <w:rsid w:val="006B13C9"/>
    <w:rsid w:val="006B2CEA"/>
    <w:rsid w:val="006B48F5"/>
    <w:rsid w:val="006B4BC6"/>
    <w:rsid w:val="006C103F"/>
    <w:rsid w:val="006C1EAA"/>
    <w:rsid w:val="006C7D20"/>
    <w:rsid w:val="006D076A"/>
    <w:rsid w:val="006D1411"/>
    <w:rsid w:val="006D1B51"/>
    <w:rsid w:val="006D2EDF"/>
    <w:rsid w:val="006D3FF3"/>
    <w:rsid w:val="006D608D"/>
    <w:rsid w:val="006E0FC5"/>
    <w:rsid w:val="006E389B"/>
    <w:rsid w:val="006E4706"/>
    <w:rsid w:val="006E4D1D"/>
    <w:rsid w:val="006E69BC"/>
    <w:rsid w:val="006E79A3"/>
    <w:rsid w:val="006F2AE1"/>
    <w:rsid w:val="006F427D"/>
    <w:rsid w:val="006F44BD"/>
    <w:rsid w:val="006F48B8"/>
    <w:rsid w:val="006F62A0"/>
    <w:rsid w:val="006F7FB7"/>
    <w:rsid w:val="007001CF"/>
    <w:rsid w:val="00700522"/>
    <w:rsid w:val="007008F8"/>
    <w:rsid w:val="007010AD"/>
    <w:rsid w:val="00701D4C"/>
    <w:rsid w:val="0070450C"/>
    <w:rsid w:val="00706263"/>
    <w:rsid w:val="00706E23"/>
    <w:rsid w:val="00706F42"/>
    <w:rsid w:val="00710209"/>
    <w:rsid w:val="007102B0"/>
    <w:rsid w:val="00711850"/>
    <w:rsid w:val="00714AD4"/>
    <w:rsid w:val="00716CBC"/>
    <w:rsid w:val="00720BEE"/>
    <w:rsid w:val="007211E9"/>
    <w:rsid w:val="00722FC2"/>
    <w:rsid w:val="00723E1C"/>
    <w:rsid w:val="00727086"/>
    <w:rsid w:val="0073024E"/>
    <w:rsid w:val="007333C7"/>
    <w:rsid w:val="00733D89"/>
    <w:rsid w:val="00735318"/>
    <w:rsid w:val="007373F4"/>
    <w:rsid w:val="007407D2"/>
    <w:rsid w:val="00741338"/>
    <w:rsid w:val="00742C68"/>
    <w:rsid w:val="00743282"/>
    <w:rsid w:val="00743EF8"/>
    <w:rsid w:val="0074422D"/>
    <w:rsid w:val="0074658C"/>
    <w:rsid w:val="0075034A"/>
    <w:rsid w:val="0075116C"/>
    <w:rsid w:val="00751E5A"/>
    <w:rsid w:val="00753E5E"/>
    <w:rsid w:val="007542FF"/>
    <w:rsid w:val="007550C3"/>
    <w:rsid w:val="00755B46"/>
    <w:rsid w:val="00755F4E"/>
    <w:rsid w:val="0075617C"/>
    <w:rsid w:val="007578B0"/>
    <w:rsid w:val="007634C1"/>
    <w:rsid w:val="0076553A"/>
    <w:rsid w:val="00765BE4"/>
    <w:rsid w:val="00765D21"/>
    <w:rsid w:val="007674CA"/>
    <w:rsid w:val="007703E8"/>
    <w:rsid w:val="0077180C"/>
    <w:rsid w:val="00772CC7"/>
    <w:rsid w:val="0077300C"/>
    <w:rsid w:val="00774B29"/>
    <w:rsid w:val="00781D6F"/>
    <w:rsid w:val="00783B2E"/>
    <w:rsid w:val="00785872"/>
    <w:rsid w:val="00786D93"/>
    <w:rsid w:val="007933DF"/>
    <w:rsid w:val="00793724"/>
    <w:rsid w:val="00794BAC"/>
    <w:rsid w:val="00796424"/>
    <w:rsid w:val="0079695B"/>
    <w:rsid w:val="007976F3"/>
    <w:rsid w:val="007A15AF"/>
    <w:rsid w:val="007A4FCB"/>
    <w:rsid w:val="007A54FA"/>
    <w:rsid w:val="007A7E1A"/>
    <w:rsid w:val="007B0411"/>
    <w:rsid w:val="007B2EB6"/>
    <w:rsid w:val="007B36E5"/>
    <w:rsid w:val="007B47E8"/>
    <w:rsid w:val="007B60A2"/>
    <w:rsid w:val="007B6A94"/>
    <w:rsid w:val="007C2B4E"/>
    <w:rsid w:val="007C37AB"/>
    <w:rsid w:val="007C7A85"/>
    <w:rsid w:val="007D0739"/>
    <w:rsid w:val="007D1713"/>
    <w:rsid w:val="007D2020"/>
    <w:rsid w:val="007D2250"/>
    <w:rsid w:val="007D42C8"/>
    <w:rsid w:val="007D7405"/>
    <w:rsid w:val="007E2820"/>
    <w:rsid w:val="007E5DFD"/>
    <w:rsid w:val="007E7BB9"/>
    <w:rsid w:val="007F3E95"/>
    <w:rsid w:val="007F3F38"/>
    <w:rsid w:val="007F4325"/>
    <w:rsid w:val="007F648D"/>
    <w:rsid w:val="0080012C"/>
    <w:rsid w:val="00802531"/>
    <w:rsid w:val="00811868"/>
    <w:rsid w:val="00813684"/>
    <w:rsid w:val="00816DD6"/>
    <w:rsid w:val="00817C5F"/>
    <w:rsid w:val="00820FB4"/>
    <w:rsid w:val="00821042"/>
    <w:rsid w:val="0082169D"/>
    <w:rsid w:val="008245E9"/>
    <w:rsid w:val="00824EEA"/>
    <w:rsid w:val="00825C18"/>
    <w:rsid w:val="00827722"/>
    <w:rsid w:val="00830029"/>
    <w:rsid w:val="00833B3B"/>
    <w:rsid w:val="00836CD9"/>
    <w:rsid w:val="008370A8"/>
    <w:rsid w:val="00837365"/>
    <w:rsid w:val="008415E6"/>
    <w:rsid w:val="00842BCD"/>
    <w:rsid w:val="0084300F"/>
    <w:rsid w:val="008437E4"/>
    <w:rsid w:val="00846FBC"/>
    <w:rsid w:val="0085061C"/>
    <w:rsid w:val="00853801"/>
    <w:rsid w:val="008539B5"/>
    <w:rsid w:val="00855A7D"/>
    <w:rsid w:val="008561ED"/>
    <w:rsid w:val="00861D26"/>
    <w:rsid w:val="008625BE"/>
    <w:rsid w:val="00863635"/>
    <w:rsid w:val="00864930"/>
    <w:rsid w:val="00866B4B"/>
    <w:rsid w:val="00866F01"/>
    <w:rsid w:val="00872974"/>
    <w:rsid w:val="0087496A"/>
    <w:rsid w:val="00875CED"/>
    <w:rsid w:val="00876411"/>
    <w:rsid w:val="00876D70"/>
    <w:rsid w:val="00877164"/>
    <w:rsid w:val="008774EA"/>
    <w:rsid w:val="00880A18"/>
    <w:rsid w:val="00881519"/>
    <w:rsid w:val="00881D10"/>
    <w:rsid w:val="00883ACF"/>
    <w:rsid w:val="0088771D"/>
    <w:rsid w:val="0089549D"/>
    <w:rsid w:val="00895AC9"/>
    <w:rsid w:val="00897AFD"/>
    <w:rsid w:val="008A0844"/>
    <w:rsid w:val="008A1061"/>
    <w:rsid w:val="008A16B8"/>
    <w:rsid w:val="008A454D"/>
    <w:rsid w:val="008A6095"/>
    <w:rsid w:val="008B20B7"/>
    <w:rsid w:val="008B22DE"/>
    <w:rsid w:val="008B2522"/>
    <w:rsid w:val="008B282C"/>
    <w:rsid w:val="008B3218"/>
    <w:rsid w:val="008B4A9B"/>
    <w:rsid w:val="008B5A9B"/>
    <w:rsid w:val="008B680D"/>
    <w:rsid w:val="008B76C2"/>
    <w:rsid w:val="008C067C"/>
    <w:rsid w:val="008C428C"/>
    <w:rsid w:val="008C5C86"/>
    <w:rsid w:val="008C6F4F"/>
    <w:rsid w:val="008C72FB"/>
    <w:rsid w:val="008D016E"/>
    <w:rsid w:val="008D24E0"/>
    <w:rsid w:val="008D4120"/>
    <w:rsid w:val="008E10F1"/>
    <w:rsid w:val="008E1F6A"/>
    <w:rsid w:val="008E3311"/>
    <w:rsid w:val="008E49EA"/>
    <w:rsid w:val="008E6CDA"/>
    <w:rsid w:val="008E71A9"/>
    <w:rsid w:val="008E7798"/>
    <w:rsid w:val="008E7F23"/>
    <w:rsid w:val="008F1E3C"/>
    <w:rsid w:val="008F442D"/>
    <w:rsid w:val="008F4474"/>
    <w:rsid w:val="008F719B"/>
    <w:rsid w:val="008F7D68"/>
    <w:rsid w:val="009003E6"/>
    <w:rsid w:val="00901253"/>
    <w:rsid w:val="00901373"/>
    <w:rsid w:val="009023F7"/>
    <w:rsid w:val="009044FE"/>
    <w:rsid w:val="00911E5A"/>
    <w:rsid w:val="00913333"/>
    <w:rsid w:val="0091358B"/>
    <w:rsid w:val="0091699C"/>
    <w:rsid w:val="0091734E"/>
    <w:rsid w:val="0092255E"/>
    <w:rsid w:val="00924571"/>
    <w:rsid w:val="00924B67"/>
    <w:rsid w:val="009275B6"/>
    <w:rsid w:val="00934138"/>
    <w:rsid w:val="00934B9D"/>
    <w:rsid w:val="00934DB6"/>
    <w:rsid w:val="00940912"/>
    <w:rsid w:val="00942EAE"/>
    <w:rsid w:val="0094325A"/>
    <w:rsid w:val="00944D2E"/>
    <w:rsid w:val="009465BD"/>
    <w:rsid w:val="00950AE3"/>
    <w:rsid w:val="0095129B"/>
    <w:rsid w:val="00951396"/>
    <w:rsid w:val="00952298"/>
    <w:rsid w:val="009524CB"/>
    <w:rsid w:val="009542D6"/>
    <w:rsid w:val="0095519C"/>
    <w:rsid w:val="00957DFB"/>
    <w:rsid w:val="00963549"/>
    <w:rsid w:val="00963ED5"/>
    <w:rsid w:val="009666EE"/>
    <w:rsid w:val="00967FF5"/>
    <w:rsid w:val="0097228C"/>
    <w:rsid w:val="00972E72"/>
    <w:rsid w:val="00977B3F"/>
    <w:rsid w:val="0098007B"/>
    <w:rsid w:val="00980419"/>
    <w:rsid w:val="00980492"/>
    <w:rsid w:val="00981891"/>
    <w:rsid w:val="00982EE2"/>
    <w:rsid w:val="00983E55"/>
    <w:rsid w:val="009845FF"/>
    <w:rsid w:val="00985049"/>
    <w:rsid w:val="00985A54"/>
    <w:rsid w:val="0098665E"/>
    <w:rsid w:val="009A5D1C"/>
    <w:rsid w:val="009A633B"/>
    <w:rsid w:val="009A6E5C"/>
    <w:rsid w:val="009B11EF"/>
    <w:rsid w:val="009B18B1"/>
    <w:rsid w:val="009B1C51"/>
    <w:rsid w:val="009B280F"/>
    <w:rsid w:val="009C30A8"/>
    <w:rsid w:val="009D1329"/>
    <w:rsid w:val="009D194E"/>
    <w:rsid w:val="009D3879"/>
    <w:rsid w:val="009D4CA9"/>
    <w:rsid w:val="009D60CE"/>
    <w:rsid w:val="009D7A8C"/>
    <w:rsid w:val="009E0578"/>
    <w:rsid w:val="009E1A9A"/>
    <w:rsid w:val="009E2DFF"/>
    <w:rsid w:val="009E5D30"/>
    <w:rsid w:val="009E63A1"/>
    <w:rsid w:val="009E69EB"/>
    <w:rsid w:val="009F0AEF"/>
    <w:rsid w:val="009F1D06"/>
    <w:rsid w:val="009F241B"/>
    <w:rsid w:val="009F2645"/>
    <w:rsid w:val="009F4993"/>
    <w:rsid w:val="009F5F81"/>
    <w:rsid w:val="009F6FB8"/>
    <w:rsid w:val="009F7DFB"/>
    <w:rsid w:val="00A02AFD"/>
    <w:rsid w:val="00A03C09"/>
    <w:rsid w:val="00A0543F"/>
    <w:rsid w:val="00A05672"/>
    <w:rsid w:val="00A10607"/>
    <w:rsid w:val="00A12E0D"/>
    <w:rsid w:val="00A160D6"/>
    <w:rsid w:val="00A234F9"/>
    <w:rsid w:val="00A2520D"/>
    <w:rsid w:val="00A26480"/>
    <w:rsid w:val="00A27109"/>
    <w:rsid w:val="00A324B5"/>
    <w:rsid w:val="00A4185C"/>
    <w:rsid w:val="00A42708"/>
    <w:rsid w:val="00A439D4"/>
    <w:rsid w:val="00A4652D"/>
    <w:rsid w:val="00A46ADF"/>
    <w:rsid w:val="00A47DCC"/>
    <w:rsid w:val="00A54C36"/>
    <w:rsid w:val="00A564CB"/>
    <w:rsid w:val="00A60759"/>
    <w:rsid w:val="00A61625"/>
    <w:rsid w:val="00A6399E"/>
    <w:rsid w:val="00A658EB"/>
    <w:rsid w:val="00A67171"/>
    <w:rsid w:val="00A715F2"/>
    <w:rsid w:val="00A722BD"/>
    <w:rsid w:val="00A72F97"/>
    <w:rsid w:val="00A736C1"/>
    <w:rsid w:val="00A75FB6"/>
    <w:rsid w:val="00A774FA"/>
    <w:rsid w:val="00A8002B"/>
    <w:rsid w:val="00A82EE3"/>
    <w:rsid w:val="00A8403A"/>
    <w:rsid w:val="00A840F9"/>
    <w:rsid w:val="00A84EAE"/>
    <w:rsid w:val="00A8759C"/>
    <w:rsid w:val="00A900B8"/>
    <w:rsid w:val="00A9033A"/>
    <w:rsid w:val="00A92DBD"/>
    <w:rsid w:val="00A9312F"/>
    <w:rsid w:val="00A93419"/>
    <w:rsid w:val="00A96DB7"/>
    <w:rsid w:val="00AA3F20"/>
    <w:rsid w:val="00AA48ED"/>
    <w:rsid w:val="00AA4CA9"/>
    <w:rsid w:val="00AA4F34"/>
    <w:rsid w:val="00AA585A"/>
    <w:rsid w:val="00AA776E"/>
    <w:rsid w:val="00AB06D1"/>
    <w:rsid w:val="00AB15CE"/>
    <w:rsid w:val="00AB7A87"/>
    <w:rsid w:val="00AC64E2"/>
    <w:rsid w:val="00AC6993"/>
    <w:rsid w:val="00AC77E9"/>
    <w:rsid w:val="00AD06CF"/>
    <w:rsid w:val="00AD50EB"/>
    <w:rsid w:val="00AD7526"/>
    <w:rsid w:val="00AD7EB8"/>
    <w:rsid w:val="00AE1B59"/>
    <w:rsid w:val="00AE2833"/>
    <w:rsid w:val="00AE5D5E"/>
    <w:rsid w:val="00AE7E82"/>
    <w:rsid w:val="00AF0EB2"/>
    <w:rsid w:val="00AF177C"/>
    <w:rsid w:val="00AF2B3D"/>
    <w:rsid w:val="00AF30E4"/>
    <w:rsid w:val="00AF492B"/>
    <w:rsid w:val="00AF62C1"/>
    <w:rsid w:val="00B015A2"/>
    <w:rsid w:val="00B01C3B"/>
    <w:rsid w:val="00B021C9"/>
    <w:rsid w:val="00B02226"/>
    <w:rsid w:val="00B03B53"/>
    <w:rsid w:val="00B06F9B"/>
    <w:rsid w:val="00B07BF7"/>
    <w:rsid w:val="00B11BDB"/>
    <w:rsid w:val="00B14F7E"/>
    <w:rsid w:val="00B151A5"/>
    <w:rsid w:val="00B17E40"/>
    <w:rsid w:val="00B22503"/>
    <w:rsid w:val="00B227B6"/>
    <w:rsid w:val="00B22A00"/>
    <w:rsid w:val="00B23AEF"/>
    <w:rsid w:val="00B23C63"/>
    <w:rsid w:val="00B23CB0"/>
    <w:rsid w:val="00B2440D"/>
    <w:rsid w:val="00B258CE"/>
    <w:rsid w:val="00B26440"/>
    <w:rsid w:val="00B3027D"/>
    <w:rsid w:val="00B304B9"/>
    <w:rsid w:val="00B310F1"/>
    <w:rsid w:val="00B33719"/>
    <w:rsid w:val="00B33AD9"/>
    <w:rsid w:val="00B35404"/>
    <w:rsid w:val="00B42AD6"/>
    <w:rsid w:val="00B43C9B"/>
    <w:rsid w:val="00B47369"/>
    <w:rsid w:val="00B50C65"/>
    <w:rsid w:val="00B50ECB"/>
    <w:rsid w:val="00B5120B"/>
    <w:rsid w:val="00B51FF6"/>
    <w:rsid w:val="00B525C2"/>
    <w:rsid w:val="00B53658"/>
    <w:rsid w:val="00B57034"/>
    <w:rsid w:val="00B60869"/>
    <w:rsid w:val="00B60A67"/>
    <w:rsid w:val="00B67993"/>
    <w:rsid w:val="00B705DD"/>
    <w:rsid w:val="00B70E44"/>
    <w:rsid w:val="00B71647"/>
    <w:rsid w:val="00B71BA4"/>
    <w:rsid w:val="00B74E13"/>
    <w:rsid w:val="00B76D42"/>
    <w:rsid w:val="00B7706B"/>
    <w:rsid w:val="00B770D0"/>
    <w:rsid w:val="00B80DB2"/>
    <w:rsid w:val="00B81FCB"/>
    <w:rsid w:val="00B822E8"/>
    <w:rsid w:val="00B82A9C"/>
    <w:rsid w:val="00B85DD3"/>
    <w:rsid w:val="00B869B0"/>
    <w:rsid w:val="00B86B65"/>
    <w:rsid w:val="00B8759A"/>
    <w:rsid w:val="00B87FD3"/>
    <w:rsid w:val="00B9503F"/>
    <w:rsid w:val="00B96DB3"/>
    <w:rsid w:val="00BA0C2B"/>
    <w:rsid w:val="00BA274F"/>
    <w:rsid w:val="00BA519C"/>
    <w:rsid w:val="00BA5809"/>
    <w:rsid w:val="00BA6F63"/>
    <w:rsid w:val="00BA74BB"/>
    <w:rsid w:val="00BB02E9"/>
    <w:rsid w:val="00BB1BE1"/>
    <w:rsid w:val="00BB771E"/>
    <w:rsid w:val="00BB7E23"/>
    <w:rsid w:val="00BC0116"/>
    <w:rsid w:val="00BC11C2"/>
    <w:rsid w:val="00BC343F"/>
    <w:rsid w:val="00BC5214"/>
    <w:rsid w:val="00BC7475"/>
    <w:rsid w:val="00BD12DC"/>
    <w:rsid w:val="00BD166E"/>
    <w:rsid w:val="00BD1C3E"/>
    <w:rsid w:val="00BD4422"/>
    <w:rsid w:val="00BD5BA4"/>
    <w:rsid w:val="00BD6A70"/>
    <w:rsid w:val="00BE0AEE"/>
    <w:rsid w:val="00BE1C25"/>
    <w:rsid w:val="00BE241B"/>
    <w:rsid w:val="00BE4FB4"/>
    <w:rsid w:val="00BE54CC"/>
    <w:rsid w:val="00BE653A"/>
    <w:rsid w:val="00BE7223"/>
    <w:rsid w:val="00BE7319"/>
    <w:rsid w:val="00BE7CDF"/>
    <w:rsid w:val="00BF063B"/>
    <w:rsid w:val="00BF1460"/>
    <w:rsid w:val="00BF1620"/>
    <w:rsid w:val="00BF2D5F"/>
    <w:rsid w:val="00BF31CD"/>
    <w:rsid w:val="00BF3A90"/>
    <w:rsid w:val="00BF5BEE"/>
    <w:rsid w:val="00C00675"/>
    <w:rsid w:val="00C00FEC"/>
    <w:rsid w:val="00C0112E"/>
    <w:rsid w:val="00C0152D"/>
    <w:rsid w:val="00C04A5D"/>
    <w:rsid w:val="00C067F0"/>
    <w:rsid w:val="00C07AB5"/>
    <w:rsid w:val="00C07B81"/>
    <w:rsid w:val="00C1121E"/>
    <w:rsid w:val="00C13335"/>
    <w:rsid w:val="00C14949"/>
    <w:rsid w:val="00C15BE6"/>
    <w:rsid w:val="00C17A89"/>
    <w:rsid w:val="00C2051F"/>
    <w:rsid w:val="00C2061E"/>
    <w:rsid w:val="00C21394"/>
    <w:rsid w:val="00C21FF9"/>
    <w:rsid w:val="00C222BF"/>
    <w:rsid w:val="00C22602"/>
    <w:rsid w:val="00C26897"/>
    <w:rsid w:val="00C2789A"/>
    <w:rsid w:val="00C32D6F"/>
    <w:rsid w:val="00C34528"/>
    <w:rsid w:val="00C361DD"/>
    <w:rsid w:val="00C36A9B"/>
    <w:rsid w:val="00C41F15"/>
    <w:rsid w:val="00C42765"/>
    <w:rsid w:val="00C455A3"/>
    <w:rsid w:val="00C508D6"/>
    <w:rsid w:val="00C52B30"/>
    <w:rsid w:val="00C53D07"/>
    <w:rsid w:val="00C5484B"/>
    <w:rsid w:val="00C57386"/>
    <w:rsid w:val="00C6035B"/>
    <w:rsid w:val="00C6042D"/>
    <w:rsid w:val="00C610BF"/>
    <w:rsid w:val="00C61584"/>
    <w:rsid w:val="00C64E5B"/>
    <w:rsid w:val="00C669A4"/>
    <w:rsid w:val="00C672AC"/>
    <w:rsid w:val="00C70934"/>
    <w:rsid w:val="00C70C84"/>
    <w:rsid w:val="00C720C9"/>
    <w:rsid w:val="00C746FE"/>
    <w:rsid w:val="00C74FB2"/>
    <w:rsid w:val="00C80D67"/>
    <w:rsid w:val="00C81C4B"/>
    <w:rsid w:val="00C8473A"/>
    <w:rsid w:val="00C87930"/>
    <w:rsid w:val="00C93F50"/>
    <w:rsid w:val="00C96CCE"/>
    <w:rsid w:val="00C971CD"/>
    <w:rsid w:val="00C978E8"/>
    <w:rsid w:val="00C97E7A"/>
    <w:rsid w:val="00CA2548"/>
    <w:rsid w:val="00CA29CC"/>
    <w:rsid w:val="00CA4684"/>
    <w:rsid w:val="00CA6975"/>
    <w:rsid w:val="00CA78B4"/>
    <w:rsid w:val="00CB0A02"/>
    <w:rsid w:val="00CB695B"/>
    <w:rsid w:val="00CB767B"/>
    <w:rsid w:val="00CC3F39"/>
    <w:rsid w:val="00CC4D75"/>
    <w:rsid w:val="00CD21F3"/>
    <w:rsid w:val="00CD5B8F"/>
    <w:rsid w:val="00CD6685"/>
    <w:rsid w:val="00CD6D62"/>
    <w:rsid w:val="00CD784A"/>
    <w:rsid w:val="00CE4F47"/>
    <w:rsid w:val="00CE57FF"/>
    <w:rsid w:val="00CF10C7"/>
    <w:rsid w:val="00CF2524"/>
    <w:rsid w:val="00CF2AD3"/>
    <w:rsid w:val="00CF357E"/>
    <w:rsid w:val="00CF531F"/>
    <w:rsid w:val="00CF5727"/>
    <w:rsid w:val="00CF6B01"/>
    <w:rsid w:val="00CF709E"/>
    <w:rsid w:val="00D00EDA"/>
    <w:rsid w:val="00D01C9B"/>
    <w:rsid w:val="00D01DA9"/>
    <w:rsid w:val="00D02059"/>
    <w:rsid w:val="00D03972"/>
    <w:rsid w:val="00D06BD3"/>
    <w:rsid w:val="00D07FD7"/>
    <w:rsid w:val="00D10769"/>
    <w:rsid w:val="00D12752"/>
    <w:rsid w:val="00D139EF"/>
    <w:rsid w:val="00D15849"/>
    <w:rsid w:val="00D20710"/>
    <w:rsid w:val="00D22045"/>
    <w:rsid w:val="00D2227C"/>
    <w:rsid w:val="00D234CF"/>
    <w:rsid w:val="00D247BD"/>
    <w:rsid w:val="00D254AB"/>
    <w:rsid w:val="00D259BC"/>
    <w:rsid w:val="00D25B68"/>
    <w:rsid w:val="00D27340"/>
    <w:rsid w:val="00D31ADE"/>
    <w:rsid w:val="00D37FFB"/>
    <w:rsid w:val="00D4050D"/>
    <w:rsid w:val="00D421BE"/>
    <w:rsid w:val="00D42B19"/>
    <w:rsid w:val="00D44E46"/>
    <w:rsid w:val="00D451CC"/>
    <w:rsid w:val="00D47173"/>
    <w:rsid w:val="00D47B27"/>
    <w:rsid w:val="00D5205C"/>
    <w:rsid w:val="00D52F4E"/>
    <w:rsid w:val="00D5456C"/>
    <w:rsid w:val="00D54E38"/>
    <w:rsid w:val="00D5524E"/>
    <w:rsid w:val="00D56581"/>
    <w:rsid w:val="00D567E2"/>
    <w:rsid w:val="00D57DE4"/>
    <w:rsid w:val="00D603FA"/>
    <w:rsid w:val="00D6121D"/>
    <w:rsid w:val="00D6367F"/>
    <w:rsid w:val="00D64D25"/>
    <w:rsid w:val="00D66414"/>
    <w:rsid w:val="00D67F0C"/>
    <w:rsid w:val="00D7303C"/>
    <w:rsid w:val="00D736FA"/>
    <w:rsid w:val="00D743ED"/>
    <w:rsid w:val="00D76535"/>
    <w:rsid w:val="00D76CEC"/>
    <w:rsid w:val="00D77110"/>
    <w:rsid w:val="00D802DA"/>
    <w:rsid w:val="00D8166C"/>
    <w:rsid w:val="00D827D9"/>
    <w:rsid w:val="00D83D57"/>
    <w:rsid w:val="00D87ABA"/>
    <w:rsid w:val="00D87D97"/>
    <w:rsid w:val="00D90143"/>
    <w:rsid w:val="00D913E5"/>
    <w:rsid w:val="00D92535"/>
    <w:rsid w:val="00D92D00"/>
    <w:rsid w:val="00D93668"/>
    <w:rsid w:val="00D95D2A"/>
    <w:rsid w:val="00D966EA"/>
    <w:rsid w:val="00DA0EF8"/>
    <w:rsid w:val="00DA1E05"/>
    <w:rsid w:val="00DA2313"/>
    <w:rsid w:val="00DA4D7C"/>
    <w:rsid w:val="00DA5213"/>
    <w:rsid w:val="00DB2F9D"/>
    <w:rsid w:val="00DB42D5"/>
    <w:rsid w:val="00DB7C17"/>
    <w:rsid w:val="00DC0FF1"/>
    <w:rsid w:val="00DC3BAC"/>
    <w:rsid w:val="00DC58ED"/>
    <w:rsid w:val="00DC6E45"/>
    <w:rsid w:val="00DD4049"/>
    <w:rsid w:val="00DD4939"/>
    <w:rsid w:val="00DD51E0"/>
    <w:rsid w:val="00DD5DC1"/>
    <w:rsid w:val="00DD60AA"/>
    <w:rsid w:val="00DE0DF4"/>
    <w:rsid w:val="00DE30DF"/>
    <w:rsid w:val="00DE5233"/>
    <w:rsid w:val="00DE66F8"/>
    <w:rsid w:val="00DE6894"/>
    <w:rsid w:val="00DF2EC1"/>
    <w:rsid w:val="00DF78DD"/>
    <w:rsid w:val="00DF7B3C"/>
    <w:rsid w:val="00E00B8A"/>
    <w:rsid w:val="00E01510"/>
    <w:rsid w:val="00E03796"/>
    <w:rsid w:val="00E110FD"/>
    <w:rsid w:val="00E12365"/>
    <w:rsid w:val="00E129A1"/>
    <w:rsid w:val="00E15C8A"/>
    <w:rsid w:val="00E17078"/>
    <w:rsid w:val="00E23022"/>
    <w:rsid w:val="00E239B5"/>
    <w:rsid w:val="00E251CF"/>
    <w:rsid w:val="00E25261"/>
    <w:rsid w:val="00E26551"/>
    <w:rsid w:val="00E272C0"/>
    <w:rsid w:val="00E27E67"/>
    <w:rsid w:val="00E3074F"/>
    <w:rsid w:val="00E32039"/>
    <w:rsid w:val="00E32D53"/>
    <w:rsid w:val="00E3373C"/>
    <w:rsid w:val="00E33C88"/>
    <w:rsid w:val="00E35ADB"/>
    <w:rsid w:val="00E37D5D"/>
    <w:rsid w:val="00E4090F"/>
    <w:rsid w:val="00E419C7"/>
    <w:rsid w:val="00E43733"/>
    <w:rsid w:val="00E530ED"/>
    <w:rsid w:val="00E5673A"/>
    <w:rsid w:val="00E57254"/>
    <w:rsid w:val="00E57B0B"/>
    <w:rsid w:val="00E67487"/>
    <w:rsid w:val="00E678D8"/>
    <w:rsid w:val="00E7275A"/>
    <w:rsid w:val="00E7435F"/>
    <w:rsid w:val="00E834CC"/>
    <w:rsid w:val="00E85CE7"/>
    <w:rsid w:val="00E916C2"/>
    <w:rsid w:val="00E93643"/>
    <w:rsid w:val="00E9545D"/>
    <w:rsid w:val="00EA3A88"/>
    <w:rsid w:val="00EA3F40"/>
    <w:rsid w:val="00EA4D0D"/>
    <w:rsid w:val="00EB1820"/>
    <w:rsid w:val="00EB1CA4"/>
    <w:rsid w:val="00EB257A"/>
    <w:rsid w:val="00EB5106"/>
    <w:rsid w:val="00EC0A79"/>
    <w:rsid w:val="00EC1A12"/>
    <w:rsid w:val="00EC2D27"/>
    <w:rsid w:val="00EC459C"/>
    <w:rsid w:val="00EC6046"/>
    <w:rsid w:val="00ED223D"/>
    <w:rsid w:val="00ED252B"/>
    <w:rsid w:val="00ED25B3"/>
    <w:rsid w:val="00ED2932"/>
    <w:rsid w:val="00ED2AD6"/>
    <w:rsid w:val="00ED305F"/>
    <w:rsid w:val="00ED306F"/>
    <w:rsid w:val="00ED3C4D"/>
    <w:rsid w:val="00ED718A"/>
    <w:rsid w:val="00EE2A69"/>
    <w:rsid w:val="00EE3AA3"/>
    <w:rsid w:val="00EE4B4B"/>
    <w:rsid w:val="00EE6A32"/>
    <w:rsid w:val="00EE6F95"/>
    <w:rsid w:val="00EE75E8"/>
    <w:rsid w:val="00EE7683"/>
    <w:rsid w:val="00EF01F0"/>
    <w:rsid w:val="00EF04D7"/>
    <w:rsid w:val="00EF0C14"/>
    <w:rsid w:val="00EF155E"/>
    <w:rsid w:val="00EF2EAB"/>
    <w:rsid w:val="00EF477B"/>
    <w:rsid w:val="00EF6AE4"/>
    <w:rsid w:val="00F02E7E"/>
    <w:rsid w:val="00F04E21"/>
    <w:rsid w:val="00F106A1"/>
    <w:rsid w:val="00F1142F"/>
    <w:rsid w:val="00F11516"/>
    <w:rsid w:val="00F127BC"/>
    <w:rsid w:val="00F12A89"/>
    <w:rsid w:val="00F12ACE"/>
    <w:rsid w:val="00F12F1A"/>
    <w:rsid w:val="00F13D6E"/>
    <w:rsid w:val="00F14D1E"/>
    <w:rsid w:val="00F17C3F"/>
    <w:rsid w:val="00F26656"/>
    <w:rsid w:val="00F315E6"/>
    <w:rsid w:val="00F347EB"/>
    <w:rsid w:val="00F35864"/>
    <w:rsid w:val="00F3758B"/>
    <w:rsid w:val="00F40EC1"/>
    <w:rsid w:val="00F41F6E"/>
    <w:rsid w:val="00F44075"/>
    <w:rsid w:val="00F44DCC"/>
    <w:rsid w:val="00F47350"/>
    <w:rsid w:val="00F50E32"/>
    <w:rsid w:val="00F555D3"/>
    <w:rsid w:val="00F555F5"/>
    <w:rsid w:val="00F561A7"/>
    <w:rsid w:val="00F56DA5"/>
    <w:rsid w:val="00F625E9"/>
    <w:rsid w:val="00F631AB"/>
    <w:rsid w:val="00F63663"/>
    <w:rsid w:val="00F710CE"/>
    <w:rsid w:val="00F75AAF"/>
    <w:rsid w:val="00F80056"/>
    <w:rsid w:val="00F806D7"/>
    <w:rsid w:val="00F82E69"/>
    <w:rsid w:val="00F82FB5"/>
    <w:rsid w:val="00F84EE5"/>
    <w:rsid w:val="00F8546F"/>
    <w:rsid w:val="00F85AF2"/>
    <w:rsid w:val="00F8735D"/>
    <w:rsid w:val="00F87FBC"/>
    <w:rsid w:val="00F9217B"/>
    <w:rsid w:val="00F92211"/>
    <w:rsid w:val="00F926AD"/>
    <w:rsid w:val="00F9448E"/>
    <w:rsid w:val="00F94AD4"/>
    <w:rsid w:val="00F957CD"/>
    <w:rsid w:val="00F96ED2"/>
    <w:rsid w:val="00F96FA8"/>
    <w:rsid w:val="00FA1319"/>
    <w:rsid w:val="00FA1DBC"/>
    <w:rsid w:val="00FA4859"/>
    <w:rsid w:val="00FA4A9F"/>
    <w:rsid w:val="00FA50B6"/>
    <w:rsid w:val="00FA73AB"/>
    <w:rsid w:val="00FA7DF1"/>
    <w:rsid w:val="00FB1A73"/>
    <w:rsid w:val="00FB2094"/>
    <w:rsid w:val="00FB3A03"/>
    <w:rsid w:val="00FB6BE4"/>
    <w:rsid w:val="00FC1BA4"/>
    <w:rsid w:val="00FC348A"/>
    <w:rsid w:val="00FC4768"/>
    <w:rsid w:val="00FC556D"/>
    <w:rsid w:val="00FC63B6"/>
    <w:rsid w:val="00FC7CAB"/>
    <w:rsid w:val="00FD7751"/>
    <w:rsid w:val="00FE0F0C"/>
    <w:rsid w:val="00FE6C55"/>
    <w:rsid w:val="00FE723E"/>
    <w:rsid w:val="00FF019B"/>
    <w:rsid w:val="00FF1CE2"/>
    <w:rsid w:val="00FF20CC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793C4E"/>
  <w15:docId w15:val="{4B2D2CD3-FF9F-402C-A381-D4005692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33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54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B73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rsid w:val="00DE523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456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0B73B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">
    <w:name w:val="Основной шрифт абзаца2"/>
    <w:rsid w:val="00DE5233"/>
  </w:style>
  <w:style w:type="character" w:customStyle="1" w:styleId="11">
    <w:name w:val="Основной шрифт абзаца1"/>
    <w:rsid w:val="00DE5233"/>
  </w:style>
  <w:style w:type="character" w:styleId="a3">
    <w:name w:val="page number"/>
    <w:basedOn w:val="11"/>
    <w:rsid w:val="00DE5233"/>
  </w:style>
  <w:style w:type="character" w:customStyle="1" w:styleId="a4">
    <w:name w:val="Нижний колонтитул Знак"/>
    <w:uiPriority w:val="99"/>
    <w:rsid w:val="00DE5233"/>
    <w:rPr>
      <w:sz w:val="28"/>
    </w:rPr>
  </w:style>
  <w:style w:type="character" w:customStyle="1" w:styleId="40">
    <w:name w:val="Заголовок 4 Знак"/>
    <w:uiPriority w:val="9"/>
    <w:rsid w:val="00DE5233"/>
    <w:rPr>
      <w:b/>
      <w:bCs/>
      <w:sz w:val="28"/>
      <w:szCs w:val="28"/>
    </w:rPr>
  </w:style>
  <w:style w:type="paragraph" w:customStyle="1" w:styleId="12">
    <w:name w:val="Заголовок1"/>
    <w:basedOn w:val="a"/>
    <w:next w:val="a5"/>
    <w:rsid w:val="00DE523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link w:val="a6"/>
    <w:uiPriority w:val="99"/>
    <w:rsid w:val="00DE5233"/>
    <w:pPr>
      <w:spacing w:after="120"/>
    </w:pPr>
  </w:style>
  <w:style w:type="character" w:customStyle="1" w:styleId="a6">
    <w:name w:val="Основной текст Знак"/>
    <w:link w:val="a5"/>
    <w:uiPriority w:val="99"/>
    <w:rsid w:val="00E834CC"/>
    <w:rPr>
      <w:sz w:val="28"/>
      <w:lang w:eastAsia="zh-CN"/>
    </w:rPr>
  </w:style>
  <w:style w:type="paragraph" w:styleId="a7">
    <w:name w:val="List"/>
    <w:basedOn w:val="a5"/>
    <w:rsid w:val="00DE5233"/>
    <w:rPr>
      <w:rFonts w:cs="Mangal"/>
    </w:rPr>
  </w:style>
  <w:style w:type="paragraph" w:styleId="a8">
    <w:name w:val="caption"/>
    <w:basedOn w:val="a"/>
    <w:qFormat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DE52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E5233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DE523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1D14D0"/>
    <w:rPr>
      <w:sz w:val="28"/>
      <w:lang w:eastAsia="zh-CN"/>
    </w:rPr>
  </w:style>
  <w:style w:type="paragraph" w:styleId="ab">
    <w:name w:val="footer"/>
    <w:basedOn w:val="a"/>
    <w:uiPriority w:val="99"/>
    <w:rsid w:val="00DE5233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DE5233"/>
    <w:pPr>
      <w:suppressLineNumbers/>
    </w:pPr>
  </w:style>
  <w:style w:type="paragraph" w:customStyle="1" w:styleId="ad">
    <w:name w:val="Заголовок таблицы"/>
    <w:basedOn w:val="ac"/>
    <w:rsid w:val="00DE5233"/>
    <w:pPr>
      <w:jc w:val="center"/>
    </w:pPr>
    <w:rPr>
      <w:b/>
      <w:bCs/>
    </w:rPr>
  </w:style>
  <w:style w:type="table" w:styleId="ae">
    <w:name w:val="Table Grid"/>
    <w:basedOn w:val="a1"/>
    <w:uiPriority w:val="59"/>
    <w:rsid w:val="00DA1E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63ED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63ED5"/>
    <w:rPr>
      <w:rFonts w:ascii="Tahoma" w:hAnsi="Tahoma" w:cs="Tahoma"/>
      <w:sz w:val="16"/>
      <w:szCs w:val="16"/>
      <w:lang w:eastAsia="zh-CN"/>
    </w:rPr>
  </w:style>
  <w:style w:type="paragraph" w:styleId="af1">
    <w:name w:val="List Paragraph"/>
    <w:basedOn w:val="a"/>
    <w:uiPriority w:val="34"/>
    <w:qFormat/>
    <w:rsid w:val="00BE65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E85CE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85CE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Pa03">
    <w:name w:val="Pa0+3"/>
    <w:basedOn w:val="a"/>
    <w:next w:val="a"/>
    <w:uiPriority w:val="99"/>
    <w:rsid w:val="00534D96"/>
    <w:pPr>
      <w:suppressAutoHyphens w:val="0"/>
      <w:autoSpaceDE w:val="0"/>
      <w:autoSpaceDN w:val="0"/>
      <w:adjustRightInd w:val="0"/>
      <w:spacing w:line="14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31B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5E7BA4"/>
    <w:pPr>
      <w:autoSpaceDE w:val="0"/>
      <w:autoSpaceDN w:val="0"/>
      <w:adjustRightInd w:val="0"/>
    </w:pPr>
    <w:rPr>
      <w:b/>
      <w:bCs/>
      <w:sz w:val="38"/>
      <w:szCs w:val="38"/>
    </w:rPr>
  </w:style>
  <w:style w:type="paragraph" w:customStyle="1" w:styleId="ConsPlusCell">
    <w:name w:val="ConsPlusCell"/>
    <w:rsid w:val="007F3E95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No Spacing"/>
    <w:uiPriority w:val="1"/>
    <w:qFormat/>
    <w:rsid w:val="00E32D53"/>
    <w:rPr>
      <w:rFonts w:ascii="Calibri" w:eastAsia="Calibri" w:hAnsi="Calibri"/>
      <w:sz w:val="22"/>
      <w:szCs w:val="22"/>
      <w:lang w:eastAsia="en-US"/>
    </w:rPr>
  </w:style>
  <w:style w:type="paragraph" w:styleId="af3">
    <w:name w:val="Body Text First Indent"/>
    <w:basedOn w:val="a5"/>
    <w:link w:val="af4"/>
    <w:uiPriority w:val="99"/>
    <w:semiHidden/>
    <w:unhideWhenUsed/>
    <w:rsid w:val="00E834CC"/>
    <w:pPr>
      <w:ind w:firstLine="210"/>
    </w:pPr>
  </w:style>
  <w:style w:type="character" w:customStyle="1" w:styleId="af4">
    <w:name w:val="Красная строка Знак"/>
    <w:basedOn w:val="a6"/>
    <w:link w:val="af3"/>
    <w:uiPriority w:val="99"/>
    <w:rsid w:val="00E834CC"/>
    <w:rPr>
      <w:sz w:val="28"/>
      <w:lang w:eastAsia="zh-CN"/>
    </w:rPr>
  </w:style>
  <w:style w:type="paragraph" w:customStyle="1" w:styleId="ConsPlusTitle">
    <w:name w:val="ConsPlusTitle"/>
    <w:rsid w:val="004915A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-21">
    <w:name w:val="Средняя сетка 1 - Акцент 21"/>
    <w:basedOn w:val="a"/>
    <w:link w:val="1-21Char"/>
    <w:qFormat/>
    <w:rsid w:val="004C55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-21Char">
    <w:name w:val="Средняя сетка 1 - Акцент 21 Char"/>
    <w:link w:val="1-21"/>
    <w:rsid w:val="004C5595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rsid w:val="001D14D0"/>
    <w:rPr>
      <w:rFonts w:cs="Times New Roman"/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1D14D0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D14D0"/>
    <w:pPr>
      <w:widowControl w:val="0"/>
      <w:shd w:val="clear" w:color="auto" w:fill="FFFFFF"/>
      <w:suppressAutoHyphens w:val="0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1D14D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sz w:val="10"/>
    </w:rPr>
  </w:style>
  <w:style w:type="character" w:customStyle="1" w:styleId="CharStyle6">
    <w:name w:val="Char Style 6"/>
    <w:uiPriority w:val="99"/>
    <w:rsid w:val="001D14D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14D0"/>
    <w:pPr>
      <w:widowControl w:val="0"/>
      <w:shd w:val="clear" w:color="auto" w:fill="FFFFFF"/>
      <w:suppressAutoHyphens w:val="0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1D14D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D14D0"/>
    <w:rPr>
      <w:b/>
      <w:spacing w:val="-2"/>
      <w:sz w:val="9"/>
      <w:u w:val="single"/>
    </w:rPr>
  </w:style>
  <w:style w:type="character" w:customStyle="1" w:styleId="CharStyle12">
    <w:name w:val="Char Style 12"/>
    <w:link w:val="Style110"/>
    <w:uiPriority w:val="99"/>
    <w:locked/>
    <w:rsid w:val="001D14D0"/>
    <w:rPr>
      <w:b/>
      <w:sz w:val="13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1D14D0"/>
    <w:pPr>
      <w:widowControl w:val="0"/>
      <w:shd w:val="clear" w:color="auto" w:fill="FFFFFF"/>
      <w:suppressAutoHyphens w:val="0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sid w:val="001D14D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D14D0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1D14D0"/>
    <w:pPr>
      <w:widowControl w:val="0"/>
      <w:shd w:val="clear" w:color="auto" w:fill="FFFFFF"/>
      <w:suppressAutoHyphens w:val="0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sid w:val="001D14D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D14D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D14D0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1D14D0"/>
    <w:pPr>
      <w:widowControl w:val="0"/>
      <w:shd w:val="clear" w:color="auto" w:fill="FFFFFF"/>
      <w:suppressAutoHyphens w:val="0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sid w:val="001D14D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sid w:val="001D14D0"/>
    <w:rPr>
      <w:sz w:val="10"/>
      <w:u w:val="none"/>
    </w:rPr>
  </w:style>
  <w:style w:type="character" w:customStyle="1" w:styleId="CharStyle24">
    <w:name w:val="Char Style 24"/>
    <w:uiPriority w:val="99"/>
    <w:rsid w:val="001D14D0"/>
    <w:rPr>
      <w:sz w:val="10"/>
      <w:u w:val="none"/>
    </w:rPr>
  </w:style>
  <w:style w:type="paragraph" w:styleId="af6">
    <w:name w:val="footnote text"/>
    <w:basedOn w:val="a"/>
    <w:link w:val="af7"/>
    <w:uiPriority w:val="99"/>
    <w:semiHidden/>
    <w:rsid w:val="001D14D0"/>
    <w:pPr>
      <w:widowControl w:val="0"/>
      <w:suppressAutoHyphens w:val="0"/>
    </w:pPr>
    <w:rPr>
      <w:color w:val="000000"/>
      <w:sz w:val="20"/>
    </w:rPr>
  </w:style>
  <w:style w:type="character" w:customStyle="1" w:styleId="af7">
    <w:name w:val="Текст сноски Знак"/>
    <w:link w:val="af6"/>
    <w:uiPriority w:val="99"/>
    <w:semiHidden/>
    <w:rsid w:val="001D14D0"/>
    <w:rPr>
      <w:color w:val="000000"/>
    </w:rPr>
  </w:style>
  <w:style w:type="character" w:customStyle="1" w:styleId="docaccesstitle1">
    <w:name w:val="docaccess_title1"/>
    <w:rsid w:val="002D0B56"/>
    <w:rPr>
      <w:rFonts w:ascii="Times New Roman" w:hAnsi="Times New Roman" w:cs="Times New Roman" w:hint="default"/>
      <w:sz w:val="28"/>
      <w:szCs w:val="28"/>
    </w:rPr>
  </w:style>
  <w:style w:type="character" w:customStyle="1" w:styleId="u">
    <w:name w:val="u"/>
    <w:basedOn w:val="a0"/>
    <w:rsid w:val="009542D6"/>
  </w:style>
  <w:style w:type="character" w:customStyle="1" w:styleId="FontStyle52">
    <w:name w:val="Font Style52"/>
    <w:rsid w:val="00E2526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2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5C54F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C54F7"/>
    <w:pPr>
      <w:widowControl w:val="0"/>
      <w:suppressAutoHyphens w:val="0"/>
      <w:autoSpaceDE w:val="0"/>
      <w:autoSpaceDN w:val="0"/>
      <w:adjustRightInd w:val="0"/>
      <w:spacing w:line="31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p9">
    <w:name w:val="p9"/>
    <w:basedOn w:val="a"/>
    <w:rsid w:val="005C54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5">
    <w:name w:val="s15"/>
    <w:rsid w:val="005C54F7"/>
  </w:style>
  <w:style w:type="paragraph" w:customStyle="1" w:styleId="conspluscell0">
    <w:name w:val="conspluscell"/>
    <w:basedOn w:val="a"/>
    <w:rsid w:val="005C54F7"/>
    <w:pPr>
      <w:suppressAutoHyphens w:val="0"/>
      <w:spacing w:before="40" w:after="40"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homova\Application%20Data\Microsoft\&#1064;&#1072;&#1073;&#1083;&#1086;&#1085;&#1099;\POST_G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3B758-8E33-46DD-93C2-7073EC8E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POST_GOR</Template>
  <TotalTime>1024</TotalTime>
  <Pages>46</Pages>
  <Words>12822</Words>
  <Characters>73086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85737</CharactersWithSpaces>
  <SharedDoc>false</SharedDoc>
  <HLinks>
    <vt:vector size="24" baseType="variant">
      <vt:variant>
        <vt:i4>2752571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parhomova</dc:creator>
  <cp:lastModifiedBy>Анна Олеговна</cp:lastModifiedBy>
  <cp:revision>74</cp:revision>
  <cp:lastPrinted>2023-12-20T12:22:00Z</cp:lastPrinted>
  <dcterms:created xsi:type="dcterms:W3CDTF">2020-06-15T15:08:00Z</dcterms:created>
  <dcterms:modified xsi:type="dcterms:W3CDTF">2024-09-12T07:56:00Z</dcterms:modified>
</cp:coreProperties>
</file>