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36189" w:rsidRDefault="00036189" w:rsidP="00036189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 w:themeColor="text1"/>
          <w:sz w:val="22"/>
          <w:szCs w:val="22"/>
        </w:rPr>
      </w:pPr>
      <w:bookmarkStart w:id="0" w:name="bookmark0"/>
      <w:r>
        <w:rPr>
          <w:color w:val="000000" w:themeColor="text1"/>
          <w:sz w:val="22"/>
          <w:szCs w:val="22"/>
        </w:rPr>
        <w:t>УТВЕРЖДАЮ</w:t>
      </w:r>
    </w:p>
    <w:p w:rsidR="00036189" w:rsidRDefault="00036189" w:rsidP="00036189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 w:themeColor="text1"/>
          <w:sz w:val="22"/>
          <w:szCs w:val="22"/>
        </w:rPr>
      </w:pPr>
    </w:p>
    <w:p w:rsidR="00036189" w:rsidRDefault="00583B16" w:rsidP="00036189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Н</w:t>
      </w:r>
      <w:r w:rsidR="00036189">
        <w:rPr>
          <w:color w:val="000000" w:themeColor="text1"/>
          <w:sz w:val="22"/>
          <w:szCs w:val="22"/>
        </w:rPr>
        <w:t>ачальник Управления образования города Ростова-на-Дону</w:t>
      </w:r>
    </w:p>
    <w:p w:rsidR="00036189" w:rsidRDefault="00036189" w:rsidP="00036189">
      <w:pPr>
        <w:widowControl w:val="0"/>
        <w:tabs>
          <w:tab w:val="left" w:pos="11199"/>
          <w:tab w:val="left" w:pos="15168"/>
        </w:tabs>
        <w:spacing w:line="228" w:lineRule="auto"/>
        <w:ind w:left="9356"/>
        <w:jc w:val="center"/>
        <w:rPr>
          <w:color w:val="000000" w:themeColor="text1"/>
          <w:sz w:val="20"/>
        </w:rPr>
      </w:pPr>
    </w:p>
    <w:p w:rsidR="00036189" w:rsidRDefault="00036189" w:rsidP="00036189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________</w:t>
      </w:r>
      <w:r w:rsidR="007578B0">
        <w:rPr>
          <w:color w:val="000000" w:themeColor="text1"/>
          <w:sz w:val="22"/>
          <w:szCs w:val="22"/>
        </w:rPr>
        <w:t>__</w:t>
      </w:r>
      <w:r w:rsidR="00583B16">
        <w:rPr>
          <w:color w:val="000000" w:themeColor="text1"/>
          <w:sz w:val="22"/>
          <w:szCs w:val="22"/>
        </w:rPr>
        <w:t>____________   В.А. Чернышова</w:t>
      </w:r>
    </w:p>
    <w:p w:rsidR="00036189" w:rsidRDefault="00036189" w:rsidP="00036189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 w:themeColor="text1"/>
          <w:spacing w:val="-10"/>
          <w:kern w:val="24"/>
          <w:sz w:val="20"/>
        </w:rPr>
      </w:pPr>
      <w:bookmarkStart w:id="1" w:name="_GoBack"/>
      <w:bookmarkEnd w:id="1"/>
    </w:p>
    <w:p w:rsidR="00036189" w:rsidRDefault="00C74FB2" w:rsidP="00036189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«____</w:t>
      </w:r>
      <w:r w:rsidR="00036189">
        <w:rPr>
          <w:color w:val="000000" w:themeColor="text1"/>
          <w:sz w:val="22"/>
          <w:szCs w:val="22"/>
        </w:rPr>
        <w:t xml:space="preserve">» </w:t>
      </w:r>
      <w:r w:rsidR="004933F6">
        <w:rPr>
          <w:color w:val="000000" w:themeColor="text1"/>
          <w:sz w:val="22"/>
          <w:szCs w:val="22"/>
        </w:rPr>
        <w:t>декабря</w:t>
      </w:r>
      <w:r>
        <w:rPr>
          <w:color w:val="000000" w:themeColor="text1"/>
          <w:sz w:val="22"/>
          <w:szCs w:val="22"/>
        </w:rPr>
        <w:t xml:space="preserve"> 2023</w:t>
      </w:r>
      <w:r w:rsidR="00036189">
        <w:rPr>
          <w:color w:val="000000" w:themeColor="text1"/>
          <w:sz w:val="22"/>
          <w:szCs w:val="22"/>
        </w:rPr>
        <w:t xml:space="preserve"> г.</w:t>
      </w:r>
    </w:p>
    <w:p w:rsidR="00A722BD" w:rsidRDefault="00A722BD" w:rsidP="00A722BD">
      <w:pPr>
        <w:pStyle w:val="Style110"/>
        <w:keepNext/>
        <w:keepLines/>
        <w:shd w:val="clear" w:color="auto" w:fill="auto"/>
        <w:spacing w:line="240" w:lineRule="auto"/>
        <w:jc w:val="right"/>
        <w:rPr>
          <w:rStyle w:val="CharStyle12"/>
          <w:color w:val="000000" w:themeColor="text1"/>
          <w:sz w:val="24"/>
          <w:szCs w:val="24"/>
        </w:rPr>
      </w:pPr>
    </w:p>
    <w:p w:rsidR="001D14D0" w:rsidRPr="00A439D4" w:rsidRDefault="001D14D0" w:rsidP="004C213B">
      <w:pPr>
        <w:pStyle w:val="Style110"/>
        <w:keepNext/>
        <w:keepLines/>
        <w:shd w:val="clear" w:color="auto" w:fill="auto"/>
        <w:spacing w:line="240" w:lineRule="auto"/>
        <w:jc w:val="center"/>
        <w:rPr>
          <w:color w:val="000000" w:themeColor="text1"/>
          <w:sz w:val="24"/>
          <w:szCs w:val="24"/>
        </w:rPr>
      </w:pPr>
      <w:r w:rsidRPr="00A439D4">
        <w:rPr>
          <w:rStyle w:val="CharStyle12"/>
          <w:color w:val="000000" w:themeColor="text1"/>
          <w:sz w:val="24"/>
          <w:szCs w:val="24"/>
        </w:rPr>
        <w:t xml:space="preserve">МУНИЦИПАЛЬНОЕ ЗАДАНИЕ № </w:t>
      </w:r>
      <w:bookmarkEnd w:id="0"/>
      <w:r w:rsidR="00D44E46">
        <w:rPr>
          <w:rStyle w:val="CharStyle12"/>
          <w:color w:val="000000" w:themeColor="text1"/>
          <w:sz w:val="24"/>
          <w:szCs w:val="24"/>
        </w:rPr>
        <w:t>6.1</w:t>
      </w:r>
      <w:r w:rsidR="00952298">
        <w:rPr>
          <w:rStyle w:val="CharStyle12"/>
          <w:color w:val="000000" w:themeColor="text1"/>
          <w:sz w:val="24"/>
          <w:szCs w:val="24"/>
        </w:rPr>
        <w:t>.12</w:t>
      </w:r>
      <w:r w:rsidR="004933F6">
        <w:rPr>
          <w:rStyle w:val="CharStyle12"/>
          <w:color w:val="000000" w:themeColor="text1"/>
          <w:sz w:val="24"/>
          <w:szCs w:val="24"/>
        </w:rPr>
        <w:t>/1</w:t>
      </w:r>
    </w:p>
    <w:p w:rsidR="001D14D0" w:rsidRPr="00A439D4" w:rsidRDefault="001D14D0" w:rsidP="00D54E38">
      <w:pPr>
        <w:pStyle w:val="Style14"/>
        <w:shd w:val="clear" w:color="auto" w:fill="auto"/>
        <w:tabs>
          <w:tab w:val="right" w:pos="2698"/>
        </w:tabs>
        <w:spacing w:line="240" w:lineRule="auto"/>
        <w:ind w:left="140" w:firstLine="0"/>
        <w:rPr>
          <w:rStyle w:val="CharStyle15"/>
          <w:color w:val="000000" w:themeColor="text1"/>
          <w:sz w:val="24"/>
          <w:szCs w:val="24"/>
        </w:rPr>
      </w:pPr>
    </w:p>
    <w:p w:rsidR="001D14D0" w:rsidRPr="00A439D4" w:rsidRDefault="001D14D0" w:rsidP="004C213B">
      <w:pPr>
        <w:pStyle w:val="Style14"/>
        <w:shd w:val="clear" w:color="auto" w:fill="auto"/>
        <w:tabs>
          <w:tab w:val="right" w:pos="0"/>
        </w:tabs>
        <w:spacing w:line="240" w:lineRule="auto"/>
        <w:ind w:firstLine="0"/>
        <w:jc w:val="center"/>
        <w:rPr>
          <w:rStyle w:val="CharStyle15"/>
          <w:color w:val="000000" w:themeColor="text1"/>
          <w:sz w:val="24"/>
          <w:szCs w:val="24"/>
        </w:rPr>
      </w:pPr>
      <w:r w:rsidRPr="00A439D4">
        <w:rPr>
          <w:rStyle w:val="CharStyle15"/>
          <w:color w:val="000000" w:themeColor="text1"/>
          <w:sz w:val="24"/>
          <w:szCs w:val="24"/>
        </w:rPr>
        <w:t>на 20</w:t>
      </w:r>
      <w:r w:rsidR="004933F6">
        <w:rPr>
          <w:rStyle w:val="CharStyle15"/>
          <w:color w:val="000000" w:themeColor="text1"/>
          <w:sz w:val="24"/>
          <w:szCs w:val="24"/>
        </w:rPr>
        <w:t>24</w:t>
      </w:r>
      <w:r w:rsidRPr="00A439D4">
        <w:rPr>
          <w:rStyle w:val="CharStyle15"/>
          <w:color w:val="000000" w:themeColor="text1"/>
          <w:sz w:val="24"/>
          <w:szCs w:val="24"/>
        </w:rPr>
        <w:t xml:space="preserve"> год и плановый период 20</w:t>
      </w:r>
      <w:r w:rsidR="004933F6">
        <w:rPr>
          <w:rStyle w:val="CharStyle15"/>
          <w:color w:val="000000" w:themeColor="text1"/>
          <w:sz w:val="24"/>
          <w:szCs w:val="24"/>
        </w:rPr>
        <w:t>25</w:t>
      </w:r>
      <w:r w:rsidRPr="00A439D4">
        <w:rPr>
          <w:rStyle w:val="CharStyle15"/>
          <w:color w:val="000000" w:themeColor="text1"/>
          <w:sz w:val="24"/>
          <w:szCs w:val="24"/>
        </w:rPr>
        <w:t xml:space="preserve"> и 20</w:t>
      </w:r>
      <w:r w:rsidR="004933F6">
        <w:rPr>
          <w:rStyle w:val="CharStyle15"/>
          <w:color w:val="000000" w:themeColor="text1"/>
          <w:sz w:val="24"/>
          <w:szCs w:val="24"/>
        </w:rPr>
        <w:t xml:space="preserve">26 </w:t>
      </w:r>
      <w:r w:rsidRPr="00A439D4">
        <w:rPr>
          <w:rStyle w:val="CharStyle15"/>
          <w:color w:val="000000" w:themeColor="text1"/>
          <w:sz w:val="24"/>
          <w:szCs w:val="24"/>
        </w:rPr>
        <w:t>годов</w:t>
      </w:r>
    </w:p>
    <w:tbl>
      <w:tblPr>
        <w:tblpPr w:leftFromText="180" w:rightFromText="180" w:vertAnchor="text" w:horzAnchor="page" w:tblpX="13545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865"/>
      </w:tblGrid>
      <w:tr w:rsidR="00A439D4" w:rsidRPr="00A439D4" w:rsidTr="00D54E38">
        <w:trPr>
          <w:trHeight w:val="128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D54E38" w:rsidRPr="00A439D4" w:rsidRDefault="00D54E38" w:rsidP="00D54E3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</w:tcPr>
          <w:p w:rsidR="00D54E38" w:rsidRPr="00A439D4" w:rsidRDefault="00D54E38" w:rsidP="00D54E38">
            <w:pPr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Коды</w:t>
            </w:r>
          </w:p>
        </w:tc>
      </w:tr>
      <w:tr w:rsidR="00A439D4" w:rsidRPr="00A439D4" w:rsidTr="00D54E38">
        <w:trPr>
          <w:trHeight w:val="25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4E38" w:rsidRPr="00A439D4" w:rsidRDefault="00D54E38" w:rsidP="00D54E38">
            <w:pPr>
              <w:ind w:left="-142"/>
              <w:jc w:val="right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Форма по ОКУД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E38" w:rsidRPr="00A439D4" w:rsidRDefault="00D54E38" w:rsidP="00D54E3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0506001</w:t>
            </w:r>
          </w:p>
        </w:tc>
      </w:tr>
      <w:tr w:rsidR="00A439D4" w:rsidRPr="00A439D4" w:rsidTr="00D54E38">
        <w:trPr>
          <w:trHeight w:val="275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4E38" w:rsidRPr="00A439D4" w:rsidRDefault="00D54E38" w:rsidP="00D54E3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Дата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E38" w:rsidRPr="00A439D4" w:rsidRDefault="00D54E38" w:rsidP="00D54E3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439D4" w:rsidRPr="00A439D4" w:rsidTr="00D54E38">
        <w:trPr>
          <w:trHeight w:val="406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4E38" w:rsidRPr="00A439D4" w:rsidRDefault="00D54E38" w:rsidP="00D54E3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по Сводному реестру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E38" w:rsidRPr="00A439D4" w:rsidRDefault="00D54E38" w:rsidP="00D54E3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439D4" w:rsidRPr="00A439D4" w:rsidTr="00D54E38">
        <w:trPr>
          <w:trHeight w:val="129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4E38" w:rsidRPr="00A439D4" w:rsidRDefault="00D54E38" w:rsidP="00D54E3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По ОКВЭД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E38" w:rsidRPr="00A439D4" w:rsidRDefault="00B33719" w:rsidP="00D54E3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85.12</w:t>
            </w:r>
          </w:p>
        </w:tc>
      </w:tr>
      <w:tr w:rsidR="00A439D4" w:rsidRPr="00A439D4" w:rsidTr="00D54E38"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4E38" w:rsidRPr="00A439D4" w:rsidRDefault="00D54E38" w:rsidP="00D54E3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По ОКВЭД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E38" w:rsidRPr="00A439D4" w:rsidRDefault="00B33719" w:rsidP="00D54E3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85.13</w:t>
            </w:r>
          </w:p>
        </w:tc>
      </w:tr>
      <w:tr w:rsidR="00A439D4" w:rsidRPr="00A439D4" w:rsidTr="00D54E38">
        <w:trPr>
          <w:trHeight w:val="40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4E38" w:rsidRPr="00A439D4" w:rsidRDefault="00D54E38" w:rsidP="00D54E3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По ОКВЭД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E38" w:rsidRPr="00A439D4" w:rsidRDefault="00B33719" w:rsidP="00D54E3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85.14</w:t>
            </w:r>
          </w:p>
        </w:tc>
      </w:tr>
      <w:tr w:rsidR="00A439D4" w:rsidRPr="00A439D4" w:rsidTr="00D54E38"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4E38" w:rsidRPr="00A439D4" w:rsidRDefault="00C87930" w:rsidP="00D54E3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По ОКВЭД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E38" w:rsidRPr="00A439D4" w:rsidRDefault="00C87930" w:rsidP="009F5F8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8</w:t>
            </w:r>
            <w:r w:rsidR="009F5F81" w:rsidRPr="00A439D4">
              <w:rPr>
                <w:color w:val="000000" w:themeColor="text1"/>
                <w:sz w:val="18"/>
                <w:szCs w:val="18"/>
              </w:rPr>
              <w:t>5</w:t>
            </w:r>
            <w:r w:rsidRPr="00A439D4">
              <w:rPr>
                <w:color w:val="000000" w:themeColor="text1"/>
                <w:sz w:val="18"/>
                <w:szCs w:val="18"/>
              </w:rPr>
              <w:t>.41</w:t>
            </w:r>
          </w:p>
        </w:tc>
      </w:tr>
    </w:tbl>
    <w:p w:rsidR="001D14D0" w:rsidRPr="00A439D4" w:rsidRDefault="001D14D0" w:rsidP="001D14D0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rPr>
          <w:rStyle w:val="CharStyle15"/>
          <w:color w:val="000000" w:themeColor="text1"/>
        </w:rPr>
      </w:pPr>
    </w:p>
    <w:p w:rsidR="001D14D0" w:rsidRPr="00A439D4" w:rsidRDefault="001D14D0" w:rsidP="001D14D0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rPr>
          <w:color w:val="000000" w:themeColor="text1"/>
        </w:rPr>
        <w:sectPr w:rsidR="001D14D0" w:rsidRPr="00A439D4" w:rsidSect="001D1FD4">
          <w:type w:val="continuous"/>
          <w:pgSz w:w="16834" w:h="11909" w:orient="landscape" w:code="9"/>
          <w:pgMar w:top="1132" w:right="1134" w:bottom="567" w:left="1134" w:header="0" w:footer="6" w:gutter="567"/>
          <w:cols w:space="720"/>
          <w:noEndnote/>
          <w:docGrid w:linePitch="381"/>
        </w:sectPr>
      </w:pPr>
    </w:p>
    <w:p w:rsidR="001D14D0" w:rsidRPr="00A439D4" w:rsidRDefault="001D14D0" w:rsidP="001D14D0">
      <w:pPr>
        <w:spacing w:before="13" w:after="13" w:line="240" w:lineRule="exact"/>
        <w:rPr>
          <w:color w:val="000000" w:themeColor="text1"/>
          <w:sz w:val="19"/>
          <w:szCs w:val="19"/>
        </w:rPr>
      </w:pPr>
    </w:p>
    <w:p w:rsidR="001D14D0" w:rsidRPr="00A439D4" w:rsidRDefault="001D14D0" w:rsidP="001D14D0">
      <w:pPr>
        <w:rPr>
          <w:color w:val="000000" w:themeColor="text1"/>
          <w:sz w:val="2"/>
          <w:szCs w:val="2"/>
        </w:rPr>
        <w:sectPr w:rsidR="001D14D0" w:rsidRPr="00A439D4" w:rsidSect="001D1FD4">
          <w:type w:val="continuous"/>
          <w:pgSz w:w="16834" w:h="11909" w:orient="landscape" w:code="9"/>
          <w:pgMar w:top="1132" w:right="1134" w:bottom="567" w:left="1134" w:header="0" w:footer="6" w:gutter="567"/>
          <w:cols w:space="720"/>
          <w:noEndnote/>
          <w:docGrid w:linePitch="381"/>
        </w:sectPr>
      </w:pPr>
    </w:p>
    <w:p w:rsidR="0065098C" w:rsidRPr="00A439D4" w:rsidRDefault="001D14D0" w:rsidP="00D92535">
      <w:pPr>
        <w:pStyle w:val="Style7"/>
        <w:shd w:val="clear" w:color="auto" w:fill="auto"/>
        <w:tabs>
          <w:tab w:val="left" w:pos="4820"/>
        </w:tabs>
        <w:spacing w:before="0" w:after="0" w:line="228" w:lineRule="auto"/>
        <w:rPr>
          <w:rStyle w:val="CharStyle8"/>
          <w:color w:val="000000" w:themeColor="text1"/>
          <w:sz w:val="24"/>
          <w:szCs w:val="24"/>
        </w:rPr>
      </w:pPr>
      <w:r w:rsidRPr="00A439D4">
        <w:rPr>
          <w:rStyle w:val="CharStyle8"/>
          <w:color w:val="000000" w:themeColor="text1"/>
          <w:sz w:val="24"/>
          <w:szCs w:val="24"/>
        </w:rPr>
        <w:lastRenderedPageBreak/>
        <w:t>Наименование  муниципального учреждения</w:t>
      </w:r>
      <w:r w:rsidR="0091734E" w:rsidRPr="00A439D4">
        <w:rPr>
          <w:rStyle w:val="CharStyle8"/>
          <w:color w:val="000000" w:themeColor="text1"/>
          <w:sz w:val="24"/>
          <w:szCs w:val="24"/>
        </w:rPr>
        <w:t xml:space="preserve">   города Ростова-на-Дону</w:t>
      </w:r>
      <w:r w:rsidR="006278DC">
        <w:rPr>
          <w:rStyle w:val="CharStyle8"/>
          <w:color w:val="000000" w:themeColor="text1"/>
          <w:sz w:val="24"/>
          <w:szCs w:val="24"/>
        </w:rPr>
        <w:t>:</w:t>
      </w:r>
    </w:p>
    <w:p w:rsidR="00047E65" w:rsidRPr="00A439D4" w:rsidRDefault="006278DC" w:rsidP="00D92535">
      <w:pPr>
        <w:pStyle w:val="Style7"/>
        <w:shd w:val="clear" w:color="auto" w:fill="auto"/>
        <w:tabs>
          <w:tab w:val="left" w:pos="4820"/>
        </w:tabs>
        <w:spacing w:before="0" w:after="0" w:line="228" w:lineRule="auto"/>
        <w:rPr>
          <w:rStyle w:val="CharStyle8"/>
          <w:i/>
          <w:color w:val="000000" w:themeColor="text1"/>
          <w:sz w:val="24"/>
          <w:szCs w:val="24"/>
          <w:u w:val="single"/>
        </w:rPr>
      </w:pPr>
      <w:r>
        <w:rPr>
          <w:rStyle w:val="CharStyle8"/>
          <w:i/>
          <w:color w:val="000000" w:themeColor="text1"/>
          <w:sz w:val="24"/>
          <w:szCs w:val="24"/>
          <w:u w:val="single"/>
        </w:rPr>
        <w:t>м</w:t>
      </w:r>
      <w:r w:rsidR="0065098C" w:rsidRPr="00A439D4">
        <w:rPr>
          <w:rStyle w:val="CharStyle8"/>
          <w:i/>
          <w:color w:val="000000" w:themeColor="text1"/>
          <w:sz w:val="24"/>
          <w:szCs w:val="24"/>
          <w:u w:val="single"/>
        </w:rPr>
        <w:t>униципальное бюджетноеобщеобразовательное учреждение города Ростова-на-Дону</w:t>
      </w:r>
    </w:p>
    <w:p w:rsidR="001D14D0" w:rsidRPr="00A439D4" w:rsidRDefault="00667BD0" w:rsidP="00D92535">
      <w:pPr>
        <w:pStyle w:val="Style7"/>
        <w:shd w:val="clear" w:color="auto" w:fill="auto"/>
        <w:tabs>
          <w:tab w:val="left" w:pos="4820"/>
        </w:tabs>
        <w:spacing w:before="0" w:after="0" w:line="228" w:lineRule="auto"/>
        <w:rPr>
          <w:rStyle w:val="CharStyle8"/>
          <w:i/>
          <w:color w:val="000000" w:themeColor="text1"/>
          <w:sz w:val="24"/>
          <w:szCs w:val="24"/>
          <w:u w:val="single"/>
        </w:rPr>
      </w:pPr>
      <w:r w:rsidRPr="00A439D4">
        <w:rPr>
          <w:rStyle w:val="CharStyle8"/>
          <w:i/>
          <w:color w:val="000000" w:themeColor="text1"/>
          <w:sz w:val="24"/>
          <w:szCs w:val="24"/>
          <w:u w:val="single"/>
        </w:rPr>
        <w:t>«Школа</w:t>
      </w:r>
      <w:r w:rsidR="00DB42D5" w:rsidRPr="00A439D4">
        <w:rPr>
          <w:rStyle w:val="CharStyle8"/>
          <w:i/>
          <w:color w:val="000000" w:themeColor="text1"/>
          <w:sz w:val="24"/>
          <w:szCs w:val="24"/>
          <w:u w:val="single"/>
        </w:rPr>
        <w:t xml:space="preserve"> №</w:t>
      </w:r>
      <w:r w:rsidRPr="00A439D4">
        <w:rPr>
          <w:rStyle w:val="CharStyle8"/>
          <w:i/>
          <w:color w:val="000000" w:themeColor="text1"/>
          <w:sz w:val="24"/>
          <w:szCs w:val="24"/>
          <w:u w:val="single"/>
        </w:rPr>
        <w:t>91</w:t>
      </w:r>
      <w:r w:rsidR="00047E65" w:rsidRPr="00A439D4">
        <w:rPr>
          <w:rStyle w:val="CharStyle8"/>
          <w:i/>
          <w:color w:val="000000" w:themeColor="text1"/>
          <w:sz w:val="24"/>
          <w:szCs w:val="24"/>
          <w:u w:val="single"/>
        </w:rPr>
        <w:t xml:space="preserve"> имени Шолохова Михаила Александровича</w:t>
      </w:r>
      <w:r w:rsidR="008E10F1" w:rsidRPr="00A439D4">
        <w:rPr>
          <w:rStyle w:val="CharStyle8"/>
          <w:i/>
          <w:color w:val="000000" w:themeColor="text1"/>
          <w:sz w:val="24"/>
          <w:szCs w:val="24"/>
          <w:u w:val="single"/>
        </w:rPr>
        <w:t>»</w:t>
      </w:r>
    </w:p>
    <w:p w:rsidR="001A20BE" w:rsidRPr="00A439D4" w:rsidRDefault="001A20BE" w:rsidP="001A20BE">
      <w:pPr>
        <w:pStyle w:val="Style7"/>
        <w:shd w:val="clear" w:color="auto" w:fill="auto"/>
        <w:spacing w:before="0" w:after="0" w:line="240" w:lineRule="auto"/>
        <w:rPr>
          <w:rStyle w:val="CharStyle8"/>
          <w:color w:val="000000" w:themeColor="text1"/>
          <w:sz w:val="24"/>
          <w:szCs w:val="24"/>
        </w:rPr>
      </w:pPr>
    </w:p>
    <w:p w:rsidR="009542D6" w:rsidRPr="00A439D4" w:rsidRDefault="001D14D0" w:rsidP="009542D6">
      <w:pPr>
        <w:pStyle w:val="ConsPlusNormal"/>
        <w:widowControl w:val="0"/>
        <w:tabs>
          <w:tab w:val="left" w:pos="851"/>
          <w:tab w:val="left" w:pos="1276"/>
        </w:tabs>
        <w:jc w:val="both"/>
        <w:rPr>
          <w:rStyle w:val="CharStyle8"/>
          <w:color w:val="000000" w:themeColor="text1"/>
          <w:sz w:val="24"/>
          <w:szCs w:val="24"/>
          <w:shd w:val="clear" w:color="auto" w:fill="auto"/>
        </w:rPr>
      </w:pPr>
      <w:r w:rsidRPr="00A439D4">
        <w:rPr>
          <w:rStyle w:val="CharStyle8"/>
          <w:color w:val="000000" w:themeColor="text1"/>
          <w:sz w:val="24"/>
          <w:szCs w:val="24"/>
        </w:rPr>
        <w:t>Виды деятельности муниципального учреждения города Ростова-на-Дону</w:t>
      </w:r>
    </w:p>
    <w:p w:rsidR="007933DF" w:rsidRPr="00A439D4" w:rsidRDefault="009542D6" w:rsidP="009542D6">
      <w:pPr>
        <w:pStyle w:val="ConsPlusNormal"/>
        <w:widowControl w:val="0"/>
        <w:tabs>
          <w:tab w:val="left" w:pos="851"/>
          <w:tab w:val="left" w:pos="1276"/>
        </w:tabs>
        <w:ind w:left="720"/>
        <w:jc w:val="both"/>
        <w:rPr>
          <w:color w:val="000000" w:themeColor="text1"/>
          <w:sz w:val="24"/>
          <w:szCs w:val="24"/>
        </w:rPr>
      </w:pPr>
      <w:r w:rsidRPr="00A439D4">
        <w:rPr>
          <w:color w:val="000000" w:themeColor="text1"/>
          <w:sz w:val="24"/>
          <w:szCs w:val="24"/>
        </w:rPr>
        <w:t>ОУ реализует</w:t>
      </w:r>
      <w:r w:rsidR="007933DF" w:rsidRPr="00A439D4">
        <w:rPr>
          <w:color w:val="000000" w:themeColor="text1"/>
          <w:sz w:val="24"/>
          <w:szCs w:val="24"/>
        </w:rPr>
        <w:t>:</w:t>
      </w:r>
      <w:r w:rsidR="00642749">
        <w:rPr>
          <w:color w:val="000000" w:themeColor="text1"/>
          <w:sz w:val="24"/>
          <w:szCs w:val="24"/>
        </w:rPr>
        <w:t xml:space="preserve"> </w:t>
      </w:r>
    </w:p>
    <w:p w:rsidR="009542D6" w:rsidRPr="00A439D4" w:rsidRDefault="007933DF" w:rsidP="009542D6">
      <w:pPr>
        <w:pStyle w:val="ConsPlusNormal"/>
        <w:widowControl w:val="0"/>
        <w:tabs>
          <w:tab w:val="left" w:pos="851"/>
          <w:tab w:val="left" w:pos="1276"/>
        </w:tabs>
        <w:ind w:left="720"/>
        <w:jc w:val="both"/>
        <w:rPr>
          <w:color w:val="000000" w:themeColor="text1"/>
          <w:sz w:val="20"/>
          <w:szCs w:val="20"/>
        </w:rPr>
      </w:pPr>
      <w:r w:rsidRPr="00A439D4">
        <w:rPr>
          <w:color w:val="000000" w:themeColor="text1"/>
          <w:sz w:val="20"/>
          <w:szCs w:val="20"/>
        </w:rPr>
        <w:t>-</w:t>
      </w:r>
      <w:r w:rsidR="009542D6" w:rsidRPr="00A439D4">
        <w:rPr>
          <w:color w:val="000000" w:themeColor="text1"/>
          <w:sz w:val="20"/>
          <w:szCs w:val="20"/>
        </w:rPr>
        <w:t xml:space="preserve"> основные образовательные программы:</w:t>
      </w:r>
    </w:p>
    <w:p w:rsidR="009542D6" w:rsidRPr="00A439D4" w:rsidRDefault="009542D6" w:rsidP="00047E65">
      <w:pPr>
        <w:pStyle w:val="ConsPlusNormal"/>
        <w:widowControl w:val="0"/>
        <w:numPr>
          <w:ilvl w:val="0"/>
          <w:numId w:val="3"/>
        </w:numPr>
        <w:ind w:left="714" w:hanging="357"/>
        <w:jc w:val="both"/>
        <w:rPr>
          <w:color w:val="000000" w:themeColor="text1"/>
          <w:sz w:val="20"/>
          <w:szCs w:val="20"/>
        </w:rPr>
      </w:pPr>
      <w:r w:rsidRPr="00A439D4">
        <w:rPr>
          <w:color w:val="000000" w:themeColor="text1"/>
          <w:sz w:val="20"/>
          <w:szCs w:val="20"/>
        </w:rPr>
        <w:t xml:space="preserve">начального общего образования (нормативный срок освоения – 4 года); </w:t>
      </w:r>
    </w:p>
    <w:p w:rsidR="009542D6" w:rsidRPr="00A439D4" w:rsidRDefault="009542D6" w:rsidP="00047E65">
      <w:pPr>
        <w:pStyle w:val="ConsPlusNormal"/>
        <w:widowControl w:val="0"/>
        <w:numPr>
          <w:ilvl w:val="0"/>
          <w:numId w:val="3"/>
        </w:numPr>
        <w:ind w:left="714" w:hanging="357"/>
        <w:jc w:val="both"/>
        <w:rPr>
          <w:color w:val="000000" w:themeColor="text1"/>
          <w:sz w:val="20"/>
          <w:szCs w:val="20"/>
        </w:rPr>
      </w:pPr>
      <w:r w:rsidRPr="00A439D4">
        <w:rPr>
          <w:color w:val="000000" w:themeColor="text1"/>
          <w:sz w:val="20"/>
          <w:szCs w:val="20"/>
        </w:rPr>
        <w:t xml:space="preserve">основного общего образования (нормативный срок освоения – 5 лет); </w:t>
      </w:r>
    </w:p>
    <w:p w:rsidR="00470613" w:rsidRPr="00A439D4" w:rsidRDefault="009542D6" w:rsidP="00470613">
      <w:pPr>
        <w:pStyle w:val="Style7"/>
        <w:numPr>
          <w:ilvl w:val="0"/>
          <w:numId w:val="3"/>
        </w:numPr>
        <w:shd w:val="clear" w:color="auto" w:fill="auto"/>
        <w:spacing w:before="0" w:after="0" w:line="240" w:lineRule="auto"/>
        <w:ind w:left="714" w:hanging="357"/>
        <w:rPr>
          <w:color w:val="000000" w:themeColor="text1"/>
          <w:sz w:val="20"/>
          <w:shd w:val="clear" w:color="auto" w:fill="FFFFFF"/>
        </w:rPr>
      </w:pPr>
      <w:r w:rsidRPr="00A439D4">
        <w:rPr>
          <w:color w:val="000000" w:themeColor="text1"/>
          <w:sz w:val="20"/>
        </w:rPr>
        <w:t>среднего общего образования (нормативный срок освоения – 2</w:t>
      </w:r>
      <w:r w:rsidR="00642749">
        <w:rPr>
          <w:color w:val="000000" w:themeColor="text1"/>
          <w:sz w:val="20"/>
        </w:rPr>
        <w:t xml:space="preserve"> </w:t>
      </w:r>
      <w:r w:rsidRPr="00A439D4">
        <w:rPr>
          <w:color w:val="000000" w:themeColor="text1"/>
          <w:sz w:val="20"/>
        </w:rPr>
        <w:t>года)</w:t>
      </w:r>
      <w:r w:rsidR="00872974" w:rsidRPr="00A439D4">
        <w:rPr>
          <w:color w:val="000000" w:themeColor="text1"/>
          <w:sz w:val="20"/>
        </w:rPr>
        <w:t>;</w:t>
      </w:r>
    </w:p>
    <w:p w:rsidR="00872974" w:rsidRPr="00A439D4" w:rsidRDefault="007933DF" w:rsidP="00470613">
      <w:pPr>
        <w:pStyle w:val="Style7"/>
        <w:numPr>
          <w:ilvl w:val="0"/>
          <w:numId w:val="3"/>
        </w:numPr>
        <w:shd w:val="clear" w:color="auto" w:fill="auto"/>
        <w:spacing w:before="0" w:after="0" w:line="240" w:lineRule="auto"/>
        <w:ind w:left="714" w:hanging="357"/>
        <w:rPr>
          <w:rStyle w:val="CharStyle8"/>
          <w:b/>
          <w:color w:val="000000" w:themeColor="text1"/>
          <w:sz w:val="20"/>
        </w:rPr>
      </w:pPr>
      <w:r w:rsidRPr="00A439D4">
        <w:rPr>
          <w:rStyle w:val="CharStyle8"/>
          <w:b/>
          <w:color w:val="000000" w:themeColor="text1"/>
          <w:sz w:val="20"/>
        </w:rPr>
        <w:t>программы дополнительного образования</w:t>
      </w:r>
      <w:r w:rsidR="00872974" w:rsidRPr="00A439D4">
        <w:rPr>
          <w:rStyle w:val="CharStyle8"/>
          <w:b/>
          <w:color w:val="000000" w:themeColor="text1"/>
          <w:sz w:val="20"/>
        </w:rPr>
        <w:t>;</w:t>
      </w:r>
    </w:p>
    <w:p w:rsidR="00872974" w:rsidRPr="00A439D4" w:rsidRDefault="00470613" w:rsidP="00872974">
      <w:pPr>
        <w:widowControl w:val="0"/>
        <w:numPr>
          <w:ilvl w:val="0"/>
          <w:numId w:val="9"/>
        </w:numPr>
        <w:tabs>
          <w:tab w:val="left" w:pos="426"/>
        </w:tabs>
        <w:suppressAutoHyphens w:val="0"/>
        <w:ind w:left="714" w:hanging="357"/>
        <w:jc w:val="both"/>
        <w:rPr>
          <w:b/>
          <w:color w:val="000000" w:themeColor="text1"/>
          <w:sz w:val="20"/>
          <w:lang w:eastAsia="ru-RU"/>
        </w:rPr>
      </w:pPr>
      <w:r w:rsidRPr="00A439D4">
        <w:rPr>
          <w:b/>
          <w:color w:val="000000" w:themeColor="text1"/>
          <w:sz w:val="20"/>
        </w:rPr>
        <w:t>адаптированные основные</w:t>
      </w:r>
      <w:r w:rsidR="00872974" w:rsidRPr="00A439D4">
        <w:rPr>
          <w:b/>
          <w:color w:val="000000" w:themeColor="text1"/>
          <w:sz w:val="20"/>
        </w:rPr>
        <w:t xml:space="preserve"> общеобразовательны</w:t>
      </w:r>
      <w:r w:rsidRPr="00A439D4">
        <w:rPr>
          <w:b/>
          <w:color w:val="000000" w:themeColor="text1"/>
          <w:sz w:val="20"/>
        </w:rPr>
        <w:t>е</w:t>
      </w:r>
      <w:r w:rsidR="00872974" w:rsidRPr="00A439D4">
        <w:rPr>
          <w:b/>
          <w:color w:val="000000" w:themeColor="text1"/>
          <w:sz w:val="20"/>
        </w:rPr>
        <w:t xml:space="preserve"> программ</w:t>
      </w:r>
      <w:r w:rsidRPr="00A439D4">
        <w:rPr>
          <w:b/>
          <w:color w:val="000000" w:themeColor="text1"/>
          <w:sz w:val="20"/>
        </w:rPr>
        <w:t>ы</w:t>
      </w:r>
      <w:r w:rsidR="00872974" w:rsidRPr="00A439D4">
        <w:rPr>
          <w:b/>
          <w:color w:val="000000" w:themeColor="text1"/>
          <w:sz w:val="20"/>
        </w:rPr>
        <w:t>;</w:t>
      </w:r>
    </w:p>
    <w:p w:rsidR="00872974" w:rsidRPr="00A439D4" w:rsidRDefault="00470613" w:rsidP="00872974">
      <w:pPr>
        <w:widowControl w:val="0"/>
        <w:numPr>
          <w:ilvl w:val="0"/>
          <w:numId w:val="9"/>
        </w:numPr>
        <w:tabs>
          <w:tab w:val="left" w:pos="426"/>
        </w:tabs>
        <w:suppressAutoHyphens w:val="0"/>
        <w:ind w:left="714" w:hanging="357"/>
        <w:jc w:val="both"/>
        <w:rPr>
          <w:b/>
          <w:color w:val="000000" w:themeColor="text1"/>
          <w:sz w:val="20"/>
        </w:rPr>
      </w:pPr>
      <w:r w:rsidRPr="00A439D4">
        <w:rPr>
          <w:b/>
          <w:color w:val="000000" w:themeColor="text1"/>
          <w:sz w:val="20"/>
        </w:rPr>
        <w:t>организацию</w:t>
      </w:r>
      <w:r w:rsidR="00872974" w:rsidRPr="00A439D4">
        <w:rPr>
          <w:b/>
          <w:color w:val="000000" w:themeColor="text1"/>
          <w:sz w:val="20"/>
        </w:rPr>
        <w:t xml:space="preserve"> обучения на дому для детей с ограниченными возможностями здоровья;</w:t>
      </w:r>
    </w:p>
    <w:p w:rsidR="00872974" w:rsidRPr="00A439D4" w:rsidRDefault="00470613" w:rsidP="00872974">
      <w:pPr>
        <w:widowControl w:val="0"/>
        <w:numPr>
          <w:ilvl w:val="0"/>
          <w:numId w:val="9"/>
        </w:numPr>
        <w:tabs>
          <w:tab w:val="left" w:pos="426"/>
        </w:tabs>
        <w:suppressAutoHyphens w:val="0"/>
        <w:ind w:left="714" w:hanging="357"/>
        <w:jc w:val="both"/>
        <w:rPr>
          <w:b/>
          <w:color w:val="000000" w:themeColor="text1"/>
          <w:sz w:val="20"/>
        </w:rPr>
      </w:pPr>
      <w:r w:rsidRPr="00A439D4">
        <w:rPr>
          <w:b/>
          <w:color w:val="000000" w:themeColor="text1"/>
          <w:sz w:val="20"/>
        </w:rPr>
        <w:t>условия</w:t>
      </w:r>
      <w:r w:rsidR="00872974" w:rsidRPr="00A439D4">
        <w:rPr>
          <w:b/>
          <w:color w:val="000000" w:themeColor="text1"/>
          <w:sz w:val="20"/>
        </w:rPr>
        <w:t xml:space="preserve"> для обучения нуждающихся в длительном лечении, детей с ограниченными возможностями здоровья, детей-инвалидов;</w:t>
      </w:r>
    </w:p>
    <w:p w:rsidR="00872974" w:rsidRPr="00A439D4" w:rsidRDefault="00872974" w:rsidP="00872974">
      <w:pPr>
        <w:widowControl w:val="0"/>
        <w:numPr>
          <w:ilvl w:val="0"/>
          <w:numId w:val="9"/>
        </w:numPr>
        <w:tabs>
          <w:tab w:val="left" w:pos="426"/>
        </w:tabs>
        <w:suppressAutoHyphens w:val="0"/>
        <w:ind w:left="714" w:hanging="357"/>
        <w:jc w:val="both"/>
        <w:rPr>
          <w:b/>
          <w:color w:val="000000" w:themeColor="text1"/>
          <w:sz w:val="20"/>
        </w:rPr>
      </w:pPr>
      <w:r w:rsidRPr="00A439D4">
        <w:rPr>
          <w:b/>
          <w:color w:val="000000" w:themeColor="text1"/>
          <w:sz w:val="20"/>
        </w:rPr>
        <w:t>проведение промежуточной и итоговой аттестации для обучающихся, в том числе для осуществляющих обучение в форме семейного образования и самообразования;</w:t>
      </w:r>
    </w:p>
    <w:p w:rsidR="001D14D0" w:rsidRPr="00A439D4" w:rsidRDefault="00470613" w:rsidP="00872974">
      <w:pPr>
        <w:widowControl w:val="0"/>
        <w:numPr>
          <w:ilvl w:val="0"/>
          <w:numId w:val="9"/>
        </w:numPr>
        <w:tabs>
          <w:tab w:val="left" w:pos="426"/>
        </w:tabs>
        <w:suppressAutoHyphens w:val="0"/>
        <w:ind w:left="714" w:hanging="357"/>
        <w:jc w:val="both"/>
        <w:rPr>
          <w:rStyle w:val="CharStyle8"/>
          <w:color w:val="000000" w:themeColor="text1"/>
          <w:sz w:val="20"/>
          <w:shd w:val="clear" w:color="auto" w:fill="auto"/>
        </w:rPr>
      </w:pPr>
      <w:r w:rsidRPr="00A439D4">
        <w:rPr>
          <w:b/>
          <w:color w:val="000000" w:themeColor="text1"/>
          <w:sz w:val="20"/>
        </w:rPr>
        <w:t>образовательные</w:t>
      </w:r>
      <w:r w:rsidR="00872974" w:rsidRPr="00A439D4">
        <w:rPr>
          <w:b/>
          <w:color w:val="000000" w:themeColor="text1"/>
          <w:sz w:val="20"/>
        </w:rPr>
        <w:t xml:space="preserve"> услуг</w:t>
      </w:r>
      <w:r w:rsidRPr="00A439D4">
        <w:rPr>
          <w:b/>
          <w:color w:val="000000" w:themeColor="text1"/>
          <w:sz w:val="20"/>
        </w:rPr>
        <w:t>и</w:t>
      </w:r>
      <w:r w:rsidR="00872974" w:rsidRPr="00A439D4">
        <w:rPr>
          <w:b/>
          <w:color w:val="000000" w:themeColor="text1"/>
          <w:sz w:val="20"/>
        </w:rPr>
        <w:t xml:space="preserve"> по дополнительным образоват</w:t>
      </w:r>
      <w:r w:rsidRPr="00A439D4">
        <w:rPr>
          <w:b/>
          <w:color w:val="000000" w:themeColor="text1"/>
          <w:sz w:val="20"/>
        </w:rPr>
        <w:t>ельным программам, финансируемые</w:t>
      </w:r>
      <w:r w:rsidR="00872974" w:rsidRPr="00A439D4">
        <w:rPr>
          <w:b/>
          <w:color w:val="000000" w:themeColor="text1"/>
          <w:sz w:val="20"/>
        </w:rPr>
        <w:t xml:space="preserve"> за счет средств соответствующего бюджета.</w:t>
      </w:r>
    </w:p>
    <w:p w:rsidR="001D14D0" w:rsidRPr="00A439D4" w:rsidRDefault="001D14D0" w:rsidP="00D92535">
      <w:pPr>
        <w:pStyle w:val="Style7"/>
        <w:shd w:val="clear" w:color="auto" w:fill="auto"/>
        <w:spacing w:before="0" w:after="0" w:line="228" w:lineRule="auto"/>
        <w:rPr>
          <w:rStyle w:val="CharStyle8"/>
          <w:color w:val="000000" w:themeColor="text1"/>
          <w:sz w:val="24"/>
          <w:szCs w:val="24"/>
        </w:rPr>
      </w:pPr>
    </w:p>
    <w:p w:rsidR="001D14D0" w:rsidRPr="00A439D4" w:rsidRDefault="001D14D0" w:rsidP="00D92535">
      <w:pPr>
        <w:pStyle w:val="Style7"/>
        <w:shd w:val="clear" w:color="auto" w:fill="auto"/>
        <w:spacing w:before="0" w:after="0" w:line="228" w:lineRule="auto"/>
        <w:rPr>
          <w:b w:val="0"/>
          <w:color w:val="000000" w:themeColor="text1"/>
          <w:sz w:val="24"/>
          <w:szCs w:val="24"/>
        </w:rPr>
        <w:sectPr w:rsidR="001D14D0" w:rsidRPr="00A439D4" w:rsidSect="001D1FD4">
          <w:type w:val="continuous"/>
          <w:pgSz w:w="16834" w:h="11909" w:orient="landscape" w:code="9"/>
          <w:pgMar w:top="1132" w:right="1134" w:bottom="567" w:left="1134" w:header="0" w:footer="6" w:gutter="567"/>
          <w:cols w:space="720"/>
          <w:noEndnote/>
          <w:docGrid w:linePitch="381"/>
        </w:sectPr>
      </w:pPr>
      <w:r w:rsidRPr="00A439D4">
        <w:rPr>
          <w:rStyle w:val="CharStyle8"/>
          <w:color w:val="000000" w:themeColor="text1"/>
          <w:sz w:val="24"/>
          <w:szCs w:val="24"/>
        </w:rPr>
        <w:t>Вид муниципального учреждения города Ростова-на-Дону</w:t>
      </w:r>
      <w:r w:rsidR="006278DC">
        <w:rPr>
          <w:rStyle w:val="CharStyle8"/>
          <w:color w:val="000000" w:themeColor="text1"/>
          <w:sz w:val="24"/>
          <w:szCs w:val="24"/>
        </w:rPr>
        <w:t>:</w:t>
      </w:r>
      <w:r w:rsidR="006278DC">
        <w:rPr>
          <w:rStyle w:val="CharStyle8"/>
          <w:i/>
          <w:color w:val="000000" w:themeColor="text1"/>
          <w:sz w:val="24"/>
          <w:szCs w:val="24"/>
          <w:u w:val="single"/>
        </w:rPr>
        <w:t>м</w:t>
      </w:r>
      <w:r w:rsidR="00031B69" w:rsidRPr="00A439D4">
        <w:rPr>
          <w:rStyle w:val="CharStyle8"/>
          <w:i/>
          <w:color w:val="000000" w:themeColor="text1"/>
          <w:sz w:val="24"/>
          <w:szCs w:val="24"/>
          <w:u w:val="single"/>
        </w:rPr>
        <w:t>униципальное бюджетное общеобразовательное учреждение</w:t>
      </w:r>
    </w:p>
    <w:p w:rsidR="001D14D0" w:rsidRPr="00A439D4" w:rsidRDefault="001D14D0" w:rsidP="001A20BE">
      <w:pPr>
        <w:pStyle w:val="Style2"/>
        <w:shd w:val="clear" w:color="auto" w:fill="auto"/>
        <w:spacing w:after="0" w:line="228" w:lineRule="auto"/>
        <w:ind w:left="-2835"/>
        <w:jc w:val="center"/>
        <w:rPr>
          <w:rStyle w:val="CharStyle3"/>
          <w:color w:val="000000" w:themeColor="text1"/>
          <w:sz w:val="20"/>
        </w:rPr>
        <w:sectPr w:rsidR="001D14D0" w:rsidRPr="00A439D4" w:rsidSect="001D1FD4">
          <w:type w:val="continuous"/>
          <w:pgSz w:w="16834" w:h="11909" w:orient="landscape" w:code="9"/>
          <w:pgMar w:top="1132" w:right="1134" w:bottom="567" w:left="1134" w:header="0" w:footer="6" w:gutter="567"/>
          <w:cols w:space="720"/>
          <w:noEndnote/>
          <w:docGrid w:linePitch="381"/>
        </w:sectPr>
      </w:pPr>
      <w:r w:rsidRPr="00A439D4">
        <w:rPr>
          <w:rStyle w:val="CharStyle3"/>
          <w:color w:val="000000" w:themeColor="text1"/>
          <w:sz w:val="20"/>
        </w:rPr>
        <w:lastRenderedPageBreak/>
        <w:t>(указывается вид  муниципального учреждения города Ростова-на-Дону  из базового (отраслевого) перечня)</w:t>
      </w:r>
    </w:p>
    <w:p w:rsidR="001D14D0" w:rsidRPr="00A439D4" w:rsidRDefault="001D14D0" w:rsidP="00D92535">
      <w:pPr>
        <w:spacing w:line="228" w:lineRule="auto"/>
        <w:rPr>
          <w:rStyle w:val="CharStyle3"/>
          <w:rFonts w:eastAsia="Calibri"/>
          <w:color w:val="000000" w:themeColor="text1"/>
          <w:sz w:val="20"/>
          <w:lang w:eastAsia="en-US"/>
        </w:rPr>
      </w:pPr>
    </w:p>
    <w:p w:rsidR="001D14D0" w:rsidRPr="00A439D4" w:rsidRDefault="001D14D0" w:rsidP="001D14D0">
      <w:pPr>
        <w:rPr>
          <w:color w:val="000000" w:themeColor="text1"/>
          <w:sz w:val="24"/>
          <w:szCs w:val="24"/>
        </w:rPr>
        <w:sectPr w:rsidR="001D14D0" w:rsidRPr="00A439D4" w:rsidSect="001D1FD4">
          <w:type w:val="continuous"/>
          <w:pgSz w:w="16834" w:h="11909" w:orient="landscape" w:code="9"/>
          <w:pgMar w:top="1132" w:right="1134" w:bottom="567" w:left="1134" w:header="0" w:footer="6" w:gutter="567"/>
          <w:cols w:space="720"/>
          <w:noEndnote/>
          <w:docGrid w:linePitch="381"/>
        </w:sectPr>
      </w:pPr>
    </w:p>
    <w:p w:rsidR="007E5DFD" w:rsidRPr="00A439D4" w:rsidRDefault="00D44E46" w:rsidP="007E5DFD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607.3pt;margin-top:12.65pt;width:149.75pt;height:9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D44E46" w:rsidRPr="009D7718" w:rsidTr="00B9503F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44E46" w:rsidRPr="009D7718" w:rsidRDefault="00D44E46" w:rsidP="00B9503F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</w:t>
                        </w: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номер      </w:t>
                        </w:r>
                      </w:p>
                      <w:p w:rsidR="00D44E46" w:rsidRPr="009D7718" w:rsidRDefault="00D44E46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D44E46" w:rsidRPr="009D7718" w:rsidRDefault="00D44E46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D44E46" w:rsidRPr="009D7718" w:rsidRDefault="00D44E46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D44E46" w:rsidRPr="009D7718" w:rsidRDefault="00D44E46" w:rsidP="00B9503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44E46" w:rsidRPr="00192CE8" w:rsidRDefault="00D44E46" w:rsidP="00DB2F9D">
                        <w:pPr>
                          <w:pStyle w:val="Style7"/>
                          <w:shd w:val="clear" w:color="auto" w:fill="auto"/>
                          <w:spacing w:before="0" w:after="0" w:line="240" w:lineRule="atLeas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666615">
                          <w:rPr>
                            <w:sz w:val="24"/>
                            <w:szCs w:val="24"/>
                          </w:rPr>
                          <w:t>34.787.0</w:t>
                        </w:r>
                      </w:p>
                    </w:tc>
                  </w:tr>
                </w:tbl>
                <w:p w:rsidR="00D44E46" w:rsidRPr="009D7718" w:rsidRDefault="00D44E46" w:rsidP="007E5DFD"/>
              </w:txbxContent>
            </v:textbox>
          </v:shape>
        </w:pict>
      </w:r>
      <w:r w:rsidR="007E5DFD" w:rsidRPr="00A439D4">
        <w:rPr>
          <w:bCs/>
          <w:color w:val="000000" w:themeColor="text1"/>
          <w:sz w:val="24"/>
          <w:szCs w:val="24"/>
          <w:shd w:val="clear" w:color="auto" w:fill="FFFFFF"/>
        </w:rPr>
        <w:t xml:space="preserve">РАЗДЕЛ </w:t>
      </w:r>
      <w:r w:rsidR="00681ACE" w:rsidRPr="00A439D4">
        <w:rPr>
          <w:bCs/>
          <w:color w:val="000000" w:themeColor="text1"/>
          <w:sz w:val="24"/>
          <w:szCs w:val="24"/>
          <w:shd w:val="clear" w:color="auto" w:fill="FFFFFF"/>
        </w:rPr>
        <w:t>1</w:t>
      </w:r>
    </w:p>
    <w:p w:rsidR="007E5DFD" w:rsidRPr="00A439D4" w:rsidRDefault="004C213B" w:rsidP="004C213B">
      <w:pPr>
        <w:keepNext/>
        <w:outlineLvl w:val="3"/>
        <w:rPr>
          <w:color w:val="000000" w:themeColor="text1"/>
          <w:sz w:val="24"/>
          <w:szCs w:val="24"/>
        </w:rPr>
      </w:pPr>
      <w:r w:rsidRPr="00A439D4">
        <w:rPr>
          <w:bCs/>
          <w:color w:val="000000" w:themeColor="text1"/>
          <w:sz w:val="24"/>
          <w:szCs w:val="24"/>
          <w:shd w:val="clear" w:color="auto" w:fill="FFFFFF"/>
        </w:rPr>
        <w:t xml:space="preserve">1. </w:t>
      </w:r>
      <w:r w:rsidR="007E5DFD" w:rsidRPr="00A439D4">
        <w:rPr>
          <w:bCs/>
          <w:color w:val="000000" w:themeColor="text1"/>
          <w:sz w:val="24"/>
          <w:szCs w:val="24"/>
          <w:shd w:val="clear" w:color="auto" w:fill="FFFFFF"/>
        </w:rPr>
        <w:t xml:space="preserve">Наименование муниципальной услуги </w:t>
      </w:r>
      <w:r w:rsidR="007E5DFD" w:rsidRPr="00A439D4">
        <w:rPr>
          <w:color w:val="000000" w:themeColor="text1"/>
          <w:sz w:val="24"/>
          <w:szCs w:val="24"/>
          <w:shd w:val="clear" w:color="auto" w:fill="FFFFFF"/>
        </w:rPr>
        <w:t>_</w:t>
      </w:r>
    </w:p>
    <w:p w:rsidR="007E5DFD" w:rsidRPr="00A439D4" w:rsidRDefault="007E5DFD" w:rsidP="004C213B">
      <w:pPr>
        <w:keepNext/>
        <w:outlineLvl w:val="3"/>
        <w:rPr>
          <w:color w:val="000000" w:themeColor="text1"/>
          <w:sz w:val="24"/>
          <w:szCs w:val="24"/>
          <w:shd w:val="clear" w:color="auto" w:fill="FFFFFF"/>
        </w:rPr>
      </w:pPr>
      <w:r w:rsidRPr="00A439D4">
        <w:rPr>
          <w:i/>
          <w:color w:val="000000" w:themeColor="text1"/>
          <w:szCs w:val="28"/>
          <w:u w:val="single"/>
        </w:rPr>
        <w:t>Реализация основных общеобразовательных программ начального общего образования</w:t>
      </w:r>
    </w:p>
    <w:p w:rsidR="00FC4768" w:rsidRPr="00A439D4" w:rsidRDefault="004C213B" w:rsidP="004C213B">
      <w:pPr>
        <w:keepNext/>
        <w:outlineLvl w:val="3"/>
        <w:rPr>
          <w:i/>
          <w:color w:val="000000" w:themeColor="text1"/>
          <w:szCs w:val="28"/>
          <w:u w:val="single"/>
        </w:rPr>
      </w:pPr>
      <w:r w:rsidRPr="00A439D4">
        <w:rPr>
          <w:bCs/>
          <w:color w:val="000000" w:themeColor="text1"/>
          <w:sz w:val="24"/>
          <w:szCs w:val="24"/>
          <w:shd w:val="clear" w:color="auto" w:fill="FFFFFF"/>
        </w:rPr>
        <w:t xml:space="preserve">2. </w:t>
      </w:r>
      <w:r w:rsidR="007E5DFD" w:rsidRPr="00A439D4">
        <w:rPr>
          <w:bCs/>
          <w:color w:val="000000" w:themeColor="text1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 w:rsidR="00F82FB5" w:rsidRPr="00A439D4">
        <w:rPr>
          <w:i/>
          <w:color w:val="000000" w:themeColor="text1"/>
          <w:szCs w:val="28"/>
          <w:u w:val="single"/>
        </w:rPr>
        <w:t>Физические лица</w:t>
      </w:r>
    </w:p>
    <w:p w:rsidR="007E5DFD" w:rsidRPr="00A439D4" w:rsidRDefault="007E5DFD" w:rsidP="006F427D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  <w:r w:rsidRPr="00A439D4">
        <w:rPr>
          <w:bCs/>
          <w:color w:val="000000" w:themeColor="text1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7E5DFD" w:rsidRPr="00A439D4" w:rsidRDefault="007E5DFD" w:rsidP="007E5DFD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</w:pPr>
      <w:r w:rsidRPr="00A439D4">
        <w:rPr>
          <w:bCs/>
          <w:color w:val="000000" w:themeColor="text1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 w:rsidRPr="00A439D4"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  <w:t>2)</w:t>
      </w:r>
    </w:p>
    <w:p w:rsidR="007E5DFD" w:rsidRPr="00A439D4" w:rsidRDefault="007E5DFD" w:rsidP="007E5DFD">
      <w:pPr>
        <w:keepNext/>
        <w:outlineLvl w:val="3"/>
        <w:rPr>
          <w:bCs/>
          <w:color w:val="000000" w:themeColor="text1"/>
          <w:sz w:val="16"/>
          <w:szCs w:val="16"/>
        </w:rPr>
      </w:pPr>
    </w:p>
    <w:tbl>
      <w:tblPr>
        <w:tblW w:w="5446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1695"/>
        <w:gridCol w:w="1271"/>
        <w:gridCol w:w="1270"/>
        <w:gridCol w:w="1271"/>
        <w:gridCol w:w="1271"/>
        <w:gridCol w:w="1725"/>
        <w:gridCol w:w="1133"/>
        <w:gridCol w:w="1299"/>
        <w:gridCol w:w="913"/>
        <w:gridCol w:w="848"/>
        <w:gridCol w:w="850"/>
        <w:gridCol w:w="771"/>
        <w:gridCol w:w="850"/>
      </w:tblGrid>
      <w:tr w:rsidR="00A439D4" w:rsidRPr="00A439D4" w:rsidTr="004877C4">
        <w:trPr>
          <w:trHeight w:hRule="exact" w:val="1109"/>
        </w:trPr>
        <w:tc>
          <w:tcPr>
            <w:tcW w:w="713" w:type="dxa"/>
            <w:vMerge w:val="restart"/>
            <w:shd w:val="clear" w:color="auto" w:fill="FFFFFF"/>
            <w:vAlign w:val="center"/>
          </w:tcPr>
          <w:p w:rsidR="0018546E" w:rsidRPr="00A439D4" w:rsidRDefault="0018546E" w:rsidP="0018546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230" w:type="dxa"/>
            <w:gridSpan w:val="3"/>
            <w:vMerge w:val="restart"/>
            <w:shd w:val="clear" w:color="auto" w:fill="FFFFFF"/>
          </w:tcPr>
          <w:p w:rsidR="0018546E" w:rsidRPr="00A439D4" w:rsidRDefault="0018546E" w:rsidP="0018546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538" w:type="dxa"/>
            <w:gridSpan w:val="2"/>
            <w:vMerge w:val="restart"/>
            <w:shd w:val="clear" w:color="auto" w:fill="FFFFFF"/>
            <w:vAlign w:val="center"/>
          </w:tcPr>
          <w:p w:rsidR="0018546E" w:rsidRPr="00A439D4" w:rsidRDefault="0018546E" w:rsidP="0018546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151" w:type="dxa"/>
            <w:gridSpan w:val="3"/>
            <w:shd w:val="clear" w:color="auto" w:fill="FFFFFF"/>
            <w:vAlign w:val="center"/>
          </w:tcPr>
          <w:p w:rsidR="0018546E" w:rsidRPr="00A439D4" w:rsidRDefault="0018546E" w:rsidP="0018546E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Показатель качества муниципальной</w:t>
            </w:r>
          </w:p>
          <w:p w:rsidR="0018546E" w:rsidRPr="00A439D4" w:rsidRDefault="0018546E" w:rsidP="0018546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услуги</w:t>
            </w:r>
          </w:p>
        </w:tc>
        <w:tc>
          <w:tcPr>
            <w:tcW w:w="2608" w:type="dxa"/>
            <w:gridSpan w:val="3"/>
            <w:shd w:val="clear" w:color="auto" w:fill="FFFFFF"/>
          </w:tcPr>
          <w:p w:rsidR="0018546E" w:rsidRPr="00A439D4" w:rsidRDefault="0018546E" w:rsidP="0018546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619" w:type="dxa"/>
            <w:gridSpan w:val="2"/>
            <w:shd w:val="clear" w:color="auto" w:fill="FFFFFF"/>
          </w:tcPr>
          <w:p w:rsidR="0018546E" w:rsidRPr="00A439D4" w:rsidRDefault="0018546E" w:rsidP="0018546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Допустимые (возможные) отклонения</w:t>
            </w:r>
            <w:r w:rsidRPr="00A439D4">
              <w:rPr>
                <w:color w:val="000000" w:themeColor="text1"/>
                <w:sz w:val="20"/>
              </w:rPr>
              <w:br/>
              <w:t xml:space="preserve"> от установленных показателей качества муниципальной услуги</w:t>
            </w:r>
          </w:p>
        </w:tc>
      </w:tr>
      <w:tr w:rsidR="00A439D4" w:rsidRPr="00A439D4" w:rsidTr="004877C4">
        <w:trPr>
          <w:trHeight w:hRule="exact" w:val="484"/>
        </w:trPr>
        <w:tc>
          <w:tcPr>
            <w:tcW w:w="713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30" w:type="dxa"/>
            <w:gridSpan w:val="3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38" w:type="dxa"/>
            <w:gridSpan w:val="2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23" w:type="dxa"/>
            <w:vMerge w:val="restart"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наименова-ние показателя</w:t>
            </w:r>
          </w:p>
        </w:tc>
        <w:tc>
          <w:tcPr>
            <w:tcW w:w="2428" w:type="dxa"/>
            <w:gridSpan w:val="2"/>
            <w:shd w:val="clear" w:color="auto" w:fill="FFFFFF"/>
            <w:vAlign w:val="center"/>
          </w:tcPr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единица измерения по</w:t>
            </w:r>
          </w:p>
          <w:p w:rsidR="0018546E" w:rsidRPr="00A439D4" w:rsidRDefault="0018546E" w:rsidP="00EE6A32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 xml:space="preserve"> ОКЕИ</w:t>
            </w:r>
          </w:p>
        </w:tc>
        <w:tc>
          <w:tcPr>
            <w:tcW w:w="912" w:type="dxa"/>
            <w:vMerge w:val="restart"/>
            <w:shd w:val="clear" w:color="auto" w:fill="FFFFFF"/>
          </w:tcPr>
          <w:p w:rsidR="0018546E" w:rsidRPr="00A439D4" w:rsidRDefault="00AA48ED" w:rsidP="004877C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</w:t>
            </w:r>
            <w:r w:rsidR="0018546E" w:rsidRPr="00A439D4">
              <w:rPr>
                <w:color w:val="000000" w:themeColor="text1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18546E" w:rsidRPr="00A439D4" w:rsidRDefault="00AA48ED" w:rsidP="004877C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</w:t>
            </w:r>
            <w:r w:rsidR="0018546E" w:rsidRPr="00A439D4">
              <w:rPr>
                <w:color w:val="000000" w:themeColor="text1"/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18546E" w:rsidRPr="00A439D4" w:rsidRDefault="0018546E" w:rsidP="0018546E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20</w:t>
            </w:r>
            <w:r w:rsidR="00AA48ED">
              <w:rPr>
                <w:color w:val="000000" w:themeColor="text1"/>
                <w:sz w:val="22"/>
                <w:szCs w:val="22"/>
              </w:rPr>
              <w:t>26</w:t>
            </w:r>
            <w:r w:rsidRPr="00A439D4">
              <w:rPr>
                <w:color w:val="000000" w:themeColor="text1"/>
                <w:sz w:val="22"/>
                <w:szCs w:val="22"/>
              </w:rPr>
              <w:t xml:space="preserve">год </w:t>
            </w:r>
          </w:p>
          <w:p w:rsidR="0018546E" w:rsidRPr="00A439D4" w:rsidRDefault="0018546E" w:rsidP="0018546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18546E" w:rsidRPr="00A439D4" w:rsidRDefault="0018546E" w:rsidP="0018546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18546E" w:rsidRPr="00A439D4" w:rsidRDefault="0018546E" w:rsidP="0018546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A439D4" w:rsidRPr="00A439D4" w:rsidTr="004877C4">
        <w:trPr>
          <w:trHeight w:val="624"/>
        </w:trPr>
        <w:tc>
          <w:tcPr>
            <w:tcW w:w="713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FFFFFF"/>
          </w:tcPr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__________</w:t>
            </w:r>
          </w:p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(наименова-</w:t>
            </w:r>
          </w:p>
          <w:p w:rsidR="0018546E" w:rsidRPr="00A439D4" w:rsidRDefault="0018546E" w:rsidP="00EE6A32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ние</w:t>
            </w:r>
          </w:p>
          <w:p w:rsidR="0018546E" w:rsidRPr="00A439D4" w:rsidRDefault="0018546E" w:rsidP="00EE6A32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показателя)</w:t>
            </w:r>
          </w:p>
        </w:tc>
        <w:tc>
          <w:tcPr>
            <w:tcW w:w="1269" w:type="dxa"/>
            <w:shd w:val="clear" w:color="auto" w:fill="FFFFFF"/>
          </w:tcPr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__________</w:t>
            </w:r>
          </w:p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(наименова-</w:t>
            </w:r>
          </w:p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ние</w:t>
            </w:r>
          </w:p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показателя)</w:t>
            </w:r>
          </w:p>
        </w:tc>
        <w:tc>
          <w:tcPr>
            <w:tcW w:w="1268" w:type="dxa"/>
            <w:shd w:val="clear" w:color="auto" w:fill="FFFFFF"/>
          </w:tcPr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__________</w:t>
            </w:r>
          </w:p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(наименова-</w:t>
            </w:r>
          </w:p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ние</w:t>
            </w:r>
          </w:p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показателя)</w:t>
            </w:r>
          </w:p>
        </w:tc>
        <w:tc>
          <w:tcPr>
            <w:tcW w:w="1269" w:type="dxa"/>
            <w:shd w:val="clear" w:color="auto" w:fill="FFFFFF"/>
          </w:tcPr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__________</w:t>
            </w:r>
          </w:p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(наименова-</w:t>
            </w:r>
          </w:p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ние</w:t>
            </w:r>
          </w:p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показателя)</w:t>
            </w:r>
          </w:p>
        </w:tc>
        <w:tc>
          <w:tcPr>
            <w:tcW w:w="1269" w:type="dxa"/>
            <w:shd w:val="clear" w:color="auto" w:fill="FFFFFF"/>
          </w:tcPr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__________</w:t>
            </w:r>
          </w:p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(наименова-</w:t>
            </w:r>
          </w:p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ние</w:t>
            </w:r>
          </w:p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показателя)</w:t>
            </w:r>
          </w:p>
        </w:tc>
        <w:tc>
          <w:tcPr>
            <w:tcW w:w="1723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297" w:type="dxa"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912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7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70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439D4" w:rsidRPr="00A439D4" w:rsidTr="004877C4">
        <w:trPr>
          <w:trHeight w:hRule="exact" w:val="372"/>
        </w:trPr>
        <w:tc>
          <w:tcPr>
            <w:tcW w:w="713" w:type="dxa"/>
            <w:shd w:val="clear" w:color="auto" w:fill="FFFFFF"/>
          </w:tcPr>
          <w:p w:rsidR="0018546E" w:rsidRPr="00A439D4" w:rsidRDefault="0018546E" w:rsidP="00EE6A32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693" w:type="dxa"/>
            <w:shd w:val="clear" w:color="auto" w:fill="FFFFFF"/>
          </w:tcPr>
          <w:p w:rsidR="0018546E" w:rsidRPr="00A439D4" w:rsidRDefault="0018546E" w:rsidP="00EE6A32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69" w:type="dxa"/>
            <w:shd w:val="clear" w:color="auto" w:fill="FFFFFF"/>
          </w:tcPr>
          <w:p w:rsidR="0018546E" w:rsidRPr="00A439D4" w:rsidRDefault="0018546E" w:rsidP="00EE6A32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68" w:type="dxa"/>
            <w:shd w:val="clear" w:color="auto" w:fill="FFFFFF"/>
          </w:tcPr>
          <w:p w:rsidR="0018546E" w:rsidRPr="00A439D4" w:rsidRDefault="0018546E" w:rsidP="00EE6A32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69" w:type="dxa"/>
            <w:shd w:val="clear" w:color="auto" w:fill="FFFFFF"/>
          </w:tcPr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69" w:type="dxa"/>
            <w:shd w:val="clear" w:color="auto" w:fill="FFFFFF"/>
          </w:tcPr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723" w:type="dxa"/>
            <w:shd w:val="clear" w:color="auto" w:fill="FFFFFF"/>
          </w:tcPr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1" w:type="dxa"/>
            <w:shd w:val="clear" w:color="auto" w:fill="FFFFFF"/>
          </w:tcPr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97" w:type="dxa"/>
            <w:shd w:val="clear" w:color="auto" w:fill="FFFFFF"/>
          </w:tcPr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12" w:type="dxa"/>
            <w:shd w:val="clear" w:color="auto" w:fill="FFFFFF"/>
          </w:tcPr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7" w:type="dxa"/>
            <w:shd w:val="clear" w:color="auto" w:fill="FFFFFF"/>
          </w:tcPr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18546E" w:rsidRPr="00A439D4" w:rsidRDefault="0018546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770" w:type="dxa"/>
            <w:shd w:val="clear" w:color="auto" w:fill="FFFFFF"/>
          </w:tcPr>
          <w:p w:rsidR="0018546E" w:rsidRPr="00A439D4" w:rsidRDefault="0052745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49" w:type="dxa"/>
            <w:shd w:val="clear" w:color="auto" w:fill="FFFFFF"/>
          </w:tcPr>
          <w:p w:rsidR="0018546E" w:rsidRPr="00A439D4" w:rsidRDefault="0052745E" w:rsidP="00EE6A32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14</w:t>
            </w:r>
          </w:p>
        </w:tc>
      </w:tr>
      <w:tr w:rsidR="00A439D4" w:rsidRPr="00A439D4" w:rsidTr="004877C4">
        <w:trPr>
          <w:trHeight w:hRule="exact" w:val="1077"/>
        </w:trPr>
        <w:tc>
          <w:tcPr>
            <w:tcW w:w="713" w:type="dxa"/>
            <w:vMerge w:val="restart"/>
            <w:shd w:val="clear" w:color="auto" w:fill="FFFFFF"/>
          </w:tcPr>
          <w:p w:rsidR="004877C4" w:rsidRPr="00A439D4" w:rsidRDefault="00583B16" w:rsidP="004877C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sz w:val="24"/>
                <w:szCs w:val="24"/>
              </w:rPr>
              <w:t>801012О.99.0.БА81АЭ92</w:t>
            </w:r>
            <w:r w:rsidR="00666615" w:rsidRPr="00991253">
              <w:rPr>
                <w:sz w:val="24"/>
                <w:szCs w:val="24"/>
              </w:rPr>
              <w:t>001</w:t>
            </w:r>
          </w:p>
        </w:tc>
        <w:tc>
          <w:tcPr>
            <w:tcW w:w="1693" w:type="dxa"/>
            <w:vMerge w:val="restart"/>
            <w:shd w:val="clear" w:color="auto" w:fill="FFFFFF"/>
          </w:tcPr>
          <w:p w:rsidR="004877C4" w:rsidRPr="00A439D4" w:rsidRDefault="004877C4" w:rsidP="004877C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269" w:type="dxa"/>
            <w:vMerge w:val="restart"/>
            <w:shd w:val="clear" w:color="auto" w:fill="FFFFFF"/>
          </w:tcPr>
          <w:p w:rsidR="004877C4" w:rsidRPr="00666615" w:rsidRDefault="00666615" w:rsidP="004877C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666615">
              <w:rPr>
                <w:sz w:val="20"/>
              </w:rPr>
              <w:t>проходящие обучение в общеобразовательном учреждении</w:t>
            </w:r>
          </w:p>
        </w:tc>
        <w:tc>
          <w:tcPr>
            <w:tcW w:w="1268" w:type="dxa"/>
            <w:vMerge w:val="restart"/>
            <w:shd w:val="clear" w:color="auto" w:fill="FFFFFF"/>
          </w:tcPr>
          <w:p w:rsidR="004877C4" w:rsidRPr="00A439D4" w:rsidRDefault="00666615" w:rsidP="004877C4">
            <w:pPr>
              <w:keepNext/>
              <w:spacing w:before="240" w:after="60"/>
              <w:outlineLvl w:val="3"/>
              <w:rPr>
                <w:color w:val="000000" w:themeColor="text1"/>
                <w:sz w:val="18"/>
                <w:szCs w:val="18"/>
              </w:rPr>
            </w:pPr>
            <w:r w:rsidRPr="00666615">
              <w:rPr>
                <w:color w:val="000000" w:themeColor="text1"/>
                <w:sz w:val="18"/>
                <w:szCs w:val="18"/>
              </w:rPr>
              <w:t>общеобразовательная программа</w:t>
            </w:r>
          </w:p>
        </w:tc>
        <w:tc>
          <w:tcPr>
            <w:tcW w:w="1269" w:type="dxa"/>
            <w:vMerge w:val="restart"/>
            <w:shd w:val="clear" w:color="auto" w:fill="FFFFFF"/>
          </w:tcPr>
          <w:p w:rsidR="004877C4" w:rsidRPr="00A439D4" w:rsidRDefault="002F0809" w:rsidP="002F0809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Очная </w:t>
            </w:r>
          </w:p>
        </w:tc>
        <w:tc>
          <w:tcPr>
            <w:tcW w:w="1269" w:type="dxa"/>
            <w:vMerge w:val="restart"/>
            <w:shd w:val="clear" w:color="auto" w:fill="FFFFFF"/>
          </w:tcPr>
          <w:p w:rsidR="004877C4" w:rsidRPr="00A439D4" w:rsidRDefault="004877C4" w:rsidP="004877C4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3" w:type="dxa"/>
            <w:shd w:val="clear" w:color="auto" w:fill="FFFFFF"/>
          </w:tcPr>
          <w:p w:rsidR="004877C4" w:rsidRPr="00A439D4" w:rsidRDefault="004877C4" w:rsidP="004877C4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Доля обучающихся, освоивших программу и  переведенных в следующий класс</w:t>
            </w:r>
          </w:p>
          <w:p w:rsidR="004877C4" w:rsidRPr="00A439D4" w:rsidRDefault="004877C4" w:rsidP="004877C4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4877C4" w:rsidRPr="00A439D4" w:rsidRDefault="004877C4" w:rsidP="004877C4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4877C4" w:rsidRPr="00A439D4" w:rsidRDefault="004877C4" w:rsidP="004877C4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4877C4" w:rsidRPr="00A439D4" w:rsidRDefault="004877C4" w:rsidP="004877C4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4877C4" w:rsidRPr="00A439D4" w:rsidRDefault="004877C4" w:rsidP="004877C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1" w:type="dxa"/>
            <w:shd w:val="clear" w:color="auto" w:fill="FFFFFF"/>
          </w:tcPr>
          <w:p w:rsidR="004877C4" w:rsidRPr="00A439D4" w:rsidRDefault="004877C4" w:rsidP="004877C4">
            <w:pPr>
              <w:keepNext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 w:rsidRPr="00A439D4"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297" w:type="dxa"/>
            <w:shd w:val="clear" w:color="auto" w:fill="FFFFFF"/>
          </w:tcPr>
          <w:p w:rsidR="004877C4" w:rsidRPr="00A439D4" w:rsidRDefault="004877C4" w:rsidP="004877C4">
            <w:pPr>
              <w:keepNext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4877C4" w:rsidRPr="00A439D4" w:rsidRDefault="004877C4" w:rsidP="004877C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FFFFFF"/>
          </w:tcPr>
          <w:p w:rsidR="004877C4" w:rsidRPr="00A439D4" w:rsidRDefault="004877C4" w:rsidP="004877C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9" w:type="dxa"/>
            <w:shd w:val="clear" w:color="auto" w:fill="FFFFFF"/>
          </w:tcPr>
          <w:p w:rsidR="004877C4" w:rsidRPr="00A439D4" w:rsidRDefault="004877C4" w:rsidP="004877C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70" w:type="dxa"/>
            <w:shd w:val="clear" w:color="auto" w:fill="FFFFFF"/>
          </w:tcPr>
          <w:p w:rsidR="004877C4" w:rsidRPr="00A439D4" w:rsidRDefault="004877C4" w:rsidP="004877C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9" w:type="dxa"/>
            <w:shd w:val="clear" w:color="auto" w:fill="FFFFFF"/>
          </w:tcPr>
          <w:p w:rsidR="004877C4" w:rsidRPr="00A439D4" w:rsidRDefault="004877C4" w:rsidP="004877C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A439D4" w:rsidRPr="00A439D4" w:rsidTr="00B07BF7">
        <w:trPr>
          <w:trHeight w:hRule="exact" w:val="1503"/>
        </w:trPr>
        <w:tc>
          <w:tcPr>
            <w:tcW w:w="713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FFFFFF"/>
          </w:tcPr>
          <w:p w:rsidR="0018546E" w:rsidRPr="00A439D4" w:rsidRDefault="0018546E" w:rsidP="0018546E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Удельный вес обучающихся, освоивших основную общеобразовательнуюпрограмму начального общегообразования</w:t>
            </w:r>
          </w:p>
        </w:tc>
        <w:tc>
          <w:tcPr>
            <w:tcW w:w="1131" w:type="dxa"/>
            <w:shd w:val="clear" w:color="auto" w:fill="FFFFFF"/>
          </w:tcPr>
          <w:p w:rsidR="0018546E" w:rsidRPr="00A439D4" w:rsidRDefault="0018546E" w:rsidP="0018546E">
            <w:pPr>
              <w:keepNext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 w:rsidRPr="00A439D4"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297" w:type="dxa"/>
            <w:shd w:val="clear" w:color="auto" w:fill="FFFFFF"/>
          </w:tcPr>
          <w:p w:rsidR="0018546E" w:rsidRPr="00A439D4" w:rsidRDefault="0018546E" w:rsidP="0018546E">
            <w:pPr>
              <w:keepNext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18546E" w:rsidRPr="00A439D4" w:rsidRDefault="0018546E" w:rsidP="0018546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FFFFFF"/>
          </w:tcPr>
          <w:p w:rsidR="0018546E" w:rsidRPr="00A439D4" w:rsidRDefault="0018546E" w:rsidP="0018546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9" w:type="dxa"/>
            <w:shd w:val="clear" w:color="auto" w:fill="FFFFFF"/>
          </w:tcPr>
          <w:p w:rsidR="0018546E" w:rsidRPr="00A439D4" w:rsidRDefault="0018546E" w:rsidP="0018546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70" w:type="dxa"/>
            <w:shd w:val="clear" w:color="auto" w:fill="FFFFFF"/>
          </w:tcPr>
          <w:p w:rsidR="0018546E" w:rsidRPr="00A439D4" w:rsidRDefault="0018546E" w:rsidP="0018546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9" w:type="dxa"/>
            <w:shd w:val="clear" w:color="auto" w:fill="FFFFFF"/>
          </w:tcPr>
          <w:p w:rsidR="0018546E" w:rsidRPr="00A439D4" w:rsidRDefault="0018546E" w:rsidP="0018546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A439D4" w:rsidRPr="00A439D4" w:rsidTr="004877C4">
        <w:trPr>
          <w:trHeight w:hRule="exact" w:val="1282"/>
        </w:trPr>
        <w:tc>
          <w:tcPr>
            <w:tcW w:w="713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FFFFFF"/>
          </w:tcPr>
          <w:p w:rsidR="0018546E" w:rsidRPr="00A439D4" w:rsidRDefault="0018546E" w:rsidP="00EE6A3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439D4">
              <w:rPr>
                <w:color w:val="000000" w:themeColor="text1"/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8546E" w:rsidRPr="00A439D4" w:rsidRDefault="0018546E" w:rsidP="00EE6A3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439D4">
              <w:rPr>
                <w:color w:val="000000" w:themeColor="text1"/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18546E" w:rsidRPr="00A439D4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1" w:type="dxa"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9D4">
              <w:rPr>
                <w:bCs/>
                <w:color w:val="000000" w:themeColor="text1"/>
                <w:sz w:val="18"/>
                <w:szCs w:val="18"/>
              </w:rPr>
              <w:t>количество</w:t>
            </w:r>
          </w:p>
        </w:tc>
        <w:tc>
          <w:tcPr>
            <w:tcW w:w="1297" w:type="dxa"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18546E" w:rsidRPr="00A439D4" w:rsidRDefault="0018546E" w:rsidP="00714AD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7" w:type="dxa"/>
            <w:shd w:val="clear" w:color="auto" w:fill="FFFFFF"/>
          </w:tcPr>
          <w:p w:rsidR="0018546E" w:rsidRPr="00A439D4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9" w:type="dxa"/>
            <w:shd w:val="clear" w:color="auto" w:fill="FFFFFF"/>
          </w:tcPr>
          <w:p w:rsidR="0018546E" w:rsidRPr="00A439D4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70" w:type="dxa"/>
            <w:shd w:val="clear" w:color="auto" w:fill="FFFFFF"/>
          </w:tcPr>
          <w:p w:rsidR="0018546E" w:rsidRPr="00A439D4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9" w:type="dxa"/>
            <w:shd w:val="clear" w:color="auto" w:fill="FFFFFF"/>
          </w:tcPr>
          <w:p w:rsidR="0018546E" w:rsidRPr="00A439D4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A439D4" w:rsidRPr="00A439D4" w:rsidTr="004877C4">
        <w:trPr>
          <w:trHeight w:hRule="exact" w:val="694"/>
        </w:trPr>
        <w:tc>
          <w:tcPr>
            <w:tcW w:w="713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FFFFFF"/>
          </w:tcPr>
          <w:p w:rsidR="0018546E" w:rsidRPr="00A439D4" w:rsidRDefault="0018546E" w:rsidP="00EE6A3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439D4">
              <w:rPr>
                <w:bCs/>
                <w:iCs/>
                <w:color w:val="000000" w:themeColor="text1"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31" w:type="dxa"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9D4"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297" w:type="dxa"/>
            <w:shd w:val="clear" w:color="auto" w:fill="FFFFFF"/>
          </w:tcPr>
          <w:p w:rsidR="0018546E" w:rsidRPr="00A439D4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18546E" w:rsidRPr="00A439D4" w:rsidRDefault="0018546E" w:rsidP="00714AD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FFFFFF"/>
          </w:tcPr>
          <w:p w:rsidR="0018546E" w:rsidRPr="00A439D4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9" w:type="dxa"/>
            <w:shd w:val="clear" w:color="auto" w:fill="FFFFFF"/>
          </w:tcPr>
          <w:p w:rsidR="0018546E" w:rsidRPr="00A439D4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70" w:type="dxa"/>
            <w:shd w:val="clear" w:color="auto" w:fill="FFFFFF"/>
          </w:tcPr>
          <w:p w:rsidR="0018546E" w:rsidRPr="00A439D4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9" w:type="dxa"/>
            <w:shd w:val="clear" w:color="auto" w:fill="FFFFFF"/>
          </w:tcPr>
          <w:p w:rsidR="0018546E" w:rsidRPr="00A439D4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</w:tbl>
    <w:p w:rsidR="007E5DFD" w:rsidRPr="00A439D4" w:rsidRDefault="007E5DFD" w:rsidP="007E5DFD">
      <w:pPr>
        <w:pageBreakBefore/>
        <w:widowControl w:val="0"/>
        <w:spacing w:line="235" w:lineRule="auto"/>
        <w:ind w:right="3039"/>
        <w:rPr>
          <w:color w:val="000000" w:themeColor="text1"/>
          <w:sz w:val="16"/>
          <w:szCs w:val="16"/>
          <w:shd w:val="clear" w:color="auto" w:fill="FFFFFF"/>
        </w:rPr>
      </w:pPr>
      <w:r w:rsidRPr="00A439D4">
        <w:rPr>
          <w:color w:val="000000" w:themeColor="text1"/>
          <w:sz w:val="24"/>
          <w:szCs w:val="24"/>
        </w:rPr>
        <w:lastRenderedPageBreak/>
        <w:t xml:space="preserve">3.2  </w:t>
      </w:r>
      <w:r w:rsidRPr="00A439D4">
        <w:rPr>
          <w:color w:val="000000" w:themeColor="text1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  <w:r w:rsidRPr="00A439D4">
        <w:rPr>
          <w:color w:val="000000" w:themeColor="text1"/>
          <w:sz w:val="24"/>
          <w:szCs w:val="24"/>
          <w:shd w:val="clear" w:color="auto" w:fill="FFFFFF"/>
        </w:rPr>
        <w:br/>
      </w:r>
    </w:p>
    <w:tbl>
      <w:tblPr>
        <w:tblW w:w="536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1028"/>
        <w:gridCol w:w="49"/>
        <w:gridCol w:w="978"/>
        <w:gridCol w:w="98"/>
        <w:gridCol w:w="1076"/>
        <w:gridCol w:w="1083"/>
        <w:gridCol w:w="1079"/>
        <w:gridCol w:w="987"/>
        <w:gridCol w:w="842"/>
        <w:gridCol w:w="467"/>
        <w:gridCol w:w="893"/>
        <w:gridCol w:w="885"/>
        <w:gridCol w:w="939"/>
        <w:gridCol w:w="1114"/>
        <w:gridCol w:w="833"/>
        <w:gridCol w:w="846"/>
        <w:gridCol w:w="586"/>
        <w:gridCol w:w="718"/>
      </w:tblGrid>
      <w:tr w:rsidR="00A439D4" w:rsidRPr="00A439D4" w:rsidTr="000D1BB1">
        <w:tc>
          <w:tcPr>
            <w:tcW w:w="1149" w:type="dxa"/>
            <w:vMerge w:val="restart"/>
            <w:shd w:val="clear" w:color="auto" w:fill="FFFFFF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Уникальный</w:t>
            </w:r>
          </w:p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номер</w:t>
            </w:r>
          </w:p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реестровой</w:t>
            </w:r>
          </w:p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записи</w:t>
            </w:r>
          </w:p>
        </w:tc>
        <w:tc>
          <w:tcPr>
            <w:tcW w:w="3224" w:type="dxa"/>
            <w:gridSpan w:val="5"/>
            <w:vMerge w:val="restart"/>
            <w:shd w:val="clear" w:color="auto" w:fill="FFFFFF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vMerge w:val="restart"/>
            <w:shd w:val="clear" w:color="auto" w:fill="FFFFFF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93" w:type="dxa"/>
            <w:gridSpan w:val="3"/>
            <w:shd w:val="clear" w:color="auto" w:fill="FFFFFF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Показатель объема муниципальной услуги</w:t>
            </w:r>
          </w:p>
        </w:tc>
        <w:tc>
          <w:tcPr>
            <w:tcW w:w="2714" w:type="dxa"/>
            <w:gridSpan w:val="3"/>
            <w:shd w:val="clear" w:color="auto" w:fill="FFFFFF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790" w:type="dxa"/>
            <w:gridSpan w:val="3"/>
            <w:shd w:val="clear" w:color="auto" w:fill="FFFFFF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Среднегодовой размер платы (цена, тариф)</w:t>
            </w:r>
          </w:p>
        </w:tc>
        <w:tc>
          <w:tcPr>
            <w:tcW w:w="1302" w:type="dxa"/>
            <w:gridSpan w:val="2"/>
            <w:shd w:val="clear" w:color="auto" w:fill="FFFFFF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Допустимые (возможные) отклонения</w:t>
            </w:r>
            <w:r w:rsidRPr="00A439D4"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0D1BB1" w:rsidRPr="00A439D4" w:rsidTr="000D1BB1">
        <w:tc>
          <w:tcPr>
            <w:tcW w:w="1149" w:type="dxa"/>
            <w:vMerge/>
            <w:shd w:val="clear" w:color="auto" w:fill="FFFFFF"/>
            <w:vAlign w:val="center"/>
          </w:tcPr>
          <w:p w:rsidR="000D1BB1" w:rsidRPr="00A439D4" w:rsidRDefault="000D1BB1" w:rsidP="000D1BB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224" w:type="dxa"/>
            <w:gridSpan w:val="5"/>
            <w:vMerge/>
            <w:shd w:val="clear" w:color="auto" w:fill="FFFFFF"/>
            <w:vAlign w:val="center"/>
          </w:tcPr>
          <w:p w:rsidR="000D1BB1" w:rsidRPr="00A439D4" w:rsidRDefault="000D1BB1" w:rsidP="000D1BB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60" w:type="dxa"/>
            <w:gridSpan w:val="2"/>
            <w:vMerge/>
            <w:shd w:val="clear" w:color="auto" w:fill="FFFFFF"/>
            <w:vAlign w:val="center"/>
          </w:tcPr>
          <w:p w:rsidR="000D1BB1" w:rsidRPr="00A439D4" w:rsidRDefault="000D1BB1" w:rsidP="000D1BB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86" w:type="dxa"/>
            <w:vMerge w:val="restart"/>
            <w:shd w:val="clear" w:color="auto" w:fill="FFFFFF"/>
          </w:tcPr>
          <w:p w:rsidR="000D1BB1" w:rsidRPr="00A439D4" w:rsidRDefault="000D1BB1" w:rsidP="000D1BB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наименова-</w:t>
            </w:r>
          </w:p>
          <w:p w:rsidR="000D1BB1" w:rsidRPr="00A439D4" w:rsidRDefault="000D1BB1" w:rsidP="000D1BB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ние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0D1BB1" w:rsidRPr="00A439D4" w:rsidRDefault="000D1BB1" w:rsidP="000D1BB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0D1BB1" w:rsidRPr="00040B09" w:rsidRDefault="00AA48ED" w:rsidP="000D1BB1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</w:t>
            </w:r>
            <w:r w:rsidR="000D1BB1" w:rsidRPr="00040B09">
              <w:rPr>
                <w:color w:val="000000" w:themeColor="text1"/>
                <w:sz w:val="20"/>
              </w:rPr>
              <w:t xml:space="preserve"> год (очередной финансовый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0D1BB1" w:rsidRPr="00040B09" w:rsidRDefault="00AA48ED" w:rsidP="000D1BB1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</w:t>
            </w:r>
            <w:r w:rsidR="000D1BB1" w:rsidRPr="00040B09">
              <w:rPr>
                <w:color w:val="000000" w:themeColor="text1"/>
                <w:sz w:val="20"/>
              </w:rPr>
              <w:t xml:space="preserve"> год (1-й год планового периода)</w:t>
            </w:r>
          </w:p>
        </w:tc>
        <w:tc>
          <w:tcPr>
            <w:tcW w:w="938" w:type="dxa"/>
            <w:vMerge w:val="restart"/>
            <w:shd w:val="clear" w:color="auto" w:fill="FFFFFF"/>
          </w:tcPr>
          <w:p w:rsidR="000D1BB1" w:rsidRPr="00040B09" w:rsidRDefault="00AA48ED" w:rsidP="000D1BB1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</w:t>
            </w:r>
            <w:r w:rsidR="000D1BB1" w:rsidRPr="00040B09">
              <w:rPr>
                <w:color w:val="000000" w:themeColor="text1"/>
                <w:sz w:val="20"/>
              </w:rPr>
              <w:t xml:space="preserve">год </w:t>
            </w:r>
          </w:p>
          <w:p w:rsidR="000D1BB1" w:rsidRPr="00040B09" w:rsidRDefault="000D1BB1" w:rsidP="000D1BB1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40B09"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1113" w:type="dxa"/>
            <w:vMerge w:val="restart"/>
            <w:shd w:val="clear" w:color="auto" w:fill="FFFFFF"/>
          </w:tcPr>
          <w:p w:rsidR="000D1BB1" w:rsidRPr="00040B09" w:rsidRDefault="00AA48ED" w:rsidP="000D1BB1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</w:t>
            </w:r>
            <w:r w:rsidR="000D1BB1" w:rsidRPr="00040B09">
              <w:rPr>
                <w:color w:val="000000" w:themeColor="text1"/>
                <w:sz w:val="20"/>
              </w:rPr>
              <w:t xml:space="preserve"> год (очередной финансовый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0D1BB1" w:rsidRPr="00040B09" w:rsidRDefault="00AA48ED" w:rsidP="000D1BB1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</w:t>
            </w:r>
            <w:r w:rsidR="000D1BB1" w:rsidRPr="00040B09">
              <w:rPr>
                <w:color w:val="000000" w:themeColor="text1"/>
                <w:sz w:val="20"/>
              </w:rPr>
              <w:t xml:space="preserve"> год (1-й год планового 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0D1BB1" w:rsidRPr="00040B09" w:rsidRDefault="00AA48ED" w:rsidP="000D1BB1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</w:t>
            </w:r>
            <w:r w:rsidR="000D1BB1" w:rsidRPr="00040B09">
              <w:rPr>
                <w:color w:val="000000" w:themeColor="text1"/>
                <w:sz w:val="20"/>
              </w:rPr>
              <w:t xml:space="preserve">год </w:t>
            </w:r>
          </w:p>
          <w:p w:rsidR="000D1BB1" w:rsidRPr="00040B09" w:rsidRDefault="000D1BB1" w:rsidP="000D1BB1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040B09"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585" w:type="dxa"/>
            <w:vMerge w:val="restart"/>
            <w:shd w:val="clear" w:color="auto" w:fill="FFFFFF"/>
          </w:tcPr>
          <w:p w:rsidR="000D1BB1" w:rsidRPr="00A439D4" w:rsidRDefault="000D1BB1" w:rsidP="000D1BB1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717" w:type="dxa"/>
            <w:vMerge w:val="restart"/>
            <w:shd w:val="clear" w:color="auto" w:fill="FFFFFF"/>
          </w:tcPr>
          <w:p w:rsidR="000D1BB1" w:rsidRPr="00A439D4" w:rsidRDefault="000D1BB1" w:rsidP="000D1BB1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A439D4" w:rsidRPr="00A439D4" w:rsidTr="000D1BB1">
        <w:tc>
          <w:tcPr>
            <w:tcW w:w="1149" w:type="dxa"/>
            <w:vMerge/>
            <w:shd w:val="clear" w:color="auto" w:fill="FFFFFF"/>
            <w:vAlign w:val="center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26" w:type="dxa"/>
            <w:shd w:val="clear" w:color="auto" w:fill="FFFFFF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__________</w:t>
            </w:r>
          </w:p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(наимено-вание</w:t>
            </w:r>
          </w:p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25" w:type="dxa"/>
            <w:gridSpan w:val="2"/>
            <w:shd w:val="clear" w:color="auto" w:fill="FFFFFF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__________</w:t>
            </w:r>
          </w:p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(наимено-</w:t>
            </w:r>
          </w:p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вание</w:t>
            </w:r>
          </w:p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73" w:type="dxa"/>
            <w:gridSpan w:val="2"/>
            <w:shd w:val="clear" w:color="auto" w:fill="FFFFFF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_________</w:t>
            </w:r>
          </w:p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(наимено-</w:t>
            </w:r>
          </w:p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вание</w:t>
            </w:r>
          </w:p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82" w:type="dxa"/>
            <w:shd w:val="clear" w:color="auto" w:fill="FFFFFF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_________</w:t>
            </w:r>
          </w:p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(наимено-</w:t>
            </w:r>
          </w:p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вание</w:t>
            </w:r>
          </w:p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78" w:type="dxa"/>
            <w:shd w:val="clear" w:color="auto" w:fill="FFFFFF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_________</w:t>
            </w:r>
          </w:p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(наимено-</w:t>
            </w:r>
          </w:p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вание</w:t>
            </w:r>
          </w:p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86" w:type="dxa"/>
            <w:vMerge/>
            <w:shd w:val="clear" w:color="auto" w:fill="FFFFFF"/>
            <w:vAlign w:val="center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наимено-вание</w:t>
            </w:r>
          </w:p>
        </w:tc>
        <w:tc>
          <w:tcPr>
            <w:tcW w:w="466" w:type="dxa"/>
            <w:shd w:val="clear" w:color="auto" w:fill="FFFFFF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38" w:type="dxa"/>
            <w:vMerge/>
            <w:shd w:val="clear" w:color="auto" w:fill="FFFFFF"/>
            <w:vAlign w:val="center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13" w:type="dxa"/>
            <w:vMerge/>
            <w:shd w:val="clear" w:color="auto" w:fill="FFFFFF"/>
            <w:vAlign w:val="center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85" w:type="dxa"/>
            <w:vMerge/>
            <w:shd w:val="clear" w:color="auto" w:fill="FFFFFF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17" w:type="dxa"/>
            <w:vMerge/>
            <w:shd w:val="clear" w:color="auto" w:fill="FFFFFF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A439D4" w:rsidRPr="00A439D4" w:rsidTr="000D1BB1">
        <w:tc>
          <w:tcPr>
            <w:tcW w:w="1149" w:type="dxa"/>
            <w:shd w:val="clear" w:color="auto" w:fill="FFFFFF"/>
            <w:vAlign w:val="bottom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074" w:type="dxa"/>
            <w:gridSpan w:val="2"/>
            <w:shd w:val="clear" w:color="auto" w:fill="FFFFFF"/>
            <w:vAlign w:val="bottom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075" w:type="dxa"/>
            <w:gridSpan w:val="2"/>
            <w:shd w:val="clear" w:color="auto" w:fill="FFFFFF"/>
            <w:vAlign w:val="center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078" w:type="dxa"/>
            <w:shd w:val="clear" w:color="auto" w:fill="FFFFFF"/>
            <w:vAlign w:val="bottom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938" w:type="dxa"/>
            <w:shd w:val="clear" w:color="auto" w:fill="FFFFFF"/>
            <w:vAlign w:val="bottom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585" w:type="dxa"/>
            <w:shd w:val="clear" w:color="auto" w:fill="FFFFFF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717" w:type="dxa"/>
            <w:shd w:val="clear" w:color="auto" w:fill="FFFFFF"/>
          </w:tcPr>
          <w:p w:rsidR="0052745E" w:rsidRPr="00A439D4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17</w:t>
            </w:r>
          </w:p>
        </w:tc>
      </w:tr>
      <w:tr w:rsidR="002F0EA1" w:rsidRPr="00A439D4" w:rsidTr="000D1BB1">
        <w:tc>
          <w:tcPr>
            <w:tcW w:w="1149" w:type="dxa"/>
            <w:shd w:val="clear" w:color="auto" w:fill="FFFFFF"/>
          </w:tcPr>
          <w:p w:rsidR="002F0EA1" w:rsidRPr="00A439D4" w:rsidRDefault="00583B16" w:rsidP="004F6A2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sz w:val="24"/>
                <w:szCs w:val="24"/>
              </w:rPr>
              <w:t>801012О.99.0.БА81АЭ92001</w:t>
            </w:r>
          </w:p>
        </w:tc>
        <w:tc>
          <w:tcPr>
            <w:tcW w:w="1074" w:type="dxa"/>
            <w:gridSpan w:val="2"/>
            <w:shd w:val="clear" w:color="auto" w:fill="FFFFFF"/>
          </w:tcPr>
          <w:p w:rsidR="002F0EA1" w:rsidRPr="00A439D4" w:rsidRDefault="002F0EA1" w:rsidP="004F6A2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2F0EA1" w:rsidRPr="00666615" w:rsidRDefault="002F0EA1" w:rsidP="004F6A2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666615">
              <w:rPr>
                <w:sz w:val="20"/>
              </w:rPr>
              <w:t>проходящие обучение в общеобразовательном учреждении</w:t>
            </w:r>
          </w:p>
        </w:tc>
        <w:tc>
          <w:tcPr>
            <w:tcW w:w="1075" w:type="dxa"/>
            <w:shd w:val="clear" w:color="auto" w:fill="FFFFFF"/>
          </w:tcPr>
          <w:p w:rsidR="002F0EA1" w:rsidRPr="00A439D4" w:rsidRDefault="002F0EA1" w:rsidP="004F6A24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 w:rsidRPr="00666615">
              <w:rPr>
                <w:color w:val="000000" w:themeColor="text1"/>
                <w:sz w:val="18"/>
                <w:szCs w:val="18"/>
              </w:rPr>
              <w:t>общеобразовательная программа</w:t>
            </w:r>
          </w:p>
        </w:tc>
        <w:tc>
          <w:tcPr>
            <w:tcW w:w="1082" w:type="dxa"/>
            <w:shd w:val="clear" w:color="auto" w:fill="FFFFFF"/>
          </w:tcPr>
          <w:p w:rsidR="002F0EA1" w:rsidRPr="00A439D4" w:rsidRDefault="002F0809" w:rsidP="002F0809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Очная </w:t>
            </w:r>
          </w:p>
        </w:tc>
        <w:tc>
          <w:tcPr>
            <w:tcW w:w="1078" w:type="dxa"/>
            <w:shd w:val="clear" w:color="auto" w:fill="FFFFFF"/>
          </w:tcPr>
          <w:p w:rsidR="002F0EA1" w:rsidRPr="00A439D4" w:rsidRDefault="002F0EA1" w:rsidP="004F6A2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FFFFFF"/>
          </w:tcPr>
          <w:p w:rsidR="002F0EA1" w:rsidRPr="00A439D4" w:rsidRDefault="002F0EA1" w:rsidP="004F6A2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439D4">
              <w:rPr>
                <w:bCs/>
                <w:color w:val="000000" w:themeColor="text1"/>
                <w:sz w:val="18"/>
                <w:szCs w:val="18"/>
              </w:rPr>
              <w:t>Число обучающихся</w:t>
            </w:r>
          </w:p>
        </w:tc>
        <w:tc>
          <w:tcPr>
            <w:tcW w:w="841" w:type="dxa"/>
            <w:shd w:val="clear" w:color="auto" w:fill="FFFFFF"/>
          </w:tcPr>
          <w:p w:rsidR="002F0EA1" w:rsidRPr="00A439D4" w:rsidRDefault="002F0EA1" w:rsidP="004F6A2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439D4">
              <w:rPr>
                <w:bCs/>
                <w:color w:val="000000" w:themeColor="text1"/>
                <w:sz w:val="18"/>
                <w:szCs w:val="18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:rsidR="002F0EA1" w:rsidRPr="00A439D4" w:rsidRDefault="002F0EA1" w:rsidP="004F6A2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FFFFFF"/>
          </w:tcPr>
          <w:p w:rsidR="002F0EA1" w:rsidRPr="00A439D4" w:rsidRDefault="00BF2D5F" w:rsidP="00357C49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32</w:t>
            </w:r>
            <w:r w:rsidR="00357C49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84" w:type="dxa"/>
            <w:shd w:val="clear" w:color="auto" w:fill="FFFFFF"/>
          </w:tcPr>
          <w:p w:rsidR="002F0EA1" w:rsidRPr="00A439D4" w:rsidRDefault="00BF2D5F" w:rsidP="00357C49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32</w:t>
            </w:r>
            <w:r w:rsidR="00357C49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38" w:type="dxa"/>
            <w:shd w:val="clear" w:color="auto" w:fill="FFFFFF"/>
          </w:tcPr>
          <w:p w:rsidR="002F0EA1" w:rsidRPr="00A439D4" w:rsidRDefault="00BF2D5F" w:rsidP="00357C49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32</w:t>
            </w:r>
            <w:r w:rsidR="00357C49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13" w:type="dxa"/>
            <w:shd w:val="clear" w:color="auto" w:fill="FFFFFF"/>
          </w:tcPr>
          <w:p w:rsidR="002F0EA1" w:rsidRPr="00A439D4" w:rsidRDefault="002F0EA1" w:rsidP="004F6A2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FFFFFF"/>
          </w:tcPr>
          <w:p w:rsidR="002F0EA1" w:rsidRPr="00A439D4" w:rsidRDefault="002F0EA1" w:rsidP="004F6A2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2F0EA1" w:rsidRPr="00A439D4" w:rsidRDefault="002F0EA1" w:rsidP="004F6A2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585" w:type="dxa"/>
            <w:shd w:val="clear" w:color="auto" w:fill="FFFFFF"/>
          </w:tcPr>
          <w:p w:rsidR="002F0EA1" w:rsidRPr="00A439D4" w:rsidRDefault="002F0EA1" w:rsidP="004F6A2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717" w:type="dxa"/>
            <w:shd w:val="clear" w:color="auto" w:fill="FFFFFF"/>
          </w:tcPr>
          <w:p w:rsidR="002F0EA1" w:rsidRPr="00A439D4" w:rsidRDefault="00BF2D5F" w:rsidP="004F6A24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32</w:t>
            </w:r>
          </w:p>
        </w:tc>
      </w:tr>
    </w:tbl>
    <w:p w:rsidR="007E5DFD" w:rsidRPr="00A439D4" w:rsidRDefault="007E5DFD" w:rsidP="007E5DFD">
      <w:pPr>
        <w:keepNext/>
        <w:spacing w:line="235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7E5DFD" w:rsidRPr="00A439D4" w:rsidRDefault="007E5DFD" w:rsidP="007E5DFD">
      <w:pPr>
        <w:keepNext/>
        <w:spacing w:line="235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7E5DFD" w:rsidRPr="00A439D4" w:rsidRDefault="007E5DFD" w:rsidP="007E5DFD">
      <w:pPr>
        <w:keepNext/>
        <w:spacing w:line="235" w:lineRule="auto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 w:rsidRPr="00A439D4">
        <w:rPr>
          <w:bCs/>
          <w:color w:val="000000" w:themeColor="text1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A439D4" w:rsidRPr="00A439D4" w:rsidTr="00C42765">
        <w:trPr>
          <w:trHeight w:val="91"/>
        </w:trPr>
        <w:tc>
          <w:tcPr>
            <w:tcW w:w="15173" w:type="dxa"/>
            <w:gridSpan w:val="5"/>
          </w:tcPr>
          <w:p w:rsidR="007E5DFD" w:rsidRPr="00A439D4" w:rsidRDefault="007E5DFD" w:rsidP="00C4276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Нормативный правовой акт</w:t>
            </w:r>
          </w:p>
        </w:tc>
      </w:tr>
      <w:tr w:rsidR="00A439D4" w:rsidRPr="00A439D4" w:rsidTr="00C42765">
        <w:tc>
          <w:tcPr>
            <w:tcW w:w="2694" w:type="dxa"/>
          </w:tcPr>
          <w:p w:rsidR="007E5DFD" w:rsidRPr="00A439D4" w:rsidRDefault="007E5DFD" w:rsidP="00C4276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7E5DFD" w:rsidRPr="00A439D4" w:rsidRDefault="007E5DFD" w:rsidP="00C4276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7E5DFD" w:rsidRPr="00A439D4" w:rsidRDefault="007E5DFD" w:rsidP="00C4276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7E5DFD" w:rsidRPr="00A439D4" w:rsidRDefault="007E5DFD" w:rsidP="00C4276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7E5DFD" w:rsidRPr="00A439D4" w:rsidRDefault="007E5DFD" w:rsidP="00C4276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</w:tr>
      <w:tr w:rsidR="00A439D4" w:rsidRPr="00A439D4" w:rsidTr="00C42765">
        <w:tc>
          <w:tcPr>
            <w:tcW w:w="2694" w:type="dxa"/>
          </w:tcPr>
          <w:p w:rsidR="007E5DFD" w:rsidRPr="00A439D4" w:rsidRDefault="007E5DFD" w:rsidP="00C4276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7E5DFD" w:rsidRPr="00A439D4" w:rsidRDefault="007E5DFD" w:rsidP="00C4276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E5DFD" w:rsidRPr="00A439D4" w:rsidRDefault="007E5DFD" w:rsidP="00C4276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E5DFD" w:rsidRPr="00A439D4" w:rsidRDefault="007E5DFD" w:rsidP="00C4276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7E5DFD" w:rsidRPr="00A439D4" w:rsidRDefault="007E5DFD" w:rsidP="00C4276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439D4" w:rsidRPr="00A439D4" w:rsidTr="00C42765">
        <w:tc>
          <w:tcPr>
            <w:tcW w:w="2694" w:type="dxa"/>
          </w:tcPr>
          <w:p w:rsidR="007E5DFD" w:rsidRPr="00A439D4" w:rsidRDefault="007E5DFD" w:rsidP="00C4276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7E5DFD" w:rsidRPr="00A439D4" w:rsidRDefault="007E5DFD" w:rsidP="00C4276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DFD" w:rsidRPr="00A439D4" w:rsidRDefault="007E5DFD" w:rsidP="00C4276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DFD" w:rsidRPr="00A439D4" w:rsidRDefault="007E5DFD" w:rsidP="00C4276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9" w:type="dxa"/>
          </w:tcPr>
          <w:p w:rsidR="007E5DFD" w:rsidRPr="00A439D4" w:rsidRDefault="007E5DFD" w:rsidP="00C4276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E5DFD" w:rsidRPr="00A439D4" w:rsidRDefault="007E5DFD" w:rsidP="007E5DFD">
      <w:pPr>
        <w:widowControl w:val="0"/>
        <w:spacing w:line="235" w:lineRule="auto"/>
        <w:rPr>
          <w:b/>
          <w:color w:val="000000" w:themeColor="text1"/>
          <w:sz w:val="24"/>
          <w:szCs w:val="24"/>
          <w:shd w:val="clear" w:color="auto" w:fill="FFFFFF"/>
        </w:rPr>
      </w:pPr>
      <w:r w:rsidRPr="00A439D4">
        <w:rPr>
          <w:b/>
          <w:color w:val="000000" w:themeColor="text1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7703E8" w:rsidRDefault="007E5DFD" w:rsidP="007703E8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  <w:r w:rsidRPr="00A439D4">
        <w:rPr>
          <w:color w:val="000000" w:themeColor="text1"/>
          <w:sz w:val="24"/>
          <w:szCs w:val="24"/>
          <w:shd w:val="clear" w:color="auto" w:fill="FFFFFF"/>
        </w:rPr>
        <w:t xml:space="preserve">5.1. </w:t>
      </w:r>
      <w:r w:rsidR="007703E8">
        <w:rPr>
          <w:color w:val="000000" w:themeColor="text1"/>
          <w:sz w:val="24"/>
          <w:szCs w:val="24"/>
          <w:shd w:val="clear" w:color="auto" w:fill="FFFFFF"/>
        </w:rPr>
        <w:t>Нормативные правовые акты, регулирующие порядок оказания муниципальной услуги</w:t>
      </w:r>
      <w:r w:rsidR="007703E8">
        <w:rPr>
          <w:b/>
          <w:color w:val="000000" w:themeColor="text1"/>
          <w:sz w:val="24"/>
          <w:szCs w:val="24"/>
          <w:shd w:val="clear" w:color="auto" w:fill="FFFFFF"/>
        </w:rPr>
        <w:t>__________________________________________</w:t>
      </w:r>
    </w:p>
    <w:p w:rsidR="007703E8" w:rsidRDefault="007703E8" w:rsidP="007703E8">
      <w:pPr>
        <w:jc w:val="both"/>
        <w:rPr>
          <w:rStyle w:val="docaccesstitle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в Ростовской области»;</w:t>
      </w:r>
      <w:r>
        <w:rPr>
          <w:bCs/>
          <w:color w:val="000000" w:themeColor="text1"/>
          <w:sz w:val="24"/>
          <w:szCs w:val="24"/>
          <w:u w:val="single"/>
        </w:rPr>
        <w:t>Постановление</w:t>
      </w:r>
      <w:r>
        <w:rPr>
          <w:color w:val="000000" w:themeColor="text1"/>
          <w:sz w:val="24"/>
          <w:szCs w:val="24"/>
          <w:u w:val="single"/>
        </w:rPr>
        <w:t>Администрации города Ростова-на-Дону</w:t>
      </w:r>
      <w:r>
        <w:rPr>
          <w:bCs/>
          <w:color w:val="000000" w:themeColor="text1"/>
          <w:sz w:val="24"/>
          <w:szCs w:val="24"/>
          <w:u w:val="single"/>
        </w:rPr>
        <w:t xml:space="preserve"> от </w:t>
      </w:r>
      <w:r>
        <w:rPr>
          <w:color w:val="000000" w:themeColor="text1"/>
          <w:sz w:val="24"/>
          <w:szCs w:val="24"/>
          <w:u w:val="single"/>
        </w:rPr>
        <w:t xml:space="preserve">29.12.2015 </w:t>
      </w:r>
      <w:r>
        <w:rPr>
          <w:bCs/>
          <w:color w:val="000000" w:themeColor="text1"/>
          <w:sz w:val="24"/>
          <w:szCs w:val="24"/>
          <w:u w:val="single"/>
        </w:rPr>
        <w:t xml:space="preserve">№ </w:t>
      </w:r>
      <w:r>
        <w:rPr>
          <w:color w:val="000000" w:themeColor="text1"/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7E5DFD" w:rsidRPr="00A439D4" w:rsidRDefault="007E5DFD" w:rsidP="007703E8">
      <w:pPr>
        <w:widowControl w:val="0"/>
        <w:spacing w:line="235" w:lineRule="auto"/>
        <w:rPr>
          <w:color w:val="000000" w:themeColor="text1"/>
          <w:sz w:val="20"/>
          <w:shd w:val="clear" w:color="auto" w:fill="FFFFFF"/>
        </w:rPr>
      </w:pPr>
      <w:r w:rsidRPr="00A439D4">
        <w:rPr>
          <w:color w:val="000000" w:themeColor="text1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7E5DFD" w:rsidRPr="00A439D4" w:rsidRDefault="007E5DFD" w:rsidP="007E5DFD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7E5DFD" w:rsidRPr="00A439D4" w:rsidRDefault="007E5DFD" w:rsidP="007E5DFD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  <w:r w:rsidRPr="00A439D4">
        <w:rPr>
          <w:color w:val="000000" w:themeColor="text1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7E5DFD" w:rsidRPr="00A439D4" w:rsidRDefault="007E5DFD" w:rsidP="007E5DFD">
      <w:pPr>
        <w:widowControl w:val="0"/>
        <w:spacing w:line="235" w:lineRule="auto"/>
        <w:rPr>
          <w:color w:val="000000" w:themeColor="text1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7584"/>
        <w:gridCol w:w="3186"/>
      </w:tblGrid>
      <w:tr w:rsidR="00A439D4" w:rsidRPr="00A439D4" w:rsidTr="00EE6A32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A439D4" w:rsidRDefault="007E5DFD" w:rsidP="00EE6A32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lastRenderedPageBreak/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A439D4" w:rsidRDefault="007E5DFD" w:rsidP="00EE6A32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A439D4" w:rsidRDefault="007E5DFD" w:rsidP="00EE6A32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Частота обновления информации</w:t>
            </w:r>
          </w:p>
        </w:tc>
      </w:tr>
      <w:tr w:rsidR="00A439D4" w:rsidRPr="00A439D4" w:rsidTr="00EE6A3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A439D4" w:rsidRDefault="007E5DFD" w:rsidP="00EE6A32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A439D4" w:rsidRDefault="007E5DFD" w:rsidP="00EE6A3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A439D4" w:rsidRDefault="007E5DFD" w:rsidP="00EE6A32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A439D4" w:rsidRPr="00A439D4" w:rsidTr="00EE6A3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A439D4" w:rsidRDefault="007E5DFD" w:rsidP="00EE6A32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A439D4" w:rsidRDefault="007E5DFD" w:rsidP="00EE6A32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A439D4" w:rsidRDefault="007E5DFD" w:rsidP="00EE6A32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не реже чем один раз в квартал</w:t>
            </w:r>
          </w:p>
        </w:tc>
      </w:tr>
      <w:tr w:rsidR="00A439D4" w:rsidRPr="00A439D4" w:rsidTr="00EE6A3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A439D4" w:rsidRDefault="007E5DFD" w:rsidP="00EE6A32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A439D4" w:rsidRDefault="007E5DFD" w:rsidP="00EE6A32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A439D4" w:rsidRDefault="007E5DFD" w:rsidP="00EE6A32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1 раз в год</w:t>
            </w:r>
          </w:p>
        </w:tc>
      </w:tr>
      <w:tr w:rsidR="007E5DFD" w:rsidRPr="00A439D4" w:rsidTr="00EE6A3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A439D4" w:rsidRDefault="007E5DFD" w:rsidP="00EE6A32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A439D4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Режим работы учреждения;</w:t>
            </w:r>
          </w:p>
          <w:p w:rsidR="007E5DFD" w:rsidRPr="00A439D4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Календарный учебный график;</w:t>
            </w:r>
          </w:p>
          <w:p w:rsidR="007E5DFD" w:rsidRPr="00A439D4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расписание уроков, кружков, секций;</w:t>
            </w:r>
          </w:p>
          <w:p w:rsidR="007E5DFD" w:rsidRPr="00A439D4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7E5DFD" w:rsidRPr="00A439D4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информация о формах обучения;</w:t>
            </w:r>
          </w:p>
          <w:p w:rsidR="007E5DFD" w:rsidRPr="00A439D4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контактная информация учреждения;</w:t>
            </w:r>
          </w:p>
          <w:p w:rsidR="007E5DFD" w:rsidRPr="00A439D4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контактная информация вышестоящих организаций;</w:t>
            </w:r>
          </w:p>
          <w:p w:rsidR="007E5DFD" w:rsidRPr="00A439D4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7E5DFD" w:rsidRPr="00A439D4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правила приема в учреждение;</w:t>
            </w:r>
          </w:p>
          <w:p w:rsidR="007E5DFD" w:rsidRPr="00A439D4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7E5DFD" w:rsidRPr="00A439D4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7E5DFD" w:rsidRPr="00A439D4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информация антикоррупционной направленности</w:t>
            </w:r>
          </w:p>
          <w:p w:rsidR="007E5DFD" w:rsidRPr="00A439D4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телефоны «Горячих линий»</w:t>
            </w:r>
          </w:p>
          <w:p w:rsidR="007E5DFD" w:rsidRPr="00A439D4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A439D4" w:rsidRDefault="007E5DFD" w:rsidP="00EE6A32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7E5DFD" w:rsidRPr="00A439D4" w:rsidRDefault="007E5DFD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AE1B59" w:rsidRPr="00A439D4" w:rsidRDefault="00AE1B59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AE1B59" w:rsidRDefault="00AE1B59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033450" w:rsidRDefault="00033450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033450" w:rsidRDefault="00033450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033450" w:rsidRDefault="00033450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054785" w:rsidRDefault="00054785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054785" w:rsidRDefault="00054785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054785" w:rsidRDefault="00054785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054785" w:rsidRDefault="00054785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054785" w:rsidRDefault="00054785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054785" w:rsidRDefault="00054785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033450" w:rsidRDefault="00033450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033450" w:rsidRDefault="00033450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033450" w:rsidRPr="00A439D4" w:rsidRDefault="00033450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AE1B59" w:rsidRDefault="00AE1B59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136625" w:rsidRDefault="00D44E46" w:rsidP="00136625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w:pict>
          <v:shape id="Надпись 11" o:spid="_x0000_s1027" type="#_x0000_t202" style="position:absolute;left:0;text-align:left;margin-left:614.8pt;margin-top:-3.55pt;width:149.75pt;height:9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D44E46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44E46" w:rsidRDefault="00D44E46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D44E46" w:rsidRDefault="00D44E4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D44E46" w:rsidRDefault="00D44E4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D44E46" w:rsidRDefault="00D44E4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D44E46" w:rsidRDefault="00D44E4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D44E46" w:rsidRDefault="00D44E46">
                        <w:pPr>
                          <w:pStyle w:val="Style7"/>
                          <w:shd w:val="clear" w:color="auto" w:fill="auto"/>
                          <w:spacing w:before="0" w:after="0" w:line="240" w:lineRule="exac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34.788.0</w:t>
                        </w:r>
                      </w:p>
                    </w:tc>
                  </w:tr>
                </w:tbl>
                <w:p w:rsidR="00D44E46" w:rsidRDefault="00D44E46" w:rsidP="00136625"/>
              </w:txbxContent>
            </v:textbox>
          </v:shape>
        </w:pict>
      </w:r>
      <w:r w:rsidR="00136625">
        <w:rPr>
          <w:bCs/>
          <w:color w:val="000000" w:themeColor="text1"/>
          <w:sz w:val="24"/>
          <w:szCs w:val="24"/>
          <w:shd w:val="clear" w:color="auto" w:fill="FFFFFF"/>
        </w:rPr>
        <w:t>РАЗДЕЛ 2</w:t>
      </w:r>
    </w:p>
    <w:p w:rsidR="00136625" w:rsidRDefault="00136625" w:rsidP="00136625">
      <w:pPr>
        <w:keepNext/>
        <w:outlineLvl w:val="3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1. Наименование муниципальной услуги </w:t>
      </w:r>
      <w:r>
        <w:rPr>
          <w:color w:val="000000" w:themeColor="text1"/>
          <w:sz w:val="24"/>
          <w:szCs w:val="24"/>
          <w:shd w:val="clear" w:color="auto" w:fill="FFFFFF"/>
        </w:rPr>
        <w:t>_</w:t>
      </w:r>
    </w:p>
    <w:p w:rsidR="00136625" w:rsidRPr="004D0EB7" w:rsidRDefault="00136625" w:rsidP="00136625">
      <w:pPr>
        <w:keepNext/>
        <w:outlineLvl w:val="3"/>
        <w:rPr>
          <w:color w:val="000000" w:themeColor="text1"/>
          <w:sz w:val="26"/>
          <w:szCs w:val="26"/>
          <w:shd w:val="clear" w:color="auto" w:fill="FFFFFF"/>
        </w:rPr>
      </w:pPr>
      <w:r w:rsidRPr="004D0EB7">
        <w:rPr>
          <w:i/>
          <w:color w:val="000000" w:themeColor="text1"/>
          <w:sz w:val="26"/>
          <w:szCs w:val="26"/>
          <w:u w:val="single"/>
        </w:rPr>
        <w:t>Реализация</w:t>
      </w:r>
      <w:r w:rsidR="004D0EB7" w:rsidRPr="004D0EB7">
        <w:rPr>
          <w:i/>
          <w:color w:val="000000" w:themeColor="text1"/>
          <w:sz w:val="26"/>
          <w:szCs w:val="26"/>
          <w:u w:val="single"/>
        </w:rPr>
        <w:t xml:space="preserve"> адаптированных</w:t>
      </w:r>
      <w:r w:rsidRPr="004D0EB7">
        <w:rPr>
          <w:i/>
          <w:color w:val="000000" w:themeColor="text1"/>
          <w:sz w:val="26"/>
          <w:szCs w:val="26"/>
          <w:u w:val="single"/>
        </w:rPr>
        <w:t xml:space="preserve"> основных общеобразовательных программ начального общего образования</w:t>
      </w:r>
    </w:p>
    <w:p w:rsidR="00136625" w:rsidRDefault="00136625" w:rsidP="00136625">
      <w:pPr>
        <w:keepNext/>
        <w:outlineLvl w:val="3"/>
        <w:rPr>
          <w:i/>
          <w:color w:val="000000" w:themeColor="text1"/>
          <w:szCs w:val="28"/>
          <w:u w:val="single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2. Категории потребителей муниципальной услуги </w:t>
      </w:r>
      <w:r>
        <w:rPr>
          <w:i/>
          <w:color w:val="000000" w:themeColor="text1"/>
          <w:szCs w:val="28"/>
          <w:u w:val="single"/>
        </w:rPr>
        <w:t>Физические лица</w:t>
      </w:r>
    </w:p>
    <w:p w:rsidR="00136625" w:rsidRDefault="00136625" w:rsidP="00136625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136625" w:rsidRDefault="00136625" w:rsidP="00136625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  <w:t>2)</w:t>
      </w:r>
    </w:p>
    <w:p w:rsidR="00136625" w:rsidRDefault="00136625" w:rsidP="00136625">
      <w:pPr>
        <w:keepNext/>
        <w:outlineLvl w:val="3"/>
        <w:rPr>
          <w:bCs/>
          <w:color w:val="000000" w:themeColor="text1"/>
          <w:sz w:val="16"/>
          <w:szCs w:val="16"/>
        </w:rPr>
      </w:pPr>
    </w:p>
    <w:tbl>
      <w:tblPr>
        <w:tblW w:w="5400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680"/>
        <w:gridCol w:w="1260"/>
        <w:gridCol w:w="1259"/>
        <w:gridCol w:w="1260"/>
        <w:gridCol w:w="1260"/>
        <w:gridCol w:w="1711"/>
        <w:gridCol w:w="1123"/>
        <w:gridCol w:w="1288"/>
        <w:gridCol w:w="906"/>
        <w:gridCol w:w="841"/>
        <w:gridCol w:w="843"/>
        <w:gridCol w:w="765"/>
        <w:gridCol w:w="843"/>
      </w:tblGrid>
      <w:tr w:rsidR="00136625" w:rsidTr="00AA48ED">
        <w:trPr>
          <w:trHeight w:hRule="exact" w:val="110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1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Показатель качества муниципальной</w:t>
            </w:r>
          </w:p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услуги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Допустимые (возможные) отклонения</w:t>
            </w:r>
            <w:r>
              <w:rPr>
                <w:color w:val="000000" w:themeColor="text1"/>
                <w:sz w:val="20"/>
              </w:rPr>
              <w:br/>
              <w:t xml:space="preserve"> от установленных показателей качества муниципальной услуги</w:t>
            </w:r>
          </w:p>
        </w:tc>
      </w:tr>
      <w:tr w:rsidR="00AA48ED" w:rsidTr="00AA48ED">
        <w:trPr>
          <w:trHeight w:val="48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ED" w:rsidRDefault="00AA48ED" w:rsidP="00AA48ED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ED" w:rsidRDefault="00AA48ED" w:rsidP="00AA48ED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ED" w:rsidRDefault="00AA48ED" w:rsidP="00AA48ED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наименова-ние показателя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единица измерения по</w:t>
            </w:r>
          </w:p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ОКЕИ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 год (очередной финансовый год)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 год (1-й год планового периода)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2026 год </w:t>
            </w:r>
          </w:p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136625" w:rsidTr="00AA48ED">
        <w:trPr>
          <w:trHeight w:val="62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</w:t>
            </w:r>
          </w:p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(наименова-</w:t>
            </w:r>
          </w:p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ние</w:t>
            </w:r>
          </w:p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</w:t>
            </w:r>
          </w:p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(наименова-</w:t>
            </w:r>
          </w:p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ние</w:t>
            </w:r>
          </w:p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показателя)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</w:t>
            </w:r>
          </w:p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(наименова-</w:t>
            </w:r>
          </w:p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ние</w:t>
            </w:r>
          </w:p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</w:t>
            </w:r>
          </w:p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(наименова-</w:t>
            </w:r>
          </w:p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ние</w:t>
            </w:r>
          </w:p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</w:t>
            </w:r>
          </w:p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(наименова-</w:t>
            </w:r>
          </w:p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ние</w:t>
            </w:r>
          </w:p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показателя)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color w:val="000000" w:themeColor="text1"/>
                <w:sz w:val="20"/>
              </w:rPr>
            </w:pPr>
          </w:p>
        </w:tc>
      </w:tr>
      <w:tr w:rsidR="00136625" w:rsidTr="00AA48ED">
        <w:trPr>
          <w:trHeight w:hRule="exact" w:val="3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</w:tr>
      <w:tr w:rsidR="00136625" w:rsidTr="00AA48ED">
        <w:trPr>
          <w:trHeight w:hRule="exact" w:val="107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BF2D5F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2D5F">
              <w:rPr>
                <w:sz w:val="24"/>
                <w:szCs w:val="24"/>
              </w:rPr>
              <w:t>801012О.99.0.БА82АЛ78001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 w:rsidP="0013662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</w:rPr>
              <w:t>Реализация адаптированных основных программ начального общего образования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sz w:val="20"/>
              </w:rPr>
              <w:t>проходящие обучение в общеобразовательном учреждении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spacing w:before="240" w:after="60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адаптированная общеобразовательная программа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Очная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Доля обучающихся, освоивших программу </w:t>
            </w:r>
            <w:r w:rsidR="00BF2D5F">
              <w:rPr>
                <w:color w:val="000000" w:themeColor="text1"/>
                <w:sz w:val="18"/>
                <w:szCs w:val="18"/>
              </w:rPr>
              <w:t>и переведенных</w:t>
            </w:r>
            <w:r>
              <w:rPr>
                <w:color w:val="000000" w:themeColor="text1"/>
                <w:sz w:val="18"/>
                <w:szCs w:val="18"/>
              </w:rPr>
              <w:t xml:space="preserve"> в следующий класс</w:t>
            </w:r>
          </w:p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625" w:rsidRDefault="00136625">
            <w:pPr>
              <w:keepNext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136625" w:rsidTr="00AA48ED">
        <w:trPr>
          <w:trHeight w:hRule="exact" w:val="150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Удельный вес обучающихся, освоивших основную общеобразовательнуюпрограмму начального общегообразования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625" w:rsidRDefault="00136625">
            <w:pPr>
              <w:keepNext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136625" w:rsidTr="00AA48ED">
        <w:trPr>
          <w:trHeight w:hRule="exact" w:val="128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36625" w:rsidRDefault="0013662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136625" w:rsidRDefault="0013662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количество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625" w:rsidRDefault="00136625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136625" w:rsidTr="00AA48ED">
        <w:trPr>
          <w:trHeight w:hRule="exact" w:val="69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625" w:rsidRDefault="00136625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</w:tbl>
    <w:p w:rsidR="00136625" w:rsidRDefault="00136625" w:rsidP="00136625">
      <w:pPr>
        <w:pageBreakBefore/>
        <w:widowControl w:val="0"/>
        <w:spacing w:line="232" w:lineRule="auto"/>
        <w:ind w:right="3039"/>
        <w:rPr>
          <w:color w:val="000000" w:themeColor="text1"/>
          <w:sz w:val="16"/>
          <w:szCs w:val="16"/>
          <w:shd w:val="clear" w:color="auto" w:fill="FFFFFF"/>
        </w:rPr>
      </w:pPr>
      <w:r>
        <w:rPr>
          <w:color w:val="000000" w:themeColor="text1"/>
          <w:sz w:val="24"/>
          <w:szCs w:val="24"/>
        </w:rPr>
        <w:lastRenderedPageBreak/>
        <w:t xml:space="preserve">3.2 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535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1024"/>
        <w:gridCol w:w="48"/>
        <w:gridCol w:w="975"/>
        <w:gridCol w:w="98"/>
        <w:gridCol w:w="1073"/>
        <w:gridCol w:w="1080"/>
        <w:gridCol w:w="1076"/>
        <w:gridCol w:w="984"/>
        <w:gridCol w:w="839"/>
        <w:gridCol w:w="465"/>
        <w:gridCol w:w="890"/>
        <w:gridCol w:w="882"/>
        <w:gridCol w:w="936"/>
        <w:gridCol w:w="1111"/>
        <w:gridCol w:w="830"/>
        <w:gridCol w:w="843"/>
        <w:gridCol w:w="584"/>
        <w:gridCol w:w="716"/>
      </w:tblGrid>
      <w:tr w:rsidR="00136625" w:rsidTr="00AA48ED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</w:p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Уникальный</w:t>
            </w:r>
          </w:p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номер</w:t>
            </w:r>
          </w:p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реестровой</w:t>
            </w:r>
          </w:p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записи</w:t>
            </w:r>
          </w:p>
        </w:tc>
        <w:tc>
          <w:tcPr>
            <w:tcW w:w="32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 объема муниципальной услуги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Среднегодовой размер платы (цена, тариф)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Допустимые (возможные) отклонения</w:t>
            </w:r>
            <w:r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AA48ED" w:rsidTr="00AA48ED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ED" w:rsidRDefault="00AA48ED" w:rsidP="00AA48ED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2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ED" w:rsidRDefault="00AA48ED" w:rsidP="00AA48ED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ED" w:rsidRDefault="00AA48ED" w:rsidP="00AA48ED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наименова-</w:t>
            </w:r>
          </w:p>
          <w:p w:rsidR="00AA48ED" w:rsidRDefault="00AA48ED" w:rsidP="00AA48ED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ние показателя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136625" w:rsidTr="00AA48ED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__________</w:t>
            </w:r>
          </w:p>
          <w:p w:rsidR="00136625" w:rsidRDefault="00136625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(наимено-вание</w:t>
            </w:r>
          </w:p>
          <w:p w:rsidR="00136625" w:rsidRDefault="00136625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__________</w:t>
            </w:r>
          </w:p>
          <w:p w:rsidR="00136625" w:rsidRDefault="00136625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</w:t>
            </w:r>
          </w:p>
          <w:p w:rsidR="00136625" w:rsidRDefault="00136625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вание</w:t>
            </w:r>
          </w:p>
          <w:p w:rsidR="00136625" w:rsidRDefault="00136625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136625" w:rsidRDefault="00136625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</w:t>
            </w:r>
          </w:p>
          <w:p w:rsidR="00136625" w:rsidRDefault="00136625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вание</w:t>
            </w:r>
          </w:p>
          <w:p w:rsidR="00136625" w:rsidRDefault="00136625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136625" w:rsidRDefault="00136625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</w:t>
            </w:r>
          </w:p>
          <w:p w:rsidR="00136625" w:rsidRDefault="00136625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вание</w:t>
            </w:r>
          </w:p>
          <w:p w:rsidR="00136625" w:rsidRDefault="00136625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136625" w:rsidRDefault="00136625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</w:t>
            </w:r>
          </w:p>
          <w:p w:rsidR="00136625" w:rsidRDefault="00136625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вание</w:t>
            </w:r>
          </w:p>
          <w:p w:rsidR="00136625" w:rsidRDefault="00136625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наимено-вание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код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5" w:rsidRDefault="00136625">
            <w:pPr>
              <w:suppressAutoHyphens w:val="0"/>
              <w:rPr>
                <w:color w:val="000000" w:themeColor="text1"/>
                <w:sz w:val="20"/>
              </w:rPr>
            </w:pPr>
          </w:p>
        </w:tc>
      </w:tr>
      <w:tr w:rsidR="00136625" w:rsidTr="00AA48E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625" w:rsidRDefault="00136625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17</w:t>
            </w:r>
          </w:p>
        </w:tc>
      </w:tr>
      <w:tr w:rsidR="00563B4B" w:rsidTr="00AA48E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B4B" w:rsidRDefault="00BF2D5F" w:rsidP="00563B4B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2D5F">
              <w:rPr>
                <w:sz w:val="24"/>
                <w:szCs w:val="24"/>
              </w:rPr>
              <w:t>801012О.99.0.БА82АЛ78001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B4B" w:rsidRDefault="00563B4B" w:rsidP="00563B4B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</w:rPr>
              <w:t>Реализация адаптированных основных программ начального общего образования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B4B" w:rsidRDefault="00563B4B" w:rsidP="00563B4B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sz w:val="20"/>
              </w:rPr>
              <w:t>проходящие обучение в общеобразовательном учреждении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B4B" w:rsidRDefault="00563B4B" w:rsidP="00563B4B">
            <w:pPr>
              <w:keepNext/>
              <w:spacing w:before="240" w:after="60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адаптированная общеобразовательная программа</w:t>
            </w:r>
            <w:r w:rsidR="00BF2D5F">
              <w:rPr>
                <w:color w:val="000000" w:themeColor="text1"/>
                <w:sz w:val="18"/>
                <w:szCs w:val="18"/>
              </w:rPr>
              <w:t xml:space="preserve"> (с задержкой психического развития</w:t>
            </w:r>
            <w:r w:rsidR="00883ACF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B4B" w:rsidRDefault="00563B4B" w:rsidP="00563B4B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Очная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4B" w:rsidRDefault="00563B4B" w:rsidP="00563B4B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B4B" w:rsidRDefault="00563B4B" w:rsidP="00563B4B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Число обучающихся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B4B" w:rsidRDefault="00563B4B" w:rsidP="00563B4B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человек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4B" w:rsidRDefault="00563B4B" w:rsidP="00563B4B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B4B" w:rsidRDefault="00563B4B" w:rsidP="00563B4B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B4B" w:rsidRDefault="00563B4B" w:rsidP="00563B4B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B4B" w:rsidRDefault="00563B4B" w:rsidP="00563B4B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4B" w:rsidRDefault="00563B4B" w:rsidP="00563B4B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4B" w:rsidRDefault="00563B4B" w:rsidP="00563B4B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B4B" w:rsidRDefault="00563B4B" w:rsidP="00563B4B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B4B" w:rsidRDefault="00563B4B" w:rsidP="00563B4B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3B4B" w:rsidRDefault="00563B4B" w:rsidP="00563B4B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</w:tr>
    </w:tbl>
    <w:p w:rsidR="00136625" w:rsidRDefault="00136625" w:rsidP="00136625">
      <w:pPr>
        <w:keepNext/>
        <w:spacing w:line="232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136625" w:rsidRDefault="00136625" w:rsidP="00136625">
      <w:pPr>
        <w:keepNext/>
        <w:spacing w:line="232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136625" w:rsidRDefault="00136625" w:rsidP="00136625">
      <w:pPr>
        <w:keepNext/>
        <w:spacing w:line="232" w:lineRule="auto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tbl>
      <w:tblPr>
        <w:tblW w:w="151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3119"/>
        <w:gridCol w:w="1277"/>
        <w:gridCol w:w="1277"/>
        <w:gridCol w:w="6812"/>
      </w:tblGrid>
      <w:tr w:rsidR="00136625" w:rsidTr="00136625">
        <w:trPr>
          <w:trHeight w:val="91"/>
        </w:trPr>
        <w:tc>
          <w:tcPr>
            <w:tcW w:w="1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Нормативный правовой акт</w:t>
            </w:r>
          </w:p>
        </w:tc>
      </w:tr>
      <w:tr w:rsidR="00136625" w:rsidTr="001366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вид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номер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</w:tr>
      <w:tr w:rsidR="00136625" w:rsidTr="001366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136625" w:rsidTr="001366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25" w:rsidRDefault="001366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25" w:rsidRDefault="001366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25" w:rsidRDefault="001366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25" w:rsidRDefault="001366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25" w:rsidRDefault="0013662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6625" w:rsidRDefault="00136625" w:rsidP="00136625">
      <w:pPr>
        <w:widowControl w:val="0"/>
        <w:spacing w:line="232" w:lineRule="auto"/>
        <w:rPr>
          <w:b/>
          <w:color w:val="000000" w:themeColor="text1"/>
          <w:sz w:val="24"/>
          <w:szCs w:val="24"/>
          <w:shd w:val="clear" w:color="auto" w:fill="FFFFFF"/>
        </w:rPr>
      </w:pPr>
      <w:r>
        <w:rPr>
          <w:b/>
          <w:color w:val="000000" w:themeColor="text1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136625" w:rsidRDefault="00136625" w:rsidP="00136625">
      <w:pPr>
        <w:widowControl w:val="0"/>
        <w:spacing w:line="230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услуги</w:t>
      </w:r>
      <w:r>
        <w:rPr>
          <w:b/>
          <w:color w:val="000000" w:themeColor="text1"/>
          <w:sz w:val="24"/>
          <w:szCs w:val="24"/>
          <w:shd w:val="clear" w:color="auto" w:fill="FFFFFF"/>
        </w:rPr>
        <w:t>__________________________________________</w:t>
      </w:r>
    </w:p>
    <w:p w:rsidR="00136625" w:rsidRDefault="00136625" w:rsidP="00136625">
      <w:pPr>
        <w:jc w:val="both"/>
        <w:rPr>
          <w:rStyle w:val="docaccesstitle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в Ростовской области»;</w:t>
      </w:r>
      <w:r>
        <w:rPr>
          <w:bCs/>
          <w:color w:val="000000" w:themeColor="text1"/>
          <w:sz w:val="24"/>
          <w:szCs w:val="24"/>
          <w:u w:val="single"/>
        </w:rPr>
        <w:t>Постановление</w:t>
      </w:r>
      <w:r>
        <w:rPr>
          <w:color w:val="000000" w:themeColor="text1"/>
          <w:sz w:val="24"/>
          <w:szCs w:val="24"/>
          <w:u w:val="single"/>
        </w:rPr>
        <w:t>Администрации города Ростова-на-Дону</w:t>
      </w:r>
      <w:r>
        <w:rPr>
          <w:bCs/>
          <w:color w:val="000000" w:themeColor="text1"/>
          <w:sz w:val="24"/>
          <w:szCs w:val="24"/>
          <w:u w:val="single"/>
        </w:rPr>
        <w:t xml:space="preserve"> от </w:t>
      </w:r>
      <w:r>
        <w:rPr>
          <w:color w:val="000000" w:themeColor="text1"/>
          <w:sz w:val="24"/>
          <w:szCs w:val="24"/>
          <w:u w:val="single"/>
        </w:rPr>
        <w:t xml:space="preserve">29.12.2015 </w:t>
      </w:r>
      <w:r>
        <w:rPr>
          <w:bCs/>
          <w:color w:val="000000" w:themeColor="text1"/>
          <w:sz w:val="24"/>
          <w:szCs w:val="24"/>
          <w:u w:val="single"/>
        </w:rPr>
        <w:t xml:space="preserve">№ </w:t>
      </w:r>
      <w:r>
        <w:rPr>
          <w:color w:val="000000" w:themeColor="text1"/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136625" w:rsidRDefault="00136625" w:rsidP="00136625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  <w:r>
        <w:rPr>
          <w:color w:val="000000" w:themeColor="text1"/>
          <w:sz w:val="20"/>
          <w:shd w:val="clear" w:color="auto" w:fill="FFFFFF"/>
        </w:rPr>
        <w:t xml:space="preserve"> (наименование, номер и дата нормативного правового акта)</w:t>
      </w:r>
    </w:p>
    <w:p w:rsidR="00136625" w:rsidRDefault="00136625" w:rsidP="00136625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523E5D" w:rsidRDefault="00523E5D" w:rsidP="00136625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523E5D" w:rsidRDefault="00523E5D" w:rsidP="00136625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136625" w:rsidRDefault="00136625" w:rsidP="00136625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lastRenderedPageBreak/>
        <w:t>5.2. Порядок информирования потенциальных потребителей муниципальной услуги</w:t>
      </w:r>
    </w:p>
    <w:p w:rsidR="00136625" w:rsidRDefault="00136625" w:rsidP="00136625">
      <w:pPr>
        <w:widowControl w:val="0"/>
        <w:spacing w:line="232" w:lineRule="auto"/>
        <w:rPr>
          <w:color w:val="000000" w:themeColor="text1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7584"/>
        <w:gridCol w:w="3186"/>
      </w:tblGrid>
      <w:tr w:rsidR="00136625" w:rsidTr="00136625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Частота обновления информации</w:t>
            </w:r>
          </w:p>
        </w:tc>
      </w:tr>
      <w:tr w:rsidR="00136625" w:rsidTr="00136625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136625" w:rsidTr="00136625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не реже чем один раз в квартал</w:t>
            </w:r>
          </w:p>
        </w:tc>
      </w:tr>
      <w:tr w:rsidR="00136625" w:rsidTr="00136625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 раз в год</w:t>
            </w:r>
          </w:p>
        </w:tc>
      </w:tr>
      <w:tr w:rsidR="00136625" w:rsidTr="00136625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 w:rsidP="00136625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Режим работы учреждения;</w:t>
            </w:r>
          </w:p>
          <w:p w:rsidR="00136625" w:rsidRDefault="00136625" w:rsidP="00136625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Календарный учебный график;</w:t>
            </w:r>
          </w:p>
          <w:p w:rsidR="00136625" w:rsidRDefault="00136625" w:rsidP="00136625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расписание уроков, кружков, секций;</w:t>
            </w:r>
          </w:p>
          <w:p w:rsidR="00136625" w:rsidRDefault="00136625" w:rsidP="00136625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136625" w:rsidRDefault="00136625" w:rsidP="00136625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формах обучения;</w:t>
            </w:r>
          </w:p>
          <w:p w:rsidR="00136625" w:rsidRDefault="00136625" w:rsidP="00136625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контактная информация учреждения;</w:t>
            </w:r>
          </w:p>
          <w:p w:rsidR="00136625" w:rsidRDefault="00136625" w:rsidP="00136625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контактная информация вышестоящих организаций;</w:t>
            </w:r>
          </w:p>
          <w:p w:rsidR="00136625" w:rsidRDefault="00136625" w:rsidP="00136625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136625" w:rsidRDefault="00136625" w:rsidP="00136625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правила приема в учреждение;</w:t>
            </w:r>
          </w:p>
          <w:p w:rsidR="00136625" w:rsidRDefault="00136625" w:rsidP="00136625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136625" w:rsidRDefault="00136625" w:rsidP="00136625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136625" w:rsidRDefault="00136625" w:rsidP="00136625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антикоррупционной направленности</w:t>
            </w:r>
          </w:p>
          <w:p w:rsidR="00136625" w:rsidRDefault="00136625" w:rsidP="00136625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телефоны «Горячих линий»</w:t>
            </w:r>
          </w:p>
          <w:p w:rsidR="00136625" w:rsidRDefault="00136625" w:rsidP="00136625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25" w:rsidRDefault="00136625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036189" w:rsidRDefault="00036189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1A7597" w:rsidRDefault="001A7597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1A7597" w:rsidRDefault="001A7597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1A7597" w:rsidRDefault="001A7597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1A7597" w:rsidRDefault="001A7597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1A7597" w:rsidRDefault="001A7597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033450" w:rsidRDefault="00033450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BF2D5F" w:rsidRDefault="00BF2D5F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BF2D5F" w:rsidRDefault="00BF2D5F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054785" w:rsidRDefault="00054785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054785" w:rsidRDefault="00054785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054785" w:rsidRDefault="00054785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BF2D5F" w:rsidRDefault="00BF2D5F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033450" w:rsidRDefault="00033450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AE1B59" w:rsidRPr="00A439D4" w:rsidRDefault="00BF2D5F" w:rsidP="00AE1B59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lastRenderedPageBreak/>
        <w:t>РАЗДЕЛ 3</w:t>
      </w:r>
    </w:p>
    <w:p w:rsidR="00F82FB5" w:rsidRPr="00A439D4" w:rsidRDefault="00D44E46" w:rsidP="00036189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color w:val="000000" w:themeColor="text1"/>
          <w:lang w:eastAsia="ru-RU"/>
        </w:rPr>
        <w:pict>
          <v:shape id="_x0000_s1028" type="#_x0000_t202" style="position:absolute;margin-left:601.3pt;margin-top:.05pt;width:149.75pt;height:9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D44E46" w:rsidRPr="009D7718" w:rsidTr="00B9503F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44E46" w:rsidRPr="009D7718" w:rsidRDefault="00D44E46" w:rsidP="00B9503F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</w:t>
                        </w: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номер      </w:t>
                        </w:r>
                      </w:p>
                      <w:p w:rsidR="00D44E46" w:rsidRPr="009D7718" w:rsidRDefault="00D44E46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D44E46" w:rsidRPr="009D7718" w:rsidRDefault="00D44E46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D44E46" w:rsidRPr="009D7718" w:rsidRDefault="00D44E46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D44E46" w:rsidRPr="009D7718" w:rsidRDefault="00D44E46" w:rsidP="00B9503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44E46" w:rsidRPr="00192CE8" w:rsidRDefault="00D44E46" w:rsidP="00B9503F">
                        <w:pPr>
                          <w:pStyle w:val="Style7"/>
                          <w:shd w:val="clear" w:color="auto" w:fill="auto"/>
                          <w:spacing w:before="0" w:after="0" w:line="240" w:lineRule="atLeas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802CE">
                          <w:rPr>
                            <w:sz w:val="24"/>
                            <w:szCs w:val="24"/>
                          </w:rPr>
                          <w:t>35.791.0</w:t>
                        </w:r>
                      </w:p>
                    </w:tc>
                  </w:tr>
                </w:tbl>
                <w:p w:rsidR="00D44E46" w:rsidRPr="009D7718" w:rsidRDefault="00D44E46" w:rsidP="00B42AD6"/>
              </w:txbxContent>
            </v:textbox>
          </v:shape>
        </w:pict>
      </w:r>
    </w:p>
    <w:p w:rsidR="004C213B" w:rsidRPr="00A439D4" w:rsidRDefault="004C213B" w:rsidP="0028024C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 w:rsidRPr="00A439D4">
        <w:rPr>
          <w:bCs/>
          <w:color w:val="000000" w:themeColor="text1"/>
          <w:sz w:val="24"/>
          <w:szCs w:val="24"/>
          <w:shd w:val="clear" w:color="auto" w:fill="FFFFFF"/>
        </w:rPr>
        <w:t xml:space="preserve">1. </w:t>
      </w:r>
      <w:r w:rsidR="00B42AD6" w:rsidRPr="00A439D4">
        <w:rPr>
          <w:bCs/>
          <w:color w:val="000000" w:themeColor="text1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430789" w:rsidRPr="00A439D4" w:rsidRDefault="00B42AD6" w:rsidP="0028024C">
      <w:pPr>
        <w:keepNext/>
        <w:outlineLvl w:val="3"/>
        <w:rPr>
          <w:color w:val="000000" w:themeColor="text1"/>
          <w:szCs w:val="28"/>
          <w:shd w:val="clear" w:color="auto" w:fill="FFFFFF"/>
        </w:rPr>
      </w:pPr>
      <w:r w:rsidRPr="00A439D4">
        <w:rPr>
          <w:i/>
          <w:color w:val="000000" w:themeColor="text1"/>
          <w:szCs w:val="28"/>
          <w:u w:val="single"/>
        </w:rPr>
        <w:t>Реализация основных общеобразовательных программ основного общего образования</w:t>
      </w:r>
    </w:p>
    <w:p w:rsidR="00B42AD6" w:rsidRPr="00A439D4" w:rsidRDefault="00430789" w:rsidP="0028024C">
      <w:pPr>
        <w:keepNext/>
        <w:outlineLvl w:val="3"/>
        <w:rPr>
          <w:i/>
          <w:color w:val="000000" w:themeColor="text1"/>
          <w:szCs w:val="28"/>
          <w:u w:val="single"/>
        </w:rPr>
      </w:pPr>
      <w:r w:rsidRPr="00A439D4">
        <w:rPr>
          <w:bCs/>
          <w:color w:val="000000" w:themeColor="text1"/>
          <w:sz w:val="24"/>
          <w:szCs w:val="24"/>
          <w:shd w:val="clear" w:color="auto" w:fill="FFFFFF"/>
        </w:rPr>
        <w:t xml:space="preserve">2. </w:t>
      </w:r>
      <w:r w:rsidR="00B42AD6" w:rsidRPr="00A439D4">
        <w:rPr>
          <w:bCs/>
          <w:color w:val="000000" w:themeColor="text1"/>
          <w:sz w:val="24"/>
          <w:szCs w:val="24"/>
          <w:shd w:val="clear" w:color="auto" w:fill="FFFFFF"/>
        </w:rPr>
        <w:t>Категории потребителей муниципальной услуги</w:t>
      </w:r>
      <w:r w:rsidR="00B42AD6" w:rsidRPr="00A439D4">
        <w:rPr>
          <w:i/>
          <w:color w:val="000000" w:themeColor="text1"/>
          <w:szCs w:val="28"/>
          <w:u w:val="single"/>
        </w:rPr>
        <w:t>Физические лица</w:t>
      </w:r>
    </w:p>
    <w:p w:rsidR="00B42AD6" w:rsidRPr="00A439D4" w:rsidRDefault="00B42AD6" w:rsidP="0028024C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  <w:r w:rsidRPr="00A439D4">
        <w:rPr>
          <w:bCs/>
          <w:color w:val="000000" w:themeColor="text1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B42AD6" w:rsidRPr="00A439D4" w:rsidRDefault="00B42AD6" w:rsidP="0028024C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</w:pPr>
      <w:r w:rsidRPr="00A439D4">
        <w:rPr>
          <w:bCs/>
          <w:color w:val="000000" w:themeColor="text1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 w:rsidRPr="00A439D4"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  <w:t>2)</w:t>
      </w:r>
    </w:p>
    <w:p w:rsidR="00B42AD6" w:rsidRPr="00A439D4" w:rsidRDefault="00B42AD6" w:rsidP="0028024C">
      <w:pPr>
        <w:keepNext/>
        <w:outlineLvl w:val="3"/>
        <w:rPr>
          <w:bCs/>
          <w:color w:val="000000" w:themeColor="text1"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1696"/>
        <w:gridCol w:w="1132"/>
        <w:gridCol w:w="1136"/>
        <w:gridCol w:w="1270"/>
        <w:gridCol w:w="1270"/>
        <w:gridCol w:w="2017"/>
        <w:gridCol w:w="1132"/>
        <w:gridCol w:w="596"/>
        <w:gridCol w:w="913"/>
        <w:gridCol w:w="848"/>
        <w:gridCol w:w="850"/>
        <w:gridCol w:w="601"/>
        <w:gridCol w:w="1150"/>
      </w:tblGrid>
      <w:tr w:rsidR="00A439D4" w:rsidRPr="00A439D4" w:rsidTr="00AA48ED">
        <w:trPr>
          <w:trHeight w:hRule="exact" w:val="1143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21193B" w:rsidRPr="00A439D4" w:rsidRDefault="0021193B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964" w:type="dxa"/>
            <w:gridSpan w:val="3"/>
            <w:vMerge w:val="restart"/>
            <w:shd w:val="clear" w:color="auto" w:fill="FFFFFF"/>
          </w:tcPr>
          <w:p w:rsidR="0021193B" w:rsidRPr="00A439D4" w:rsidRDefault="0021193B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21193B" w:rsidRPr="00A439D4" w:rsidRDefault="0021193B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45" w:type="dxa"/>
            <w:gridSpan w:val="3"/>
            <w:shd w:val="clear" w:color="auto" w:fill="FFFFFF"/>
            <w:vAlign w:val="center"/>
          </w:tcPr>
          <w:p w:rsidR="0021193B" w:rsidRPr="00A439D4" w:rsidRDefault="0021193B" w:rsidP="000B3B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Показатель качества муниципальной</w:t>
            </w:r>
          </w:p>
          <w:p w:rsidR="0021193B" w:rsidRPr="00A439D4" w:rsidRDefault="0021193B" w:rsidP="000B3B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21193B" w:rsidRPr="00A439D4" w:rsidRDefault="0021193B" w:rsidP="000B3B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751" w:type="dxa"/>
            <w:gridSpan w:val="2"/>
            <w:shd w:val="clear" w:color="auto" w:fill="FFFFFF"/>
          </w:tcPr>
          <w:p w:rsidR="0021193B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0"/>
              </w:rPr>
              <w:t>Допустимые (возможные) отклонения</w:t>
            </w:r>
            <w:r w:rsidRPr="00A439D4"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AA48ED" w:rsidRPr="00A439D4" w:rsidTr="00AA48ED">
        <w:trPr>
          <w:trHeight w:hRule="exact" w:val="484"/>
        </w:trPr>
        <w:tc>
          <w:tcPr>
            <w:tcW w:w="718" w:type="dxa"/>
            <w:vMerge/>
            <w:shd w:val="clear" w:color="auto" w:fill="FFFFFF"/>
          </w:tcPr>
          <w:p w:rsidR="00AA48ED" w:rsidRPr="00A439D4" w:rsidRDefault="00AA48ED" w:rsidP="00AA48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64" w:type="dxa"/>
            <w:gridSpan w:val="3"/>
            <w:vMerge/>
            <w:shd w:val="clear" w:color="auto" w:fill="FFFFFF"/>
          </w:tcPr>
          <w:p w:rsidR="00AA48ED" w:rsidRPr="00A439D4" w:rsidRDefault="00AA48ED" w:rsidP="00AA48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AA48ED" w:rsidRPr="00A439D4" w:rsidRDefault="00AA48ED" w:rsidP="00AA48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017" w:type="dxa"/>
            <w:vMerge w:val="restart"/>
            <w:shd w:val="clear" w:color="auto" w:fill="FFFFFF"/>
          </w:tcPr>
          <w:p w:rsidR="00AA48ED" w:rsidRPr="00A439D4" w:rsidRDefault="00AA48ED" w:rsidP="00AA48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наименова-ние 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2026год </w:t>
            </w:r>
          </w:p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601" w:type="dxa"/>
            <w:vMerge w:val="restart"/>
            <w:shd w:val="clear" w:color="auto" w:fill="FFFFFF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1150" w:type="dxa"/>
            <w:vMerge w:val="restart"/>
            <w:shd w:val="clear" w:color="auto" w:fill="FFFFFF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A439D4" w:rsidRPr="00A439D4" w:rsidTr="00AA48ED">
        <w:trPr>
          <w:trHeight w:val="624"/>
        </w:trPr>
        <w:tc>
          <w:tcPr>
            <w:tcW w:w="718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 xml:space="preserve"> (наименова-</w:t>
            </w:r>
          </w:p>
          <w:p w:rsidR="000B3BED" w:rsidRPr="00A439D4" w:rsidRDefault="000B3BED" w:rsidP="000B3B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ние</w:t>
            </w:r>
          </w:p>
          <w:p w:rsidR="000B3BED" w:rsidRPr="00A439D4" w:rsidRDefault="000B3BED" w:rsidP="000B3B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32" w:type="dxa"/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(наименова-</w:t>
            </w:r>
          </w:p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ние</w:t>
            </w:r>
          </w:p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36" w:type="dxa"/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 xml:space="preserve"> (наименова-</w:t>
            </w:r>
          </w:p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ние</w:t>
            </w:r>
          </w:p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(наименова-</w:t>
            </w:r>
          </w:p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ние</w:t>
            </w:r>
          </w:p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 xml:space="preserve"> (наименова-</w:t>
            </w:r>
          </w:p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ние</w:t>
            </w:r>
          </w:p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2017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601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50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439D4" w:rsidRPr="00A439D4" w:rsidTr="00AA48ED">
        <w:trPr>
          <w:trHeight w:hRule="exact" w:val="372"/>
        </w:trPr>
        <w:tc>
          <w:tcPr>
            <w:tcW w:w="718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2"/>
                <w:szCs w:val="22"/>
              </w:rPr>
              <w:t>14</w:t>
            </w:r>
          </w:p>
        </w:tc>
      </w:tr>
      <w:tr w:rsidR="00C6042D" w:rsidRPr="00A439D4" w:rsidTr="00AA48ED">
        <w:trPr>
          <w:trHeight w:hRule="exact" w:val="964"/>
        </w:trPr>
        <w:tc>
          <w:tcPr>
            <w:tcW w:w="718" w:type="dxa"/>
            <w:vMerge w:val="restart"/>
            <w:tcBorders>
              <w:bottom w:val="nil"/>
            </w:tcBorders>
            <w:shd w:val="clear" w:color="auto" w:fill="FFFFFF"/>
          </w:tcPr>
          <w:p w:rsidR="00C6042D" w:rsidRPr="00C6042D" w:rsidRDefault="007703E8" w:rsidP="004F6A24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</w:rPr>
              <w:t>802111О.99.0.БА96АЮ58</w:t>
            </w:r>
            <w:r w:rsidR="00C6042D" w:rsidRPr="00C6042D">
              <w:rPr>
                <w:sz w:val="20"/>
              </w:rPr>
              <w:t>001</w:t>
            </w:r>
          </w:p>
          <w:p w:rsidR="00C6042D" w:rsidRPr="00C6042D" w:rsidRDefault="00C6042D" w:rsidP="004F6A24">
            <w:pPr>
              <w:jc w:val="center"/>
              <w:rPr>
                <w:sz w:val="20"/>
              </w:rPr>
            </w:pPr>
          </w:p>
          <w:p w:rsidR="00C6042D" w:rsidRPr="00C6042D" w:rsidRDefault="00C6042D" w:rsidP="004F6A24">
            <w:pPr>
              <w:jc w:val="center"/>
              <w:rPr>
                <w:sz w:val="20"/>
              </w:rPr>
            </w:pPr>
          </w:p>
        </w:tc>
        <w:tc>
          <w:tcPr>
            <w:tcW w:w="1696" w:type="dxa"/>
            <w:vMerge w:val="restart"/>
            <w:tcBorders>
              <w:bottom w:val="nil"/>
            </w:tcBorders>
            <w:shd w:val="clear" w:color="auto" w:fill="FFFFFF"/>
          </w:tcPr>
          <w:p w:rsidR="00C6042D" w:rsidRPr="00C6042D" w:rsidRDefault="00C6042D" w:rsidP="004F6A24">
            <w:pPr>
              <w:jc w:val="center"/>
              <w:rPr>
                <w:sz w:val="20"/>
              </w:rPr>
            </w:pPr>
            <w:r w:rsidRPr="00C6042D">
              <w:rPr>
                <w:sz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shd w:val="clear" w:color="auto" w:fill="FFFFFF"/>
          </w:tcPr>
          <w:p w:rsidR="00C6042D" w:rsidRPr="00C6042D" w:rsidRDefault="00C6042D" w:rsidP="004F6A24">
            <w:pPr>
              <w:jc w:val="center"/>
              <w:rPr>
                <w:sz w:val="20"/>
              </w:rPr>
            </w:pPr>
            <w:r w:rsidRPr="00C6042D">
              <w:rPr>
                <w:sz w:val="20"/>
              </w:rPr>
              <w:t>проходящие обучение в общеобразовательном учреждении</w:t>
            </w:r>
          </w:p>
        </w:tc>
        <w:tc>
          <w:tcPr>
            <w:tcW w:w="1136" w:type="dxa"/>
            <w:vMerge w:val="restart"/>
            <w:tcBorders>
              <w:bottom w:val="nil"/>
            </w:tcBorders>
            <w:shd w:val="clear" w:color="auto" w:fill="FFFFFF"/>
          </w:tcPr>
          <w:p w:rsidR="00C6042D" w:rsidRPr="00C6042D" w:rsidRDefault="00C6042D" w:rsidP="004F6A24">
            <w:pPr>
              <w:jc w:val="center"/>
              <w:rPr>
                <w:sz w:val="20"/>
              </w:rPr>
            </w:pPr>
            <w:r w:rsidRPr="00C6042D">
              <w:rPr>
                <w:sz w:val="20"/>
              </w:rPr>
              <w:t>общеобразовательная программа</w:t>
            </w:r>
          </w:p>
        </w:tc>
        <w:tc>
          <w:tcPr>
            <w:tcW w:w="1270" w:type="dxa"/>
            <w:vMerge w:val="restart"/>
            <w:tcBorders>
              <w:bottom w:val="nil"/>
            </w:tcBorders>
            <w:shd w:val="clear" w:color="auto" w:fill="FFFFFF"/>
          </w:tcPr>
          <w:p w:rsidR="00C6042D" w:rsidRPr="00C6042D" w:rsidRDefault="002F0809" w:rsidP="002F080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Очная </w:t>
            </w:r>
          </w:p>
        </w:tc>
        <w:tc>
          <w:tcPr>
            <w:tcW w:w="1270" w:type="dxa"/>
            <w:vMerge w:val="restart"/>
            <w:tcBorders>
              <w:bottom w:val="nil"/>
            </w:tcBorders>
            <w:shd w:val="clear" w:color="auto" w:fill="FFFFFF"/>
          </w:tcPr>
          <w:p w:rsidR="00C6042D" w:rsidRDefault="00C6042D" w:rsidP="004F6A24">
            <w:pPr>
              <w:jc w:val="center"/>
              <w:rPr>
                <w:sz w:val="24"/>
                <w:szCs w:val="24"/>
              </w:rPr>
            </w:pPr>
          </w:p>
          <w:p w:rsidR="00C6042D" w:rsidRDefault="00C6042D" w:rsidP="004F6A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bottom w:val="nil"/>
            </w:tcBorders>
            <w:shd w:val="clear" w:color="auto" w:fill="FFFFFF"/>
          </w:tcPr>
          <w:p w:rsidR="00C6042D" w:rsidRPr="00A439D4" w:rsidRDefault="00C6042D" w:rsidP="00C6042D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Доля обучающихся, освоивших программу и  переведенных в следующий класс</w:t>
            </w:r>
          </w:p>
          <w:p w:rsidR="00C6042D" w:rsidRPr="00A439D4" w:rsidRDefault="00C6042D" w:rsidP="00C6042D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C6042D" w:rsidRPr="00A439D4" w:rsidRDefault="00C6042D" w:rsidP="00C6042D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C6042D" w:rsidRPr="00A439D4" w:rsidRDefault="00C6042D" w:rsidP="00C6042D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C6042D" w:rsidRPr="00A439D4" w:rsidRDefault="00C6042D" w:rsidP="00C6042D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C6042D" w:rsidRPr="00A439D4" w:rsidRDefault="00C6042D" w:rsidP="00C6042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2" w:type="dxa"/>
            <w:tcBorders>
              <w:bottom w:val="nil"/>
            </w:tcBorders>
            <w:shd w:val="clear" w:color="auto" w:fill="FFFFFF"/>
          </w:tcPr>
          <w:p w:rsidR="00C6042D" w:rsidRPr="00A439D4" w:rsidRDefault="00C6042D" w:rsidP="00C6042D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 w:rsidRPr="00A439D4"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tcBorders>
              <w:bottom w:val="nil"/>
            </w:tcBorders>
            <w:shd w:val="clear" w:color="auto" w:fill="FFFFFF"/>
          </w:tcPr>
          <w:p w:rsidR="00C6042D" w:rsidRPr="00A439D4" w:rsidRDefault="00C6042D" w:rsidP="00C6042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3" w:type="dxa"/>
            <w:tcBorders>
              <w:bottom w:val="nil"/>
            </w:tcBorders>
            <w:shd w:val="clear" w:color="auto" w:fill="FFFFFF"/>
          </w:tcPr>
          <w:p w:rsidR="00C6042D" w:rsidRPr="00A439D4" w:rsidRDefault="00C6042D" w:rsidP="00C6042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8" w:type="dxa"/>
            <w:tcBorders>
              <w:bottom w:val="nil"/>
            </w:tcBorders>
            <w:shd w:val="clear" w:color="auto" w:fill="FFFFFF"/>
          </w:tcPr>
          <w:p w:rsidR="00C6042D" w:rsidRPr="00A439D4" w:rsidRDefault="00C6042D" w:rsidP="00C6042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</w:tcPr>
          <w:p w:rsidR="00C6042D" w:rsidRPr="00A439D4" w:rsidRDefault="00C6042D" w:rsidP="00C6042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01" w:type="dxa"/>
            <w:tcBorders>
              <w:bottom w:val="nil"/>
            </w:tcBorders>
            <w:shd w:val="clear" w:color="auto" w:fill="FFFFFF"/>
          </w:tcPr>
          <w:p w:rsidR="00C6042D" w:rsidRPr="00A439D4" w:rsidRDefault="00C6042D" w:rsidP="00C6042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50" w:type="dxa"/>
            <w:tcBorders>
              <w:bottom w:val="nil"/>
            </w:tcBorders>
            <w:shd w:val="clear" w:color="auto" w:fill="FFFFFF"/>
          </w:tcPr>
          <w:p w:rsidR="00C6042D" w:rsidRPr="00A439D4" w:rsidRDefault="00C6042D" w:rsidP="00C6042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A439D4" w:rsidRPr="00A439D4" w:rsidTr="00AA48ED">
        <w:trPr>
          <w:trHeight w:hRule="exact" w:val="1284"/>
        </w:trPr>
        <w:tc>
          <w:tcPr>
            <w:tcW w:w="718" w:type="dxa"/>
            <w:vMerge/>
            <w:tcBorders>
              <w:top w:val="nil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nil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Удельный вес обучающихся, освоивших основную общеобразовательнуюпрограмму основного общегообразования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 w:rsidRPr="00A439D4"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tcBorders>
              <w:top w:val="nil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848" w:type="dxa"/>
            <w:tcBorders>
              <w:top w:val="nil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601" w:type="dxa"/>
            <w:tcBorders>
              <w:top w:val="nil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A439D4" w:rsidRPr="00A439D4" w:rsidTr="00AA48ED">
        <w:trPr>
          <w:trHeight w:hRule="exact" w:val="1282"/>
        </w:trPr>
        <w:tc>
          <w:tcPr>
            <w:tcW w:w="718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FFFFFF"/>
          </w:tcPr>
          <w:p w:rsidR="000B3BED" w:rsidRPr="00A439D4" w:rsidRDefault="000B3BED" w:rsidP="000B3BE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439D4">
              <w:rPr>
                <w:color w:val="000000" w:themeColor="text1"/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0B3BED" w:rsidRPr="00A439D4" w:rsidRDefault="000B3BED" w:rsidP="000B3BE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439D4">
              <w:rPr>
                <w:color w:val="000000" w:themeColor="text1"/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9D4">
              <w:rPr>
                <w:bCs/>
                <w:color w:val="000000" w:themeColor="text1"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01" w:type="dxa"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50" w:type="dxa"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A439D4" w:rsidRPr="00A439D4" w:rsidTr="00AA48ED">
        <w:trPr>
          <w:trHeight w:hRule="exact" w:val="555"/>
        </w:trPr>
        <w:tc>
          <w:tcPr>
            <w:tcW w:w="718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FFFFFF"/>
          </w:tcPr>
          <w:p w:rsidR="000B3BED" w:rsidRPr="00A439D4" w:rsidRDefault="000B3BED" w:rsidP="000B3BE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439D4">
              <w:rPr>
                <w:bCs/>
                <w:iCs/>
                <w:color w:val="000000" w:themeColor="text1"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32" w:type="dxa"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9D4"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01" w:type="dxa"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50" w:type="dxa"/>
            <w:shd w:val="clear" w:color="auto" w:fill="FFFFFF"/>
          </w:tcPr>
          <w:p w:rsidR="000B3BED" w:rsidRPr="00A439D4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</w:tbl>
    <w:p w:rsidR="00B42AD6" w:rsidRPr="00A439D4" w:rsidRDefault="00B42AD6" w:rsidP="00B42AD6">
      <w:pPr>
        <w:pageBreakBefore/>
        <w:widowControl w:val="0"/>
        <w:spacing w:line="235" w:lineRule="auto"/>
        <w:ind w:right="3039"/>
        <w:rPr>
          <w:color w:val="000000" w:themeColor="text1"/>
          <w:sz w:val="16"/>
          <w:szCs w:val="16"/>
          <w:shd w:val="clear" w:color="auto" w:fill="FFFFFF"/>
        </w:rPr>
      </w:pPr>
      <w:r w:rsidRPr="00A439D4">
        <w:rPr>
          <w:color w:val="000000" w:themeColor="text1"/>
          <w:sz w:val="24"/>
          <w:szCs w:val="24"/>
        </w:rPr>
        <w:lastRenderedPageBreak/>
        <w:t xml:space="preserve">3.2  </w:t>
      </w:r>
      <w:r w:rsidRPr="00A439D4">
        <w:rPr>
          <w:color w:val="000000" w:themeColor="text1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  <w:r w:rsidRPr="00A439D4">
        <w:rPr>
          <w:color w:val="000000" w:themeColor="text1"/>
          <w:sz w:val="24"/>
          <w:szCs w:val="24"/>
          <w:shd w:val="clear" w:color="auto" w:fill="FFFFFF"/>
        </w:rPr>
        <w:br/>
      </w:r>
    </w:p>
    <w:tbl>
      <w:tblPr>
        <w:tblW w:w="530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"/>
        <w:gridCol w:w="1075"/>
        <w:gridCol w:w="1075"/>
        <w:gridCol w:w="1076"/>
        <w:gridCol w:w="1081"/>
        <w:gridCol w:w="1077"/>
        <w:gridCol w:w="842"/>
        <w:gridCol w:w="841"/>
        <w:gridCol w:w="466"/>
        <w:gridCol w:w="892"/>
        <w:gridCol w:w="884"/>
        <w:gridCol w:w="937"/>
        <w:gridCol w:w="805"/>
        <w:gridCol w:w="832"/>
        <w:gridCol w:w="845"/>
        <w:gridCol w:w="691"/>
        <w:gridCol w:w="896"/>
      </w:tblGrid>
      <w:tr w:rsidR="00A439D4" w:rsidRPr="00A439D4" w:rsidTr="00AA48ED">
        <w:tc>
          <w:tcPr>
            <w:tcW w:w="1151" w:type="dxa"/>
            <w:vMerge w:val="restart"/>
            <w:shd w:val="clear" w:color="auto" w:fill="FFFFFF"/>
          </w:tcPr>
          <w:p w:rsidR="000B3BED" w:rsidRPr="00A439D4" w:rsidRDefault="000B3BED" w:rsidP="00B9503F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  <w:p w:rsidR="000B3BED" w:rsidRPr="00A439D4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Уникальный</w:t>
            </w:r>
          </w:p>
          <w:p w:rsidR="000B3BED" w:rsidRPr="00A439D4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номер</w:t>
            </w:r>
          </w:p>
          <w:p w:rsidR="000B3BED" w:rsidRPr="00A439D4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реестровой</w:t>
            </w:r>
          </w:p>
          <w:p w:rsidR="000B3BED" w:rsidRPr="00A439D4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записи</w:t>
            </w:r>
          </w:p>
        </w:tc>
        <w:tc>
          <w:tcPr>
            <w:tcW w:w="3226" w:type="dxa"/>
            <w:gridSpan w:val="3"/>
            <w:vMerge w:val="restart"/>
            <w:shd w:val="clear" w:color="auto" w:fill="FFFFFF"/>
          </w:tcPr>
          <w:p w:rsidR="000B3BED" w:rsidRPr="00A439D4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58" w:type="dxa"/>
            <w:gridSpan w:val="2"/>
            <w:vMerge w:val="restart"/>
            <w:shd w:val="clear" w:color="auto" w:fill="FFFFFF"/>
          </w:tcPr>
          <w:p w:rsidR="000B3BED" w:rsidRPr="00A439D4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49" w:type="dxa"/>
            <w:gridSpan w:val="3"/>
            <w:shd w:val="clear" w:color="auto" w:fill="FFFFFF"/>
          </w:tcPr>
          <w:p w:rsidR="000B3BED" w:rsidRPr="00A439D4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Показатель объема муниципальной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0B3BED" w:rsidRPr="00A439D4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82" w:type="dxa"/>
            <w:gridSpan w:val="3"/>
            <w:shd w:val="clear" w:color="auto" w:fill="FFFFFF"/>
          </w:tcPr>
          <w:p w:rsidR="000B3BED" w:rsidRPr="00A439D4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Среднегодовой размер платы (цена, тариф)</w:t>
            </w:r>
          </w:p>
        </w:tc>
        <w:tc>
          <w:tcPr>
            <w:tcW w:w="1587" w:type="dxa"/>
            <w:gridSpan w:val="2"/>
            <w:shd w:val="clear" w:color="auto" w:fill="FFFFFF"/>
          </w:tcPr>
          <w:p w:rsidR="000B3BED" w:rsidRPr="00A439D4" w:rsidRDefault="000B3BED" w:rsidP="00B9503F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Допустимые (возможные) отклонения</w:t>
            </w:r>
            <w:r w:rsidRPr="00A439D4"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AA48ED" w:rsidRPr="00A439D4" w:rsidTr="00AA48ED">
        <w:tc>
          <w:tcPr>
            <w:tcW w:w="1151" w:type="dxa"/>
            <w:vMerge/>
            <w:shd w:val="clear" w:color="auto" w:fill="FFFFFF"/>
            <w:vAlign w:val="center"/>
          </w:tcPr>
          <w:p w:rsidR="00AA48ED" w:rsidRPr="00A439D4" w:rsidRDefault="00AA48ED" w:rsidP="00AA48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226" w:type="dxa"/>
            <w:gridSpan w:val="3"/>
            <w:vMerge/>
            <w:shd w:val="clear" w:color="auto" w:fill="FFFFFF"/>
            <w:vAlign w:val="center"/>
          </w:tcPr>
          <w:p w:rsidR="00AA48ED" w:rsidRPr="00A439D4" w:rsidRDefault="00AA48ED" w:rsidP="00AA48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58" w:type="dxa"/>
            <w:gridSpan w:val="2"/>
            <w:vMerge/>
            <w:shd w:val="clear" w:color="auto" w:fill="FFFFFF"/>
            <w:vAlign w:val="center"/>
          </w:tcPr>
          <w:p w:rsidR="00AA48ED" w:rsidRPr="00A439D4" w:rsidRDefault="00AA48ED" w:rsidP="00AA48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2" w:type="dxa"/>
            <w:vMerge w:val="restart"/>
            <w:shd w:val="clear" w:color="auto" w:fill="FFFFFF"/>
          </w:tcPr>
          <w:p w:rsidR="00AA48ED" w:rsidRPr="00A439D4" w:rsidRDefault="00AA48ED" w:rsidP="00AA48E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наименова-</w:t>
            </w:r>
          </w:p>
          <w:p w:rsidR="00AA48ED" w:rsidRPr="00A439D4" w:rsidRDefault="00AA48ED" w:rsidP="00AA48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ние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AA48ED" w:rsidRPr="00A439D4" w:rsidRDefault="00AA48ED" w:rsidP="00AA48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805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691" w:type="dxa"/>
            <w:vMerge w:val="restart"/>
            <w:shd w:val="clear" w:color="auto" w:fill="FFFFFF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896" w:type="dxa"/>
            <w:vMerge w:val="restart"/>
            <w:shd w:val="clear" w:color="auto" w:fill="FFFFFF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A439D4" w:rsidRPr="00A439D4" w:rsidTr="00AA48ED">
        <w:tc>
          <w:tcPr>
            <w:tcW w:w="1151" w:type="dxa"/>
            <w:vMerge/>
            <w:shd w:val="clear" w:color="auto" w:fill="FFFFFF"/>
            <w:vAlign w:val="center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75" w:type="dxa"/>
            <w:shd w:val="clear" w:color="auto" w:fill="FFFFFF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__________</w:t>
            </w:r>
          </w:p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(наимено-вание</w:t>
            </w:r>
          </w:p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75" w:type="dxa"/>
            <w:shd w:val="clear" w:color="auto" w:fill="FFFFFF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__________</w:t>
            </w:r>
          </w:p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(наимено-</w:t>
            </w:r>
          </w:p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вание</w:t>
            </w:r>
          </w:p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76" w:type="dxa"/>
            <w:shd w:val="clear" w:color="auto" w:fill="FFFFFF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_________</w:t>
            </w:r>
          </w:p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(наимено-</w:t>
            </w:r>
          </w:p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вание</w:t>
            </w:r>
          </w:p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81" w:type="dxa"/>
            <w:shd w:val="clear" w:color="auto" w:fill="FFFFFF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_________</w:t>
            </w:r>
          </w:p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(наимено-</w:t>
            </w:r>
          </w:p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вание</w:t>
            </w:r>
          </w:p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77" w:type="dxa"/>
            <w:shd w:val="clear" w:color="auto" w:fill="FFFFFF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_________</w:t>
            </w:r>
          </w:p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(наимено-</w:t>
            </w:r>
          </w:p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вание</w:t>
            </w:r>
          </w:p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842" w:type="dxa"/>
            <w:vMerge/>
            <w:shd w:val="clear" w:color="auto" w:fill="FFFFFF"/>
            <w:vAlign w:val="center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наимено-вание</w:t>
            </w:r>
          </w:p>
        </w:tc>
        <w:tc>
          <w:tcPr>
            <w:tcW w:w="466" w:type="dxa"/>
            <w:shd w:val="clear" w:color="auto" w:fill="FFFFFF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05" w:type="dxa"/>
            <w:vMerge/>
            <w:shd w:val="clear" w:color="auto" w:fill="FFFFFF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1" w:type="dxa"/>
            <w:vMerge/>
            <w:shd w:val="clear" w:color="auto" w:fill="FFFFFF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96" w:type="dxa"/>
            <w:vMerge/>
            <w:shd w:val="clear" w:color="auto" w:fill="FFFFFF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A439D4" w:rsidRPr="00A439D4" w:rsidTr="00AA48ED">
        <w:tc>
          <w:tcPr>
            <w:tcW w:w="1151" w:type="dxa"/>
            <w:shd w:val="clear" w:color="auto" w:fill="FFFFFF"/>
            <w:vAlign w:val="bottom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691" w:type="dxa"/>
            <w:shd w:val="clear" w:color="auto" w:fill="FFFFFF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896" w:type="dxa"/>
            <w:shd w:val="clear" w:color="auto" w:fill="FFFFFF"/>
          </w:tcPr>
          <w:p w:rsidR="000B3BED" w:rsidRPr="00A439D4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17</w:t>
            </w:r>
          </w:p>
        </w:tc>
      </w:tr>
      <w:tr w:rsidR="00C6042D" w:rsidRPr="00A439D4" w:rsidTr="00AA48ED">
        <w:tc>
          <w:tcPr>
            <w:tcW w:w="1151" w:type="dxa"/>
            <w:shd w:val="clear" w:color="auto" w:fill="FFFFFF"/>
          </w:tcPr>
          <w:p w:rsidR="00C6042D" w:rsidRDefault="007703E8" w:rsidP="00C6042D">
            <w:pPr>
              <w:rPr>
                <w:sz w:val="20"/>
                <w:lang w:eastAsia="ru-RU"/>
              </w:rPr>
            </w:pPr>
            <w:r>
              <w:rPr>
                <w:sz w:val="20"/>
              </w:rPr>
              <w:t>802111О.99.0.БА96АЮ58</w:t>
            </w:r>
            <w:r w:rsidR="00C6042D">
              <w:rPr>
                <w:sz w:val="20"/>
              </w:rPr>
              <w:t>001</w:t>
            </w:r>
          </w:p>
          <w:p w:rsidR="00C6042D" w:rsidRDefault="00C6042D" w:rsidP="00C6042D">
            <w:pPr>
              <w:rPr>
                <w:sz w:val="20"/>
              </w:rPr>
            </w:pPr>
          </w:p>
          <w:p w:rsidR="00C6042D" w:rsidRDefault="00C6042D" w:rsidP="00C6042D">
            <w:pPr>
              <w:rPr>
                <w:sz w:val="20"/>
              </w:rPr>
            </w:pPr>
          </w:p>
        </w:tc>
        <w:tc>
          <w:tcPr>
            <w:tcW w:w="1075" w:type="dxa"/>
            <w:shd w:val="clear" w:color="auto" w:fill="FFFFFF"/>
          </w:tcPr>
          <w:p w:rsidR="00C6042D" w:rsidRDefault="00C6042D" w:rsidP="00C6042D">
            <w:pPr>
              <w:rPr>
                <w:sz w:val="20"/>
              </w:rPr>
            </w:pPr>
            <w:r>
              <w:rPr>
                <w:sz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75" w:type="dxa"/>
            <w:shd w:val="clear" w:color="auto" w:fill="FFFFFF"/>
          </w:tcPr>
          <w:p w:rsidR="00C6042D" w:rsidRDefault="00C6042D" w:rsidP="00C6042D">
            <w:pPr>
              <w:rPr>
                <w:sz w:val="20"/>
              </w:rPr>
            </w:pPr>
            <w:r>
              <w:rPr>
                <w:sz w:val="20"/>
              </w:rPr>
              <w:t>проходящие обучение в общеобразовательном учреждении</w:t>
            </w:r>
          </w:p>
        </w:tc>
        <w:tc>
          <w:tcPr>
            <w:tcW w:w="1076" w:type="dxa"/>
            <w:shd w:val="clear" w:color="auto" w:fill="FFFFFF"/>
          </w:tcPr>
          <w:p w:rsidR="00C6042D" w:rsidRDefault="00C6042D" w:rsidP="00C6042D">
            <w:pPr>
              <w:rPr>
                <w:sz w:val="20"/>
              </w:rPr>
            </w:pPr>
            <w:r>
              <w:rPr>
                <w:sz w:val="20"/>
              </w:rPr>
              <w:t>общеобразовательная программа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FFFFFF"/>
          </w:tcPr>
          <w:p w:rsidR="00C6042D" w:rsidRDefault="00C6042D" w:rsidP="002F0809">
            <w:pPr>
              <w:rPr>
                <w:sz w:val="20"/>
              </w:rPr>
            </w:pPr>
            <w:r>
              <w:rPr>
                <w:sz w:val="20"/>
              </w:rPr>
              <w:t xml:space="preserve">Очная с 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/>
          </w:tcPr>
          <w:p w:rsidR="00C6042D" w:rsidRDefault="00C6042D" w:rsidP="00C6042D">
            <w:pPr>
              <w:rPr>
                <w:sz w:val="20"/>
              </w:rPr>
            </w:pPr>
          </w:p>
          <w:p w:rsidR="00C6042D" w:rsidRDefault="00C6042D" w:rsidP="00C6042D">
            <w:pPr>
              <w:rPr>
                <w:sz w:val="20"/>
              </w:rPr>
            </w:pPr>
          </w:p>
        </w:tc>
        <w:tc>
          <w:tcPr>
            <w:tcW w:w="842" w:type="dxa"/>
            <w:shd w:val="clear" w:color="auto" w:fill="FFFFFF"/>
          </w:tcPr>
          <w:p w:rsidR="00C6042D" w:rsidRPr="00A439D4" w:rsidRDefault="00C6042D" w:rsidP="00C6042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Число обучающихся</w:t>
            </w:r>
          </w:p>
        </w:tc>
        <w:tc>
          <w:tcPr>
            <w:tcW w:w="841" w:type="dxa"/>
            <w:shd w:val="clear" w:color="auto" w:fill="FFFFFF"/>
          </w:tcPr>
          <w:p w:rsidR="00C6042D" w:rsidRPr="00A439D4" w:rsidRDefault="00C6042D" w:rsidP="00C6042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:rsidR="00C6042D" w:rsidRPr="00A439D4" w:rsidRDefault="00C6042D" w:rsidP="00C6042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C6042D" w:rsidRPr="00230267" w:rsidRDefault="00BF2D5F" w:rsidP="000051C5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</w:t>
            </w:r>
            <w:r w:rsidR="000051C5">
              <w:rPr>
                <w:bCs/>
                <w:color w:val="000000" w:themeColor="text1"/>
                <w:sz w:val="20"/>
              </w:rPr>
              <w:t>29</w:t>
            </w:r>
          </w:p>
        </w:tc>
        <w:tc>
          <w:tcPr>
            <w:tcW w:w="884" w:type="dxa"/>
            <w:shd w:val="clear" w:color="auto" w:fill="FFFFFF"/>
          </w:tcPr>
          <w:p w:rsidR="00C6042D" w:rsidRPr="00A439D4" w:rsidRDefault="00BF2D5F" w:rsidP="000051C5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</w:t>
            </w:r>
            <w:r w:rsidR="000051C5">
              <w:rPr>
                <w:bCs/>
                <w:color w:val="000000" w:themeColor="text1"/>
                <w:sz w:val="20"/>
              </w:rPr>
              <w:t>29</w:t>
            </w:r>
          </w:p>
        </w:tc>
        <w:tc>
          <w:tcPr>
            <w:tcW w:w="937" w:type="dxa"/>
            <w:shd w:val="clear" w:color="auto" w:fill="FFFFFF"/>
          </w:tcPr>
          <w:p w:rsidR="00C6042D" w:rsidRPr="00A439D4" w:rsidRDefault="00BF2D5F" w:rsidP="000051C5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</w:t>
            </w:r>
            <w:r w:rsidR="000051C5">
              <w:rPr>
                <w:bCs/>
                <w:color w:val="000000" w:themeColor="text1"/>
                <w:sz w:val="20"/>
              </w:rPr>
              <w:t>29</w:t>
            </w:r>
          </w:p>
        </w:tc>
        <w:tc>
          <w:tcPr>
            <w:tcW w:w="805" w:type="dxa"/>
            <w:shd w:val="clear" w:color="auto" w:fill="FFFFFF"/>
          </w:tcPr>
          <w:p w:rsidR="00C6042D" w:rsidRPr="00A439D4" w:rsidRDefault="00C6042D" w:rsidP="00C6042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C6042D" w:rsidRPr="00A439D4" w:rsidRDefault="00C6042D" w:rsidP="00C6042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C6042D" w:rsidRPr="00A439D4" w:rsidRDefault="00C6042D" w:rsidP="00C6042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C6042D" w:rsidRPr="00A439D4" w:rsidRDefault="00C6042D" w:rsidP="00C6042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896" w:type="dxa"/>
            <w:shd w:val="clear" w:color="auto" w:fill="FFFFFF"/>
          </w:tcPr>
          <w:p w:rsidR="00C6042D" w:rsidRPr="00A439D4" w:rsidRDefault="00BF2D5F" w:rsidP="00C6042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43</w:t>
            </w:r>
          </w:p>
        </w:tc>
      </w:tr>
    </w:tbl>
    <w:p w:rsidR="00B42AD6" w:rsidRPr="00A439D4" w:rsidRDefault="00B42AD6" w:rsidP="00B42AD6">
      <w:pPr>
        <w:keepNext/>
        <w:spacing w:line="235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B42AD6" w:rsidRPr="00A439D4" w:rsidRDefault="00B42AD6" w:rsidP="00B42AD6">
      <w:pPr>
        <w:keepNext/>
        <w:spacing w:line="235" w:lineRule="auto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 w:rsidRPr="00A439D4">
        <w:rPr>
          <w:bCs/>
          <w:color w:val="000000" w:themeColor="text1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A439D4" w:rsidRPr="00A439D4" w:rsidTr="00B9503F">
        <w:tc>
          <w:tcPr>
            <w:tcW w:w="15173" w:type="dxa"/>
            <w:gridSpan w:val="5"/>
          </w:tcPr>
          <w:p w:rsidR="00B42AD6" w:rsidRPr="00A439D4" w:rsidRDefault="00B42AD6" w:rsidP="00B9503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Нормативный правовой акт</w:t>
            </w:r>
          </w:p>
        </w:tc>
      </w:tr>
      <w:tr w:rsidR="00A439D4" w:rsidRPr="00A439D4" w:rsidTr="00B9503F">
        <w:tc>
          <w:tcPr>
            <w:tcW w:w="2694" w:type="dxa"/>
          </w:tcPr>
          <w:p w:rsidR="00B42AD6" w:rsidRPr="00A439D4" w:rsidRDefault="00B42AD6" w:rsidP="00B9503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B42AD6" w:rsidRPr="00A439D4" w:rsidRDefault="00B42AD6" w:rsidP="00B9503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B42AD6" w:rsidRPr="00A439D4" w:rsidRDefault="00B42AD6" w:rsidP="00B9503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B42AD6" w:rsidRPr="00A439D4" w:rsidRDefault="00B42AD6" w:rsidP="00B9503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B42AD6" w:rsidRPr="00A439D4" w:rsidRDefault="00B42AD6" w:rsidP="00B9503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</w:tr>
      <w:tr w:rsidR="00A439D4" w:rsidRPr="00A439D4" w:rsidTr="00B9503F">
        <w:tc>
          <w:tcPr>
            <w:tcW w:w="2694" w:type="dxa"/>
          </w:tcPr>
          <w:p w:rsidR="00B42AD6" w:rsidRPr="00A439D4" w:rsidRDefault="00B42AD6" w:rsidP="00B9503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B42AD6" w:rsidRPr="00A439D4" w:rsidRDefault="00B42AD6" w:rsidP="00B9503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42AD6" w:rsidRPr="00A439D4" w:rsidRDefault="00B42AD6" w:rsidP="00B9503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42AD6" w:rsidRPr="00A439D4" w:rsidRDefault="00B42AD6" w:rsidP="00B9503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B42AD6" w:rsidRPr="00A439D4" w:rsidRDefault="00B42AD6" w:rsidP="00B9503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439D4" w:rsidRPr="00A439D4" w:rsidTr="00B9503F">
        <w:tc>
          <w:tcPr>
            <w:tcW w:w="2694" w:type="dxa"/>
          </w:tcPr>
          <w:p w:rsidR="00B42AD6" w:rsidRPr="00A439D4" w:rsidRDefault="00B42AD6" w:rsidP="00B9503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B42AD6" w:rsidRPr="00A439D4" w:rsidRDefault="00B42AD6" w:rsidP="00B9503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2AD6" w:rsidRPr="00A439D4" w:rsidRDefault="00B42AD6" w:rsidP="00B9503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2AD6" w:rsidRPr="00A439D4" w:rsidRDefault="00B42AD6" w:rsidP="00B9503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9" w:type="dxa"/>
          </w:tcPr>
          <w:p w:rsidR="00B42AD6" w:rsidRPr="00A439D4" w:rsidRDefault="00B42AD6" w:rsidP="00B9503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42AD6" w:rsidRPr="00A439D4" w:rsidRDefault="00B42AD6" w:rsidP="00B42AD6">
      <w:pPr>
        <w:widowControl w:val="0"/>
        <w:spacing w:line="235" w:lineRule="auto"/>
        <w:rPr>
          <w:color w:val="000000" w:themeColor="text1"/>
          <w:sz w:val="20"/>
          <w:shd w:val="clear" w:color="auto" w:fill="FFFFFF"/>
        </w:rPr>
      </w:pPr>
    </w:p>
    <w:p w:rsidR="00B42AD6" w:rsidRPr="00A439D4" w:rsidRDefault="00B42AD6" w:rsidP="00B42AD6">
      <w:pPr>
        <w:widowControl w:val="0"/>
        <w:spacing w:line="235" w:lineRule="auto"/>
        <w:rPr>
          <w:b/>
          <w:color w:val="000000" w:themeColor="text1"/>
          <w:sz w:val="20"/>
          <w:shd w:val="clear" w:color="auto" w:fill="FFFFFF"/>
        </w:rPr>
      </w:pPr>
      <w:r w:rsidRPr="00A439D4">
        <w:rPr>
          <w:b/>
          <w:color w:val="000000" w:themeColor="text1"/>
          <w:sz w:val="20"/>
          <w:shd w:val="clear" w:color="auto" w:fill="FFFFFF"/>
        </w:rPr>
        <w:t>5. Порядок оказания муниципальной услуги</w:t>
      </w:r>
    </w:p>
    <w:p w:rsidR="007703E8" w:rsidRDefault="00B42AD6" w:rsidP="007703E8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  <w:r w:rsidRPr="00A439D4">
        <w:rPr>
          <w:color w:val="000000" w:themeColor="text1"/>
          <w:sz w:val="20"/>
          <w:shd w:val="clear" w:color="auto" w:fill="FFFFFF"/>
        </w:rPr>
        <w:t>5.1</w:t>
      </w:r>
      <w:r w:rsidR="007703E8">
        <w:rPr>
          <w:color w:val="000000" w:themeColor="text1"/>
          <w:sz w:val="24"/>
          <w:szCs w:val="24"/>
          <w:shd w:val="clear" w:color="auto" w:fill="FFFFFF"/>
        </w:rPr>
        <w:t>Нормативные правовые акты, регулирующие порядок оказания муниципальной услуги</w:t>
      </w:r>
      <w:r w:rsidR="007703E8">
        <w:rPr>
          <w:b/>
          <w:color w:val="000000" w:themeColor="text1"/>
          <w:sz w:val="24"/>
          <w:szCs w:val="24"/>
          <w:shd w:val="clear" w:color="auto" w:fill="FFFFFF"/>
        </w:rPr>
        <w:t>__________________________________________</w:t>
      </w:r>
    </w:p>
    <w:p w:rsidR="007703E8" w:rsidRDefault="007703E8" w:rsidP="007703E8">
      <w:pPr>
        <w:jc w:val="both"/>
        <w:rPr>
          <w:rStyle w:val="docaccesstitle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в Ростовской области»;</w:t>
      </w:r>
      <w:r>
        <w:rPr>
          <w:bCs/>
          <w:color w:val="000000" w:themeColor="text1"/>
          <w:sz w:val="24"/>
          <w:szCs w:val="24"/>
          <w:u w:val="single"/>
        </w:rPr>
        <w:t>Постановление</w:t>
      </w:r>
      <w:r>
        <w:rPr>
          <w:color w:val="000000" w:themeColor="text1"/>
          <w:sz w:val="24"/>
          <w:szCs w:val="24"/>
          <w:u w:val="single"/>
        </w:rPr>
        <w:t>Администрации города Ростова-на-Дону</w:t>
      </w:r>
      <w:r>
        <w:rPr>
          <w:bCs/>
          <w:color w:val="000000" w:themeColor="text1"/>
          <w:sz w:val="24"/>
          <w:szCs w:val="24"/>
          <w:u w:val="single"/>
        </w:rPr>
        <w:t xml:space="preserve"> от </w:t>
      </w:r>
      <w:r>
        <w:rPr>
          <w:color w:val="000000" w:themeColor="text1"/>
          <w:sz w:val="24"/>
          <w:szCs w:val="24"/>
          <w:u w:val="single"/>
        </w:rPr>
        <w:t xml:space="preserve">29.12.2015 </w:t>
      </w:r>
      <w:r>
        <w:rPr>
          <w:bCs/>
          <w:color w:val="000000" w:themeColor="text1"/>
          <w:sz w:val="24"/>
          <w:szCs w:val="24"/>
          <w:u w:val="single"/>
        </w:rPr>
        <w:t xml:space="preserve">№ </w:t>
      </w:r>
      <w:r>
        <w:rPr>
          <w:color w:val="000000" w:themeColor="text1"/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B42AD6" w:rsidRPr="00A439D4" w:rsidRDefault="00B42AD6" w:rsidP="007703E8">
      <w:pPr>
        <w:widowControl w:val="0"/>
        <w:spacing w:line="235" w:lineRule="auto"/>
        <w:rPr>
          <w:color w:val="000000" w:themeColor="text1"/>
          <w:sz w:val="20"/>
          <w:shd w:val="clear" w:color="auto" w:fill="FFFFFF"/>
        </w:rPr>
      </w:pPr>
      <w:r w:rsidRPr="00A439D4">
        <w:rPr>
          <w:color w:val="000000" w:themeColor="text1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B42AD6" w:rsidRDefault="00B42AD6" w:rsidP="00B42AD6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054785" w:rsidRDefault="00054785" w:rsidP="00B42AD6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054785" w:rsidRDefault="00054785" w:rsidP="00B42AD6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054785" w:rsidRDefault="00054785" w:rsidP="00B42AD6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BF2D5F" w:rsidRPr="00A439D4" w:rsidRDefault="00BF2D5F" w:rsidP="00B42AD6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B42AD6" w:rsidRPr="00A439D4" w:rsidRDefault="00B42AD6" w:rsidP="00B42AD6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  <w:r w:rsidRPr="00A439D4">
        <w:rPr>
          <w:color w:val="000000" w:themeColor="text1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B42AD6" w:rsidRPr="00A439D4" w:rsidRDefault="00B42AD6" w:rsidP="00B42AD6">
      <w:pPr>
        <w:widowControl w:val="0"/>
        <w:spacing w:line="235" w:lineRule="auto"/>
        <w:rPr>
          <w:color w:val="000000" w:themeColor="text1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7584"/>
        <w:gridCol w:w="3186"/>
      </w:tblGrid>
      <w:tr w:rsidR="00A439D4" w:rsidRPr="00A439D4" w:rsidTr="00B9503F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A439D4" w:rsidRDefault="00B42AD6" w:rsidP="00B9503F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A439D4" w:rsidRDefault="00B42AD6" w:rsidP="00B9503F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A439D4" w:rsidRDefault="00B42AD6" w:rsidP="00B9503F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Частота обновления информации</w:t>
            </w:r>
          </w:p>
        </w:tc>
      </w:tr>
      <w:tr w:rsidR="00A439D4" w:rsidRPr="00A439D4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A439D4" w:rsidRDefault="00B42AD6" w:rsidP="00B9503F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A439D4" w:rsidRDefault="00B42AD6" w:rsidP="00B9503F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A439D4" w:rsidRDefault="00B42AD6" w:rsidP="00B9503F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A439D4" w:rsidRPr="00A439D4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A439D4" w:rsidRDefault="00B42AD6" w:rsidP="00B9503F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A439D4" w:rsidRDefault="00B42AD6" w:rsidP="00B9503F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A439D4" w:rsidRDefault="00B42AD6" w:rsidP="00B9503F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не реже чем один раз в квартал</w:t>
            </w:r>
          </w:p>
        </w:tc>
      </w:tr>
      <w:tr w:rsidR="00A439D4" w:rsidRPr="00A439D4" w:rsidTr="00B50C65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A439D4" w:rsidRDefault="00B42AD6" w:rsidP="00B9503F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A439D4" w:rsidRDefault="00B42AD6" w:rsidP="00B9503F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A439D4" w:rsidRDefault="00B42AD6" w:rsidP="00B9503F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1 раз в год</w:t>
            </w:r>
          </w:p>
        </w:tc>
      </w:tr>
      <w:tr w:rsidR="00A439D4" w:rsidRPr="00A439D4" w:rsidTr="00523E5D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A439D4" w:rsidRDefault="00B42AD6" w:rsidP="00B9503F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A439D4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Режим работы учреждения;</w:t>
            </w:r>
          </w:p>
          <w:p w:rsidR="00B42AD6" w:rsidRPr="00A439D4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Календарный учебный график;</w:t>
            </w:r>
          </w:p>
          <w:p w:rsidR="00B42AD6" w:rsidRPr="00A439D4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расписание уроков, кружков, секций;</w:t>
            </w:r>
          </w:p>
          <w:p w:rsidR="00B42AD6" w:rsidRPr="00A439D4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B42AD6" w:rsidRPr="00A439D4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информация о формах обучения;</w:t>
            </w:r>
          </w:p>
          <w:p w:rsidR="00B42AD6" w:rsidRPr="00A439D4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контактная информация учреждения;</w:t>
            </w:r>
          </w:p>
          <w:p w:rsidR="00B42AD6" w:rsidRPr="00A439D4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контактная информация вышестоящих организаций;</w:t>
            </w:r>
          </w:p>
          <w:p w:rsidR="00B42AD6" w:rsidRPr="00A439D4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B42AD6" w:rsidRPr="00A439D4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правила приема в учреждение;</w:t>
            </w:r>
          </w:p>
          <w:p w:rsidR="00B42AD6" w:rsidRPr="00A439D4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B42AD6" w:rsidRPr="00A439D4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B42AD6" w:rsidRPr="00A439D4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информация антикоррупционной направленности</w:t>
            </w:r>
          </w:p>
          <w:p w:rsidR="00B42AD6" w:rsidRPr="00A439D4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телефоны «Горячих линий»</w:t>
            </w:r>
          </w:p>
          <w:p w:rsidR="00B42AD6" w:rsidRPr="00A439D4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A439D4" w:rsidRDefault="00B42AD6" w:rsidP="00B9503F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BF2D5F" w:rsidRDefault="00BF2D5F" w:rsidP="00BF2D5F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523E5D" w:rsidRDefault="00523E5D" w:rsidP="00BF2D5F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523E5D" w:rsidRDefault="00523E5D" w:rsidP="00BF2D5F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BF2D5F" w:rsidRDefault="00BF2D5F" w:rsidP="00BF2D5F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523E5D" w:rsidRDefault="00523E5D" w:rsidP="00BF2D5F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523E5D" w:rsidRDefault="00523E5D" w:rsidP="00BF2D5F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523E5D" w:rsidRDefault="00523E5D" w:rsidP="00BF2D5F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523E5D" w:rsidRDefault="00523E5D" w:rsidP="00BF2D5F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523E5D" w:rsidRDefault="00523E5D" w:rsidP="00BF2D5F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523E5D" w:rsidRDefault="00523E5D" w:rsidP="00BF2D5F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523E5D" w:rsidRDefault="00523E5D" w:rsidP="00BF2D5F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523E5D" w:rsidRDefault="00523E5D" w:rsidP="00BF2D5F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523E5D" w:rsidRDefault="00523E5D" w:rsidP="00BF2D5F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523E5D" w:rsidRDefault="00523E5D" w:rsidP="00BF2D5F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BF2D5F" w:rsidRDefault="00D44E46" w:rsidP="00BF2D5F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</w:rPr>
      </w:pPr>
      <w:r>
        <w:rPr>
          <w:noProof/>
          <w:lang w:eastAsia="ru-RU"/>
        </w:rPr>
        <w:pict>
          <v:shape id="Надпись 13" o:spid="_x0000_s1029" type="#_x0000_t202" style="position:absolute;left:0;text-align:left;margin-left:602.05pt;margin-top:-.85pt;width:149.75pt;height:9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D44E46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44E46" w:rsidRDefault="00D44E46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D44E46" w:rsidRDefault="00D44E4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D44E46" w:rsidRDefault="00D44E4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D44E46" w:rsidRDefault="00D44E4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D44E46" w:rsidRDefault="00D44E4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D44E46" w:rsidRDefault="00D44E46">
                        <w:pPr>
                          <w:pStyle w:val="Style7"/>
                          <w:shd w:val="clear" w:color="auto" w:fill="auto"/>
                          <w:spacing w:before="0" w:after="0" w:line="240" w:lineRule="exac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35.791.0</w:t>
                        </w:r>
                      </w:p>
                    </w:tc>
                  </w:tr>
                </w:tbl>
                <w:p w:rsidR="00D44E46" w:rsidRDefault="00D44E46" w:rsidP="00BF2D5F"/>
              </w:txbxContent>
            </v:textbox>
          </v:shape>
        </w:pict>
      </w:r>
      <w:r w:rsidR="00BF2D5F">
        <w:rPr>
          <w:bCs/>
          <w:color w:val="000000" w:themeColor="text1"/>
          <w:sz w:val="24"/>
          <w:szCs w:val="24"/>
          <w:shd w:val="clear" w:color="auto" w:fill="FFFFFF"/>
        </w:rPr>
        <w:t>РАЗДЕЛ 4</w:t>
      </w:r>
    </w:p>
    <w:p w:rsidR="00BF2D5F" w:rsidRDefault="00BF2D5F" w:rsidP="00BF2D5F">
      <w:pPr>
        <w:keepNext/>
        <w:outlineLvl w:val="3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1. Наименование муниципальной услуги </w:t>
      </w:r>
      <w:r>
        <w:rPr>
          <w:color w:val="000000" w:themeColor="text1"/>
          <w:sz w:val="24"/>
          <w:szCs w:val="24"/>
          <w:shd w:val="clear" w:color="auto" w:fill="FFFFFF"/>
        </w:rPr>
        <w:t>_</w:t>
      </w:r>
    </w:p>
    <w:p w:rsidR="00BF2D5F" w:rsidRDefault="00BF2D5F" w:rsidP="00BF2D5F">
      <w:pPr>
        <w:keepNext/>
        <w:outlineLvl w:val="3"/>
        <w:rPr>
          <w:color w:val="000000" w:themeColor="text1"/>
          <w:sz w:val="24"/>
          <w:szCs w:val="24"/>
          <w:shd w:val="clear" w:color="auto" w:fill="FFFFFF"/>
        </w:rPr>
      </w:pPr>
      <w:r>
        <w:rPr>
          <w:i/>
          <w:color w:val="000000" w:themeColor="text1"/>
          <w:szCs w:val="28"/>
          <w:u w:val="single"/>
        </w:rPr>
        <w:t>Реализация основных общеобразовательных программ основного общего образования</w:t>
      </w:r>
    </w:p>
    <w:p w:rsidR="00BF2D5F" w:rsidRDefault="00BF2D5F" w:rsidP="00BF2D5F">
      <w:pPr>
        <w:keepNext/>
        <w:outlineLvl w:val="3"/>
        <w:rPr>
          <w:i/>
          <w:color w:val="000000" w:themeColor="text1"/>
          <w:szCs w:val="28"/>
          <w:u w:val="single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2. Категории потребителей муниципальной услуги </w:t>
      </w:r>
      <w:r>
        <w:rPr>
          <w:i/>
          <w:color w:val="000000" w:themeColor="text1"/>
          <w:szCs w:val="28"/>
          <w:u w:val="single"/>
        </w:rPr>
        <w:t>Физические лица</w:t>
      </w:r>
    </w:p>
    <w:p w:rsidR="00BF2D5F" w:rsidRDefault="00BF2D5F" w:rsidP="00BF2D5F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BF2D5F" w:rsidRDefault="00BF2D5F" w:rsidP="00BF2D5F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  <w:t>2)</w:t>
      </w:r>
    </w:p>
    <w:p w:rsidR="00BF2D5F" w:rsidRDefault="00BF2D5F" w:rsidP="00BF2D5F">
      <w:pPr>
        <w:keepNext/>
        <w:outlineLvl w:val="3"/>
        <w:rPr>
          <w:bCs/>
          <w:color w:val="000000" w:themeColor="text1"/>
          <w:sz w:val="16"/>
          <w:szCs w:val="16"/>
        </w:rPr>
      </w:pPr>
    </w:p>
    <w:tbl>
      <w:tblPr>
        <w:tblW w:w="5400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680"/>
        <w:gridCol w:w="1260"/>
        <w:gridCol w:w="1259"/>
        <w:gridCol w:w="1260"/>
        <w:gridCol w:w="1260"/>
        <w:gridCol w:w="1711"/>
        <w:gridCol w:w="1123"/>
        <w:gridCol w:w="1288"/>
        <w:gridCol w:w="906"/>
        <w:gridCol w:w="841"/>
        <w:gridCol w:w="843"/>
        <w:gridCol w:w="765"/>
        <w:gridCol w:w="843"/>
      </w:tblGrid>
      <w:tr w:rsidR="00BF2D5F" w:rsidTr="00BF2D5F">
        <w:trPr>
          <w:trHeight w:hRule="exact" w:val="110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1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Показатель качества муниципальной</w:t>
            </w:r>
          </w:p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услуги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Допустимые (возможные) отклонения</w:t>
            </w:r>
            <w:r>
              <w:rPr>
                <w:color w:val="000000" w:themeColor="text1"/>
                <w:sz w:val="20"/>
              </w:rPr>
              <w:br/>
              <w:t xml:space="preserve"> от установленных показателей качества муниципальной услуги</w:t>
            </w:r>
          </w:p>
        </w:tc>
      </w:tr>
      <w:tr w:rsidR="00AA48ED" w:rsidTr="00AA48ED">
        <w:trPr>
          <w:trHeight w:val="48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ED" w:rsidRDefault="00AA48ED" w:rsidP="00AA48ED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ED" w:rsidRDefault="00AA48ED" w:rsidP="00AA48ED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ED" w:rsidRDefault="00AA48ED" w:rsidP="00AA48ED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наименова-ние показателя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единица измерения по</w:t>
            </w:r>
          </w:p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ОКЕИ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 год (очередной финансовый год)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 год (1-й год планового периода)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2026 год </w:t>
            </w:r>
          </w:p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BF2D5F" w:rsidTr="00AA48ED">
        <w:trPr>
          <w:trHeight w:val="62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</w:t>
            </w:r>
          </w:p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(наименова-</w:t>
            </w:r>
          </w:p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ние</w:t>
            </w:r>
          </w:p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</w:t>
            </w:r>
          </w:p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(наименова-</w:t>
            </w:r>
          </w:p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ние</w:t>
            </w:r>
          </w:p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показателя)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</w:t>
            </w:r>
          </w:p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(наименова-</w:t>
            </w:r>
          </w:p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ние</w:t>
            </w:r>
          </w:p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</w:t>
            </w:r>
          </w:p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(наименова-</w:t>
            </w:r>
          </w:p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ние</w:t>
            </w:r>
          </w:p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</w:t>
            </w:r>
          </w:p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(наименова-</w:t>
            </w:r>
          </w:p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ние</w:t>
            </w:r>
          </w:p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показателя)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color w:val="000000" w:themeColor="text1"/>
                <w:sz w:val="20"/>
              </w:rPr>
            </w:pPr>
          </w:p>
        </w:tc>
      </w:tr>
      <w:tr w:rsidR="00BF2D5F" w:rsidTr="00BF2D5F">
        <w:trPr>
          <w:trHeight w:hRule="exact" w:val="3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</w:tr>
      <w:tr w:rsidR="00BF2D5F" w:rsidTr="00BF2D5F">
        <w:trPr>
          <w:trHeight w:hRule="exact" w:val="107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sz w:val="24"/>
                <w:szCs w:val="24"/>
              </w:rPr>
              <w:t>802111О.99.0.БА96АЮ83001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 w:rsidP="00BF2D5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D5F" w:rsidRDefault="00BF2D5F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D5F" w:rsidRDefault="00BF2D5F">
            <w:pPr>
              <w:keepNext/>
              <w:spacing w:before="240" w:after="60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Проходящие обучение по состоянию здоровья на дому</w:t>
            </w:r>
          </w:p>
          <w:p w:rsidR="00BF2D5F" w:rsidRDefault="00BF2D5F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очная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Доля обучающихся, освоивших программу </w:t>
            </w:r>
            <w:r w:rsidR="00EF155E">
              <w:rPr>
                <w:color w:val="000000" w:themeColor="text1"/>
                <w:sz w:val="18"/>
                <w:szCs w:val="18"/>
              </w:rPr>
              <w:t>и переведенных</w:t>
            </w:r>
            <w:r>
              <w:rPr>
                <w:color w:val="000000" w:themeColor="text1"/>
                <w:sz w:val="18"/>
                <w:szCs w:val="18"/>
              </w:rPr>
              <w:t xml:space="preserve"> в следующий класс</w:t>
            </w:r>
          </w:p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BF2D5F" w:rsidRDefault="00BF2D5F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D5F" w:rsidRDefault="00BF2D5F">
            <w:pPr>
              <w:keepNext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BF2D5F" w:rsidTr="00AA48ED">
        <w:trPr>
          <w:trHeight w:hRule="exact" w:val="150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 w:rsidP="00EF155E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Удельный вес обучающихся, освоивших основную общеобразовательнуюпрограмму </w:t>
            </w:r>
            <w:r w:rsidR="00EF155E">
              <w:rPr>
                <w:color w:val="000000" w:themeColor="text1"/>
                <w:sz w:val="18"/>
                <w:szCs w:val="18"/>
              </w:rPr>
              <w:t>основного</w:t>
            </w:r>
            <w:r>
              <w:rPr>
                <w:color w:val="000000" w:themeColor="text1"/>
                <w:sz w:val="18"/>
                <w:szCs w:val="18"/>
              </w:rPr>
              <w:t xml:space="preserve"> общегообразования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D5F" w:rsidRDefault="00BF2D5F">
            <w:pPr>
              <w:keepNext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BF2D5F" w:rsidTr="00AA48ED">
        <w:trPr>
          <w:trHeight w:hRule="exact" w:val="128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BF2D5F" w:rsidRDefault="00BF2D5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BF2D5F" w:rsidRDefault="00BF2D5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количество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D5F" w:rsidRDefault="00BF2D5F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BF2D5F" w:rsidTr="00AA48ED">
        <w:trPr>
          <w:trHeight w:hRule="exact" w:val="69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D5F" w:rsidRDefault="00BF2D5F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</w:tbl>
    <w:p w:rsidR="00BF2D5F" w:rsidRDefault="00BF2D5F" w:rsidP="00BF2D5F">
      <w:pPr>
        <w:pageBreakBefore/>
        <w:widowControl w:val="0"/>
        <w:spacing w:line="228" w:lineRule="auto"/>
        <w:ind w:right="3039"/>
        <w:rPr>
          <w:color w:val="000000" w:themeColor="text1"/>
          <w:sz w:val="16"/>
          <w:szCs w:val="16"/>
          <w:shd w:val="clear" w:color="auto" w:fill="FFFFFF"/>
        </w:rPr>
      </w:pPr>
      <w:r>
        <w:rPr>
          <w:color w:val="000000" w:themeColor="text1"/>
          <w:sz w:val="24"/>
          <w:szCs w:val="24"/>
        </w:rPr>
        <w:lastRenderedPageBreak/>
        <w:t xml:space="preserve">3.2 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535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1024"/>
        <w:gridCol w:w="47"/>
        <w:gridCol w:w="975"/>
        <w:gridCol w:w="97"/>
        <w:gridCol w:w="1073"/>
        <w:gridCol w:w="1079"/>
        <w:gridCol w:w="1075"/>
        <w:gridCol w:w="983"/>
        <w:gridCol w:w="840"/>
        <w:gridCol w:w="465"/>
        <w:gridCol w:w="891"/>
        <w:gridCol w:w="883"/>
        <w:gridCol w:w="935"/>
        <w:gridCol w:w="1111"/>
        <w:gridCol w:w="831"/>
        <w:gridCol w:w="844"/>
        <w:gridCol w:w="584"/>
        <w:gridCol w:w="716"/>
      </w:tblGrid>
      <w:tr w:rsidR="00BF2D5F" w:rsidTr="00AA48ED"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Уникальный</w:t>
            </w:r>
          </w:p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номер</w:t>
            </w:r>
          </w:p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реестровой</w:t>
            </w:r>
          </w:p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записи</w:t>
            </w:r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 объема муниципальной услуги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Среднегодовой размер платы (цена, тариф)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Допустимые (возможные) отклонения</w:t>
            </w:r>
            <w:r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AA48ED" w:rsidTr="00AA48ED"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ED" w:rsidRDefault="00AA48ED" w:rsidP="00AA48ED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ED" w:rsidRDefault="00AA48ED" w:rsidP="00AA48ED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ED" w:rsidRDefault="00AA48ED" w:rsidP="00AA48ED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наименова-</w:t>
            </w:r>
          </w:p>
          <w:p w:rsidR="00AA48ED" w:rsidRDefault="00AA48ED" w:rsidP="00AA48ED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ние показателя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BF2D5F" w:rsidTr="00AA48ED"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__________</w:t>
            </w:r>
          </w:p>
          <w:p w:rsidR="00BF2D5F" w:rsidRDefault="00BF2D5F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(наимено-вание</w:t>
            </w:r>
          </w:p>
          <w:p w:rsidR="00BF2D5F" w:rsidRDefault="00BF2D5F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__________</w:t>
            </w:r>
          </w:p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</w:t>
            </w:r>
          </w:p>
          <w:p w:rsidR="00BF2D5F" w:rsidRDefault="00BF2D5F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вание</w:t>
            </w:r>
          </w:p>
          <w:p w:rsidR="00BF2D5F" w:rsidRDefault="00BF2D5F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</w:t>
            </w:r>
          </w:p>
          <w:p w:rsidR="00BF2D5F" w:rsidRDefault="00BF2D5F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вание</w:t>
            </w:r>
          </w:p>
          <w:p w:rsidR="00BF2D5F" w:rsidRDefault="00BF2D5F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</w:t>
            </w:r>
          </w:p>
          <w:p w:rsidR="00BF2D5F" w:rsidRDefault="00BF2D5F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вание</w:t>
            </w:r>
          </w:p>
          <w:p w:rsidR="00BF2D5F" w:rsidRDefault="00BF2D5F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</w:t>
            </w:r>
          </w:p>
          <w:p w:rsidR="00BF2D5F" w:rsidRDefault="00BF2D5F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вание</w:t>
            </w:r>
          </w:p>
          <w:p w:rsidR="00BF2D5F" w:rsidRDefault="00BF2D5F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наимено-вание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код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5F" w:rsidRDefault="00BF2D5F">
            <w:pPr>
              <w:suppressAutoHyphens w:val="0"/>
              <w:rPr>
                <w:color w:val="000000" w:themeColor="text1"/>
                <w:sz w:val="20"/>
              </w:rPr>
            </w:pPr>
          </w:p>
        </w:tc>
      </w:tr>
      <w:tr w:rsidR="00BF2D5F" w:rsidTr="00AA48ED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17</w:t>
            </w:r>
          </w:p>
        </w:tc>
      </w:tr>
      <w:tr w:rsidR="00BF2D5F" w:rsidTr="00AA48ED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keepNext/>
              <w:spacing w:before="240" w:after="60"/>
              <w:jc w:val="center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sz w:val="24"/>
                <w:szCs w:val="24"/>
              </w:rPr>
              <w:t>802111О.99.0.БА96АЮ83001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 w:rsidP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Проходящие обучение по состоянию здоровья на дому</w:t>
            </w:r>
          </w:p>
          <w:p w:rsidR="00BF2D5F" w:rsidRDefault="00BF2D5F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очная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Число обучающихся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человек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D5F" w:rsidRDefault="00BF2D5F">
            <w:pPr>
              <w:rPr>
                <w:bCs/>
                <w:color w:val="000000" w:themeColor="text1"/>
                <w:sz w:val="20"/>
              </w:rPr>
            </w:pPr>
          </w:p>
        </w:tc>
      </w:tr>
    </w:tbl>
    <w:p w:rsidR="00BF2D5F" w:rsidRDefault="00BF2D5F" w:rsidP="00BF2D5F">
      <w:pPr>
        <w:keepNext/>
        <w:spacing w:line="228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BF2D5F" w:rsidRDefault="00BF2D5F" w:rsidP="00BF2D5F">
      <w:pPr>
        <w:keepNext/>
        <w:spacing w:line="228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BF2D5F" w:rsidRDefault="00BF2D5F" w:rsidP="00BF2D5F">
      <w:pPr>
        <w:keepNext/>
        <w:spacing w:line="228" w:lineRule="auto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BF2D5F" w:rsidRDefault="00BF2D5F" w:rsidP="00BF2D5F">
      <w:pPr>
        <w:keepNext/>
        <w:spacing w:line="228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tbl>
      <w:tblPr>
        <w:tblW w:w="151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3119"/>
        <w:gridCol w:w="1277"/>
        <w:gridCol w:w="1277"/>
        <w:gridCol w:w="6812"/>
      </w:tblGrid>
      <w:tr w:rsidR="00BF2D5F" w:rsidTr="00BF2D5F">
        <w:trPr>
          <w:trHeight w:val="91"/>
        </w:trPr>
        <w:tc>
          <w:tcPr>
            <w:tcW w:w="1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Нормативный правовой акт</w:t>
            </w:r>
          </w:p>
        </w:tc>
      </w:tr>
      <w:tr w:rsidR="00BF2D5F" w:rsidTr="00BF2D5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вид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номер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</w:tr>
      <w:tr w:rsidR="00BF2D5F" w:rsidTr="00BF2D5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BF2D5F" w:rsidTr="00BF2D5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F2D5F" w:rsidTr="00BF2D5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F2D5F" w:rsidTr="00BF2D5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F" w:rsidRDefault="00BF2D5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F" w:rsidRDefault="00BF2D5F">
            <w:pPr>
              <w:pStyle w:val="ConsPlusNormal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</w:tbl>
    <w:p w:rsidR="00BF2D5F" w:rsidRDefault="00BF2D5F" w:rsidP="00BF2D5F">
      <w:pPr>
        <w:widowControl w:val="0"/>
        <w:spacing w:line="228" w:lineRule="auto"/>
        <w:rPr>
          <w:b/>
          <w:color w:val="000000" w:themeColor="text1"/>
          <w:sz w:val="24"/>
          <w:szCs w:val="24"/>
          <w:shd w:val="clear" w:color="auto" w:fill="FFFFFF"/>
        </w:rPr>
      </w:pPr>
      <w:r>
        <w:rPr>
          <w:b/>
          <w:color w:val="000000" w:themeColor="text1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BF2D5F" w:rsidRDefault="00BF2D5F" w:rsidP="00BF2D5F">
      <w:pPr>
        <w:widowControl w:val="0"/>
        <w:spacing w:line="228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услуги</w:t>
      </w:r>
      <w:r>
        <w:rPr>
          <w:b/>
          <w:color w:val="000000" w:themeColor="text1"/>
          <w:sz w:val="24"/>
          <w:szCs w:val="24"/>
          <w:shd w:val="clear" w:color="auto" w:fill="FFFFFF"/>
        </w:rPr>
        <w:t>__________________________________________</w:t>
      </w:r>
    </w:p>
    <w:p w:rsidR="00BF2D5F" w:rsidRDefault="00BF2D5F" w:rsidP="00BF2D5F">
      <w:pPr>
        <w:jc w:val="both"/>
        <w:rPr>
          <w:rStyle w:val="docaccesstitle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в Ростовской области»;</w:t>
      </w:r>
      <w:r>
        <w:rPr>
          <w:bCs/>
          <w:color w:val="000000" w:themeColor="text1"/>
          <w:sz w:val="24"/>
          <w:szCs w:val="24"/>
          <w:u w:val="single"/>
        </w:rPr>
        <w:t>Постановление</w:t>
      </w:r>
      <w:r>
        <w:rPr>
          <w:color w:val="000000" w:themeColor="text1"/>
          <w:sz w:val="24"/>
          <w:szCs w:val="24"/>
          <w:u w:val="single"/>
        </w:rPr>
        <w:t>Администрации города Ростова-на-Дону</w:t>
      </w:r>
      <w:r>
        <w:rPr>
          <w:bCs/>
          <w:color w:val="000000" w:themeColor="text1"/>
          <w:sz w:val="24"/>
          <w:szCs w:val="24"/>
          <w:u w:val="single"/>
        </w:rPr>
        <w:t xml:space="preserve"> от </w:t>
      </w:r>
      <w:r>
        <w:rPr>
          <w:color w:val="000000" w:themeColor="text1"/>
          <w:sz w:val="24"/>
          <w:szCs w:val="24"/>
          <w:u w:val="single"/>
        </w:rPr>
        <w:t xml:space="preserve">29.12.2015 </w:t>
      </w:r>
      <w:r>
        <w:rPr>
          <w:bCs/>
          <w:color w:val="000000" w:themeColor="text1"/>
          <w:sz w:val="24"/>
          <w:szCs w:val="24"/>
          <w:u w:val="single"/>
        </w:rPr>
        <w:t xml:space="preserve">№ </w:t>
      </w:r>
      <w:r>
        <w:rPr>
          <w:color w:val="000000" w:themeColor="text1"/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BF2D5F" w:rsidRDefault="00BF2D5F" w:rsidP="00BF2D5F">
      <w:pPr>
        <w:pStyle w:val="ConsPlusNormal"/>
        <w:jc w:val="center"/>
        <w:rPr>
          <w:sz w:val="20"/>
          <w:shd w:val="clear" w:color="auto" w:fill="FFFFFF"/>
        </w:rPr>
      </w:pPr>
      <w:r>
        <w:rPr>
          <w:color w:val="000000" w:themeColor="text1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BF2D5F" w:rsidRDefault="00BF2D5F" w:rsidP="00BF2D5F">
      <w:pPr>
        <w:widowControl w:val="0"/>
        <w:spacing w:line="228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BF2D5F" w:rsidRDefault="00BF2D5F" w:rsidP="00BF2D5F">
      <w:pPr>
        <w:widowControl w:val="0"/>
        <w:spacing w:line="228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BF2D5F" w:rsidRDefault="00BF2D5F" w:rsidP="00BF2D5F">
      <w:pPr>
        <w:widowControl w:val="0"/>
        <w:spacing w:line="228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BF2D5F" w:rsidRDefault="00BF2D5F" w:rsidP="00BF2D5F">
      <w:pPr>
        <w:widowControl w:val="0"/>
        <w:spacing w:line="228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BF2D5F" w:rsidRDefault="00BF2D5F" w:rsidP="00BF2D5F">
      <w:pPr>
        <w:widowControl w:val="0"/>
        <w:spacing w:line="228" w:lineRule="auto"/>
        <w:rPr>
          <w:color w:val="000000" w:themeColor="text1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7584"/>
        <w:gridCol w:w="3186"/>
      </w:tblGrid>
      <w:tr w:rsidR="00BF2D5F" w:rsidTr="00BF2D5F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Частота обновления информации</w:t>
            </w:r>
          </w:p>
        </w:tc>
      </w:tr>
      <w:tr w:rsidR="00BF2D5F" w:rsidTr="00BF2D5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BF2D5F" w:rsidTr="00BF2D5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не реже чем один раз в квартал</w:t>
            </w:r>
          </w:p>
        </w:tc>
      </w:tr>
      <w:tr w:rsidR="00BF2D5F" w:rsidTr="00BF2D5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 раз в год</w:t>
            </w:r>
          </w:p>
        </w:tc>
      </w:tr>
      <w:tr w:rsidR="00BF2D5F" w:rsidTr="00BF2D5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 w:rsidP="00BF2D5F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Режим работы учреждения;</w:t>
            </w:r>
          </w:p>
          <w:p w:rsidR="00BF2D5F" w:rsidRDefault="00BF2D5F" w:rsidP="00BF2D5F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Календарный учебный график;</w:t>
            </w:r>
          </w:p>
          <w:p w:rsidR="00BF2D5F" w:rsidRDefault="00BF2D5F" w:rsidP="00BF2D5F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расписание уроков, кружков, секций;</w:t>
            </w:r>
          </w:p>
          <w:p w:rsidR="00BF2D5F" w:rsidRDefault="00BF2D5F" w:rsidP="00BF2D5F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BF2D5F" w:rsidRDefault="00BF2D5F" w:rsidP="00BF2D5F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формах обучения;</w:t>
            </w:r>
          </w:p>
          <w:p w:rsidR="00BF2D5F" w:rsidRDefault="00BF2D5F" w:rsidP="00BF2D5F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контактная информация учреждения;</w:t>
            </w:r>
          </w:p>
          <w:p w:rsidR="00BF2D5F" w:rsidRDefault="00BF2D5F" w:rsidP="00BF2D5F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контактная информация вышестоящих организаций;</w:t>
            </w:r>
          </w:p>
          <w:p w:rsidR="00BF2D5F" w:rsidRDefault="00BF2D5F" w:rsidP="00BF2D5F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BF2D5F" w:rsidRDefault="00BF2D5F" w:rsidP="00BF2D5F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правила приема в учреждение;</w:t>
            </w:r>
          </w:p>
          <w:p w:rsidR="00BF2D5F" w:rsidRDefault="00BF2D5F" w:rsidP="00BF2D5F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BF2D5F" w:rsidRDefault="00BF2D5F" w:rsidP="00BF2D5F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BF2D5F" w:rsidRDefault="00BF2D5F" w:rsidP="00BF2D5F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антикоррупционной направленности</w:t>
            </w:r>
          </w:p>
          <w:p w:rsidR="00BF2D5F" w:rsidRDefault="00BF2D5F" w:rsidP="00BF2D5F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телефоны «Горячих линий»</w:t>
            </w:r>
          </w:p>
          <w:p w:rsidR="00BF2D5F" w:rsidRDefault="00BF2D5F" w:rsidP="00BF2D5F">
            <w:pPr>
              <w:pStyle w:val="ConsPlusNormal"/>
              <w:numPr>
                <w:ilvl w:val="0"/>
                <w:numId w:val="14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5F" w:rsidRDefault="00BF2D5F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BF2D5F" w:rsidRDefault="00BF2D5F" w:rsidP="00BF2D5F">
      <w:pPr>
        <w:suppressAutoHyphens w:val="0"/>
        <w:rPr>
          <w:bCs/>
          <w:color w:val="000000" w:themeColor="text1"/>
          <w:sz w:val="24"/>
          <w:szCs w:val="24"/>
          <w:shd w:val="clear" w:color="auto" w:fill="FFFFFF"/>
        </w:rPr>
        <w:sectPr w:rsidR="00BF2D5F" w:rsidSect="00523E5D">
          <w:pgSz w:w="16838" w:h="11906" w:orient="landscape"/>
          <w:pgMar w:top="567" w:right="1134" w:bottom="426" w:left="1134" w:header="709" w:footer="0" w:gutter="0"/>
          <w:cols w:space="720"/>
        </w:sectPr>
      </w:pPr>
    </w:p>
    <w:p w:rsidR="004D0EB7" w:rsidRDefault="00D44E46" w:rsidP="004D0EB7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w:pict>
          <v:shape id="Надпись 18" o:spid="_x0000_s1030" type="#_x0000_t202" style="position:absolute;left:0;text-align:left;margin-left:601.3pt;margin-top:4.7pt;width:149.75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D44E46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44E46" w:rsidRDefault="00D44E46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D44E46" w:rsidRDefault="00D44E4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D44E46" w:rsidRDefault="00D44E4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D44E46" w:rsidRDefault="00D44E4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D44E46" w:rsidRDefault="00D44E4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D44E46" w:rsidRDefault="00D44E46">
                        <w:pPr>
                          <w:pStyle w:val="Style7"/>
                          <w:shd w:val="clear" w:color="auto" w:fill="auto"/>
                          <w:spacing w:before="0" w:after="0" w:line="240" w:lineRule="exac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35.791.0</w:t>
                        </w:r>
                      </w:p>
                    </w:tc>
                  </w:tr>
                </w:tbl>
                <w:p w:rsidR="00D44E46" w:rsidRDefault="00D44E46" w:rsidP="004D0EB7"/>
              </w:txbxContent>
            </v:textbox>
          </v:shape>
        </w:pict>
      </w:r>
      <w:r w:rsidR="004D0EB7">
        <w:rPr>
          <w:bCs/>
          <w:color w:val="000000" w:themeColor="text1"/>
          <w:sz w:val="24"/>
          <w:szCs w:val="24"/>
          <w:shd w:val="clear" w:color="auto" w:fill="FFFFFF"/>
        </w:rPr>
        <w:t>РАЗДЕЛ 5</w:t>
      </w:r>
    </w:p>
    <w:p w:rsidR="004D0EB7" w:rsidRDefault="004D0EB7" w:rsidP="004D0EB7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4D0EB7" w:rsidRDefault="004D0EB7" w:rsidP="004D0EB7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1. Наименование муниципальной услуги </w:t>
      </w:r>
    </w:p>
    <w:p w:rsidR="004D0EB7" w:rsidRPr="004D0EB7" w:rsidRDefault="004D0EB7" w:rsidP="004D0EB7">
      <w:pPr>
        <w:keepNext/>
        <w:outlineLvl w:val="3"/>
        <w:rPr>
          <w:color w:val="000000" w:themeColor="text1"/>
          <w:sz w:val="26"/>
          <w:szCs w:val="26"/>
          <w:shd w:val="clear" w:color="auto" w:fill="FFFFFF"/>
        </w:rPr>
      </w:pPr>
      <w:r w:rsidRPr="004D0EB7">
        <w:rPr>
          <w:i/>
          <w:color w:val="000000" w:themeColor="text1"/>
          <w:sz w:val="26"/>
          <w:szCs w:val="26"/>
          <w:u w:val="single"/>
        </w:rPr>
        <w:t>Реализация адаптированных основных общеобразовательных программ основного общего образования</w:t>
      </w:r>
    </w:p>
    <w:p w:rsidR="004D0EB7" w:rsidRDefault="004D0EB7" w:rsidP="004D0EB7">
      <w:pPr>
        <w:keepNext/>
        <w:outlineLvl w:val="3"/>
        <w:rPr>
          <w:i/>
          <w:color w:val="000000" w:themeColor="text1"/>
          <w:szCs w:val="28"/>
          <w:u w:val="single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2. Категории потребителей муниципальной услуги </w:t>
      </w:r>
      <w:r>
        <w:rPr>
          <w:i/>
          <w:color w:val="000000" w:themeColor="text1"/>
          <w:szCs w:val="28"/>
          <w:u w:val="single"/>
        </w:rPr>
        <w:t>Физические лица</w:t>
      </w:r>
    </w:p>
    <w:p w:rsidR="004D0EB7" w:rsidRDefault="004D0EB7" w:rsidP="004D0EB7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4D0EB7" w:rsidRDefault="004D0EB7" w:rsidP="004D0EB7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  <w:t>2)</w:t>
      </w:r>
    </w:p>
    <w:p w:rsidR="004D0EB7" w:rsidRDefault="004D0EB7" w:rsidP="004D0EB7">
      <w:pPr>
        <w:keepNext/>
        <w:outlineLvl w:val="3"/>
        <w:rPr>
          <w:bCs/>
          <w:color w:val="000000" w:themeColor="text1"/>
          <w:sz w:val="16"/>
          <w:szCs w:val="16"/>
        </w:rPr>
      </w:pPr>
    </w:p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694"/>
        <w:gridCol w:w="1131"/>
        <w:gridCol w:w="1135"/>
        <w:gridCol w:w="1268"/>
        <w:gridCol w:w="1268"/>
        <w:gridCol w:w="2014"/>
        <w:gridCol w:w="1131"/>
        <w:gridCol w:w="595"/>
        <w:gridCol w:w="912"/>
        <w:gridCol w:w="847"/>
        <w:gridCol w:w="849"/>
        <w:gridCol w:w="600"/>
        <w:gridCol w:w="1148"/>
      </w:tblGrid>
      <w:tr w:rsidR="004D0EB7" w:rsidTr="00AA48ED">
        <w:trPr>
          <w:trHeight w:hRule="exact" w:val="1143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Показатель качества муниципальной</w:t>
            </w:r>
          </w:p>
          <w:p w:rsidR="004D0EB7" w:rsidRDefault="004D0EB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услуги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</w:rPr>
              <w:t>Допустимые (возможные) отклонения</w:t>
            </w:r>
            <w:r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AA48ED" w:rsidTr="00AA48ED">
        <w:trPr>
          <w:trHeight w:val="484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ED" w:rsidRDefault="00AA48ED" w:rsidP="00AA48ED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ED" w:rsidRDefault="00AA48ED" w:rsidP="00AA48ED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ED" w:rsidRDefault="00AA48ED" w:rsidP="00AA48ED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наименова-ние показателя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 год (очередной финансовый год)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 год (1-й год планового периода)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2026 год </w:t>
            </w:r>
          </w:p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4D0EB7" w:rsidTr="00AA48ED">
        <w:trPr>
          <w:trHeight w:val="624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(наименова-</w:t>
            </w:r>
          </w:p>
          <w:p w:rsidR="004D0EB7" w:rsidRDefault="004D0EB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ние</w:t>
            </w:r>
          </w:p>
          <w:p w:rsidR="004D0EB7" w:rsidRDefault="004D0EB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(наименова-</w:t>
            </w:r>
          </w:p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ние</w:t>
            </w:r>
          </w:p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(наименова-</w:t>
            </w:r>
          </w:p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ние</w:t>
            </w:r>
          </w:p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(наименова-</w:t>
            </w:r>
          </w:p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ние</w:t>
            </w:r>
          </w:p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(наименова-</w:t>
            </w:r>
          </w:p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ние</w:t>
            </w:r>
          </w:p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код</w:t>
            </w: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color w:val="000000" w:themeColor="text1"/>
                <w:sz w:val="20"/>
              </w:rPr>
            </w:pPr>
          </w:p>
        </w:tc>
      </w:tr>
      <w:tr w:rsidR="004D0EB7" w:rsidTr="00AA48ED">
        <w:trPr>
          <w:trHeight w:hRule="exact" w:val="37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</w:tr>
      <w:tr w:rsidR="00883ACF" w:rsidTr="00AA48ED">
        <w:trPr>
          <w:trHeight w:hRule="exact" w:val="964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ACF" w:rsidRDefault="00FB2094" w:rsidP="00883ACF">
            <w:pPr>
              <w:jc w:val="center"/>
              <w:rPr>
                <w:sz w:val="20"/>
              </w:rPr>
            </w:pPr>
            <w:r w:rsidRPr="00FB2094">
              <w:rPr>
                <w:sz w:val="20"/>
              </w:rPr>
              <w:t>802111О.99.0.БА96АА00001</w:t>
            </w:r>
          </w:p>
          <w:p w:rsidR="00883ACF" w:rsidRDefault="00883ACF" w:rsidP="00883ACF">
            <w:pPr>
              <w:jc w:val="center"/>
              <w:rPr>
                <w:sz w:val="2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</w:rPr>
              <w:t>Реализация адаптированных основных программ начального общего образования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sz w:val="20"/>
              </w:rPr>
              <w:t>проходящие обучение в общеобразовательном учреждении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keepNext/>
              <w:spacing w:before="240" w:after="60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адаптированная общеобразовательная программа (с з</w:t>
            </w:r>
            <w:r w:rsidR="00335002">
              <w:rPr>
                <w:color w:val="000000" w:themeColor="text1"/>
                <w:sz w:val="18"/>
                <w:szCs w:val="18"/>
              </w:rPr>
              <w:t>адержкой психического развития)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Очная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ACF" w:rsidRDefault="00883ACF" w:rsidP="00883ACF">
            <w:pPr>
              <w:jc w:val="center"/>
              <w:rPr>
                <w:sz w:val="24"/>
                <w:szCs w:val="24"/>
              </w:rPr>
            </w:pPr>
          </w:p>
          <w:p w:rsidR="00883ACF" w:rsidRDefault="00883ACF" w:rsidP="0088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3ACF" w:rsidRDefault="00883ACF" w:rsidP="00883ACF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Доля обучающихся, освоивших программу и  переведенных в следующий класс</w:t>
            </w:r>
          </w:p>
          <w:p w:rsidR="00883ACF" w:rsidRDefault="00883ACF" w:rsidP="00883ACF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883ACF" w:rsidRDefault="00883ACF" w:rsidP="00883ACF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883ACF" w:rsidRDefault="00883ACF" w:rsidP="00883ACF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883ACF" w:rsidRDefault="00883ACF" w:rsidP="00883ACF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883ACF" w:rsidRDefault="00883ACF" w:rsidP="00883ACF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3ACF" w:rsidRDefault="00883ACF" w:rsidP="00883ACF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4D0EB7" w:rsidTr="00AA48ED">
        <w:trPr>
          <w:trHeight w:hRule="exact" w:val="1284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sz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sz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sz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sz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Удельный вес обучающихся, освоивших основную общеобразовательную программу основного общего образования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EB7" w:rsidRDefault="004D0EB7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4D0EB7" w:rsidTr="00AA48ED">
        <w:trPr>
          <w:trHeight w:hRule="exact" w:val="1282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sz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sz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sz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sz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4D0EB7" w:rsidRDefault="004D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количество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EB7" w:rsidRDefault="004D0EB7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4D0EB7" w:rsidTr="00AA48ED">
        <w:trPr>
          <w:trHeight w:hRule="exact" w:val="55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sz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sz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sz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sz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EB7" w:rsidRDefault="004D0EB7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</w:tbl>
    <w:p w:rsidR="004D0EB7" w:rsidRDefault="004D0EB7" w:rsidP="004D0EB7">
      <w:pPr>
        <w:pageBreakBefore/>
        <w:widowControl w:val="0"/>
        <w:spacing w:line="232" w:lineRule="auto"/>
        <w:ind w:right="3039"/>
        <w:rPr>
          <w:color w:val="000000" w:themeColor="text1"/>
          <w:sz w:val="16"/>
          <w:szCs w:val="16"/>
          <w:shd w:val="clear" w:color="auto" w:fill="FFFFFF"/>
        </w:rPr>
      </w:pPr>
      <w:r>
        <w:rPr>
          <w:color w:val="000000" w:themeColor="text1"/>
          <w:sz w:val="24"/>
          <w:szCs w:val="24"/>
        </w:rPr>
        <w:lastRenderedPageBreak/>
        <w:t xml:space="preserve">3.2 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53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1075"/>
        <w:gridCol w:w="1075"/>
        <w:gridCol w:w="1076"/>
        <w:gridCol w:w="1080"/>
        <w:gridCol w:w="1076"/>
        <w:gridCol w:w="841"/>
        <w:gridCol w:w="840"/>
        <w:gridCol w:w="466"/>
        <w:gridCol w:w="891"/>
        <w:gridCol w:w="883"/>
        <w:gridCol w:w="936"/>
        <w:gridCol w:w="804"/>
        <w:gridCol w:w="831"/>
        <w:gridCol w:w="844"/>
        <w:gridCol w:w="691"/>
        <w:gridCol w:w="895"/>
      </w:tblGrid>
      <w:tr w:rsidR="004D0EB7" w:rsidTr="00AA48ED"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</w:p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Уникальный</w:t>
            </w:r>
          </w:p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номер</w:t>
            </w:r>
          </w:p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реестровой</w:t>
            </w:r>
          </w:p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записи</w:t>
            </w:r>
          </w:p>
        </w:tc>
        <w:tc>
          <w:tcPr>
            <w:tcW w:w="32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 объема муниципальной услуги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Среднегодовой размер платы (цена, тариф)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Допустимые (возможные) отклонения</w:t>
            </w:r>
            <w:r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AA48ED" w:rsidTr="00AA48ED"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ED" w:rsidRDefault="00AA48ED" w:rsidP="00AA48ED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2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ED" w:rsidRDefault="00AA48ED" w:rsidP="00AA48ED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ED" w:rsidRDefault="00AA48ED" w:rsidP="00AA48ED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наименова-</w:t>
            </w:r>
          </w:p>
          <w:p w:rsidR="00AA48ED" w:rsidRDefault="00AA48ED" w:rsidP="00AA48ED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ние показателя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4D0EB7" w:rsidTr="00AA48ED"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__________</w:t>
            </w:r>
          </w:p>
          <w:p w:rsidR="004D0EB7" w:rsidRDefault="004D0EB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(наимено-вание</w:t>
            </w:r>
          </w:p>
          <w:p w:rsidR="004D0EB7" w:rsidRDefault="004D0EB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__________</w:t>
            </w:r>
          </w:p>
          <w:p w:rsidR="004D0EB7" w:rsidRDefault="004D0EB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</w:t>
            </w:r>
          </w:p>
          <w:p w:rsidR="004D0EB7" w:rsidRDefault="004D0EB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вание</w:t>
            </w:r>
          </w:p>
          <w:p w:rsidR="004D0EB7" w:rsidRDefault="004D0EB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4D0EB7" w:rsidRDefault="004D0EB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</w:t>
            </w:r>
          </w:p>
          <w:p w:rsidR="004D0EB7" w:rsidRDefault="004D0EB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вание</w:t>
            </w:r>
          </w:p>
          <w:p w:rsidR="004D0EB7" w:rsidRDefault="004D0EB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4D0EB7" w:rsidRDefault="004D0EB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</w:t>
            </w:r>
          </w:p>
          <w:p w:rsidR="004D0EB7" w:rsidRDefault="004D0EB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вание</w:t>
            </w:r>
          </w:p>
          <w:p w:rsidR="004D0EB7" w:rsidRDefault="004D0EB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4D0EB7" w:rsidRDefault="004D0EB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</w:t>
            </w:r>
          </w:p>
          <w:p w:rsidR="004D0EB7" w:rsidRDefault="004D0EB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вание</w:t>
            </w:r>
          </w:p>
          <w:p w:rsidR="004D0EB7" w:rsidRDefault="004D0EB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наимено-вание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код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B7" w:rsidRDefault="004D0EB7">
            <w:pPr>
              <w:suppressAutoHyphens w:val="0"/>
              <w:rPr>
                <w:color w:val="000000" w:themeColor="text1"/>
                <w:sz w:val="20"/>
              </w:rPr>
            </w:pPr>
          </w:p>
        </w:tc>
      </w:tr>
      <w:tr w:rsidR="004D0EB7" w:rsidTr="00AA48ED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0EB7" w:rsidRDefault="004D0EB7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17</w:t>
            </w:r>
          </w:p>
        </w:tc>
      </w:tr>
      <w:tr w:rsidR="00883ACF" w:rsidTr="00AA48ED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ACF" w:rsidRDefault="00FB2094" w:rsidP="00883ACF">
            <w:pPr>
              <w:jc w:val="center"/>
              <w:rPr>
                <w:sz w:val="20"/>
              </w:rPr>
            </w:pPr>
            <w:r w:rsidRPr="00FB2094">
              <w:rPr>
                <w:sz w:val="20"/>
              </w:rPr>
              <w:t>802111О.99.0.БА96АА00001</w:t>
            </w:r>
          </w:p>
          <w:p w:rsidR="00883ACF" w:rsidRDefault="00883ACF" w:rsidP="00883ACF">
            <w:pPr>
              <w:jc w:val="center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</w:rPr>
              <w:t>Реализация адаптированных основных программ начального общего образования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sz w:val="20"/>
              </w:rPr>
              <w:t>проходящие обучение в общеобразовательном учреждении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адаптированная общеобразовательная программа (с задержкой </w:t>
            </w:r>
            <w:r w:rsidR="00335002">
              <w:rPr>
                <w:color w:val="000000" w:themeColor="text1"/>
                <w:sz w:val="18"/>
                <w:szCs w:val="18"/>
              </w:rPr>
              <w:t>психического развития)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rPr>
                <w:sz w:val="20"/>
              </w:rPr>
            </w:pPr>
            <w:r>
              <w:rPr>
                <w:sz w:val="20"/>
              </w:rPr>
              <w:t xml:space="preserve">Очная с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ACF" w:rsidRDefault="00883ACF" w:rsidP="00883ACF">
            <w:pPr>
              <w:rPr>
                <w:sz w:val="20"/>
              </w:rPr>
            </w:pPr>
          </w:p>
          <w:p w:rsidR="00883ACF" w:rsidRDefault="00883ACF" w:rsidP="00883ACF">
            <w:pPr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Число обучающихся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человек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ACF" w:rsidRDefault="00883ACF" w:rsidP="00883ACF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ACF" w:rsidRDefault="00883ACF" w:rsidP="00883ACF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ACF" w:rsidRDefault="00883ACF" w:rsidP="00883ACF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ACF" w:rsidRDefault="00883ACF" w:rsidP="00883ACF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3ACF" w:rsidRDefault="00883ACF" w:rsidP="00883ACF">
            <w:pPr>
              <w:widowControl w:val="0"/>
              <w:spacing w:line="232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</w:tr>
    </w:tbl>
    <w:p w:rsidR="004D0EB7" w:rsidRDefault="004D0EB7" w:rsidP="004D0EB7">
      <w:pPr>
        <w:keepNext/>
        <w:spacing w:line="232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4D0EB7" w:rsidRDefault="004D0EB7" w:rsidP="004D0EB7">
      <w:pPr>
        <w:keepNext/>
        <w:spacing w:line="232" w:lineRule="auto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tbl>
      <w:tblPr>
        <w:tblW w:w="151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3119"/>
        <w:gridCol w:w="1277"/>
        <w:gridCol w:w="1277"/>
        <w:gridCol w:w="6812"/>
      </w:tblGrid>
      <w:tr w:rsidR="004D0EB7" w:rsidTr="004D0EB7">
        <w:tc>
          <w:tcPr>
            <w:tcW w:w="1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Нормативный правовой акт</w:t>
            </w:r>
          </w:p>
        </w:tc>
      </w:tr>
      <w:tr w:rsidR="004D0EB7" w:rsidTr="004D0E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вид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номер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</w:tr>
      <w:tr w:rsidR="004D0EB7" w:rsidTr="004D0E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4D0EB7" w:rsidTr="004D0E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B7" w:rsidRDefault="004D0EB7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B7" w:rsidRDefault="004D0EB7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B7" w:rsidRDefault="004D0EB7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B7" w:rsidRDefault="004D0EB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B7" w:rsidRDefault="004D0EB7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D0EB7" w:rsidRDefault="004D0EB7" w:rsidP="004D0EB7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</w:p>
    <w:p w:rsidR="004D0EB7" w:rsidRDefault="004D0EB7" w:rsidP="004D0EB7">
      <w:pPr>
        <w:widowControl w:val="0"/>
        <w:spacing w:line="232" w:lineRule="auto"/>
        <w:rPr>
          <w:b/>
          <w:color w:val="000000" w:themeColor="text1"/>
          <w:sz w:val="20"/>
          <w:shd w:val="clear" w:color="auto" w:fill="FFFFFF"/>
        </w:rPr>
      </w:pPr>
      <w:r>
        <w:rPr>
          <w:b/>
          <w:color w:val="000000" w:themeColor="text1"/>
          <w:sz w:val="20"/>
          <w:shd w:val="clear" w:color="auto" w:fill="FFFFFF"/>
        </w:rPr>
        <w:t>5. Порядок оказания муниципальной услуги</w:t>
      </w:r>
    </w:p>
    <w:p w:rsidR="004D0EB7" w:rsidRDefault="004D0EB7" w:rsidP="004D0EB7">
      <w:pPr>
        <w:widowControl w:val="0"/>
        <w:spacing w:line="230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0"/>
          <w:shd w:val="clear" w:color="auto" w:fill="FFFFFF"/>
        </w:rPr>
        <w:t>5.1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Нормативные правовые акты, регулирующие порядок оказания муниципальной услуги</w:t>
      </w:r>
      <w:r>
        <w:rPr>
          <w:b/>
          <w:color w:val="000000" w:themeColor="text1"/>
          <w:sz w:val="24"/>
          <w:szCs w:val="24"/>
          <w:shd w:val="clear" w:color="auto" w:fill="FFFFFF"/>
        </w:rPr>
        <w:t>__________________________________________</w:t>
      </w:r>
    </w:p>
    <w:p w:rsidR="004D0EB7" w:rsidRDefault="004D0EB7" w:rsidP="004D0EB7">
      <w:pPr>
        <w:jc w:val="both"/>
        <w:rPr>
          <w:rStyle w:val="docaccesstitle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в Ростовской области»;</w:t>
      </w:r>
      <w:r>
        <w:rPr>
          <w:bCs/>
          <w:color w:val="000000" w:themeColor="text1"/>
          <w:sz w:val="24"/>
          <w:szCs w:val="24"/>
          <w:u w:val="single"/>
        </w:rPr>
        <w:t>Постановление</w:t>
      </w:r>
      <w:r>
        <w:rPr>
          <w:color w:val="000000" w:themeColor="text1"/>
          <w:sz w:val="24"/>
          <w:szCs w:val="24"/>
          <w:u w:val="single"/>
        </w:rPr>
        <w:t>Администрации города Ростова-на-Дону</w:t>
      </w:r>
      <w:r>
        <w:rPr>
          <w:bCs/>
          <w:color w:val="000000" w:themeColor="text1"/>
          <w:sz w:val="24"/>
          <w:szCs w:val="24"/>
          <w:u w:val="single"/>
        </w:rPr>
        <w:t xml:space="preserve"> от </w:t>
      </w:r>
      <w:r>
        <w:rPr>
          <w:color w:val="000000" w:themeColor="text1"/>
          <w:sz w:val="24"/>
          <w:szCs w:val="24"/>
          <w:u w:val="single"/>
        </w:rPr>
        <w:t xml:space="preserve">29.12.2015 </w:t>
      </w:r>
      <w:r>
        <w:rPr>
          <w:bCs/>
          <w:color w:val="000000" w:themeColor="text1"/>
          <w:sz w:val="24"/>
          <w:szCs w:val="24"/>
          <w:u w:val="single"/>
        </w:rPr>
        <w:t xml:space="preserve">№ </w:t>
      </w:r>
      <w:r>
        <w:rPr>
          <w:color w:val="000000" w:themeColor="text1"/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4D0EB7" w:rsidRDefault="004D0EB7" w:rsidP="004D0EB7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  <w:r>
        <w:rPr>
          <w:color w:val="000000" w:themeColor="text1"/>
          <w:sz w:val="20"/>
          <w:shd w:val="clear" w:color="auto" w:fill="FFFFFF"/>
        </w:rPr>
        <w:t xml:space="preserve"> (наименование, номер и дата нормативного правового акта)</w:t>
      </w:r>
    </w:p>
    <w:p w:rsidR="004D0EB7" w:rsidRDefault="004D0EB7" w:rsidP="004D0EB7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054785" w:rsidRDefault="00054785" w:rsidP="004D0EB7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054785" w:rsidRDefault="00054785" w:rsidP="004D0EB7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4D0EB7" w:rsidRDefault="004D0EB7" w:rsidP="004D0EB7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lastRenderedPageBreak/>
        <w:t>5.2. Порядок информирования потенциальных потребителей муниципальной услуги</w:t>
      </w:r>
    </w:p>
    <w:p w:rsidR="004D0EB7" w:rsidRDefault="004D0EB7" w:rsidP="004D0EB7">
      <w:pPr>
        <w:widowControl w:val="0"/>
        <w:spacing w:line="232" w:lineRule="auto"/>
        <w:rPr>
          <w:color w:val="000000" w:themeColor="text1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7584"/>
        <w:gridCol w:w="3186"/>
      </w:tblGrid>
      <w:tr w:rsidR="004D0EB7" w:rsidTr="004D0EB7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Частота обновления информации</w:t>
            </w:r>
          </w:p>
        </w:tc>
      </w:tr>
      <w:tr w:rsidR="004D0EB7" w:rsidTr="004D0EB7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4D0EB7" w:rsidTr="004D0EB7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не реже чем один раз в квартал</w:t>
            </w:r>
          </w:p>
        </w:tc>
      </w:tr>
      <w:tr w:rsidR="004D0EB7" w:rsidTr="004D0EB7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 раз в год</w:t>
            </w:r>
          </w:p>
        </w:tc>
      </w:tr>
      <w:tr w:rsidR="004D0EB7" w:rsidTr="004D0EB7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 w:rsidP="004D0EB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Режим работы учреждения;</w:t>
            </w:r>
          </w:p>
          <w:p w:rsidR="004D0EB7" w:rsidRDefault="004D0EB7" w:rsidP="004D0EB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Календарный учебный график;</w:t>
            </w:r>
          </w:p>
          <w:p w:rsidR="004D0EB7" w:rsidRDefault="004D0EB7" w:rsidP="004D0EB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расписание уроков, кружков, секций;</w:t>
            </w:r>
          </w:p>
          <w:p w:rsidR="004D0EB7" w:rsidRDefault="004D0EB7" w:rsidP="004D0EB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4D0EB7" w:rsidRDefault="004D0EB7" w:rsidP="004D0EB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формах обучения;</w:t>
            </w:r>
          </w:p>
          <w:p w:rsidR="004D0EB7" w:rsidRDefault="004D0EB7" w:rsidP="004D0EB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контактная информация учреждения;</w:t>
            </w:r>
          </w:p>
          <w:p w:rsidR="004D0EB7" w:rsidRDefault="004D0EB7" w:rsidP="004D0EB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контактная информация вышестоящих организаций;</w:t>
            </w:r>
          </w:p>
          <w:p w:rsidR="004D0EB7" w:rsidRDefault="004D0EB7" w:rsidP="004D0EB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4D0EB7" w:rsidRDefault="004D0EB7" w:rsidP="004D0EB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правила приема в учреждение;</w:t>
            </w:r>
          </w:p>
          <w:p w:rsidR="004D0EB7" w:rsidRDefault="004D0EB7" w:rsidP="004D0EB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4D0EB7" w:rsidRDefault="004D0EB7" w:rsidP="004D0EB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4D0EB7" w:rsidRDefault="004D0EB7" w:rsidP="004D0EB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антикоррупционной направленности</w:t>
            </w:r>
          </w:p>
          <w:p w:rsidR="004D0EB7" w:rsidRDefault="004D0EB7" w:rsidP="004D0EB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телефоны «Горячих линий»</w:t>
            </w:r>
          </w:p>
          <w:p w:rsidR="004D0EB7" w:rsidRDefault="004D0EB7" w:rsidP="004D0EB7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B7" w:rsidRDefault="004D0EB7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073C04" w:rsidRDefault="00073C04" w:rsidP="009D7A8C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073C04" w:rsidRDefault="00073C04" w:rsidP="00073C04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073C04" w:rsidRDefault="00073C04" w:rsidP="00073C04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073C04" w:rsidRDefault="00073C04" w:rsidP="00073C04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073C04" w:rsidRDefault="00073C04" w:rsidP="00073C04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073C04" w:rsidRDefault="00073C04" w:rsidP="00073C04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073C04" w:rsidRDefault="00073C04" w:rsidP="00073C04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073C04" w:rsidRDefault="00073C04" w:rsidP="00073C04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073C04" w:rsidRDefault="00073C04" w:rsidP="00073C04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073C04" w:rsidRDefault="00073C04" w:rsidP="00073C04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073C04" w:rsidRDefault="00073C04" w:rsidP="00073C04">
      <w:pPr>
        <w:widowControl w:val="0"/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</w:pPr>
    </w:p>
    <w:p w:rsidR="00073C04" w:rsidRPr="00A439D4" w:rsidRDefault="00D44E46" w:rsidP="00073C04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</w:rPr>
      </w:pPr>
      <w:r>
        <w:rPr>
          <w:rFonts w:eastAsiaTheme="minorHAnsi"/>
          <w:noProof/>
          <w:sz w:val="16"/>
          <w:szCs w:val="16"/>
          <w:lang w:eastAsia="ru-RU"/>
        </w:rPr>
        <w:lastRenderedPageBreak/>
        <w:pict>
          <v:shape id="Надпись 24" o:spid="_x0000_s1031" type="#_x0000_t202" style="position:absolute;left:0;text-align:left;margin-left:583.3pt;margin-top:24.35pt;width:149.65pt;height:90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D44E46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44E46" w:rsidRDefault="00D44E46">
                        <w:pPr>
                          <w:pStyle w:val="4"/>
                          <w:spacing w:before="0" w:after="0" w:line="256" w:lineRule="auto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D44E46" w:rsidRDefault="00D44E46">
                        <w:pPr>
                          <w:pStyle w:val="4"/>
                          <w:spacing w:before="0" w:after="0" w:line="256" w:lineRule="auto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D44E46" w:rsidRDefault="00D44E46">
                        <w:pPr>
                          <w:pStyle w:val="4"/>
                          <w:spacing w:before="0" w:after="0" w:line="256" w:lineRule="auto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D44E46" w:rsidRDefault="00D44E46">
                        <w:pPr>
                          <w:pStyle w:val="4"/>
                          <w:spacing w:before="0" w:after="0" w:line="256" w:lineRule="auto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D44E46" w:rsidRDefault="00D44E4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D44E46" w:rsidRDefault="00D44E46">
                        <w:pPr>
                          <w:pStyle w:val="Style7"/>
                          <w:shd w:val="clear" w:color="auto" w:fill="auto"/>
                          <w:spacing w:before="0" w:after="0" w:line="240" w:lineRule="exac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36.794.0</w:t>
                        </w:r>
                      </w:p>
                    </w:tc>
                  </w:tr>
                </w:tbl>
                <w:p w:rsidR="00D44E46" w:rsidRDefault="00D44E46" w:rsidP="00073C04"/>
              </w:txbxContent>
            </v:textbox>
          </v:shape>
        </w:pict>
      </w:r>
      <w:r w:rsidR="00073C04" w:rsidRPr="00A439D4">
        <w:rPr>
          <w:bCs/>
          <w:color w:val="000000" w:themeColor="text1"/>
          <w:sz w:val="24"/>
          <w:szCs w:val="24"/>
          <w:shd w:val="clear" w:color="auto" w:fill="FFFFFF"/>
        </w:rPr>
        <w:t>РАЗ</w:t>
      </w:r>
      <w:r w:rsidR="00073C04">
        <w:rPr>
          <w:bCs/>
          <w:color w:val="000000" w:themeColor="text1"/>
          <w:sz w:val="24"/>
          <w:szCs w:val="24"/>
          <w:shd w:val="clear" w:color="auto" w:fill="FFFFFF"/>
        </w:rPr>
        <w:t>ДЕЛ 6</w:t>
      </w:r>
    </w:p>
    <w:p w:rsidR="00073C04" w:rsidRPr="00A439D4" w:rsidRDefault="00073C04" w:rsidP="00073C04">
      <w:pPr>
        <w:keepNext/>
        <w:outlineLvl w:val="3"/>
        <w:rPr>
          <w:color w:val="000000" w:themeColor="text1"/>
          <w:sz w:val="24"/>
          <w:szCs w:val="24"/>
        </w:rPr>
      </w:pPr>
    </w:p>
    <w:p w:rsidR="00073C04" w:rsidRPr="00A439D4" w:rsidRDefault="00073C04" w:rsidP="00073C04">
      <w:pPr>
        <w:keepNext/>
        <w:outlineLvl w:val="3"/>
        <w:rPr>
          <w:color w:val="000000" w:themeColor="text1"/>
          <w:sz w:val="24"/>
          <w:szCs w:val="24"/>
        </w:rPr>
      </w:pPr>
      <w:r w:rsidRPr="00A439D4">
        <w:rPr>
          <w:bCs/>
          <w:color w:val="000000" w:themeColor="text1"/>
          <w:sz w:val="24"/>
          <w:szCs w:val="24"/>
          <w:shd w:val="clear" w:color="auto" w:fill="FFFFFF"/>
        </w:rPr>
        <w:t xml:space="preserve">1. Наименование муниципальной услуги </w:t>
      </w:r>
    </w:p>
    <w:p w:rsidR="00073C04" w:rsidRPr="00A439D4" w:rsidRDefault="00073C04" w:rsidP="00073C04">
      <w:pPr>
        <w:keepNext/>
        <w:outlineLvl w:val="3"/>
        <w:rPr>
          <w:color w:val="000000" w:themeColor="text1"/>
          <w:szCs w:val="28"/>
          <w:shd w:val="clear" w:color="auto" w:fill="FFFFFF"/>
        </w:rPr>
      </w:pPr>
      <w:r w:rsidRPr="00A439D4">
        <w:rPr>
          <w:i/>
          <w:color w:val="000000" w:themeColor="text1"/>
          <w:szCs w:val="28"/>
          <w:u w:val="single"/>
        </w:rPr>
        <w:t>Реализация основных общеобразовательных программ среднего  общего образования</w:t>
      </w:r>
    </w:p>
    <w:p w:rsidR="00073C04" w:rsidRPr="00A439D4" w:rsidRDefault="00073C04" w:rsidP="00073C04">
      <w:pPr>
        <w:pStyle w:val="af1"/>
        <w:keepNext/>
        <w:spacing w:after="0" w:line="240" w:lineRule="auto"/>
        <w:ind w:left="0"/>
        <w:outlineLvl w:val="3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A439D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2. Категории потребителей муниципальной услуги </w:t>
      </w:r>
      <w:r w:rsidRPr="00A439D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Физические лица</w:t>
      </w:r>
    </w:p>
    <w:p w:rsidR="00073C04" w:rsidRDefault="00073C04" w:rsidP="00073C04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  <w:r w:rsidRPr="00A439D4">
        <w:rPr>
          <w:bCs/>
          <w:color w:val="000000" w:themeColor="text1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073C04" w:rsidRPr="00A439D4" w:rsidRDefault="00073C04" w:rsidP="00073C04">
      <w:pPr>
        <w:widowControl w:val="0"/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</w:pPr>
      <w:r w:rsidRPr="00A439D4">
        <w:rPr>
          <w:bCs/>
          <w:color w:val="000000" w:themeColor="text1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 w:rsidRPr="00A439D4"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  <w:t>2)</w:t>
      </w:r>
    </w:p>
    <w:p w:rsidR="00073C04" w:rsidRPr="00A439D4" w:rsidRDefault="00073C04" w:rsidP="00073C04">
      <w:pPr>
        <w:widowControl w:val="0"/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</w:pPr>
    </w:p>
    <w:tbl>
      <w:tblPr>
        <w:tblpPr w:leftFromText="180" w:rightFromText="180" w:vertAnchor="page" w:horzAnchor="margin" w:tblpY="3766"/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1696"/>
        <w:gridCol w:w="1271"/>
        <w:gridCol w:w="1000"/>
        <w:gridCol w:w="1270"/>
        <w:gridCol w:w="1270"/>
        <w:gridCol w:w="2278"/>
        <w:gridCol w:w="1132"/>
        <w:gridCol w:w="596"/>
        <w:gridCol w:w="913"/>
        <w:gridCol w:w="848"/>
        <w:gridCol w:w="850"/>
        <w:gridCol w:w="661"/>
        <w:gridCol w:w="828"/>
      </w:tblGrid>
      <w:tr w:rsidR="00A439D4" w:rsidRPr="00A439D4" w:rsidTr="00AA48ED">
        <w:trPr>
          <w:trHeight w:hRule="exact" w:val="1280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Уникальный номер реестровой записи</w:t>
            </w:r>
          </w:p>
        </w:tc>
        <w:tc>
          <w:tcPr>
            <w:tcW w:w="3967" w:type="dxa"/>
            <w:gridSpan w:val="3"/>
            <w:vMerge w:val="restart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6" w:type="dxa"/>
            <w:gridSpan w:val="3"/>
            <w:shd w:val="clear" w:color="auto" w:fill="FFFFFF"/>
            <w:vAlign w:val="center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Показатель качества муниципальной</w:t>
            </w:r>
          </w:p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9" w:type="dxa"/>
            <w:gridSpan w:val="2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Допустимые (возможные) отклонения</w:t>
            </w:r>
            <w:r w:rsidRPr="00A439D4"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AA48ED" w:rsidRPr="00A439D4" w:rsidTr="00AA48ED">
        <w:trPr>
          <w:trHeight w:hRule="exact" w:val="90"/>
        </w:trPr>
        <w:tc>
          <w:tcPr>
            <w:tcW w:w="716" w:type="dxa"/>
            <w:vMerge/>
            <w:shd w:val="clear" w:color="auto" w:fill="FFFFFF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967" w:type="dxa"/>
            <w:gridSpan w:val="3"/>
            <w:vMerge/>
            <w:shd w:val="clear" w:color="auto" w:fill="FFFFFF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наименова-ние</w:t>
            </w:r>
          </w:p>
          <w:p w:rsidR="00AA48ED" w:rsidRPr="00A439D4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2026 год </w:t>
            </w:r>
          </w:p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661" w:type="dxa"/>
            <w:vMerge w:val="restart"/>
            <w:shd w:val="clear" w:color="auto" w:fill="FFFFFF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828" w:type="dxa"/>
            <w:vMerge w:val="restart"/>
            <w:shd w:val="clear" w:color="auto" w:fill="FFFFFF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A439D4" w:rsidRPr="00A439D4" w:rsidTr="00AA48ED">
        <w:trPr>
          <w:trHeight w:val="624"/>
        </w:trPr>
        <w:tc>
          <w:tcPr>
            <w:tcW w:w="716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__________</w:t>
            </w:r>
          </w:p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(наименова-</w:t>
            </w:r>
          </w:p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ние</w:t>
            </w:r>
          </w:p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71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__________</w:t>
            </w:r>
          </w:p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(наименова-</w:t>
            </w:r>
          </w:p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ние</w:t>
            </w:r>
          </w:p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00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наименова</w:t>
            </w:r>
          </w:p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ние</w:t>
            </w:r>
          </w:p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__________</w:t>
            </w:r>
          </w:p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(наименова-</w:t>
            </w:r>
          </w:p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ние</w:t>
            </w:r>
          </w:p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__________</w:t>
            </w:r>
          </w:p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(наименова-</w:t>
            </w:r>
          </w:p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ние</w:t>
            </w:r>
          </w:p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661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</w:tr>
      <w:tr w:rsidR="00A439D4" w:rsidRPr="00A439D4" w:rsidTr="00AA48ED">
        <w:trPr>
          <w:trHeight w:hRule="exact" w:val="372"/>
        </w:trPr>
        <w:tc>
          <w:tcPr>
            <w:tcW w:w="716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696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271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000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132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661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828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14</w:t>
            </w:r>
          </w:p>
        </w:tc>
      </w:tr>
      <w:tr w:rsidR="009B1C51" w:rsidRPr="00A439D4" w:rsidTr="00AA48ED">
        <w:trPr>
          <w:trHeight w:hRule="exact" w:val="794"/>
        </w:trPr>
        <w:tc>
          <w:tcPr>
            <w:tcW w:w="716" w:type="dxa"/>
            <w:vMerge w:val="restart"/>
            <w:shd w:val="clear" w:color="auto" w:fill="FFFFFF"/>
          </w:tcPr>
          <w:p w:rsidR="009B1C51" w:rsidRPr="009B1C51" w:rsidRDefault="00D15849" w:rsidP="00073C04">
            <w:pPr>
              <w:rPr>
                <w:sz w:val="20"/>
                <w:lang w:eastAsia="ru-RU"/>
              </w:rPr>
            </w:pPr>
            <w:r>
              <w:rPr>
                <w:sz w:val="20"/>
              </w:rPr>
              <w:t>802112О.99.0.ББ11АЮ58</w:t>
            </w:r>
            <w:r w:rsidR="009B1C51" w:rsidRPr="009B1C51">
              <w:rPr>
                <w:sz w:val="20"/>
              </w:rPr>
              <w:t>001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9B1C51" w:rsidRPr="009B1C51" w:rsidRDefault="009B1C51" w:rsidP="00073C04">
            <w:pPr>
              <w:rPr>
                <w:sz w:val="20"/>
              </w:rPr>
            </w:pPr>
            <w:r w:rsidRPr="009B1C51">
              <w:rPr>
                <w:sz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271" w:type="dxa"/>
            <w:vMerge w:val="restart"/>
            <w:shd w:val="clear" w:color="auto" w:fill="FFFFFF"/>
          </w:tcPr>
          <w:p w:rsidR="009B1C51" w:rsidRPr="009B1C51" w:rsidRDefault="009B1C51" w:rsidP="00073C04">
            <w:pPr>
              <w:rPr>
                <w:sz w:val="20"/>
              </w:rPr>
            </w:pPr>
            <w:r w:rsidRPr="009B1C51">
              <w:rPr>
                <w:sz w:val="20"/>
              </w:rPr>
              <w:t>проходящие обучение в общеобразовательном учреждении</w:t>
            </w:r>
          </w:p>
        </w:tc>
        <w:tc>
          <w:tcPr>
            <w:tcW w:w="1000" w:type="dxa"/>
            <w:vMerge w:val="restart"/>
            <w:shd w:val="clear" w:color="auto" w:fill="FFFFFF"/>
          </w:tcPr>
          <w:p w:rsidR="009B1C51" w:rsidRPr="009B1C51" w:rsidRDefault="009B1C51" w:rsidP="00073C04">
            <w:pPr>
              <w:rPr>
                <w:sz w:val="20"/>
              </w:rPr>
            </w:pPr>
            <w:r w:rsidRPr="009B1C51">
              <w:rPr>
                <w:sz w:val="20"/>
              </w:rPr>
              <w:t>общеобразовательная программа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9B1C51" w:rsidRPr="009B1C51" w:rsidRDefault="002F0809" w:rsidP="00073C04">
            <w:pPr>
              <w:rPr>
                <w:sz w:val="20"/>
              </w:rPr>
            </w:pPr>
            <w:r>
              <w:rPr>
                <w:sz w:val="20"/>
              </w:rPr>
              <w:t xml:space="preserve">Очная 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9B1C51" w:rsidRPr="009B1C51" w:rsidRDefault="009B1C51" w:rsidP="00073C04">
            <w:pPr>
              <w:rPr>
                <w:sz w:val="20"/>
                <w:lang w:eastAsia="ru-RU"/>
              </w:rPr>
            </w:pPr>
          </w:p>
        </w:tc>
        <w:tc>
          <w:tcPr>
            <w:tcW w:w="2278" w:type="dxa"/>
            <w:shd w:val="clear" w:color="auto" w:fill="FFFFFF"/>
          </w:tcPr>
          <w:p w:rsidR="009B1C51" w:rsidRPr="00A439D4" w:rsidRDefault="009B1C51" w:rsidP="00073C04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Доля обучающихся, освоивших программу и  переведенных в следующий класс</w:t>
            </w:r>
          </w:p>
          <w:p w:rsidR="009B1C51" w:rsidRPr="00A439D4" w:rsidRDefault="009B1C51" w:rsidP="00073C04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9B1C51" w:rsidRPr="00A439D4" w:rsidRDefault="009B1C51" w:rsidP="00073C04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9B1C51" w:rsidRPr="00A439D4" w:rsidRDefault="009B1C51" w:rsidP="00073C04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9B1C51" w:rsidRPr="00A439D4" w:rsidRDefault="009B1C51" w:rsidP="00073C04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4"/>
                <w:szCs w:val="24"/>
              </w:rPr>
              <w:t>обучающихся, переведенных в следующй класс</w:t>
            </w:r>
          </w:p>
        </w:tc>
        <w:tc>
          <w:tcPr>
            <w:tcW w:w="1132" w:type="dxa"/>
            <w:shd w:val="clear" w:color="auto" w:fill="FFFFFF"/>
          </w:tcPr>
          <w:p w:rsidR="009B1C51" w:rsidRPr="00A439D4" w:rsidRDefault="009B1C51" w:rsidP="00073C04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 w:rsidRPr="00A439D4"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9B1C51" w:rsidRPr="00A439D4" w:rsidRDefault="009B1C51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9B1C51" w:rsidRPr="00A439D4" w:rsidRDefault="009B1C51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9B1C51" w:rsidRPr="00A439D4" w:rsidRDefault="009B1C51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9B1C51" w:rsidRPr="00A439D4" w:rsidRDefault="009B1C51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FFFFFF"/>
          </w:tcPr>
          <w:p w:rsidR="009B1C51" w:rsidRPr="00A439D4" w:rsidRDefault="009B1C51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9B1C51" w:rsidRPr="00A439D4" w:rsidRDefault="009B1C51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A439D4" w:rsidRPr="00A439D4" w:rsidTr="00AA48ED">
        <w:trPr>
          <w:trHeight w:hRule="exact" w:val="1020"/>
        </w:trPr>
        <w:tc>
          <w:tcPr>
            <w:tcW w:w="716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133F87" w:rsidRPr="00A439D4" w:rsidRDefault="00133F87" w:rsidP="00073C04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Удельный вес обучающихся, освоивших основную общеобразовательнуюпрограмму среднего общегообразования</w:t>
            </w:r>
          </w:p>
        </w:tc>
        <w:tc>
          <w:tcPr>
            <w:tcW w:w="1132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 w:rsidRPr="00A439D4"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848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661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A439D4" w:rsidRPr="00A439D4" w:rsidTr="00AA48ED">
        <w:trPr>
          <w:trHeight w:hRule="exact" w:val="1282"/>
        </w:trPr>
        <w:tc>
          <w:tcPr>
            <w:tcW w:w="716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133F87" w:rsidRPr="00A439D4" w:rsidRDefault="00133F87" w:rsidP="00073C0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439D4">
              <w:rPr>
                <w:color w:val="000000" w:themeColor="text1"/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33F87" w:rsidRPr="00A439D4" w:rsidRDefault="00133F87" w:rsidP="00073C0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439D4">
              <w:rPr>
                <w:color w:val="000000" w:themeColor="text1"/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133F87" w:rsidRPr="00A439D4" w:rsidRDefault="00133F87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9D4">
              <w:rPr>
                <w:bCs/>
                <w:color w:val="000000" w:themeColor="text1"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61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8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A439D4" w:rsidRPr="00A439D4" w:rsidTr="00AA48ED">
        <w:trPr>
          <w:trHeight w:hRule="exact" w:val="555"/>
        </w:trPr>
        <w:tc>
          <w:tcPr>
            <w:tcW w:w="716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133F87" w:rsidRPr="00A439D4" w:rsidRDefault="00133F87" w:rsidP="00073C0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439D4">
              <w:rPr>
                <w:bCs/>
                <w:iCs/>
                <w:color w:val="000000" w:themeColor="text1"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32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9D4"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133F87" w:rsidRPr="00A439D4" w:rsidRDefault="00133F87" w:rsidP="00073C04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</w:tbl>
    <w:p w:rsidR="00133F87" w:rsidRPr="00A439D4" w:rsidRDefault="00133F87" w:rsidP="00133F87">
      <w:pPr>
        <w:pageBreakBefore/>
        <w:widowControl w:val="0"/>
        <w:spacing w:line="235" w:lineRule="auto"/>
        <w:ind w:right="111"/>
        <w:rPr>
          <w:color w:val="000000" w:themeColor="text1"/>
          <w:sz w:val="16"/>
          <w:szCs w:val="16"/>
          <w:shd w:val="clear" w:color="auto" w:fill="FFFFFF"/>
        </w:rPr>
      </w:pPr>
      <w:r w:rsidRPr="00A439D4">
        <w:rPr>
          <w:color w:val="000000" w:themeColor="text1"/>
          <w:sz w:val="24"/>
          <w:szCs w:val="24"/>
        </w:rPr>
        <w:lastRenderedPageBreak/>
        <w:t xml:space="preserve">3.2  </w:t>
      </w:r>
      <w:r w:rsidRPr="00A439D4">
        <w:rPr>
          <w:color w:val="000000" w:themeColor="text1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  <w:r w:rsidRPr="00A439D4">
        <w:rPr>
          <w:color w:val="000000" w:themeColor="text1"/>
          <w:sz w:val="24"/>
          <w:szCs w:val="24"/>
          <w:shd w:val="clear" w:color="auto" w:fill="FFFFFF"/>
        </w:rPr>
        <w:br/>
      </w:r>
    </w:p>
    <w:tbl>
      <w:tblPr>
        <w:tblW w:w="525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"/>
        <w:gridCol w:w="985"/>
        <w:gridCol w:w="43"/>
        <w:gridCol w:w="942"/>
        <w:gridCol w:w="83"/>
        <w:gridCol w:w="903"/>
        <w:gridCol w:w="1080"/>
        <w:gridCol w:w="1632"/>
        <w:gridCol w:w="852"/>
        <w:gridCol w:w="841"/>
        <w:gridCol w:w="466"/>
        <w:gridCol w:w="892"/>
        <w:gridCol w:w="884"/>
        <w:gridCol w:w="937"/>
        <w:gridCol w:w="806"/>
        <w:gridCol w:w="832"/>
        <w:gridCol w:w="845"/>
        <w:gridCol w:w="496"/>
        <w:gridCol w:w="648"/>
      </w:tblGrid>
      <w:tr w:rsidR="00A439D4" w:rsidRPr="00A439D4" w:rsidTr="00AA48ED">
        <w:tc>
          <w:tcPr>
            <w:tcW w:w="1151" w:type="dxa"/>
            <w:vMerge w:val="restart"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Уникальный</w:t>
            </w:r>
          </w:p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номер</w:t>
            </w:r>
          </w:p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реестровой</w:t>
            </w:r>
          </w:p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записи</w:t>
            </w:r>
          </w:p>
        </w:tc>
        <w:tc>
          <w:tcPr>
            <w:tcW w:w="2956" w:type="dxa"/>
            <w:gridSpan w:val="5"/>
            <w:vMerge w:val="restart"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12" w:type="dxa"/>
            <w:gridSpan w:val="2"/>
            <w:vMerge w:val="restart"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59" w:type="dxa"/>
            <w:gridSpan w:val="3"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Показатель объема муниципальной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83" w:type="dxa"/>
            <w:gridSpan w:val="3"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Допустимые (возможные) отклонения</w:t>
            </w:r>
            <w:r w:rsidRPr="00A439D4"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AA48ED" w:rsidRPr="00A439D4" w:rsidTr="00AA48ED">
        <w:tc>
          <w:tcPr>
            <w:tcW w:w="1151" w:type="dxa"/>
            <w:vMerge/>
            <w:shd w:val="clear" w:color="auto" w:fill="FFFFFF"/>
            <w:vAlign w:val="center"/>
          </w:tcPr>
          <w:p w:rsidR="00AA48ED" w:rsidRPr="00A439D4" w:rsidRDefault="00AA48ED" w:rsidP="00AA48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956" w:type="dxa"/>
            <w:gridSpan w:val="5"/>
            <w:vMerge/>
            <w:shd w:val="clear" w:color="auto" w:fill="FFFFFF"/>
            <w:vAlign w:val="center"/>
          </w:tcPr>
          <w:p w:rsidR="00AA48ED" w:rsidRPr="00A439D4" w:rsidRDefault="00AA48ED" w:rsidP="00AA48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712" w:type="dxa"/>
            <w:gridSpan w:val="2"/>
            <w:vMerge/>
            <w:shd w:val="clear" w:color="auto" w:fill="FFFFFF"/>
            <w:vAlign w:val="center"/>
          </w:tcPr>
          <w:p w:rsidR="00AA48ED" w:rsidRPr="00A439D4" w:rsidRDefault="00AA48ED" w:rsidP="00AA48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2" w:type="dxa"/>
            <w:vMerge w:val="restart"/>
            <w:shd w:val="clear" w:color="auto" w:fill="FFFFFF"/>
          </w:tcPr>
          <w:p w:rsidR="00AA48ED" w:rsidRPr="00A439D4" w:rsidRDefault="00AA48ED" w:rsidP="00AA48ED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наименова-</w:t>
            </w:r>
          </w:p>
          <w:p w:rsidR="00AA48ED" w:rsidRPr="00A439D4" w:rsidRDefault="00AA48ED" w:rsidP="00AA48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ние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AA48ED" w:rsidRPr="00A439D4" w:rsidRDefault="00AA48ED" w:rsidP="00AA48ED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806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496" w:type="dxa"/>
            <w:vMerge w:val="restart"/>
            <w:shd w:val="clear" w:color="auto" w:fill="FFFFFF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shd w:val="clear" w:color="auto" w:fill="FFFFFF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A439D4" w:rsidRPr="00A439D4" w:rsidTr="00AA48ED">
        <w:tc>
          <w:tcPr>
            <w:tcW w:w="1151" w:type="dxa"/>
            <w:vMerge/>
            <w:shd w:val="clear" w:color="auto" w:fill="FFFFFF"/>
            <w:vAlign w:val="center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28" w:type="dxa"/>
            <w:gridSpan w:val="2"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__________</w:t>
            </w:r>
          </w:p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(наимено-вание</w:t>
            </w:r>
          </w:p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25" w:type="dxa"/>
            <w:gridSpan w:val="2"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__________</w:t>
            </w:r>
          </w:p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(наимено-</w:t>
            </w:r>
          </w:p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вание</w:t>
            </w:r>
          </w:p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03" w:type="dxa"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(наимено-</w:t>
            </w:r>
          </w:p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вание</w:t>
            </w:r>
          </w:p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80" w:type="dxa"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_________</w:t>
            </w:r>
          </w:p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(наимено-</w:t>
            </w:r>
          </w:p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вание</w:t>
            </w:r>
          </w:p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632" w:type="dxa"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_________</w:t>
            </w:r>
          </w:p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(наимено-</w:t>
            </w:r>
          </w:p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вание</w:t>
            </w:r>
          </w:p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852" w:type="dxa"/>
            <w:vMerge/>
            <w:shd w:val="clear" w:color="auto" w:fill="FFFFFF"/>
            <w:vAlign w:val="center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наимено-вание</w:t>
            </w:r>
          </w:p>
        </w:tc>
        <w:tc>
          <w:tcPr>
            <w:tcW w:w="466" w:type="dxa"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06" w:type="dxa"/>
            <w:vMerge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96" w:type="dxa"/>
            <w:vMerge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48" w:type="dxa"/>
            <w:vMerge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A439D4" w:rsidRPr="00A439D4" w:rsidTr="00AA48ED">
        <w:tc>
          <w:tcPr>
            <w:tcW w:w="1151" w:type="dxa"/>
            <w:shd w:val="clear" w:color="auto" w:fill="FFFFFF"/>
            <w:vAlign w:val="bottom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985" w:type="dxa"/>
            <w:shd w:val="clear" w:color="auto" w:fill="FFFFFF"/>
            <w:vAlign w:val="bottom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985" w:type="dxa"/>
            <w:gridSpan w:val="2"/>
            <w:shd w:val="clear" w:color="auto" w:fill="FFFFFF"/>
            <w:vAlign w:val="center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986" w:type="dxa"/>
            <w:gridSpan w:val="2"/>
            <w:shd w:val="clear" w:color="auto" w:fill="FFFFFF"/>
            <w:vAlign w:val="center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496" w:type="dxa"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648" w:type="dxa"/>
            <w:shd w:val="clear" w:color="auto" w:fill="FFFFFF"/>
          </w:tcPr>
          <w:p w:rsidR="00133F87" w:rsidRPr="00A439D4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17</w:t>
            </w:r>
          </w:p>
        </w:tc>
      </w:tr>
      <w:tr w:rsidR="003E513A" w:rsidRPr="00A439D4" w:rsidTr="00AA48ED">
        <w:trPr>
          <w:trHeight w:val="1361"/>
        </w:trPr>
        <w:tc>
          <w:tcPr>
            <w:tcW w:w="1151" w:type="dxa"/>
            <w:shd w:val="clear" w:color="auto" w:fill="FFFFFF"/>
          </w:tcPr>
          <w:p w:rsidR="003E513A" w:rsidRDefault="00D15849" w:rsidP="003E513A">
            <w:pPr>
              <w:rPr>
                <w:sz w:val="20"/>
                <w:lang w:eastAsia="ru-RU"/>
              </w:rPr>
            </w:pPr>
            <w:r>
              <w:rPr>
                <w:sz w:val="20"/>
              </w:rPr>
              <w:t>802112О.99.0.ББ11АЮ58</w:t>
            </w:r>
            <w:r w:rsidR="003E513A">
              <w:rPr>
                <w:sz w:val="20"/>
              </w:rPr>
              <w:t>001</w:t>
            </w:r>
          </w:p>
        </w:tc>
        <w:tc>
          <w:tcPr>
            <w:tcW w:w="985" w:type="dxa"/>
            <w:shd w:val="clear" w:color="auto" w:fill="FFFFFF"/>
          </w:tcPr>
          <w:p w:rsidR="003E513A" w:rsidRDefault="003E513A" w:rsidP="003E513A">
            <w:pPr>
              <w:rPr>
                <w:sz w:val="20"/>
              </w:rPr>
            </w:pPr>
            <w:r>
              <w:rPr>
                <w:sz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85" w:type="dxa"/>
            <w:gridSpan w:val="2"/>
            <w:shd w:val="clear" w:color="auto" w:fill="FFFFFF"/>
          </w:tcPr>
          <w:p w:rsidR="003E513A" w:rsidRDefault="003E513A" w:rsidP="003E513A">
            <w:pPr>
              <w:rPr>
                <w:sz w:val="20"/>
              </w:rPr>
            </w:pPr>
            <w:r>
              <w:rPr>
                <w:sz w:val="20"/>
              </w:rPr>
              <w:t>проходящие обучение в общеобразовательном учреждении</w:t>
            </w:r>
          </w:p>
        </w:tc>
        <w:tc>
          <w:tcPr>
            <w:tcW w:w="986" w:type="dxa"/>
            <w:gridSpan w:val="2"/>
            <w:shd w:val="clear" w:color="auto" w:fill="FFFFFF"/>
          </w:tcPr>
          <w:p w:rsidR="003E513A" w:rsidRDefault="003E513A" w:rsidP="003E513A">
            <w:pPr>
              <w:rPr>
                <w:sz w:val="20"/>
              </w:rPr>
            </w:pPr>
            <w:r>
              <w:rPr>
                <w:sz w:val="20"/>
              </w:rPr>
              <w:t>общеобразовательная программа</w:t>
            </w:r>
          </w:p>
        </w:tc>
        <w:tc>
          <w:tcPr>
            <w:tcW w:w="1080" w:type="dxa"/>
            <w:shd w:val="clear" w:color="auto" w:fill="FFFFFF"/>
          </w:tcPr>
          <w:p w:rsidR="003E513A" w:rsidRDefault="006E4706" w:rsidP="006E4706">
            <w:pPr>
              <w:rPr>
                <w:sz w:val="20"/>
              </w:rPr>
            </w:pPr>
            <w:r>
              <w:rPr>
                <w:sz w:val="20"/>
              </w:rPr>
              <w:t xml:space="preserve">Очная </w:t>
            </w:r>
          </w:p>
        </w:tc>
        <w:tc>
          <w:tcPr>
            <w:tcW w:w="1632" w:type="dxa"/>
            <w:shd w:val="clear" w:color="auto" w:fill="FFFFFF"/>
          </w:tcPr>
          <w:p w:rsidR="003E513A" w:rsidRDefault="003E513A" w:rsidP="003E513A">
            <w:pPr>
              <w:rPr>
                <w:sz w:val="20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</w:tcPr>
          <w:p w:rsidR="003E513A" w:rsidRPr="00A439D4" w:rsidRDefault="003E513A" w:rsidP="003E513A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Число обучающихся</w:t>
            </w:r>
          </w:p>
        </w:tc>
        <w:tc>
          <w:tcPr>
            <w:tcW w:w="841" w:type="dxa"/>
            <w:shd w:val="clear" w:color="auto" w:fill="FFFFFF"/>
          </w:tcPr>
          <w:p w:rsidR="003E513A" w:rsidRPr="00A439D4" w:rsidRDefault="003E513A" w:rsidP="003E513A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:rsidR="003E513A" w:rsidRPr="00A439D4" w:rsidRDefault="003E513A" w:rsidP="003E513A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3E513A" w:rsidRPr="00A439D4" w:rsidRDefault="002F0FA2" w:rsidP="003E513A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49</w:t>
            </w:r>
          </w:p>
        </w:tc>
        <w:tc>
          <w:tcPr>
            <w:tcW w:w="884" w:type="dxa"/>
            <w:shd w:val="clear" w:color="auto" w:fill="FFFFFF"/>
          </w:tcPr>
          <w:p w:rsidR="003E513A" w:rsidRPr="00A439D4" w:rsidRDefault="002F0FA2" w:rsidP="003E513A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49</w:t>
            </w:r>
          </w:p>
        </w:tc>
        <w:tc>
          <w:tcPr>
            <w:tcW w:w="937" w:type="dxa"/>
            <w:shd w:val="clear" w:color="auto" w:fill="FFFFFF"/>
          </w:tcPr>
          <w:p w:rsidR="003E513A" w:rsidRPr="00A439D4" w:rsidRDefault="002F0FA2" w:rsidP="003E513A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49</w:t>
            </w:r>
          </w:p>
        </w:tc>
        <w:tc>
          <w:tcPr>
            <w:tcW w:w="806" w:type="dxa"/>
            <w:shd w:val="clear" w:color="auto" w:fill="FFFFFF"/>
          </w:tcPr>
          <w:p w:rsidR="003E513A" w:rsidRPr="00A439D4" w:rsidRDefault="003E513A" w:rsidP="003E513A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3E513A" w:rsidRPr="00A439D4" w:rsidRDefault="003E513A" w:rsidP="003E513A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3E513A" w:rsidRPr="00A439D4" w:rsidRDefault="003E513A" w:rsidP="003E513A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shd w:val="clear" w:color="auto" w:fill="FFFFFF"/>
          </w:tcPr>
          <w:p w:rsidR="003E513A" w:rsidRPr="00A439D4" w:rsidRDefault="003E513A" w:rsidP="003E513A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648" w:type="dxa"/>
            <w:shd w:val="clear" w:color="auto" w:fill="FFFFFF"/>
          </w:tcPr>
          <w:p w:rsidR="003E513A" w:rsidRPr="00A439D4" w:rsidRDefault="002D6478" w:rsidP="003E513A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</w:t>
            </w:r>
          </w:p>
        </w:tc>
      </w:tr>
    </w:tbl>
    <w:p w:rsidR="00133F87" w:rsidRPr="00A439D4" w:rsidRDefault="00133F87" w:rsidP="00133F87">
      <w:pPr>
        <w:keepNext/>
        <w:spacing w:line="235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133F87" w:rsidRPr="00A439D4" w:rsidRDefault="00133F87" w:rsidP="00133F87">
      <w:pPr>
        <w:keepNext/>
        <w:spacing w:line="235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133F87" w:rsidRPr="00A439D4" w:rsidRDefault="00133F87" w:rsidP="00133F87">
      <w:pPr>
        <w:keepNext/>
        <w:spacing w:line="235" w:lineRule="auto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 w:rsidRPr="00A439D4">
        <w:rPr>
          <w:bCs/>
          <w:color w:val="000000" w:themeColor="text1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133F87" w:rsidRPr="00A439D4" w:rsidRDefault="00133F87" w:rsidP="00133F87">
      <w:pPr>
        <w:keepNext/>
        <w:spacing w:line="235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A439D4" w:rsidRPr="00A439D4" w:rsidTr="00404671">
        <w:tc>
          <w:tcPr>
            <w:tcW w:w="15173" w:type="dxa"/>
            <w:gridSpan w:val="5"/>
          </w:tcPr>
          <w:p w:rsidR="00133F87" w:rsidRPr="00A439D4" w:rsidRDefault="00133F87" w:rsidP="004046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Нормативный правовой акт</w:t>
            </w:r>
          </w:p>
        </w:tc>
      </w:tr>
      <w:tr w:rsidR="00A439D4" w:rsidRPr="00A439D4" w:rsidTr="00404671">
        <w:tc>
          <w:tcPr>
            <w:tcW w:w="2694" w:type="dxa"/>
          </w:tcPr>
          <w:p w:rsidR="00133F87" w:rsidRPr="00A439D4" w:rsidRDefault="00133F87" w:rsidP="004046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133F87" w:rsidRPr="00A439D4" w:rsidRDefault="00133F87" w:rsidP="004046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133F87" w:rsidRPr="00A439D4" w:rsidRDefault="00133F87" w:rsidP="004046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133F87" w:rsidRPr="00A439D4" w:rsidRDefault="00133F87" w:rsidP="004046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133F87" w:rsidRPr="00A439D4" w:rsidRDefault="00133F87" w:rsidP="004046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</w:tr>
      <w:tr w:rsidR="00A439D4" w:rsidRPr="00A439D4" w:rsidTr="00404671">
        <w:tc>
          <w:tcPr>
            <w:tcW w:w="2694" w:type="dxa"/>
          </w:tcPr>
          <w:p w:rsidR="00133F87" w:rsidRPr="00A439D4" w:rsidRDefault="00133F87" w:rsidP="004046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33F87" w:rsidRPr="00A439D4" w:rsidRDefault="00133F87" w:rsidP="004046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33F87" w:rsidRPr="00A439D4" w:rsidRDefault="00133F87" w:rsidP="004046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33F87" w:rsidRPr="00A439D4" w:rsidRDefault="00133F87" w:rsidP="004046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133F87" w:rsidRPr="00A439D4" w:rsidRDefault="00133F87" w:rsidP="004046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439D4" w:rsidRPr="00A439D4" w:rsidTr="00404671">
        <w:tc>
          <w:tcPr>
            <w:tcW w:w="2694" w:type="dxa"/>
          </w:tcPr>
          <w:p w:rsidR="00133F87" w:rsidRPr="00A439D4" w:rsidRDefault="00133F87" w:rsidP="0040467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133F87" w:rsidRPr="00A439D4" w:rsidRDefault="00133F87" w:rsidP="0040467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3F87" w:rsidRPr="00A439D4" w:rsidRDefault="00133F87" w:rsidP="0040467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3F87" w:rsidRPr="00A439D4" w:rsidRDefault="00133F87" w:rsidP="00404671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9" w:type="dxa"/>
          </w:tcPr>
          <w:p w:rsidR="00133F87" w:rsidRPr="00A439D4" w:rsidRDefault="00133F87" w:rsidP="00404671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3F87" w:rsidRPr="00A439D4" w:rsidRDefault="00133F87" w:rsidP="00133F87">
      <w:pPr>
        <w:widowControl w:val="0"/>
        <w:spacing w:line="235" w:lineRule="auto"/>
        <w:rPr>
          <w:color w:val="000000" w:themeColor="text1"/>
          <w:sz w:val="20"/>
          <w:shd w:val="clear" w:color="auto" w:fill="FFFFFF"/>
        </w:rPr>
      </w:pPr>
    </w:p>
    <w:p w:rsidR="00133F87" w:rsidRPr="003E513A" w:rsidRDefault="00133F87" w:rsidP="00133F87">
      <w:pPr>
        <w:widowControl w:val="0"/>
        <w:spacing w:line="235" w:lineRule="auto"/>
        <w:rPr>
          <w:b/>
          <w:color w:val="000000" w:themeColor="text1"/>
          <w:sz w:val="20"/>
          <w:shd w:val="clear" w:color="auto" w:fill="FFFFFF"/>
        </w:rPr>
      </w:pPr>
      <w:r w:rsidRPr="003E513A">
        <w:rPr>
          <w:b/>
          <w:color w:val="000000" w:themeColor="text1"/>
          <w:sz w:val="20"/>
          <w:shd w:val="clear" w:color="auto" w:fill="FFFFFF"/>
        </w:rPr>
        <w:t>5. Порядок оказания муниципальной услуги</w:t>
      </w:r>
    </w:p>
    <w:p w:rsidR="00D15849" w:rsidRDefault="00133F87" w:rsidP="00D15849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  <w:r w:rsidRPr="003E513A">
        <w:rPr>
          <w:color w:val="000000" w:themeColor="text1"/>
          <w:sz w:val="20"/>
          <w:shd w:val="clear" w:color="auto" w:fill="FFFFFF"/>
        </w:rPr>
        <w:t xml:space="preserve">5.1. </w:t>
      </w:r>
      <w:r w:rsidR="00D15849">
        <w:rPr>
          <w:color w:val="000000" w:themeColor="text1"/>
          <w:sz w:val="24"/>
          <w:szCs w:val="24"/>
          <w:shd w:val="clear" w:color="auto" w:fill="FFFFFF"/>
        </w:rPr>
        <w:t>Нормативные правовые акты, регулирующие порядок оказания муниципальной услуги</w:t>
      </w:r>
      <w:r w:rsidR="00D15849">
        <w:rPr>
          <w:b/>
          <w:color w:val="000000" w:themeColor="text1"/>
          <w:sz w:val="24"/>
          <w:szCs w:val="24"/>
          <w:shd w:val="clear" w:color="auto" w:fill="FFFFFF"/>
        </w:rPr>
        <w:t>__________________________________________</w:t>
      </w:r>
    </w:p>
    <w:p w:rsidR="00D15849" w:rsidRDefault="00D15849" w:rsidP="00D15849">
      <w:pPr>
        <w:jc w:val="both"/>
        <w:rPr>
          <w:rStyle w:val="docaccesstitle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в Ростовской области»;</w:t>
      </w:r>
      <w:r>
        <w:rPr>
          <w:bCs/>
          <w:color w:val="000000" w:themeColor="text1"/>
          <w:sz w:val="24"/>
          <w:szCs w:val="24"/>
          <w:u w:val="single"/>
        </w:rPr>
        <w:t>Постановление</w:t>
      </w:r>
      <w:r>
        <w:rPr>
          <w:color w:val="000000" w:themeColor="text1"/>
          <w:sz w:val="24"/>
          <w:szCs w:val="24"/>
          <w:u w:val="single"/>
        </w:rPr>
        <w:t>Администрации города Ростова-на-Дону</w:t>
      </w:r>
      <w:r>
        <w:rPr>
          <w:bCs/>
          <w:color w:val="000000" w:themeColor="text1"/>
          <w:sz w:val="24"/>
          <w:szCs w:val="24"/>
          <w:u w:val="single"/>
        </w:rPr>
        <w:t xml:space="preserve"> от </w:t>
      </w:r>
      <w:r>
        <w:rPr>
          <w:color w:val="000000" w:themeColor="text1"/>
          <w:sz w:val="24"/>
          <w:szCs w:val="24"/>
          <w:u w:val="single"/>
        </w:rPr>
        <w:t xml:space="preserve">29.12.2015 </w:t>
      </w:r>
      <w:r>
        <w:rPr>
          <w:bCs/>
          <w:color w:val="000000" w:themeColor="text1"/>
          <w:sz w:val="24"/>
          <w:szCs w:val="24"/>
          <w:u w:val="single"/>
        </w:rPr>
        <w:t xml:space="preserve">№ </w:t>
      </w:r>
      <w:r>
        <w:rPr>
          <w:color w:val="000000" w:themeColor="text1"/>
          <w:sz w:val="24"/>
          <w:szCs w:val="24"/>
          <w:u w:val="single"/>
        </w:rPr>
        <w:t xml:space="preserve">1333Об </w:t>
      </w:r>
      <w:r>
        <w:rPr>
          <w:color w:val="000000" w:themeColor="text1"/>
          <w:sz w:val="24"/>
          <w:szCs w:val="24"/>
          <w:u w:val="single"/>
        </w:rPr>
        <w:lastRenderedPageBreak/>
        <w:t>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133F87" w:rsidRPr="00A439D4" w:rsidRDefault="00133F87" w:rsidP="00D15849">
      <w:pPr>
        <w:widowControl w:val="0"/>
        <w:spacing w:line="235" w:lineRule="auto"/>
        <w:rPr>
          <w:color w:val="000000" w:themeColor="text1"/>
          <w:sz w:val="20"/>
          <w:shd w:val="clear" w:color="auto" w:fill="FFFFFF"/>
        </w:rPr>
      </w:pPr>
      <w:r w:rsidRPr="00A439D4">
        <w:rPr>
          <w:color w:val="000000" w:themeColor="text1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133F87" w:rsidRPr="00A439D4" w:rsidRDefault="00133F87" w:rsidP="00133F87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133F87" w:rsidRPr="00A439D4" w:rsidRDefault="00133F87" w:rsidP="00133F87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  <w:r w:rsidRPr="00A439D4">
        <w:rPr>
          <w:color w:val="000000" w:themeColor="text1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133F87" w:rsidRPr="00A439D4" w:rsidRDefault="00133F87" w:rsidP="00133F87">
      <w:pPr>
        <w:widowControl w:val="0"/>
        <w:spacing w:line="235" w:lineRule="auto"/>
        <w:rPr>
          <w:color w:val="000000" w:themeColor="text1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7584"/>
        <w:gridCol w:w="3186"/>
      </w:tblGrid>
      <w:tr w:rsidR="00A439D4" w:rsidRPr="00A439D4" w:rsidTr="00404671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A439D4" w:rsidRDefault="00133F87" w:rsidP="00404671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A439D4" w:rsidRDefault="00133F87" w:rsidP="00404671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A439D4" w:rsidRDefault="00133F87" w:rsidP="00404671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Частота обновления информации</w:t>
            </w:r>
          </w:p>
        </w:tc>
      </w:tr>
      <w:tr w:rsidR="00A439D4" w:rsidRPr="00A439D4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A439D4" w:rsidRDefault="00133F87" w:rsidP="00404671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A439D4" w:rsidRDefault="00133F87" w:rsidP="00404671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A439D4" w:rsidRDefault="00133F87" w:rsidP="00404671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A439D4" w:rsidRPr="00A439D4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A439D4" w:rsidRDefault="00133F87" w:rsidP="00404671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A439D4" w:rsidRDefault="00133F87" w:rsidP="00404671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A439D4" w:rsidRDefault="00133F87" w:rsidP="00404671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не реже чем один раз в квартал</w:t>
            </w:r>
          </w:p>
        </w:tc>
      </w:tr>
      <w:tr w:rsidR="00A439D4" w:rsidRPr="00A439D4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A439D4" w:rsidRDefault="00133F87" w:rsidP="00404671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A439D4" w:rsidRDefault="00133F87" w:rsidP="00404671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A439D4" w:rsidRDefault="00133F87" w:rsidP="00404671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1 раз в год</w:t>
            </w:r>
          </w:p>
        </w:tc>
      </w:tr>
      <w:tr w:rsidR="00133F87" w:rsidRPr="00A439D4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A439D4" w:rsidRDefault="00133F87" w:rsidP="00404671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A439D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Режим работы учреждения;</w:t>
            </w:r>
          </w:p>
          <w:p w:rsidR="00133F87" w:rsidRPr="00A439D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Календарный учебный график;</w:t>
            </w:r>
          </w:p>
          <w:p w:rsidR="00133F87" w:rsidRPr="00A439D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расписание уроков, кружков, секций;</w:t>
            </w:r>
          </w:p>
          <w:p w:rsidR="00133F87" w:rsidRPr="00A439D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133F87" w:rsidRPr="00A439D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информация о формах обучения;</w:t>
            </w:r>
          </w:p>
          <w:p w:rsidR="00133F87" w:rsidRPr="00A439D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контактная информация учреждения;</w:t>
            </w:r>
          </w:p>
          <w:p w:rsidR="00133F87" w:rsidRPr="00A439D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контактная информация вышестоящих организаций;</w:t>
            </w:r>
          </w:p>
          <w:p w:rsidR="00133F87" w:rsidRPr="00A439D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133F87" w:rsidRPr="00A439D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правила приема в учреждение;</w:t>
            </w:r>
          </w:p>
          <w:p w:rsidR="00133F87" w:rsidRPr="00A439D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133F87" w:rsidRPr="00A439D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133F87" w:rsidRPr="00A439D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информация антикоррупционной направленности</w:t>
            </w:r>
          </w:p>
          <w:p w:rsidR="00133F87" w:rsidRPr="00A439D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телефоны «Горячих линий»</w:t>
            </w:r>
          </w:p>
          <w:p w:rsidR="00133F87" w:rsidRPr="00A439D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A439D4" w:rsidRDefault="00133F87" w:rsidP="00404671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133F87" w:rsidRPr="00A439D4" w:rsidRDefault="00133F87" w:rsidP="00133F87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8"/>
          <w:szCs w:val="28"/>
          <w:shd w:val="clear" w:color="auto" w:fill="FFFFFF"/>
        </w:rPr>
      </w:pPr>
    </w:p>
    <w:p w:rsidR="00133F87" w:rsidRPr="00A439D4" w:rsidRDefault="00133F87" w:rsidP="00133F87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 w:themeColor="text1"/>
          <w:sz w:val="22"/>
          <w:szCs w:val="22"/>
          <w:shd w:val="clear" w:color="auto" w:fill="FFFFFF"/>
        </w:rPr>
      </w:pPr>
    </w:p>
    <w:p w:rsidR="004C213B" w:rsidRPr="00A439D4" w:rsidRDefault="004C213B" w:rsidP="00D421BE">
      <w:pPr>
        <w:suppressAutoHyphens w:val="0"/>
        <w:jc w:val="center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4C213B" w:rsidRPr="00A439D4" w:rsidRDefault="004C213B" w:rsidP="00D421BE">
      <w:pPr>
        <w:suppressAutoHyphens w:val="0"/>
        <w:jc w:val="center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4C213B" w:rsidRPr="00A439D4" w:rsidRDefault="004C213B" w:rsidP="00D421BE">
      <w:pPr>
        <w:suppressAutoHyphens w:val="0"/>
        <w:jc w:val="center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4C213B" w:rsidRPr="00A439D4" w:rsidRDefault="004C213B" w:rsidP="00D421BE">
      <w:pPr>
        <w:suppressAutoHyphens w:val="0"/>
        <w:jc w:val="center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264456" w:rsidRPr="00A439D4" w:rsidRDefault="00264456" w:rsidP="00D421BE">
      <w:pPr>
        <w:suppressAutoHyphens w:val="0"/>
        <w:jc w:val="center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EB5106" w:rsidRPr="00A439D4" w:rsidRDefault="00D44E46" w:rsidP="00EB5106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</w:rPr>
      </w:pPr>
      <w:r>
        <w:rPr>
          <w:bCs/>
          <w:noProof/>
          <w:color w:val="000000" w:themeColor="text1"/>
          <w:sz w:val="24"/>
          <w:szCs w:val="24"/>
          <w:lang w:eastAsia="ru-RU"/>
        </w:rPr>
        <w:lastRenderedPageBreak/>
        <w:pict>
          <v:shape id="_x0000_s1032" type="#_x0000_t202" style="position:absolute;left:0;text-align:left;margin-left:562.3pt;margin-top:9.95pt;width:149.75pt;height:9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D44E46" w:rsidRPr="009D7718" w:rsidTr="00C720C9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44E46" w:rsidRPr="009D7718" w:rsidRDefault="00D44E46" w:rsidP="00C720C9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</w:t>
                        </w: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номер      </w:t>
                        </w:r>
                      </w:p>
                      <w:p w:rsidR="00D44E46" w:rsidRPr="009D7718" w:rsidRDefault="00D44E46" w:rsidP="00C720C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D44E46" w:rsidRPr="009D7718" w:rsidRDefault="00D44E46" w:rsidP="00C720C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D44E46" w:rsidRPr="009D7718" w:rsidRDefault="00D44E46" w:rsidP="00C720C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D44E46" w:rsidRPr="009D7718" w:rsidRDefault="00D44E46" w:rsidP="00C720C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44E46" w:rsidRPr="008D016E" w:rsidRDefault="00D44E46" w:rsidP="00376ABD">
                        <w:pPr>
                          <w:pStyle w:val="Style7"/>
                          <w:shd w:val="clear" w:color="auto" w:fill="auto"/>
                          <w:spacing w:before="0" w:after="0" w:line="240" w:lineRule="atLeas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D016E">
                          <w:rPr>
                            <w:sz w:val="24"/>
                            <w:szCs w:val="24"/>
                          </w:rPr>
                          <w:t>42.Г42</w:t>
                        </w:r>
                        <w:r>
                          <w:rPr>
                            <w:sz w:val="24"/>
                            <w:szCs w:val="24"/>
                          </w:rPr>
                          <w:t>.0</w:t>
                        </w:r>
                      </w:p>
                    </w:tc>
                  </w:tr>
                </w:tbl>
                <w:p w:rsidR="00D44E46" w:rsidRPr="009D7718" w:rsidRDefault="00D44E46" w:rsidP="00EB5106"/>
              </w:txbxContent>
            </v:textbox>
          </v:shape>
        </w:pict>
      </w:r>
      <w:r w:rsidR="00EB5106" w:rsidRPr="00A439D4">
        <w:rPr>
          <w:bCs/>
          <w:color w:val="000000" w:themeColor="text1"/>
          <w:sz w:val="24"/>
          <w:szCs w:val="24"/>
          <w:shd w:val="clear" w:color="auto" w:fill="FFFFFF"/>
        </w:rPr>
        <w:t xml:space="preserve">РАЗДЕЛ </w:t>
      </w:r>
      <w:r w:rsidR="00883ACF">
        <w:rPr>
          <w:bCs/>
          <w:color w:val="000000" w:themeColor="text1"/>
          <w:sz w:val="24"/>
          <w:szCs w:val="24"/>
          <w:shd w:val="clear" w:color="auto" w:fill="FFFFFF"/>
        </w:rPr>
        <w:t>7</w:t>
      </w:r>
    </w:p>
    <w:p w:rsidR="00EB5106" w:rsidRPr="00A439D4" w:rsidRDefault="00EB5106" w:rsidP="00EB5106">
      <w:pPr>
        <w:keepNext/>
        <w:outlineLvl w:val="3"/>
        <w:rPr>
          <w:color w:val="000000" w:themeColor="text1"/>
          <w:sz w:val="24"/>
          <w:szCs w:val="24"/>
        </w:rPr>
      </w:pPr>
    </w:p>
    <w:p w:rsidR="00EB5106" w:rsidRPr="00A439D4" w:rsidRDefault="00EB5106" w:rsidP="00EB5106">
      <w:pPr>
        <w:keepNext/>
        <w:outlineLvl w:val="3"/>
        <w:rPr>
          <w:color w:val="000000" w:themeColor="text1"/>
          <w:sz w:val="24"/>
          <w:szCs w:val="24"/>
        </w:rPr>
      </w:pPr>
      <w:r w:rsidRPr="00A439D4">
        <w:rPr>
          <w:bCs/>
          <w:color w:val="000000" w:themeColor="text1"/>
          <w:sz w:val="24"/>
          <w:szCs w:val="24"/>
          <w:shd w:val="clear" w:color="auto" w:fill="FFFFFF"/>
        </w:rPr>
        <w:t xml:space="preserve">1. Наименование муниципальной услуги </w:t>
      </w:r>
      <w:r w:rsidRPr="00A439D4">
        <w:rPr>
          <w:color w:val="000000" w:themeColor="text1"/>
          <w:sz w:val="24"/>
          <w:szCs w:val="24"/>
          <w:shd w:val="clear" w:color="auto" w:fill="FFFFFF"/>
        </w:rPr>
        <w:t>_</w:t>
      </w:r>
    </w:p>
    <w:p w:rsidR="00EB5106" w:rsidRPr="00A439D4" w:rsidRDefault="00EB5106" w:rsidP="00EB5106">
      <w:pPr>
        <w:keepNext/>
        <w:outlineLvl w:val="3"/>
        <w:rPr>
          <w:color w:val="000000" w:themeColor="text1"/>
          <w:szCs w:val="28"/>
          <w:shd w:val="clear" w:color="auto" w:fill="FFFFFF"/>
        </w:rPr>
      </w:pPr>
      <w:r w:rsidRPr="00A439D4">
        <w:rPr>
          <w:i/>
          <w:color w:val="000000" w:themeColor="text1"/>
          <w:szCs w:val="28"/>
          <w:u w:val="single"/>
        </w:rPr>
        <w:t xml:space="preserve">Реализация дополнительных образовательных общеразвивающих программ </w:t>
      </w:r>
    </w:p>
    <w:p w:rsidR="00EB5106" w:rsidRPr="00A439D4" w:rsidRDefault="00EB5106" w:rsidP="00EB5106">
      <w:pPr>
        <w:pStyle w:val="af1"/>
        <w:keepNext/>
        <w:spacing w:after="0" w:line="240" w:lineRule="auto"/>
        <w:ind w:left="0"/>
        <w:outlineLvl w:val="3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A439D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2. Категории потребителей муниципальной услуги </w:t>
      </w:r>
      <w:r w:rsidRPr="00A439D4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Физические лица</w:t>
      </w:r>
    </w:p>
    <w:p w:rsidR="00EB5106" w:rsidRPr="00A439D4" w:rsidRDefault="00EB5106" w:rsidP="00EB5106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  <w:r w:rsidRPr="00A439D4">
        <w:rPr>
          <w:bCs/>
          <w:color w:val="000000" w:themeColor="text1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EB5106" w:rsidRPr="00A439D4" w:rsidRDefault="00EB5106" w:rsidP="00EB5106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</w:pPr>
      <w:r w:rsidRPr="00A439D4">
        <w:rPr>
          <w:bCs/>
          <w:color w:val="000000" w:themeColor="text1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 w:rsidRPr="00A439D4"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  <w:t>2)</w:t>
      </w:r>
    </w:p>
    <w:p w:rsidR="00EB5106" w:rsidRPr="00A439D4" w:rsidRDefault="00EB5106" w:rsidP="00EB5106">
      <w:pPr>
        <w:keepNext/>
        <w:outlineLvl w:val="3"/>
        <w:rPr>
          <w:bCs/>
          <w:color w:val="000000" w:themeColor="text1"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1696"/>
        <w:gridCol w:w="1271"/>
        <w:gridCol w:w="1000"/>
        <w:gridCol w:w="1270"/>
        <w:gridCol w:w="1270"/>
        <w:gridCol w:w="2278"/>
        <w:gridCol w:w="1132"/>
        <w:gridCol w:w="596"/>
        <w:gridCol w:w="913"/>
        <w:gridCol w:w="848"/>
        <w:gridCol w:w="850"/>
        <w:gridCol w:w="661"/>
        <w:gridCol w:w="828"/>
      </w:tblGrid>
      <w:tr w:rsidR="00A439D4" w:rsidRPr="00A439D4" w:rsidTr="00AA48ED">
        <w:trPr>
          <w:trHeight w:hRule="exact" w:val="1339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Уникальный номер реестровой записи</w:t>
            </w:r>
          </w:p>
        </w:tc>
        <w:tc>
          <w:tcPr>
            <w:tcW w:w="3967" w:type="dxa"/>
            <w:gridSpan w:val="3"/>
            <w:vMerge w:val="restart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6" w:type="dxa"/>
            <w:gridSpan w:val="3"/>
            <w:shd w:val="clear" w:color="auto" w:fill="FFFFFF"/>
            <w:vAlign w:val="center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Показатель качества муниципальной</w:t>
            </w:r>
          </w:p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9" w:type="dxa"/>
            <w:gridSpan w:val="2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Допустимые (возможные) отклонения</w:t>
            </w:r>
            <w:r w:rsidRPr="00A439D4"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AA48ED" w:rsidRPr="00A439D4" w:rsidTr="00AA48ED">
        <w:trPr>
          <w:trHeight w:hRule="exact" w:val="484"/>
        </w:trPr>
        <w:tc>
          <w:tcPr>
            <w:tcW w:w="716" w:type="dxa"/>
            <w:vMerge/>
            <w:shd w:val="clear" w:color="auto" w:fill="FFFFFF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967" w:type="dxa"/>
            <w:gridSpan w:val="3"/>
            <w:vMerge/>
            <w:shd w:val="clear" w:color="auto" w:fill="FFFFFF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наименова-ние</w:t>
            </w:r>
          </w:p>
          <w:p w:rsidR="00AA48ED" w:rsidRPr="00A439D4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AA48ED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2026 год </w:t>
            </w:r>
          </w:p>
          <w:p w:rsidR="00AA48ED" w:rsidRDefault="00AA48ED" w:rsidP="00AA48ED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661" w:type="dxa"/>
            <w:vMerge w:val="restart"/>
            <w:shd w:val="clear" w:color="auto" w:fill="FFFFFF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828" w:type="dxa"/>
            <w:vMerge w:val="restart"/>
            <w:shd w:val="clear" w:color="auto" w:fill="FFFFFF"/>
          </w:tcPr>
          <w:p w:rsidR="00AA48ED" w:rsidRPr="00A439D4" w:rsidRDefault="00AA48ED" w:rsidP="00AA48ED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A439D4" w:rsidRPr="00A439D4" w:rsidTr="00AA48ED">
        <w:trPr>
          <w:trHeight w:val="624"/>
        </w:trPr>
        <w:tc>
          <w:tcPr>
            <w:tcW w:w="716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__________</w:t>
            </w:r>
          </w:p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(наименова-</w:t>
            </w:r>
          </w:p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ние</w:t>
            </w:r>
          </w:p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71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__________</w:t>
            </w:r>
          </w:p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(наименова-</w:t>
            </w:r>
          </w:p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ние</w:t>
            </w:r>
          </w:p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00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наименова</w:t>
            </w:r>
          </w:p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ние</w:t>
            </w:r>
          </w:p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__________</w:t>
            </w:r>
          </w:p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(наименова-</w:t>
            </w:r>
          </w:p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ние</w:t>
            </w:r>
          </w:p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__________</w:t>
            </w:r>
          </w:p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(наименова-</w:t>
            </w:r>
          </w:p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ние</w:t>
            </w:r>
          </w:p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661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</w:p>
        </w:tc>
      </w:tr>
      <w:tr w:rsidR="00A439D4" w:rsidRPr="00A439D4" w:rsidTr="00AA48ED">
        <w:trPr>
          <w:trHeight w:hRule="exact" w:val="372"/>
        </w:trPr>
        <w:tc>
          <w:tcPr>
            <w:tcW w:w="716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696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271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000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132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661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828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14</w:t>
            </w:r>
          </w:p>
        </w:tc>
      </w:tr>
      <w:tr w:rsidR="00511FF5" w:rsidRPr="00A439D4" w:rsidTr="00AA48ED">
        <w:trPr>
          <w:trHeight w:hRule="exact" w:val="794"/>
        </w:trPr>
        <w:tc>
          <w:tcPr>
            <w:tcW w:w="716" w:type="dxa"/>
            <w:vMerge w:val="restart"/>
            <w:shd w:val="clear" w:color="auto" w:fill="FFFFFF"/>
          </w:tcPr>
          <w:p w:rsidR="00073C04" w:rsidRDefault="001E42CE" w:rsidP="00511FF5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804200О.99.0.ББ52АЖ72000</w:t>
            </w:r>
          </w:p>
          <w:p w:rsidR="00073C04" w:rsidRPr="00073C04" w:rsidRDefault="00073C04" w:rsidP="00073C04">
            <w:pPr>
              <w:rPr>
                <w:sz w:val="24"/>
                <w:szCs w:val="24"/>
              </w:rPr>
            </w:pPr>
          </w:p>
          <w:p w:rsidR="00073C04" w:rsidRPr="00073C04" w:rsidRDefault="00073C04" w:rsidP="00073C04">
            <w:pPr>
              <w:rPr>
                <w:sz w:val="24"/>
                <w:szCs w:val="24"/>
              </w:rPr>
            </w:pPr>
          </w:p>
          <w:p w:rsidR="00073C04" w:rsidRPr="00073C04" w:rsidRDefault="00073C04" w:rsidP="00073C04">
            <w:pPr>
              <w:rPr>
                <w:sz w:val="24"/>
                <w:szCs w:val="24"/>
              </w:rPr>
            </w:pPr>
          </w:p>
          <w:p w:rsidR="00073C04" w:rsidRPr="00073C04" w:rsidRDefault="00073C04" w:rsidP="00073C04">
            <w:pPr>
              <w:rPr>
                <w:sz w:val="24"/>
                <w:szCs w:val="24"/>
              </w:rPr>
            </w:pPr>
          </w:p>
          <w:p w:rsidR="00073C04" w:rsidRPr="00073C04" w:rsidRDefault="00073C04" w:rsidP="00073C04">
            <w:pPr>
              <w:rPr>
                <w:sz w:val="24"/>
                <w:szCs w:val="24"/>
              </w:rPr>
            </w:pPr>
          </w:p>
          <w:p w:rsidR="00073C04" w:rsidRPr="00073C04" w:rsidRDefault="00073C04" w:rsidP="00073C04">
            <w:pPr>
              <w:rPr>
                <w:sz w:val="24"/>
                <w:szCs w:val="24"/>
              </w:rPr>
            </w:pPr>
          </w:p>
          <w:p w:rsidR="00073C04" w:rsidRPr="00073C04" w:rsidRDefault="00073C04" w:rsidP="00073C04">
            <w:pPr>
              <w:rPr>
                <w:sz w:val="24"/>
                <w:szCs w:val="24"/>
              </w:rPr>
            </w:pPr>
          </w:p>
          <w:p w:rsidR="00073C04" w:rsidRPr="00073C04" w:rsidRDefault="00073C04" w:rsidP="00073C04">
            <w:pPr>
              <w:rPr>
                <w:sz w:val="24"/>
                <w:szCs w:val="24"/>
              </w:rPr>
            </w:pPr>
          </w:p>
          <w:p w:rsidR="00073C04" w:rsidRPr="00073C04" w:rsidRDefault="00073C04" w:rsidP="00073C04">
            <w:pPr>
              <w:rPr>
                <w:sz w:val="24"/>
                <w:szCs w:val="24"/>
              </w:rPr>
            </w:pPr>
          </w:p>
          <w:p w:rsidR="00073C04" w:rsidRPr="00073C04" w:rsidRDefault="00073C04" w:rsidP="00073C04">
            <w:pPr>
              <w:rPr>
                <w:sz w:val="24"/>
                <w:szCs w:val="24"/>
              </w:rPr>
            </w:pPr>
          </w:p>
          <w:p w:rsidR="00073C04" w:rsidRPr="00073C04" w:rsidRDefault="00073C04" w:rsidP="00073C04">
            <w:pPr>
              <w:rPr>
                <w:sz w:val="24"/>
                <w:szCs w:val="24"/>
              </w:rPr>
            </w:pPr>
          </w:p>
          <w:p w:rsidR="00073C04" w:rsidRDefault="00073C04" w:rsidP="00073C04">
            <w:pPr>
              <w:rPr>
                <w:sz w:val="24"/>
                <w:szCs w:val="24"/>
              </w:rPr>
            </w:pPr>
          </w:p>
          <w:p w:rsidR="00511FF5" w:rsidRPr="00073C04" w:rsidRDefault="00511FF5" w:rsidP="00073C04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shd w:val="clear" w:color="auto" w:fill="FFFFFF"/>
          </w:tcPr>
          <w:p w:rsidR="00073C04" w:rsidRDefault="00511FF5" w:rsidP="00511FF5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Реализация дополнительных образовательных общеразвивающих программ</w:t>
            </w:r>
          </w:p>
          <w:p w:rsidR="00073C04" w:rsidRPr="00073C04" w:rsidRDefault="00073C04" w:rsidP="00073C04">
            <w:pPr>
              <w:rPr>
                <w:sz w:val="18"/>
                <w:szCs w:val="18"/>
              </w:rPr>
            </w:pPr>
          </w:p>
          <w:p w:rsidR="00073C04" w:rsidRPr="00073C04" w:rsidRDefault="00073C04" w:rsidP="00073C04">
            <w:pPr>
              <w:rPr>
                <w:sz w:val="18"/>
                <w:szCs w:val="18"/>
              </w:rPr>
            </w:pPr>
          </w:p>
          <w:p w:rsidR="00073C04" w:rsidRPr="00073C04" w:rsidRDefault="00073C04" w:rsidP="00073C04">
            <w:pPr>
              <w:rPr>
                <w:sz w:val="18"/>
                <w:szCs w:val="18"/>
              </w:rPr>
            </w:pPr>
          </w:p>
          <w:p w:rsidR="00073C04" w:rsidRPr="00073C04" w:rsidRDefault="00073C04" w:rsidP="00073C04">
            <w:pPr>
              <w:rPr>
                <w:sz w:val="18"/>
                <w:szCs w:val="18"/>
              </w:rPr>
            </w:pPr>
          </w:p>
          <w:p w:rsidR="00073C04" w:rsidRPr="00073C04" w:rsidRDefault="00073C04" w:rsidP="00073C04">
            <w:pPr>
              <w:rPr>
                <w:sz w:val="18"/>
                <w:szCs w:val="18"/>
              </w:rPr>
            </w:pPr>
          </w:p>
          <w:p w:rsidR="00073C04" w:rsidRPr="00073C04" w:rsidRDefault="00073C04" w:rsidP="00073C04">
            <w:pPr>
              <w:rPr>
                <w:sz w:val="18"/>
                <w:szCs w:val="18"/>
              </w:rPr>
            </w:pPr>
          </w:p>
          <w:p w:rsidR="00073C04" w:rsidRPr="00073C04" w:rsidRDefault="00073C04" w:rsidP="00073C04">
            <w:pPr>
              <w:rPr>
                <w:sz w:val="18"/>
                <w:szCs w:val="18"/>
              </w:rPr>
            </w:pPr>
          </w:p>
          <w:p w:rsidR="00073C04" w:rsidRPr="00073C04" w:rsidRDefault="00073C04" w:rsidP="00073C04">
            <w:pPr>
              <w:rPr>
                <w:sz w:val="18"/>
                <w:szCs w:val="18"/>
              </w:rPr>
            </w:pPr>
          </w:p>
          <w:p w:rsidR="00073C04" w:rsidRPr="00073C04" w:rsidRDefault="00073C04" w:rsidP="00073C04">
            <w:pPr>
              <w:rPr>
                <w:sz w:val="18"/>
                <w:szCs w:val="18"/>
              </w:rPr>
            </w:pPr>
          </w:p>
          <w:p w:rsidR="00073C04" w:rsidRPr="00073C04" w:rsidRDefault="00073C04" w:rsidP="00073C04">
            <w:pPr>
              <w:rPr>
                <w:sz w:val="18"/>
                <w:szCs w:val="18"/>
              </w:rPr>
            </w:pPr>
          </w:p>
          <w:p w:rsidR="00073C04" w:rsidRPr="00073C04" w:rsidRDefault="00073C04" w:rsidP="00073C04">
            <w:pPr>
              <w:rPr>
                <w:sz w:val="18"/>
                <w:szCs w:val="18"/>
              </w:rPr>
            </w:pPr>
          </w:p>
          <w:p w:rsidR="00073C04" w:rsidRPr="00073C04" w:rsidRDefault="00073C04" w:rsidP="00073C04">
            <w:pPr>
              <w:rPr>
                <w:sz w:val="18"/>
                <w:szCs w:val="18"/>
              </w:rPr>
            </w:pPr>
          </w:p>
          <w:p w:rsidR="00073C04" w:rsidRPr="00073C04" w:rsidRDefault="00073C04" w:rsidP="00073C04">
            <w:pPr>
              <w:rPr>
                <w:sz w:val="18"/>
                <w:szCs w:val="18"/>
              </w:rPr>
            </w:pPr>
          </w:p>
          <w:p w:rsidR="00073C04" w:rsidRPr="00073C04" w:rsidRDefault="00073C04" w:rsidP="00073C04">
            <w:pPr>
              <w:rPr>
                <w:sz w:val="18"/>
                <w:szCs w:val="18"/>
              </w:rPr>
            </w:pPr>
          </w:p>
          <w:p w:rsidR="00073C04" w:rsidRPr="00073C04" w:rsidRDefault="00073C04" w:rsidP="00073C04">
            <w:pPr>
              <w:rPr>
                <w:sz w:val="18"/>
                <w:szCs w:val="18"/>
              </w:rPr>
            </w:pPr>
          </w:p>
          <w:p w:rsidR="00073C04" w:rsidRPr="00073C04" w:rsidRDefault="00073C04" w:rsidP="00073C04">
            <w:pPr>
              <w:rPr>
                <w:sz w:val="18"/>
                <w:szCs w:val="18"/>
              </w:rPr>
            </w:pPr>
          </w:p>
          <w:p w:rsidR="00511FF5" w:rsidRPr="00073C04" w:rsidRDefault="00511FF5" w:rsidP="00073C04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vMerge w:val="restart"/>
            <w:shd w:val="clear" w:color="auto" w:fill="FFFFFF"/>
          </w:tcPr>
          <w:p w:rsidR="00511FF5" w:rsidRPr="00A439D4" w:rsidRDefault="001E42CE" w:rsidP="00073C04">
            <w:pPr>
              <w:widowControl w:val="0"/>
              <w:spacing w:line="232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техническ</w:t>
            </w:r>
            <w:r w:rsidR="00DD4939">
              <w:rPr>
                <w:color w:val="000000" w:themeColor="text1"/>
                <w:sz w:val="18"/>
                <w:szCs w:val="18"/>
              </w:rPr>
              <w:t>ой</w:t>
            </w:r>
          </w:p>
        </w:tc>
        <w:tc>
          <w:tcPr>
            <w:tcW w:w="1000" w:type="dxa"/>
            <w:vMerge w:val="restart"/>
            <w:shd w:val="clear" w:color="auto" w:fill="FFFFFF"/>
          </w:tcPr>
          <w:p w:rsidR="00511FF5" w:rsidRPr="00A439D4" w:rsidRDefault="00511FF5" w:rsidP="00511FF5">
            <w:pPr>
              <w:widowControl w:val="0"/>
              <w:spacing w:line="23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FFFFFF"/>
          </w:tcPr>
          <w:p w:rsidR="00511FF5" w:rsidRPr="00A439D4" w:rsidRDefault="00511FF5" w:rsidP="00511FF5">
            <w:pPr>
              <w:widowControl w:val="0"/>
              <w:spacing w:line="23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511FF5" w:rsidRPr="00A439D4" w:rsidRDefault="00511FF5" w:rsidP="00511FF5">
            <w:pPr>
              <w:widowControl w:val="0"/>
              <w:spacing w:line="23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511FF5" w:rsidRPr="00A439D4" w:rsidRDefault="00511FF5" w:rsidP="00511FF5">
            <w:pPr>
              <w:widowControl w:val="0"/>
              <w:spacing w:line="23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511FF5" w:rsidRPr="00A439D4" w:rsidRDefault="00511FF5" w:rsidP="00511FF5">
            <w:pPr>
              <w:widowControl w:val="0"/>
              <w:spacing w:line="23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2278" w:type="dxa"/>
            <w:shd w:val="clear" w:color="auto" w:fill="FFFFFF"/>
          </w:tcPr>
          <w:p w:rsidR="00511FF5" w:rsidRPr="00A439D4" w:rsidRDefault="00511FF5" w:rsidP="00511FF5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 w:rsidRPr="00A439D4">
              <w:rPr>
                <w:bCs/>
                <w:iCs/>
                <w:color w:val="000000" w:themeColor="text1"/>
                <w:sz w:val="18"/>
                <w:szCs w:val="18"/>
              </w:rPr>
              <w:t>Укомплектованность педагогическими кадрами</w:t>
            </w:r>
          </w:p>
          <w:p w:rsidR="00511FF5" w:rsidRPr="00A439D4" w:rsidRDefault="00511FF5" w:rsidP="00511FF5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511FF5" w:rsidRPr="00A439D4" w:rsidRDefault="00511FF5" w:rsidP="00511FF5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511FF5" w:rsidRPr="00A439D4" w:rsidRDefault="00511FF5" w:rsidP="00511FF5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2" w:type="dxa"/>
            <w:shd w:val="clear" w:color="auto" w:fill="FFFFFF"/>
          </w:tcPr>
          <w:p w:rsidR="00511FF5" w:rsidRPr="00A439D4" w:rsidRDefault="00511FF5" w:rsidP="00511FF5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 w:rsidRPr="00A439D4"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511FF5" w:rsidRPr="00A439D4" w:rsidRDefault="00511FF5" w:rsidP="00511FF5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511FF5" w:rsidRPr="00A439D4" w:rsidRDefault="00511FF5" w:rsidP="00511FF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511FF5" w:rsidRPr="00A439D4" w:rsidRDefault="00511FF5" w:rsidP="00511FF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511FF5" w:rsidRPr="00A439D4" w:rsidRDefault="00511FF5" w:rsidP="00511FF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FFFFFF"/>
          </w:tcPr>
          <w:p w:rsidR="00511FF5" w:rsidRPr="00A439D4" w:rsidRDefault="00511FF5" w:rsidP="00511FF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511FF5" w:rsidRPr="00A439D4" w:rsidRDefault="00511FF5" w:rsidP="00511FF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A439D4" w:rsidRPr="00A439D4" w:rsidTr="00AA48ED">
        <w:trPr>
          <w:trHeight w:hRule="exact" w:val="1020"/>
        </w:trPr>
        <w:tc>
          <w:tcPr>
            <w:tcW w:w="716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EB5106" w:rsidRPr="00A439D4" w:rsidRDefault="00EB5106" w:rsidP="00180C00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132" w:type="dxa"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 w:rsidRPr="00A439D4"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48" w:type="dxa"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50" w:type="dxa"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661" w:type="dxa"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A439D4" w:rsidRPr="00A439D4" w:rsidTr="00AA48ED">
        <w:trPr>
          <w:trHeight w:hRule="exact" w:val="1282"/>
        </w:trPr>
        <w:tc>
          <w:tcPr>
            <w:tcW w:w="716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EB5106" w:rsidRPr="00A439D4" w:rsidRDefault="00EB5106" w:rsidP="00180C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439D4">
              <w:rPr>
                <w:color w:val="000000" w:themeColor="text1"/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EB5106" w:rsidRPr="00A439D4" w:rsidRDefault="00EB5106" w:rsidP="00180C0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439D4">
              <w:rPr>
                <w:color w:val="000000" w:themeColor="text1"/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EB5106" w:rsidRPr="00A439D4" w:rsidRDefault="00EB5106" w:rsidP="00180C00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color w:val="000000" w:themeColor="text1"/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9D4">
              <w:rPr>
                <w:bCs/>
                <w:color w:val="000000" w:themeColor="text1"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61" w:type="dxa"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8" w:type="dxa"/>
            <w:shd w:val="clear" w:color="auto" w:fill="FFFFFF"/>
          </w:tcPr>
          <w:p w:rsidR="00EB5106" w:rsidRPr="00A439D4" w:rsidRDefault="00EB5106" w:rsidP="00180C00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439D4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EB5106" w:rsidRPr="00A439D4" w:rsidRDefault="00EB5106" w:rsidP="00EB5106">
      <w:pPr>
        <w:pageBreakBefore/>
        <w:widowControl w:val="0"/>
        <w:spacing w:line="235" w:lineRule="auto"/>
        <w:ind w:right="111"/>
        <w:rPr>
          <w:color w:val="000000" w:themeColor="text1"/>
          <w:sz w:val="16"/>
          <w:szCs w:val="16"/>
          <w:shd w:val="clear" w:color="auto" w:fill="FFFFFF"/>
        </w:rPr>
      </w:pPr>
      <w:r w:rsidRPr="00A439D4">
        <w:rPr>
          <w:color w:val="000000" w:themeColor="text1"/>
          <w:sz w:val="24"/>
          <w:szCs w:val="24"/>
        </w:rPr>
        <w:lastRenderedPageBreak/>
        <w:t xml:space="preserve">3.2  </w:t>
      </w:r>
      <w:r w:rsidRPr="00A439D4">
        <w:rPr>
          <w:color w:val="000000" w:themeColor="text1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  <w:r w:rsidRPr="00A439D4">
        <w:rPr>
          <w:color w:val="000000" w:themeColor="text1"/>
          <w:sz w:val="24"/>
          <w:szCs w:val="24"/>
          <w:shd w:val="clear" w:color="auto" w:fill="FFFFFF"/>
        </w:rPr>
        <w:br/>
      </w:r>
    </w:p>
    <w:tbl>
      <w:tblPr>
        <w:tblW w:w="525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975"/>
        <w:gridCol w:w="52"/>
        <w:gridCol w:w="1024"/>
        <w:gridCol w:w="57"/>
        <w:gridCol w:w="846"/>
        <w:gridCol w:w="1079"/>
        <w:gridCol w:w="1631"/>
        <w:gridCol w:w="852"/>
        <w:gridCol w:w="841"/>
        <w:gridCol w:w="466"/>
        <w:gridCol w:w="891"/>
        <w:gridCol w:w="883"/>
        <w:gridCol w:w="936"/>
        <w:gridCol w:w="806"/>
        <w:gridCol w:w="832"/>
        <w:gridCol w:w="845"/>
        <w:gridCol w:w="496"/>
        <w:gridCol w:w="648"/>
      </w:tblGrid>
      <w:tr w:rsidR="00A439D4" w:rsidRPr="00A439D4" w:rsidTr="00D802DA"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</w:p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Уникальный</w:t>
            </w:r>
          </w:p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номер</w:t>
            </w:r>
          </w:p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реестровой</w:t>
            </w:r>
          </w:p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записи</w:t>
            </w:r>
          </w:p>
        </w:tc>
        <w:tc>
          <w:tcPr>
            <w:tcW w:w="29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Показатель объема муниципальной услуги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Допустимые (возможные) отклонения</w:t>
            </w:r>
            <w:r w:rsidRPr="00A439D4"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D802DA" w:rsidRPr="00A439D4" w:rsidTr="00D802DA"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Pr="00A439D4" w:rsidRDefault="00D802DA" w:rsidP="00D802DA">
            <w:pPr>
              <w:suppressAutoHyphens w:val="0"/>
              <w:spacing w:line="276" w:lineRule="auto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9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Pr="00A439D4" w:rsidRDefault="00D802DA" w:rsidP="00D802DA">
            <w:pPr>
              <w:suppressAutoHyphens w:val="0"/>
              <w:spacing w:line="276" w:lineRule="auto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Pr="00A439D4" w:rsidRDefault="00D802DA" w:rsidP="00D802DA">
            <w:pPr>
              <w:suppressAutoHyphens w:val="0"/>
              <w:spacing w:line="276" w:lineRule="auto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Pr="00A439D4" w:rsidRDefault="00D802DA" w:rsidP="00D802DA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наименова-</w:t>
            </w:r>
          </w:p>
          <w:p w:rsidR="00D802DA" w:rsidRPr="00A439D4" w:rsidRDefault="00D802DA" w:rsidP="00D802DA">
            <w:pPr>
              <w:widowControl w:val="0"/>
              <w:spacing w:line="230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ние показателя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Pr="00A439D4" w:rsidRDefault="00D802DA" w:rsidP="00D802DA">
            <w:pPr>
              <w:widowControl w:val="0"/>
              <w:spacing w:line="230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Pr="00A439D4" w:rsidRDefault="00D802DA" w:rsidP="00D802DA">
            <w:pPr>
              <w:keepNext/>
              <w:spacing w:line="276" w:lineRule="auto"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Pr="00A439D4" w:rsidRDefault="00D802DA" w:rsidP="00D802DA">
            <w:pPr>
              <w:keepNext/>
              <w:spacing w:line="276" w:lineRule="auto"/>
              <w:jc w:val="center"/>
              <w:outlineLvl w:val="3"/>
              <w:rPr>
                <w:color w:val="000000" w:themeColor="text1"/>
                <w:sz w:val="20"/>
              </w:rPr>
            </w:pPr>
            <w:r w:rsidRPr="00A439D4"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A439D4" w:rsidRPr="00A439D4" w:rsidTr="00D802DA"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B" w:rsidRPr="00A439D4" w:rsidRDefault="008B4A9B">
            <w:pPr>
              <w:suppressAutoHyphens w:val="0"/>
              <w:spacing w:line="276" w:lineRule="auto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__________</w:t>
            </w:r>
          </w:p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(наимено-вание</w:t>
            </w:r>
          </w:p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__________</w:t>
            </w:r>
          </w:p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(наимено-</w:t>
            </w:r>
          </w:p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вание</w:t>
            </w:r>
          </w:p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(наимено-</w:t>
            </w:r>
          </w:p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вание</w:t>
            </w:r>
          </w:p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_________</w:t>
            </w:r>
          </w:p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(наимено-</w:t>
            </w:r>
          </w:p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вание</w:t>
            </w:r>
          </w:p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_________</w:t>
            </w:r>
          </w:p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(наимено-</w:t>
            </w:r>
          </w:p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вание</w:t>
            </w:r>
          </w:p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B" w:rsidRPr="00A439D4" w:rsidRDefault="008B4A9B">
            <w:pPr>
              <w:suppressAutoHyphens w:val="0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наимено-вание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код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B" w:rsidRPr="00A439D4" w:rsidRDefault="008B4A9B">
            <w:pPr>
              <w:suppressAutoHyphens w:val="0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B" w:rsidRPr="00A439D4" w:rsidRDefault="008B4A9B">
            <w:pPr>
              <w:suppressAutoHyphens w:val="0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B" w:rsidRPr="00A439D4" w:rsidRDefault="008B4A9B">
            <w:pPr>
              <w:suppressAutoHyphens w:val="0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B" w:rsidRPr="00A439D4" w:rsidRDefault="008B4A9B">
            <w:pPr>
              <w:suppressAutoHyphens w:val="0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B" w:rsidRPr="00A439D4" w:rsidRDefault="008B4A9B">
            <w:pPr>
              <w:suppressAutoHyphens w:val="0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B" w:rsidRPr="00A439D4" w:rsidRDefault="008B4A9B">
            <w:pPr>
              <w:suppressAutoHyphens w:val="0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B" w:rsidRPr="00A439D4" w:rsidRDefault="008B4A9B">
            <w:pPr>
              <w:suppressAutoHyphens w:val="0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B" w:rsidRPr="00A439D4" w:rsidRDefault="008B4A9B">
            <w:pPr>
              <w:suppressAutoHyphens w:val="0"/>
              <w:spacing w:line="276" w:lineRule="auto"/>
              <w:rPr>
                <w:color w:val="000000" w:themeColor="text1"/>
                <w:sz w:val="20"/>
              </w:rPr>
            </w:pPr>
          </w:p>
        </w:tc>
      </w:tr>
      <w:tr w:rsidR="00A439D4" w:rsidRPr="00A439D4" w:rsidTr="00D802DA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>17</w:t>
            </w:r>
          </w:p>
        </w:tc>
      </w:tr>
      <w:tr w:rsidR="005E4C38" w:rsidRPr="00A439D4" w:rsidTr="00D802DA">
        <w:trPr>
          <w:trHeight w:val="36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38" w:rsidRPr="00A439D4" w:rsidRDefault="001E42CE" w:rsidP="005E4C38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804200О.99.0.ББ52АЖ72000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C38" w:rsidRPr="00A439D4" w:rsidRDefault="005E4C38" w:rsidP="005E4C38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Реализация дополнительных образовательных общеразвивающих программ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C38" w:rsidRPr="00A439D4" w:rsidRDefault="001E42CE" w:rsidP="005E4C38">
            <w:pPr>
              <w:widowControl w:val="0"/>
              <w:spacing w:line="232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технической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38" w:rsidRPr="00A439D4" w:rsidRDefault="005E4C38" w:rsidP="005E4C38">
            <w:pPr>
              <w:widowControl w:val="0"/>
              <w:spacing w:line="23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38" w:rsidRPr="00A439D4" w:rsidRDefault="005E4C38" w:rsidP="005E4C38">
            <w:pPr>
              <w:widowControl w:val="0"/>
              <w:spacing w:line="23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5E4C38" w:rsidRPr="00A439D4" w:rsidRDefault="005E4C38" w:rsidP="005E4C38">
            <w:pPr>
              <w:widowControl w:val="0"/>
              <w:spacing w:line="23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5E4C38" w:rsidRPr="00A439D4" w:rsidRDefault="005E4C38" w:rsidP="005E4C38">
            <w:pPr>
              <w:widowControl w:val="0"/>
              <w:spacing w:line="23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C38" w:rsidRPr="00A439D4" w:rsidRDefault="005E4C38" w:rsidP="005E4C38">
            <w:pPr>
              <w:widowControl w:val="0"/>
              <w:spacing w:line="23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39D4"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C38" w:rsidRPr="00A439D4" w:rsidRDefault="005E4C38" w:rsidP="005E4C38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18"/>
              </w:rPr>
            </w:pPr>
            <w:r w:rsidRPr="00A439D4">
              <w:rPr>
                <w:bCs/>
                <w:color w:val="000000" w:themeColor="text1"/>
                <w:sz w:val="18"/>
              </w:rPr>
              <w:t>человеко</w:t>
            </w:r>
          </w:p>
          <w:p w:rsidR="005E4C38" w:rsidRPr="00A439D4" w:rsidRDefault="005E4C38" w:rsidP="005E4C38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18"/>
              </w:rPr>
              <w:t>часы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C38" w:rsidRPr="00A439D4" w:rsidRDefault="005E4C38" w:rsidP="005E4C38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  <w:r w:rsidRPr="00A439D4">
              <w:rPr>
                <w:bCs/>
                <w:color w:val="000000" w:themeColor="text1"/>
                <w:sz w:val="20"/>
              </w:rPr>
              <w:t xml:space="preserve"> часы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4C38" w:rsidRPr="00A439D4" w:rsidRDefault="005E4C38" w:rsidP="005E4C38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38" w:rsidRDefault="008D4120" w:rsidP="005E4C38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17</w:t>
            </w:r>
            <w:r w:rsidR="001E42CE">
              <w:rPr>
                <w:bCs/>
                <w:color w:val="000000" w:themeColor="text1"/>
                <w:sz w:val="20"/>
              </w:rPr>
              <w:t>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38" w:rsidRDefault="008D4120" w:rsidP="005E4C38">
            <w:pPr>
              <w:jc w:val="center"/>
            </w:pPr>
            <w:r>
              <w:rPr>
                <w:bCs/>
                <w:color w:val="000000" w:themeColor="text1"/>
                <w:sz w:val="20"/>
              </w:rPr>
              <w:t>17</w:t>
            </w:r>
            <w:r w:rsidR="001E42CE">
              <w:rPr>
                <w:bCs/>
                <w:color w:val="000000" w:themeColor="text1"/>
                <w:sz w:val="20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38" w:rsidRDefault="008D4120" w:rsidP="005E4C38">
            <w:pPr>
              <w:jc w:val="center"/>
            </w:pPr>
            <w:r>
              <w:rPr>
                <w:bCs/>
                <w:color w:val="000000" w:themeColor="text1"/>
                <w:sz w:val="20"/>
              </w:rPr>
              <w:t>17</w:t>
            </w:r>
            <w:r w:rsidR="001E42CE">
              <w:rPr>
                <w:bCs/>
                <w:color w:val="000000" w:themeColor="text1"/>
                <w:sz w:val="20"/>
              </w:rPr>
              <w:t>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38" w:rsidRDefault="005E4C38" w:rsidP="005E4C38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38" w:rsidRDefault="005E4C38" w:rsidP="005E4C38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38" w:rsidRDefault="005E4C38" w:rsidP="005E4C38">
            <w:pPr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38" w:rsidRDefault="005E4C38" w:rsidP="005E4C38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38" w:rsidRDefault="008D4120" w:rsidP="005E4C38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  <w:lang w:val="en-US"/>
              </w:rPr>
            </w:pPr>
            <w:r>
              <w:rPr>
                <w:bCs/>
                <w:color w:val="000000" w:themeColor="text1"/>
                <w:sz w:val="20"/>
              </w:rPr>
              <w:t>175</w:t>
            </w:r>
          </w:p>
        </w:tc>
      </w:tr>
      <w:tr w:rsidR="00A439D4" w:rsidRPr="00A439D4" w:rsidTr="00D802DA">
        <w:trPr>
          <w:trHeight w:val="1023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B" w:rsidRPr="00A439D4" w:rsidRDefault="008B4A9B">
            <w:pPr>
              <w:suppressAutoHyphens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B" w:rsidRPr="00A439D4" w:rsidRDefault="008B4A9B">
            <w:pPr>
              <w:suppressAutoHyphens w:val="0"/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B" w:rsidRPr="00A439D4" w:rsidRDefault="008B4A9B">
            <w:pPr>
              <w:suppressAutoHyphens w:val="0"/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B" w:rsidRPr="00A439D4" w:rsidRDefault="008B4A9B">
            <w:pPr>
              <w:suppressAutoHyphens w:val="0"/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B" w:rsidRPr="00A439D4" w:rsidRDefault="008B4A9B">
            <w:pPr>
              <w:suppressAutoHyphens w:val="0"/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9B" w:rsidRPr="00A439D4" w:rsidRDefault="008B4A9B">
            <w:pPr>
              <w:suppressAutoHyphens w:val="0"/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A9B" w:rsidRPr="00A439D4" w:rsidRDefault="008B4A9B">
            <w:pPr>
              <w:widowControl w:val="0"/>
              <w:spacing w:line="230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</w:tr>
    </w:tbl>
    <w:p w:rsidR="00EB5106" w:rsidRPr="00A439D4" w:rsidRDefault="00EB5106" w:rsidP="00EB5106">
      <w:pPr>
        <w:keepNext/>
        <w:spacing w:line="235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EB5106" w:rsidRPr="00A439D4" w:rsidRDefault="00EB5106" w:rsidP="00EB5106">
      <w:pPr>
        <w:keepNext/>
        <w:spacing w:line="235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EB5106" w:rsidRPr="00A439D4" w:rsidRDefault="00EB5106" w:rsidP="00EB5106">
      <w:pPr>
        <w:keepNext/>
        <w:spacing w:line="235" w:lineRule="auto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 w:rsidRPr="00A439D4">
        <w:rPr>
          <w:bCs/>
          <w:color w:val="000000" w:themeColor="text1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EB5106" w:rsidRPr="00A439D4" w:rsidRDefault="00EB5106" w:rsidP="00EB5106">
      <w:pPr>
        <w:keepNext/>
        <w:spacing w:line="235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A439D4" w:rsidRPr="00A439D4" w:rsidTr="00180C00">
        <w:tc>
          <w:tcPr>
            <w:tcW w:w="15173" w:type="dxa"/>
            <w:gridSpan w:val="5"/>
          </w:tcPr>
          <w:p w:rsidR="00EB5106" w:rsidRPr="00A439D4" w:rsidRDefault="00EB5106" w:rsidP="00180C0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Нормативный правовой акт</w:t>
            </w:r>
          </w:p>
        </w:tc>
      </w:tr>
      <w:tr w:rsidR="00A439D4" w:rsidRPr="00A439D4" w:rsidTr="00180C00">
        <w:tc>
          <w:tcPr>
            <w:tcW w:w="2694" w:type="dxa"/>
          </w:tcPr>
          <w:p w:rsidR="00EB5106" w:rsidRPr="00A439D4" w:rsidRDefault="00EB5106" w:rsidP="00180C0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EB5106" w:rsidRPr="00A439D4" w:rsidRDefault="00EB5106" w:rsidP="00180C0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EB5106" w:rsidRPr="00A439D4" w:rsidRDefault="00EB5106" w:rsidP="00180C0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EB5106" w:rsidRPr="00A439D4" w:rsidRDefault="00EB5106" w:rsidP="00180C0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EB5106" w:rsidRPr="00A439D4" w:rsidRDefault="00EB5106" w:rsidP="00180C0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</w:tr>
      <w:tr w:rsidR="00A439D4" w:rsidRPr="00A439D4" w:rsidTr="00180C00">
        <w:tc>
          <w:tcPr>
            <w:tcW w:w="2694" w:type="dxa"/>
          </w:tcPr>
          <w:p w:rsidR="00EB5106" w:rsidRPr="00A439D4" w:rsidRDefault="00EB5106" w:rsidP="00180C0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EB5106" w:rsidRPr="00A439D4" w:rsidRDefault="00EB5106" w:rsidP="00180C0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B5106" w:rsidRPr="00A439D4" w:rsidRDefault="00EB5106" w:rsidP="00180C0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B5106" w:rsidRPr="00A439D4" w:rsidRDefault="00EB5106" w:rsidP="00180C0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EB5106" w:rsidRPr="00A439D4" w:rsidRDefault="00EB5106" w:rsidP="00180C0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439D4" w:rsidRPr="00A439D4" w:rsidTr="00180C00">
        <w:tc>
          <w:tcPr>
            <w:tcW w:w="2694" w:type="dxa"/>
          </w:tcPr>
          <w:p w:rsidR="00EB5106" w:rsidRPr="00A439D4" w:rsidRDefault="00EB5106" w:rsidP="00180C0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EB5106" w:rsidRPr="00A439D4" w:rsidRDefault="00EB5106" w:rsidP="00180C0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106" w:rsidRPr="00A439D4" w:rsidRDefault="00EB5106" w:rsidP="00180C0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5106" w:rsidRPr="00A439D4" w:rsidRDefault="00EB5106" w:rsidP="00180C00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9" w:type="dxa"/>
          </w:tcPr>
          <w:p w:rsidR="00EB5106" w:rsidRPr="00A439D4" w:rsidRDefault="00EB5106" w:rsidP="00180C0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EB5106" w:rsidRPr="00A439D4" w:rsidRDefault="00EB5106" w:rsidP="00EB5106">
      <w:pPr>
        <w:widowControl w:val="0"/>
        <w:spacing w:line="235" w:lineRule="auto"/>
        <w:rPr>
          <w:color w:val="000000" w:themeColor="text1"/>
          <w:sz w:val="20"/>
          <w:shd w:val="clear" w:color="auto" w:fill="FFFFFF"/>
        </w:rPr>
      </w:pPr>
    </w:p>
    <w:p w:rsidR="00EB5106" w:rsidRPr="00A439D4" w:rsidRDefault="00EB5106" w:rsidP="00EB5106">
      <w:pPr>
        <w:widowControl w:val="0"/>
        <w:spacing w:line="235" w:lineRule="auto"/>
        <w:rPr>
          <w:color w:val="000000" w:themeColor="text1"/>
          <w:sz w:val="20"/>
          <w:shd w:val="clear" w:color="auto" w:fill="FFFFFF"/>
        </w:rPr>
      </w:pPr>
    </w:p>
    <w:p w:rsidR="00EB5106" w:rsidRPr="00A439D4" w:rsidRDefault="00EB5106" w:rsidP="00EB5106">
      <w:pPr>
        <w:widowControl w:val="0"/>
        <w:spacing w:line="235" w:lineRule="auto"/>
        <w:rPr>
          <w:b/>
          <w:color w:val="000000" w:themeColor="text1"/>
          <w:sz w:val="20"/>
          <w:shd w:val="clear" w:color="auto" w:fill="FFFFFF"/>
        </w:rPr>
      </w:pPr>
      <w:r w:rsidRPr="00A439D4">
        <w:rPr>
          <w:b/>
          <w:color w:val="000000" w:themeColor="text1"/>
          <w:sz w:val="20"/>
          <w:shd w:val="clear" w:color="auto" w:fill="FFFFFF"/>
        </w:rPr>
        <w:t>5. Порядок оказания муниципальной услуги</w:t>
      </w:r>
    </w:p>
    <w:p w:rsidR="00D15849" w:rsidRDefault="00EB5106" w:rsidP="00D15849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  <w:r w:rsidRPr="00BF31CD">
        <w:rPr>
          <w:color w:val="000000" w:themeColor="text1"/>
          <w:sz w:val="20"/>
          <w:shd w:val="clear" w:color="auto" w:fill="FFFFFF"/>
        </w:rPr>
        <w:t xml:space="preserve">5.1. </w:t>
      </w:r>
      <w:r w:rsidR="00D15849">
        <w:rPr>
          <w:color w:val="000000" w:themeColor="text1"/>
          <w:sz w:val="24"/>
          <w:szCs w:val="24"/>
          <w:shd w:val="clear" w:color="auto" w:fill="FFFFFF"/>
        </w:rPr>
        <w:t>Нормативные правовые акты, регулирующие порядок оказания муниципальной услуги</w:t>
      </w:r>
      <w:r w:rsidR="00D15849">
        <w:rPr>
          <w:b/>
          <w:color w:val="000000" w:themeColor="text1"/>
          <w:sz w:val="24"/>
          <w:szCs w:val="24"/>
          <w:shd w:val="clear" w:color="auto" w:fill="FFFFFF"/>
        </w:rPr>
        <w:t>__________________________________________</w:t>
      </w:r>
    </w:p>
    <w:p w:rsidR="00D15849" w:rsidRDefault="00D15849" w:rsidP="00D15849">
      <w:pPr>
        <w:jc w:val="both"/>
        <w:rPr>
          <w:rStyle w:val="docaccesstitle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в Ростовской области»; </w:t>
      </w:r>
      <w:r>
        <w:rPr>
          <w:bCs/>
          <w:color w:val="000000" w:themeColor="text1"/>
          <w:sz w:val="24"/>
          <w:szCs w:val="24"/>
          <w:u w:val="single"/>
        </w:rPr>
        <w:t xml:space="preserve">Постановление </w:t>
      </w:r>
      <w:r>
        <w:rPr>
          <w:color w:val="000000" w:themeColor="text1"/>
          <w:sz w:val="24"/>
          <w:szCs w:val="24"/>
          <w:u w:val="single"/>
        </w:rPr>
        <w:t>Администрации города Ростова-на-Дону</w:t>
      </w:r>
      <w:r>
        <w:rPr>
          <w:bCs/>
          <w:color w:val="000000" w:themeColor="text1"/>
          <w:sz w:val="24"/>
          <w:szCs w:val="24"/>
          <w:u w:val="single"/>
        </w:rPr>
        <w:t xml:space="preserve"> от </w:t>
      </w:r>
      <w:r>
        <w:rPr>
          <w:color w:val="000000" w:themeColor="text1"/>
          <w:sz w:val="24"/>
          <w:szCs w:val="24"/>
          <w:u w:val="single"/>
        </w:rPr>
        <w:t xml:space="preserve">29.12.2015 </w:t>
      </w:r>
      <w:r>
        <w:rPr>
          <w:bCs/>
          <w:color w:val="000000" w:themeColor="text1"/>
          <w:sz w:val="24"/>
          <w:szCs w:val="24"/>
          <w:u w:val="single"/>
        </w:rPr>
        <w:t xml:space="preserve">№ </w:t>
      </w:r>
      <w:r>
        <w:rPr>
          <w:color w:val="000000" w:themeColor="text1"/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EB5106" w:rsidRPr="00A439D4" w:rsidRDefault="00EB5106" w:rsidP="00D15849">
      <w:pPr>
        <w:widowControl w:val="0"/>
        <w:spacing w:line="235" w:lineRule="auto"/>
        <w:rPr>
          <w:color w:val="000000" w:themeColor="text1"/>
          <w:sz w:val="20"/>
          <w:shd w:val="clear" w:color="auto" w:fill="FFFFFF"/>
        </w:rPr>
      </w:pPr>
      <w:r w:rsidRPr="00A439D4">
        <w:rPr>
          <w:color w:val="000000" w:themeColor="text1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EB5106" w:rsidRPr="00A439D4" w:rsidRDefault="00EB5106" w:rsidP="00EB5106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EB5106" w:rsidRPr="00A439D4" w:rsidRDefault="00EB5106" w:rsidP="00EB5106">
      <w:pPr>
        <w:widowControl w:val="0"/>
        <w:spacing w:line="235" w:lineRule="auto"/>
        <w:rPr>
          <w:color w:val="000000" w:themeColor="text1"/>
          <w:sz w:val="24"/>
          <w:szCs w:val="24"/>
          <w:shd w:val="clear" w:color="auto" w:fill="FFFFFF"/>
        </w:rPr>
      </w:pPr>
      <w:r w:rsidRPr="00A439D4">
        <w:rPr>
          <w:color w:val="000000" w:themeColor="text1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EB5106" w:rsidRPr="00A439D4" w:rsidRDefault="00EB5106" w:rsidP="00EB5106">
      <w:pPr>
        <w:widowControl w:val="0"/>
        <w:spacing w:line="235" w:lineRule="auto"/>
        <w:rPr>
          <w:color w:val="000000" w:themeColor="text1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7584"/>
        <w:gridCol w:w="3186"/>
      </w:tblGrid>
      <w:tr w:rsidR="00A439D4" w:rsidRPr="00A439D4" w:rsidTr="00180C00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06" w:rsidRPr="00A439D4" w:rsidRDefault="00EB5106" w:rsidP="00180C00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06" w:rsidRPr="00A439D4" w:rsidRDefault="00EB5106" w:rsidP="00180C00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06" w:rsidRPr="00A439D4" w:rsidRDefault="00EB5106" w:rsidP="00180C00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color w:val="000000" w:themeColor="text1"/>
                <w:sz w:val="20"/>
                <w:szCs w:val="20"/>
              </w:rPr>
              <w:t>Частота обновления информации</w:t>
            </w:r>
          </w:p>
        </w:tc>
      </w:tr>
      <w:tr w:rsidR="00A439D4" w:rsidRPr="00A439D4" w:rsidTr="00180C00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06" w:rsidRPr="00A439D4" w:rsidRDefault="00EB5106" w:rsidP="00180C00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06" w:rsidRPr="00A439D4" w:rsidRDefault="00EB5106" w:rsidP="00180C00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06" w:rsidRPr="00A439D4" w:rsidRDefault="00EB5106" w:rsidP="00180C00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A439D4" w:rsidRPr="00A439D4" w:rsidTr="00180C00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06" w:rsidRPr="00A439D4" w:rsidRDefault="00EB5106" w:rsidP="00180C00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06" w:rsidRPr="00A439D4" w:rsidRDefault="00EB5106" w:rsidP="00180C00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06" w:rsidRPr="00A439D4" w:rsidRDefault="00EB5106" w:rsidP="00180C00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 w:rsidRPr="00A439D4">
              <w:rPr>
                <w:bCs/>
                <w:color w:val="000000" w:themeColor="text1"/>
                <w:sz w:val="20"/>
                <w:szCs w:val="20"/>
              </w:rPr>
              <w:t>не реже чем один раз в квартал</w:t>
            </w:r>
          </w:p>
        </w:tc>
      </w:tr>
      <w:tr w:rsidR="00A439D4" w:rsidRPr="00A439D4" w:rsidTr="00180C00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06" w:rsidRPr="00A439D4" w:rsidRDefault="00EB5106" w:rsidP="00180C00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06" w:rsidRPr="00A439D4" w:rsidRDefault="00EB5106" w:rsidP="00180C00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06" w:rsidRPr="00A439D4" w:rsidRDefault="00EB5106" w:rsidP="00180C00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1 раз в год</w:t>
            </w:r>
          </w:p>
        </w:tc>
      </w:tr>
      <w:tr w:rsidR="00EB5106" w:rsidRPr="00A439D4" w:rsidTr="00180C00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06" w:rsidRPr="00A439D4" w:rsidRDefault="00EB5106" w:rsidP="00180C00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06" w:rsidRPr="00A439D4" w:rsidRDefault="00EB5106" w:rsidP="00180C0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Режим работы учреждения;</w:t>
            </w:r>
          </w:p>
          <w:p w:rsidR="00EB5106" w:rsidRPr="00A439D4" w:rsidRDefault="00EB5106" w:rsidP="00180C0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Календарный учебный график;</w:t>
            </w:r>
          </w:p>
          <w:p w:rsidR="00EB5106" w:rsidRPr="00A439D4" w:rsidRDefault="00EB5106" w:rsidP="00180C0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расписание уроков, кружков, секций;</w:t>
            </w:r>
          </w:p>
          <w:p w:rsidR="00EB5106" w:rsidRPr="00A439D4" w:rsidRDefault="00EB5106" w:rsidP="00180C0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EB5106" w:rsidRPr="00A439D4" w:rsidRDefault="00EB5106" w:rsidP="00180C0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информация о формах обучения;</w:t>
            </w:r>
          </w:p>
          <w:p w:rsidR="00EB5106" w:rsidRPr="00A439D4" w:rsidRDefault="00EB5106" w:rsidP="00180C0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контактная информация учреждения;</w:t>
            </w:r>
          </w:p>
          <w:p w:rsidR="00EB5106" w:rsidRPr="00A439D4" w:rsidRDefault="00EB5106" w:rsidP="00180C0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контактная информация вышестоящих организаций;</w:t>
            </w:r>
          </w:p>
          <w:p w:rsidR="00EB5106" w:rsidRPr="00A439D4" w:rsidRDefault="00EB5106" w:rsidP="00180C0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EB5106" w:rsidRPr="00A439D4" w:rsidRDefault="00EB5106" w:rsidP="00180C0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правила приема в учреждение;</w:t>
            </w:r>
          </w:p>
          <w:p w:rsidR="00EB5106" w:rsidRPr="00A439D4" w:rsidRDefault="00EB5106" w:rsidP="00180C0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EB5106" w:rsidRPr="00A439D4" w:rsidRDefault="00EB5106" w:rsidP="00180C0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EB5106" w:rsidRPr="00A439D4" w:rsidRDefault="00EB5106" w:rsidP="00180C0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информация антикоррупционной направленности</w:t>
            </w:r>
          </w:p>
          <w:p w:rsidR="00EB5106" w:rsidRPr="00A439D4" w:rsidRDefault="00EB5106" w:rsidP="00180C0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телефоны «Горячих линий»</w:t>
            </w:r>
          </w:p>
          <w:p w:rsidR="00EB5106" w:rsidRPr="00A439D4" w:rsidRDefault="00EB5106" w:rsidP="00180C0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06" w:rsidRPr="00A439D4" w:rsidRDefault="00EB5106" w:rsidP="00180C00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 w:rsidRPr="00A439D4">
              <w:rPr>
                <w:b w:val="0"/>
                <w:color w:val="000000" w:themeColor="text1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6D608D" w:rsidRPr="00A439D4" w:rsidRDefault="006D608D" w:rsidP="00133F87">
      <w:pPr>
        <w:suppressAutoHyphens w:val="0"/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6D608D" w:rsidRDefault="006D608D" w:rsidP="00133F87">
      <w:pPr>
        <w:suppressAutoHyphens w:val="0"/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4C053E" w:rsidRDefault="004C053E" w:rsidP="00133F87">
      <w:pPr>
        <w:suppressAutoHyphens w:val="0"/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4C053E" w:rsidRDefault="004C053E" w:rsidP="00133F87">
      <w:pPr>
        <w:suppressAutoHyphens w:val="0"/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4C053E" w:rsidRDefault="004C053E" w:rsidP="00133F87">
      <w:pPr>
        <w:suppressAutoHyphens w:val="0"/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033450" w:rsidRDefault="00033450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  <w:shd w:val="clear" w:color="auto" w:fill="FFFFFF"/>
        </w:rPr>
        <w:sectPr w:rsidR="00033450" w:rsidSect="00033450">
          <w:headerReference w:type="even" r:id="rId8"/>
          <w:headerReference w:type="default" r:id="rId9"/>
          <w:pgSz w:w="16838" w:h="11906" w:orient="landscape"/>
          <w:pgMar w:top="0" w:right="1134" w:bottom="426" w:left="1134" w:header="709" w:footer="0" w:gutter="0"/>
          <w:cols w:space="720"/>
          <w:docGrid w:linePitch="381"/>
        </w:sectPr>
      </w:pPr>
    </w:p>
    <w:p w:rsidR="001E42CE" w:rsidRDefault="00D44E46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w:pict>
          <v:shape id="Надпись 2" o:spid="_x0000_s1033" type="#_x0000_t202" style="position:absolute;left:0;text-align:left;margin-left:562.3pt;margin-top:9.95pt;width:149.75pt;height:9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D44E46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44E46" w:rsidRDefault="00D44E46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D44E46" w:rsidRDefault="00D44E4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D44E46" w:rsidRDefault="00D44E4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D44E46" w:rsidRDefault="00D44E4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D44E46" w:rsidRDefault="00D44E4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D44E46" w:rsidRDefault="00D44E46">
                        <w:pPr>
                          <w:pStyle w:val="Style7"/>
                          <w:shd w:val="clear" w:color="auto" w:fill="auto"/>
                          <w:spacing w:before="0" w:after="0" w:line="240" w:lineRule="exac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42.Г42.0</w:t>
                        </w:r>
                      </w:p>
                    </w:tc>
                  </w:tr>
                </w:tbl>
                <w:p w:rsidR="00D44E46" w:rsidRDefault="00D44E46" w:rsidP="001E42CE"/>
              </w:txbxContent>
            </v:textbox>
          </v:shape>
        </w:pict>
      </w:r>
      <w:r w:rsidR="00883ACF">
        <w:rPr>
          <w:bCs/>
          <w:color w:val="000000" w:themeColor="text1"/>
          <w:sz w:val="24"/>
          <w:szCs w:val="24"/>
          <w:shd w:val="clear" w:color="auto" w:fill="FFFFFF"/>
        </w:rPr>
        <w:t>РАЗДЕЛ 8</w:t>
      </w:r>
    </w:p>
    <w:p w:rsidR="001E42CE" w:rsidRDefault="001E42CE" w:rsidP="001E42CE">
      <w:pPr>
        <w:keepNext/>
        <w:outlineLvl w:val="3"/>
        <w:rPr>
          <w:color w:val="000000" w:themeColor="text1"/>
          <w:sz w:val="24"/>
          <w:szCs w:val="24"/>
        </w:rPr>
      </w:pPr>
    </w:p>
    <w:p w:rsidR="001E42CE" w:rsidRDefault="001E42CE" w:rsidP="001E42CE">
      <w:pPr>
        <w:keepNext/>
        <w:outlineLvl w:val="3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1. Наименование муниципальной услуги </w:t>
      </w:r>
      <w:r>
        <w:rPr>
          <w:color w:val="000000" w:themeColor="text1"/>
          <w:sz w:val="24"/>
          <w:szCs w:val="24"/>
          <w:shd w:val="clear" w:color="auto" w:fill="FFFFFF"/>
        </w:rPr>
        <w:t>_</w:t>
      </w:r>
    </w:p>
    <w:p w:rsidR="001E42CE" w:rsidRDefault="001E42CE" w:rsidP="001E42CE">
      <w:pPr>
        <w:keepNext/>
        <w:outlineLvl w:val="3"/>
        <w:rPr>
          <w:color w:val="000000" w:themeColor="text1"/>
          <w:szCs w:val="28"/>
          <w:shd w:val="clear" w:color="auto" w:fill="FFFFFF"/>
        </w:rPr>
      </w:pPr>
      <w:r>
        <w:rPr>
          <w:i/>
          <w:color w:val="000000" w:themeColor="text1"/>
          <w:szCs w:val="28"/>
          <w:u w:val="single"/>
        </w:rPr>
        <w:t xml:space="preserve">Реализация дополнительных образовательных общеразвивающих программ </w:t>
      </w:r>
    </w:p>
    <w:p w:rsidR="001E42CE" w:rsidRDefault="001E42CE" w:rsidP="001E42CE">
      <w:pPr>
        <w:pStyle w:val="af1"/>
        <w:keepNext/>
        <w:spacing w:after="0" w:line="240" w:lineRule="auto"/>
        <w:ind w:left="0"/>
        <w:outlineLvl w:val="3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2. Категории потребителей муниципальной услуги </w:t>
      </w:r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Физические лица</w:t>
      </w:r>
    </w:p>
    <w:p w:rsidR="001E42CE" w:rsidRDefault="001E42CE" w:rsidP="001E42CE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1E42CE" w:rsidRDefault="001E42CE" w:rsidP="001E42CE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  <w:t>2)</w:t>
      </w:r>
    </w:p>
    <w:p w:rsidR="001E42CE" w:rsidRDefault="001E42CE" w:rsidP="001E42CE">
      <w:pPr>
        <w:keepNext/>
        <w:outlineLvl w:val="3"/>
        <w:rPr>
          <w:bCs/>
          <w:color w:val="000000" w:themeColor="text1"/>
          <w:sz w:val="16"/>
          <w:szCs w:val="16"/>
        </w:rPr>
      </w:pPr>
    </w:p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694"/>
        <w:gridCol w:w="1269"/>
        <w:gridCol w:w="999"/>
        <w:gridCol w:w="1268"/>
        <w:gridCol w:w="1268"/>
        <w:gridCol w:w="2275"/>
        <w:gridCol w:w="1130"/>
        <w:gridCol w:w="595"/>
        <w:gridCol w:w="912"/>
        <w:gridCol w:w="847"/>
        <w:gridCol w:w="849"/>
        <w:gridCol w:w="660"/>
        <w:gridCol w:w="827"/>
      </w:tblGrid>
      <w:tr w:rsidR="001E42CE" w:rsidTr="00D802DA">
        <w:trPr>
          <w:trHeight w:hRule="exact" w:val="1339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Уникальный номер реестровой записи</w:t>
            </w:r>
          </w:p>
        </w:tc>
        <w:tc>
          <w:tcPr>
            <w:tcW w:w="3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Показатель качества муниципальной</w:t>
            </w:r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услуги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Допустимые (возможные) отклонения</w:t>
            </w:r>
            <w:r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D802DA" w:rsidTr="00D802DA">
        <w:trPr>
          <w:trHeight w:val="484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наименова-ние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 год (очередной финансовый год)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 год (1-й год планового периода)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2026 год 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1E42CE" w:rsidTr="00D802DA">
        <w:trPr>
          <w:trHeight w:val="624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(наименова-</w:t>
            </w:r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ние</w:t>
            </w:r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(наименова-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ние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наименова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ние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(наименова-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ние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(наименова-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ние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код</w:t>
            </w: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</w:tr>
      <w:tr w:rsidR="001E42CE" w:rsidTr="00D802DA">
        <w:trPr>
          <w:trHeight w:hRule="exact" w:val="37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14</w:t>
            </w:r>
          </w:p>
        </w:tc>
      </w:tr>
      <w:tr w:rsidR="001E42CE" w:rsidTr="00D802DA">
        <w:trPr>
          <w:trHeight w:hRule="exact" w:val="794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062215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804200О.99.0.ББ52АЖ96000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Реализация дополнительных образовательных общеразвивающих программ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062215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естественнонаучной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Укомплектованность педагогическими кадрами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1E42CE" w:rsidTr="00D802DA">
        <w:trPr>
          <w:trHeight w:hRule="exact" w:val="102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1E42CE" w:rsidTr="00D802DA">
        <w:trPr>
          <w:trHeight w:hRule="exact" w:val="1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E42CE" w:rsidRDefault="001E42C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количество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1E42CE" w:rsidRDefault="001E42CE" w:rsidP="001E42CE">
      <w:pPr>
        <w:pageBreakBefore/>
        <w:widowControl w:val="0"/>
        <w:spacing w:line="232" w:lineRule="auto"/>
        <w:ind w:right="111"/>
        <w:rPr>
          <w:color w:val="000000" w:themeColor="text1"/>
          <w:sz w:val="16"/>
          <w:szCs w:val="16"/>
          <w:shd w:val="clear" w:color="auto" w:fill="FFFFFF"/>
        </w:rPr>
      </w:pPr>
      <w:r>
        <w:rPr>
          <w:color w:val="000000" w:themeColor="text1"/>
          <w:sz w:val="24"/>
          <w:szCs w:val="24"/>
        </w:rPr>
        <w:lastRenderedPageBreak/>
        <w:t xml:space="preserve">3.2 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525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975"/>
        <w:gridCol w:w="52"/>
        <w:gridCol w:w="1024"/>
        <w:gridCol w:w="57"/>
        <w:gridCol w:w="846"/>
        <w:gridCol w:w="1079"/>
        <w:gridCol w:w="1631"/>
        <w:gridCol w:w="852"/>
        <w:gridCol w:w="841"/>
        <w:gridCol w:w="466"/>
        <w:gridCol w:w="891"/>
        <w:gridCol w:w="883"/>
        <w:gridCol w:w="936"/>
        <w:gridCol w:w="806"/>
        <w:gridCol w:w="832"/>
        <w:gridCol w:w="845"/>
        <w:gridCol w:w="496"/>
        <w:gridCol w:w="648"/>
      </w:tblGrid>
      <w:tr w:rsidR="001E42CE" w:rsidTr="00D802DA"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Уникальный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номер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реестровой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записи</w:t>
            </w:r>
          </w:p>
        </w:tc>
        <w:tc>
          <w:tcPr>
            <w:tcW w:w="29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 объема муниципальной услуги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Допустимые (возможные) отклонения</w:t>
            </w:r>
            <w:r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D802DA" w:rsidTr="00D802DA"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9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наименова-</w:t>
            </w:r>
          </w:p>
          <w:p w:rsidR="00D802DA" w:rsidRDefault="00D802DA" w:rsidP="00D802DA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ние показателя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spacing w:line="276" w:lineRule="auto"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spacing w:line="276" w:lineRule="auto"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1E42CE" w:rsidTr="00D802DA"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(наимено-вание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вание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вание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вание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вание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наимено-вание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код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</w:tr>
      <w:tr w:rsidR="001E42CE" w:rsidTr="00D802DA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17</w:t>
            </w:r>
          </w:p>
        </w:tc>
      </w:tr>
      <w:tr w:rsidR="001E42CE" w:rsidTr="00D802DA">
        <w:trPr>
          <w:trHeight w:val="36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062215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804200О.99.0.ББ52АЖ96000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Реализация дополнительных образовательных общеразвивающих программ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215" w:rsidRDefault="00062215" w:rsidP="00062215">
            <w:pPr>
              <w:widowControl w:val="0"/>
              <w:spacing w:line="228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естественнонаучной</w:t>
            </w: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8"/>
              </w:rPr>
            </w:pPr>
            <w:r>
              <w:rPr>
                <w:bCs/>
                <w:color w:val="000000" w:themeColor="text1"/>
                <w:sz w:val="18"/>
              </w:rPr>
              <w:t>человеко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18"/>
              </w:rPr>
              <w:t>часы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 часы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8D4120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17</w:t>
            </w:r>
            <w:r w:rsidR="00062215">
              <w:rPr>
                <w:bCs/>
                <w:color w:val="000000" w:themeColor="text1"/>
                <w:sz w:val="20"/>
              </w:rPr>
              <w:t>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8D4120">
            <w:pPr>
              <w:jc w:val="center"/>
            </w:pPr>
            <w:r>
              <w:rPr>
                <w:bCs/>
                <w:color w:val="000000" w:themeColor="text1"/>
                <w:sz w:val="20"/>
              </w:rPr>
              <w:t>17</w:t>
            </w:r>
            <w:r w:rsidR="00062215">
              <w:rPr>
                <w:bCs/>
                <w:color w:val="000000" w:themeColor="text1"/>
                <w:sz w:val="20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8D4120">
            <w:pPr>
              <w:jc w:val="center"/>
            </w:pPr>
            <w:r>
              <w:rPr>
                <w:bCs/>
                <w:color w:val="000000" w:themeColor="text1"/>
                <w:sz w:val="20"/>
              </w:rPr>
              <w:t>17</w:t>
            </w:r>
            <w:r w:rsidR="00062215">
              <w:rPr>
                <w:bCs/>
                <w:color w:val="000000" w:themeColor="text1"/>
                <w:sz w:val="20"/>
              </w:rPr>
              <w:t>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8D4120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  <w:lang w:val="en-US"/>
              </w:rPr>
            </w:pPr>
            <w:r>
              <w:rPr>
                <w:bCs/>
                <w:color w:val="000000" w:themeColor="text1"/>
                <w:sz w:val="20"/>
              </w:rPr>
              <w:t>175</w:t>
            </w:r>
          </w:p>
        </w:tc>
      </w:tr>
      <w:tr w:rsidR="001E42CE" w:rsidTr="00D802DA">
        <w:trPr>
          <w:trHeight w:val="1023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</w:tr>
    </w:tbl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tbl>
      <w:tblPr>
        <w:tblW w:w="151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3119"/>
        <w:gridCol w:w="1277"/>
        <w:gridCol w:w="1277"/>
        <w:gridCol w:w="6812"/>
      </w:tblGrid>
      <w:tr w:rsidR="001E42CE" w:rsidTr="001E42CE">
        <w:tc>
          <w:tcPr>
            <w:tcW w:w="1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Нормативный правовой акт</w:t>
            </w:r>
          </w:p>
        </w:tc>
      </w:tr>
      <w:tr w:rsidR="001E42CE" w:rsidTr="001E42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вид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номер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</w:tr>
      <w:tr w:rsidR="001E42CE" w:rsidTr="001E42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1E42CE" w:rsidTr="001E42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E42CE" w:rsidRDefault="001E42CE" w:rsidP="001E42CE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</w:p>
    <w:p w:rsidR="001E42CE" w:rsidRDefault="001E42CE" w:rsidP="001E42CE">
      <w:pPr>
        <w:widowControl w:val="0"/>
        <w:spacing w:line="232" w:lineRule="auto"/>
        <w:rPr>
          <w:b/>
          <w:color w:val="000000" w:themeColor="text1"/>
          <w:sz w:val="20"/>
          <w:shd w:val="clear" w:color="auto" w:fill="FFFFFF"/>
        </w:rPr>
      </w:pPr>
      <w:r>
        <w:rPr>
          <w:b/>
          <w:color w:val="000000" w:themeColor="text1"/>
          <w:sz w:val="20"/>
          <w:shd w:val="clear" w:color="auto" w:fill="FFFFFF"/>
        </w:rPr>
        <w:t>5. Порядок оказания муниципальной услуги</w:t>
      </w:r>
    </w:p>
    <w:p w:rsidR="001E42CE" w:rsidRDefault="001E42CE" w:rsidP="001E42CE">
      <w:pPr>
        <w:widowControl w:val="0"/>
        <w:spacing w:line="230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0"/>
          <w:shd w:val="clear" w:color="auto" w:fill="FFFFFF"/>
        </w:rPr>
        <w:t xml:space="preserve">5.1. </w:t>
      </w:r>
      <w:r>
        <w:rPr>
          <w:color w:val="000000" w:themeColor="text1"/>
          <w:sz w:val="24"/>
          <w:szCs w:val="24"/>
          <w:shd w:val="clear" w:color="auto" w:fill="FFFFFF"/>
        </w:rPr>
        <w:t>Нормативные правовые акты, регулирующие порядок оказания муниципальной услуги</w:t>
      </w:r>
      <w:r>
        <w:rPr>
          <w:b/>
          <w:color w:val="000000" w:themeColor="text1"/>
          <w:sz w:val="24"/>
          <w:szCs w:val="24"/>
          <w:shd w:val="clear" w:color="auto" w:fill="FFFFFF"/>
        </w:rPr>
        <w:t>__________________________________________</w:t>
      </w:r>
    </w:p>
    <w:p w:rsidR="001E42CE" w:rsidRDefault="001E42CE" w:rsidP="001E42CE">
      <w:pPr>
        <w:jc w:val="both"/>
        <w:rPr>
          <w:rStyle w:val="docaccesstitle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в Ростовской области»; </w:t>
      </w:r>
      <w:r>
        <w:rPr>
          <w:bCs/>
          <w:color w:val="000000" w:themeColor="text1"/>
          <w:sz w:val="24"/>
          <w:szCs w:val="24"/>
          <w:u w:val="single"/>
        </w:rPr>
        <w:t xml:space="preserve">Постановление </w:t>
      </w:r>
      <w:r>
        <w:rPr>
          <w:color w:val="000000" w:themeColor="text1"/>
          <w:sz w:val="24"/>
          <w:szCs w:val="24"/>
          <w:u w:val="single"/>
        </w:rPr>
        <w:t>Администрации города Ростова-на-Дону</w:t>
      </w:r>
      <w:r>
        <w:rPr>
          <w:bCs/>
          <w:color w:val="000000" w:themeColor="text1"/>
          <w:sz w:val="24"/>
          <w:szCs w:val="24"/>
          <w:u w:val="single"/>
        </w:rPr>
        <w:t xml:space="preserve"> от </w:t>
      </w:r>
      <w:r>
        <w:rPr>
          <w:color w:val="000000" w:themeColor="text1"/>
          <w:sz w:val="24"/>
          <w:szCs w:val="24"/>
          <w:u w:val="single"/>
        </w:rPr>
        <w:t xml:space="preserve">29.12.2015 </w:t>
      </w:r>
      <w:r>
        <w:rPr>
          <w:bCs/>
          <w:color w:val="000000" w:themeColor="text1"/>
          <w:sz w:val="24"/>
          <w:szCs w:val="24"/>
          <w:u w:val="single"/>
        </w:rPr>
        <w:t xml:space="preserve">№ </w:t>
      </w:r>
      <w:r>
        <w:rPr>
          <w:color w:val="000000" w:themeColor="text1"/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  <w:r>
        <w:rPr>
          <w:color w:val="000000" w:themeColor="text1"/>
          <w:sz w:val="20"/>
          <w:shd w:val="clear" w:color="auto" w:fill="FFFFFF"/>
        </w:rPr>
        <w:t xml:space="preserve"> (наименование, номер и дата нормативного правового акта)</w:t>
      </w: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lastRenderedPageBreak/>
        <w:t>5.2. Порядок информирования потенциальных потребителей муниципальной услуги</w:t>
      </w: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7584"/>
        <w:gridCol w:w="3186"/>
      </w:tblGrid>
      <w:tr w:rsidR="001E42CE" w:rsidTr="001E42CE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Частота обновления информации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не реже чем один раз в квартал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 раз в год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Режим работы учреждения;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Календарный учебный график;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расписание уроков, кружков, секций;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формах обучения;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контактная информация учреждения;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контактная информация вышестоящих организаций;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правила приема в учреждение;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антикоррупционной направленности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телефоны «Горячих линий»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1E42CE" w:rsidRDefault="001E42CE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1E42CE" w:rsidRDefault="001E42CE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033450" w:rsidRDefault="00033450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  <w:shd w:val="clear" w:color="auto" w:fill="FFFFFF"/>
        </w:rPr>
        <w:sectPr w:rsidR="00033450" w:rsidSect="00033450">
          <w:pgSz w:w="16838" w:h="11906" w:orient="landscape"/>
          <w:pgMar w:top="0" w:right="1134" w:bottom="426" w:left="1134" w:header="709" w:footer="0" w:gutter="0"/>
          <w:cols w:space="720"/>
          <w:docGrid w:linePitch="381"/>
        </w:sectPr>
      </w:pPr>
    </w:p>
    <w:p w:rsidR="001E42CE" w:rsidRDefault="00D44E46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w:pict>
          <v:shape id="Надпись 4" o:spid="_x0000_s1034" type="#_x0000_t202" style="position:absolute;left:0;text-align:left;margin-left:562.3pt;margin-top:9.95pt;width:149.75pt;height:9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D44E46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44E46" w:rsidRDefault="00D44E46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D44E46" w:rsidRDefault="00D44E4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D44E46" w:rsidRDefault="00D44E4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D44E46" w:rsidRDefault="00D44E4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D44E46" w:rsidRDefault="00D44E4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D44E46" w:rsidRDefault="00D44E46">
                        <w:pPr>
                          <w:pStyle w:val="Style7"/>
                          <w:shd w:val="clear" w:color="auto" w:fill="auto"/>
                          <w:spacing w:before="0" w:after="0" w:line="240" w:lineRule="exac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42.Г42.0</w:t>
                        </w:r>
                      </w:p>
                    </w:tc>
                  </w:tr>
                </w:tbl>
                <w:p w:rsidR="00D44E46" w:rsidRDefault="00D44E46" w:rsidP="001E42CE"/>
              </w:txbxContent>
            </v:textbox>
          </v:shape>
        </w:pict>
      </w:r>
      <w:r w:rsidR="00883ACF">
        <w:rPr>
          <w:bCs/>
          <w:color w:val="000000" w:themeColor="text1"/>
          <w:sz w:val="24"/>
          <w:szCs w:val="24"/>
          <w:shd w:val="clear" w:color="auto" w:fill="FFFFFF"/>
        </w:rPr>
        <w:t>РАЗДЕЛ 9</w:t>
      </w:r>
    </w:p>
    <w:p w:rsidR="001E42CE" w:rsidRDefault="001E42CE" w:rsidP="001E42CE">
      <w:pPr>
        <w:keepNext/>
        <w:outlineLvl w:val="3"/>
        <w:rPr>
          <w:color w:val="000000" w:themeColor="text1"/>
          <w:sz w:val="24"/>
          <w:szCs w:val="24"/>
        </w:rPr>
      </w:pPr>
    </w:p>
    <w:p w:rsidR="001E42CE" w:rsidRDefault="001E42CE" w:rsidP="001E42CE">
      <w:pPr>
        <w:keepNext/>
        <w:outlineLvl w:val="3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1. Наименование муниципальной услуги </w:t>
      </w:r>
      <w:r>
        <w:rPr>
          <w:color w:val="000000" w:themeColor="text1"/>
          <w:sz w:val="24"/>
          <w:szCs w:val="24"/>
          <w:shd w:val="clear" w:color="auto" w:fill="FFFFFF"/>
        </w:rPr>
        <w:t>_</w:t>
      </w:r>
    </w:p>
    <w:p w:rsidR="001E42CE" w:rsidRDefault="001E42CE" w:rsidP="001E42CE">
      <w:pPr>
        <w:keepNext/>
        <w:outlineLvl w:val="3"/>
        <w:rPr>
          <w:color w:val="000000" w:themeColor="text1"/>
          <w:szCs w:val="28"/>
          <w:shd w:val="clear" w:color="auto" w:fill="FFFFFF"/>
        </w:rPr>
      </w:pPr>
      <w:r>
        <w:rPr>
          <w:i/>
          <w:color w:val="000000" w:themeColor="text1"/>
          <w:szCs w:val="28"/>
          <w:u w:val="single"/>
        </w:rPr>
        <w:t xml:space="preserve">Реализация дополнительных образовательных общеразвивающих программ </w:t>
      </w:r>
    </w:p>
    <w:p w:rsidR="001E42CE" w:rsidRDefault="001E42CE" w:rsidP="001E42CE">
      <w:pPr>
        <w:pStyle w:val="af1"/>
        <w:keepNext/>
        <w:spacing w:after="0" w:line="240" w:lineRule="auto"/>
        <w:ind w:left="0"/>
        <w:outlineLvl w:val="3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2. Категории потребителей муниципальной услуги </w:t>
      </w:r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Физические лица</w:t>
      </w:r>
    </w:p>
    <w:p w:rsidR="001E42CE" w:rsidRDefault="001E42CE" w:rsidP="001E42CE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1E42CE" w:rsidRDefault="001E42CE" w:rsidP="001E42CE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  <w:t>2)</w:t>
      </w:r>
    </w:p>
    <w:p w:rsidR="001E42CE" w:rsidRDefault="001E42CE" w:rsidP="001E42CE">
      <w:pPr>
        <w:keepNext/>
        <w:outlineLvl w:val="3"/>
        <w:rPr>
          <w:bCs/>
          <w:color w:val="000000" w:themeColor="text1"/>
          <w:sz w:val="16"/>
          <w:szCs w:val="16"/>
        </w:rPr>
      </w:pPr>
    </w:p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694"/>
        <w:gridCol w:w="1269"/>
        <w:gridCol w:w="999"/>
        <w:gridCol w:w="1268"/>
        <w:gridCol w:w="1268"/>
        <w:gridCol w:w="2275"/>
        <w:gridCol w:w="1130"/>
        <w:gridCol w:w="595"/>
        <w:gridCol w:w="912"/>
        <w:gridCol w:w="847"/>
        <w:gridCol w:w="849"/>
        <w:gridCol w:w="660"/>
        <w:gridCol w:w="827"/>
      </w:tblGrid>
      <w:tr w:rsidR="001E42CE" w:rsidTr="00D802DA">
        <w:trPr>
          <w:trHeight w:hRule="exact" w:val="1339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Уникальный номер реестровой записи</w:t>
            </w:r>
          </w:p>
        </w:tc>
        <w:tc>
          <w:tcPr>
            <w:tcW w:w="3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Показатель качества муниципальной</w:t>
            </w:r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услуги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Допустимые (возможные) отклонения</w:t>
            </w:r>
            <w:r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D802DA" w:rsidTr="00D802DA">
        <w:trPr>
          <w:trHeight w:val="484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наименова-ние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 год (очередной финансовый год)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 год (1-й год планового периода)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2026 год 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1E42CE" w:rsidTr="00D802DA">
        <w:trPr>
          <w:trHeight w:val="624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(наименова-</w:t>
            </w:r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ние</w:t>
            </w:r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(наименова-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ние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наименова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ние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(наименова-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ние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(наименова-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ние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код</w:t>
            </w: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</w:tr>
      <w:tr w:rsidR="001E42CE" w:rsidTr="00D802DA">
        <w:trPr>
          <w:trHeight w:hRule="exact" w:val="37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14</w:t>
            </w:r>
          </w:p>
        </w:tc>
      </w:tr>
      <w:tr w:rsidR="001E42CE" w:rsidTr="00D802DA">
        <w:trPr>
          <w:trHeight w:hRule="exact" w:val="794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A4652D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804200О.99.0.ББ52АЗ68000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Реализация дополнительных образовательных общеразвивающих программ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A4652D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туристско-краеведческой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Укомплектованность педагогическими кадрами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1E42CE" w:rsidTr="00D802DA">
        <w:trPr>
          <w:trHeight w:hRule="exact" w:val="102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1E42CE" w:rsidTr="00D802DA">
        <w:trPr>
          <w:trHeight w:hRule="exact" w:val="1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E42CE" w:rsidRDefault="001E42C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количество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1E42CE" w:rsidRDefault="001E42CE" w:rsidP="001E42CE">
      <w:pPr>
        <w:pageBreakBefore/>
        <w:widowControl w:val="0"/>
        <w:spacing w:line="232" w:lineRule="auto"/>
        <w:ind w:right="111"/>
        <w:rPr>
          <w:color w:val="000000" w:themeColor="text1"/>
          <w:sz w:val="16"/>
          <w:szCs w:val="16"/>
          <w:shd w:val="clear" w:color="auto" w:fill="FFFFFF"/>
        </w:rPr>
      </w:pPr>
      <w:r>
        <w:rPr>
          <w:color w:val="000000" w:themeColor="text1"/>
          <w:sz w:val="24"/>
          <w:szCs w:val="24"/>
        </w:rPr>
        <w:lastRenderedPageBreak/>
        <w:t xml:space="preserve">3.2 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525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975"/>
        <w:gridCol w:w="52"/>
        <w:gridCol w:w="1024"/>
        <w:gridCol w:w="57"/>
        <w:gridCol w:w="846"/>
        <w:gridCol w:w="1079"/>
        <w:gridCol w:w="1631"/>
        <w:gridCol w:w="852"/>
        <w:gridCol w:w="841"/>
        <w:gridCol w:w="466"/>
        <w:gridCol w:w="891"/>
        <w:gridCol w:w="883"/>
        <w:gridCol w:w="936"/>
        <w:gridCol w:w="806"/>
        <w:gridCol w:w="832"/>
        <w:gridCol w:w="845"/>
        <w:gridCol w:w="496"/>
        <w:gridCol w:w="648"/>
      </w:tblGrid>
      <w:tr w:rsidR="001E42CE" w:rsidTr="00D802DA"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Уникальный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номер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реестровой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записи</w:t>
            </w:r>
          </w:p>
        </w:tc>
        <w:tc>
          <w:tcPr>
            <w:tcW w:w="29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 объема муниципальной услуги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Допустимые (возможные) отклонения</w:t>
            </w:r>
            <w:r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D802DA" w:rsidTr="00D802DA"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9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наименова-</w:t>
            </w:r>
          </w:p>
          <w:p w:rsidR="00D802DA" w:rsidRDefault="00D802DA" w:rsidP="00D802DA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ние показателя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spacing w:line="276" w:lineRule="auto"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spacing w:line="276" w:lineRule="auto"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1E42CE" w:rsidTr="00D802DA"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(наимено-вание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вание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вание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вание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вание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наимено-вание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код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</w:tr>
      <w:tr w:rsidR="001E42CE" w:rsidTr="00D802DA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17</w:t>
            </w:r>
          </w:p>
        </w:tc>
      </w:tr>
      <w:tr w:rsidR="001E42CE" w:rsidTr="00D802DA">
        <w:trPr>
          <w:trHeight w:val="36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A4652D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804200О.99.0.ББ52АЗ68000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Реализация дополнительных образовательных общеразвивающих программ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A4652D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туристско-краеведческой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8"/>
              </w:rPr>
            </w:pPr>
            <w:r>
              <w:rPr>
                <w:bCs/>
                <w:color w:val="000000" w:themeColor="text1"/>
                <w:sz w:val="18"/>
              </w:rPr>
              <w:t>человеко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18"/>
              </w:rPr>
              <w:t>часы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 часы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39799D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17</w:t>
            </w:r>
            <w:r w:rsidR="00A4652D">
              <w:rPr>
                <w:bCs/>
                <w:color w:val="000000" w:themeColor="text1"/>
                <w:sz w:val="20"/>
              </w:rPr>
              <w:t>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39799D">
            <w:pPr>
              <w:jc w:val="center"/>
            </w:pPr>
            <w:r>
              <w:rPr>
                <w:bCs/>
                <w:color w:val="000000" w:themeColor="text1"/>
                <w:sz w:val="20"/>
              </w:rPr>
              <w:t>17</w:t>
            </w:r>
            <w:r w:rsidR="00A4652D">
              <w:rPr>
                <w:bCs/>
                <w:color w:val="000000" w:themeColor="text1"/>
                <w:sz w:val="20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39799D">
            <w:pPr>
              <w:jc w:val="center"/>
            </w:pPr>
            <w:r>
              <w:rPr>
                <w:bCs/>
                <w:color w:val="000000" w:themeColor="text1"/>
                <w:sz w:val="20"/>
              </w:rPr>
              <w:t>17</w:t>
            </w:r>
            <w:r w:rsidR="00A4652D">
              <w:rPr>
                <w:bCs/>
                <w:color w:val="000000" w:themeColor="text1"/>
                <w:sz w:val="20"/>
              </w:rPr>
              <w:t>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39799D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  <w:lang w:val="en-US"/>
              </w:rPr>
            </w:pPr>
            <w:r>
              <w:rPr>
                <w:bCs/>
                <w:color w:val="000000" w:themeColor="text1"/>
                <w:sz w:val="20"/>
              </w:rPr>
              <w:t>17</w:t>
            </w:r>
            <w:r w:rsidR="00A4652D">
              <w:rPr>
                <w:bCs/>
                <w:color w:val="000000" w:themeColor="text1"/>
                <w:sz w:val="20"/>
              </w:rPr>
              <w:t>5</w:t>
            </w:r>
          </w:p>
        </w:tc>
      </w:tr>
      <w:tr w:rsidR="001E42CE" w:rsidTr="00D802DA">
        <w:trPr>
          <w:trHeight w:val="1023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</w:tr>
    </w:tbl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tbl>
      <w:tblPr>
        <w:tblW w:w="151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3119"/>
        <w:gridCol w:w="1277"/>
        <w:gridCol w:w="1277"/>
        <w:gridCol w:w="6812"/>
      </w:tblGrid>
      <w:tr w:rsidR="001E42CE" w:rsidTr="001E42CE">
        <w:tc>
          <w:tcPr>
            <w:tcW w:w="1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Нормативный правовой акт</w:t>
            </w:r>
          </w:p>
        </w:tc>
      </w:tr>
      <w:tr w:rsidR="001E42CE" w:rsidTr="001E42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вид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номер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</w:tr>
      <w:tr w:rsidR="001E42CE" w:rsidTr="001E42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1E42CE" w:rsidTr="001E42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E42CE" w:rsidRDefault="001E42CE" w:rsidP="001E42CE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</w:p>
    <w:p w:rsidR="001E42CE" w:rsidRDefault="001E42CE" w:rsidP="001E42CE">
      <w:pPr>
        <w:widowControl w:val="0"/>
        <w:spacing w:line="232" w:lineRule="auto"/>
        <w:rPr>
          <w:b/>
          <w:color w:val="000000" w:themeColor="text1"/>
          <w:sz w:val="20"/>
          <w:shd w:val="clear" w:color="auto" w:fill="FFFFFF"/>
        </w:rPr>
      </w:pPr>
      <w:r>
        <w:rPr>
          <w:b/>
          <w:color w:val="000000" w:themeColor="text1"/>
          <w:sz w:val="20"/>
          <w:shd w:val="clear" w:color="auto" w:fill="FFFFFF"/>
        </w:rPr>
        <w:t>5. Порядок оказания муниципальной услуги</w:t>
      </w:r>
    </w:p>
    <w:p w:rsidR="001E42CE" w:rsidRDefault="001E42CE" w:rsidP="001E42CE">
      <w:pPr>
        <w:widowControl w:val="0"/>
        <w:spacing w:line="230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0"/>
          <w:shd w:val="clear" w:color="auto" w:fill="FFFFFF"/>
        </w:rPr>
        <w:t xml:space="preserve">5.1. </w:t>
      </w:r>
      <w:r>
        <w:rPr>
          <w:color w:val="000000" w:themeColor="text1"/>
          <w:sz w:val="24"/>
          <w:szCs w:val="24"/>
          <w:shd w:val="clear" w:color="auto" w:fill="FFFFFF"/>
        </w:rPr>
        <w:t>Нормативные правовые акты, регулирующие порядок оказания муниципальной услуги</w:t>
      </w:r>
      <w:r>
        <w:rPr>
          <w:b/>
          <w:color w:val="000000" w:themeColor="text1"/>
          <w:sz w:val="24"/>
          <w:szCs w:val="24"/>
          <w:shd w:val="clear" w:color="auto" w:fill="FFFFFF"/>
        </w:rPr>
        <w:t>__________________________________________</w:t>
      </w:r>
    </w:p>
    <w:p w:rsidR="001E42CE" w:rsidRDefault="001E42CE" w:rsidP="001E42CE">
      <w:pPr>
        <w:jc w:val="both"/>
        <w:rPr>
          <w:rStyle w:val="docaccesstitle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в Ростовской области»; </w:t>
      </w:r>
      <w:r>
        <w:rPr>
          <w:bCs/>
          <w:color w:val="000000" w:themeColor="text1"/>
          <w:sz w:val="24"/>
          <w:szCs w:val="24"/>
          <w:u w:val="single"/>
        </w:rPr>
        <w:t xml:space="preserve">Постановление </w:t>
      </w:r>
      <w:r>
        <w:rPr>
          <w:color w:val="000000" w:themeColor="text1"/>
          <w:sz w:val="24"/>
          <w:szCs w:val="24"/>
          <w:u w:val="single"/>
        </w:rPr>
        <w:t>Администрации города Ростова-на-Дону</w:t>
      </w:r>
      <w:r>
        <w:rPr>
          <w:bCs/>
          <w:color w:val="000000" w:themeColor="text1"/>
          <w:sz w:val="24"/>
          <w:szCs w:val="24"/>
          <w:u w:val="single"/>
        </w:rPr>
        <w:t xml:space="preserve"> от </w:t>
      </w:r>
      <w:r>
        <w:rPr>
          <w:color w:val="000000" w:themeColor="text1"/>
          <w:sz w:val="24"/>
          <w:szCs w:val="24"/>
          <w:u w:val="single"/>
        </w:rPr>
        <w:t xml:space="preserve">29.12.2015 </w:t>
      </w:r>
      <w:r>
        <w:rPr>
          <w:bCs/>
          <w:color w:val="000000" w:themeColor="text1"/>
          <w:sz w:val="24"/>
          <w:szCs w:val="24"/>
          <w:u w:val="single"/>
        </w:rPr>
        <w:t xml:space="preserve">№ </w:t>
      </w:r>
      <w:r>
        <w:rPr>
          <w:color w:val="000000" w:themeColor="text1"/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  <w:r>
        <w:rPr>
          <w:color w:val="000000" w:themeColor="text1"/>
          <w:sz w:val="20"/>
          <w:shd w:val="clear" w:color="auto" w:fill="FFFFFF"/>
        </w:rPr>
        <w:t xml:space="preserve"> (наименование, номер и дата нормативного правового акта)</w:t>
      </w: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lastRenderedPageBreak/>
        <w:t>5.2. Порядок информирования потенциальных потребителей муниципальной услуги</w:t>
      </w: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7584"/>
        <w:gridCol w:w="3186"/>
      </w:tblGrid>
      <w:tr w:rsidR="001E42CE" w:rsidTr="001E42CE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Частота обновления информации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не реже чем один раз в квартал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 раз в год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Режим работы учреждения;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Календарный учебный график;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расписание уроков, кружков, секций;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формах обучения;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контактная информация учреждения;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контактная информация вышестоящих организаций;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правила приема в учреждение;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антикоррупционной направленности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телефоны «Горячих линий»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1E42CE" w:rsidRDefault="001E42CE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5F043B" w:rsidRDefault="005F043B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033450" w:rsidRDefault="00033450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  <w:shd w:val="clear" w:color="auto" w:fill="FFFFFF"/>
        </w:rPr>
        <w:sectPr w:rsidR="00033450" w:rsidSect="00033450">
          <w:pgSz w:w="16838" w:h="11906" w:orient="landscape"/>
          <w:pgMar w:top="0" w:right="1134" w:bottom="426" w:left="1134" w:header="709" w:footer="0" w:gutter="0"/>
          <w:cols w:space="720"/>
          <w:docGrid w:linePitch="381"/>
        </w:sectPr>
      </w:pPr>
    </w:p>
    <w:p w:rsidR="001E42CE" w:rsidRDefault="00D44E46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w:pict>
          <v:shape id="Надпись 6" o:spid="_x0000_s1035" type="#_x0000_t202" style="position:absolute;left:0;text-align:left;margin-left:562.3pt;margin-top:9.95pt;width:149.75pt;height:9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D44E46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44E46" w:rsidRDefault="00D44E46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D44E46" w:rsidRDefault="00D44E4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D44E46" w:rsidRDefault="00D44E4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D44E46" w:rsidRDefault="00D44E4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D44E46" w:rsidRDefault="00D44E4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D44E46" w:rsidRDefault="00D44E46">
                        <w:pPr>
                          <w:pStyle w:val="Style7"/>
                          <w:shd w:val="clear" w:color="auto" w:fill="auto"/>
                          <w:spacing w:before="0" w:after="0" w:line="240" w:lineRule="exac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42.Г42.0</w:t>
                        </w:r>
                      </w:p>
                    </w:tc>
                  </w:tr>
                </w:tbl>
                <w:p w:rsidR="00D44E46" w:rsidRDefault="00D44E46" w:rsidP="001E42CE"/>
              </w:txbxContent>
            </v:textbox>
          </v:shape>
        </w:pict>
      </w:r>
      <w:r w:rsidR="00883ACF">
        <w:rPr>
          <w:bCs/>
          <w:color w:val="000000" w:themeColor="text1"/>
          <w:sz w:val="24"/>
          <w:szCs w:val="24"/>
          <w:shd w:val="clear" w:color="auto" w:fill="FFFFFF"/>
        </w:rPr>
        <w:t>РАЗДЕЛ 10</w:t>
      </w:r>
    </w:p>
    <w:p w:rsidR="001E42CE" w:rsidRDefault="001E42CE" w:rsidP="001E42CE">
      <w:pPr>
        <w:keepNext/>
        <w:outlineLvl w:val="3"/>
        <w:rPr>
          <w:color w:val="000000" w:themeColor="text1"/>
          <w:sz w:val="24"/>
          <w:szCs w:val="24"/>
        </w:rPr>
      </w:pPr>
    </w:p>
    <w:p w:rsidR="001E42CE" w:rsidRDefault="001E42CE" w:rsidP="001E42CE">
      <w:pPr>
        <w:keepNext/>
        <w:outlineLvl w:val="3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1. Наименование муниципальной услуги </w:t>
      </w:r>
      <w:r>
        <w:rPr>
          <w:color w:val="000000" w:themeColor="text1"/>
          <w:sz w:val="24"/>
          <w:szCs w:val="24"/>
          <w:shd w:val="clear" w:color="auto" w:fill="FFFFFF"/>
        </w:rPr>
        <w:t>_</w:t>
      </w:r>
    </w:p>
    <w:p w:rsidR="001E42CE" w:rsidRDefault="001E42CE" w:rsidP="001E42CE">
      <w:pPr>
        <w:keepNext/>
        <w:outlineLvl w:val="3"/>
        <w:rPr>
          <w:color w:val="000000" w:themeColor="text1"/>
          <w:szCs w:val="28"/>
          <w:shd w:val="clear" w:color="auto" w:fill="FFFFFF"/>
        </w:rPr>
      </w:pPr>
      <w:r>
        <w:rPr>
          <w:i/>
          <w:color w:val="000000" w:themeColor="text1"/>
          <w:szCs w:val="28"/>
          <w:u w:val="single"/>
        </w:rPr>
        <w:t xml:space="preserve">Реализация дополнительных образовательных общеразвивающих программ </w:t>
      </w:r>
    </w:p>
    <w:p w:rsidR="001E42CE" w:rsidRDefault="001E42CE" w:rsidP="001E42CE">
      <w:pPr>
        <w:pStyle w:val="af1"/>
        <w:keepNext/>
        <w:spacing w:after="0" w:line="240" w:lineRule="auto"/>
        <w:ind w:left="0"/>
        <w:outlineLvl w:val="3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2. Категории потребителей муниципальной услуги </w:t>
      </w:r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Физические лица</w:t>
      </w:r>
    </w:p>
    <w:p w:rsidR="001E42CE" w:rsidRDefault="001E42CE" w:rsidP="001E42CE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1E42CE" w:rsidRDefault="001E42CE" w:rsidP="001E42CE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  <w:t>2)</w:t>
      </w:r>
    </w:p>
    <w:p w:rsidR="001E42CE" w:rsidRDefault="001E42CE" w:rsidP="001E42CE">
      <w:pPr>
        <w:keepNext/>
        <w:outlineLvl w:val="3"/>
        <w:rPr>
          <w:bCs/>
          <w:color w:val="000000" w:themeColor="text1"/>
          <w:sz w:val="16"/>
          <w:szCs w:val="16"/>
        </w:rPr>
      </w:pPr>
    </w:p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694"/>
        <w:gridCol w:w="1269"/>
        <w:gridCol w:w="999"/>
        <w:gridCol w:w="1268"/>
        <w:gridCol w:w="1268"/>
        <w:gridCol w:w="2275"/>
        <w:gridCol w:w="1130"/>
        <w:gridCol w:w="595"/>
        <w:gridCol w:w="912"/>
        <w:gridCol w:w="847"/>
        <w:gridCol w:w="849"/>
        <w:gridCol w:w="660"/>
        <w:gridCol w:w="827"/>
      </w:tblGrid>
      <w:tr w:rsidR="001E42CE" w:rsidTr="00D802DA">
        <w:trPr>
          <w:trHeight w:hRule="exact" w:val="1339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Уникальный номер реестровой записи</w:t>
            </w:r>
          </w:p>
        </w:tc>
        <w:tc>
          <w:tcPr>
            <w:tcW w:w="3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Показатель качества муниципальной</w:t>
            </w:r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услуги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Допустимые (возможные) отклонения</w:t>
            </w:r>
            <w:r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D802DA" w:rsidTr="00D802DA">
        <w:trPr>
          <w:trHeight w:val="484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наименова-ние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 год (очередной финансовый год)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 год (1-й год планового периода)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2026 год 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1E42CE" w:rsidTr="00D802DA">
        <w:trPr>
          <w:trHeight w:val="624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(наименова-</w:t>
            </w:r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ние</w:t>
            </w:r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(наименова-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ние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наименова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ние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(наименова-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ние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(наименова-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ние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код</w:t>
            </w: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</w:tr>
      <w:tr w:rsidR="001E42CE" w:rsidTr="00D802DA">
        <w:trPr>
          <w:trHeight w:hRule="exact" w:val="37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14</w:t>
            </w:r>
          </w:p>
        </w:tc>
      </w:tr>
      <w:tr w:rsidR="001E42CE" w:rsidTr="00D802DA">
        <w:trPr>
          <w:trHeight w:hRule="exact" w:val="794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C2051F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804200О.99.0.ББ52АЗ92000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Реализация дополнительных образовательных общеразвивающих программ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C2051F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социально-педагогической (социально-гуманитарной)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Укомплектованность педагогическими кадрами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1E42CE" w:rsidTr="00D802DA">
        <w:trPr>
          <w:trHeight w:hRule="exact" w:val="102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1E42CE" w:rsidTr="00D802DA">
        <w:trPr>
          <w:trHeight w:hRule="exact" w:val="1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E42CE" w:rsidRDefault="001E42C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количество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1E42CE" w:rsidRDefault="001E42CE" w:rsidP="001E42CE">
      <w:pPr>
        <w:pageBreakBefore/>
        <w:widowControl w:val="0"/>
        <w:spacing w:line="232" w:lineRule="auto"/>
        <w:ind w:right="111"/>
        <w:rPr>
          <w:color w:val="000000" w:themeColor="text1"/>
          <w:sz w:val="16"/>
          <w:szCs w:val="16"/>
          <w:shd w:val="clear" w:color="auto" w:fill="FFFFFF"/>
        </w:rPr>
      </w:pPr>
      <w:r>
        <w:rPr>
          <w:color w:val="000000" w:themeColor="text1"/>
          <w:sz w:val="24"/>
          <w:szCs w:val="24"/>
        </w:rPr>
        <w:lastRenderedPageBreak/>
        <w:t xml:space="preserve">3.2 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525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975"/>
        <w:gridCol w:w="52"/>
        <w:gridCol w:w="1024"/>
        <w:gridCol w:w="57"/>
        <w:gridCol w:w="846"/>
        <w:gridCol w:w="1079"/>
        <w:gridCol w:w="1631"/>
        <w:gridCol w:w="852"/>
        <w:gridCol w:w="841"/>
        <w:gridCol w:w="466"/>
        <w:gridCol w:w="891"/>
        <w:gridCol w:w="883"/>
        <w:gridCol w:w="936"/>
        <w:gridCol w:w="806"/>
        <w:gridCol w:w="832"/>
        <w:gridCol w:w="845"/>
        <w:gridCol w:w="496"/>
        <w:gridCol w:w="648"/>
      </w:tblGrid>
      <w:tr w:rsidR="001E42CE" w:rsidTr="00D802DA"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Уникальный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номер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реестровой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записи</w:t>
            </w:r>
          </w:p>
        </w:tc>
        <w:tc>
          <w:tcPr>
            <w:tcW w:w="29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 объема муниципальной услуги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Допустимые (возможные) отклонения</w:t>
            </w:r>
            <w:r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D802DA" w:rsidTr="00D802DA"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9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наименова-</w:t>
            </w:r>
          </w:p>
          <w:p w:rsidR="00D802DA" w:rsidRDefault="00D802DA" w:rsidP="00D802DA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ние показателя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spacing w:line="276" w:lineRule="auto"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spacing w:line="276" w:lineRule="auto"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1E42CE" w:rsidTr="00D802DA"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(наимено-вание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вание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вание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вание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вание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наимено-вание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код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</w:tr>
      <w:tr w:rsidR="001E42CE" w:rsidTr="00D802DA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17</w:t>
            </w:r>
          </w:p>
        </w:tc>
      </w:tr>
      <w:tr w:rsidR="001E42CE" w:rsidTr="00D802DA">
        <w:trPr>
          <w:trHeight w:val="36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C2051F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804200О.99.0.ББ52АЗ92000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Реализация дополнительных образовательных общеразвивающих программ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C2051F" w:rsidP="00C2051F">
            <w:pPr>
              <w:widowControl w:val="0"/>
              <w:spacing w:line="230" w:lineRule="auto"/>
              <w:ind w:right="136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социально-педагогической (социально-гуманитарной)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8"/>
              </w:rPr>
            </w:pPr>
            <w:r>
              <w:rPr>
                <w:bCs/>
                <w:color w:val="000000" w:themeColor="text1"/>
                <w:sz w:val="18"/>
              </w:rPr>
              <w:t>человеко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18"/>
              </w:rPr>
              <w:t>часы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 часы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39799D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87</w:t>
            </w:r>
            <w:r w:rsidR="00C2051F">
              <w:rPr>
                <w:bCs/>
                <w:color w:val="000000" w:themeColor="text1"/>
                <w:sz w:val="20"/>
              </w:rPr>
              <w:t>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39799D">
            <w:pPr>
              <w:jc w:val="center"/>
            </w:pPr>
            <w:r>
              <w:rPr>
                <w:bCs/>
                <w:color w:val="000000" w:themeColor="text1"/>
                <w:sz w:val="20"/>
              </w:rPr>
              <w:t>87</w:t>
            </w:r>
            <w:r w:rsidR="00C2051F">
              <w:rPr>
                <w:bCs/>
                <w:color w:val="000000" w:themeColor="text1"/>
                <w:sz w:val="20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39799D">
            <w:pPr>
              <w:jc w:val="center"/>
            </w:pPr>
            <w:r>
              <w:rPr>
                <w:bCs/>
                <w:color w:val="000000" w:themeColor="text1"/>
                <w:sz w:val="20"/>
              </w:rPr>
              <w:t>87</w:t>
            </w:r>
            <w:r w:rsidR="00C2051F">
              <w:rPr>
                <w:bCs/>
                <w:color w:val="000000" w:themeColor="text1"/>
                <w:sz w:val="20"/>
              </w:rPr>
              <w:t>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39799D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  <w:lang w:val="en-US"/>
              </w:rPr>
            </w:pPr>
            <w:r>
              <w:rPr>
                <w:bCs/>
                <w:color w:val="000000" w:themeColor="text1"/>
                <w:sz w:val="20"/>
              </w:rPr>
              <w:t>875</w:t>
            </w:r>
          </w:p>
        </w:tc>
      </w:tr>
      <w:tr w:rsidR="001E42CE" w:rsidTr="00D802DA">
        <w:trPr>
          <w:trHeight w:val="1023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</w:tr>
    </w:tbl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tbl>
      <w:tblPr>
        <w:tblW w:w="151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3119"/>
        <w:gridCol w:w="1277"/>
        <w:gridCol w:w="1277"/>
        <w:gridCol w:w="6812"/>
      </w:tblGrid>
      <w:tr w:rsidR="001E42CE" w:rsidTr="001E42CE">
        <w:tc>
          <w:tcPr>
            <w:tcW w:w="1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Нормативный правовой акт</w:t>
            </w:r>
          </w:p>
        </w:tc>
      </w:tr>
      <w:tr w:rsidR="001E42CE" w:rsidTr="001E42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вид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номер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</w:tr>
      <w:tr w:rsidR="001E42CE" w:rsidTr="001E42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1E42CE" w:rsidTr="001E42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E42CE" w:rsidRDefault="001E42CE" w:rsidP="001E42CE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</w:p>
    <w:p w:rsidR="001E42CE" w:rsidRDefault="001E42CE" w:rsidP="001E42CE">
      <w:pPr>
        <w:widowControl w:val="0"/>
        <w:spacing w:line="232" w:lineRule="auto"/>
        <w:rPr>
          <w:b/>
          <w:color w:val="000000" w:themeColor="text1"/>
          <w:sz w:val="20"/>
          <w:shd w:val="clear" w:color="auto" w:fill="FFFFFF"/>
        </w:rPr>
      </w:pPr>
      <w:r>
        <w:rPr>
          <w:b/>
          <w:color w:val="000000" w:themeColor="text1"/>
          <w:sz w:val="20"/>
          <w:shd w:val="clear" w:color="auto" w:fill="FFFFFF"/>
        </w:rPr>
        <w:t>5. Порядок оказания муниципальной услуги</w:t>
      </w:r>
    </w:p>
    <w:p w:rsidR="001E42CE" w:rsidRDefault="001E42CE" w:rsidP="001E42CE">
      <w:pPr>
        <w:widowControl w:val="0"/>
        <w:spacing w:line="230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0"/>
          <w:shd w:val="clear" w:color="auto" w:fill="FFFFFF"/>
        </w:rPr>
        <w:t xml:space="preserve">5.1. </w:t>
      </w:r>
      <w:r>
        <w:rPr>
          <w:color w:val="000000" w:themeColor="text1"/>
          <w:sz w:val="24"/>
          <w:szCs w:val="24"/>
          <w:shd w:val="clear" w:color="auto" w:fill="FFFFFF"/>
        </w:rPr>
        <w:t>Нормативные правовые акты, регулирующие порядок оказания муниципальной услуги</w:t>
      </w:r>
      <w:r>
        <w:rPr>
          <w:b/>
          <w:color w:val="000000" w:themeColor="text1"/>
          <w:sz w:val="24"/>
          <w:szCs w:val="24"/>
          <w:shd w:val="clear" w:color="auto" w:fill="FFFFFF"/>
        </w:rPr>
        <w:t>__________________________________________</w:t>
      </w:r>
    </w:p>
    <w:p w:rsidR="001E42CE" w:rsidRDefault="001E42CE" w:rsidP="001E42CE">
      <w:pPr>
        <w:jc w:val="both"/>
        <w:rPr>
          <w:rStyle w:val="docaccesstitle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в Ростовской области»; </w:t>
      </w:r>
      <w:r>
        <w:rPr>
          <w:bCs/>
          <w:color w:val="000000" w:themeColor="text1"/>
          <w:sz w:val="24"/>
          <w:szCs w:val="24"/>
          <w:u w:val="single"/>
        </w:rPr>
        <w:t xml:space="preserve">Постановление </w:t>
      </w:r>
      <w:r>
        <w:rPr>
          <w:color w:val="000000" w:themeColor="text1"/>
          <w:sz w:val="24"/>
          <w:szCs w:val="24"/>
          <w:u w:val="single"/>
        </w:rPr>
        <w:t>Администрации города Ростова-на-Дону</w:t>
      </w:r>
      <w:r>
        <w:rPr>
          <w:bCs/>
          <w:color w:val="000000" w:themeColor="text1"/>
          <w:sz w:val="24"/>
          <w:szCs w:val="24"/>
          <w:u w:val="single"/>
        </w:rPr>
        <w:t xml:space="preserve"> от </w:t>
      </w:r>
      <w:r>
        <w:rPr>
          <w:color w:val="000000" w:themeColor="text1"/>
          <w:sz w:val="24"/>
          <w:szCs w:val="24"/>
          <w:u w:val="single"/>
        </w:rPr>
        <w:t xml:space="preserve">29.12.2015 </w:t>
      </w:r>
      <w:r>
        <w:rPr>
          <w:bCs/>
          <w:color w:val="000000" w:themeColor="text1"/>
          <w:sz w:val="24"/>
          <w:szCs w:val="24"/>
          <w:u w:val="single"/>
        </w:rPr>
        <w:t xml:space="preserve">№ </w:t>
      </w:r>
      <w:r>
        <w:rPr>
          <w:color w:val="000000" w:themeColor="text1"/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  <w:r>
        <w:rPr>
          <w:color w:val="000000" w:themeColor="text1"/>
          <w:sz w:val="20"/>
          <w:shd w:val="clear" w:color="auto" w:fill="FFFFFF"/>
        </w:rPr>
        <w:t xml:space="preserve"> (наименование, номер и дата нормативного правового акта)</w:t>
      </w: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lastRenderedPageBreak/>
        <w:t>5.2. Порядок информирования потенциальных потребителей муниципальной услуги</w:t>
      </w: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7584"/>
        <w:gridCol w:w="3186"/>
      </w:tblGrid>
      <w:tr w:rsidR="001E42CE" w:rsidTr="001E42CE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Частота обновления информации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не реже чем один раз в квартал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 раз в год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Режим работы учреждения;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Календарный учебный график;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расписание уроков, кружков, секций;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формах обучения;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контактная информация учреждения;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контактная информация вышестоящих организаций;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правила приема в учреждение;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антикоррупционной направленности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телефоны «Горячих линий»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1E42CE" w:rsidRDefault="001E42CE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1E42CE" w:rsidRDefault="001E42CE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033450" w:rsidRDefault="00033450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  <w:shd w:val="clear" w:color="auto" w:fill="FFFFFF"/>
        </w:rPr>
        <w:sectPr w:rsidR="00033450" w:rsidSect="00033450">
          <w:pgSz w:w="16838" w:h="11906" w:orient="landscape"/>
          <w:pgMar w:top="0" w:right="1134" w:bottom="426" w:left="1134" w:header="709" w:footer="0" w:gutter="0"/>
          <w:cols w:space="720"/>
          <w:docGrid w:linePitch="381"/>
        </w:sectPr>
      </w:pPr>
    </w:p>
    <w:p w:rsidR="001E42CE" w:rsidRDefault="00D44E46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w:pict>
          <v:shape id="Надпись 8" o:spid="_x0000_s1036" type="#_x0000_t202" style="position:absolute;left:0;text-align:left;margin-left:562.3pt;margin-top:9.95pt;width:149.75pt;height:9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D44E46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44E46" w:rsidRDefault="00D44E46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D44E46" w:rsidRDefault="00D44E4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D44E46" w:rsidRDefault="00D44E4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D44E46" w:rsidRDefault="00D44E4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D44E46" w:rsidRDefault="00D44E4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D44E46" w:rsidRDefault="00D44E46">
                        <w:pPr>
                          <w:pStyle w:val="Style7"/>
                          <w:shd w:val="clear" w:color="auto" w:fill="auto"/>
                          <w:spacing w:before="0" w:after="0" w:line="240" w:lineRule="exac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42.Г42.0</w:t>
                        </w:r>
                      </w:p>
                    </w:tc>
                  </w:tr>
                </w:tbl>
                <w:p w:rsidR="00D44E46" w:rsidRDefault="00D44E46" w:rsidP="001E42CE"/>
              </w:txbxContent>
            </v:textbox>
          </v:shape>
        </w:pict>
      </w:r>
      <w:r w:rsidR="00883ACF">
        <w:rPr>
          <w:bCs/>
          <w:color w:val="000000" w:themeColor="text1"/>
          <w:sz w:val="24"/>
          <w:szCs w:val="24"/>
          <w:shd w:val="clear" w:color="auto" w:fill="FFFFFF"/>
        </w:rPr>
        <w:t>РАЗДЕЛ 11</w:t>
      </w:r>
    </w:p>
    <w:p w:rsidR="001E42CE" w:rsidRDefault="001E42CE" w:rsidP="001E42CE">
      <w:pPr>
        <w:keepNext/>
        <w:outlineLvl w:val="3"/>
        <w:rPr>
          <w:color w:val="000000" w:themeColor="text1"/>
          <w:sz w:val="24"/>
          <w:szCs w:val="24"/>
        </w:rPr>
      </w:pPr>
    </w:p>
    <w:p w:rsidR="001E42CE" w:rsidRDefault="001E42CE" w:rsidP="001E42CE">
      <w:pPr>
        <w:keepNext/>
        <w:outlineLvl w:val="3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1. Наименование муниципальной услуги </w:t>
      </w:r>
      <w:r>
        <w:rPr>
          <w:color w:val="000000" w:themeColor="text1"/>
          <w:sz w:val="24"/>
          <w:szCs w:val="24"/>
          <w:shd w:val="clear" w:color="auto" w:fill="FFFFFF"/>
        </w:rPr>
        <w:t>_</w:t>
      </w:r>
    </w:p>
    <w:p w:rsidR="001E42CE" w:rsidRDefault="001E42CE" w:rsidP="001E42CE">
      <w:pPr>
        <w:keepNext/>
        <w:outlineLvl w:val="3"/>
        <w:rPr>
          <w:color w:val="000000" w:themeColor="text1"/>
          <w:szCs w:val="28"/>
          <w:shd w:val="clear" w:color="auto" w:fill="FFFFFF"/>
        </w:rPr>
      </w:pPr>
      <w:r>
        <w:rPr>
          <w:i/>
          <w:color w:val="000000" w:themeColor="text1"/>
          <w:szCs w:val="28"/>
          <w:u w:val="single"/>
        </w:rPr>
        <w:t xml:space="preserve">Реализация дополнительных образовательных общеразвивающих программ </w:t>
      </w:r>
    </w:p>
    <w:p w:rsidR="001E42CE" w:rsidRDefault="001E42CE" w:rsidP="001E42CE">
      <w:pPr>
        <w:pStyle w:val="af1"/>
        <w:keepNext/>
        <w:spacing w:after="0" w:line="240" w:lineRule="auto"/>
        <w:ind w:left="0"/>
        <w:outlineLvl w:val="3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2. Категории потребителей муниципальной услуги </w:t>
      </w:r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Физические лица</w:t>
      </w:r>
    </w:p>
    <w:p w:rsidR="001E42CE" w:rsidRDefault="001E42CE" w:rsidP="001E42CE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1E42CE" w:rsidRDefault="001E42CE" w:rsidP="001E42CE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  <w:t>2)</w:t>
      </w:r>
    </w:p>
    <w:p w:rsidR="001E42CE" w:rsidRDefault="001E42CE" w:rsidP="001E42CE">
      <w:pPr>
        <w:keepNext/>
        <w:outlineLvl w:val="3"/>
        <w:rPr>
          <w:bCs/>
          <w:color w:val="000000" w:themeColor="text1"/>
          <w:sz w:val="16"/>
          <w:szCs w:val="16"/>
        </w:rPr>
      </w:pPr>
    </w:p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551"/>
        <w:gridCol w:w="1420"/>
        <w:gridCol w:w="991"/>
        <w:gridCol w:w="1268"/>
        <w:gridCol w:w="1268"/>
        <w:gridCol w:w="2275"/>
        <w:gridCol w:w="1131"/>
        <w:gridCol w:w="595"/>
        <w:gridCol w:w="912"/>
        <w:gridCol w:w="847"/>
        <w:gridCol w:w="849"/>
        <w:gridCol w:w="660"/>
        <w:gridCol w:w="827"/>
      </w:tblGrid>
      <w:tr w:rsidR="001E42CE" w:rsidTr="00D802DA">
        <w:trPr>
          <w:trHeight w:hRule="exact" w:val="1339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Уникальный номер реестровой записи</w:t>
            </w:r>
          </w:p>
        </w:tc>
        <w:tc>
          <w:tcPr>
            <w:tcW w:w="3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Показатель качества муниципальной</w:t>
            </w:r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услуги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Допустимые (возможные) отклонения</w:t>
            </w:r>
            <w:r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D802DA" w:rsidTr="00D802DA">
        <w:trPr>
          <w:trHeight w:val="48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наименова-ние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 год (очередной финансовый год)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 год (1-й год планового периода)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2026 год 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DA2313" w:rsidTr="00D802DA">
        <w:trPr>
          <w:trHeight w:val="62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(наименова-</w:t>
            </w:r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ние</w:t>
            </w:r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(наименова-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ние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наименова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ние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(наименова-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ние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(наименова-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ние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код</w:t>
            </w: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</w:tr>
      <w:tr w:rsidR="001E42CE" w:rsidTr="00D802DA">
        <w:trPr>
          <w:trHeight w:hRule="exact" w:val="3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14</w:t>
            </w:r>
          </w:p>
        </w:tc>
      </w:tr>
      <w:tr w:rsidR="001E42CE" w:rsidTr="00D802DA">
        <w:trPr>
          <w:trHeight w:hRule="exact" w:val="794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 w:rsidP="00DA2313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804200О.99.0.ББ52АЗ</w:t>
            </w:r>
            <w:r w:rsidR="00DA2313">
              <w:rPr>
                <w:color w:val="000000" w:themeColor="text1"/>
                <w:sz w:val="24"/>
                <w:szCs w:val="24"/>
              </w:rPr>
              <w:t>44000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Реализация дополнительных образовательных общеразвивающих программ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DA2313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художественной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Укомплектованность педагогическими кадрами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DA2313" w:rsidTr="00D802DA">
        <w:trPr>
          <w:trHeight w:hRule="exact" w:val="102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DA2313" w:rsidTr="00D802DA">
        <w:trPr>
          <w:trHeight w:hRule="exact" w:val="1282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E42CE" w:rsidRDefault="001E42C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количество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1E42CE" w:rsidRDefault="001E42CE" w:rsidP="001E42CE">
      <w:pPr>
        <w:pageBreakBefore/>
        <w:widowControl w:val="0"/>
        <w:spacing w:line="232" w:lineRule="auto"/>
        <w:ind w:right="111"/>
        <w:rPr>
          <w:color w:val="000000" w:themeColor="text1"/>
          <w:sz w:val="16"/>
          <w:szCs w:val="16"/>
          <w:shd w:val="clear" w:color="auto" w:fill="FFFFFF"/>
        </w:rPr>
      </w:pPr>
      <w:r>
        <w:rPr>
          <w:color w:val="000000" w:themeColor="text1"/>
          <w:sz w:val="24"/>
          <w:szCs w:val="24"/>
        </w:rPr>
        <w:lastRenderedPageBreak/>
        <w:t xml:space="preserve">3.2 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525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975"/>
        <w:gridCol w:w="52"/>
        <w:gridCol w:w="1024"/>
        <w:gridCol w:w="57"/>
        <w:gridCol w:w="846"/>
        <w:gridCol w:w="1079"/>
        <w:gridCol w:w="1631"/>
        <w:gridCol w:w="852"/>
        <w:gridCol w:w="841"/>
        <w:gridCol w:w="466"/>
        <w:gridCol w:w="891"/>
        <w:gridCol w:w="883"/>
        <w:gridCol w:w="936"/>
        <w:gridCol w:w="806"/>
        <w:gridCol w:w="832"/>
        <w:gridCol w:w="845"/>
        <w:gridCol w:w="496"/>
        <w:gridCol w:w="648"/>
      </w:tblGrid>
      <w:tr w:rsidR="001E42CE" w:rsidTr="00D802DA"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Уникальный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номер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реестровой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записи</w:t>
            </w:r>
          </w:p>
        </w:tc>
        <w:tc>
          <w:tcPr>
            <w:tcW w:w="29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 объема муниципальной услуги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Допустимые (возможные) отклонения</w:t>
            </w:r>
            <w:r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D802DA" w:rsidTr="00D802DA"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9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наименова-</w:t>
            </w:r>
          </w:p>
          <w:p w:rsidR="00D802DA" w:rsidRDefault="00D802DA" w:rsidP="00D802DA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ние показателя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spacing w:line="276" w:lineRule="auto"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spacing w:line="276" w:lineRule="auto"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1E42CE" w:rsidTr="00D802DA"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(наимено-вание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вание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вание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вание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вание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наимено-вание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код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</w:tr>
      <w:tr w:rsidR="001E42CE" w:rsidTr="00D802DA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17</w:t>
            </w:r>
          </w:p>
        </w:tc>
      </w:tr>
      <w:tr w:rsidR="001E42CE" w:rsidTr="00D802DA">
        <w:trPr>
          <w:trHeight w:val="36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DA2313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804200О.99.0.ББ52АЗ44000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Реализация дополнительных образовательных общеразвивающих программ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DA2313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художественной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8"/>
              </w:rPr>
            </w:pPr>
            <w:r>
              <w:rPr>
                <w:bCs/>
                <w:color w:val="000000" w:themeColor="text1"/>
                <w:sz w:val="18"/>
              </w:rPr>
              <w:t>человеко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18"/>
              </w:rPr>
              <w:t>часы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 часы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D92D00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35</w:t>
            </w:r>
            <w:r w:rsidR="00DA2313">
              <w:rPr>
                <w:bCs/>
                <w:color w:val="000000" w:themeColor="text1"/>
                <w:sz w:val="20"/>
              </w:rPr>
              <w:t>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D92D00">
            <w:pPr>
              <w:jc w:val="center"/>
            </w:pPr>
            <w:r>
              <w:rPr>
                <w:bCs/>
                <w:color w:val="000000" w:themeColor="text1"/>
                <w:sz w:val="20"/>
              </w:rPr>
              <w:t>35</w:t>
            </w:r>
            <w:r w:rsidR="00DA2313">
              <w:rPr>
                <w:bCs/>
                <w:color w:val="000000" w:themeColor="text1"/>
                <w:sz w:val="20"/>
              </w:rPr>
              <w:t>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D92D00">
            <w:pPr>
              <w:jc w:val="center"/>
            </w:pPr>
            <w:r>
              <w:rPr>
                <w:bCs/>
                <w:color w:val="000000" w:themeColor="text1"/>
                <w:sz w:val="20"/>
              </w:rPr>
              <w:t>35</w:t>
            </w:r>
            <w:r w:rsidR="00DA2313">
              <w:rPr>
                <w:bCs/>
                <w:color w:val="000000" w:themeColor="text1"/>
                <w:sz w:val="20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D92D00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  <w:lang w:val="en-US"/>
              </w:rPr>
            </w:pPr>
            <w:r>
              <w:rPr>
                <w:bCs/>
                <w:color w:val="000000" w:themeColor="text1"/>
                <w:sz w:val="20"/>
              </w:rPr>
              <w:t>350</w:t>
            </w:r>
          </w:p>
        </w:tc>
      </w:tr>
      <w:tr w:rsidR="001E42CE" w:rsidTr="00D802DA">
        <w:trPr>
          <w:trHeight w:val="1023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</w:tr>
    </w:tbl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tbl>
      <w:tblPr>
        <w:tblW w:w="151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3119"/>
        <w:gridCol w:w="1277"/>
        <w:gridCol w:w="1277"/>
        <w:gridCol w:w="6812"/>
      </w:tblGrid>
      <w:tr w:rsidR="001E42CE" w:rsidTr="001E42CE">
        <w:tc>
          <w:tcPr>
            <w:tcW w:w="1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Нормативный правовой акт</w:t>
            </w:r>
          </w:p>
        </w:tc>
      </w:tr>
      <w:tr w:rsidR="001E42CE" w:rsidTr="001E42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вид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номер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</w:tr>
      <w:tr w:rsidR="001E42CE" w:rsidTr="001E42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1E42CE" w:rsidTr="001E42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E42CE" w:rsidRDefault="001E42CE" w:rsidP="001E42CE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</w:p>
    <w:p w:rsidR="001E42CE" w:rsidRDefault="001E42CE" w:rsidP="001E42CE">
      <w:pPr>
        <w:widowControl w:val="0"/>
        <w:spacing w:line="232" w:lineRule="auto"/>
        <w:rPr>
          <w:b/>
          <w:color w:val="000000" w:themeColor="text1"/>
          <w:sz w:val="20"/>
          <w:shd w:val="clear" w:color="auto" w:fill="FFFFFF"/>
        </w:rPr>
      </w:pPr>
      <w:r>
        <w:rPr>
          <w:b/>
          <w:color w:val="000000" w:themeColor="text1"/>
          <w:sz w:val="20"/>
          <w:shd w:val="clear" w:color="auto" w:fill="FFFFFF"/>
        </w:rPr>
        <w:t>5. Порядок оказания муниципальной услуги</w:t>
      </w:r>
    </w:p>
    <w:p w:rsidR="001E42CE" w:rsidRDefault="001E42CE" w:rsidP="001E42CE">
      <w:pPr>
        <w:widowControl w:val="0"/>
        <w:spacing w:line="230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0"/>
          <w:shd w:val="clear" w:color="auto" w:fill="FFFFFF"/>
        </w:rPr>
        <w:t xml:space="preserve">5.1. </w:t>
      </w:r>
      <w:r>
        <w:rPr>
          <w:color w:val="000000" w:themeColor="text1"/>
          <w:sz w:val="24"/>
          <w:szCs w:val="24"/>
          <w:shd w:val="clear" w:color="auto" w:fill="FFFFFF"/>
        </w:rPr>
        <w:t>Нормативные правовые акты, регулирующие порядок оказания муниципальной услуги</w:t>
      </w:r>
      <w:r>
        <w:rPr>
          <w:b/>
          <w:color w:val="000000" w:themeColor="text1"/>
          <w:sz w:val="24"/>
          <w:szCs w:val="24"/>
          <w:shd w:val="clear" w:color="auto" w:fill="FFFFFF"/>
        </w:rPr>
        <w:t>__________________________________________</w:t>
      </w:r>
    </w:p>
    <w:p w:rsidR="001E42CE" w:rsidRDefault="001E42CE" w:rsidP="001E42CE">
      <w:pPr>
        <w:jc w:val="both"/>
        <w:rPr>
          <w:rStyle w:val="docaccesstitle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в Ростовской области»; </w:t>
      </w:r>
      <w:r>
        <w:rPr>
          <w:bCs/>
          <w:color w:val="000000" w:themeColor="text1"/>
          <w:sz w:val="24"/>
          <w:szCs w:val="24"/>
          <w:u w:val="single"/>
        </w:rPr>
        <w:t xml:space="preserve">Постановление </w:t>
      </w:r>
      <w:r>
        <w:rPr>
          <w:color w:val="000000" w:themeColor="text1"/>
          <w:sz w:val="24"/>
          <w:szCs w:val="24"/>
          <w:u w:val="single"/>
        </w:rPr>
        <w:t>Администрации города Ростова-на-Дону</w:t>
      </w:r>
      <w:r>
        <w:rPr>
          <w:bCs/>
          <w:color w:val="000000" w:themeColor="text1"/>
          <w:sz w:val="24"/>
          <w:szCs w:val="24"/>
          <w:u w:val="single"/>
        </w:rPr>
        <w:t xml:space="preserve"> от </w:t>
      </w:r>
      <w:r>
        <w:rPr>
          <w:color w:val="000000" w:themeColor="text1"/>
          <w:sz w:val="24"/>
          <w:szCs w:val="24"/>
          <w:u w:val="single"/>
        </w:rPr>
        <w:t xml:space="preserve">29.12.2015 </w:t>
      </w:r>
      <w:r>
        <w:rPr>
          <w:bCs/>
          <w:color w:val="000000" w:themeColor="text1"/>
          <w:sz w:val="24"/>
          <w:szCs w:val="24"/>
          <w:u w:val="single"/>
        </w:rPr>
        <w:t xml:space="preserve">№ </w:t>
      </w:r>
      <w:r>
        <w:rPr>
          <w:color w:val="000000" w:themeColor="text1"/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  <w:r>
        <w:rPr>
          <w:color w:val="000000" w:themeColor="text1"/>
          <w:sz w:val="20"/>
          <w:shd w:val="clear" w:color="auto" w:fill="FFFFFF"/>
        </w:rPr>
        <w:t xml:space="preserve"> (наименование, номер и дата нормативного правового акта)</w:t>
      </w: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lastRenderedPageBreak/>
        <w:t>5.2. Порядок информирования потенциальных потребителей муниципальной услуги</w:t>
      </w: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7584"/>
        <w:gridCol w:w="3186"/>
      </w:tblGrid>
      <w:tr w:rsidR="001E42CE" w:rsidTr="001E42CE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Частота обновления информации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не реже чем один раз в квартал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 раз в год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Режим работы учреждения;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Календарный учебный график;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расписание уроков, кружков, секций;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формах обучения;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контактная информация учреждения;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контактная информация вышестоящих организаций;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правила приема в учреждение;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антикоррупционной направленности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телефоны «Горячих линий»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1E42CE" w:rsidRPr="00033450" w:rsidRDefault="001E42CE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8"/>
          <w:szCs w:val="8"/>
          <w:shd w:val="clear" w:color="auto" w:fill="FFFFFF"/>
        </w:rPr>
      </w:pPr>
    </w:p>
    <w:p w:rsidR="001E42CE" w:rsidRDefault="001E42CE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8"/>
          <w:szCs w:val="8"/>
          <w:shd w:val="clear" w:color="auto" w:fill="FFFFFF"/>
        </w:rPr>
      </w:pPr>
    </w:p>
    <w:p w:rsidR="00033450" w:rsidRDefault="00033450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8"/>
          <w:szCs w:val="8"/>
          <w:shd w:val="clear" w:color="auto" w:fill="FFFFFF"/>
        </w:rPr>
      </w:pPr>
    </w:p>
    <w:p w:rsidR="00033450" w:rsidRPr="00033450" w:rsidRDefault="00033450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8"/>
          <w:szCs w:val="8"/>
          <w:shd w:val="clear" w:color="auto" w:fill="FFFFFF"/>
        </w:rPr>
      </w:pPr>
    </w:p>
    <w:p w:rsidR="00033450" w:rsidRPr="00033450" w:rsidRDefault="00033450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8"/>
          <w:szCs w:val="8"/>
          <w:shd w:val="clear" w:color="auto" w:fill="FFFFFF"/>
        </w:rPr>
      </w:pPr>
    </w:p>
    <w:p w:rsidR="00033450" w:rsidRPr="00033450" w:rsidRDefault="00033450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033450" w:rsidRDefault="00033450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  <w:shd w:val="clear" w:color="auto" w:fill="FFFFFF"/>
        </w:rPr>
        <w:sectPr w:rsidR="00033450" w:rsidSect="00033450">
          <w:pgSz w:w="16838" w:h="11906" w:orient="landscape"/>
          <w:pgMar w:top="0" w:right="1134" w:bottom="426" w:left="1134" w:header="709" w:footer="0" w:gutter="0"/>
          <w:cols w:space="720"/>
          <w:docGrid w:linePitch="381"/>
        </w:sectPr>
      </w:pPr>
    </w:p>
    <w:p w:rsidR="001E42CE" w:rsidRDefault="00D44E46" w:rsidP="001E42CE">
      <w:pPr>
        <w:keepNext/>
        <w:spacing w:before="240" w:after="60"/>
        <w:jc w:val="center"/>
        <w:outlineLvl w:val="3"/>
        <w:rPr>
          <w:bCs/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w:pict>
          <v:shape id="Надпись 10" o:spid="_x0000_s1037" type="#_x0000_t202" style="position:absolute;left:0;text-align:left;margin-left:562.3pt;margin-top:9.95pt;width:149.75pt;height:9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D44E46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44E46" w:rsidRDefault="00D44E46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D44E46" w:rsidRDefault="00D44E4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D44E46" w:rsidRDefault="00D44E4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D44E46" w:rsidRDefault="00D44E4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D44E46" w:rsidRDefault="00D44E4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D44E46" w:rsidRDefault="00D44E46">
                        <w:pPr>
                          <w:pStyle w:val="Style7"/>
                          <w:shd w:val="clear" w:color="auto" w:fill="auto"/>
                          <w:spacing w:before="0" w:after="0" w:line="240" w:lineRule="exac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42.Г42.0</w:t>
                        </w:r>
                      </w:p>
                    </w:tc>
                  </w:tr>
                </w:tbl>
                <w:p w:rsidR="00D44E46" w:rsidRDefault="00D44E46" w:rsidP="001E42CE"/>
              </w:txbxContent>
            </v:textbox>
          </v:shape>
        </w:pict>
      </w:r>
      <w:r w:rsidR="00883ACF">
        <w:rPr>
          <w:bCs/>
          <w:color w:val="000000" w:themeColor="text1"/>
          <w:sz w:val="24"/>
          <w:szCs w:val="24"/>
          <w:shd w:val="clear" w:color="auto" w:fill="FFFFFF"/>
        </w:rPr>
        <w:t>РАЗДЕЛ 12</w:t>
      </w:r>
    </w:p>
    <w:p w:rsidR="001E42CE" w:rsidRDefault="001E42CE" w:rsidP="001E42CE">
      <w:pPr>
        <w:keepNext/>
        <w:outlineLvl w:val="3"/>
        <w:rPr>
          <w:color w:val="000000" w:themeColor="text1"/>
          <w:sz w:val="24"/>
          <w:szCs w:val="24"/>
        </w:rPr>
      </w:pPr>
    </w:p>
    <w:p w:rsidR="001E42CE" w:rsidRDefault="001E42CE" w:rsidP="001E42CE">
      <w:pPr>
        <w:keepNext/>
        <w:outlineLvl w:val="3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1. Наименование муниципальной услуги </w:t>
      </w:r>
      <w:r>
        <w:rPr>
          <w:color w:val="000000" w:themeColor="text1"/>
          <w:sz w:val="24"/>
          <w:szCs w:val="24"/>
          <w:shd w:val="clear" w:color="auto" w:fill="FFFFFF"/>
        </w:rPr>
        <w:t>_</w:t>
      </w:r>
    </w:p>
    <w:p w:rsidR="001E42CE" w:rsidRDefault="001E42CE" w:rsidP="001E42CE">
      <w:pPr>
        <w:keepNext/>
        <w:outlineLvl w:val="3"/>
        <w:rPr>
          <w:color w:val="000000" w:themeColor="text1"/>
          <w:szCs w:val="28"/>
          <w:shd w:val="clear" w:color="auto" w:fill="FFFFFF"/>
        </w:rPr>
      </w:pPr>
      <w:r>
        <w:rPr>
          <w:i/>
          <w:color w:val="000000" w:themeColor="text1"/>
          <w:szCs w:val="28"/>
          <w:u w:val="single"/>
        </w:rPr>
        <w:t xml:space="preserve">Реализация дополнительных образовательных общеразвивающих программ </w:t>
      </w:r>
    </w:p>
    <w:p w:rsidR="001E42CE" w:rsidRDefault="001E42CE" w:rsidP="001E42CE">
      <w:pPr>
        <w:pStyle w:val="af1"/>
        <w:keepNext/>
        <w:spacing w:after="0" w:line="240" w:lineRule="auto"/>
        <w:ind w:left="0"/>
        <w:outlineLvl w:val="3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2. Категории потребителей муниципальной услуги </w:t>
      </w:r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Физические лица</w:t>
      </w:r>
    </w:p>
    <w:p w:rsidR="001E42CE" w:rsidRDefault="001E42CE" w:rsidP="001E42CE">
      <w:pPr>
        <w:widowControl w:val="0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1E42CE" w:rsidRDefault="001E42CE" w:rsidP="001E42CE">
      <w:pPr>
        <w:keepNext/>
        <w:outlineLvl w:val="3"/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 w:themeColor="text1"/>
          <w:sz w:val="24"/>
          <w:szCs w:val="24"/>
          <w:shd w:val="clear" w:color="auto" w:fill="FFFFFF"/>
          <w:vertAlign w:val="superscript"/>
        </w:rPr>
        <w:t>2)</w:t>
      </w:r>
    </w:p>
    <w:p w:rsidR="001E42CE" w:rsidRDefault="001E42CE" w:rsidP="001E42CE">
      <w:pPr>
        <w:keepNext/>
        <w:outlineLvl w:val="3"/>
        <w:rPr>
          <w:bCs/>
          <w:color w:val="000000" w:themeColor="text1"/>
          <w:sz w:val="16"/>
          <w:szCs w:val="16"/>
        </w:rPr>
      </w:pPr>
    </w:p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694"/>
        <w:gridCol w:w="1269"/>
        <w:gridCol w:w="999"/>
        <w:gridCol w:w="1268"/>
        <w:gridCol w:w="1268"/>
        <w:gridCol w:w="2275"/>
        <w:gridCol w:w="1130"/>
        <w:gridCol w:w="595"/>
        <w:gridCol w:w="912"/>
        <w:gridCol w:w="847"/>
        <w:gridCol w:w="849"/>
        <w:gridCol w:w="660"/>
        <w:gridCol w:w="827"/>
      </w:tblGrid>
      <w:tr w:rsidR="001E42CE" w:rsidTr="00D802DA">
        <w:trPr>
          <w:trHeight w:hRule="exact" w:val="1339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Уникальный номер реестровой записи</w:t>
            </w:r>
          </w:p>
        </w:tc>
        <w:tc>
          <w:tcPr>
            <w:tcW w:w="3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Показатель качества муниципальной</w:t>
            </w:r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услуги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Допустимые (возможные) отклонения</w:t>
            </w:r>
            <w:r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D802DA" w:rsidTr="00D802DA">
        <w:trPr>
          <w:trHeight w:val="484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наименова-ние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2024 год (очередной финансовый год)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 год (1-й год планового периода)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2026 год 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1E42CE" w:rsidTr="00D802DA">
        <w:trPr>
          <w:trHeight w:val="624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(наименова-</w:t>
            </w:r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ние</w:t>
            </w:r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(наименова-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ние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наименова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ние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(наименова-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ние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(наименова-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ние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код</w:t>
            </w: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</w:tr>
      <w:tr w:rsidR="001E42CE" w:rsidTr="00D802DA">
        <w:trPr>
          <w:trHeight w:hRule="exact" w:val="37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14</w:t>
            </w:r>
          </w:p>
        </w:tc>
      </w:tr>
      <w:tr w:rsidR="001E42CE" w:rsidTr="00D802DA">
        <w:trPr>
          <w:trHeight w:hRule="exact" w:val="794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804200О.99.0.ББ52АЗ20000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Реализация дополнительных образовательных общеразвивающих программ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физкультурно-спортивной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Укомплектованность педагогическими кадрами</w:t>
            </w: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</w:p>
          <w:p w:rsidR="001E42CE" w:rsidRDefault="001E42CE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1E42CE" w:rsidTr="00D802DA">
        <w:trPr>
          <w:trHeight w:hRule="exact" w:val="102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outlineLvl w:val="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1E42CE" w:rsidTr="00D802DA">
        <w:trPr>
          <w:trHeight w:hRule="exact" w:val="1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E42CE" w:rsidRDefault="001E42C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количество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1E42CE" w:rsidRDefault="001E42CE" w:rsidP="001E42CE">
      <w:pPr>
        <w:pageBreakBefore/>
        <w:widowControl w:val="0"/>
        <w:spacing w:line="232" w:lineRule="auto"/>
        <w:ind w:right="111"/>
        <w:rPr>
          <w:color w:val="000000" w:themeColor="text1"/>
          <w:sz w:val="16"/>
          <w:szCs w:val="16"/>
          <w:shd w:val="clear" w:color="auto" w:fill="FFFFFF"/>
        </w:rPr>
      </w:pPr>
      <w:r>
        <w:rPr>
          <w:color w:val="000000" w:themeColor="text1"/>
          <w:sz w:val="24"/>
          <w:szCs w:val="24"/>
        </w:rPr>
        <w:lastRenderedPageBreak/>
        <w:t xml:space="preserve">3.2 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525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975"/>
        <w:gridCol w:w="52"/>
        <w:gridCol w:w="1024"/>
        <w:gridCol w:w="57"/>
        <w:gridCol w:w="846"/>
        <w:gridCol w:w="1079"/>
        <w:gridCol w:w="1631"/>
        <w:gridCol w:w="852"/>
        <w:gridCol w:w="841"/>
        <w:gridCol w:w="466"/>
        <w:gridCol w:w="891"/>
        <w:gridCol w:w="883"/>
        <w:gridCol w:w="936"/>
        <w:gridCol w:w="806"/>
        <w:gridCol w:w="832"/>
        <w:gridCol w:w="845"/>
        <w:gridCol w:w="496"/>
        <w:gridCol w:w="648"/>
      </w:tblGrid>
      <w:tr w:rsidR="001E42CE" w:rsidTr="00D802DA"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Уникальный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номер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реестровой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записи</w:t>
            </w:r>
          </w:p>
        </w:tc>
        <w:tc>
          <w:tcPr>
            <w:tcW w:w="29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Показатель объема муниципальной услуги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Допустимые (возможные) отклонения</w:t>
            </w:r>
            <w:r>
              <w:rPr>
                <w:color w:val="000000" w:themeColor="text1"/>
                <w:sz w:val="20"/>
              </w:rPr>
              <w:br/>
              <w:t xml:space="preserve"> от установленных показателей</w:t>
            </w:r>
          </w:p>
        </w:tc>
      </w:tr>
      <w:tr w:rsidR="00D802DA" w:rsidTr="00D802DA"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9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A" w:rsidRDefault="00D802DA" w:rsidP="00D802DA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наименова-</w:t>
            </w:r>
          </w:p>
          <w:p w:rsidR="00D802DA" w:rsidRDefault="00D802DA" w:rsidP="00D802DA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ние показателя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единица измерения по ОКЕИ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2024 год 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 (1-й год планового периода)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 </w:t>
            </w:r>
          </w:p>
          <w:p w:rsidR="00D802DA" w:rsidRDefault="00D802DA" w:rsidP="00D802DA">
            <w:pPr>
              <w:keepNext/>
              <w:jc w:val="center"/>
              <w:outlineLvl w:val="3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(2-й год планового периода)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spacing w:line="276" w:lineRule="auto"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02DA" w:rsidRDefault="00D802DA" w:rsidP="00D802DA">
            <w:pPr>
              <w:keepNext/>
              <w:spacing w:line="276" w:lineRule="auto"/>
              <w:jc w:val="center"/>
              <w:outlineLvl w:val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 абсолютных показателях</w:t>
            </w:r>
          </w:p>
        </w:tc>
      </w:tr>
      <w:tr w:rsidR="001E42CE" w:rsidTr="00D802DA"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(наимено-вание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вание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вание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вание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_________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(наимено-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вание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показателя)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наимено-вание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код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0"/>
              </w:rPr>
            </w:pPr>
          </w:p>
        </w:tc>
      </w:tr>
      <w:tr w:rsidR="001E42CE" w:rsidTr="00D802DA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17</w:t>
            </w:r>
          </w:p>
        </w:tc>
      </w:tr>
      <w:tr w:rsidR="001E42CE" w:rsidTr="00D802DA">
        <w:trPr>
          <w:trHeight w:val="36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804200О.99.0.ББ52АЗ20000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Реализация дополнительных образовательных общеразвивающих программ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физкультурно-спортивной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18"/>
              </w:rPr>
            </w:pPr>
            <w:r>
              <w:rPr>
                <w:bCs/>
                <w:color w:val="000000" w:themeColor="text1"/>
                <w:sz w:val="18"/>
              </w:rPr>
              <w:t>человеко</w:t>
            </w:r>
          </w:p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18"/>
              </w:rPr>
              <w:t>часы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 часы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Pr="00D736FA" w:rsidRDefault="00D736FA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  <w:lang w:val="en-US"/>
              </w:rPr>
            </w:pPr>
            <w:r>
              <w:rPr>
                <w:bCs/>
                <w:color w:val="000000" w:themeColor="text1"/>
                <w:sz w:val="20"/>
                <w:lang w:val="en-US"/>
              </w:rPr>
              <w:t>7000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Pr="00D736FA" w:rsidRDefault="00D736FA">
            <w:pPr>
              <w:jc w:val="center"/>
              <w:rPr>
                <w:lang w:val="en-US"/>
              </w:rPr>
            </w:pPr>
            <w:r>
              <w:rPr>
                <w:bCs/>
                <w:color w:val="000000" w:themeColor="text1"/>
                <w:sz w:val="20"/>
                <w:lang w:val="en-US"/>
              </w:rPr>
              <w:t>7000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Pr="00D736FA" w:rsidRDefault="00D736FA">
            <w:pPr>
              <w:jc w:val="center"/>
              <w:rPr>
                <w:lang w:val="en-US"/>
              </w:rPr>
            </w:pPr>
            <w:r>
              <w:rPr>
                <w:bCs/>
                <w:color w:val="000000" w:themeColor="text1"/>
                <w:sz w:val="20"/>
                <w:lang w:val="en-US"/>
              </w:rPr>
              <w:t>7000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42CE" w:rsidRPr="00D736FA" w:rsidRDefault="00D736FA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  <w:lang w:val="en-US"/>
              </w:rPr>
            </w:pPr>
            <w:r>
              <w:rPr>
                <w:bCs/>
                <w:color w:val="000000" w:themeColor="text1"/>
                <w:sz w:val="20"/>
                <w:lang w:val="en-US"/>
              </w:rPr>
              <w:t>700</w:t>
            </w:r>
          </w:p>
        </w:tc>
      </w:tr>
      <w:tr w:rsidR="001E42CE" w:rsidTr="00D802DA">
        <w:trPr>
          <w:trHeight w:val="1023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CE" w:rsidRDefault="001E42CE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2CE" w:rsidRDefault="001E42CE">
            <w:pPr>
              <w:widowControl w:val="0"/>
              <w:spacing w:line="228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</w:tr>
    </w:tbl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1E42CE" w:rsidRDefault="001E42CE" w:rsidP="001E42CE">
      <w:pPr>
        <w:keepNext/>
        <w:spacing w:line="232" w:lineRule="auto"/>
        <w:outlineLvl w:val="3"/>
        <w:rPr>
          <w:bCs/>
          <w:color w:val="000000" w:themeColor="text1"/>
          <w:sz w:val="16"/>
          <w:szCs w:val="16"/>
          <w:shd w:val="clear" w:color="auto" w:fill="FFFFFF"/>
        </w:rPr>
      </w:pPr>
    </w:p>
    <w:tbl>
      <w:tblPr>
        <w:tblW w:w="151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3119"/>
        <w:gridCol w:w="1277"/>
        <w:gridCol w:w="1277"/>
        <w:gridCol w:w="6812"/>
      </w:tblGrid>
      <w:tr w:rsidR="001E42CE" w:rsidTr="001E42CE">
        <w:tc>
          <w:tcPr>
            <w:tcW w:w="1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Нормативный правовой акт</w:t>
            </w:r>
          </w:p>
        </w:tc>
      </w:tr>
      <w:tr w:rsidR="001E42CE" w:rsidTr="001E42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вид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номер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</w:tr>
      <w:tr w:rsidR="001E42CE" w:rsidTr="001E42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1E42CE" w:rsidTr="001E42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CE" w:rsidRDefault="001E42C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E42CE" w:rsidRDefault="001E42CE" w:rsidP="001E42CE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</w:p>
    <w:p w:rsidR="001E42CE" w:rsidRDefault="001E42CE" w:rsidP="001E42CE">
      <w:pPr>
        <w:widowControl w:val="0"/>
        <w:spacing w:line="232" w:lineRule="auto"/>
        <w:rPr>
          <w:b/>
          <w:color w:val="000000" w:themeColor="text1"/>
          <w:sz w:val="20"/>
          <w:shd w:val="clear" w:color="auto" w:fill="FFFFFF"/>
        </w:rPr>
      </w:pPr>
      <w:r>
        <w:rPr>
          <w:b/>
          <w:color w:val="000000" w:themeColor="text1"/>
          <w:sz w:val="20"/>
          <w:shd w:val="clear" w:color="auto" w:fill="FFFFFF"/>
        </w:rPr>
        <w:t>5. Порядок оказания муниципальной услуги</w:t>
      </w:r>
    </w:p>
    <w:p w:rsidR="001E42CE" w:rsidRDefault="001E42CE" w:rsidP="001E42CE">
      <w:pPr>
        <w:widowControl w:val="0"/>
        <w:spacing w:line="230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0"/>
          <w:shd w:val="clear" w:color="auto" w:fill="FFFFFF"/>
        </w:rPr>
        <w:t xml:space="preserve">5.1. </w:t>
      </w:r>
      <w:r>
        <w:rPr>
          <w:color w:val="000000" w:themeColor="text1"/>
          <w:sz w:val="24"/>
          <w:szCs w:val="24"/>
          <w:shd w:val="clear" w:color="auto" w:fill="FFFFFF"/>
        </w:rPr>
        <w:t>Нормативные правовые акты, регулирующие порядок оказания муниципальной услуги</w:t>
      </w:r>
      <w:r>
        <w:rPr>
          <w:b/>
          <w:color w:val="000000" w:themeColor="text1"/>
          <w:sz w:val="24"/>
          <w:szCs w:val="24"/>
          <w:shd w:val="clear" w:color="auto" w:fill="FFFFFF"/>
        </w:rPr>
        <w:t>__________________________________________</w:t>
      </w:r>
    </w:p>
    <w:p w:rsidR="001E42CE" w:rsidRDefault="001E42CE" w:rsidP="001E42CE">
      <w:pPr>
        <w:jc w:val="both"/>
        <w:rPr>
          <w:rStyle w:val="docaccesstitle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в Ростовской области»; </w:t>
      </w:r>
      <w:r>
        <w:rPr>
          <w:bCs/>
          <w:color w:val="000000" w:themeColor="text1"/>
          <w:sz w:val="24"/>
          <w:szCs w:val="24"/>
          <w:u w:val="single"/>
        </w:rPr>
        <w:t xml:space="preserve">Постановление </w:t>
      </w:r>
      <w:r>
        <w:rPr>
          <w:color w:val="000000" w:themeColor="text1"/>
          <w:sz w:val="24"/>
          <w:szCs w:val="24"/>
          <w:u w:val="single"/>
        </w:rPr>
        <w:t>Администрации города Ростова-на-Дону</w:t>
      </w:r>
      <w:r>
        <w:rPr>
          <w:bCs/>
          <w:color w:val="000000" w:themeColor="text1"/>
          <w:sz w:val="24"/>
          <w:szCs w:val="24"/>
          <w:u w:val="single"/>
        </w:rPr>
        <w:t xml:space="preserve"> от </w:t>
      </w:r>
      <w:r>
        <w:rPr>
          <w:color w:val="000000" w:themeColor="text1"/>
          <w:sz w:val="24"/>
          <w:szCs w:val="24"/>
          <w:u w:val="single"/>
        </w:rPr>
        <w:t xml:space="preserve">29.12.2015 </w:t>
      </w:r>
      <w:r>
        <w:rPr>
          <w:bCs/>
          <w:color w:val="000000" w:themeColor="text1"/>
          <w:sz w:val="24"/>
          <w:szCs w:val="24"/>
          <w:u w:val="single"/>
        </w:rPr>
        <w:t xml:space="preserve">№ </w:t>
      </w:r>
      <w:r>
        <w:rPr>
          <w:color w:val="000000" w:themeColor="text1"/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0"/>
          <w:shd w:val="clear" w:color="auto" w:fill="FFFFFF"/>
        </w:rPr>
      </w:pPr>
      <w:r>
        <w:rPr>
          <w:color w:val="000000" w:themeColor="text1"/>
          <w:sz w:val="20"/>
          <w:shd w:val="clear" w:color="auto" w:fill="FFFFFF"/>
        </w:rPr>
        <w:t xml:space="preserve"> (наименование, номер и дата нормативного правового акта)</w:t>
      </w: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lastRenderedPageBreak/>
        <w:t>5.2. Порядок информирования потенциальных потребителей муниципальной услуги</w:t>
      </w:r>
    </w:p>
    <w:p w:rsidR="001E42CE" w:rsidRDefault="001E42CE" w:rsidP="001E42CE">
      <w:pPr>
        <w:widowControl w:val="0"/>
        <w:spacing w:line="232" w:lineRule="auto"/>
        <w:rPr>
          <w:color w:val="000000" w:themeColor="text1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7584"/>
        <w:gridCol w:w="3186"/>
      </w:tblGrid>
      <w:tr w:rsidR="001E42CE" w:rsidTr="001E42CE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Частота обновления информации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Cell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не реже чем один раз в квартал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 раз в год</w:t>
            </w:r>
          </w:p>
        </w:tc>
      </w:tr>
      <w:tr w:rsidR="001E42CE" w:rsidTr="001E42C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Режим работы учреждения;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Календарный учебный график;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расписание уроков, кружков, секций;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формах обучения;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контактная информация учреждения;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контактная информация вышестоящих организаций;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правила приема в учреждение;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информация антикоррупционной направленности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телефоны «Горячих линий»</w:t>
            </w:r>
          </w:p>
          <w:p w:rsidR="001E42CE" w:rsidRDefault="001E42CE" w:rsidP="001E42CE">
            <w:pPr>
              <w:pStyle w:val="ConsPlusNormal"/>
              <w:numPr>
                <w:ilvl w:val="0"/>
                <w:numId w:val="13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E" w:rsidRDefault="001E42CE">
            <w:pPr>
              <w:pStyle w:val="ConsPlusNormal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4C053E" w:rsidRPr="00033450" w:rsidRDefault="004C053E" w:rsidP="00133F87">
      <w:pPr>
        <w:suppressAutoHyphens w:val="0"/>
        <w:jc w:val="center"/>
        <w:rPr>
          <w:b/>
          <w:bCs/>
          <w:color w:val="000000" w:themeColor="text1"/>
          <w:sz w:val="10"/>
          <w:szCs w:val="10"/>
          <w:shd w:val="clear" w:color="auto" w:fill="FFFFFF"/>
        </w:rPr>
      </w:pPr>
    </w:p>
    <w:p w:rsidR="00033450" w:rsidRPr="00033450" w:rsidRDefault="00033450" w:rsidP="0088771D">
      <w:pPr>
        <w:pStyle w:val="Style7"/>
        <w:keepNext/>
        <w:widowControl/>
        <w:shd w:val="clear" w:color="auto" w:fill="auto"/>
        <w:tabs>
          <w:tab w:val="left" w:pos="8763"/>
        </w:tabs>
        <w:spacing w:before="0" w:after="0" w:line="240" w:lineRule="auto"/>
        <w:contextualSpacing/>
        <w:jc w:val="center"/>
        <w:rPr>
          <w:b w:val="0"/>
          <w:bCs/>
          <w:color w:val="000000"/>
          <w:szCs w:val="10"/>
          <w:shd w:val="clear" w:color="auto" w:fill="FFFFFF"/>
        </w:rPr>
      </w:pPr>
    </w:p>
    <w:p w:rsidR="00033450" w:rsidRPr="00033450" w:rsidRDefault="00033450" w:rsidP="0088771D">
      <w:pPr>
        <w:pStyle w:val="Style7"/>
        <w:keepNext/>
        <w:widowControl/>
        <w:shd w:val="clear" w:color="auto" w:fill="auto"/>
        <w:tabs>
          <w:tab w:val="left" w:pos="8763"/>
        </w:tabs>
        <w:spacing w:before="0" w:after="0" w:line="240" w:lineRule="auto"/>
        <w:contextualSpacing/>
        <w:jc w:val="center"/>
        <w:rPr>
          <w:b w:val="0"/>
          <w:bCs/>
          <w:color w:val="000000"/>
          <w:szCs w:val="10"/>
          <w:shd w:val="clear" w:color="auto" w:fill="FFFFFF"/>
        </w:rPr>
      </w:pPr>
    </w:p>
    <w:p w:rsidR="00033450" w:rsidRDefault="00033450" w:rsidP="0088771D">
      <w:pPr>
        <w:pStyle w:val="Style7"/>
        <w:keepNext/>
        <w:widowControl/>
        <w:shd w:val="clear" w:color="auto" w:fill="auto"/>
        <w:tabs>
          <w:tab w:val="left" w:pos="8763"/>
        </w:tabs>
        <w:spacing w:before="0" w:after="0" w:line="240" w:lineRule="auto"/>
        <w:contextualSpacing/>
        <w:jc w:val="center"/>
        <w:rPr>
          <w:b w:val="0"/>
          <w:bCs/>
          <w:color w:val="000000"/>
          <w:sz w:val="28"/>
          <w:szCs w:val="28"/>
          <w:shd w:val="clear" w:color="auto" w:fill="FFFFFF"/>
        </w:rPr>
        <w:sectPr w:rsidR="00033450" w:rsidSect="00033450">
          <w:pgSz w:w="16838" w:h="11906" w:orient="landscape"/>
          <w:pgMar w:top="0" w:right="1134" w:bottom="426" w:left="1134" w:header="709" w:footer="0" w:gutter="0"/>
          <w:cols w:space="720"/>
          <w:docGrid w:linePitch="381"/>
        </w:sectPr>
      </w:pPr>
    </w:p>
    <w:p w:rsidR="0088771D" w:rsidRDefault="0088771D" w:rsidP="0088771D">
      <w:pPr>
        <w:pStyle w:val="Style7"/>
        <w:keepNext/>
        <w:widowControl/>
        <w:shd w:val="clear" w:color="auto" w:fill="auto"/>
        <w:tabs>
          <w:tab w:val="left" w:pos="8763"/>
        </w:tabs>
        <w:spacing w:before="0" w:after="0" w:line="240" w:lineRule="auto"/>
        <w:contextualSpacing/>
        <w:jc w:val="center"/>
        <w:rPr>
          <w:b w:val="0"/>
          <w:bCs/>
          <w:sz w:val="22"/>
          <w:szCs w:val="22"/>
          <w:lang w:eastAsia="ru-RU"/>
        </w:rPr>
      </w:pPr>
      <w:r>
        <w:rPr>
          <w:b w:val="0"/>
          <w:bCs/>
          <w:color w:val="000000"/>
          <w:sz w:val="28"/>
          <w:szCs w:val="28"/>
          <w:shd w:val="clear" w:color="auto" w:fill="FFFFFF"/>
        </w:rPr>
        <w:lastRenderedPageBreak/>
        <w:t>ЧАСТЬ 2. Сведения о выполняемых работах</w:t>
      </w:r>
      <w:r>
        <w:rPr>
          <w:b w:val="0"/>
          <w:bCs/>
          <w:color w:val="000000"/>
          <w:sz w:val="22"/>
          <w:szCs w:val="22"/>
          <w:shd w:val="clear" w:color="auto" w:fill="FFFFFF"/>
          <w:vertAlign w:val="superscript"/>
        </w:rPr>
        <w:t>3)</w:t>
      </w:r>
    </w:p>
    <w:p w:rsidR="0088771D" w:rsidRDefault="00D44E46" w:rsidP="0088771D">
      <w:pPr>
        <w:keepNext/>
        <w:suppressAutoHyphens w:val="0"/>
        <w:jc w:val="center"/>
        <w:outlineLvl w:val="3"/>
        <w:rPr>
          <w:b/>
          <w:bCs/>
          <w:sz w:val="22"/>
          <w:szCs w:val="22"/>
        </w:rPr>
      </w:pPr>
      <w:r>
        <w:rPr>
          <w:noProof/>
          <w:lang w:eastAsia="ru-RU"/>
        </w:rPr>
        <w:pict>
          <v:shape id="Text Box 3" o:spid="_x0000_s1038" type="#_x0000_t202" style="position:absolute;left:0;text-align:left;margin-left:563.6pt;margin-top:13.55pt;width:165pt;height:10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R5ShQIAABk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" stroked="f">
            <v:textbox>
              <w:txbxContent>
                <w:tbl>
                  <w:tblPr>
                    <w:tblW w:w="30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12"/>
                    <w:gridCol w:w="1278"/>
                  </w:tblGrid>
                  <w:tr w:rsidR="00D44E46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D44E46" w:rsidRDefault="00D44E46">
                        <w:pPr>
                          <w:pStyle w:val="4"/>
                          <w:spacing w:before="0" w:after="0"/>
                          <w:ind w:left="142" w:firstLine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>Уникальный  номер</w:t>
                        </w: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br/>
                          <w:t>по базовому </w:t>
                        </w:r>
                      </w:p>
                      <w:p w:rsidR="00D44E46" w:rsidRDefault="00D44E4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D44E46" w:rsidRDefault="00D44E46">
                        <w:pPr>
                          <w:pStyle w:val="4"/>
                          <w:spacing w:before="0" w:after="0"/>
                          <w:jc w:val="right"/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44E46" w:rsidRDefault="00D44E4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</w:tc>
                  </w:tr>
                </w:tbl>
                <w:p w:rsidR="00D44E46" w:rsidRDefault="00D44E46" w:rsidP="0088771D"/>
                <w:p w:rsidR="00D44E46" w:rsidRDefault="00D44E46" w:rsidP="0088771D"/>
              </w:txbxContent>
            </v:textbox>
          </v:shape>
        </w:pict>
      </w:r>
      <w:r w:rsidR="0088771D">
        <w:rPr>
          <w:bCs/>
          <w:color w:val="000000"/>
          <w:sz w:val="22"/>
          <w:szCs w:val="22"/>
          <w:shd w:val="clear" w:color="auto" w:fill="FFFFFF"/>
        </w:rPr>
        <w:t>РАЗДЕЛ ____</w:t>
      </w:r>
    </w:p>
    <w:p w:rsidR="0088771D" w:rsidRDefault="0088771D" w:rsidP="0088771D">
      <w:pPr>
        <w:keepNext/>
        <w:suppressAutoHyphens w:val="0"/>
        <w:outlineLvl w:val="3"/>
        <w:rPr>
          <w:bCs/>
          <w:sz w:val="22"/>
          <w:szCs w:val="22"/>
        </w:rPr>
      </w:pPr>
      <w:r>
        <w:rPr>
          <w:bCs/>
          <w:color w:val="000000"/>
          <w:sz w:val="22"/>
          <w:szCs w:val="22"/>
          <w:shd w:val="clear" w:color="auto" w:fill="FFFFFF"/>
        </w:rPr>
        <w:t>1. Наименование работы  _______________________________________________________________________</w:t>
      </w:r>
    </w:p>
    <w:p w:rsidR="0088771D" w:rsidRDefault="0088771D" w:rsidP="0088771D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2. Категории потребителей работы _______________________________________________________________</w:t>
      </w:r>
    </w:p>
    <w:p w:rsidR="0088771D" w:rsidRDefault="0088771D" w:rsidP="0088771D">
      <w:pPr>
        <w:keepNext/>
        <w:suppressAutoHyphen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</w:t>
      </w:r>
    </w:p>
    <w:p w:rsidR="0088771D" w:rsidRDefault="0088771D" w:rsidP="0088771D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</w:t>
      </w:r>
    </w:p>
    <w:p w:rsidR="0088771D" w:rsidRDefault="0088771D" w:rsidP="0088771D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</w:p>
    <w:p w:rsidR="0088771D" w:rsidRDefault="0088771D" w:rsidP="0088771D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88771D" w:rsidRDefault="0088771D" w:rsidP="0088771D">
      <w:pPr>
        <w:keepNext/>
        <w:suppressAutoHyphens w:val="0"/>
        <w:rPr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>
        <w:rPr>
          <w:color w:val="000000"/>
          <w:sz w:val="24"/>
          <w:szCs w:val="24"/>
          <w:shd w:val="clear" w:color="auto" w:fill="FFFFFF"/>
          <w:vertAlign w:val="superscript"/>
        </w:rPr>
        <w:t>4)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1088"/>
        <w:gridCol w:w="1111"/>
        <w:gridCol w:w="1097"/>
        <w:gridCol w:w="1184"/>
        <w:gridCol w:w="1318"/>
        <w:gridCol w:w="1294"/>
        <w:gridCol w:w="1542"/>
        <w:gridCol w:w="868"/>
        <w:gridCol w:w="1165"/>
        <w:gridCol w:w="1092"/>
        <w:gridCol w:w="1242"/>
      </w:tblGrid>
      <w:tr w:rsidR="0088771D" w:rsidTr="00C57386"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88771D" w:rsidRDefault="0088771D">
            <w:pPr>
              <w:keepNext/>
              <w:suppressAutoHyphens w:val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выполнения работы</w:t>
            </w:r>
            <w:r>
              <w:rPr>
                <w:color w:val="000000"/>
                <w:sz w:val="24"/>
                <w:szCs w:val="24"/>
              </w:rPr>
              <w:br/>
              <w:t>(по справочникам)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показателя качества работы</w:t>
            </w:r>
          </w:p>
        </w:tc>
      </w:tr>
      <w:tr w:rsidR="0088771D" w:rsidTr="00C57386"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1D" w:rsidRDefault="0088771D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1D" w:rsidRDefault="0088771D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1D" w:rsidRDefault="0088771D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единица измерения</w:t>
            </w:r>
            <w:r>
              <w:rPr>
                <w:bCs/>
                <w:color w:val="000000"/>
                <w:sz w:val="24"/>
                <w:szCs w:val="24"/>
              </w:rPr>
              <w:br/>
              <w:t>по ОКЕИ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20__ год (очередной финансо-вый год)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20__ год</w:t>
            </w:r>
          </w:p>
          <w:p w:rsidR="0088771D" w:rsidRDefault="0088771D">
            <w:pPr>
              <w:keepNext/>
              <w:suppressAutoHyphens w:val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(1-й год планового периода)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20__ год</w:t>
            </w:r>
          </w:p>
          <w:p w:rsidR="0088771D" w:rsidRDefault="0088771D">
            <w:pPr>
              <w:keepNext/>
              <w:suppressAutoHyphens w:val="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(2-й год планового периода)</w:t>
            </w:r>
          </w:p>
        </w:tc>
      </w:tr>
      <w:tr w:rsidR="0088771D" w:rsidTr="00C57386"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1D" w:rsidRDefault="0088771D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 (наимено-</w:t>
            </w:r>
          </w:p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вание</w:t>
            </w:r>
          </w:p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_________(наимено-</w:t>
            </w:r>
          </w:p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вание</w:t>
            </w:r>
          </w:p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(наимено-</w:t>
            </w:r>
          </w:p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вание</w:t>
            </w:r>
          </w:p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(наимено-</w:t>
            </w:r>
          </w:p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вание</w:t>
            </w:r>
          </w:p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(наимено-</w:t>
            </w:r>
          </w:p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вание</w:t>
            </w:r>
          </w:p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1D" w:rsidRDefault="0088771D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1D" w:rsidRDefault="0088771D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1D" w:rsidRDefault="0088771D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1D" w:rsidRDefault="0088771D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8771D" w:rsidTr="00C57386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88771D" w:rsidTr="00C57386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71D" w:rsidRDefault="0088771D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88771D" w:rsidRDefault="0088771D" w:rsidP="0088771D">
      <w:pPr>
        <w:keepNext/>
        <w:suppressAutoHyphens w:val="0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выполненным, (процентов)   </w:t>
      </w:r>
    </w:p>
    <w:p w:rsidR="00073C04" w:rsidRDefault="0088771D" w:rsidP="0088771D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3.2. Показатели, характеризующие объем работы</w:t>
      </w:r>
    </w:p>
    <w:tbl>
      <w:tblPr>
        <w:tblpPr w:leftFromText="180" w:rightFromText="180" w:vertAnchor="text" w:horzAnchor="margin" w:tblpY="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276"/>
        <w:gridCol w:w="1094"/>
        <w:gridCol w:w="1122"/>
        <w:gridCol w:w="1163"/>
        <w:gridCol w:w="1258"/>
        <w:gridCol w:w="1278"/>
        <w:gridCol w:w="1328"/>
        <w:gridCol w:w="634"/>
        <w:gridCol w:w="946"/>
        <w:gridCol w:w="1104"/>
        <w:gridCol w:w="1134"/>
        <w:gridCol w:w="1104"/>
      </w:tblGrid>
      <w:tr w:rsidR="00073C04" w:rsidTr="00073C04"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C04" w:rsidRDefault="00073C04" w:rsidP="00073C04">
            <w:pPr>
              <w:keepNext/>
              <w:suppressAutoHyphens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73C04" w:rsidRDefault="00073C04" w:rsidP="00073C04">
            <w:pPr>
              <w:keepNext/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Уникаль-ный номер реестровой записи</w:t>
            </w:r>
          </w:p>
        </w:tc>
        <w:tc>
          <w:tcPr>
            <w:tcW w:w="34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Default="00073C04" w:rsidP="00073C04">
            <w:pPr>
              <w:keepNext/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Показатель, характеризующий содержание работы</w:t>
            </w:r>
            <w:r>
              <w:rPr>
                <w:bCs/>
                <w:color w:val="000000"/>
                <w:sz w:val="22"/>
                <w:szCs w:val="22"/>
              </w:rPr>
              <w:br/>
              <w:t>(по справочникам)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Default="00073C04" w:rsidP="00073C04">
            <w:pPr>
              <w:keepNext/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Показатель, характеризующий условия (формы) выполнения работы</w:t>
            </w:r>
            <w:r>
              <w:rPr>
                <w:bCs/>
                <w:color w:val="000000"/>
                <w:sz w:val="22"/>
                <w:szCs w:val="22"/>
              </w:rPr>
              <w:br/>
              <w:t>(по справочникам)</w:t>
            </w: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Default="00073C04" w:rsidP="00073C04">
            <w:pPr>
              <w:keepNext/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Default="00073C04" w:rsidP="00073C04">
            <w:pPr>
              <w:keepNext/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Значение показателя объема работы</w:t>
            </w:r>
          </w:p>
        </w:tc>
      </w:tr>
      <w:tr w:rsidR="00073C04" w:rsidTr="00073C04"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04" w:rsidRDefault="00073C04" w:rsidP="00073C04">
            <w:pPr>
              <w:suppressAutoHyphens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04" w:rsidRPr="00D8166C" w:rsidRDefault="00073C04" w:rsidP="00073C04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2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04" w:rsidRPr="00D8166C" w:rsidRDefault="00073C04" w:rsidP="00073C04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Pr="00D8166C" w:rsidRDefault="00073C04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наименова-ние</w:t>
            </w:r>
          </w:p>
          <w:p w:rsidR="00073C04" w:rsidRPr="00D8166C" w:rsidRDefault="00073C04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показателя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Pr="00D8166C" w:rsidRDefault="00073C04" w:rsidP="00073C04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 xml:space="preserve">единица измерения </w:t>
            </w:r>
          </w:p>
          <w:p w:rsidR="00073C04" w:rsidRPr="00D8166C" w:rsidRDefault="00073C04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по ОКЕИ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Pr="00D8166C" w:rsidRDefault="00073C04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описание работы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Pr="00D8166C" w:rsidRDefault="00073C04" w:rsidP="00073C04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20__ год (очередной финансо-</w:t>
            </w:r>
          </w:p>
          <w:p w:rsidR="00073C04" w:rsidRPr="00D8166C" w:rsidRDefault="00073C04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Pr="00D8166C" w:rsidRDefault="00073C04" w:rsidP="00073C04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 xml:space="preserve">20__ год </w:t>
            </w:r>
          </w:p>
          <w:p w:rsidR="00073C04" w:rsidRPr="00D8166C" w:rsidRDefault="00073C04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Pr="00D8166C" w:rsidRDefault="00073C04" w:rsidP="00073C04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 xml:space="preserve">20__ год </w:t>
            </w:r>
          </w:p>
          <w:p w:rsidR="00073C04" w:rsidRPr="00D8166C" w:rsidRDefault="00073C04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(2-й год планового периода)</w:t>
            </w:r>
          </w:p>
        </w:tc>
      </w:tr>
      <w:tr w:rsidR="00073C04" w:rsidTr="00073C04"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04" w:rsidRDefault="00073C04" w:rsidP="00073C04">
            <w:pPr>
              <w:suppressAutoHyphens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Pr="00D8166C" w:rsidRDefault="00073C04" w:rsidP="00073C04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__________</w:t>
            </w:r>
          </w:p>
          <w:p w:rsidR="00073C04" w:rsidRPr="00D8166C" w:rsidRDefault="00073C04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(наимено-вание</w:t>
            </w:r>
          </w:p>
          <w:p w:rsidR="00073C04" w:rsidRPr="00D8166C" w:rsidRDefault="00073C04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Pr="00D8166C" w:rsidRDefault="00073C04" w:rsidP="00073C04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__________</w:t>
            </w:r>
          </w:p>
          <w:p w:rsidR="00073C04" w:rsidRPr="00D8166C" w:rsidRDefault="00073C04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(наимено-вание</w:t>
            </w:r>
          </w:p>
          <w:p w:rsidR="00073C04" w:rsidRPr="00D8166C" w:rsidRDefault="00073C04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Pr="00D8166C" w:rsidRDefault="00073C04" w:rsidP="00073C04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__________</w:t>
            </w:r>
          </w:p>
          <w:p w:rsidR="00073C04" w:rsidRPr="00D8166C" w:rsidRDefault="00073C04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(наимено-вание</w:t>
            </w:r>
          </w:p>
          <w:p w:rsidR="00073C04" w:rsidRPr="00D8166C" w:rsidRDefault="00073C04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Pr="00D8166C" w:rsidRDefault="00073C04" w:rsidP="00073C04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__________</w:t>
            </w:r>
          </w:p>
          <w:p w:rsidR="00073C04" w:rsidRPr="00D8166C" w:rsidRDefault="00073C04" w:rsidP="00073C04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(наименова-</w:t>
            </w:r>
          </w:p>
          <w:p w:rsidR="00073C04" w:rsidRPr="00D8166C" w:rsidRDefault="00073C04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ние</w:t>
            </w:r>
          </w:p>
          <w:p w:rsidR="00073C04" w:rsidRPr="00D8166C" w:rsidRDefault="00073C04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Pr="00D8166C" w:rsidRDefault="00073C04" w:rsidP="00073C04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_________</w:t>
            </w:r>
          </w:p>
          <w:p w:rsidR="00073C04" w:rsidRPr="00D8166C" w:rsidRDefault="00073C04" w:rsidP="00073C04">
            <w:pPr>
              <w:keepNext/>
              <w:suppressAutoHyphens w:val="0"/>
              <w:jc w:val="center"/>
              <w:rPr>
                <w:bCs/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(наименова-</w:t>
            </w:r>
          </w:p>
          <w:p w:rsidR="00073C04" w:rsidRPr="00D8166C" w:rsidRDefault="00073C04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ние</w:t>
            </w:r>
          </w:p>
          <w:p w:rsidR="00073C04" w:rsidRPr="00D8166C" w:rsidRDefault="00073C04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04" w:rsidRPr="00D8166C" w:rsidRDefault="00073C04" w:rsidP="00073C04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Pr="00D8166C" w:rsidRDefault="00111A7B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наименова</w:t>
            </w:r>
            <w:r w:rsidR="00073C04" w:rsidRPr="00D8166C">
              <w:rPr>
                <w:bCs/>
                <w:color w:val="000000"/>
                <w:sz w:val="20"/>
              </w:rPr>
              <w:t>ние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Pr="00D8166C" w:rsidRDefault="00073C04" w:rsidP="00073C04">
            <w:pPr>
              <w:keepNext/>
              <w:suppressAutoHyphens w:val="0"/>
              <w:jc w:val="center"/>
              <w:rPr>
                <w:color w:val="000000"/>
                <w:sz w:val="20"/>
              </w:rPr>
            </w:pPr>
            <w:r w:rsidRPr="00D8166C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04" w:rsidRPr="00D8166C" w:rsidRDefault="00073C04" w:rsidP="00073C04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04" w:rsidRPr="00D8166C" w:rsidRDefault="00073C04" w:rsidP="00073C04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04" w:rsidRPr="00D8166C" w:rsidRDefault="00073C04" w:rsidP="00073C04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04" w:rsidRPr="00D8166C" w:rsidRDefault="00073C04" w:rsidP="00073C04">
            <w:pPr>
              <w:suppressAutoHyphens w:val="0"/>
              <w:rPr>
                <w:color w:val="000000"/>
                <w:sz w:val="20"/>
              </w:rPr>
            </w:pPr>
          </w:p>
        </w:tc>
      </w:tr>
      <w:tr w:rsidR="00073C04" w:rsidTr="00073C0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Default="00073C04" w:rsidP="00073C04">
            <w:pPr>
              <w:keepNext/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Default="00073C04" w:rsidP="00073C04">
            <w:pPr>
              <w:keepNext/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Default="00073C04" w:rsidP="00073C04">
            <w:pPr>
              <w:keepNext/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Default="00073C04" w:rsidP="00073C04">
            <w:pPr>
              <w:keepNext/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Default="00073C04" w:rsidP="00073C04">
            <w:pPr>
              <w:keepNext/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Default="00073C04" w:rsidP="00073C04">
            <w:pPr>
              <w:keepNext/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Default="00073C04" w:rsidP="00073C04">
            <w:pPr>
              <w:keepNext/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Default="00073C04" w:rsidP="00073C04">
            <w:pPr>
              <w:keepNext/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Default="00073C04" w:rsidP="00073C04">
            <w:pPr>
              <w:keepNext/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Default="00073C04" w:rsidP="00073C04">
            <w:pPr>
              <w:keepNext/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Default="00073C04" w:rsidP="00073C04">
            <w:pPr>
              <w:keepNext/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Default="00073C04" w:rsidP="00073C04">
            <w:pPr>
              <w:keepNext/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04" w:rsidRDefault="00073C04" w:rsidP="00073C04">
            <w:pPr>
              <w:keepNext/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073C04" w:rsidTr="00073C04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C04" w:rsidRDefault="00073C04" w:rsidP="00073C04">
            <w:pPr>
              <w:keepNext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C04" w:rsidRDefault="00073C04" w:rsidP="00073C04">
            <w:pPr>
              <w:keepNext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C04" w:rsidRDefault="00073C04" w:rsidP="00073C04">
            <w:pPr>
              <w:keepNext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C04" w:rsidRDefault="00073C04" w:rsidP="00073C04">
            <w:pPr>
              <w:keepNext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C04" w:rsidRDefault="00073C04" w:rsidP="00073C04">
            <w:pPr>
              <w:keepNext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C04" w:rsidRDefault="00073C04" w:rsidP="00073C04">
            <w:pPr>
              <w:keepNext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C04" w:rsidRDefault="00073C04" w:rsidP="00073C04">
            <w:pPr>
              <w:keepNext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C04" w:rsidRDefault="00073C04" w:rsidP="00073C04">
            <w:pPr>
              <w:keepNext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C04" w:rsidRDefault="00073C04" w:rsidP="00073C04">
            <w:pPr>
              <w:keepNext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C04" w:rsidRDefault="00073C04" w:rsidP="00073C04">
            <w:pPr>
              <w:keepNext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C04" w:rsidRDefault="00073C04" w:rsidP="00073C04">
            <w:pPr>
              <w:keepNext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C04" w:rsidRDefault="00073C04" w:rsidP="00073C04">
            <w:pPr>
              <w:keepNext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C04" w:rsidRDefault="00073C04" w:rsidP="00073C04">
            <w:pPr>
              <w:keepNext/>
              <w:suppressAutoHyphens w:val="0"/>
              <w:rPr>
                <w:sz w:val="24"/>
                <w:szCs w:val="24"/>
              </w:rPr>
            </w:pPr>
          </w:p>
        </w:tc>
      </w:tr>
      <w:tr w:rsidR="00073C04" w:rsidTr="00073C04">
        <w:tc>
          <w:tcPr>
            <w:tcW w:w="1456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73C04" w:rsidRPr="00073C04" w:rsidRDefault="00073C04" w:rsidP="00073C04">
            <w:pPr>
              <w:keepNext/>
              <w:suppressAutoHyphens w:val="0"/>
              <w:rPr>
                <w:bCs/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Допустимые (возможные) отклонения от установленных показателей объема работы, в пределах которых муниципальное задание считается выполненным, (процентов)</w:t>
            </w:r>
          </w:p>
          <w:p w:rsidR="00073C04" w:rsidRDefault="00073C04" w:rsidP="00073C04">
            <w:pPr>
              <w:keepNext/>
              <w:suppressAutoHyphens w:val="0"/>
              <w:rPr>
                <w:sz w:val="24"/>
                <w:szCs w:val="24"/>
              </w:rPr>
            </w:pPr>
          </w:p>
        </w:tc>
      </w:tr>
    </w:tbl>
    <w:p w:rsidR="00820FB4" w:rsidRDefault="00820FB4" w:rsidP="0088771D">
      <w:pPr>
        <w:keepNext/>
        <w:suppressAutoHyphens w:val="0"/>
        <w:jc w:val="center"/>
        <w:outlineLvl w:val="3"/>
        <w:rPr>
          <w:bCs/>
          <w:color w:val="000000"/>
          <w:szCs w:val="28"/>
          <w:shd w:val="clear" w:color="auto" w:fill="FFFFFF"/>
        </w:rPr>
      </w:pPr>
    </w:p>
    <w:p w:rsidR="0088771D" w:rsidRDefault="0088771D" w:rsidP="0088771D">
      <w:pPr>
        <w:keepNext/>
        <w:suppressAutoHyphens w:val="0"/>
        <w:jc w:val="center"/>
        <w:outlineLvl w:val="3"/>
        <w:rPr>
          <w:bCs/>
          <w:color w:val="000000"/>
          <w:szCs w:val="28"/>
          <w:shd w:val="clear" w:color="auto" w:fill="FFFFFF"/>
          <w:vertAlign w:val="superscript"/>
        </w:rPr>
      </w:pPr>
      <w:r>
        <w:rPr>
          <w:bCs/>
          <w:color w:val="000000"/>
          <w:szCs w:val="28"/>
          <w:shd w:val="clear" w:color="auto" w:fill="FFFFFF"/>
        </w:rPr>
        <w:t xml:space="preserve">ЧАСТЬ 3. Прочие сведения о муниципальном задании </w:t>
      </w:r>
      <w:r>
        <w:rPr>
          <w:bCs/>
          <w:color w:val="000000"/>
          <w:szCs w:val="28"/>
          <w:shd w:val="clear" w:color="auto" w:fill="FFFFFF"/>
          <w:vertAlign w:val="superscript"/>
        </w:rPr>
        <w:t>5)</w:t>
      </w:r>
    </w:p>
    <w:p w:rsidR="0088771D" w:rsidRDefault="0088771D" w:rsidP="0088771D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Основания для досрочного прекращения исполнения</w:t>
      </w:r>
    </w:p>
    <w:p w:rsidR="0088771D" w:rsidRDefault="0088771D" w:rsidP="0088771D">
      <w:pPr>
        <w:pStyle w:val="Default"/>
        <w:keepNext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муниципального задания </w:t>
      </w:r>
    </w:p>
    <w:p w:rsidR="0088771D" w:rsidRDefault="0088771D" w:rsidP="0088771D">
      <w:pPr>
        <w:pStyle w:val="Default"/>
        <w:keepNext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Реорганизация и (или) ликвидация учреждения. </w:t>
      </w:r>
      <w:r>
        <w:rPr>
          <w:bCs/>
          <w:shd w:val="clear" w:color="auto" w:fill="FFFFFF"/>
        </w:rPr>
        <w:t>________________________________________________________________________________________________</w:t>
      </w:r>
    </w:p>
    <w:p w:rsidR="0088771D" w:rsidRDefault="0088771D" w:rsidP="0088771D">
      <w:pPr>
        <w:keepNext/>
        <w:suppressAutoHyphen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88771D" w:rsidRDefault="0088771D" w:rsidP="0088771D">
      <w:pPr>
        <w:keepNext/>
        <w:suppressAutoHyphens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2. Иная информация, необходимая для исполнения</w:t>
      </w:r>
    </w:p>
    <w:p w:rsidR="0088771D" w:rsidRDefault="0088771D" w:rsidP="0088771D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(контроля за исполнением) муниципального задания __________________________________________________________________________</w:t>
      </w:r>
    </w:p>
    <w:p w:rsidR="0088771D" w:rsidRDefault="0088771D" w:rsidP="0088771D">
      <w:pPr>
        <w:keepNext/>
        <w:suppressAutoHyphens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820FB4" w:rsidRDefault="0088771D" w:rsidP="0088771D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 Порядок контроля за исполнением муниципального задания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7"/>
        <w:gridCol w:w="4175"/>
        <w:gridCol w:w="5544"/>
      </w:tblGrid>
      <w:tr w:rsidR="0088771D" w:rsidTr="00765BE4">
        <w:trPr>
          <w:trHeight w:hRule="exact" w:val="321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D" w:rsidRDefault="0088771D">
            <w:pPr>
              <w:keepNext/>
              <w:widowControl w:val="0"/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Формы контроля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D" w:rsidRDefault="0088771D">
            <w:pPr>
              <w:keepNext/>
              <w:widowControl w:val="0"/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Периодичность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D" w:rsidRDefault="0088771D">
            <w:pPr>
              <w:keepNext/>
              <w:widowControl w:val="0"/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Органы, осуществляющие контроль за оказанием услуги</w:t>
            </w:r>
          </w:p>
        </w:tc>
      </w:tr>
      <w:tr w:rsidR="0088771D" w:rsidTr="00765BE4">
        <w:trPr>
          <w:trHeight w:hRule="exact" w:val="28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D" w:rsidRDefault="0088771D">
            <w:pPr>
              <w:keepNext/>
              <w:widowControl w:val="0"/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D" w:rsidRDefault="0088771D">
            <w:pPr>
              <w:keepNext/>
              <w:widowControl w:val="0"/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D" w:rsidRDefault="0088771D">
            <w:pPr>
              <w:keepNext/>
              <w:widowControl w:val="0"/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88771D" w:rsidTr="00820FB4">
        <w:trPr>
          <w:trHeight w:hRule="exact" w:val="647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1.Внутренний контроль:</w:t>
            </w: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оперативный контроль;</w:t>
            </w: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контроль итоговый (по итогам полугодия и года);</w:t>
            </w: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тематический контроль (подготовка учреждений к работе в летний период и т.п.);</w:t>
            </w: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проведение анкетирования, опросов родителей (законных представителей), потребителей услуг;</w:t>
            </w: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анализ обращений граждан, поступивших в Учреждение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соответствии с планом внутриучрежденческого контроля</w:t>
            </w: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квартал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Внутренний контроль осуществляется администрацией Учреждения</w:t>
            </w:r>
          </w:p>
        </w:tc>
      </w:tr>
      <w:tr w:rsidR="0088771D" w:rsidTr="00765BE4">
        <w:trPr>
          <w:trHeight w:hRule="exact" w:val="401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2.Внешний контроль Учредителя:</w:t>
            </w: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мониторинг основных показателей работы за определённый период; </w:t>
            </w: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-социологическая оценка через проведение анкетирования, опросов родителей (законных представителей) потребителей услуг;</w:t>
            </w: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-анализ обращений граждан, поступивших в Управление образования и в вышестоящие организации в отношении Учреждения, оказывающего муниципальную услугу</w:t>
            </w: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проведение контрольных мероприятий, в том числе проверки книги регистрации обращений в Учреждении на предмет фиксации в ней жалоб на качество услуг, а также фактов принятия мер по жалобам</w:t>
            </w: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Выездная проверка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 раза в год в соответствии с Порядком проведения мониторинга выполнения муниципального задания на оказание муниципальных услуг</w:t>
            </w: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Оперативный, плановый, в соответствии с планом работы Управления образования, </w:t>
            </w:r>
          </w:p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 реже 1 раза в год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Управление  образования </w:t>
            </w:r>
          </w:p>
        </w:tc>
      </w:tr>
      <w:tr w:rsidR="0088771D" w:rsidTr="00765BE4">
        <w:trPr>
          <w:trHeight w:hRule="exact" w:val="98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3.Внешний контроль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 соответствии с планами контрольно-надзорных органов 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D" w:rsidRDefault="0088771D">
            <w:pPr>
              <w:pStyle w:val="a5"/>
              <w:keepNext/>
              <w:widowControl w:val="0"/>
              <w:suppressAutoHyphens w:val="0"/>
              <w:ind w:right="-31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Органы Федеральной службы по надзору в сфере защиты прав потребителя и благополучия, Федеральной службы по надзору в сфере образования и науки, Государственной противопожарной службы и другие государственные органы надзора </w:t>
            </w:r>
          </w:p>
        </w:tc>
      </w:tr>
    </w:tbl>
    <w:p w:rsidR="0088771D" w:rsidRDefault="00820FB4" w:rsidP="0088771D">
      <w:pPr>
        <w:keepNext/>
        <w:suppressAutoHyphens w:val="0"/>
        <w:outlineLvl w:val="3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4.</w:t>
      </w:r>
      <w:r w:rsidR="0088771D">
        <w:rPr>
          <w:bCs/>
          <w:color w:val="000000"/>
          <w:sz w:val="24"/>
          <w:szCs w:val="24"/>
          <w:shd w:val="clear" w:color="auto" w:fill="FFFFFF"/>
        </w:rPr>
        <w:t>Требования к отчетности о выполнении муниципального задания______________________</w:t>
      </w:r>
      <w:r w:rsidR="0088771D">
        <w:rPr>
          <w:color w:val="000000"/>
          <w:sz w:val="24"/>
          <w:szCs w:val="24"/>
        </w:rPr>
        <w:t>________________________________________</w:t>
      </w:r>
    </w:p>
    <w:p w:rsidR="0088771D" w:rsidRPr="0024436A" w:rsidRDefault="0088771D" w:rsidP="0088771D">
      <w:pPr>
        <w:keepNext/>
        <w:suppressAutoHyphens w:val="0"/>
        <w:outlineLvl w:val="3"/>
        <w:rPr>
          <w:color w:val="FF0000"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4.1. </w:t>
      </w:r>
      <w:r w:rsidRPr="0024436A">
        <w:rPr>
          <w:bCs/>
          <w:color w:val="000000"/>
          <w:sz w:val="24"/>
          <w:szCs w:val="24"/>
          <w:shd w:val="clear" w:color="auto" w:fill="FFFFFF"/>
        </w:rPr>
        <w:t>Периодичность представления отчетов о выполнении муниципального задания</w:t>
      </w:r>
    </w:p>
    <w:p w:rsidR="0088771D" w:rsidRPr="0024436A" w:rsidRDefault="0088771D" w:rsidP="0088771D">
      <w:pPr>
        <w:keepNext/>
        <w:suppressAutoHyphens w:val="0"/>
        <w:outlineLvl w:val="3"/>
        <w:rPr>
          <w:bCs/>
          <w:sz w:val="24"/>
          <w:szCs w:val="24"/>
          <w:shd w:val="clear" w:color="auto" w:fill="FFFFFF"/>
        </w:rPr>
      </w:pPr>
      <w:r w:rsidRPr="0024436A">
        <w:rPr>
          <w:sz w:val="24"/>
          <w:szCs w:val="24"/>
        </w:rPr>
        <w:t>Периодичность и форма отчетности предоставлять в соответствии с действующим законодательством по запросу Учредителя</w:t>
      </w:r>
      <w:r w:rsidRPr="0024436A">
        <w:rPr>
          <w:bCs/>
          <w:sz w:val="24"/>
          <w:szCs w:val="24"/>
          <w:shd w:val="clear" w:color="auto" w:fill="FFFFFF"/>
        </w:rPr>
        <w:t xml:space="preserve"> ______________________________________________________________________________________</w:t>
      </w:r>
    </w:p>
    <w:p w:rsidR="0088771D" w:rsidRPr="0024436A" w:rsidRDefault="0088771D" w:rsidP="0088771D">
      <w:pPr>
        <w:keepNext/>
        <w:suppressAutoHyphens w:val="0"/>
        <w:rPr>
          <w:sz w:val="24"/>
          <w:szCs w:val="24"/>
        </w:rPr>
      </w:pPr>
    </w:p>
    <w:p w:rsidR="0088771D" w:rsidRPr="0024436A" w:rsidRDefault="0088771D" w:rsidP="0088771D">
      <w:pPr>
        <w:keepNext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24436A">
        <w:rPr>
          <w:bCs/>
          <w:sz w:val="24"/>
          <w:szCs w:val="24"/>
          <w:shd w:val="clear" w:color="auto" w:fill="FFFFFF"/>
        </w:rPr>
        <w:t>4.2. Сроки представления отчетов о выполнении муниципального задания</w:t>
      </w:r>
      <w:r w:rsidRPr="0024436A">
        <w:rPr>
          <w:sz w:val="24"/>
          <w:szCs w:val="24"/>
        </w:rPr>
        <w:t>:</w:t>
      </w:r>
    </w:p>
    <w:p w:rsidR="0024436A" w:rsidRPr="0024436A" w:rsidRDefault="0088771D" w:rsidP="0088771D">
      <w:pPr>
        <w:keepNext/>
        <w:suppressAutoHyphens w:val="0"/>
        <w:outlineLvl w:val="3"/>
        <w:rPr>
          <w:sz w:val="24"/>
          <w:szCs w:val="24"/>
          <w:lang w:eastAsia="ru-RU"/>
        </w:rPr>
      </w:pPr>
      <w:r w:rsidRPr="0024436A">
        <w:rPr>
          <w:sz w:val="24"/>
          <w:szCs w:val="24"/>
          <w:lang w:eastAsia="ru-RU"/>
        </w:rPr>
        <w:t xml:space="preserve">за отчетный год -  не позднее 20 </w:t>
      </w:r>
      <w:r w:rsidR="00820FB4" w:rsidRPr="0024436A">
        <w:rPr>
          <w:sz w:val="24"/>
          <w:szCs w:val="24"/>
          <w:lang w:eastAsia="ru-RU"/>
        </w:rPr>
        <w:t>января,</w:t>
      </w:r>
      <w:r w:rsidRPr="0024436A">
        <w:rPr>
          <w:sz w:val="24"/>
          <w:szCs w:val="24"/>
          <w:lang w:eastAsia="ru-RU"/>
        </w:rPr>
        <w:t xml:space="preserve"> следующего </w:t>
      </w:r>
      <w:r w:rsidR="00820FB4" w:rsidRPr="0024436A">
        <w:rPr>
          <w:sz w:val="24"/>
          <w:szCs w:val="24"/>
          <w:lang w:eastAsia="ru-RU"/>
        </w:rPr>
        <w:t>за отчетные года</w:t>
      </w:r>
    </w:p>
    <w:p w:rsidR="0088771D" w:rsidRPr="0024436A" w:rsidRDefault="0024436A" w:rsidP="0088771D">
      <w:pPr>
        <w:keepNext/>
        <w:suppressAutoHyphens w:val="0"/>
        <w:outlineLvl w:val="3"/>
        <w:rPr>
          <w:bCs/>
          <w:sz w:val="24"/>
          <w:szCs w:val="24"/>
          <w:shd w:val="clear" w:color="auto" w:fill="FFFFFF"/>
        </w:rPr>
      </w:pPr>
      <w:r w:rsidRPr="0024436A">
        <w:rPr>
          <w:sz w:val="24"/>
          <w:szCs w:val="24"/>
          <w:lang w:eastAsia="ru-RU"/>
        </w:rPr>
        <w:t>4.2.1. Сроки предоставления предварительного отчета о выполнении муниципального задания _______________________________________________________________</w:t>
      </w:r>
    </w:p>
    <w:p w:rsidR="0088771D" w:rsidRPr="0024436A" w:rsidRDefault="0088771D" w:rsidP="0088771D">
      <w:pPr>
        <w:keepNext/>
        <w:suppressAutoHyphens w:val="0"/>
        <w:outlineLvl w:val="3"/>
        <w:rPr>
          <w:b/>
          <w:sz w:val="24"/>
          <w:szCs w:val="24"/>
        </w:rPr>
      </w:pPr>
      <w:r w:rsidRPr="0024436A">
        <w:rPr>
          <w:bCs/>
          <w:color w:val="000000"/>
          <w:sz w:val="24"/>
          <w:szCs w:val="24"/>
          <w:shd w:val="clear" w:color="auto" w:fill="FFFFFF"/>
        </w:rPr>
        <w:t>4.3.  Иные требования к отчетности о выполнении муниципального задания_</w:t>
      </w:r>
    </w:p>
    <w:p w:rsidR="0088771D" w:rsidRPr="0024436A" w:rsidRDefault="0088771D" w:rsidP="0088771D">
      <w:pPr>
        <w:keepNext/>
        <w:suppressAutoHyphens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4436A">
        <w:rPr>
          <w:bCs/>
          <w:color w:val="000000"/>
          <w:sz w:val="24"/>
          <w:szCs w:val="24"/>
          <w:shd w:val="clear" w:color="auto" w:fill="FFFFFF"/>
        </w:rPr>
        <w:t>5. Иные показатели, связанные с выполнением муниципального задания</w:t>
      </w:r>
      <w:r w:rsidRPr="0024436A">
        <w:rPr>
          <w:color w:val="000000"/>
          <w:sz w:val="24"/>
          <w:szCs w:val="24"/>
          <w:shd w:val="clear" w:color="auto" w:fill="FFFFFF"/>
          <w:vertAlign w:val="superscript"/>
        </w:rPr>
        <w:t>6)</w:t>
      </w:r>
      <w:r w:rsidRPr="0024436A">
        <w:rPr>
          <w:bCs/>
          <w:color w:val="000000"/>
          <w:sz w:val="24"/>
          <w:szCs w:val="24"/>
          <w:shd w:val="clear" w:color="auto" w:fill="FFFFFF"/>
        </w:rPr>
        <w:t>__ нет_______________________________________</w:t>
      </w:r>
    </w:p>
    <w:p w:rsidR="0088771D" w:rsidRDefault="0088771D" w:rsidP="0088771D">
      <w:pPr>
        <w:keepNext/>
        <w:pBdr>
          <w:bottom w:val="single" w:sz="4" w:space="1" w:color="auto"/>
        </w:pBdr>
        <w:suppressAutoHyphens w:val="0"/>
        <w:jc w:val="both"/>
        <w:rPr>
          <w:color w:val="000000"/>
          <w:sz w:val="24"/>
          <w:szCs w:val="24"/>
          <w:shd w:val="clear" w:color="auto" w:fill="FFFFFF"/>
          <w:vertAlign w:val="superscript"/>
        </w:rPr>
      </w:pPr>
    </w:p>
    <w:p w:rsidR="0088771D" w:rsidRPr="00C74FB2" w:rsidRDefault="0088771D" w:rsidP="0088771D">
      <w:pPr>
        <w:keepNext/>
        <w:suppressAutoHyphens w:val="0"/>
        <w:jc w:val="both"/>
        <w:rPr>
          <w:color w:val="000000"/>
          <w:sz w:val="16"/>
          <w:szCs w:val="16"/>
          <w:shd w:val="clear" w:color="auto" w:fill="FFFFFF"/>
          <w:vertAlign w:val="superscript"/>
        </w:rPr>
      </w:pPr>
    </w:p>
    <w:p w:rsidR="0088771D" w:rsidRPr="00C74FB2" w:rsidRDefault="0088771D" w:rsidP="0088771D">
      <w:pPr>
        <w:keepNext/>
        <w:pBdr>
          <w:bottom w:val="single" w:sz="4" w:space="1" w:color="auto"/>
        </w:pBdr>
        <w:suppressAutoHyphens w:val="0"/>
        <w:jc w:val="both"/>
        <w:rPr>
          <w:color w:val="000000"/>
          <w:sz w:val="16"/>
          <w:szCs w:val="16"/>
          <w:shd w:val="clear" w:color="auto" w:fill="FFFFFF"/>
          <w:vertAlign w:val="superscript"/>
        </w:rPr>
      </w:pPr>
    </w:p>
    <w:p w:rsidR="00C74FB2" w:rsidRPr="00C74FB2" w:rsidRDefault="0024436A" w:rsidP="00C74FB2">
      <w:pPr>
        <w:pStyle w:val="af1"/>
        <w:keepNext/>
        <w:spacing w:line="228" w:lineRule="auto"/>
        <w:ind w:left="0"/>
        <w:outlineLvl w:val="3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C74FB2">
        <w:rPr>
          <w:color w:val="000000"/>
          <w:sz w:val="24"/>
          <w:szCs w:val="24"/>
        </w:rPr>
        <w:t xml:space="preserve">6. </w:t>
      </w:r>
      <w:r w:rsidR="00C74FB2" w:rsidRPr="00C74FB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Правовые акты, устанавливающие значения нормативных затрат на оказание муниципальной услуги (работы), </w:t>
      </w:r>
      <w:r w:rsidR="00C74FB2" w:rsidRPr="00B869B0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а также правовые акты, устанавливающие (отменяющие налоговые льготы).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409"/>
        <w:gridCol w:w="1418"/>
        <w:gridCol w:w="1553"/>
        <w:gridCol w:w="6491"/>
      </w:tblGrid>
      <w:tr w:rsidR="00C74FB2" w:rsidRPr="00C74FB2" w:rsidTr="00C74FB2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B2" w:rsidRPr="00B869B0" w:rsidRDefault="00C74FB2" w:rsidP="00C74FB2">
            <w:pPr>
              <w:widowControl w:val="0"/>
              <w:suppressAutoHyphens w:val="0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B869B0">
              <w:rPr>
                <w:sz w:val="24"/>
                <w:szCs w:val="24"/>
                <w:shd w:val="clear" w:color="auto" w:fill="FFFFFF"/>
                <w:lang w:eastAsia="en-US"/>
              </w:rPr>
              <w:t>Правовой акт</w:t>
            </w:r>
          </w:p>
        </w:tc>
      </w:tr>
      <w:tr w:rsidR="00C74FB2" w:rsidRPr="00C74FB2" w:rsidTr="00B869B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B2" w:rsidRPr="00B869B0" w:rsidRDefault="00C74FB2" w:rsidP="00C74FB2">
            <w:pPr>
              <w:widowControl w:val="0"/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B869B0">
              <w:rPr>
                <w:sz w:val="24"/>
                <w:szCs w:val="24"/>
                <w:shd w:val="clear" w:color="auto" w:fill="FFFFFF"/>
                <w:lang w:eastAsia="en-US"/>
              </w:rPr>
              <w:t>вид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B2" w:rsidRPr="00B869B0" w:rsidRDefault="00C74FB2" w:rsidP="00C74FB2">
            <w:pPr>
              <w:widowControl w:val="0"/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B869B0">
              <w:rPr>
                <w:sz w:val="24"/>
                <w:szCs w:val="24"/>
                <w:shd w:val="clear" w:color="auto" w:fill="FFFFFF"/>
                <w:lang w:eastAsia="en-US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B2" w:rsidRPr="00B869B0" w:rsidRDefault="00C74FB2" w:rsidP="00C74FB2">
            <w:pPr>
              <w:widowControl w:val="0"/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B869B0">
              <w:rPr>
                <w:sz w:val="24"/>
                <w:szCs w:val="24"/>
                <w:shd w:val="clear" w:color="auto" w:fill="FFFFFF"/>
                <w:lang w:eastAsia="en-US"/>
              </w:rPr>
              <w:t>дата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B2" w:rsidRPr="00B869B0" w:rsidRDefault="00C74FB2" w:rsidP="00C74FB2">
            <w:pPr>
              <w:widowControl w:val="0"/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B869B0">
              <w:rPr>
                <w:sz w:val="24"/>
                <w:szCs w:val="24"/>
                <w:shd w:val="clear" w:color="auto" w:fill="FFFFFF"/>
                <w:lang w:eastAsia="en-US"/>
              </w:rPr>
              <w:t>номер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B2" w:rsidRPr="00B869B0" w:rsidRDefault="00C74FB2" w:rsidP="00C74FB2">
            <w:pPr>
              <w:widowControl w:val="0"/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B869B0">
              <w:rPr>
                <w:sz w:val="24"/>
                <w:szCs w:val="24"/>
                <w:shd w:val="clear" w:color="auto" w:fill="FFFFFF"/>
                <w:lang w:eastAsia="en-US"/>
              </w:rPr>
              <w:t>наименование</w:t>
            </w:r>
          </w:p>
        </w:tc>
      </w:tr>
      <w:tr w:rsidR="00C74FB2" w:rsidRPr="00C74FB2" w:rsidTr="00B869B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B2" w:rsidRPr="00B869B0" w:rsidRDefault="00B869B0" w:rsidP="00C74FB2">
            <w:pPr>
              <w:widowControl w:val="0"/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B869B0">
              <w:rPr>
                <w:sz w:val="24"/>
                <w:szCs w:val="24"/>
                <w:shd w:val="clear" w:color="auto" w:fill="FFFFFF"/>
                <w:lang w:eastAsia="en-US"/>
              </w:rPr>
              <w:t>П</w:t>
            </w:r>
            <w:r w:rsidR="00C74FB2" w:rsidRPr="00B869B0">
              <w:rPr>
                <w:sz w:val="24"/>
                <w:szCs w:val="24"/>
                <w:shd w:val="clear" w:color="auto" w:fill="FFFFFF"/>
                <w:lang w:eastAsia="en-US"/>
              </w:rPr>
              <w:t>риказ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 (с изменениями и дополнениями</w:t>
            </w:r>
            <w:r w:rsidR="0075617C">
              <w:rPr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B2" w:rsidRPr="00B869B0" w:rsidRDefault="00C74FB2" w:rsidP="00C74FB2">
            <w:pPr>
              <w:widowControl w:val="0"/>
              <w:suppressAutoHyphens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B869B0">
              <w:rPr>
                <w:sz w:val="24"/>
                <w:szCs w:val="24"/>
                <w:shd w:val="clear" w:color="auto" w:fill="FFFFFF"/>
                <w:lang w:eastAsia="en-US"/>
              </w:rPr>
              <w:t>Управление образования</w:t>
            </w:r>
            <w:r w:rsidR="00B869B0">
              <w:rPr>
                <w:sz w:val="24"/>
                <w:szCs w:val="24"/>
                <w:shd w:val="clear" w:color="auto" w:fill="FFFFFF"/>
                <w:lang w:eastAsia="en-US"/>
              </w:rPr>
              <w:t xml:space="preserve"> города Ростова-на-Дону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B2" w:rsidRPr="00B869B0" w:rsidRDefault="00D802DA" w:rsidP="00C74F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B2" w:rsidRPr="00B869B0" w:rsidRDefault="00D802DA" w:rsidP="00C74F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УОПР-1100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B2" w:rsidRPr="00B869B0" w:rsidRDefault="00B869B0" w:rsidP="00C74F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 утверждении объема субсидий на финансовое обеспечение выполнения муниципального задания образовательных учреждени</w:t>
            </w:r>
            <w:r w:rsidR="00D802DA">
              <w:rPr>
                <w:sz w:val="24"/>
                <w:szCs w:val="24"/>
              </w:rPr>
              <w:t>й города Ростова-на-Дону на 2024 год и на плановый 2025-2026</w:t>
            </w:r>
            <w:r>
              <w:rPr>
                <w:sz w:val="24"/>
                <w:szCs w:val="24"/>
              </w:rPr>
              <w:t xml:space="preserve"> годов»</w:t>
            </w:r>
          </w:p>
        </w:tc>
      </w:tr>
    </w:tbl>
    <w:p w:rsidR="00C74FB2" w:rsidRPr="00C74FB2" w:rsidRDefault="00C74FB2" w:rsidP="00C74FB2">
      <w:pPr>
        <w:widowControl w:val="0"/>
        <w:tabs>
          <w:tab w:val="left" w:pos="4455"/>
          <w:tab w:val="left" w:pos="6585"/>
        </w:tabs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C74FB2" w:rsidRPr="00B869B0" w:rsidRDefault="00C74FB2" w:rsidP="00C74FB2">
      <w:pPr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  <w:lang w:eastAsia="ru-RU"/>
        </w:rPr>
      </w:pPr>
      <w:r w:rsidRPr="00B869B0">
        <w:rPr>
          <w:bCs/>
          <w:sz w:val="24"/>
          <w:szCs w:val="24"/>
          <w:lang w:eastAsia="ru-RU"/>
        </w:rPr>
        <w:t>7.  Состав имущества (недвижимое имущество и земельные участки), используемого для выполнения муниципального задания</w:t>
      </w:r>
      <w:r w:rsidR="00B869B0">
        <w:rPr>
          <w:bCs/>
          <w:sz w:val="24"/>
          <w:szCs w:val="24"/>
          <w:lang w:eastAsia="ru-RU"/>
        </w:rPr>
        <w:t>.</w:t>
      </w:r>
    </w:p>
    <w:p w:rsidR="00C74FB2" w:rsidRPr="00C74FB2" w:rsidRDefault="00C74FB2" w:rsidP="00C74FB2">
      <w:pPr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  <w:highlight w:val="yellow"/>
          <w:lang w:eastAsia="ru-RU"/>
        </w:rPr>
      </w:pPr>
    </w:p>
    <w:tbl>
      <w:tblPr>
        <w:tblW w:w="130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4"/>
        <w:gridCol w:w="3258"/>
        <w:gridCol w:w="3410"/>
        <w:gridCol w:w="3119"/>
      </w:tblGrid>
      <w:tr w:rsidR="00C74FB2" w:rsidRPr="00C74FB2" w:rsidTr="00B869B0">
        <w:trPr>
          <w:trHeight w:val="429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B2" w:rsidRPr="00B869B0" w:rsidRDefault="00C74FB2" w:rsidP="00C74FB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869B0">
              <w:rPr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B2" w:rsidRPr="00B869B0" w:rsidRDefault="00C74FB2" w:rsidP="00C74FB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869B0">
              <w:rPr>
                <w:bCs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B2" w:rsidRPr="00B869B0" w:rsidRDefault="00C74FB2" w:rsidP="00C74FB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869B0">
              <w:rPr>
                <w:bCs/>
                <w:sz w:val="24"/>
                <w:szCs w:val="24"/>
                <w:lang w:eastAsia="ru-RU"/>
              </w:rPr>
              <w:t>Кадастровая стоимость,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B2" w:rsidRPr="00B869B0" w:rsidRDefault="00C74FB2" w:rsidP="00C74FB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869B0">
              <w:rPr>
                <w:bCs/>
                <w:sz w:val="24"/>
                <w:szCs w:val="24"/>
                <w:lang w:eastAsia="ru-RU"/>
              </w:rPr>
              <w:t xml:space="preserve">Основание </w:t>
            </w:r>
          </w:p>
          <w:p w:rsidR="00C74FB2" w:rsidRPr="00B869B0" w:rsidRDefault="00C74FB2" w:rsidP="00C74FB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869B0">
              <w:rPr>
                <w:bCs/>
                <w:sz w:val="24"/>
                <w:szCs w:val="24"/>
                <w:lang w:eastAsia="ru-RU"/>
              </w:rPr>
              <w:t>(выписка из ЕГРН)</w:t>
            </w:r>
          </w:p>
        </w:tc>
      </w:tr>
      <w:tr w:rsidR="00C74FB2" w:rsidRPr="00C74FB2" w:rsidTr="00B869B0">
        <w:trPr>
          <w:trHeight w:val="21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B2" w:rsidRPr="00B869B0" w:rsidRDefault="00C74FB2" w:rsidP="00C74FB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869B0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B2" w:rsidRPr="00B869B0" w:rsidRDefault="00C74FB2" w:rsidP="00C74FB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869B0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B2" w:rsidRPr="00B869B0" w:rsidRDefault="00C74FB2" w:rsidP="00C74FB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869B0">
              <w:rPr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B2" w:rsidRPr="00B869B0" w:rsidRDefault="00C74FB2" w:rsidP="00C74FB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869B0">
              <w:rPr>
                <w:bCs/>
                <w:sz w:val="22"/>
                <w:szCs w:val="22"/>
                <w:lang w:eastAsia="ru-RU"/>
              </w:rPr>
              <w:t>4</w:t>
            </w:r>
          </w:p>
        </w:tc>
      </w:tr>
      <w:tr w:rsidR="00C74FB2" w:rsidRPr="00C74FB2" w:rsidTr="00B869B0">
        <w:trPr>
          <w:trHeight w:val="21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B2" w:rsidRPr="00B869B0" w:rsidRDefault="00B35404" w:rsidP="00C74FB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B2" w:rsidRPr="00B869B0" w:rsidRDefault="00B35404" w:rsidP="00C74FB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61:44:0021514:27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B2" w:rsidRPr="00B869B0" w:rsidRDefault="00B35404" w:rsidP="00C74FB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112597980,82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B2" w:rsidRPr="00B869B0" w:rsidRDefault="00B35404" w:rsidP="00C74FB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29.03.2023 г. № КУВИ-001/2023-73943363</w:t>
            </w:r>
          </w:p>
        </w:tc>
      </w:tr>
      <w:tr w:rsidR="00C74FB2" w:rsidRPr="00C74FB2" w:rsidTr="00B869B0">
        <w:trPr>
          <w:trHeight w:val="21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B2" w:rsidRPr="00C74FB2" w:rsidRDefault="000569DB" w:rsidP="00C74FB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Здание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B2" w:rsidRPr="00C74FB2" w:rsidRDefault="000569DB" w:rsidP="00C74FB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61:44:0021514:135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B2" w:rsidRPr="00C74FB2" w:rsidRDefault="000569DB" w:rsidP="00C74FB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86702923,97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B2" w:rsidRPr="00C74FB2" w:rsidRDefault="000569DB" w:rsidP="00C74FB2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30.03.2023 г. № КУВИ-001/2033-74342645</w:t>
            </w:r>
          </w:p>
        </w:tc>
      </w:tr>
    </w:tbl>
    <w:p w:rsidR="00FC1BA4" w:rsidRDefault="00FC1BA4" w:rsidP="00FC1BA4">
      <w:pPr>
        <w:keepNext/>
        <w:suppressAutoHyphens w:val="0"/>
        <w:ind w:right="-1"/>
        <w:contextualSpacing/>
        <w:rPr>
          <w:sz w:val="24"/>
          <w:szCs w:val="24"/>
        </w:rPr>
      </w:pPr>
    </w:p>
    <w:p w:rsidR="00FC1BA4" w:rsidRDefault="00C57386" w:rsidP="00FC1BA4">
      <w:pPr>
        <w:keepNext/>
        <w:suppressAutoHyphens w:val="0"/>
        <w:ind w:right="-1"/>
        <w:contextualSpacing/>
        <w:rPr>
          <w:sz w:val="24"/>
          <w:szCs w:val="24"/>
        </w:rPr>
      </w:pPr>
      <w:r w:rsidRPr="00C74FB2">
        <w:rPr>
          <w:sz w:val="24"/>
          <w:szCs w:val="24"/>
        </w:rPr>
        <w:t xml:space="preserve">Директор МБОУ «Школа № 91»                            __________________                    М.П. Глебездина                           </w:t>
      </w:r>
    </w:p>
    <w:p w:rsidR="00C57386" w:rsidRPr="00C74FB2" w:rsidRDefault="00C57386" w:rsidP="00C57386">
      <w:pPr>
        <w:keepNext/>
        <w:suppressAutoHyphens w:val="0"/>
        <w:rPr>
          <w:sz w:val="24"/>
          <w:szCs w:val="24"/>
        </w:rPr>
      </w:pPr>
    </w:p>
    <w:p w:rsidR="00C57386" w:rsidRDefault="00136F91" w:rsidP="00C57386">
      <w:pPr>
        <w:keepNext/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    «___</w:t>
      </w:r>
      <w:r w:rsidR="00765BE4">
        <w:rPr>
          <w:sz w:val="24"/>
          <w:szCs w:val="24"/>
        </w:rPr>
        <w:t>»</w:t>
      </w:r>
      <w:r w:rsidR="00D802DA">
        <w:rPr>
          <w:sz w:val="24"/>
          <w:szCs w:val="24"/>
        </w:rPr>
        <w:t xml:space="preserve"> декабря</w:t>
      </w:r>
      <w:r w:rsidR="00C74FB2">
        <w:rPr>
          <w:sz w:val="24"/>
          <w:szCs w:val="24"/>
        </w:rPr>
        <w:t xml:space="preserve"> 2023</w:t>
      </w:r>
      <w:r w:rsidR="00C57386">
        <w:rPr>
          <w:sz w:val="24"/>
          <w:szCs w:val="24"/>
        </w:rPr>
        <w:t xml:space="preserve"> г.</w:t>
      </w:r>
    </w:p>
    <w:p w:rsidR="00C57386" w:rsidRDefault="00C57386" w:rsidP="00C57386">
      <w:pPr>
        <w:keepNext/>
        <w:suppressAutoHyphens w:val="0"/>
        <w:rPr>
          <w:sz w:val="8"/>
          <w:szCs w:val="8"/>
        </w:rPr>
      </w:pPr>
    </w:p>
    <w:p w:rsidR="00C57386" w:rsidRDefault="00C57386" w:rsidP="00FC1BA4">
      <w:pPr>
        <w:keepNext/>
        <w:suppressAutoHyphens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Ознакомлен:</w:t>
      </w:r>
    </w:p>
    <w:p w:rsidR="00C57386" w:rsidRDefault="00306DDE" w:rsidP="00C57386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</w:t>
      </w:r>
      <w:r w:rsidR="00C57386">
        <w:rPr>
          <w:color w:val="000000" w:themeColor="text1"/>
          <w:sz w:val="24"/>
          <w:szCs w:val="24"/>
        </w:rPr>
        <w:t>ачальник МКУ «Отдел образования Первомайского</w:t>
      </w:r>
    </w:p>
    <w:p w:rsidR="00C57386" w:rsidRDefault="00C57386" w:rsidP="00C57386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района города Ростова-на-Дону»                                    _______________</w:t>
      </w:r>
      <w:r w:rsidR="00883ACF">
        <w:rPr>
          <w:color w:val="000000" w:themeColor="text1"/>
          <w:sz w:val="24"/>
          <w:szCs w:val="24"/>
        </w:rPr>
        <w:t>_____</w:t>
      </w:r>
      <w:r w:rsidR="00306DDE">
        <w:rPr>
          <w:color w:val="000000" w:themeColor="text1"/>
          <w:sz w:val="24"/>
          <w:szCs w:val="24"/>
        </w:rPr>
        <w:t>_________________ И.Г. Давыдова</w:t>
      </w:r>
    </w:p>
    <w:p w:rsidR="0088771D" w:rsidRDefault="0088771D" w:rsidP="0088771D">
      <w:pPr>
        <w:keepNext/>
        <w:suppressAutoHyphens w:val="0"/>
        <w:rPr>
          <w:sz w:val="8"/>
          <w:szCs w:val="8"/>
        </w:rPr>
      </w:pPr>
    </w:p>
    <w:sectPr w:rsidR="0088771D" w:rsidSect="00523E5D">
      <w:pgSz w:w="16838" w:h="11906" w:orient="landscape"/>
      <w:pgMar w:top="426" w:right="1134" w:bottom="426" w:left="1134" w:header="709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35D" w:rsidRDefault="00F8735D">
      <w:r>
        <w:separator/>
      </w:r>
    </w:p>
  </w:endnote>
  <w:endnote w:type="continuationSeparator" w:id="0">
    <w:p w:rsidR="00F8735D" w:rsidRDefault="00F8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35D" w:rsidRDefault="00F8735D">
      <w:r>
        <w:separator/>
      </w:r>
    </w:p>
  </w:footnote>
  <w:footnote w:type="continuationSeparator" w:id="0">
    <w:p w:rsidR="00F8735D" w:rsidRDefault="00F8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46" w:rsidRPr="00774A04" w:rsidRDefault="00D44E46" w:rsidP="00BF1620">
    <w:pPr>
      <w:pStyle w:val="a9"/>
      <w:rPr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46" w:rsidRDefault="00D44E46">
    <w:pPr>
      <w:rPr>
        <w:sz w:val="2"/>
        <w:szCs w:val="2"/>
      </w:rPr>
    </w:pPr>
    <w:r>
      <w:rPr>
        <w:noProof/>
        <w:color w:val="000000"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4.15pt;margin-top:69.6pt;width:2.3pt;height:5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kupgIAAKQ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" filled="f" stroked="f">
          <v:textbox style="mso-fit-shape-to-text:t" inset="0,0,0,0">
            <w:txbxContent>
              <w:p w:rsidR="00D44E46" w:rsidRDefault="00D44E46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C62"/>
    <w:multiLevelType w:val="hybridMultilevel"/>
    <w:tmpl w:val="A306A0C4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3138"/>
    <w:multiLevelType w:val="hybridMultilevel"/>
    <w:tmpl w:val="72E4F1E0"/>
    <w:lvl w:ilvl="0" w:tplc="77D6A9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66D19"/>
    <w:multiLevelType w:val="hybridMultilevel"/>
    <w:tmpl w:val="A306A0C4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0A72"/>
    <w:multiLevelType w:val="multilevel"/>
    <w:tmpl w:val="A546FA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585358D"/>
    <w:multiLevelType w:val="hybridMultilevel"/>
    <w:tmpl w:val="B768B82A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34AD7"/>
    <w:multiLevelType w:val="hybridMultilevel"/>
    <w:tmpl w:val="B768B82A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233AC"/>
    <w:multiLevelType w:val="hybridMultilevel"/>
    <w:tmpl w:val="036A3B2C"/>
    <w:lvl w:ilvl="0" w:tplc="9684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E1E85"/>
    <w:multiLevelType w:val="hybridMultilevel"/>
    <w:tmpl w:val="B100EAA2"/>
    <w:lvl w:ilvl="0" w:tplc="0E3ED01E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4F79EF"/>
    <w:multiLevelType w:val="hybridMultilevel"/>
    <w:tmpl w:val="34E00616"/>
    <w:lvl w:ilvl="0" w:tplc="CAB4F5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8F8"/>
    <w:rsid w:val="00000BB7"/>
    <w:rsid w:val="00002D59"/>
    <w:rsid w:val="000051C5"/>
    <w:rsid w:val="00011292"/>
    <w:rsid w:val="00013459"/>
    <w:rsid w:val="00013631"/>
    <w:rsid w:val="0001548F"/>
    <w:rsid w:val="00016B0D"/>
    <w:rsid w:val="00021349"/>
    <w:rsid w:val="000219CB"/>
    <w:rsid w:val="00031B69"/>
    <w:rsid w:val="00032C02"/>
    <w:rsid w:val="00033450"/>
    <w:rsid w:val="00034F59"/>
    <w:rsid w:val="00036189"/>
    <w:rsid w:val="000409F8"/>
    <w:rsid w:val="00040B09"/>
    <w:rsid w:val="0004307A"/>
    <w:rsid w:val="0004469E"/>
    <w:rsid w:val="00047E65"/>
    <w:rsid w:val="00053637"/>
    <w:rsid w:val="00054785"/>
    <w:rsid w:val="000569DB"/>
    <w:rsid w:val="00057A5A"/>
    <w:rsid w:val="00057E1E"/>
    <w:rsid w:val="00060918"/>
    <w:rsid w:val="000614A0"/>
    <w:rsid w:val="0006192B"/>
    <w:rsid w:val="00061F9B"/>
    <w:rsid w:val="00062215"/>
    <w:rsid w:val="00062254"/>
    <w:rsid w:val="000624C3"/>
    <w:rsid w:val="000642AB"/>
    <w:rsid w:val="00073C04"/>
    <w:rsid w:val="000748FD"/>
    <w:rsid w:val="00082181"/>
    <w:rsid w:val="00082D07"/>
    <w:rsid w:val="000835A5"/>
    <w:rsid w:val="00085E7B"/>
    <w:rsid w:val="00085EA2"/>
    <w:rsid w:val="0009529B"/>
    <w:rsid w:val="00095C2A"/>
    <w:rsid w:val="00096196"/>
    <w:rsid w:val="00097944"/>
    <w:rsid w:val="000A0C71"/>
    <w:rsid w:val="000A4318"/>
    <w:rsid w:val="000A44CE"/>
    <w:rsid w:val="000A4D6F"/>
    <w:rsid w:val="000A5B67"/>
    <w:rsid w:val="000A6196"/>
    <w:rsid w:val="000A7982"/>
    <w:rsid w:val="000B0BF0"/>
    <w:rsid w:val="000B2DEF"/>
    <w:rsid w:val="000B3BED"/>
    <w:rsid w:val="000B498D"/>
    <w:rsid w:val="000B60E4"/>
    <w:rsid w:val="000B73BC"/>
    <w:rsid w:val="000B7C2F"/>
    <w:rsid w:val="000C1AB9"/>
    <w:rsid w:val="000C2E1A"/>
    <w:rsid w:val="000C465D"/>
    <w:rsid w:val="000C597C"/>
    <w:rsid w:val="000D07E0"/>
    <w:rsid w:val="000D1018"/>
    <w:rsid w:val="000D1BB1"/>
    <w:rsid w:val="000D4873"/>
    <w:rsid w:val="000D610D"/>
    <w:rsid w:val="000E0AE8"/>
    <w:rsid w:val="000E24D4"/>
    <w:rsid w:val="000E3290"/>
    <w:rsid w:val="000E4C2F"/>
    <w:rsid w:val="000F02D5"/>
    <w:rsid w:val="000F15C8"/>
    <w:rsid w:val="000F5436"/>
    <w:rsid w:val="000F6BFB"/>
    <w:rsid w:val="000F6EBC"/>
    <w:rsid w:val="000F6F36"/>
    <w:rsid w:val="000F764A"/>
    <w:rsid w:val="000F7B37"/>
    <w:rsid w:val="000F7B38"/>
    <w:rsid w:val="000F7C0A"/>
    <w:rsid w:val="00100B2C"/>
    <w:rsid w:val="00106361"/>
    <w:rsid w:val="00107B22"/>
    <w:rsid w:val="001107C9"/>
    <w:rsid w:val="00111A7B"/>
    <w:rsid w:val="00111F12"/>
    <w:rsid w:val="00115137"/>
    <w:rsid w:val="0011589F"/>
    <w:rsid w:val="001169CF"/>
    <w:rsid w:val="00117CC6"/>
    <w:rsid w:val="00120818"/>
    <w:rsid w:val="001227EE"/>
    <w:rsid w:val="00123B60"/>
    <w:rsid w:val="00130424"/>
    <w:rsid w:val="00131C7B"/>
    <w:rsid w:val="00133447"/>
    <w:rsid w:val="00133F87"/>
    <w:rsid w:val="00136625"/>
    <w:rsid w:val="00136F91"/>
    <w:rsid w:val="001407D4"/>
    <w:rsid w:val="00141DA8"/>
    <w:rsid w:val="001433EB"/>
    <w:rsid w:val="001433FB"/>
    <w:rsid w:val="0014698C"/>
    <w:rsid w:val="00147250"/>
    <w:rsid w:val="001479F0"/>
    <w:rsid w:val="00150BC6"/>
    <w:rsid w:val="00151EE4"/>
    <w:rsid w:val="0015288B"/>
    <w:rsid w:val="001547B5"/>
    <w:rsid w:val="00160A7A"/>
    <w:rsid w:val="00160E0E"/>
    <w:rsid w:val="0016168C"/>
    <w:rsid w:val="00163A8B"/>
    <w:rsid w:val="00164E1B"/>
    <w:rsid w:val="00170584"/>
    <w:rsid w:val="00170FF2"/>
    <w:rsid w:val="00172D92"/>
    <w:rsid w:val="00173CD8"/>
    <w:rsid w:val="00176E77"/>
    <w:rsid w:val="0017758E"/>
    <w:rsid w:val="00180C00"/>
    <w:rsid w:val="0018277A"/>
    <w:rsid w:val="00183AD7"/>
    <w:rsid w:val="00183DE9"/>
    <w:rsid w:val="0018546E"/>
    <w:rsid w:val="00185DCC"/>
    <w:rsid w:val="0019076E"/>
    <w:rsid w:val="00192CE8"/>
    <w:rsid w:val="001936CE"/>
    <w:rsid w:val="00197DCA"/>
    <w:rsid w:val="001A20BE"/>
    <w:rsid w:val="001A249D"/>
    <w:rsid w:val="001A27EF"/>
    <w:rsid w:val="001A5F81"/>
    <w:rsid w:val="001A6256"/>
    <w:rsid w:val="001A7597"/>
    <w:rsid w:val="001A7A20"/>
    <w:rsid w:val="001B0C4F"/>
    <w:rsid w:val="001B3752"/>
    <w:rsid w:val="001B4C40"/>
    <w:rsid w:val="001B5618"/>
    <w:rsid w:val="001C0652"/>
    <w:rsid w:val="001C27B7"/>
    <w:rsid w:val="001C3DEE"/>
    <w:rsid w:val="001C447A"/>
    <w:rsid w:val="001C52B2"/>
    <w:rsid w:val="001C68EE"/>
    <w:rsid w:val="001D149E"/>
    <w:rsid w:val="001D14D0"/>
    <w:rsid w:val="001D15B6"/>
    <w:rsid w:val="001D1627"/>
    <w:rsid w:val="001D1FD4"/>
    <w:rsid w:val="001D26CF"/>
    <w:rsid w:val="001D3FC8"/>
    <w:rsid w:val="001D6C8E"/>
    <w:rsid w:val="001D72E7"/>
    <w:rsid w:val="001D74A4"/>
    <w:rsid w:val="001E22F0"/>
    <w:rsid w:val="001E2488"/>
    <w:rsid w:val="001E29C7"/>
    <w:rsid w:val="001E42CE"/>
    <w:rsid w:val="001E5B38"/>
    <w:rsid w:val="001F1022"/>
    <w:rsid w:val="001F158F"/>
    <w:rsid w:val="00200D68"/>
    <w:rsid w:val="002058AB"/>
    <w:rsid w:val="00205AFF"/>
    <w:rsid w:val="00206A88"/>
    <w:rsid w:val="00206E47"/>
    <w:rsid w:val="00206EE4"/>
    <w:rsid w:val="00207883"/>
    <w:rsid w:val="0021193B"/>
    <w:rsid w:val="00212976"/>
    <w:rsid w:val="002131B2"/>
    <w:rsid w:val="00214C9D"/>
    <w:rsid w:val="0021552B"/>
    <w:rsid w:val="00215D43"/>
    <w:rsid w:val="00216010"/>
    <w:rsid w:val="00217397"/>
    <w:rsid w:val="00221547"/>
    <w:rsid w:val="002221C1"/>
    <w:rsid w:val="00223576"/>
    <w:rsid w:val="00230170"/>
    <w:rsid w:val="00230267"/>
    <w:rsid w:val="00231C79"/>
    <w:rsid w:val="00241098"/>
    <w:rsid w:val="00241F7C"/>
    <w:rsid w:val="00242823"/>
    <w:rsid w:val="00242C68"/>
    <w:rsid w:val="002436D8"/>
    <w:rsid w:val="00243A65"/>
    <w:rsid w:val="00243BE2"/>
    <w:rsid w:val="0024436A"/>
    <w:rsid w:val="00246EE8"/>
    <w:rsid w:val="00247014"/>
    <w:rsid w:val="0025155F"/>
    <w:rsid w:val="0026173C"/>
    <w:rsid w:val="002632FB"/>
    <w:rsid w:val="00264456"/>
    <w:rsid w:val="00276413"/>
    <w:rsid w:val="0028024C"/>
    <w:rsid w:val="00284559"/>
    <w:rsid w:val="002919EE"/>
    <w:rsid w:val="00291CB7"/>
    <w:rsid w:val="00294AF5"/>
    <w:rsid w:val="00295305"/>
    <w:rsid w:val="0029677D"/>
    <w:rsid w:val="002A6C63"/>
    <w:rsid w:val="002A737C"/>
    <w:rsid w:val="002A7406"/>
    <w:rsid w:val="002B1DE3"/>
    <w:rsid w:val="002B1F65"/>
    <w:rsid w:val="002B25FB"/>
    <w:rsid w:val="002B541D"/>
    <w:rsid w:val="002B5C0B"/>
    <w:rsid w:val="002B6C0E"/>
    <w:rsid w:val="002C22A7"/>
    <w:rsid w:val="002C2445"/>
    <w:rsid w:val="002C40DB"/>
    <w:rsid w:val="002C4A7A"/>
    <w:rsid w:val="002C5AE5"/>
    <w:rsid w:val="002C70B7"/>
    <w:rsid w:val="002C7225"/>
    <w:rsid w:val="002D0B56"/>
    <w:rsid w:val="002D298F"/>
    <w:rsid w:val="002D4DA8"/>
    <w:rsid w:val="002D6478"/>
    <w:rsid w:val="002E4FFB"/>
    <w:rsid w:val="002E6560"/>
    <w:rsid w:val="002E68C0"/>
    <w:rsid w:val="002E7530"/>
    <w:rsid w:val="002F0809"/>
    <w:rsid w:val="002F0EA1"/>
    <w:rsid w:val="002F0FA2"/>
    <w:rsid w:val="002F17A0"/>
    <w:rsid w:val="002F4D61"/>
    <w:rsid w:val="002F5F77"/>
    <w:rsid w:val="002F7415"/>
    <w:rsid w:val="002F7800"/>
    <w:rsid w:val="002F7AC5"/>
    <w:rsid w:val="00300B72"/>
    <w:rsid w:val="00301B34"/>
    <w:rsid w:val="00301DF6"/>
    <w:rsid w:val="00302420"/>
    <w:rsid w:val="00302FC4"/>
    <w:rsid w:val="00303ED5"/>
    <w:rsid w:val="00304CDC"/>
    <w:rsid w:val="00304F0F"/>
    <w:rsid w:val="00306DD9"/>
    <w:rsid w:val="00306DDE"/>
    <w:rsid w:val="00311BDA"/>
    <w:rsid w:val="00312DF3"/>
    <w:rsid w:val="003141D2"/>
    <w:rsid w:val="00314DE4"/>
    <w:rsid w:val="00315F3C"/>
    <w:rsid w:val="003160A0"/>
    <w:rsid w:val="0031696E"/>
    <w:rsid w:val="00323BF0"/>
    <w:rsid w:val="00323EE5"/>
    <w:rsid w:val="0032526A"/>
    <w:rsid w:val="003337C2"/>
    <w:rsid w:val="0033386B"/>
    <w:rsid w:val="003339F5"/>
    <w:rsid w:val="003341CE"/>
    <w:rsid w:val="00335002"/>
    <w:rsid w:val="003353A5"/>
    <w:rsid w:val="0033661C"/>
    <w:rsid w:val="00344483"/>
    <w:rsid w:val="003447E4"/>
    <w:rsid w:val="00351BCC"/>
    <w:rsid w:val="0035482F"/>
    <w:rsid w:val="00357C49"/>
    <w:rsid w:val="00360B6D"/>
    <w:rsid w:val="003623E9"/>
    <w:rsid w:val="00362D6C"/>
    <w:rsid w:val="00363C3E"/>
    <w:rsid w:val="0037280F"/>
    <w:rsid w:val="003748AB"/>
    <w:rsid w:val="00374A31"/>
    <w:rsid w:val="00374EB1"/>
    <w:rsid w:val="003766CD"/>
    <w:rsid w:val="00376ABD"/>
    <w:rsid w:val="00376B27"/>
    <w:rsid w:val="003808B9"/>
    <w:rsid w:val="0038091C"/>
    <w:rsid w:val="00383CCB"/>
    <w:rsid w:val="003859C6"/>
    <w:rsid w:val="003866BA"/>
    <w:rsid w:val="00392158"/>
    <w:rsid w:val="00392925"/>
    <w:rsid w:val="00392AE9"/>
    <w:rsid w:val="00394D1B"/>
    <w:rsid w:val="00394D4D"/>
    <w:rsid w:val="0039504E"/>
    <w:rsid w:val="0039799D"/>
    <w:rsid w:val="003A2FA2"/>
    <w:rsid w:val="003A68F8"/>
    <w:rsid w:val="003B1D7F"/>
    <w:rsid w:val="003C55BE"/>
    <w:rsid w:val="003C6480"/>
    <w:rsid w:val="003C64FA"/>
    <w:rsid w:val="003C6E03"/>
    <w:rsid w:val="003D00E7"/>
    <w:rsid w:val="003D1E85"/>
    <w:rsid w:val="003D27AE"/>
    <w:rsid w:val="003D410A"/>
    <w:rsid w:val="003D419F"/>
    <w:rsid w:val="003E2406"/>
    <w:rsid w:val="003E3C56"/>
    <w:rsid w:val="003E4981"/>
    <w:rsid w:val="003E513A"/>
    <w:rsid w:val="003E7ED9"/>
    <w:rsid w:val="003F0583"/>
    <w:rsid w:val="003F1B56"/>
    <w:rsid w:val="003F3906"/>
    <w:rsid w:val="003F43A6"/>
    <w:rsid w:val="003F5CD9"/>
    <w:rsid w:val="003F66AC"/>
    <w:rsid w:val="003F68F7"/>
    <w:rsid w:val="00401046"/>
    <w:rsid w:val="004044FC"/>
    <w:rsid w:val="00404671"/>
    <w:rsid w:val="0041232D"/>
    <w:rsid w:val="0041275C"/>
    <w:rsid w:val="00413DF2"/>
    <w:rsid w:val="004154AE"/>
    <w:rsid w:val="004156A1"/>
    <w:rsid w:val="004233DD"/>
    <w:rsid w:val="00423627"/>
    <w:rsid w:val="00425D4E"/>
    <w:rsid w:val="00430789"/>
    <w:rsid w:val="00430AE0"/>
    <w:rsid w:val="00430F44"/>
    <w:rsid w:val="00431C48"/>
    <w:rsid w:val="00435335"/>
    <w:rsid w:val="00435BBB"/>
    <w:rsid w:val="00436209"/>
    <w:rsid w:val="00436B59"/>
    <w:rsid w:val="00436ED7"/>
    <w:rsid w:val="004436A0"/>
    <w:rsid w:val="0044618D"/>
    <w:rsid w:val="004505A6"/>
    <w:rsid w:val="00450B5F"/>
    <w:rsid w:val="00454A05"/>
    <w:rsid w:val="00454A38"/>
    <w:rsid w:val="00457670"/>
    <w:rsid w:val="00461BD2"/>
    <w:rsid w:val="00464575"/>
    <w:rsid w:val="00464A07"/>
    <w:rsid w:val="004650CD"/>
    <w:rsid w:val="0046522E"/>
    <w:rsid w:val="0046590D"/>
    <w:rsid w:val="004703E1"/>
    <w:rsid w:val="00470613"/>
    <w:rsid w:val="00471841"/>
    <w:rsid w:val="004721D6"/>
    <w:rsid w:val="004725A8"/>
    <w:rsid w:val="00472F87"/>
    <w:rsid w:val="004738CD"/>
    <w:rsid w:val="00473A5F"/>
    <w:rsid w:val="00473CFF"/>
    <w:rsid w:val="004740A5"/>
    <w:rsid w:val="004745E9"/>
    <w:rsid w:val="00474D82"/>
    <w:rsid w:val="00475270"/>
    <w:rsid w:val="00475444"/>
    <w:rsid w:val="0047621B"/>
    <w:rsid w:val="00476C91"/>
    <w:rsid w:val="00476D45"/>
    <w:rsid w:val="004772D4"/>
    <w:rsid w:val="004805F7"/>
    <w:rsid w:val="004815E0"/>
    <w:rsid w:val="0048229F"/>
    <w:rsid w:val="0048230A"/>
    <w:rsid w:val="00487194"/>
    <w:rsid w:val="004877C4"/>
    <w:rsid w:val="00490D9F"/>
    <w:rsid w:val="004915A9"/>
    <w:rsid w:val="00492EBF"/>
    <w:rsid w:val="004933F6"/>
    <w:rsid w:val="004A03AC"/>
    <w:rsid w:val="004A0694"/>
    <w:rsid w:val="004A0FED"/>
    <w:rsid w:val="004A2758"/>
    <w:rsid w:val="004A2C33"/>
    <w:rsid w:val="004A3BD7"/>
    <w:rsid w:val="004A40DA"/>
    <w:rsid w:val="004A4F64"/>
    <w:rsid w:val="004A5044"/>
    <w:rsid w:val="004A5D86"/>
    <w:rsid w:val="004A5DDA"/>
    <w:rsid w:val="004B1803"/>
    <w:rsid w:val="004B38F0"/>
    <w:rsid w:val="004B3DC1"/>
    <w:rsid w:val="004B67D8"/>
    <w:rsid w:val="004B75EC"/>
    <w:rsid w:val="004C053E"/>
    <w:rsid w:val="004C065A"/>
    <w:rsid w:val="004C213B"/>
    <w:rsid w:val="004C3E6D"/>
    <w:rsid w:val="004C4CB5"/>
    <w:rsid w:val="004C5595"/>
    <w:rsid w:val="004C5F37"/>
    <w:rsid w:val="004C758A"/>
    <w:rsid w:val="004D01CE"/>
    <w:rsid w:val="004D0EB7"/>
    <w:rsid w:val="004D323B"/>
    <w:rsid w:val="004D602A"/>
    <w:rsid w:val="004E2F47"/>
    <w:rsid w:val="004E48E8"/>
    <w:rsid w:val="004E499E"/>
    <w:rsid w:val="004E54D8"/>
    <w:rsid w:val="004E5FE3"/>
    <w:rsid w:val="004E7185"/>
    <w:rsid w:val="004F2304"/>
    <w:rsid w:val="004F46C6"/>
    <w:rsid w:val="004F6A24"/>
    <w:rsid w:val="004F7322"/>
    <w:rsid w:val="004F7722"/>
    <w:rsid w:val="00502125"/>
    <w:rsid w:val="005026B4"/>
    <w:rsid w:val="00510C35"/>
    <w:rsid w:val="00511FF5"/>
    <w:rsid w:val="005126DE"/>
    <w:rsid w:val="005132B4"/>
    <w:rsid w:val="005214CC"/>
    <w:rsid w:val="005220F6"/>
    <w:rsid w:val="00523E5D"/>
    <w:rsid w:val="005268DA"/>
    <w:rsid w:val="0052745E"/>
    <w:rsid w:val="00532C61"/>
    <w:rsid w:val="00533369"/>
    <w:rsid w:val="005344C7"/>
    <w:rsid w:val="00534D96"/>
    <w:rsid w:val="00536275"/>
    <w:rsid w:val="00537276"/>
    <w:rsid w:val="00537A3D"/>
    <w:rsid w:val="00541553"/>
    <w:rsid w:val="00541D1F"/>
    <w:rsid w:val="0055420F"/>
    <w:rsid w:val="005573F7"/>
    <w:rsid w:val="00560E73"/>
    <w:rsid w:val="00563B4B"/>
    <w:rsid w:val="005658C1"/>
    <w:rsid w:val="00566C83"/>
    <w:rsid w:val="00567CC3"/>
    <w:rsid w:val="005735FB"/>
    <w:rsid w:val="00575A68"/>
    <w:rsid w:val="005767F3"/>
    <w:rsid w:val="00576ED7"/>
    <w:rsid w:val="0058016E"/>
    <w:rsid w:val="00580345"/>
    <w:rsid w:val="00580A7E"/>
    <w:rsid w:val="00583023"/>
    <w:rsid w:val="005833FE"/>
    <w:rsid w:val="00583A08"/>
    <w:rsid w:val="00583B16"/>
    <w:rsid w:val="00584B17"/>
    <w:rsid w:val="005851D1"/>
    <w:rsid w:val="00587874"/>
    <w:rsid w:val="005909D9"/>
    <w:rsid w:val="00590CD7"/>
    <w:rsid w:val="0059119D"/>
    <w:rsid w:val="00592E17"/>
    <w:rsid w:val="00593660"/>
    <w:rsid w:val="00593948"/>
    <w:rsid w:val="00595C92"/>
    <w:rsid w:val="005A0A91"/>
    <w:rsid w:val="005A1424"/>
    <w:rsid w:val="005A1A1E"/>
    <w:rsid w:val="005B1012"/>
    <w:rsid w:val="005B136C"/>
    <w:rsid w:val="005B2900"/>
    <w:rsid w:val="005B2A02"/>
    <w:rsid w:val="005B5749"/>
    <w:rsid w:val="005B5AEA"/>
    <w:rsid w:val="005B6B16"/>
    <w:rsid w:val="005B744C"/>
    <w:rsid w:val="005B7487"/>
    <w:rsid w:val="005B7B8E"/>
    <w:rsid w:val="005C21F4"/>
    <w:rsid w:val="005C54F7"/>
    <w:rsid w:val="005C7C58"/>
    <w:rsid w:val="005D22DD"/>
    <w:rsid w:val="005D239E"/>
    <w:rsid w:val="005D24BE"/>
    <w:rsid w:val="005D25D2"/>
    <w:rsid w:val="005D5EDA"/>
    <w:rsid w:val="005D6CDE"/>
    <w:rsid w:val="005E4C38"/>
    <w:rsid w:val="005E71BD"/>
    <w:rsid w:val="005E74E7"/>
    <w:rsid w:val="005E7BA4"/>
    <w:rsid w:val="005F0319"/>
    <w:rsid w:val="005F043B"/>
    <w:rsid w:val="005F0D04"/>
    <w:rsid w:val="005F1494"/>
    <w:rsid w:val="005F1FD6"/>
    <w:rsid w:val="005F296B"/>
    <w:rsid w:val="005F367F"/>
    <w:rsid w:val="005F5D9E"/>
    <w:rsid w:val="005F6DCD"/>
    <w:rsid w:val="006024EC"/>
    <w:rsid w:val="00606904"/>
    <w:rsid w:val="00607EC6"/>
    <w:rsid w:val="00614934"/>
    <w:rsid w:val="0061722B"/>
    <w:rsid w:val="0062023B"/>
    <w:rsid w:val="00620A6F"/>
    <w:rsid w:val="006228EA"/>
    <w:rsid w:val="006237FF"/>
    <w:rsid w:val="006277D1"/>
    <w:rsid w:val="006278DC"/>
    <w:rsid w:val="00632E7B"/>
    <w:rsid w:val="00634533"/>
    <w:rsid w:val="006375F4"/>
    <w:rsid w:val="006414D5"/>
    <w:rsid w:val="00641761"/>
    <w:rsid w:val="00641C76"/>
    <w:rsid w:val="00641E73"/>
    <w:rsid w:val="00642749"/>
    <w:rsid w:val="006432B7"/>
    <w:rsid w:val="00645A02"/>
    <w:rsid w:val="0065098C"/>
    <w:rsid w:val="00651040"/>
    <w:rsid w:val="006513ED"/>
    <w:rsid w:val="00651ACC"/>
    <w:rsid w:val="00652612"/>
    <w:rsid w:val="00652ACF"/>
    <w:rsid w:val="00656058"/>
    <w:rsid w:val="00663F33"/>
    <w:rsid w:val="00665810"/>
    <w:rsid w:val="00666615"/>
    <w:rsid w:val="00667298"/>
    <w:rsid w:val="00667BD0"/>
    <w:rsid w:val="0067005F"/>
    <w:rsid w:val="0067234F"/>
    <w:rsid w:val="00672ED3"/>
    <w:rsid w:val="00673443"/>
    <w:rsid w:val="00681490"/>
    <w:rsid w:val="00681ACE"/>
    <w:rsid w:val="0068207C"/>
    <w:rsid w:val="00682BF9"/>
    <w:rsid w:val="00686430"/>
    <w:rsid w:val="0069394A"/>
    <w:rsid w:val="0069417E"/>
    <w:rsid w:val="006A07AC"/>
    <w:rsid w:val="006A147B"/>
    <w:rsid w:val="006A1EE1"/>
    <w:rsid w:val="006A5791"/>
    <w:rsid w:val="006B0CB8"/>
    <w:rsid w:val="006B13C9"/>
    <w:rsid w:val="006B2CEA"/>
    <w:rsid w:val="006B48F5"/>
    <w:rsid w:val="006B4BC6"/>
    <w:rsid w:val="006C103F"/>
    <w:rsid w:val="006C1EAA"/>
    <w:rsid w:val="006C7D20"/>
    <w:rsid w:val="006D076A"/>
    <w:rsid w:val="006D1411"/>
    <w:rsid w:val="006D1B51"/>
    <w:rsid w:val="006D2EDF"/>
    <w:rsid w:val="006D3FF3"/>
    <w:rsid w:val="006D608D"/>
    <w:rsid w:val="006E0FC5"/>
    <w:rsid w:val="006E389B"/>
    <w:rsid w:val="006E4706"/>
    <w:rsid w:val="006E4D1D"/>
    <w:rsid w:val="006E69BC"/>
    <w:rsid w:val="006E79A3"/>
    <w:rsid w:val="006F2AE1"/>
    <w:rsid w:val="006F427D"/>
    <w:rsid w:val="006F44BD"/>
    <w:rsid w:val="006F48B8"/>
    <w:rsid w:val="006F62A0"/>
    <w:rsid w:val="006F7FB7"/>
    <w:rsid w:val="007001CF"/>
    <w:rsid w:val="00700522"/>
    <w:rsid w:val="007008F8"/>
    <w:rsid w:val="007010AD"/>
    <w:rsid w:val="00701D4C"/>
    <w:rsid w:val="0070450C"/>
    <w:rsid w:val="00706263"/>
    <w:rsid w:val="00706E23"/>
    <w:rsid w:val="00706F42"/>
    <w:rsid w:val="00710209"/>
    <w:rsid w:val="007102B0"/>
    <w:rsid w:val="00711850"/>
    <w:rsid w:val="00714AD4"/>
    <w:rsid w:val="00716CBC"/>
    <w:rsid w:val="00720BEE"/>
    <w:rsid w:val="007211E9"/>
    <w:rsid w:val="00722FC2"/>
    <w:rsid w:val="00723E1C"/>
    <w:rsid w:val="00727086"/>
    <w:rsid w:val="0073024E"/>
    <w:rsid w:val="007333C7"/>
    <w:rsid w:val="00733D89"/>
    <w:rsid w:val="00735318"/>
    <w:rsid w:val="007373F4"/>
    <w:rsid w:val="007407D2"/>
    <w:rsid w:val="00741338"/>
    <w:rsid w:val="00742C68"/>
    <w:rsid w:val="00743282"/>
    <w:rsid w:val="00743EF8"/>
    <w:rsid w:val="0074422D"/>
    <w:rsid w:val="0074658C"/>
    <w:rsid w:val="0075034A"/>
    <w:rsid w:val="0075116C"/>
    <w:rsid w:val="00751E5A"/>
    <w:rsid w:val="00753E5E"/>
    <w:rsid w:val="007542FF"/>
    <w:rsid w:val="007550C3"/>
    <w:rsid w:val="00755B46"/>
    <w:rsid w:val="00755F4E"/>
    <w:rsid w:val="0075617C"/>
    <w:rsid w:val="007578B0"/>
    <w:rsid w:val="007634C1"/>
    <w:rsid w:val="0076553A"/>
    <w:rsid w:val="00765BE4"/>
    <w:rsid w:val="00765D21"/>
    <w:rsid w:val="007674CA"/>
    <w:rsid w:val="007703E8"/>
    <w:rsid w:val="0077180C"/>
    <w:rsid w:val="00772CC7"/>
    <w:rsid w:val="0077300C"/>
    <w:rsid w:val="00774B29"/>
    <w:rsid w:val="00781D6F"/>
    <w:rsid w:val="00783B2E"/>
    <w:rsid w:val="00785872"/>
    <w:rsid w:val="00786D93"/>
    <w:rsid w:val="007933DF"/>
    <w:rsid w:val="00793724"/>
    <w:rsid w:val="00796424"/>
    <w:rsid w:val="0079695B"/>
    <w:rsid w:val="007976F3"/>
    <w:rsid w:val="007A15AF"/>
    <w:rsid w:val="007A4FCB"/>
    <w:rsid w:val="007A54FA"/>
    <w:rsid w:val="007A7E1A"/>
    <w:rsid w:val="007B0411"/>
    <w:rsid w:val="007B2EB6"/>
    <w:rsid w:val="007B36E5"/>
    <w:rsid w:val="007B47E8"/>
    <w:rsid w:val="007B60A2"/>
    <w:rsid w:val="007B6A94"/>
    <w:rsid w:val="007C37AB"/>
    <w:rsid w:val="007C7A85"/>
    <w:rsid w:val="007D0739"/>
    <w:rsid w:val="007D1713"/>
    <w:rsid w:val="007D2020"/>
    <w:rsid w:val="007D2250"/>
    <w:rsid w:val="007D42C8"/>
    <w:rsid w:val="007D7405"/>
    <w:rsid w:val="007E2820"/>
    <w:rsid w:val="007E5DFD"/>
    <w:rsid w:val="007E7BB9"/>
    <w:rsid w:val="007F3E95"/>
    <w:rsid w:val="007F3F38"/>
    <w:rsid w:val="007F4325"/>
    <w:rsid w:val="007F648D"/>
    <w:rsid w:val="0080012C"/>
    <w:rsid w:val="00802531"/>
    <w:rsid w:val="00811868"/>
    <w:rsid w:val="00813684"/>
    <w:rsid w:val="00816DD6"/>
    <w:rsid w:val="00817C5F"/>
    <w:rsid w:val="00820FB4"/>
    <w:rsid w:val="00821042"/>
    <w:rsid w:val="0082169D"/>
    <w:rsid w:val="008245E9"/>
    <w:rsid w:val="00824EEA"/>
    <w:rsid w:val="00825C18"/>
    <w:rsid w:val="00827722"/>
    <w:rsid w:val="00830029"/>
    <w:rsid w:val="00833B3B"/>
    <w:rsid w:val="00836CD9"/>
    <w:rsid w:val="008370A8"/>
    <w:rsid w:val="00837365"/>
    <w:rsid w:val="008415E6"/>
    <w:rsid w:val="0084300F"/>
    <w:rsid w:val="008437E4"/>
    <w:rsid w:val="0085061C"/>
    <w:rsid w:val="00853801"/>
    <w:rsid w:val="008539B5"/>
    <w:rsid w:val="00855A7D"/>
    <w:rsid w:val="008561ED"/>
    <w:rsid w:val="00861D26"/>
    <w:rsid w:val="008625BE"/>
    <w:rsid w:val="00863635"/>
    <w:rsid w:val="00864930"/>
    <w:rsid w:val="00866B4B"/>
    <w:rsid w:val="00866F01"/>
    <w:rsid w:val="00872974"/>
    <w:rsid w:val="0087496A"/>
    <w:rsid w:val="00875CED"/>
    <w:rsid w:val="00876411"/>
    <w:rsid w:val="00876D70"/>
    <w:rsid w:val="00877164"/>
    <w:rsid w:val="008774EA"/>
    <w:rsid w:val="00880A18"/>
    <w:rsid w:val="00881519"/>
    <w:rsid w:val="00881D10"/>
    <w:rsid w:val="00883ACF"/>
    <w:rsid w:val="0088771D"/>
    <w:rsid w:val="0089549D"/>
    <w:rsid w:val="00895AC9"/>
    <w:rsid w:val="00897AFD"/>
    <w:rsid w:val="008A0844"/>
    <w:rsid w:val="008A1061"/>
    <w:rsid w:val="008A16B8"/>
    <w:rsid w:val="008A454D"/>
    <w:rsid w:val="008A6095"/>
    <w:rsid w:val="008B20B7"/>
    <w:rsid w:val="008B22DE"/>
    <w:rsid w:val="008B2522"/>
    <w:rsid w:val="008B282C"/>
    <w:rsid w:val="008B3218"/>
    <w:rsid w:val="008B4A9B"/>
    <w:rsid w:val="008B5A9B"/>
    <w:rsid w:val="008B680D"/>
    <w:rsid w:val="008B76C2"/>
    <w:rsid w:val="008C067C"/>
    <w:rsid w:val="008C428C"/>
    <w:rsid w:val="008C5C86"/>
    <w:rsid w:val="008C6F4F"/>
    <w:rsid w:val="008C72FB"/>
    <w:rsid w:val="008D016E"/>
    <w:rsid w:val="008D24E0"/>
    <w:rsid w:val="008D4120"/>
    <w:rsid w:val="008E10F1"/>
    <w:rsid w:val="008E1F6A"/>
    <w:rsid w:val="008E3311"/>
    <w:rsid w:val="008E49EA"/>
    <w:rsid w:val="008E6CDA"/>
    <w:rsid w:val="008E71A9"/>
    <w:rsid w:val="008E7798"/>
    <w:rsid w:val="008E7F23"/>
    <w:rsid w:val="008F1E3C"/>
    <w:rsid w:val="008F442D"/>
    <w:rsid w:val="008F4474"/>
    <w:rsid w:val="008F719B"/>
    <w:rsid w:val="008F7D68"/>
    <w:rsid w:val="009003E6"/>
    <w:rsid w:val="00901253"/>
    <w:rsid w:val="00901373"/>
    <w:rsid w:val="009023F7"/>
    <w:rsid w:val="009044FE"/>
    <w:rsid w:val="00911E5A"/>
    <w:rsid w:val="00913333"/>
    <w:rsid w:val="0091358B"/>
    <w:rsid w:val="0091699C"/>
    <w:rsid w:val="0091734E"/>
    <w:rsid w:val="0092255E"/>
    <w:rsid w:val="00924571"/>
    <w:rsid w:val="00924B67"/>
    <w:rsid w:val="009275B6"/>
    <w:rsid w:val="00934138"/>
    <w:rsid w:val="00934B9D"/>
    <w:rsid w:val="00934DB6"/>
    <w:rsid w:val="00940912"/>
    <w:rsid w:val="00942EAE"/>
    <w:rsid w:val="0094325A"/>
    <w:rsid w:val="00944D2E"/>
    <w:rsid w:val="009465BD"/>
    <w:rsid w:val="00950AE3"/>
    <w:rsid w:val="0095129B"/>
    <w:rsid w:val="00951396"/>
    <w:rsid w:val="00952298"/>
    <w:rsid w:val="009524CB"/>
    <w:rsid w:val="009542D6"/>
    <w:rsid w:val="0095519C"/>
    <w:rsid w:val="00957DFB"/>
    <w:rsid w:val="00963549"/>
    <w:rsid w:val="00963ED5"/>
    <w:rsid w:val="009666EE"/>
    <w:rsid w:val="00967FF5"/>
    <w:rsid w:val="0097228C"/>
    <w:rsid w:val="00972E72"/>
    <w:rsid w:val="00977B3F"/>
    <w:rsid w:val="0098007B"/>
    <w:rsid w:val="00980419"/>
    <w:rsid w:val="00980492"/>
    <w:rsid w:val="00981891"/>
    <w:rsid w:val="00982EE2"/>
    <w:rsid w:val="00983E55"/>
    <w:rsid w:val="009845FF"/>
    <w:rsid w:val="00985049"/>
    <w:rsid w:val="00985A54"/>
    <w:rsid w:val="0098665E"/>
    <w:rsid w:val="009A5D1C"/>
    <w:rsid w:val="009A633B"/>
    <w:rsid w:val="009A6E5C"/>
    <w:rsid w:val="009B11EF"/>
    <w:rsid w:val="009B18B1"/>
    <w:rsid w:val="009B1C51"/>
    <w:rsid w:val="009B280F"/>
    <w:rsid w:val="009C30A8"/>
    <w:rsid w:val="009D1329"/>
    <w:rsid w:val="009D194E"/>
    <w:rsid w:val="009D3879"/>
    <w:rsid w:val="009D4CA9"/>
    <w:rsid w:val="009D60CE"/>
    <w:rsid w:val="009D7A8C"/>
    <w:rsid w:val="009E0578"/>
    <w:rsid w:val="009E1A9A"/>
    <w:rsid w:val="009E2DFF"/>
    <w:rsid w:val="009E5D30"/>
    <w:rsid w:val="009E63A1"/>
    <w:rsid w:val="009E69EB"/>
    <w:rsid w:val="009F0AEF"/>
    <w:rsid w:val="009F1D06"/>
    <w:rsid w:val="009F241B"/>
    <w:rsid w:val="009F2645"/>
    <w:rsid w:val="009F4993"/>
    <w:rsid w:val="009F5F81"/>
    <w:rsid w:val="009F6FB8"/>
    <w:rsid w:val="009F7DFB"/>
    <w:rsid w:val="00A02AFD"/>
    <w:rsid w:val="00A03C09"/>
    <w:rsid w:val="00A0543F"/>
    <w:rsid w:val="00A05672"/>
    <w:rsid w:val="00A10607"/>
    <w:rsid w:val="00A12E0D"/>
    <w:rsid w:val="00A160D6"/>
    <w:rsid w:val="00A234F9"/>
    <w:rsid w:val="00A2520D"/>
    <w:rsid w:val="00A26480"/>
    <w:rsid w:val="00A27109"/>
    <w:rsid w:val="00A324B5"/>
    <w:rsid w:val="00A4185C"/>
    <w:rsid w:val="00A42708"/>
    <w:rsid w:val="00A439D4"/>
    <w:rsid w:val="00A4652D"/>
    <w:rsid w:val="00A46ADF"/>
    <w:rsid w:val="00A47DCC"/>
    <w:rsid w:val="00A54C36"/>
    <w:rsid w:val="00A564CB"/>
    <w:rsid w:val="00A60759"/>
    <w:rsid w:val="00A61625"/>
    <w:rsid w:val="00A6399E"/>
    <w:rsid w:val="00A658EB"/>
    <w:rsid w:val="00A67171"/>
    <w:rsid w:val="00A715F2"/>
    <w:rsid w:val="00A722BD"/>
    <w:rsid w:val="00A72F97"/>
    <w:rsid w:val="00A736C1"/>
    <w:rsid w:val="00A75FB6"/>
    <w:rsid w:val="00A774FA"/>
    <w:rsid w:val="00A8002B"/>
    <w:rsid w:val="00A82EE3"/>
    <w:rsid w:val="00A8403A"/>
    <w:rsid w:val="00A840F9"/>
    <w:rsid w:val="00A84EAE"/>
    <w:rsid w:val="00A8759C"/>
    <w:rsid w:val="00A900B8"/>
    <w:rsid w:val="00A9033A"/>
    <w:rsid w:val="00A92DBD"/>
    <w:rsid w:val="00A9312F"/>
    <w:rsid w:val="00A93419"/>
    <w:rsid w:val="00A96DB7"/>
    <w:rsid w:val="00AA3F20"/>
    <w:rsid w:val="00AA48ED"/>
    <w:rsid w:val="00AA4CA9"/>
    <w:rsid w:val="00AA4F34"/>
    <w:rsid w:val="00AA585A"/>
    <w:rsid w:val="00AA776E"/>
    <w:rsid w:val="00AB06D1"/>
    <w:rsid w:val="00AB15CE"/>
    <w:rsid w:val="00AB7A87"/>
    <w:rsid w:val="00AC64E2"/>
    <w:rsid w:val="00AC6993"/>
    <w:rsid w:val="00AC77E9"/>
    <w:rsid w:val="00AD06CF"/>
    <w:rsid w:val="00AD50EB"/>
    <w:rsid w:val="00AD7526"/>
    <w:rsid w:val="00AD7EB8"/>
    <w:rsid w:val="00AE1B59"/>
    <w:rsid w:val="00AE2833"/>
    <w:rsid w:val="00AE5D5E"/>
    <w:rsid w:val="00AE7E82"/>
    <w:rsid w:val="00AF0EB2"/>
    <w:rsid w:val="00AF177C"/>
    <w:rsid w:val="00AF2B3D"/>
    <w:rsid w:val="00AF30E4"/>
    <w:rsid w:val="00AF492B"/>
    <w:rsid w:val="00AF62C1"/>
    <w:rsid w:val="00B015A2"/>
    <w:rsid w:val="00B01C3B"/>
    <w:rsid w:val="00B021C9"/>
    <w:rsid w:val="00B02226"/>
    <w:rsid w:val="00B03B53"/>
    <w:rsid w:val="00B06F9B"/>
    <w:rsid w:val="00B07BF7"/>
    <w:rsid w:val="00B11BDB"/>
    <w:rsid w:val="00B14F7E"/>
    <w:rsid w:val="00B151A5"/>
    <w:rsid w:val="00B17E40"/>
    <w:rsid w:val="00B22503"/>
    <w:rsid w:val="00B227B6"/>
    <w:rsid w:val="00B22A00"/>
    <w:rsid w:val="00B23AEF"/>
    <w:rsid w:val="00B23C63"/>
    <w:rsid w:val="00B23CB0"/>
    <w:rsid w:val="00B2440D"/>
    <w:rsid w:val="00B258CE"/>
    <w:rsid w:val="00B26440"/>
    <w:rsid w:val="00B3027D"/>
    <w:rsid w:val="00B304B9"/>
    <w:rsid w:val="00B310F1"/>
    <w:rsid w:val="00B33719"/>
    <w:rsid w:val="00B33AD9"/>
    <w:rsid w:val="00B35404"/>
    <w:rsid w:val="00B42AD6"/>
    <w:rsid w:val="00B43C9B"/>
    <w:rsid w:val="00B47369"/>
    <w:rsid w:val="00B50C65"/>
    <w:rsid w:val="00B50ECB"/>
    <w:rsid w:val="00B5120B"/>
    <w:rsid w:val="00B51FF6"/>
    <w:rsid w:val="00B525C2"/>
    <w:rsid w:val="00B53658"/>
    <w:rsid w:val="00B57034"/>
    <w:rsid w:val="00B60869"/>
    <w:rsid w:val="00B60A67"/>
    <w:rsid w:val="00B67993"/>
    <w:rsid w:val="00B705DD"/>
    <w:rsid w:val="00B71647"/>
    <w:rsid w:val="00B71BA4"/>
    <w:rsid w:val="00B74E13"/>
    <w:rsid w:val="00B76D42"/>
    <w:rsid w:val="00B7706B"/>
    <w:rsid w:val="00B770D0"/>
    <w:rsid w:val="00B80DB2"/>
    <w:rsid w:val="00B81FCB"/>
    <w:rsid w:val="00B822E8"/>
    <w:rsid w:val="00B82A9C"/>
    <w:rsid w:val="00B85DD3"/>
    <w:rsid w:val="00B869B0"/>
    <w:rsid w:val="00B86B65"/>
    <w:rsid w:val="00B87FD3"/>
    <w:rsid w:val="00B9503F"/>
    <w:rsid w:val="00B96DB3"/>
    <w:rsid w:val="00BA0C2B"/>
    <w:rsid w:val="00BA274F"/>
    <w:rsid w:val="00BA519C"/>
    <w:rsid w:val="00BA5809"/>
    <w:rsid w:val="00BA6F63"/>
    <w:rsid w:val="00BA74BB"/>
    <w:rsid w:val="00BB02E9"/>
    <w:rsid w:val="00BB1BE1"/>
    <w:rsid w:val="00BB771E"/>
    <w:rsid w:val="00BB7E23"/>
    <w:rsid w:val="00BC0116"/>
    <w:rsid w:val="00BC11C2"/>
    <w:rsid w:val="00BC343F"/>
    <w:rsid w:val="00BC5214"/>
    <w:rsid w:val="00BC7475"/>
    <w:rsid w:val="00BD12DC"/>
    <w:rsid w:val="00BD166E"/>
    <w:rsid w:val="00BD1C3E"/>
    <w:rsid w:val="00BD4422"/>
    <w:rsid w:val="00BD5BA4"/>
    <w:rsid w:val="00BD6A70"/>
    <w:rsid w:val="00BE0AEE"/>
    <w:rsid w:val="00BE1C25"/>
    <w:rsid w:val="00BE241B"/>
    <w:rsid w:val="00BE4FB4"/>
    <w:rsid w:val="00BE54CC"/>
    <w:rsid w:val="00BE653A"/>
    <w:rsid w:val="00BE7223"/>
    <w:rsid w:val="00BE7319"/>
    <w:rsid w:val="00BE7CDF"/>
    <w:rsid w:val="00BF063B"/>
    <w:rsid w:val="00BF1460"/>
    <w:rsid w:val="00BF1620"/>
    <w:rsid w:val="00BF2D5F"/>
    <w:rsid w:val="00BF31CD"/>
    <w:rsid w:val="00BF3A90"/>
    <w:rsid w:val="00BF5BEE"/>
    <w:rsid w:val="00C00675"/>
    <w:rsid w:val="00C00FEC"/>
    <w:rsid w:val="00C0112E"/>
    <w:rsid w:val="00C0152D"/>
    <w:rsid w:val="00C04A5D"/>
    <w:rsid w:val="00C067F0"/>
    <w:rsid w:val="00C07AB5"/>
    <w:rsid w:val="00C07B81"/>
    <w:rsid w:val="00C1121E"/>
    <w:rsid w:val="00C13335"/>
    <w:rsid w:val="00C14949"/>
    <w:rsid w:val="00C15BE6"/>
    <w:rsid w:val="00C17A89"/>
    <w:rsid w:val="00C2051F"/>
    <w:rsid w:val="00C2061E"/>
    <w:rsid w:val="00C21394"/>
    <w:rsid w:val="00C21FF9"/>
    <w:rsid w:val="00C222BF"/>
    <w:rsid w:val="00C22602"/>
    <w:rsid w:val="00C26897"/>
    <w:rsid w:val="00C2789A"/>
    <w:rsid w:val="00C32D6F"/>
    <w:rsid w:val="00C34528"/>
    <w:rsid w:val="00C361DD"/>
    <w:rsid w:val="00C36A9B"/>
    <w:rsid w:val="00C41F15"/>
    <w:rsid w:val="00C42765"/>
    <w:rsid w:val="00C455A3"/>
    <w:rsid w:val="00C508D6"/>
    <w:rsid w:val="00C52B30"/>
    <w:rsid w:val="00C53D07"/>
    <w:rsid w:val="00C5484B"/>
    <w:rsid w:val="00C57386"/>
    <w:rsid w:val="00C6035B"/>
    <w:rsid w:val="00C6042D"/>
    <w:rsid w:val="00C610BF"/>
    <w:rsid w:val="00C61584"/>
    <w:rsid w:val="00C64E5B"/>
    <w:rsid w:val="00C669A4"/>
    <w:rsid w:val="00C672AC"/>
    <w:rsid w:val="00C70934"/>
    <w:rsid w:val="00C70C84"/>
    <w:rsid w:val="00C720C9"/>
    <w:rsid w:val="00C746FE"/>
    <w:rsid w:val="00C74FB2"/>
    <w:rsid w:val="00C80D67"/>
    <w:rsid w:val="00C81C4B"/>
    <w:rsid w:val="00C8473A"/>
    <w:rsid w:val="00C87930"/>
    <w:rsid w:val="00C93F50"/>
    <w:rsid w:val="00C96CCE"/>
    <w:rsid w:val="00C971CD"/>
    <w:rsid w:val="00C978E8"/>
    <w:rsid w:val="00C97E7A"/>
    <w:rsid w:val="00CA2548"/>
    <w:rsid w:val="00CA29CC"/>
    <w:rsid w:val="00CA4684"/>
    <w:rsid w:val="00CA6975"/>
    <w:rsid w:val="00CA78B4"/>
    <w:rsid w:val="00CB0A02"/>
    <w:rsid w:val="00CB695B"/>
    <w:rsid w:val="00CB767B"/>
    <w:rsid w:val="00CC3F39"/>
    <w:rsid w:val="00CC4D75"/>
    <w:rsid w:val="00CD21F3"/>
    <w:rsid w:val="00CD5B8F"/>
    <w:rsid w:val="00CD6685"/>
    <w:rsid w:val="00CD6D62"/>
    <w:rsid w:val="00CD784A"/>
    <w:rsid w:val="00CE4F47"/>
    <w:rsid w:val="00CE57FF"/>
    <w:rsid w:val="00CF10C7"/>
    <w:rsid w:val="00CF2524"/>
    <w:rsid w:val="00CF2AD3"/>
    <w:rsid w:val="00CF357E"/>
    <w:rsid w:val="00CF531F"/>
    <w:rsid w:val="00CF5727"/>
    <w:rsid w:val="00CF6B01"/>
    <w:rsid w:val="00CF709E"/>
    <w:rsid w:val="00D00EDA"/>
    <w:rsid w:val="00D01C9B"/>
    <w:rsid w:val="00D01DA9"/>
    <w:rsid w:val="00D02059"/>
    <w:rsid w:val="00D03972"/>
    <w:rsid w:val="00D06BD3"/>
    <w:rsid w:val="00D07FD7"/>
    <w:rsid w:val="00D10769"/>
    <w:rsid w:val="00D12752"/>
    <w:rsid w:val="00D139EF"/>
    <w:rsid w:val="00D15849"/>
    <w:rsid w:val="00D20710"/>
    <w:rsid w:val="00D22045"/>
    <w:rsid w:val="00D2227C"/>
    <w:rsid w:val="00D234CF"/>
    <w:rsid w:val="00D247BD"/>
    <w:rsid w:val="00D254AB"/>
    <w:rsid w:val="00D259BC"/>
    <w:rsid w:val="00D25B68"/>
    <w:rsid w:val="00D27340"/>
    <w:rsid w:val="00D31ADE"/>
    <w:rsid w:val="00D37FFB"/>
    <w:rsid w:val="00D4050D"/>
    <w:rsid w:val="00D421BE"/>
    <w:rsid w:val="00D42B19"/>
    <w:rsid w:val="00D44E46"/>
    <w:rsid w:val="00D451CC"/>
    <w:rsid w:val="00D47173"/>
    <w:rsid w:val="00D47B27"/>
    <w:rsid w:val="00D5205C"/>
    <w:rsid w:val="00D52F4E"/>
    <w:rsid w:val="00D5456C"/>
    <w:rsid w:val="00D54E38"/>
    <w:rsid w:val="00D5524E"/>
    <w:rsid w:val="00D56581"/>
    <w:rsid w:val="00D567E2"/>
    <w:rsid w:val="00D57DE4"/>
    <w:rsid w:val="00D603FA"/>
    <w:rsid w:val="00D6121D"/>
    <w:rsid w:val="00D6367F"/>
    <w:rsid w:val="00D64D25"/>
    <w:rsid w:val="00D66414"/>
    <w:rsid w:val="00D67F0C"/>
    <w:rsid w:val="00D7303C"/>
    <w:rsid w:val="00D736FA"/>
    <w:rsid w:val="00D743ED"/>
    <w:rsid w:val="00D76535"/>
    <w:rsid w:val="00D76CEC"/>
    <w:rsid w:val="00D77110"/>
    <w:rsid w:val="00D802DA"/>
    <w:rsid w:val="00D8166C"/>
    <w:rsid w:val="00D827D9"/>
    <w:rsid w:val="00D83D57"/>
    <w:rsid w:val="00D87ABA"/>
    <w:rsid w:val="00D87D97"/>
    <w:rsid w:val="00D90143"/>
    <w:rsid w:val="00D913E5"/>
    <w:rsid w:val="00D92535"/>
    <w:rsid w:val="00D92D00"/>
    <w:rsid w:val="00D93668"/>
    <w:rsid w:val="00D95D2A"/>
    <w:rsid w:val="00D966EA"/>
    <w:rsid w:val="00DA0EF8"/>
    <w:rsid w:val="00DA1E05"/>
    <w:rsid w:val="00DA2313"/>
    <w:rsid w:val="00DA4D7C"/>
    <w:rsid w:val="00DA5213"/>
    <w:rsid w:val="00DB2F9D"/>
    <w:rsid w:val="00DB42D5"/>
    <w:rsid w:val="00DB7C17"/>
    <w:rsid w:val="00DC0FF1"/>
    <w:rsid w:val="00DC3BAC"/>
    <w:rsid w:val="00DC58ED"/>
    <w:rsid w:val="00DC6E45"/>
    <w:rsid w:val="00DD4049"/>
    <w:rsid w:val="00DD4939"/>
    <w:rsid w:val="00DD51E0"/>
    <w:rsid w:val="00DD5DC1"/>
    <w:rsid w:val="00DD60AA"/>
    <w:rsid w:val="00DE0DF4"/>
    <w:rsid w:val="00DE30DF"/>
    <w:rsid w:val="00DE5233"/>
    <w:rsid w:val="00DE66F8"/>
    <w:rsid w:val="00DE6894"/>
    <w:rsid w:val="00DF2EC1"/>
    <w:rsid w:val="00DF78DD"/>
    <w:rsid w:val="00DF7B3C"/>
    <w:rsid w:val="00E00B8A"/>
    <w:rsid w:val="00E01510"/>
    <w:rsid w:val="00E03796"/>
    <w:rsid w:val="00E110FD"/>
    <w:rsid w:val="00E12365"/>
    <w:rsid w:val="00E129A1"/>
    <w:rsid w:val="00E15C8A"/>
    <w:rsid w:val="00E17078"/>
    <w:rsid w:val="00E23022"/>
    <w:rsid w:val="00E239B5"/>
    <w:rsid w:val="00E251CF"/>
    <w:rsid w:val="00E25261"/>
    <w:rsid w:val="00E26551"/>
    <w:rsid w:val="00E272C0"/>
    <w:rsid w:val="00E27E67"/>
    <w:rsid w:val="00E3074F"/>
    <w:rsid w:val="00E32039"/>
    <w:rsid w:val="00E32D53"/>
    <w:rsid w:val="00E3373C"/>
    <w:rsid w:val="00E33C88"/>
    <w:rsid w:val="00E35ADB"/>
    <w:rsid w:val="00E37D5D"/>
    <w:rsid w:val="00E4090F"/>
    <w:rsid w:val="00E419C7"/>
    <w:rsid w:val="00E43733"/>
    <w:rsid w:val="00E530ED"/>
    <w:rsid w:val="00E5673A"/>
    <w:rsid w:val="00E57254"/>
    <w:rsid w:val="00E57B0B"/>
    <w:rsid w:val="00E67487"/>
    <w:rsid w:val="00E678D8"/>
    <w:rsid w:val="00E7275A"/>
    <w:rsid w:val="00E7435F"/>
    <w:rsid w:val="00E834CC"/>
    <w:rsid w:val="00E85CE7"/>
    <w:rsid w:val="00E916C2"/>
    <w:rsid w:val="00E93643"/>
    <w:rsid w:val="00E9545D"/>
    <w:rsid w:val="00EA3A88"/>
    <w:rsid w:val="00EA3F40"/>
    <w:rsid w:val="00EA4D0D"/>
    <w:rsid w:val="00EB1820"/>
    <w:rsid w:val="00EB1CA4"/>
    <w:rsid w:val="00EB257A"/>
    <w:rsid w:val="00EB5106"/>
    <w:rsid w:val="00EC0A79"/>
    <w:rsid w:val="00EC1A12"/>
    <w:rsid w:val="00EC2D27"/>
    <w:rsid w:val="00EC459C"/>
    <w:rsid w:val="00EC6046"/>
    <w:rsid w:val="00ED223D"/>
    <w:rsid w:val="00ED252B"/>
    <w:rsid w:val="00ED25B3"/>
    <w:rsid w:val="00ED2932"/>
    <w:rsid w:val="00ED2AD6"/>
    <w:rsid w:val="00ED305F"/>
    <w:rsid w:val="00ED306F"/>
    <w:rsid w:val="00ED3C4D"/>
    <w:rsid w:val="00ED718A"/>
    <w:rsid w:val="00EE2A69"/>
    <w:rsid w:val="00EE3AA3"/>
    <w:rsid w:val="00EE4B4B"/>
    <w:rsid w:val="00EE6A32"/>
    <w:rsid w:val="00EE6F95"/>
    <w:rsid w:val="00EE75E8"/>
    <w:rsid w:val="00EE7683"/>
    <w:rsid w:val="00EF01F0"/>
    <w:rsid w:val="00EF04D7"/>
    <w:rsid w:val="00EF0C14"/>
    <w:rsid w:val="00EF155E"/>
    <w:rsid w:val="00EF2EAB"/>
    <w:rsid w:val="00EF477B"/>
    <w:rsid w:val="00EF6AE4"/>
    <w:rsid w:val="00F02E7E"/>
    <w:rsid w:val="00F04E21"/>
    <w:rsid w:val="00F106A1"/>
    <w:rsid w:val="00F1142F"/>
    <w:rsid w:val="00F11516"/>
    <w:rsid w:val="00F127BC"/>
    <w:rsid w:val="00F12A89"/>
    <w:rsid w:val="00F12ACE"/>
    <w:rsid w:val="00F12F1A"/>
    <w:rsid w:val="00F13D6E"/>
    <w:rsid w:val="00F14D1E"/>
    <w:rsid w:val="00F17C3F"/>
    <w:rsid w:val="00F26656"/>
    <w:rsid w:val="00F315E6"/>
    <w:rsid w:val="00F347EB"/>
    <w:rsid w:val="00F35864"/>
    <w:rsid w:val="00F3758B"/>
    <w:rsid w:val="00F40EC1"/>
    <w:rsid w:val="00F41F6E"/>
    <w:rsid w:val="00F44075"/>
    <w:rsid w:val="00F44DCC"/>
    <w:rsid w:val="00F47350"/>
    <w:rsid w:val="00F50E32"/>
    <w:rsid w:val="00F555D3"/>
    <w:rsid w:val="00F555F5"/>
    <w:rsid w:val="00F561A7"/>
    <w:rsid w:val="00F56DA5"/>
    <w:rsid w:val="00F625E9"/>
    <w:rsid w:val="00F631AB"/>
    <w:rsid w:val="00F63663"/>
    <w:rsid w:val="00F710CE"/>
    <w:rsid w:val="00F75AAF"/>
    <w:rsid w:val="00F80056"/>
    <w:rsid w:val="00F806D7"/>
    <w:rsid w:val="00F82E69"/>
    <w:rsid w:val="00F82FB5"/>
    <w:rsid w:val="00F84EE5"/>
    <w:rsid w:val="00F8546F"/>
    <w:rsid w:val="00F85AF2"/>
    <w:rsid w:val="00F8735D"/>
    <w:rsid w:val="00F87FBC"/>
    <w:rsid w:val="00F9217B"/>
    <w:rsid w:val="00F92211"/>
    <w:rsid w:val="00F926AD"/>
    <w:rsid w:val="00F9448E"/>
    <w:rsid w:val="00F94AD4"/>
    <w:rsid w:val="00F957CD"/>
    <w:rsid w:val="00F96ED2"/>
    <w:rsid w:val="00F96FA8"/>
    <w:rsid w:val="00FA1319"/>
    <w:rsid w:val="00FA1DBC"/>
    <w:rsid w:val="00FA4859"/>
    <w:rsid w:val="00FA4A9F"/>
    <w:rsid w:val="00FA50B6"/>
    <w:rsid w:val="00FA73AB"/>
    <w:rsid w:val="00FA7DF1"/>
    <w:rsid w:val="00FB1A73"/>
    <w:rsid w:val="00FB2094"/>
    <w:rsid w:val="00FB3A03"/>
    <w:rsid w:val="00FB6BE4"/>
    <w:rsid w:val="00FC1BA4"/>
    <w:rsid w:val="00FC348A"/>
    <w:rsid w:val="00FC4768"/>
    <w:rsid w:val="00FC556D"/>
    <w:rsid w:val="00FC63B6"/>
    <w:rsid w:val="00FC7CAB"/>
    <w:rsid w:val="00FD7751"/>
    <w:rsid w:val="00FE0F0C"/>
    <w:rsid w:val="00FE6C55"/>
    <w:rsid w:val="00FE723E"/>
    <w:rsid w:val="00FF019B"/>
    <w:rsid w:val="00FF1CE2"/>
    <w:rsid w:val="00FF20CC"/>
    <w:rsid w:val="00FF7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709A669"/>
  <w15:docId w15:val="{4B2D2CD3-FF9F-402C-A381-D4005692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233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545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0B73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qFormat/>
    <w:rsid w:val="00DE5233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456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link w:val="3"/>
    <w:uiPriority w:val="9"/>
    <w:rsid w:val="000B73BC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2">
    <w:name w:val="Основной шрифт абзаца2"/>
    <w:rsid w:val="00DE5233"/>
  </w:style>
  <w:style w:type="character" w:customStyle="1" w:styleId="11">
    <w:name w:val="Основной шрифт абзаца1"/>
    <w:rsid w:val="00DE5233"/>
  </w:style>
  <w:style w:type="character" w:styleId="a3">
    <w:name w:val="page number"/>
    <w:basedOn w:val="11"/>
    <w:rsid w:val="00DE5233"/>
  </w:style>
  <w:style w:type="character" w:customStyle="1" w:styleId="a4">
    <w:name w:val="Нижний колонтитул Знак"/>
    <w:uiPriority w:val="99"/>
    <w:rsid w:val="00DE5233"/>
    <w:rPr>
      <w:sz w:val="28"/>
    </w:rPr>
  </w:style>
  <w:style w:type="character" w:customStyle="1" w:styleId="40">
    <w:name w:val="Заголовок 4 Знак"/>
    <w:uiPriority w:val="9"/>
    <w:rsid w:val="00DE5233"/>
    <w:rPr>
      <w:b/>
      <w:bCs/>
      <w:sz w:val="28"/>
      <w:szCs w:val="28"/>
    </w:rPr>
  </w:style>
  <w:style w:type="paragraph" w:customStyle="1" w:styleId="12">
    <w:name w:val="Заголовок1"/>
    <w:basedOn w:val="a"/>
    <w:next w:val="a5"/>
    <w:rsid w:val="00DE5233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link w:val="a6"/>
    <w:uiPriority w:val="99"/>
    <w:rsid w:val="00DE5233"/>
    <w:pPr>
      <w:spacing w:after="120"/>
    </w:pPr>
  </w:style>
  <w:style w:type="character" w:customStyle="1" w:styleId="a6">
    <w:name w:val="Основной текст Знак"/>
    <w:link w:val="a5"/>
    <w:uiPriority w:val="99"/>
    <w:rsid w:val="00E834CC"/>
    <w:rPr>
      <w:sz w:val="28"/>
      <w:lang w:eastAsia="zh-CN"/>
    </w:rPr>
  </w:style>
  <w:style w:type="paragraph" w:styleId="a7">
    <w:name w:val="List"/>
    <w:basedOn w:val="a5"/>
    <w:rsid w:val="00DE5233"/>
    <w:rPr>
      <w:rFonts w:cs="Mangal"/>
    </w:rPr>
  </w:style>
  <w:style w:type="paragraph" w:styleId="a8">
    <w:name w:val="caption"/>
    <w:basedOn w:val="a"/>
    <w:qFormat/>
    <w:rsid w:val="00DE52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rsid w:val="00DE523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E52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DE5233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rsid w:val="00DE523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rsid w:val="001D14D0"/>
    <w:rPr>
      <w:sz w:val="28"/>
      <w:lang w:eastAsia="zh-CN"/>
    </w:rPr>
  </w:style>
  <w:style w:type="paragraph" w:styleId="ab">
    <w:name w:val="footer"/>
    <w:basedOn w:val="a"/>
    <w:uiPriority w:val="99"/>
    <w:rsid w:val="00DE5233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DE5233"/>
    <w:pPr>
      <w:suppressLineNumbers/>
    </w:pPr>
  </w:style>
  <w:style w:type="paragraph" w:customStyle="1" w:styleId="ad">
    <w:name w:val="Заголовок таблицы"/>
    <w:basedOn w:val="ac"/>
    <w:rsid w:val="00DE5233"/>
    <w:pPr>
      <w:jc w:val="center"/>
    </w:pPr>
    <w:rPr>
      <w:b/>
      <w:bCs/>
    </w:rPr>
  </w:style>
  <w:style w:type="table" w:styleId="ae">
    <w:name w:val="Table Grid"/>
    <w:basedOn w:val="a1"/>
    <w:uiPriority w:val="59"/>
    <w:rsid w:val="00DA1E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63ED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963ED5"/>
    <w:rPr>
      <w:rFonts w:ascii="Tahoma" w:hAnsi="Tahoma" w:cs="Tahoma"/>
      <w:sz w:val="16"/>
      <w:szCs w:val="16"/>
      <w:lang w:eastAsia="zh-CN"/>
    </w:rPr>
  </w:style>
  <w:style w:type="paragraph" w:styleId="af1">
    <w:name w:val="List Paragraph"/>
    <w:basedOn w:val="a"/>
    <w:uiPriority w:val="34"/>
    <w:qFormat/>
    <w:rsid w:val="00BE653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E85CE7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E85CE7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eastAsia="ru-RU"/>
    </w:rPr>
  </w:style>
  <w:style w:type="paragraph" w:customStyle="1" w:styleId="Pa03">
    <w:name w:val="Pa0+3"/>
    <w:basedOn w:val="a"/>
    <w:next w:val="a"/>
    <w:uiPriority w:val="99"/>
    <w:rsid w:val="00534D96"/>
    <w:pPr>
      <w:suppressAutoHyphens w:val="0"/>
      <w:autoSpaceDE w:val="0"/>
      <w:autoSpaceDN w:val="0"/>
      <w:adjustRightInd w:val="0"/>
      <w:spacing w:line="141" w:lineRule="atLeast"/>
    </w:pPr>
    <w:rPr>
      <w:rFonts w:ascii="PragmaticaC" w:hAnsi="PragmaticaC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131B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5E7BA4"/>
    <w:pPr>
      <w:autoSpaceDE w:val="0"/>
      <w:autoSpaceDN w:val="0"/>
      <w:adjustRightInd w:val="0"/>
    </w:pPr>
    <w:rPr>
      <w:b/>
      <w:bCs/>
      <w:sz w:val="38"/>
      <w:szCs w:val="38"/>
    </w:rPr>
  </w:style>
  <w:style w:type="paragraph" w:customStyle="1" w:styleId="ConsPlusCell">
    <w:name w:val="ConsPlusCell"/>
    <w:rsid w:val="007F3E95"/>
    <w:pPr>
      <w:autoSpaceDE w:val="0"/>
      <w:autoSpaceDN w:val="0"/>
      <w:adjustRightInd w:val="0"/>
    </w:pPr>
    <w:rPr>
      <w:sz w:val="28"/>
      <w:szCs w:val="28"/>
    </w:rPr>
  </w:style>
  <w:style w:type="paragraph" w:styleId="af2">
    <w:name w:val="No Spacing"/>
    <w:uiPriority w:val="1"/>
    <w:qFormat/>
    <w:rsid w:val="00E32D53"/>
    <w:rPr>
      <w:rFonts w:ascii="Calibri" w:eastAsia="Calibri" w:hAnsi="Calibri"/>
      <w:sz w:val="22"/>
      <w:szCs w:val="22"/>
      <w:lang w:eastAsia="en-US"/>
    </w:rPr>
  </w:style>
  <w:style w:type="paragraph" w:styleId="af3">
    <w:name w:val="Body Text First Indent"/>
    <w:basedOn w:val="a5"/>
    <w:link w:val="af4"/>
    <w:uiPriority w:val="99"/>
    <w:semiHidden/>
    <w:unhideWhenUsed/>
    <w:rsid w:val="00E834CC"/>
    <w:pPr>
      <w:ind w:firstLine="210"/>
    </w:pPr>
  </w:style>
  <w:style w:type="character" w:customStyle="1" w:styleId="af4">
    <w:name w:val="Красная строка Знак"/>
    <w:basedOn w:val="a6"/>
    <w:link w:val="af3"/>
    <w:uiPriority w:val="99"/>
    <w:rsid w:val="00E834CC"/>
    <w:rPr>
      <w:sz w:val="28"/>
      <w:lang w:eastAsia="zh-CN"/>
    </w:rPr>
  </w:style>
  <w:style w:type="paragraph" w:customStyle="1" w:styleId="ConsPlusTitle">
    <w:name w:val="ConsPlusTitle"/>
    <w:rsid w:val="004915A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-21">
    <w:name w:val="Средняя сетка 1 - Акцент 21"/>
    <w:basedOn w:val="a"/>
    <w:link w:val="1-21Char"/>
    <w:qFormat/>
    <w:rsid w:val="004C559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-21Char">
    <w:name w:val="Средняя сетка 1 - Акцент 21 Char"/>
    <w:link w:val="1-21"/>
    <w:rsid w:val="004C5595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rsid w:val="001D14D0"/>
    <w:rPr>
      <w:rFonts w:cs="Times New Roman"/>
      <w:color w:val="0000FF"/>
      <w:u w:val="single"/>
    </w:rPr>
  </w:style>
  <w:style w:type="character" w:customStyle="1" w:styleId="CharStyle3">
    <w:name w:val="Char Style 3"/>
    <w:link w:val="Style2"/>
    <w:uiPriority w:val="99"/>
    <w:locked/>
    <w:rsid w:val="001D14D0"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1D14D0"/>
    <w:pPr>
      <w:widowControl w:val="0"/>
      <w:shd w:val="clear" w:color="auto" w:fill="FFFFFF"/>
      <w:suppressAutoHyphens w:val="0"/>
      <w:spacing w:after="60" w:line="110" w:lineRule="exact"/>
    </w:pPr>
    <w:rPr>
      <w:sz w:val="8"/>
    </w:rPr>
  </w:style>
  <w:style w:type="character" w:customStyle="1" w:styleId="CharStyle5">
    <w:name w:val="Char Style 5"/>
    <w:link w:val="Style4"/>
    <w:uiPriority w:val="99"/>
    <w:locked/>
    <w:rsid w:val="001D14D0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D14D0"/>
    <w:pPr>
      <w:widowControl w:val="0"/>
      <w:shd w:val="clear" w:color="auto" w:fill="FFFFFF"/>
      <w:suppressAutoHyphens w:val="0"/>
      <w:spacing w:line="240" w:lineRule="atLeast"/>
    </w:pPr>
    <w:rPr>
      <w:sz w:val="10"/>
    </w:rPr>
  </w:style>
  <w:style w:type="character" w:customStyle="1" w:styleId="CharStyle6">
    <w:name w:val="Char Style 6"/>
    <w:uiPriority w:val="99"/>
    <w:rsid w:val="001D14D0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D14D0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1D14D0"/>
    <w:pPr>
      <w:widowControl w:val="0"/>
      <w:shd w:val="clear" w:color="auto" w:fill="FFFFFF"/>
      <w:suppressAutoHyphens w:val="0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uiPriority w:val="99"/>
    <w:rsid w:val="001D14D0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D14D0"/>
    <w:rPr>
      <w:b/>
      <w:spacing w:val="-2"/>
      <w:sz w:val="9"/>
      <w:u w:val="single"/>
    </w:rPr>
  </w:style>
  <w:style w:type="character" w:customStyle="1" w:styleId="CharStyle12">
    <w:name w:val="Char Style 12"/>
    <w:link w:val="Style110"/>
    <w:uiPriority w:val="99"/>
    <w:locked/>
    <w:rsid w:val="001D14D0"/>
    <w:rPr>
      <w:b/>
      <w:sz w:val="13"/>
      <w:shd w:val="clear" w:color="auto" w:fill="FFFFFF"/>
    </w:rPr>
  </w:style>
  <w:style w:type="paragraph" w:customStyle="1" w:styleId="Style110">
    <w:name w:val="Style 11"/>
    <w:basedOn w:val="a"/>
    <w:link w:val="CharStyle12"/>
    <w:uiPriority w:val="99"/>
    <w:rsid w:val="001D14D0"/>
    <w:pPr>
      <w:widowControl w:val="0"/>
      <w:shd w:val="clear" w:color="auto" w:fill="FFFFFF"/>
      <w:suppressAutoHyphens w:val="0"/>
      <w:spacing w:line="240" w:lineRule="atLeast"/>
      <w:outlineLvl w:val="0"/>
    </w:pPr>
    <w:rPr>
      <w:b/>
      <w:sz w:val="13"/>
    </w:rPr>
  </w:style>
  <w:style w:type="character" w:customStyle="1" w:styleId="CharStyle13">
    <w:name w:val="Char Style 13"/>
    <w:uiPriority w:val="99"/>
    <w:rsid w:val="001D14D0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D14D0"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1D14D0"/>
    <w:pPr>
      <w:widowControl w:val="0"/>
      <w:shd w:val="clear" w:color="auto" w:fill="FFFFFF"/>
      <w:suppressAutoHyphens w:val="0"/>
      <w:spacing w:line="240" w:lineRule="atLeast"/>
      <w:ind w:hanging="440"/>
      <w:jc w:val="both"/>
    </w:pPr>
    <w:rPr>
      <w:sz w:val="9"/>
    </w:rPr>
  </w:style>
  <w:style w:type="character" w:customStyle="1" w:styleId="CharStyle16Exact">
    <w:name w:val="Char Style 16 Exact"/>
    <w:uiPriority w:val="99"/>
    <w:rsid w:val="001D14D0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D14D0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D14D0"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1D14D0"/>
    <w:pPr>
      <w:widowControl w:val="0"/>
      <w:shd w:val="clear" w:color="auto" w:fill="FFFFFF"/>
      <w:suppressAutoHyphens w:val="0"/>
      <w:spacing w:after="120" w:line="240" w:lineRule="atLeast"/>
      <w:outlineLvl w:val="1"/>
    </w:pPr>
    <w:rPr>
      <w:b/>
      <w:sz w:val="11"/>
    </w:rPr>
  </w:style>
  <w:style w:type="character" w:customStyle="1" w:styleId="CharStyle20">
    <w:name w:val="Char Style 20"/>
    <w:uiPriority w:val="99"/>
    <w:rsid w:val="001D14D0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D14D0"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1D14D0"/>
    <w:pPr>
      <w:widowControl w:val="0"/>
      <w:shd w:val="clear" w:color="auto" w:fill="FFFFFF"/>
      <w:suppressAutoHyphens w:val="0"/>
      <w:spacing w:line="240" w:lineRule="atLeast"/>
    </w:pPr>
    <w:rPr>
      <w:b/>
      <w:sz w:val="10"/>
    </w:rPr>
  </w:style>
  <w:style w:type="character" w:customStyle="1" w:styleId="CharStyle23">
    <w:name w:val="Char Style 23"/>
    <w:uiPriority w:val="99"/>
    <w:rsid w:val="001D14D0"/>
    <w:rPr>
      <w:sz w:val="10"/>
      <w:u w:val="none"/>
    </w:rPr>
  </w:style>
  <w:style w:type="character" w:customStyle="1" w:styleId="CharStyle24">
    <w:name w:val="Char Style 24"/>
    <w:uiPriority w:val="99"/>
    <w:rsid w:val="001D14D0"/>
    <w:rPr>
      <w:sz w:val="10"/>
      <w:u w:val="none"/>
    </w:rPr>
  </w:style>
  <w:style w:type="paragraph" w:styleId="af6">
    <w:name w:val="footnote text"/>
    <w:basedOn w:val="a"/>
    <w:link w:val="af7"/>
    <w:uiPriority w:val="99"/>
    <w:semiHidden/>
    <w:rsid w:val="001D14D0"/>
    <w:pPr>
      <w:widowControl w:val="0"/>
      <w:suppressAutoHyphens w:val="0"/>
    </w:pPr>
    <w:rPr>
      <w:color w:val="000000"/>
      <w:sz w:val="20"/>
    </w:rPr>
  </w:style>
  <w:style w:type="character" w:customStyle="1" w:styleId="af7">
    <w:name w:val="Текст сноски Знак"/>
    <w:link w:val="af6"/>
    <w:uiPriority w:val="99"/>
    <w:semiHidden/>
    <w:rsid w:val="001D14D0"/>
    <w:rPr>
      <w:color w:val="000000"/>
    </w:rPr>
  </w:style>
  <w:style w:type="character" w:customStyle="1" w:styleId="docaccesstitle1">
    <w:name w:val="docaccess_title1"/>
    <w:rsid w:val="002D0B56"/>
    <w:rPr>
      <w:rFonts w:ascii="Times New Roman" w:hAnsi="Times New Roman" w:cs="Times New Roman" w:hint="default"/>
      <w:sz w:val="28"/>
      <w:szCs w:val="28"/>
    </w:rPr>
  </w:style>
  <w:style w:type="character" w:customStyle="1" w:styleId="u">
    <w:name w:val="u"/>
    <w:basedOn w:val="a0"/>
    <w:rsid w:val="009542D6"/>
  </w:style>
  <w:style w:type="character" w:customStyle="1" w:styleId="FontStyle52">
    <w:name w:val="Font Style52"/>
    <w:rsid w:val="00E2526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A72F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5C54F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C54F7"/>
    <w:pPr>
      <w:widowControl w:val="0"/>
      <w:suppressAutoHyphens w:val="0"/>
      <w:autoSpaceDE w:val="0"/>
      <w:autoSpaceDN w:val="0"/>
      <w:adjustRightInd w:val="0"/>
      <w:spacing w:line="31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p9">
    <w:name w:val="p9"/>
    <w:basedOn w:val="a"/>
    <w:rsid w:val="005C54F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5">
    <w:name w:val="s15"/>
    <w:rsid w:val="005C54F7"/>
  </w:style>
  <w:style w:type="paragraph" w:customStyle="1" w:styleId="conspluscell0">
    <w:name w:val="conspluscell"/>
    <w:basedOn w:val="a"/>
    <w:rsid w:val="005C54F7"/>
    <w:pPr>
      <w:suppressAutoHyphens w:val="0"/>
      <w:spacing w:before="40" w:after="40"/>
    </w:pPr>
    <w:rPr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rhomova\Application%20Data\Microsoft\&#1064;&#1072;&#1073;&#1083;&#1086;&#1085;&#1099;\POST_G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CBB69-34A6-4CE5-874F-16DE200C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POST_GOR</Template>
  <TotalTime>948</TotalTime>
  <Pages>1</Pages>
  <Words>11144</Words>
  <Characters>63524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74519</CharactersWithSpaces>
  <SharedDoc>false</SharedDoc>
  <HLinks>
    <vt:vector size="24" baseType="variant">
      <vt:variant>
        <vt:i4>2752571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consultantplus://offline/ref=CE4A41212E44197E30964AEEA3F88FE8CFE4A1267287238FA0678E68166BA456400DEFED277FE9B4f5K2O</vt:lpwstr>
      </vt:variant>
      <vt:variant>
        <vt:lpwstr/>
      </vt:variant>
      <vt:variant>
        <vt:i4>2752571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consultantplus://offline/ref=CE4A41212E44197E30964AEEA3F88FE8CFE4A1267287238FA0678E68166BA456400DEFED277FE9B4f5K2O</vt:lpwstr>
      </vt:variant>
      <vt:variant>
        <vt:lpwstr/>
      </vt:variant>
      <vt:variant>
        <vt:i4>2752571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consultantplus://offline/ref=CE4A41212E44197E30964AEEA3F88FE8CFE4A1267287238FA0678E68166BA456400DEFED277FE9B4f5K2O</vt:lpwstr>
      </vt:variant>
      <vt:variant>
        <vt:lpwstr/>
      </vt:variant>
      <vt:variant>
        <vt:i4>2752571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consultantplus://offline/ref=CE4A41212E44197E30964AEEA3F88FE8CFE4A1267287238FA0678E68166BA456400DEFED277FE9B4f5K2O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parhomova</dc:creator>
  <cp:lastModifiedBy>Анна Олеговна</cp:lastModifiedBy>
  <cp:revision>67</cp:revision>
  <cp:lastPrinted>2023-12-20T12:22:00Z</cp:lastPrinted>
  <dcterms:created xsi:type="dcterms:W3CDTF">2020-06-15T15:08:00Z</dcterms:created>
  <dcterms:modified xsi:type="dcterms:W3CDTF">2023-12-20T12:41:00Z</dcterms:modified>
</cp:coreProperties>
</file>