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820"/>
      </w:tblGrid>
      <w:tr w:rsidR="00893BC0" w:rsidTr="00634DF7">
        <w:trPr>
          <w:trHeight w:val="1276"/>
        </w:trPr>
        <w:tc>
          <w:tcPr>
            <w:tcW w:w="4820" w:type="dxa"/>
          </w:tcPr>
          <w:p w:rsidR="00893BC0" w:rsidRPr="007851B2" w:rsidRDefault="00893BC0" w:rsidP="00634DF7">
            <w:pPr>
              <w:pBdr>
                <w:bottom w:val="single" w:sz="12" w:space="1" w:color="auto"/>
              </w:pBdr>
              <w:jc w:val="center"/>
              <w:rPr>
                <w:rFonts w:ascii="Georgia" w:hAnsi="Georgia"/>
                <w:sz w:val="24"/>
                <w:szCs w:val="24"/>
              </w:rPr>
            </w:pPr>
            <w:r w:rsidRPr="002410D9">
              <w:rPr>
                <w:rFonts w:ascii="Georgia" w:hAnsi="Georgia"/>
                <w:sz w:val="24"/>
                <w:szCs w:val="24"/>
              </w:rPr>
              <w:t xml:space="preserve">Государственное бюджетное учреждение здравоохранения «Светлоярская </w:t>
            </w:r>
          </w:p>
          <w:p w:rsidR="00893BC0" w:rsidRDefault="00893BC0" w:rsidP="00634DF7">
            <w:pPr>
              <w:pBdr>
                <w:bottom w:val="single" w:sz="12" w:space="1" w:color="auto"/>
              </w:pBd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ц</w:t>
            </w:r>
            <w:r w:rsidRPr="002410D9">
              <w:rPr>
                <w:rFonts w:ascii="Georgia" w:hAnsi="Georgia"/>
                <w:sz w:val="24"/>
                <w:szCs w:val="24"/>
              </w:rPr>
              <w:t>ентральная районная больница»</w:t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893BC0" w:rsidRPr="002410D9" w:rsidRDefault="00893BC0" w:rsidP="00634DF7">
            <w:pPr>
              <w:pBdr>
                <w:bottom w:val="single" w:sz="12" w:space="1" w:color="auto"/>
              </w:pBdr>
              <w:jc w:val="center"/>
              <w:rPr>
                <w:rFonts w:ascii="Georgia" w:hAnsi="Georgia"/>
                <w:sz w:val="24"/>
                <w:szCs w:val="24"/>
              </w:rPr>
            </w:pPr>
            <w:r w:rsidRPr="002410D9">
              <w:rPr>
                <w:rFonts w:ascii="Georgia" w:hAnsi="Georgia"/>
                <w:sz w:val="24"/>
                <w:szCs w:val="24"/>
              </w:rPr>
              <w:t>Светлоярского муниципального района Волгоградской области</w:t>
            </w:r>
          </w:p>
          <w:p w:rsidR="00893BC0" w:rsidRDefault="00893BC0" w:rsidP="00634DF7">
            <w:pPr>
              <w:jc w:val="both"/>
            </w:pPr>
          </w:p>
        </w:tc>
      </w:tr>
      <w:tr w:rsidR="00893BC0" w:rsidTr="00634DF7">
        <w:trPr>
          <w:trHeight w:val="1628"/>
        </w:trPr>
        <w:tc>
          <w:tcPr>
            <w:tcW w:w="4820" w:type="dxa"/>
          </w:tcPr>
          <w:p w:rsidR="00893BC0" w:rsidRPr="002410D9" w:rsidRDefault="00893BC0" w:rsidP="00634DF7">
            <w:pPr>
              <w:jc w:val="center"/>
              <w:rPr>
                <w:sz w:val="22"/>
                <w:szCs w:val="24"/>
              </w:rPr>
            </w:pPr>
            <w:r w:rsidRPr="002410D9">
              <w:rPr>
                <w:sz w:val="22"/>
                <w:szCs w:val="24"/>
              </w:rPr>
              <w:t xml:space="preserve">404171, Волгоградская область, </w:t>
            </w:r>
            <w:proofErr w:type="spellStart"/>
            <w:r w:rsidRPr="002410D9">
              <w:rPr>
                <w:sz w:val="22"/>
                <w:szCs w:val="24"/>
              </w:rPr>
              <w:t>Светлоярский</w:t>
            </w:r>
            <w:proofErr w:type="spellEnd"/>
            <w:r w:rsidRPr="002410D9">
              <w:rPr>
                <w:sz w:val="22"/>
                <w:szCs w:val="24"/>
              </w:rPr>
              <w:t xml:space="preserve"> район</w:t>
            </w:r>
            <w:r>
              <w:rPr>
                <w:sz w:val="22"/>
                <w:szCs w:val="24"/>
              </w:rPr>
              <w:t>,</w:t>
            </w:r>
            <w:r w:rsidRPr="002410D9">
              <w:rPr>
                <w:sz w:val="22"/>
                <w:szCs w:val="24"/>
              </w:rPr>
              <w:t xml:space="preserve"> </w:t>
            </w:r>
            <w:proofErr w:type="spellStart"/>
            <w:r w:rsidRPr="002410D9">
              <w:rPr>
                <w:sz w:val="22"/>
                <w:szCs w:val="24"/>
              </w:rPr>
              <w:t>р.п</w:t>
            </w:r>
            <w:proofErr w:type="spellEnd"/>
            <w:r w:rsidRPr="002410D9">
              <w:rPr>
                <w:sz w:val="22"/>
                <w:szCs w:val="24"/>
              </w:rPr>
              <w:t xml:space="preserve">. Светлый </w:t>
            </w:r>
            <w:proofErr w:type="gramStart"/>
            <w:r w:rsidRPr="002410D9">
              <w:rPr>
                <w:sz w:val="22"/>
                <w:szCs w:val="24"/>
              </w:rPr>
              <w:t>Яр,  ул.</w:t>
            </w:r>
            <w:proofErr w:type="gramEnd"/>
            <w:r w:rsidRPr="002410D9">
              <w:rPr>
                <w:sz w:val="22"/>
                <w:szCs w:val="24"/>
              </w:rPr>
              <w:t xml:space="preserve"> Мелиоративная, дом № 6 </w:t>
            </w:r>
          </w:p>
          <w:p w:rsidR="00893BC0" w:rsidRPr="002410D9" w:rsidRDefault="00893BC0" w:rsidP="00634DF7">
            <w:pPr>
              <w:jc w:val="center"/>
              <w:rPr>
                <w:sz w:val="22"/>
                <w:szCs w:val="24"/>
              </w:rPr>
            </w:pPr>
            <w:r w:rsidRPr="002410D9">
              <w:rPr>
                <w:sz w:val="22"/>
                <w:szCs w:val="24"/>
              </w:rPr>
              <w:t xml:space="preserve">Тел./факс (844-77) 6-15-90    </w:t>
            </w:r>
            <w:hyperlink r:id="rId5" w:history="1">
              <w:r w:rsidRPr="002410D9">
                <w:rPr>
                  <w:rStyle w:val="a4"/>
                  <w:sz w:val="22"/>
                  <w:szCs w:val="24"/>
                  <w:lang w:val="en-US"/>
                </w:rPr>
                <w:t>crb</w:t>
              </w:r>
              <w:r w:rsidRPr="002410D9">
                <w:rPr>
                  <w:rStyle w:val="a4"/>
                  <w:sz w:val="22"/>
                  <w:szCs w:val="24"/>
                </w:rPr>
                <w:t>@</w:t>
              </w:r>
              <w:r w:rsidRPr="002410D9">
                <w:rPr>
                  <w:rStyle w:val="a4"/>
                  <w:sz w:val="22"/>
                  <w:szCs w:val="24"/>
                  <w:lang w:val="en-US"/>
                </w:rPr>
                <w:t>svyar</w:t>
              </w:r>
              <w:r w:rsidRPr="002410D9">
                <w:rPr>
                  <w:rStyle w:val="a4"/>
                  <w:sz w:val="22"/>
                  <w:szCs w:val="24"/>
                </w:rPr>
                <w:t>.</w:t>
              </w:r>
              <w:proofErr w:type="spellStart"/>
              <w:r w:rsidRPr="002410D9">
                <w:rPr>
                  <w:rStyle w:val="a4"/>
                  <w:sz w:val="22"/>
                  <w:szCs w:val="24"/>
                  <w:lang w:val="en-US"/>
                </w:rPr>
                <w:t>ru</w:t>
              </w:r>
              <w:proofErr w:type="spellEnd"/>
            </w:hyperlink>
          </w:p>
          <w:p w:rsidR="00893BC0" w:rsidRPr="002410D9" w:rsidRDefault="00893BC0" w:rsidP="00634DF7">
            <w:pPr>
              <w:jc w:val="center"/>
              <w:rPr>
                <w:sz w:val="22"/>
                <w:szCs w:val="24"/>
              </w:rPr>
            </w:pPr>
            <w:r w:rsidRPr="002410D9">
              <w:rPr>
                <w:sz w:val="22"/>
                <w:szCs w:val="24"/>
                <w:lang w:val="en-US"/>
              </w:rPr>
              <w:t>www</w:t>
            </w:r>
            <w:r w:rsidRPr="002410D9">
              <w:rPr>
                <w:sz w:val="22"/>
                <w:szCs w:val="24"/>
              </w:rPr>
              <w:t>.</w:t>
            </w:r>
            <w:proofErr w:type="spellStart"/>
            <w:r w:rsidRPr="002410D9">
              <w:rPr>
                <w:sz w:val="22"/>
                <w:szCs w:val="24"/>
                <w:lang w:val="en-US"/>
              </w:rPr>
              <w:t>svcrb</w:t>
            </w:r>
            <w:proofErr w:type="spellEnd"/>
            <w:r w:rsidRPr="002410D9">
              <w:rPr>
                <w:sz w:val="22"/>
                <w:szCs w:val="24"/>
              </w:rPr>
              <w:t>.</w:t>
            </w:r>
            <w:proofErr w:type="spellStart"/>
            <w:r w:rsidRPr="002410D9">
              <w:rPr>
                <w:sz w:val="22"/>
                <w:szCs w:val="24"/>
                <w:lang w:val="en-US"/>
              </w:rPr>
              <w:t>ru</w:t>
            </w:r>
            <w:proofErr w:type="spellEnd"/>
          </w:p>
          <w:p w:rsidR="00893BC0" w:rsidRPr="002410D9" w:rsidRDefault="00893BC0" w:rsidP="00634DF7">
            <w:pPr>
              <w:jc w:val="center"/>
              <w:rPr>
                <w:sz w:val="22"/>
                <w:szCs w:val="24"/>
              </w:rPr>
            </w:pPr>
            <w:r w:rsidRPr="002410D9">
              <w:rPr>
                <w:sz w:val="22"/>
                <w:szCs w:val="24"/>
              </w:rPr>
              <w:t xml:space="preserve"> ИНН 3426000661 КПП 342601001</w:t>
            </w:r>
          </w:p>
          <w:p w:rsidR="00893BC0" w:rsidRPr="002410D9" w:rsidRDefault="00893BC0" w:rsidP="00634DF7">
            <w:pPr>
              <w:jc w:val="center"/>
              <w:rPr>
                <w:sz w:val="22"/>
                <w:szCs w:val="24"/>
              </w:rPr>
            </w:pPr>
            <w:r w:rsidRPr="002410D9">
              <w:rPr>
                <w:sz w:val="22"/>
                <w:szCs w:val="24"/>
              </w:rPr>
              <w:t xml:space="preserve">ОГРН </w:t>
            </w:r>
            <w:proofErr w:type="gramStart"/>
            <w:r w:rsidRPr="002410D9">
              <w:rPr>
                <w:sz w:val="22"/>
                <w:szCs w:val="24"/>
              </w:rPr>
              <w:t>1023405964119  ОКПО</w:t>
            </w:r>
            <w:proofErr w:type="gramEnd"/>
            <w:r w:rsidRPr="002410D9">
              <w:rPr>
                <w:sz w:val="22"/>
                <w:szCs w:val="24"/>
              </w:rPr>
              <w:t xml:space="preserve"> 01920257</w:t>
            </w:r>
          </w:p>
          <w:p w:rsidR="00893BC0" w:rsidRDefault="00893BC0" w:rsidP="00634DF7">
            <w:pPr>
              <w:pBdr>
                <w:bottom w:val="single" w:sz="12" w:space="1" w:color="auto"/>
              </w:pBdr>
              <w:jc w:val="center"/>
            </w:pPr>
          </w:p>
          <w:p w:rsidR="00893BC0" w:rsidRDefault="00893BC0" w:rsidP="00634DF7">
            <w:pPr>
              <w:jc w:val="both"/>
              <w:rPr>
                <w:sz w:val="28"/>
              </w:rPr>
            </w:pPr>
          </w:p>
        </w:tc>
      </w:tr>
      <w:tr w:rsidR="00893BC0" w:rsidTr="00634DF7">
        <w:tc>
          <w:tcPr>
            <w:tcW w:w="4820" w:type="dxa"/>
          </w:tcPr>
          <w:p w:rsidR="00893BC0" w:rsidRPr="00003781" w:rsidRDefault="00893BC0" w:rsidP="00634DF7">
            <w:r w:rsidRPr="00003781">
              <w:t>№ __________</w:t>
            </w:r>
          </w:p>
        </w:tc>
      </w:tr>
      <w:tr w:rsidR="00893BC0" w:rsidRPr="00787310" w:rsidTr="00634DF7">
        <w:trPr>
          <w:trHeight w:val="273"/>
        </w:trPr>
        <w:tc>
          <w:tcPr>
            <w:tcW w:w="4820" w:type="dxa"/>
          </w:tcPr>
          <w:p w:rsidR="00893BC0" w:rsidRPr="00787310" w:rsidRDefault="00893BC0" w:rsidP="00882CC5">
            <w:pPr>
              <w:jc w:val="both"/>
            </w:pPr>
            <w:r w:rsidRPr="00787310">
              <w:t>« _</w:t>
            </w:r>
            <w:r w:rsidR="00882CC5">
              <w:t>14</w:t>
            </w:r>
            <w:r w:rsidRPr="00787310">
              <w:t>_  » _</w:t>
            </w:r>
            <w:r w:rsidR="00882CC5">
              <w:t>11</w:t>
            </w:r>
            <w:r w:rsidRPr="00787310">
              <w:t>_________________2</w:t>
            </w:r>
            <w:r w:rsidR="00882CC5">
              <w:t>024</w:t>
            </w:r>
            <w:r w:rsidRPr="00787310">
              <w:t>г.</w:t>
            </w:r>
          </w:p>
        </w:tc>
      </w:tr>
    </w:tbl>
    <w:p w:rsidR="00882CC5" w:rsidRDefault="00F87896" w:rsidP="00882CC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КДН и ЗП</w:t>
      </w:r>
      <w:r w:rsidR="002A57C4">
        <w:rPr>
          <w:sz w:val="28"/>
          <w:szCs w:val="28"/>
        </w:rPr>
        <w:t xml:space="preserve"> </w:t>
      </w:r>
      <w:proofErr w:type="spellStart"/>
      <w:r w:rsidR="002A57C4">
        <w:rPr>
          <w:sz w:val="28"/>
          <w:szCs w:val="28"/>
        </w:rPr>
        <w:t>Светлоярского</w:t>
      </w:r>
      <w:proofErr w:type="spellEnd"/>
      <w:r w:rsidR="002A57C4">
        <w:rPr>
          <w:sz w:val="28"/>
          <w:szCs w:val="28"/>
        </w:rPr>
        <w:t xml:space="preserve"> муниципального района</w:t>
      </w:r>
    </w:p>
    <w:p w:rsidR="00882CC5" w:rsidRDefault="00F87896" w:rsidP="00882CC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Любовецкой</w:t>
      </w:r>
      <w:proofErr w:type="spellEnd"/>
      <w:r>
        <w:rPr>
          <w:sz w:val="28"/>
          <w:szCs w:val="28"/>
        </w:rPr>
        <w:t xml:space="preserve"> О.Г.</w:t>
      </w:r>
    </w:p>
    <w:p w:rsidR="00882CC5" w:rsidRDefault="00882CC5" w:rsidP="00882CC5">
      <w:pPr>
        <w:jc w:val="both"/>
        <w:rPr>
          <w:sz w:val="28"/>
          <w:szCs w:val="28"/>
        </w:rPr>
      </w:pPr>
    </w:p>
    <w:p w:rsidR="00882CC5" w:rsidRDefault="00F87896" w:rsidP="00882CC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образования </w:t>
      </w:r>
      <w:r w:rsidR="00882CC5">
        <w:rPr>
          <w:sz w:val="28"/>
          <w:szCs w:val="28"/>
        </w:rPr>
        <w:t xml:space="preserve">    </w:t>
      </w:r>
    </w:p>
    <w:p w:rsidR="00882CC5" w:rsidRDefault="00882CC5" w:rsidP="00882CC5">
      <w:pPr>
        <w:rPr>
          <w:sz w:val="28"/>
          <w:szCs w:val="28"/>
        </w:rPr>
      </w:pPr>
      <w:r>
        <w:rPr>
          <w:sz w:val="28"/>
          <w:szCs w:val="28"/>
        </w:rPr>
        <w:t>Буниной Г.Н.</w:t>
      </w:r>
    </w:p>
    <w:p w:rsidR="00634DF7" w:rsidRDefault="00634DF7" w:rsidP="0001381A">
      <w:pPr>
        <w:spacing w:line="360" w:lineRule="auto"/>
        <w:jc w:val="both"/>
        <w:rPr>
          <w:sz w:val="28"/>
          <w:szCs w:val="28"/>
        </w:rPr>
      </w:pPr>
    </w:p>
    <w:p w:rsidR="00634DF7" w:rsidRDefault="00634DF7" w:rsidP="0001381A">
      <w:pPr>
        <w:spacing w:line="360" w:lineRule="auto"/>
        <w:jc w:val="both"/>
        <w:rPr>
          <w:sz w:val="28"/>
          <w:szCs w:val="28"/>
        </w:rPr>
      </w:pPr>
    </w:p>
    <w:p w:rsidR="00634DF7" w:rsidRDefault="00634DF7" w:rsidP="0001381A">
      <w:pPr>
        <w:spacing w:line="360" w:lineRule="auto"/>
        <w:jc w:val="both"/>
        <w:rPr>
          <w:sz w:val="28"/>
          <w:szCs w:val="28"/>
        </w:rPr>
      </w:pPr>
    </w:p>
    <w:p w:rsidR="00634DF7" w:rsidRDefault="00634DF7" w:rsidP="0001381A">
      <w:pPr>
        <w:spacing w:line="360" w:lineRule="auto"/>
        <w:jc w:val="both"/>
        <w:rPr>
          <w:sz w:val="28"/>
          <w:szCs w:val="28"/>
        </w:rPr>
      </w:pPr>
    </w:p>
    <w:p w:rsidR="00634DF7" w:rsidRDefault="00634DF7" w:rsidP="0001381A">
      <w:pPr>
        <w:spacing w:line="360" w:lineRule="auto"/>
        <w:jc w:val="both"/>
        <w:rPr>
          <w:sz w:val="28"/>
          <w:szCs w:val="28"/>
        </w:rPr>
      </w:pPr>
    </w:p>
    <w:p w:rsidR="00634DF7" w:rsidRDefault="00634DF7" w:rsidP="0001381A">
      <w:pPr>
        <w:spacing w:line="360" w:lineRule="auto"/>
        <w:jc w:val="both"/>
        <w:rPr>
          <w:sz w:val="28"/>
          <w:szCs w:val="28"/>
        </w:rPr>
      </w:pPr>
    </w:p>
    <w:p w:rsidR="00634DF7" w:rsidRDefault="00634DF7" w:rsidP="0001381A">
      <w:pPr>
        <w:spacing w:line="360" w:lineRule="auto"/>
        <w:jc w:val="both"/>
        <w:rPr>
          <w:sz w:val="28"/>
          <w:szCs w:val="28"/>
        </w:rPr>
      </w:pPr>
    </w:p>
    <w:p w:rsidR="00634DF7" w:rsidRDefault="00634DF7" w:rsidP="0001381A">
      <w:pPr>
        <w:spacing w:line="360" w:lineRule="auto"/>
        <w:jc w:val="both"/>
        <w:rPr>
          <w:sz w:val="28"/>
          <w:szCs w:val="28"/>
        </w:rPr>
      </w:pPr>
    </w:p>
    <w:p w:rsidR="00634DF7" w:rsidRDefault="00F87896" w:rsidP="00634D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 целью исполнения решений КЧС от 25.10.2024 №8/3, направленных на снижение гибели и травматизма несовершеннолетних на пожарах в 2024году п</w:t>
      </w:r>
      <w:r w:rsidR="00634DF7">
        <w:rPr>
          <w:sz w:val="28"/>
          <w:szCs w:val="28"/>
          <w:shd w:val="clear" w:color="auto" w:fill="FFFFFF"/>
        </w:rPr>
        <w:t>росим Вас опубликовать</w:t>
      </w:r>
      <w:r w:rsidR="002A57C4">
        <w:rPr>
          <w:sz w:val="28"/>
          <w:szCs w:val="28"/>
          <w:shd w:val="clear" w:color="auto" w:fill="FFFFFF"/>
        </w:rPr>
        <w:t xml:space="preserve"> на сайте района</w:t>
      </w:r>
      <w:r w:rsidR="00634DF7">
        <w:rPr>
          <w:sz w:val="28"/>
          <w:szCs w:val="28"/>
          <w:shd w:val="clear" w:color="auto" w:fill="FFFFFF"/>
        </w:rPr>
        <w:t xml:space="preserve"> профилактические материалы, рекомендованные областным центром профилактики,</w:t>
      </w:r>
      <w:r w:rsidR="007A6587">
        <w:rPr>
          <w:sz w:val="28"/>
          <w:szCs w:val="28"/>
          <w:shd w:val="clear" w:color="auto" w:fill="FFFFFF"/>
        </w:rPr>
        <w:t xml:space="preserve"> использовать для информирования учащихся и их родителей в работе учреждений </w:t>
      </w:r>
      <w:proofErr w:type="gramStart"/>
      <w:r w:rsidR="007A6587">
        <w:rPr>
          <w:sz w:val="28"/>
          <w:szCs w:val="28"/>
          <w:shd w:val="clear" w:color="auto" w:fill="FFFFFF"/>
        </w:rPr>
        <w:t>образования</w:t>
      </w:r>
      <w:proofErr w:type="gramEnd"/>
      <w:r w:rsidR="00634DF7">
        <w:rPr>
          <w:sz w:val="28"/>
          <w:szCs w:val="28"/>
          <w:shd w:val="clear" w:color="auto" w:fill="FFFFFF"/>
        </w:rPr>
        <w:t xml:space="preserve"> находящи</w:t>
      </w:r>
      <w:r w:rsidR="007A6587">
        <w:rPr>
          <w:sz w:val="28"/>
          <w:szCs w:val="28"/>
          <w:shd w:val="clear" w:color="auto" w:fill="FFFFFF"/>
        </w:rPr>
        <w:t>еся в приложении:</w:t>
      </w:r>
    </w:p>
    <w:p w:rsidR="00634DF7" w:rsidRDefault="00634DF7" w:rsidP="0001381A">
      <w:pPr>
        <w:spacing w:line="360" w:lineRule="auto"/>
        <w:jc w:val="both"/>
        <w:rPr>
          <w:sz w:val="28"/>
          <w:szCs w:val="2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"/>
        <w:gridCol w:w="2297"/>
        <w:gridCol w:w="6067"/>
      </w:tblGrid>
      <w:tr w:rsidR="007A6587" w:rsidRPr="002F4E2D" w:rsidTr="00882CC5">
        <w:tc>
          <w:tcPr>
            <w:tcW w:w="675" w:type="dxa"/>
            <w:gridSpan w:val="2"/>
          </w:tcPr>
          <w:p w:rsidR="007A6587" w:rsidRPr="00893BC0" w:rsidRDefault="007A6587" w:rsidP="002F4E2D">
            <w:pPr>
              <w:jc w:val="both"/>
            </w:pPr>
            <w:r w:rsidRPr="00893BC0">
              <w:t>Номер</w:t>
            </w:r>
          </w:p>
        </w:tc>
        <w:tc>
          <w:tcPr>
            <w:tcW w:w="2297" w:type="dxa"/>
          </w:tcPr>
          <w:p w:rsidR="007A6587" w:rsidRPr="00893BC0" w:rsidRDefault="007A6587" w:rsidP="002F4E2D">
            <w:pPr>
              <w:jc w:val="both"/>
            </w:pPr>
            <w:r w:rsidRPr="00893BC0">
              <w:t>Тема</w:t>
            </w:r>
          </w:p>
        </w:tc>
        <w:tc>
          <w:tcPr>
            <w:tcW w:w="6067" w:type="dxa"/>
          </w:tcPr>
          <w:p w:rsidR="007A6587" w:rsidRPr="00893BC0" w:rsidRDefault="007A6587" w:rsidP="002F4E2D">
            <w:pPr>
              <w:jc w:val="both"/>
            </w:pPr>
            <w:r w:rsidRPr="00893BC0">
              <w:t>источники</w:t>
            </w:r>
          </w:p>
        </w:tc>
      </w:tr>
      <w:tr w:rsidR="007A6587" w:rsidRPr="002F4E2D" w:rsidTr="00882CC5">
        <w:tc>
          <w:tcPr>
            <w:tcW w:w="562" w:type="dxa"/>
          </w:tcPr>
          <w:p w:rsidR="007A6587" w:rsidRPr="00882CC5" w:rsidRDefault="007A6587" w:rsidP="002F4E2D">
            <w:pPr>
              <w:jc w:val="both"/>
            </w:pPr>
            <w:bookmarkStart w:id="0" w:name="_GoBack" w:colFirst="0" w:colLast="0"/>
            <w:r w:rsidRPr="00882CC5">
              <w:t>1</w:t>
            </w:r>
          </w:p>
        </w:tc>
        <w:tc>
          <w:tcPr>
            <w:tcW w:w="2410" w:type="dxa"/>
            <w:gridSpan w:val="2"/>
          </w:tcPr>
          <w:p w:rsidR="007A6587" w:rsidRPr="00882CC5" w:rsidRDefault="007A6587" w:rsidP="002F4E2D">
            <w:pPr>
              <w:jc w:val="both"/>
            </w:pPr>
            <w:r w:rsidRPr="00882CC5">
              <w:t>ДЫМ И ГАРЬ ОТ ПОЖАРОВ - ОПАСНЫ ДЛЯ ЗДОРОВЬЯ ЧЕЛОВЕКА</w:t>
            </w:r>
          </w:p>
        </w:tc>
        <w:tc>
          <w:tcPr>
            <w:tcW w:w="6067" w:type="dxa"/>
          </w:tcPr>
          <w:p w:rsidR="007A6587" w:rsidRDefault="00882CC5" w:rsidP="002F4E2D">
            <w:pPr>
              <w:shd w:val="clear" w:color="auto" w:fill="FFFFFF"/>
              <w:spacing w:before="75" w:after="135"/>
              <w:textAlignment w:val="baseline"/>
              <w:outlineLvl w:val="0"/>
            </w:pPr>
            <w:hyperlink r:id="rId6" w:history="1">
              <w:r w:rsidR="007A6587" w:rsidRPr="00B2159E">
                <w:rPr>
                  <w:rStyle w:val="a4"/>
                </w:rPr>
                <w:t>https://vocmp.oblzdrav.ru/wp-content/uploads/%D0%94%D1%8B%D0%BC-%D0%B8-%D0%B3%D0%B0%D1%80%D1%8C-%D0%BE%D1%82-%D0%BF%D0%BE%D0%B6%D0%B0%D1%80%D0%BE%D0%B2-%D0%BE%D0%BF%D0%B0%D1%81%D0%BD%D1%8B-%D0%B4%D0%BB%D1%8F-%D0%B7%D0%B4%D0%BE%D1%80%D0%BE%D0%B2%D1%8C%D1%8F-%D1%87%D0%B5%D0%BB%D0%BE%D0%B2%D0%B5%D0%BA%D0%B01-1.pdf</w:t>
              </w:r>
            </w:hyperlink>
          </w:p>
          <w:p w:rsidR="007A6587" w:rsidRPr="00836641" w:rsidRDefault="007A6587" w:rsidP="002F4E2D">
            <w:pPr>
              <w:shd w:val="clear" w:color="auto" w:fill="FFFFFF"/>
              <w:spacing w:before="75" w:after="135"/>
              <w:textAlignment w:val="baseline"/>
              <w:outlineLvl w:val="0"/>
              <w:rPr>
                <w:bCs/>
                <w:kern w:val="36"/>
                <w:sz w:val="18"/>
                <w:szCs w:val="18"/>
              </w:rPr>
            </w:pPr>
            <w:r w:rsidRPr="00836641">
              <w:rPr>
                <w:bCs/>
                <w:kern w:val="36"/>
                <w:sz w:val="18"/>
                <w:szCs w:val="18"/>
              </w:rPr>
              <w:t>ВОЛГОГРАДСКИЙ ОБЛАСТНОЙ ЦЕНТР</w:t>
            </w:r>
            <w:r w:rsidRPr="00836641">
              <w:rPr>
                <w:bCs/>
                <w:kern w:val="36"/>
                <w:sz w:val="18"/>
                <w:szCs w:val="18"/>
              </w:rPr>
              <w:br/>
              <w:t>МЕДИЦИНСКОЙ ПРОФИЛАКТИКИ</w:t>
            </w:r>
          </w:p>
          <w:p w:rsidR="007A6587" w:rsidRPr="00893BC0" w:rsidRDefault="007A6587" w:rsidP="002F4E2D">
            <w:pPr>
              <w:jc w:val="both"/>
            </w:pPr>
          </w:p>
        </w:tc>
      </w:tr>
      <w:tr w:rsidR="007A6587" w:rsidRPr="002F4E2D" w:rsidTr="00882CC5">
        <w:tc>
          <w:tcPr>
            <w:tcW w:w="562" w:type="dxa"/>
          </w:tcPr>
          <w:p w:rsidR="007A6587" w:rsidRPr="00882CC5" w:rsidRDefault="007A6587" w:rsidP="002F4E2D">
            <w:pPr>
              <w:jc w:val="both"/>
            </w:pPr>
            <w:r w:rsidRPr="00882CC5">
              <w:t>2</w:t>
            </w:r>
          </w:p>
        </w:tc>
        <w:tc>
          <w:tcPr>
            <w:tcW w:w="2410" w:type="dxa"/>
            <w:gridSpan w:val="2"/>
          </w:tcPr>
          <w:p w:rsidR="007A6587" w:rsidRPr="00882CC5" w:rsidRDefault="007A6587" w:rsidP="002F4E2D">
            <w:pPr>
              <w:spacing w:after="81"/>
              <w:textAlignment w:val="baseline"/>
              <w:outlineLvl w:val="0"/>
              <w:rPr>
                <w:kern w:val="36"/>
              </w:rPr>
            </w:pPr>
            <w:r w:rsidRPr="00882CC5">
              <w:rPr>
                <w:kern w:val="36"/>
              </w:rPr>
              <w:t>Памятка для родителей</w:t>
            </w:r>
          </w:p>
          <w:p w:rsidR="007A6587" w:rsidRPr="00882CC5" w:rsidRDefault="007A6587" w:rsidP="002F4E2D">
            <w:pPr>
              <w:jc w:val="both"/>
            </w:pPr>
          </w:p>
        </w:tc>
        <w:tc>
          <w:tcPr>
            <w:tcW w:w="6067" w:type="dxa"/>
          </w:tcPr>
          <w:p w:rsidR="007A6587" w:rsidRDefault="007A6587" w:rsidP="002F4E2D">
            <w:pPr>
              <w:shd w:val="clear" w:color="auto" w:fill="FFFFFF"/>
              <w:spacing w:before="75" w:after="135"/>
              <w:textAlignment w:val="baseline"/>
              <w:outlineLvl w:val="0"/>
            </w:pPr>
            <w:r w:rsidRPr="007A6587">
              <w:t xml:space="preserve">https://vocmp.oblzdrav.ru/wp-content/uploads/%D0%9D%D0%B5-%D0%BE%D1%81%D1%82%D0%B0%D0%B2%D0%BB%D1%8F%D0%B9-%D0%BC%D0%B5%D0%BD%D1%8F-%D0%B1%D0%B5%D0%B7-%D0%BF%D1%80%D0%B8%D1%81%D0%BC%D0%BE%D1%82%D1%80%D0%B0-1.jpg </w:t>
            </w:r>
          </w:p>
          <w:p w:rsidR="007A6587" w:rsidRPr="00836641" w:rsidRDefault="007A6587" w:rsidP="002F4E2D">
            <w:pPr>
              <w:shd w:val="clear" w:color="auto" w:fill="FFFFFF"/>
              <w:spacing w:before="75" w:after="135"/>
              <w:textAlignment w:val="baseline"/>
              <w:outlineLvl w:val="0"/>
              <w:rPr>
                <w:bCs/>
                <w:kern w:val="36"/>
                <w:sz w:val="18"/>
                <w:szCs w:val="18"/>
              </w:rPr>
            </w:pPr>
            <w:r w:rsidRPr="00836641">
              <w:rPr>
                <w:bCs/>
                <w:kern w:val="36"/>
                <w:sz w:val="18"/>
                <w:szCs w:val="18"/>
              </w:rPr>
              <w:lastRenderedPageBreak/>
              <w:t>ВОЛГОГРАДСКИЙ ОБЛАСТНОЙ ЦЕНТР</w:t>
            </w:r>
            <w:r w:rsidRPr="00836641">
              <w:rPr>
                <w:bCs/>
                <w:kern w:val="36"/>
                <w:sz w:val="18"/>
                <w:szCs w:val="18"/>
              </w:rPr>
              <w:br/>
              <w:t>МЕДИЦИНСКОЙ ПРОФИЛАКТИКИ</w:t>
            </w:r>
          </w:p>
          <w:p w:rsidR="007A6587" w:rsidRPr="00893BC0" w:rsidRDefault="007A6587" w:rsidP="002F4E2D">
            <w:pPr>
              <w:jc w:val="both"/>
            </w:pPr>
          </w:p>
        </w:tc>
      </w:tr>
      <w:tr w:rsidR="007A6587" w:rsidRPr="002F4E2D" w:rsidTr="00882CC5">
        <w:tc>
          <w:tcPr>
            <w:tcW w:w="562" w:type="dxa"/>
          </w:tcPr>
          <w:p w:rsidR="007A6587" w:rsidRPr="00882CC5" w:rsidRDefault="007A6587" w:rsidP="002F4E2D">
            <w:pPr>
              <w:jc w:val="both"/>
            </w:pPr>
            <w:r w:rsidRPr="00882CC5">
              <w:lastRenderedPageBreak/>
              <w:t>3</w:t>
            </w:r>
          </w:p>
        </w:tc>
        <w:tc>
          <w:tcPr>
            <w:tcW w:w="2410" w:type="dxa"/>
            <w:gridSpan w:val="2"/>
          </w:tcPr>
          <w:p w:rsidR="007A6587" w:rsidRPr="00882CC5" w:rsidRDefault="007A6587" w:rsidP="002F4E2D">
            <w:pPr>
              <w:spacing w:after="81"/>
              <w:textAlignment w:val="baseline"/>
              <w:outlineLvl w:val="0"/>
              <w:rPr>
                <w:kern w:val="36"/>
              </w:rPr>
            </w:pPr>
            <w:r w:rsidRPr="00882CC5">
              <w:rPr>
                <w:kern w:val="36"/>
              </w:rPr>
              <w:t>Правила Пожарной безопасности</w:t>
            </w:r>
          </w:p>
          <w:p w:rsidR="007A6587" w:rsidRPr="00882CC5" w:rsidRDefault="007A6587" w:rsidP="002F4E2D">
            <w:pPr>
              <w:jc w:val="both"/>
            </w:pPr>
          </w:p>
        </w:tc>
        <w:tc>
          <w:tcPr>
            <w:tcW w:w="6067" w:type="dxa"/>
          </w:tcPr>
          <w:p w:rsidR="007A6587" w:rsidRDefault="00882CC5" w:rsidP="002F4E2D">
            <w:pPr>
              <w:shd w:val="clear" w:color="auto" w:fill="FFFFFF"/>
              <w:spacing w:before="75" w:after="135"/>
              <w:textAlignment w:val="baseline"/>
              <w:outlineLvl w:val="0"/>
            </w:pPr>
            <w:hyperlink r:id="rId7" w:history="1">
              <w:r w:rsidR="007A6587" w:rsidRPr="00B2159E">
                <w:rPr>
                  <w:rStyle w:val="a4"/>
                </w:rPr>
                <w:t>https://vocmp.oblzdrav.ru/wp-content/uploads/%D0%9F%D1%80%D0%B0%D0%B2%D0%B8%D0%BB%D0%B0-%D0%BF%D0%BE%D0%B6%D0%B0%D1%80%D0%BD%D0%BE%D0%B9-%D0%B1%D0%B5%D0%B7%D0%BE%D0%BF%D0%B0%D1%81%D0%BD%D0%BE%D1%81%D1%82%D0%B8-1.jpg</w:t>
              </w:r>
            </w:hyperlink>
            <w:r w:rsidR="007A6587" w:rsidRPr="007A6587">
              <w:t xml:space="preserve"> </w:t>
            </w:r>
          </w:p>
          <w:p w:rsidR="007A6587" w:rsidRPr="00836641" w:rsidRDefault="007A6587" w:rsidP="002F4E2D">
            <w:pPr>
              <w:shd w:val="clear" w:color="auto" w:fill="FFFFFF"/>
              <w:spacing w:before="75" w:after="135"/>
              <w:textAlignment w:val="baseline"/>
              <w:outlineLvl w:val="0"/>
              <w:rPr>
                <w:bCs/>
                <w:kern w:val="36"/>
                <w:sz w:val="18"/>
                <w:szCs w:val="18"/>
              </w:rPr>
            </w:pPr>
            <w:r w:rsidRPr="00836641">
              <w:rPr>
                <w:bCs/>
                <w:kern w:val="36"/>
                <w:sz w:val="18"/>
                <w:szCs w:val="18"/>
              </w:rPr>
              <w:t>ВОЛГОГРАДСКИЙ ОБЛАСТНОЙ ЦЕНТР</w:t>
            </w:r>
            <w:r w:rsidRPr="00836641">
              <w:rPr>
                <w:bCs/>
                <w:kern w:val="36"/>
                <w:sz w:val="18"/>
                <w:szCs w:val="18"/>
              </w:rPr>
              <w:br/>
              <w:t>МЕДИЦИНСКОЙ ПРОФИЛАКТИКИ</w:t>
            </w:r>
          </w:p>
          <w:p w:rsidR="007A6587" w:rsidRPr="00893BC0" w:rsidRDefault="007A6587" w:rsidP="002F4E2D">
            <w:pPr>
              <w:jc w:val="both"/>
            </w:pPr>
          </w:p>
        </w:tc>
      </w:tr>
      <w:tr w:rsidR="007A6587" w:rsidRPr="002F4E2D" w:rsidTr="00882CC5">
        <w:tc>
          <w:tcPr>
            <w:tcW w:w="562" w:type="dxa"/>
          </w:tcPr>
          <w:p w:rsidR="007A6587" w:rsidRPr="00882CC5" w:rsidRDefault="007A6587" w:rsidP="002F4E2D">
            <w:pPr>
              <w:jc w:val="both"/>
            </w:pPr>
            <w:r w:rsidRPr="00882CC5">
              <w:t>4</w:t>
            </w:r>
          </w:p>
        </w:tc>
        <w:tc>
          <w:tcPr>
            <w:tcW w:w="2410" w:type="dxa"/>
            <w:gridSpan w:val="2"/>
          </w:tcPr>
          <w:p w:rsidR="007A6587" w:rsidRPr="00882CC5" w:rsidRDefault="007A6587" w:rsidP="007A6587">
            <w:pPr>
              <w:spacing w:after="81"/>
              <w:textAlignment w:val="baseline"/>
              <w:outlineLvl w:val="0"/>
            </w:pPr>
            <w:r w:rsidRPr="00882CC5">
              <w:rPr>
                <w:kern w:val="36"/>
              </w:rPr>
              <w:t xml:space="preserve">Первая помощь при </w:t>
            </w:r>
            <w:proofErr w:type="spellStart"/>
            <w:r w:rsidRPr="00882CC5">
              <w:rPr>
                <w:kern w:val="36"/>
              </w:rPr>
              <w:t>ожегах</w:t>
            </w:r>
            <w:proofErr w:type="spellEnd"/>
          </w:p>
        </w:tc>
        <w:tc>
          <w:tcPr>
            <w:tcW w:w="6067" w:type="dxa"/>
          </w:tcPr>
          <w:p w:rsidR="007A6587" w:rsidRDefault="00882CC5" w:rsidP="002F4E2D">
            <w:pPr>
              <w:shd w:val="clear" w:color="auto" w:fill="FFFFFF"/>
              <w:spacing w:before="75" w:after="135"/>
              <w:textAlignment w:val="baseline"/>
              <w:outlineLvl w:val="0"/>
            </w:pPr>
            <w:hyperlink r:id="rId8" w:history="1">
              <w:r w:rsidR="007A6587" w:rsidRPr="00B2159E">
                <w:rPr>
                  <w:rStyle w:val="a4"/>
                </w:rPr>
                <w:t>https://vocmp.oblzdrav.ru/wp-content/uploads/pozhar.jpg</w:t>
              </w:r>
            </w:hyperlink>
            <w:r w:rsidR="007A6587" w:rsidRPr="007A6587">
              <w:t xml:space="preserve"> </w:t>
            </w:r>
          </w:p>
          <w:p w:rsidR="007A6587" w:rsidRPr="00836641" w:rsidRDefault="007A6587" w:rsidP="002F4E2D">
            <w:pPr>
              <w:shd w:val="clear" w:color="auto" w:fill="FFFFFF"/>
              <w:spacing w:before="75" w:after="135"/>
              <w:textAlignment w:val="baseline"/>
              <w:outlineLvl w:val="0"/>
              <w:rPr>
                <w:bCs/>
                <w:kern w:val="36"/>
                <w:sz w:val="18"/>
                <w:szCs w:val="18"/>
              </w:rPr>
            </w:pPr>
            <w:r w:rsidRPr="00836641">
              <w:rPr>
                <w:bCs/>
                <w:kern w:val="36"/>
                <w:sz w:val="18"/>
                <w:szCs w:val="18"/>
              </w:rPr>
              <w:t>ВОЛГОГРАДСКИЙ ОБЛАСТНОЙ ЦЕНТР</w:t>
            </w:r>
            <w:r w:rsidRPr="00836641">
              <w:rPr>
                <w:bCs/>
                <w:kern w:val="36"/>
                <w:sz w:val="18"/>
                <w:szCs w:val="18"/>
              </w:rPr>
              <w:br/>
              <w:t>МЕДИЦИНСКОЙ ПРОФИЛАКТИКИ</w:t>
            </w:r>
          </w:p>
          <w:p w:rsidR="007A6587" w:rsidRPr="00893BC0" w:rsidRDefault="007A6587" w:rsidP="002F4E2D">
            <w:pPr>
              <w:jc w:val="both"/>
            </w:pPr>
          </w:p>
        </w:tc>
      </w:tr>
      <w:bookmarkEnd w:id="0"/>
    </w:tbl>
    <w:p w:rsidR="00EF474D" w:rsidRDefault="00EF474D" w:rsidP="008225A5">
      <w:pPr>
        <w:spacing w:line="360" w:lineRule="auto"/>
        <w:jc w:val="both"/>
        <w:rPr>
          <w:sz w:val="28"/>
          <w:szCs w:val="28"/>
        </w:rPr>
      </w:pPr>
    </w:p>
    <w:p w:rsidR="00E634CC" w:rsidRDefault="002F4E2D" w:rsidP="00822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Заранее благодарны! </w:t>
      </w:r>
    </w:p>
    <w:p w:rsidR="003427F2" w:rsidRDefault="003427F2" w:rsidP="004E2467">
      <w:pPr>
        <w:rPr>
          <w:sz w:val="28"/>
          <w:szCs w:val="28"/>
        </w:rPr>
      </w:pPr>
    </w:p>
    <w:p w:rsidR="003427F2" w:rsidRDefault="003427F2" w:rsidP="004E2467">
      <w:pPr>
        <w:rPr>
          <w:sz w:val="28"/>
          <w:szCs w:val="28"/>
        </w:rPr>
      </w:pPr>
    </w:p>
    <w:p w:rsidR="004E2467" w:rsidRPr="00491338" w:rsidRDefault="00491338" w:rsidP="004E2467">
      <w:pPr>
        <w:rPr>
          <w:sz w:val="28"/>
          <w:szCs w:val="28"/>
        </w:rPr>
      </w:pPr>
      <w:r w:rsidRPr="00491338">
        <w:rPr>
          <w:sz w:val="28"/>
          <w:szCs w:val="28"/>
        </w:rPr>
        <w:t>Главный врач</w:t>
      </w:r>
    </w:p>
    <w:p w:rsidR="00686C50" w:rsidRDefault="00491338" w:rsidP="00686C50">
      <w:pPr>
        <w:rPr>
          <w:sz w:val="28"/>
          <w:szCs w:val="28"/>
        </w:rPr>
      </w:pPr>
      <w:r w:rsidRPr="00491338">
        <w:rPr>
          <w:sz w:val="28"/>
          <w:szCs w:val="28"/>
        </w:rPr>
        <w:t xml:space="preserve">ГБУЗ «Светлоярская </w:t>
      </w:r>
      <w:proofErr w:type="gramStart"/>
      <w:r w:rsidRPr="00491338">
        <w:rPr>
          <w:sz w:val="28"/>
          <w:szCs w:val="28"/>
        </w:rPr>
        <w:t xml:space="preserve">ЦРБ»   </w:t>
      </w:r>
      <w:proofErr w:type="gramEnd"/>
      <w:r w:rsidRPr="0049133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</w:t>
      </w:r>
      <w:r w:rsidRPr="00491338">
        <w:rPr>
          <w:sz w:val="28"/>
          <w:szCs w:val="28"/>
        </w:rPr>
        <w:t xml:space="preserve">                  О.В. Чернобай</w:t>
      </w:r>
    </w:p>
    <w:p w:rsidR="006225E1" w:rsidRDefault="006225E1" w:rsidP="00686C50"/>
    <w:p w:rsidR="002F4E2D" w:rsidRDefault="002F4E2D" w:rsidP="00686C50"/>
    <w:p w:rsidR="002F4E2D" w:rsidRDefault="002F4E2D" w:rsidP="00686C50">
      <w:r>
        <w:t>Исп. Канищев В.А.</w:t>
      </w:r>
    </w:p>
    <w:p w:rsidR="002F4E2D" w:rsidRPr="006225E1" w:rsidRDefault="002F4E2D" w:rsidP="00686C50">
      <w:r>
        <w:t>89044028570</w:t>
      </w:r>
    </w:p>
    <w:sectPr w:rsidR="002F4E2D" w:rsidRPr="006225E1" w:rsidSect="002410D9">
      <w:pgSz w:w="11907" w:h="16840" w:code="9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C630D"/>
    <w:multiLevelType w:val="hybridMultilevel"/>
    <w:tmpl w:val="01C65E68"/>
    <w:lvl w:ilvl="0" w:tplc="8BCC8B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F53FC"/>
    <w:multiLevelType w:val="multilevel"/>
    <w:tmpl w:val="FDC4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996272"/>
    <w:multiLevelType w:val="singleLevel"/>
    <w:tmpl w:val="F5E046B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95"/>
    <w:rsid w:val="0001381A"/>
    <w:rsid w:val="00053B22"/>
    <w:rsid w:val="00081720"/>
    <w:rsid w:val="00087C9C"/>
    <w:rsid w:val="000A755C"/>
    <w:rsid w:val="000E7470"/>
    <w:rsid w:val="000F3422"/>
    <w:rsid w:val="0010142E"/>
    <w:rsid w:val="001248F8"/>
    <w:rsid w:val="00127E06"/>
    <w:rsid w:val="001468ED"/>
    <w:rsid w:val="00182C48"/>
    <w:rsid w:val="001E0E23"/>
    <w:rsid w:val="00210300"/>
    <w:rsid w:val="00212669"/>
    <w:rsid w:val="002128FA"/>
    <w:rsid w:val="002410D9"/>
    <w:rsid w:val="00241B23"/>
    <w:rsid w:val="002A57C4"/>
    <w:rsid w:val="002F2E8E"/>
    <w:rsid w:val="002F4E2D"/>
    <w:rsid w:val="00305103"/>
    <w:rsid w:val="00336834"/>
    <w:rsid w:val="003427F2"/>
    <w:rsid w:val="003C19FD"/>
    <w:rsid w:val="0043218C"/>
    <w:rsid w:val="00432B5F"/>
    <w:rsid w:val="00433385"/>
    <w:rsid w:val="00491338"/>
    <w:rsid w:val="00492031"/>
    <w:rsid w:val="0049722F"/>
    <w:rsid w:val="004B79C3"/>
    <w:rsid w:val="004E2467"/>
    <w:rsid w:val="00503EBE"/>
    <w:rsid w:val="005158C8"/>
    <w:rsid w:val="00515D0F"/>
    <w:rsid w:val="00526874"/>
    <w:rsid w:val="00535A90"/>
    <w:rsid w:val="00542495"/>
    <w:rsid w:val="005B6DB6"/>
    <w:rsid w:val="005E1247"/>
    <w:rsid w:val="005E4165"/>
    <w:rsid w:val="005F41CB"/>
    <w:rsid w:val="00612F9B"/>
    <w:rsid w:val="00621E2C"/>
    <w:rsid w:val="006225E1"/>
    <w:rsid w:val="00634DF7"/>
    <w:rsid w:val="00652D1F"/>
    <w:rsid w:val="0067535E"/>
    <w:rsid w:val="00676E4D"/>
    <w:rsid w:val="00686C50"/>
    <w:rsid w:val="006A40EE"/>
    <w:rsid w:val="006E23A5"/>
    <w:rsid w:val="006F0021"/>
    <w:rsid w:val="00740426"/>
    <w:rsid w:val="00764E55"/>
    <w:rsid w:val="007851B2"/>
    <w:rsid w:val="00787310"/>
    <w:rsid w:val="0079295B"/>
    <w:rsid w:val="007A6587"/>
    <w:rsid w:val="007E350F"/>
    <w:rsid w:val="007F2D02"/>
    <w:rsid w:val="008225A5"/>
    <w:rsid w:val="00836641"/>
    <w:rsid w:val="00851BDE"/>
    <w:rsid w:val="00860978"/>
    <w:rsid w:val="0086248A"/>
    <w:rsid w:val="008757B3"/>
    <w:rsid w:val="00882CC5"/>
    <w:rsid w:val="00893BC0"/>
    <w:rsid w:val="008A6F07"/>
    <w:rsid w:val="008E2814"/>
    <w:rsid w:val="00935F93"/>
    <w:rsid w:val="00946A45"/>
    <w:rsid w:val="00950A01"/>
    <w:rsid w:val="0095632F"/>
    <w:rsid w:val="009976C3"/>
    <w:rsid w:val="009C13E4"/>
    <w:rsid w:val="009C2AE9"/>
    <w:rsid w:val="009F4B1F"/>
    <w:rsid w:val="00A04A2C"/>
    <w:rsid w:val="00A1116E"/>
    <w:rsid w:val="00A40435"/>
    <w:rsid w:val="00A72440"/>
    <w:rsid w:val="00A967A9"/>
    <w:rsid w:val="00AF337B"/>
    <w:rsid w:val="00B34C47"/>
    <w:rsid w:val="00B55DEF"/>
    <w:rsid w:val="00B961D9"/>
    <w:rsid w:val="00BA3551"/>
    <w:rsid w:val="00C11A2B"/>
    <w:rsid w:val="00C317C2"/>
    <w:rsid w:val="00C935A6"/>
    <w:rsid w:val="00CC0601"/>
    <w:rsid w:val="00CD009A"/>
    <w:rsid w:val="00CD313A"/>
    <w:rsid w:val="00CE0B96"/>
    <w:rsid w:val="00D06CF7"/>
    <w:rsid w:val="00D316F0"/>
    <w:rsid w:val="00D358FD"/>
    <w:rsid w:val="00D60325"/>
    <w:rsid w:val="00D76B1E"/>
    <w:rsid w:val="00D836C4"/>
    <w:rsid w:val="00D87342"/>
    <w:rsid w:val="00DD3B51"/>
    <w:rsid w:val="00DE6467"/>
    <w:rsid w:val="00DF4EC8"/>
    <w:rsid w:val="00E401D8"/>
    <w:rsid w:val="00E5033F"/>
    <w:rsid w:val="00E535D5"/>
    <w:rsid w:val="00E634CC"/>
    <w:rsid w:val="00EC4145"/>
    <w:rsid w:val="00EF3E20"/>
    <w:rsid w:val="00EF474D"/>
    <w:rsid w:val="00F37E7D"/>
    <w:rsid w:val="00F87896"/>
    <w:rsid w:val="00FB1F6B"/>
    <w:rsid w:val="00F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227AE"/>
  <w15:chartTrackingRefBased/>
  <w15:docId w15:val="{153109A7-D4EC-4CB7-9488-92624C20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66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0"/>
      </w:tabs>
      <w:ind w:firstLine="709"/>
    </w:pPr>
    <w:rPr>
      <w:rFonts w:ascii="Bookman Old Style" w:hAnsi="Bookman Old Style"/>
      <w:sz w:val="28"/>
    </w:rPr>
  </w:style>
  <w:style w:type="character" w:styleId="a4">
    <w:name w:val="Hyperlink"/>
    <w:basedOn w:val="a0"/>
    <w:rsid w:val="002410D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128FA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893B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83664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cmp.oblzdrav.ru/wp-content/uploads/pozhar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cmp.oblzdrav.ru/wp-content/uploads/%D0%9F%D1%80%D0%B0%D0%B2%D0%B8%D0%BB%D0%B0-%D0%BF%D0%BE%D0%B6%D0%B0%D1%80%D0%BD%D0%BE%D0%B9-%D0%B1%D0%B5%D0%B7%D0%BE%D0%BF%D0%B0%D1%81%D0%BD%D0%BE%D1%81%D1%82%D0%B8-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cmp.oblzdrav.ru/wp-content/uploads/%D0%94%D1%8B%D0%BC-%D0%B8-%D0%B3%D0%B0%D1%80%D1%8C-%D0%BE%D1%82-%D0%BF%D0%BE%D0%B6%D0%B0%D1%80%D0%BE%D0%B2-%D0%BE%D0%BF%D0%B0%D1%81%D0%BD%D1%8B-%D0%B4%D0%BB%D1%8F-%D0%B7%D0%B4%D0%BE%D1%80%D0%BE%D0%B2%D1%8C%D1%8F-%D1%87%D0%B5%D0%BB%D0%BE%D0%B2%D0%B5%D0%BA%D0%B01-1.pdf" TargetMode="External"/><Relationship Id="rId5" Type="http://schemas.openxmlformats.org/officeDocument/2006/relationships/hyperlink" Target="mailto:crb@svya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6;&#1074;&#1072;\&#1056;&#1072;&#1073;&#1086;&#1095;&#1080;&#1081;%20&#1089;&#1090;&#1086;&#1083;\&#1060;&#1080;&#1088;&#1084;&#1077;&#1085;&#1085;&#1099;&#1081;%20&#1073;&#1083;&#1072;&#1085;%20&#1085;&#1086;&#1074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 нов.</Template>
  <TotalTime>15</TotalTime>
  <Pages>2</Pages>
  <Words>168</Words>
  <Characters>2779</Characters>
  <Application>Microsoft Office Word</Application>
  <DocSecurity>0</DocSecurity>
  <Lines>23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Светлоярская ЦРБ</Company>
  <LinksUpToDate>false</LinksUpToDate>
  <CharactersWithSpaces>2942</CharactersWithSpaces>
  <SharedDoc>false</SharedDoc>
  <HLinks>
    <vt:vector size="42" baseType="variant">
      <vt:variant>
        <vt:i4>1245259</vt:i4>
      </vt:variant>
      <vt:variant>
        <vt:i4>18</vt:i4>
      </vt:variant>
      <vt:variant>
        <vt:i4>0</vt:i4>
      </vt:variant>
      <vt:variant>
        <vt:i4>5</vt:i4>
      </vt:variant>
      <vt:variant>
        <vt:lpwstr>http://vocmp.oblzdrav.ru/</vt:lpwstr>
      </vt:variant>
      <vt:variant>
        <vt:lpwstr/>
      </vt:variant>
      <vt:variant>
        <vt:i4>1245259</vt:i4>
      </vt:variant>
      <vt:variant>
        <vt:i4>15</vt:i4>
      </vt:variant>
      <vt:variant>
        <vt:i4>0</vt:i4>
      </vt:variant>
      <vt:variant>
        <vt:i4>5</vt:i4>
      </vt:variant>
      <vt:variant>
        <vt:lpwstr>http://vocmp.oblzdrav.ru/</vt:lpwstr>
      </vt:variant>
      <vt:variant>
        <vt:lpwstr/>
      </vt:variant>
      <vt:variant>
        <vt:i4>1245259</vt:i4>
      </vt:variant>
      <vt:variant>
        <vt:i4>12</vt:i4>
      </vt:variant>
      <vt:variant>
        <vt:i4>0</vt:i4>
      </vt:variant>
      <vt:variant>
        <vt:i4>5</vt:i4>
      </vt:variant>
      <vt:variant>
        <vt:lpwstr>http://vocmp.oblzdrav.ru/</vt:lpwstr>
      </vt:variant>
      <vt:variant>
        <vt:lpwstr/>
      </vt:variant>
      <vt:variant>
        <vt:i4>1245259</vt:i4>
      </vt:variant>
      <vt:variant>
        <vt:i4>9</vt:i4>
      </vt:variant>
      <vt:variant>
        <vt:i4>0</vt:i4>
      </vt:variant>
      <vt:variant>
        <vt:i4>5</vt:i4>
      </vt:variant>
      <vt:variant>
        <vt:lpwstr>http://vocmp.oblzdrav.ru/</vt:lpwstr>
      </vt:variant>
      <vt:variant>
        <vt:lpwstr/>
      </vt:variant>
      <vt:variant>
        <vt:i4>1245259</vt:i4>
      </vt:variant>
      <vt:variant>
        <vt:i4>6</vt:i4>
      </vt:variant>
      <vt:variant>
        <vt:i4>0</vt:i4>
      </vt:variant>
      <vt:variant>
        <vt:i4>5</vt:i4>
      </vt:variant>
      <vt:variant>
        <vt:lpwstr>http://vocmp.oblzdrav.ru/</vt:lpwstr>
      </vt:variant>
      <vt:variant>
        <vt:lpwstr/>
      </vt:variant>
      <vt:variant>
        <vt:i4>1245259</vt:i4>
      </vt:variant>
      <vt:variant>
        <vt:i4>3</vt:i4>
      </vt:variant>
      <vt:variant>
        <vt:i4>0</vt:i4>
      </vt:variant>
      <vt:variant>
        <vt:i4>5</vt:i4>
      </vt:variant>
      <vt:variant>
        <vt:lpwstr>http://vocmp.oblzdrav.ru/</vt:lpwstr>
      </vt:variant>
      <vt:variant>
        <vt:lpwstr/>
      </vt:variant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mailto:crb@svyar.ru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subject/>
  <dc:creator>Valued eMachines Customer</dc:creator>
  <cp:keywords/>
  <cp:lastModifiedBy>Пользователь Windows</cp:lastModifiedBy>
  <cp:revision>3</cp:revision>
  <cp:lastPrinted>2015-12-25T08:31:00Z</cp:lastPrinted>
  <dcterms:created xsi:type="dcterms:W3CDTF">2024-11-15T06:09:00Z</dcterms:created>
  <dcterms:modified xsi:type="dcterms:W3CDTF">2024-11-15T06:47:00Z</dcterms:modified>
</cp:coreProperties>
</file>