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13" w:rsidRPr="00556313" w:rsidRDefault="00556313" w:rsidP="00556313">
      <w:pPr>
        <w:tabs>
          <w:tab w:val="left" w:pos="9356"/>
        </w:tabs>
        <w:suppressAutoHyphens w:val="0"/>
        <w:spacing w:after="8" w:line="280" w:lineRule="exact"/>
        <w:ind w:left="-426" w:right="-2" w:firstLine="720"/>
        <w:jc w:val="center"/>
        <w:rPr>
          <w:b/>
          <w:sz w:val="28"/>
          <w:szCs w:val="28"/>
          <w:lang w:eastAsia="ru-RU"/>
        </w:rPr>
      </w:pPr>
      <w:proofErr w:type="gramStart"/>
      <w:r w:rsidRPr="00556313">
        <w:rPr>
          <w:b/>
          <w:color w:val="000000"/>
          <w:sz w:val="26"/>
          <w:szCs w:val="22"/>
          <w:lang w:eastAsia="ru-RU"/>
        </w:rPr>
        <w:t>АДМИНИСТРАЦИЯ  ДЕРБЕНТСКОГО</w:t>
      </w:r>
      <w:proofErr w:type="gramEnd"/>
      <w:r w:rsidRPr="00556313">
        <w:rPr>
          <w:b/>
          <w:color w:val="000000"/>
          <w:sz w:val="26"/>
          <w:szCs w:val="22"/>
          <w:lang w:eastAsia="ru-RU"/>
        </w:rPr>
        <w:t xml:space="preserve"> СЕЛЬСКОГО ПОСЕЛЕНИЯ</w:t>
      </w:r>
    </w:p>
    <w:p w:rsidR="00556313" w:rsidRPr="00556313" w:rsidRDefault="00556313" w:rsidP="00556313">
      <w:pPr>
        <w:tabs>
          <w:tab w:val="left" w:pos="9356"/>
        </w:tabs>
        <w:suppressAutoHyphens w:val="0"/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  <w:lang w:eastAsia="ru-RU"/>
        </w:rPr>
      </w:pPr>
      <w:proofErr w:type="gramStart"/>
      <w:r w:rsidRPr="00556313">
        <w:rPr>
          <w:b/>
          <w:color w:val="000000"/>
          <w:sz w:val="26"/>
          <w:szCs w:val="22"/>
          <w:lang w:eastAsia="ru-RU"/>
        </w:rPr>
        <w:t>ТИМАШЕВСКОГО  РАЙОНА</w:t>
      </w:r>
      <w:proofErr w:type="gramEnd"/>
    </w:p>
    <w:p w:rsidR="00556313" w:rsidRPr="00556313" w:rsidRDefault="00556313" w:rsidP="00556313">
      <w:pPr>
        <w:tabs>
          <w:tab w:val="left" w:pos="9356"/>
        </w:tabs>
        <w:suppressAutoHyphens w:val="0"/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  <w:lang w:eastAsia="ru-RU"/>
        </w:rPr>
      </w:pPr>
    </w:p>
    <w:p w:rsidR="00556313" w:rsidRPr="00556313" w:rsidRDefault="00556313" w:rsidP="00556313">
      <w:pPr>
        <w:tabs>
          <w:tab w:val="left" w:pos="9356"/>
        </w:tabs>
        <w:suppressAutoHyphens w:val="0"/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  <w:lang w:eastAsia="ru-RU"/>
        </w:rPr>
      </w:pPr>
      <w:r w:rsidRPr="00556313">
        <w:rPr>
          <w:b/>
          <w:color w:val="000000"/>
          <w:sz w:val="26"/>
          <w:szCs w:val="22"/>
          <w:lang w:eastAsia="ru-RU"/>
        </w:rPr>
        <w:t>П О С Т А Н О В Л Е Н И Е</w:t>
      </w:r>
    </w:p>
    <w:p w:rsidR="00556313" w:rsidRPr="00556313" w:rsidRDefault="00556313" w:rsidP="00556313">
      <w:pPr>
        <w:tabs>
          <w:tab w:val="left" w:pos="9356"/>
        </w:tabs>
        <w:suppressAutoHyphens w:val="0"/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  <w:lang w:eastAsia="ru-RU"/>
        </w:rPr>
      </w:pPr>
    </w:p>
    <w:p w:rsidR="00556313" w:rsidRPr="00556313" w:rsidRDefault="00556313" w:rsidP="00556313">
      <w:pPr>
        <w:tabs>
          <w:tab w:val="left" w:pos="9356"/>
        </w:tabs>
        <w:suppressAutoHyphens w:val="0"/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  <w:lang w:eastAsia="ru-RU"/>
        </w:rPr>
      </w:pPr>
    </w:p>
    <w:p w:rsidR="00556313" w:rsidRPr="00556313" w:rsidRDefault="00556313" w:rsidP="00556313">
      <w:pPr>
        <w:tabs>
          <w:tab w:val="left" w:pos="9356"/>
        </w:tabs>
        <w:suppressAutoHyphens w:val="0"/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  <w:lang w:eastAsia="ru-RU"/>
        </w:rPr>
      </w:pPr>
      <w:r w:rsidRPr="00556313">
        <w:rPr>
          <w:b/>
          <w:color w:val="000000"/>
          <w:sz w:val="26"/>
          <w:szCs w:val="22"/>
          <w:lang w:eastAsia="ru-RU"/>
        </w:rPr>
        <w:t xml:space="preserve">от </w:t>
      </w:r>
      <w:r>
        <w:rPr>
          <w:b/>
          <w:color w:val="000000"/>
          <w:sz w:val="26"/>
          <w:szCs w:val="22"/>
          <w:lang w:eastAsia="ru-RU"/>
        </w:rPr>
        <w:t>16</w:t>
      </w:r>
      <w:r w:rsidRPr="00556313">
        <w:rPr>
          <w:b/>
          <w:color w:val="000000"/>
          <w:sz w:val="26"/>
          <w:szCs w:val="22"/>
          <w:lang w:eastAsia="ru-RU"/>
        </w:rPr>
        <w:t xml:space="preserve">.08.2023                                                                                                   № </w:t>
      </w:r>
      <w:r>
        <w:rPr>
          <w:b/>
          <w:color w:val="000000"/>
          <w:sz w:val="26"/>
          <w:szCs w:val="22"/>
          <w:lang w:eastAsia="ru-RU"/>
        </w:rPr>
        <w:t>79</w:t>
      </w:r>
    </w:p>
    <w:p w:rsidR="009316E4" w:rsidRPr="001401EF" w:rsidRDefault="009316E4" w:rsidP="00B801B1">
      <w:pPr>
        <w:widowControl w:val="0"/>
        <w:suppressAutoHyphens w:val="0"/>
        <w:ind w:firstLine="567"/>
        <w:jc w:val="center"/>
        <w:rPr>
          <w:b/>
          <w:bCs/>
          <w:sz w:val="28"/>
          <w:szCs w:val="28"/>
        </w:rPr>
      </w:pPr>
    </w:p>
    <w:p w:rsidR="0088572B" w:rsidRDefault="0088572B" w:rsidP="0088572B">
      <w:pPr>
        <w:widowControl w:val="0"/>
        <w:suppressAutoHyphens w:val="0"/>
        <w:ind w:left="1134" w:right="850"/>
        <w:jc w:val="center"/>
        <w:rPr>
          <w:b/>
          <w:color w:val="000000"/>
          <w:sz w:val="28"/>
          <w:szCs w:val="28"/>
        </w:rPr>
      </w:pPr>
      <w:bookmarkStart w:id="0" w:name="_GoBack"/>
      <w:r w:rsidRPr="00AC4283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AC4283">
        <w:rPr>
          <w:b/>
          <w:color w:val="000000"/>
          <w:sz w:val="28"/>
          <w:szCs w:val="28"/>
        </w:rPr>
        <w:t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</w:t>
      </w:r>
      <w:r>
        <w:rPr>
          <w:b/>
          <w:color w:val="000000"/>
          <w:sz w:val="28"/>
          <w:szCs w:val="28"/>
        </w:rPr>
        <w:t>,</w:t>
      </w:r>
      <w:r w:rsidRPr="00AC4283">
        <w:rPr>
          <w:b/>
          <w:color w:val="000000"/>
          <w:sz w:val="28"/>
          <w:szCs w:val="28"/>
        </w:rPr>
        <w:t xml:space="preserve"> </w:t>
      </w:r>
    </w:p>
    <w:p w:rsidR="0088572B" w:rsidRDefault="0088572B" w:rsidP="0088572B">
      <w:pPr>
        <w:widowControl w:val="0"/>
        <w:suppressAutoHyphens w:val="0"/>
        <w:ind w:left="1134" w:right="850"/>
        <w:jc w:val="center"/>
        <w:rPr>
          <w:b/>
          <w:color w:val="000000"/>
          <w:sz w:val="28"/>
          <w:szCs w:val="28"/>
        </w:rPr>
      </w:pPr>
      <w:r w:rsidRPr="00AC4283">
        <w:rPr>
          <w:b/>
          <w:color w:val="000000"/>
          <w:sz w:val="28"/>
          <w:szCs w:val="28"/>
        </w:rPr>
        <w:t>с работником»</w:t>
      </w:r>
    </w:p>
    <w:bookmarkEnd w:id="0"/>
    <w:p w:rsidR="00AC4283" w:rsidRDefault="00AC4283" w:rsidP="00AC4283">
      <w:pPr>
        <w:widowControl w:val="0"/>
        <w:suppressAutoHyphens w:val="0"/>
        <w:ind w:firstLine="567"/>
        <w:jc w:val="center"/>
        <w:rPr>
          <w:b/>
          <w:color w:val="000000"/>
          <w:sz w:val="28"/>
          <w:szCs w:val="28"/>
        </w:rPr>
      </w:pPr>
    </w:p>
    <w:p w:rsidR="009316E4" w:rsidRDefault="009316E4" w:rsidP="00AC4283">
      <w:pPr>
        <w:widowControl w:val="0"/>
        <w:suppressAutoHyphens w:val="0"/>
        <w:ind w:firstLine="567"/>
        <w:jc w:val="center"/>
        <w:rPr>
          <w:b/>
          <w:color w:val="000000"/>
          <w:sz w:val="28"/>
          <w:szCs w:val="28"/>
        </w:rPr>
      </w:pPr>
    </w:p>
    <w:p w:rsidR="00AC4283" w:rsidRPr="00AC4283" w:rsidRDefault="00AC4283" w:rsidP="00AC4283">
      <w:pPr>
        <w:widowControl w:val="0"/>
        <w:suppressAutoHyphens w:val="0"/>
        <w:ind w:firstLine="709"/>
        <w:jc w:val="both"/>
        <w:rPr>
          <w:bCs/>
          <w:kern w:val="32"/>
          <w:sz w:val="28"/>
          <w:szCs w:val="28"/>
          <w:lang w:val="x-none"/>
        </w:rPr>
      </w:pPr>
      <w:r w:rsidRPr="004A22C9">
        <w:rPr>
          <w:color w:val="000000"/>
          <w:sz w:val="28"/>
          <w:szCs w:val="28"/>
        </w:rPr>
        <w:t xml:space="preserve">В целях реализации </w:t>
      </w:r>
      <w:r w:rsidR="00EC0F83" w:rsidRPr="001401EF">
        <w:rPr>
          <w:bCs/>
          <w:kern w:val="32"/>
          <w:sz w:val="28"/>
          <w:szCs w:val="28"/>
          <w:lang w:val="x-none"/>
        </w:rPr>
        <w:t>Федеральн</w:t>
      </w:r>
      <w:r>
        <w:rPr>
          <w:bCs/>
          <w:kern w:val="32"/>
          <w:sz w:val="28"/>
          <w:szCs w:val="28"/>
        </w:rPr>
        <w:t>ого</w:t>
      </w:r>
      <w:r>
        <w:rPr>
          <w:bCs/>
          <w:kern w:val="32"/>
          <w:sz w:val="28"/>
          <w:szCs w:val="28"/>
          <w:lang w:val="x-none"/>
        </w:rPr>
        <w:t xml:space="preserve"> закона</w:t>
      </w:r>
      <w:r w:rsidR="00EC0F83" w:rsidRPr="001401EF">
        <w:rPr>
          <w:bCs/>
          <w:kern w:val="32"/>
          <w:sz w:val="28"/>
          <w:szCs w:val="28"/>
          <w:lang w:val="x-none"/>
        </w:rPr>
        <w:t xml:space="preserve"> </w:t>
      </w:r>
      <w:r w:rsidR="00512E96">
        <w:rPr>
          <w:bCs/>
          <w:kern w:val="32"/>
          <w:sz w:val="28"/>
          <w:szCs w:val="28"/>
          <w:lang w:val="x-none"/>
        </w:rPr>
        <w:t xml:space="preserve">от 27 июля 2010 </w:t>
      </w:r>
      <w:r>
        <w:rPr>
          <w:bCs/>
          <w:kern w:val="32"/>
          <w:sz w:val="28"/>
          <w:szCs w:val="28"/>
        </w:rPr>
        <w:t>г.</w:t>
      </w:r>
      <w:r w:rsidR="00512E96">
        <w:rPr>
          <w:bCs/>
          <w:kern w:val="32"/>
          <w:sz w:val="28"/>
          <w:szCs w:val="28"/>
          <w:lang w:val="x-none"/>
        </w:rPr>
        <w:t xml:space="preserve"> № 210-ФЗ </w:t>
      </w:r>
      <w:r>
        <w:rPr>
          <w:bCs/>
          <w:kern w:val="32"/>
          <w:sz w:val="28"/>
          <w:szCs w:val="28"/>
        </w:rPr>
        <w:t xml:space="preserve">               </w:t>
      </w:r>
      <w:r w:rsidR="00B240FA">
        <w:rPr>
          <w:bCs/>
          <w:kern w:val="32"/>
          <w:sz w:val="28"/>
          <w:szCs w:val="28"/>
          <w:lang w:val="x-none"/>
        </w:rPr>
        <w:t>«</w:t>
      </w:r>
      <w:r w:rsidR="00EC0F83" w:rsidRPr="001401EF">
        <w:rPr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</w:t>
      </w:r>
      <w:r w:rsidR="00B240FA">
        <w:rPr>
          <w:bCs/>
          <w:kern w:val="32"/>
          <w:sz w:val="28"/>
          <w:szCs w:val="28"/>
          <w:lang w:val="x-none"/>
        </w:rPr>
        <w:t>»</w:t>
      </w:r>
      <w:r w:rsidR="00EC0F83" w:rsidRPr="001401EF">
        <w:rPr>
          <w:bCs/>
          <w:kern w:val="32"/>
          <w:sz w:val="28"/>
          <w:szCs w:val="28"/>
          <w:lang w:val="x-none"/>
        </w:rPr>
        <w:t xml:space="preserve">, </w:t>
      </w:r>
      <w:r w:rsidR="00A91ED2" w:rsidRPr="00E00B5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Дербентского </w:t>
      </w:r>
      <w:r w:rsidR="00A91ED2" w:rsidRPr="00E00B53">
        <w:rPr>
          <w:sz w:val="28"/>
          <w:szCs w:val="28"/>
        </w:rPr>
        <w:t>сельского поселения</w:t>
      </w:r>
      <w:r w:rsidR="00A91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Тимашевского района </w:t>
      </w:r>
      <w:r w:rsidR="00F414FB" w:rsidRPr="00F414FB">
        <w:rPr>
          <w:sz w:val="28"/>
          <w:szCs w:val="28"/>
          <w:lang w:eastAsia="ru-RU"/>
        </w:rPr>
        <w:t xml:space="preserve">9 декабря 2021 г. № 101 </w:t>
      </w:r>
      <w:r w:rsidR="00B240FA">
        <w:rPr>
          <w:sz w:val="28"/>
          <w:szCs w:val="28"/>
        </w:rPr>
        <w:t>«</w:t>
      </w:r>
      <w:r w:rsidR="00F414FB" w:rsidRPr="00F414FB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 муниципальных услуг, проведения экспертизы проектов административных регламентов предоставления муниципальных услуг</w:t>
      </w:r>
      <w:r w:rsidR="00B240FA">
        <w:rPr>
          <w:sz w:val="28"/>
          <w:szCs w:val="28"/>
        </w:rPr>
        <w:t>»</w:t>
      </w:r>
      <w:r w:rsidR="00A91ED2" w:rsidRPr="00E00B53">
        <w:rPr>
          <w:sz w:val="28"/>
          <w:szCs w:val="28"/>
        </w:rPr>
        <w:t xml:space="preserve"> (в ред</w:t>
      </w:r>
      <w:r w:rsidR="00F414FB">
        <w:rPr>
          <w:sz w:val="28"/>
          <w:szCs w:val="28"/>
        </w:rPr>
        <w:t>акции</w:t>
      </w:r>
      <w:r w:rsidR="00A91ED2" w:rsidRPr="00E00B53">
        <w:rPr>
          <w:sz w:val="28"/>
          <w:szCs w:val="28"/>
        </w:rPr>
        <w:t xml:space="preserve"> постановления от </w:t>
      </w:r>
      <w:r w:rsidR="00F414FB">
        <w:rPr>
          <w:sz w:val="28"/>
          <w:szCs w:val="28"/>
        </w:rPr>
        <w:t>2 марта 2022 г.</w:t>
      </w:r>
      <w:r w:rsidR="00C33EF3">
        <w:rPr>
          <w:sz w:val="28"/>
          <w:szCs w:val="28"/>
        </w:rPr>
        <w:t xml:space="preserve"> № </w:t>
      </w:r>
      <w:r w:rsidR="00F414FB">
        <w:rPr>
          <w:sz w:val="28"/>
          <w:szCs w:val="28"/>
        </w:rPr>
        <w:t>18</w:t>
      </w:r>
      <w:r w:rsidR="00A91ED2" w:rsidRPr="00E00B53">
        <w:rPr>
          <w:sz w:val="28"/>
          <w:szCs w:val="28"/>
        </w:rPr>
        <w:t>),</w:t>
      </w:r>
      <w:r w:rsidR="00EC0F83" w:rsidRPr="001401EF">
        <w:rPr>
          <w:bCs/>
          <w:kern w:val="32"/>
          <w:sz w:val="28"/>
          <w:szCs w:val="28"/>
          <w:lang w:val="x-none"/>
        </w:rPr>
        <w:t xml:space="preserve"> Уставом </w:t>
      </w:r>
      <w:r w:rsidR="00F414FB">
        <w:rPr>
          <w:bCs/>
          <w:kern w:val="32"/>
          <w:sz w:val="28"/>
          <w:szCs w:val="28"/>
        </w:rPr>
        <w:t xml:space="preserve">Дербентского </w:t>
      </w:r>
      <w:r w:rsidR="004F194A" w:rsidRPr="001401EF">
        <w:rPr>
          <w:sz w:val="28"/>
          <w:szCs w:val="28"/>
        </w:rPr>
        <w:t>сельского поселения Тимашевского района</w:t>
      </w:r>
      <w:r w:rsidR="00EC0F83" w:rsidRPr="001401EF">
        <w:rPr>
          <w:bCs/>
          <w:kern w:val="32"/>
          <w:sz w:val="28"/>
          <w:szCs w:val="28"/>
          <w:lang w:val="x-none"/>
        </w:rPr>
        <w:t xml:space="preserve">, </w:t>
      </w:r>
      <w:r w:rsidR="00AF6D68">
        <w:rPr>
          <w:bCs/>
          <w:kern w:val="32"/>
          <w:sz w:val="28"/>
          <w:szCs w:val="28"/>
        </w:rPr>
        <w:t xml:space="preserve">во исполнении </w:t>
      </w:r>
      <w:r w:rsidR="000D5FD4">
        <w:rPr>
          <w:bCs/>
          <w:kern w:val="32"/>
          <w:sz w:val="28"/>
          <w:szCs w:val="28"/>
        </w:rPr>
        <w:t>протеста</w:t>
      </w:r>
      <w:r w:rsidR="00AF6D68">
        <w:rPr>
          <w:bCs/>
          <w:kern w:val="32"/>
          <w:sz w:val="28"/>
          <w:szCs w:val="28"/>
        </w:rPr>
        <w:t xml:space="preserve"> прокурора Тимашевского района</w:t>
      </w:r>
      <w:r w:rsidR="00ED6298">
        <w:rPr>
          <w:bCs/>
          <w:kern w:val="32"/>
          <w:sz w:val="28"/>
          <w:szCs w:val="28"/>
        </w:rPr>
        <w:t xml:space="preserve"> от </w:t>
      </w:r>
      <w:r w:rsidR="00F414FB">
        <w:rPr>
          <w:bCs/>
          <w:kern w:val="32"/>
          <w:sz w:val="28"/>
          <w:szCs w:val="28"/>
        </w:rPr>
        <w:t>12 июля 2023</w:t>
      </w:r>
      <w:r w:rsidR="00ED6298" w:rsidRPr="00AC4283">
        <w:rPr>
          <w:bCs/>
          <w:kern w:val="32"/>
          <w:sz w:val="28"/>
          <w:szCs w:val="28"/>
        </w:rPr>
        <w:t xml:space="preserve"> № </w:t>
      </w:r>
      <w:r w:rsidR="00F414FB">
        <w:rPr>
          <w:bCs/>
          <w:kern w:val="32"/>
          <w:sz w:val="28"/>
          <w:szCs w:val="28"/>
        </w:rPr>
        <w:t>7-02-2021/Прдп590-23-20030047</w:t>
      </w:r>
      <w:r w:rsidR="00AF6D68" w:rsidRPr="00AC4283">
        <w:rPr>
          <w:bCs/>
          <w:kern w:val="32"/>
          <w:sz w:val="28"/>
          <w:szCs w:val="28"/>
        </w:rPr>
        <w:t xml:space="preserve"> </w:t>
      </w:r>
      <w:r w:rsidR="00EC0F83" w:rsidRPr="00AC4283">
        <w:rPr>
          <w:bCs/>
          <w:kern w:val="32"/>
          <w:sz w:val="28"/>
          <w:szCs w:val="28"/>
          <w:lang w:val="x-none"/>
        </w:rPr>
        <w:t>п</w:t>
      </w:r>
      <w:r w:rsidR="00F414FB">
        <w:rPr>
          <w:bCs/>
          <w:kern w:val="32"/>
          <w:sz w:val="28"/>
          <w:szCs w:val="28"/>
        </w:rPr>
        <w:t xml:space="preserve"> </w:t>
      </w:r>
      <w:r w:rsidR="00EC0F83" w:rsidRPr="00AC4283">
        <w:rPr>
          <w:bCs/>
          <w:kern w:val="32"/>
          <w:sz w:val="28"/>
          <w:szCs w:val="28"/>
          <w:lang w:val="x-none"/>
        </w:rPr>
        <w:t>о</w:t>
      </w:r>
      <w:r w:rsidR="00F414FB">
        <w:rPr>
          <w:bCs/>
          <w:kern w:val="32"/>
          <w:sz w:val="28"/>
          <w:szCs w:val="28"/>
        </w:rPr>
        <w:t xml:space="preserve"> </w:t>
      </w:r>
      <w:r w:rsidR="00EC0F83" w:rsidRPr="00AC4283">
        <w:rPr>
          <w:bCs/>
          <w:kern w:val="32"/>
          <w:sz w:val="28"/>
          <w:szCs w:val="28"/>
          <w:lang w:val="x-none"/>
        </w:rPr>
        <w:t>с</w:t>
      </w:r>
      <w:r w:rsidR="00F414FB">
        <w:rPr>
          <w:bCs/>
          <w:kern w:val="32"/>
          <w:sz w:val="28"/>
          <w:szCs w:val="28"/>
        </w:rPr>
        <w:t xml:space="preserve"> </w:t>
      </w:r>
      <w:r w:rsidR="00EC0F83" w:rsidRPr="00AC4283">
        <w:rPr>
          <w:bCs/>
          <w:kern w:val="32"/>
          <w:sz w:val="28"/>
          <w:szCs w:val="28"/>
          <w:lang w:val="x-none"/>
        </w:rPr>
        <w:t>т</w:t>
      </w:r>
      <w:r w:rsidR="00F414FB">
        <w:rPr>
          <w:bCs/>
          <w:kern w:val="32"/>
          <w:sz w:val="28"/>
          <w:szCs w:val="28"/>
        </w:rPr>
        <w:t xml:space="preserve"> </w:t>
      </w:r>
      <w:r w:rsidR="00EC0F83" w:rsidRPr="00AC4283">
        <w:rPr>
          <w:bCs/>
          <w:kern w:val="32"/>
          <w:sz w:val="28"/>
          <w:szCs w:val="28"/>
          <w:lang w:val="x-none"/>
        </w:rPr>
        <w:t>а</w:t>
      </w:r>
      <w:r w:rsidR="00F414FB">
        <w:rPr>
          <w:bCs/>
          <w:kern w:val="32"/>
          <w:sz w:val="28"/>
          <w:szCs w:val="28"/>
        </w:rPr>
        <w:t xml:space="preserve"> </w:t>
      </w:r>
      <w:r w:rsidR="00EC0F83" w:rsidRPr="00AC4283">
        <w:rPr>
          <w:bCs/>
          <w:kern w:val="32"/>
          <w:sz w:val="28"/>
          <w:szCs w:val="28"/>
          <w:lang w:val="x-none"/>
        </w:rPr>
        <w:t>н</w:t>
      </w:r>
      <w:r w:rsidR="00F414FB">
        <w:rPr>
          <w:bCs/>
          <w:kern w:val="32"/>
          <w:sz w:val="28"/>
          <w:szCs w:val="28"/>
        </w:rPr>
        <w:t xml:space="preserve"> </w:t>
      </w:r>
      <w:r w:rsidR="00EC0F83" w:rsidRPr="00AC4283">
        <w:rPr>
          <w:bCs/>
          <w:kern w:val="32"/>
          <w:sz w:val="28"/>
          <w:szCs w:val="28"/>
          <w:lang w:val="x-none"/>
        </w:rPr>
        <w:t>о</w:t>
      </w:r>
      <w:r w:rsidR="00F414FB">
        <w:rPr>
          <w:bCs/>
          <w:kern w:val="32"/>
          <w:sz w:val="28"/>
          <w:szCs w:val="28"/>
        </w:rPr>
        <w:t xml:space="preserve"> </w:t>
      </w:r>
      <w:r w:rsidR="00EC0F83" w:rsidRPr="00AC4283">
        <w:rPr>
          <w:bCs/>
          <w:kern w:val="32"/>
          <w:sz w:val="28"/>
          <w:szCs w:val="28"/>
          <w:lang w:val="x-none"/>
        </w:rPr>
        <w:t>в</w:t>
      </w:r>
      <w:r w:rsidR="00F414FB">
        <w:rPr>
          <w:bCs/>
          <w:kern w:val="32"/>
          <w:sz w:val="28"/>
          <w:szCs w:val="28"/>
        </w:rPr>
        <w:t xml:space="preserve"> </w:t>
      </w:r>
      <w:r w:rsidR="00EC0F83" w:rsidRPr="00AC4283">
        <w:rPr>
          <w:bCs/>
          <w:kern w:val="32"/>
          <w:sz w:val="28"/>
          <w:szCs w:val="28"/>
          <w:lang w:val="x-none"/>
        </w:rPr>
        <w:t>л</w:t>
      </w:r>
      <w:r w:rsidR="00F414FB">
        <w:rPr>
          <w:bCs/>
          <w:kern w:val="32"/>
          <w:sz w:val="28"/>
          <w:szCs w:val="28"/>
        </w:rPr>
        <w:t xml:space="preserve"> </w:t>
      </w:r>
      <w:r w:rsidR="00EC0F83" w:rsidRPr="00AC4283">
        <w:rPr>
          <w:bCs/>
          <w:kern w:val="32"/>
          <w:sz w:val="28"/>
          <w:szCs w:val="28"/>
          <w:lang w:val="x-none"/>
        </w:rPr>
        <w:t>я</w:t>
      </w:r>
      <w:r w:rsidR="00F414FB">
        <w:rPr>
          <w:bCs/>
          <w:kern w:val="32"/>
          <w:sz w:val="28"/>
          <w:szCs w:val="28"/>
        </w:rPr>
        <w:t xml:space="preserve"> </w:t>
      </w:r>
      <w:r w:rsidR="00EC0F83" w:rsidRPr="00AC4283">
        <w:rPr>
          <w:bCs/>
          <w:kern w:val="32"/>
          <w:sz w:val="28"/>
          <w:szCs w:val="28"/>
          <w:lang w:val="x-none"/>
        </w:rPr>
        <w:t>ю:</w:t>
      </w:r>
    </w:p>
    <w:p w:rsidR="00EC0F83" w:rsidRPr="00AC4283" w:rsidRDefault="00AC4283" w:rsidP="00AC428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C4283">
        <w:rPr>
          <w:bCs/>
          <w:kern w:val="32"/>
          <w:sz w:val="28"/>
          <w:szCs w:val="28"/>
        </w:rPr>
        <w:t>1</w:t>
      </w:r>
      <w:r w:rsidR="000D5FD4" w:rsidRPr="00AC4283">
        <w:rPr>
          <w:rStyle w:val="news"/>
          <w:color w:val="000000" w:themeColor="text1"/>
          <w:sz w:val="28"/>
          <w:szCs w:val="28"/>
        </w:rPr>
        <w:t xml:space="preserve">. </w:t>
      </w:r>
      <w:r w:rsidR="00EC0F83" w:rsidRPr="00AC4283">
        <w:rPr>
          <w:rStyle w:val="news"/>
          <w:color w:val="000000" w:themeColor="text1"/>
          <w:sz w:val="28"/>
          <w:szCs w:val="28"/>
        </w:rPr>
        <w:t xml:space="preserve">Утвердить административный регламент </w:t>
      </w:r>
      <w:r w:rsidR="00FE37B7" w:rsidRPr="00AC4283">
        <w:rPr>
          <w:color w:val="000000" w:themeColor="text1"/>
          <w:sz w:val="28"/>
          <w:szCs w:val="28"/>
        </w:rPr>
        <w:t>предоставления муници</w:t>
      </w:r>
      <w:r w:rsidR="00EC0F83" w:rsidRPr="00AC4283">
        <w:rPr>
          <w:color w:val="000000" w:themeColor="text1"/>
          <w:sz w:val="28"/>
          <w:szCs w:val="28"/>
        </w:rPr>
        <w:t xml:space="preserve">пальной услуги </w:t>
      </w:r>
      <w:r w:rsidR="00B240FA" w:rsidRPr="00AC4283">
        <w:rPr>
          <w:color w:val="000000" w:themeColor="text1"/>
          <w:sz w:val="28"/>
          <w:szCs w:val="28"/>
        </w:rPr>
        <w:t>««</w:t>
      </w:r>
      <w:r w:rsidR="000D5FD4" w:rsidRPr="00AC4283">
        <w:rPr>
          <w:color w:val="000000" w:themeColor="text1"/>
          <w:sz w:val="28"/>
          <w:szCs w:val="28"/>
        </w:rPr>
        <w:t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с работником</w:t>
      </w:r>
      <w:r w:rsidR="00B240FA" w:rsidRPr="00AC4283">
        <w:rPr>
          <w:color w:val="000000" w:themeColor="text1"/>
          <w:sz w:val="28"/>
          <w:szCs w:val="28"/>
        </w:rPr>
        <w:t>»</w:t>
      </w:r>
      <w:r w:rsidR="00EC0F83" w:rsidRPr="00AC4283">
        <w:rPr>
          <w:color w:val="000000" w:themeColor="text1"/>
          <w:sz w:val="28"/>
          <w:szCs w:val="28"/>
        </w:rPr>
        <w:t xml:space="preserve"> (прилагается).</w:t>
      </w:r>
    </w:p>
    <w:p w:rsidR="00F450AA" w:rsidRPr="00ED6298" w:rsidRDefault="00367B2A" w:rsidP="00F450AA">
      <w:pPr>
        <w:pStyle w:val="af2"/>
        <w:tabs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535C0">
        <w:rPr>
          <w:sz w:val="28"/>
          <w:szCs w:val="28"/>
        </w:rPr>
        <w:t xml:space="preserve"> </w:t>
      </w:r>
      <w:r w:rsidR="00F450AA">
        <w:rPr>
          <w:sz w:val="28"/>
          <w:szCs w:val="28"/>
        </w:rPr>
        <w:t xml:space="preserve">Признать </w:t>
      </w:r>
      <w:r w:rsidR="00F450AA" w:rsidRPr="00ED6298">
        <w:rPr>
          <w:sz w:val="28"/>
          <w:szCs w:val="28"/>
        </w:rPr>
        <w:t xml:space="preserve">утратившими силу постановления администрации </w:t>
      </w:r>
      <w:r w:rsidR="00F450AA">
        <w:rPr>
          <w:sz w:val="28"/>
          <w:szCs w:val="28"/>
        </w:rPr>
        <w:t xml:space="preserve">Дербентского </w:t>
      </w:r>
      <w:r w:rsidR="00F450AA" w:rsidRPr="00ED6298">
        <w:rPr>
          <w:sz w:val="28"/>
          <w:szCs w:val="28"/>
        </w:rPr>
        <w:t xml:space="preserve">сельского поселения </w:t>
      </w:r>
      <w:r w:rsidR="00F450AA">
        <w:rPr>
          <w:sz w:val="28"/>
          <w:szCs w:val="28"/>
        </w:rPr>
        <w:t>Тимашевского района</w:t>
      </w:r>
      <w:r w:rsidR="00F450AA" w:rsidRPr="00E80776">
        <w:rPr>
          <w:sz w:val="28"/>
          <w:szCs w:val="28"/>
        </w:rPr>
        <w:t>:</w:t>
      </w:r>
    </w:p>
    <w:p w:rsidR="00F450AA" w:rsidRPr="00ED6298" w:rsidRDefault="00F450AA" w:rsidP="00F450AA">
      <w:pPr>
        <w:pStyle w:val="af2"/>
        <w:tabs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D6298">
        <w:rPr>
          <w:sz w:val="28"/>
          <w:szCs w:val="28"/>
        </w:rPr>
        <w:t xml:space="preserve">от </w:t>
      </w:r>
      <w:r w:rsidR="001A79CC">
        <w:rPr>
          <w:sz w:val="28"/>
          <w:szCs w:val="28"/>
        </w:rPr>
        <w:t>11</w:t>
      </w:r>
      <w:r w:rsidRPr="00ED6298">
        <w:rPr>
          <w:sz w:val="28"/>
          <w:szCs w:val="28"/>
        </w:rPr>
        <w:t xml:space="preserve"> </w:t>
      </w:r>
      <w:r w:rsidR="001A79CC">
        <w:rPr>
          <w:sz w:val="28"/>
          <w:szCs w:val="28"/>
        </w:rPr>
        <w:t>января</w:t>
      </w:r>
      <w:r w:rsidRPr="00ED6298">
        <w:rPr>
          <w:sz w:val="28"/>
          <w:szCs w:val="28"/>
        </w:rPr>
        <w:t xml:space="preserve"> 201</w:t>
      </w:r>
      <w:r w:rsidR="001A79CC">
        <w:rPr>
          <w:sz w:val="28"/>
          <w:szCs w:val="28"/>
        </w:rPr>
        <w:t>9</w:t>
      </w:r>
      <w:r w:rsidRPr="00ED6298">
        <w:rPr>
          <w:sz w:val="28"/>
          <w:szCs w:val="28"/>
        </w:rPr>
        <w:t xml:space="preserve"> г. № </w:t>
      </w:r>
      <w:r w:rsidR="001A79CC">
        <w:rPr>
          <w:sz w:val="28"/>
          <w:szCs w:val="28"/>
        </w:rPr>
        <w:t>5</w:t>
      </w:r>
      <w:r w:rsidRPr="00ED629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ED6298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</w:t>
      </w:r>
      <w:r w:rsidRPr="00ED6298">
        <w:rPr>
          <w:sz w:val="28"/>
          <w:szCs w:val="28"/>
        </w:rPr>
        <w:t>»</w:t>
      </w:r>
      <w:r w:rsidR="001A79CC">
        <w:rPr>
          <w:sz w:val="28"/>
          <w:szCs w:val="28"/>
        </w:rPr>
        <w:t>;</w:t>
      </w:r>
    </w:p>
    <w:p w:rsidR="00F450AA" w:rsidRDefault="001A79CC" w:rsidP="00F450AA">
      <w:pPr>
        <w:pStyle w:val="af2"/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50AA" w:rsidRPr="00ED6298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="00F450AA" w:rsidRPr="00ED629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F450AA" w:rsidRPr="00ED6298">
        <w:rPr>
          <w:sz w:val="28"/>
          <w:szCs w:val="28"/>
        </w:rPr>
        <w:t xml:space="preserve"> 2020 г № </w:t>
      </w:r>
      <w:r>
        <w:rPr>
          <w:sz w:val="28"/>
          <w:szCs w:val="28"/>
        </w:rPr>
        <w:t>44</w:t>
      </w:r>
      <w:r w:rsidR="00F450AA" w:rsidRPr="00ED6298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 xml:space="preserve">Дербентского </w:t>
      </w:r>
      <w:r w:rsidR="00F450AA" w:rsidRPr="00ED6298">
        <w:rPr>
          <w:sz w:val="28"/>
          <w:szCs w:val="28"/>
        </w:rPr>
        <w:t xml:space="preserve">сельского поселения Тимашевского района </w:t>
      </w:r>
      <w:r>
        <w:rPr>
          <w:sz w:val="28"/>
          <w:szCs w:val="28"/>
        </w:rPr>
        <w:t xml:space="preserve"> </w:t>
      </w:r>
      <w:r w:rsidR="00D472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F450AA" w:rsidRPr="00ED6298">
        <w:rPr>
          <w:sz w:val="28"/>
          <w:szCs w:val="28"/>
        </w:rPr>
        <w:t>от 1</w:t>
      </w:r>
      <w:r>
        <w:rPr>
          <w:sz w:val="28"/>
          <w:szCs w:val="28"/>
        </w:rPr>
        <w:t>1</w:t>
      </w:r>
      <w:r w:rsidR="00F450AA" w:rsidRPr="00ED629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2019</w:t>
      </w:r>
      <w:r w:rsidR="00F450AA" w:rsidRPr="00ED6298">
        <w:rPr>
          <w:sz w:val="28"/>
          <w:szCs w:val="28"/>
        </w:rPr>
        <w:t xml:space="preserve"> г. № </w:t>
      </w:r>
      <w:r>
        <w:rPr>
          <w:sz w:val="28"/>
          <w:szCs w:val="28"/>
        </w:rPr>
        <w:t>5</w:t>
      </w:r>
      <w:r w:rsidR="00F450AA" w:rsidRPr="00ED6298">
        <w:rPr>
          <w:sz w:val="28"/>
          <w:szCs w:val="28"/>
        </w:rPr>
        <w:t xml:space="preserve"> «</w:t>
      </w:r>
      <w:r w:rsidR="00F450AA" w:rsidRPr="00ED6298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450AA" w:rsidRPr="00ED6298">
        <w:rPr>
          <w:color w:val="000000"/>
          <w:sz w:val="28"/>
          <w:szCs w:val="28"/>
        </w:rPr>
        <w:t xml:space="preserve">Уведомительная регистрация трудового договора с работодателем - </w:t>
      </w:r>
      <w:r w:rsidR="00F450AA" w:rsidRPr="000D5FD4">
        <w:rPr>
          <w:color w:val="000000"/>
          <w:sz w:val="28"/>
          <w:szCs w:val="28"/>
        </w:rPr>
        <w:t>физическим лицом, не являющимся индивидуальным предпринимателем</w:t>
      </w:r>
      <w:r w:rsidR="00F450A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414FB" w:rsidRDefault="00F450AA" w:rsidP="00367B2A">
      <w:pPr>
        <w:pStyle w:val="af2"/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7B2A" w:rsidRPr="00B535C0">
        <w:rPr>
          <w:sz w:val="28"/>
          <w:szCs w:val="28"/>
        </w:rPr>
        <w:t xml:space="preserve">Заместителю главы </w:t>
      </w:r>
      <w:r w:rsidR="00F414FB">
        <w:rPr>
          <w:sz w:val="28"/>
          <w:szCs w:val="28"/>
        </w:rPr>
        <w:t xml:space="preserve">Дербентского </w:t>
      </w:r>
      <w:r w:rsidR="00367B2A" w:rsidRPr="00B535C0">
        <w:rPr>
          <w:sz w:val="28"/>
          <w:szCs w:val="28"/>
        </w:rPr>
        <w:t xml:space="preserve">сельского поселения Тимашевского района </w:t>
      </w:r>
      <w:proofErr w:type="spellStart"/>
      <w:r w:rsidR="00F414FB">
        <w:rPr>
          <w:sz w:val="28"/>
          <w:szCs w:val="28"/>
        </w:rPr>
        <w:t>Марцун</w:t>
      </w:r>
      <w:proofErr w:type="spellEnd"/>
      <w:r w:rsidR="00F414FB">
        <w:rPr>
          <w:sz w:val="28"/>
          <w:szCs w:val="28"/>
        </w:rPr>
        <w:t xml:space="preserve"> О.В</w:t>
      </w:r>
      <w:r w:rsidR="00367B2A" w:rsidRPr="00B535C0">
        <w:rPr>
          <w:sz w:val="28"/>
          <w:szCs w:val="28"/>
        </w:rPr>
        <w:t>.</w:t>
      </w:r>
      <w:r w:rsidR="00F414FB" w:rsidRPr="00F414FB">
        <w:t xml:space="preserve"> </w:t>
      </w:r>
      <w:r w:rsidR="00F414FB" w:rsidRPr="00F414FB">
        <w:rPr>
          <w:sz w:val="28"/>
          <w:szCs w:val="28"/>
        </w:rPr>
        <w:t xml:space="preserve">обеспечить размещение настоящего постановления на официальном сайте администрации Дербентского сельского поселения </w:t>
      </w:r>
      <w:r w:rsidR="00F414FB" w:rsidRPr="00F414FB">
        <w:rPr>
          <w:sz w:val="28"/>
          <w:szCs w:val="28"/>
        </w:rPr>
        <w:lastRenderedPageBreak/>
        <w:t>Тимашевского района в информационно-телекоммуникационной сети «Интернет».</w:t>
      </w:r>
    </w:p>
    <w:p w:rsidR="00F414FB" w:rsidRPr="00F414FB" w:rsidRDefault="00F450AA" w:rsidP="00F450AA">
      <w:pPr>
        <w:pStyle w:val="af2"/>
        <w:tabs>
          <w:tab w:val="left" w:pos="567"/>
        </w:tabs>
        <w:ind w:left="0" w:right="-1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4</w:t>
      </w:r>
      <w:r w:rsidR="00F414FB">
        <w:rPr>
          <w:sz w:val="28"/>
          <w:szCs w:val="28"/>
        </w:rPr>
        <w:t xml:space="preserve">. </w:t>
      </w:r>
      <w:r w:rsidR="00F414FB" w:rsidRPr="00F414FB">
        <w:rPr>
          <w:sz w:val="28"/>
          <w:szCs w:val="28"/>
        </w:rPr>
        <w:t xml:space="preserve">Ведущему специалисту администрации Дербентского сельского поселения Тимашевского района </w:t>
      </w:r>
      <w:proofErr w:type="spellStart"/>
      <w:r w:rsidR="00F414FB" w:rsidRPr="00F414FB">
        <w:rPr>
          <w:sz w:val="28"/>
          <w:szCs w:val="28"/>
        </w:rPr>
        <w:t>Дуковой</w:t>
      </w:r>
      <w:proofErr w:type="spellEnd"/>
      <w:r w:rsidR="00F414FB" w:rsidRPr="00F414FB">
        <w:rPr>
          <w:sz w:val="28"/>
          <w:szCs w:val="28"/>
        </w:rPr>
        <w:t xml:space="preserve"> Т.Л. обнародовать настоящее постановление </w:t>
      </w:r>
      <w:r w:rsidR="00F414FB" w:rsidRPr="00F414FB">
        <w:rPr>
          <w:spacing w:val="2"/>
          <w:sz w:val="28"/>
          <w:szCs w:val="28"/>
        </w:rPr>
        <w:t>путем:</w:t>
      </w:r>
    </w:p>
    <w:p w:rsidR="00F414FB" w:rsidRPr="00F414FB" w:rsidRDefault="00F414FB" w:rsidP="00F414F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F414FB">
        <w:rPr>
          <w:spacing w:val="2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F414FB">
        <w:rPr>
          <w:spacing w:val="2"/>
          <w:sz w:val="28"/>
          <w:szCs w:val="28"/>
          <w:lang w:eastAsia="ru-RU"/>
        </w:rPr>
        <w:t>хут</w:t>
      </w:r>
      <w:proofErr w:type="spellEnd"/>
      <w:r w:rsidRPr="00F414FB">
        <w:rPr>
          <w:spacing w:val="2"/>
          <w:sz w:val="28"/>
          <w:szCs w:val="28"/>
          <w:lang w:eastAsia="ru-RU"/>
        </w:rPr>
        <w:t xml:space="preserve">. </w:t>
      </w:r>
      <w:proofErr w:type="spellStart"/>
      <w:r w:rsidRPr="00F414FB">
        <w:rPr>
          <w:spacing w:val="2"/>
          <w:sz w:val="28"/>
          <w:szCs w:val="28"/>
          <w:lang w:eastAsia="ru-RU"/>
        </w:rPr>
        <w:t>Танцура</w:t>
      </w:r>
      <w:proofErr w:type="spellEnd"/>
      <w:r w:rsidRPr="00F414FB">
        <w:rPr>
          <w:spacing w:val="2"/>
          <w:sz w:val="28"/>
          <w:szCs w:val="28"/>
          <w:lang w:eastAsia="ru-RU"/>
        </w:rPr>
        <w:t xml:space="preserve"> Крамаренко,</w:t>
      </w:r>
      <w:r w:rsidR="00D47210">
        <w:rPr>
          <w:spacing w:val="2"/>
          <w:sz w:val="28"/>
          <w:szCs w:val="28"/>
          <w:lang w:eastAsia="ru-RU"/>
        </w:rPr>
        <w:t xml:space="preserve"> </w:t>
      </w:r>
      <w:r w:rsidRPr="00F414FB">
        <w:rPr>
          <w:spacing w:val="2"/>
          <w:sz w:val="28"/>
          <w:szCs w:val="28"/>
          <w:lang w:eastAsia="ru-RU"/>
        </w:rPr>
        <w:t xml:space="preserve">ул. Советская, д. 6; МБУК «Библиотека </w:t>
      </w:r>
      <w:proofErr w:type="spellStart"/>
      <w:r w:rsidRPr="00F414FB">
        <w:rPr>
          <w:spacing w:val="2"/>
          <w:sz w:val="28"/>
          <w:szCs w:val="28"/>
          <w:lang w:eastAsia="ru-RU"/>
        </w:rPr>
        <w:t>хут</w:t>
      </w:r>
      <w:proofErr w:type="spellEnd"/>
      <w:r w:rsidRPr="00F414FB">
        <w:rPr>
          <w:spacing w:val="2"/>
          <w:sz w:val="28"/>
          <w:szCs w:val="28"/>
          <w:lang w:eastAsia="ru-RU"/>
        </w:rPr>
        <w:t xml:space="preserve">. Мирный» по адресу: </w:t>
      </w:r>
      <w:proofErr w:type="spellStart"/>
      <w:r w:rsidRPr="00F414FB">
        <w:rPr>
          <w:spacing w:val="2"/>
          <w:sz w:val="28"/>
          <w:szCs w:val="28"/>
          <w:lang w:eastAsia="ru-RU"/>
        </w:rPr>
        <w:t>хут</w:t>
      </w:r>
      <w:proofErr w:type="spellEnd"/>
      <w:r w:rsidRPr="00F414FB">
        <w:rPr>
          <w:spacing w:val="2"/>
          <w:sz w:val="28"/>
          <w:szCs w:val="28"/>
          <w:lang w:eastAsia="ru-RU"/>
        </w:rPr>
        <w:t xml:space="preserve">. </w:t>
      </w:r>
      <w:proofErr w:type="gramStart"/>
      <w:r w:rsidRPr="00F414FB">
        <w:rPr>
          <w:spacing w:val="2"/>
          <w:sz w:val="28"/>
          <w:szCs w:val="28"/>
          <w:lang w:eastAsia="ru-RU"/>
        </w:rPr>
        <w:t xml:space="preserve">Мирный, </w:t>
      </w:r>
      <w:r w:rsidR="00D47210">
        <w:rPr>
          <w:spacing w:val="2"/>
          <w:sz w:val="28"/>
          <w:szCs w:val="28"/>
          <w:lang w:eastAsia="ru-RU"/>
        </w:rPr>
        <w:t xml:space="preserve">  </w:t>
      </w:r>
      <w:proofErr w:type="gramEnd"/>
      <w:r w:rsidR="00D47210">
        <w:rPr>
          <w:spacing w:val="2"/>
          <w:sz w:val="28"/>
          <w:szCs w:val="28"/>
          <w:lang w:eastAsia="ru-RU"/>
        </w:rPr>
        <w:t xml:space="preserve">                                    </w:t>
      </w:r>
      <w:r w:rsidRPr="00F414FB">
        <w:rPr>
          <w:spacing w:val="2"/>
          <w:sz w:val="28"/>
          <w:szCs w:val="28"/>
          <w:lang w:eastAsia="ru-RU"/>
        </w:rPr>
        <w:t xml:space="preserve">ул. Космонавтов, д. 16; МБУК «Дербентская ЦКС» по адресу: </w:t>
      </w:r>
      <w:proofErr w:type="spellStart"/>
      <w:r w:rsidRPr="00F414FB">
        <w:rPr>
          <w:spacing w:val="2"/>
          <w:sz w:val="28"/>
          <w:szCs w:val="28"/>
          <w:lang w:eastAsia="ru-RU"/>
        </w:rPr>
        <w:t>хут</w:t>
      </w:r>
      <w:proofErr w:type="spellEnd"/>
      <w:r w:rsidRPr="00F414FB">
        <w:rPr>
          <w:spacing w:val="2"/>
          <w:sz w:val="28"/>
          <w:szCs w:val="28"/>
          <w:lang w:eastAsia="ru-RU"/>
        </w:rPr>
        <w:t xml:space="preserve">. </w:t>
      </w:r>
      <w:proofErr w:type="spellStart"/>
      <w:r w:rsidRPr="00F414FB">
        <w:rPr>
          <w:spacing w:val="2"/>
          <w:sz w:val="28"/>
          <w:szCs w:val="28"/>
          <w:lang w:eastAsia="ru-RU"/>
        </w:rPr>
        <w:t>Танцура</w:t>
      </w:r>
      <w:proofErr w:type="spellEnd"/>
      <w:r w:rsidRPr="00F414FB">
        <w:rPr>
          <w:spacing w:val="2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F414FB">
        <w:rPr>
          <w:spacing w:val="2"/>
          <w:sz w:val="28"/>
          <w:szCs w:val="28"/>
          <w:lang w:eastAsia="ru-RU"/>
        </w:rPr>
        <w:t>хут</w:t>
      </w:r>
      <w:proofErr w:type="spellEnd"/>
      <w:r w:rsidRPr="00F414FB">
        <w:rPr>
          <w:spacing w:val="2"/>
          <w:sz w:val="28"/>
          <w:szCs w:val="28"/>
          <w:lang w:eastAsia="ru-RU"/>
        </w:rPr>
        <w:t xml:space="preserve">. </w:t>
      </w:r>
      <w:proofErr w:type="spellStart"/>
      <w:r w:rsidRPr="00F414FB">
        <w:rPr>
          <w:spacing w:val="2"/>
          <w:sz w:val="28"/>
          <w:szCs w:val="28"/>
          <w:lang w:eastAsia="ru-RU"/>
        </w:rPr>
        <w:t>Танцура</w:t>
      </w:r>
      <w:proofErr w:type="spellEnd"/>
      <w:r w:rsidRPr="00F414FB">
        <w:rPr>
          <w:spacing w:val="2"/>
          <w:sz w:val="28"/>
          <w:szCs w:val="28"/>
          <w:lang w:eastAsia="ru-RU"/>
        </w:rPr>
        <w:t xml:space="preserve"> Крамаренко, ул. Советская, д. 4;</w:t>
      </w:r>
    </w:p>
    <w:p w:rsidR="00F414FB" w:rsidRDefault="00F414FB" w:rsidP="00F414FB">
      <w:pPr>
        <w:pStyle w:val="af2"/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 w:rsidRPr="00F414FB">
        <w:rPr>
          <w:spacing w:val="2"/>
          <w:sz w:val="28"/>
          <w:szCs w:val="28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F414FB">
        <w:rPr>
          <w:sz w:val="28"/>
          <w:szCs w:val="28"/>
        </w:rPr>
        <w:t>хут</w:t>
      </w:r>
      <w:proofErr w:type="spellEnd"/>
      <w:r w:rsidRPr="00F414FB">
        <w:rPr>
          <w:sz w:val="28"/>
          <w:szCs w:val="28"/>
        </w:rPr>
        <w:t xml:space="preserve">. </w:t>
      </w:r>
      <w:proofErr w:type="spellStart"/>
      <w:r w:rsidRPr="00F414FB">
        <w:rPr>
          <w:sz w:val="28"/>
          <w:szCs w:val="28"/>
        </w:rPr>
        <w:t>Танцура</w:t>
      </w:r>
      <w:proofErr w:type="spellEnd"/>
      <w:r w:rsidRPr="00F414FB">
        <w:rPr>
          <w:sz w:val="28"/>
          <w:szCs w:val="28"/>
        </w:rPr>
        <w:t xml:space="preserve"> Крамаренко, ул. Советская, д. 4.</w:t>
      </w:r>
    </w:p>
    <w:p w:rsidR="00F450AA" w:rsidRDefault="000D5FD4" w:rsidP="00F450AA">
      <w:pPr>
        <w:widowControl w:val="0"/>
        <w:tabs>
          <w:tab w:val="left" w:pos="1134"/>
        </w:tabs>
        <w:suppressAutoHyphens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67B2A">
        <w:rPr>
          <w:sz w:val="28"/>
          <w:szCs w:val="28"/>
        </w:rPr>
        <w:t>.</w:t>
      </w:r>
      <w:r w:rsidR="00FC75DA" w:rsidRPr="001401EF">
        <w:rPr>
          <w:sz w:val="28"/>
          <w:szCs w:val="28"/>
        </w:rPr>
        <w:t xml:space="preserve"> </w:t>
      </w:r>
      <w:r w:rsidR="00EC0F83" w:rsidRPr="001401EF">
        <w:rPr>
          <w:sz w:val="28"/>
          <w:szCs w:val="28"/>
        </w:rPr>
        <w:t xml:space="preserve">Контроль за выполнением </w:t>
      </w:r>
      <w:r w:rsidR="009316E4">
        <w:rPr>
          <w:sz w:val="28"/>
          <w:szCs w:val="28"/>
        </w:rPr>
        <w:t xml:space="preserve">настоящего </w:t>
      </w:r>
      <w:r w:rsidR="00EC0F83" w:rsidRPr="001401EF">
        <w:rPr>
          <w:sz w:val="28"/>
          <w:szCs w:val="28"/>
        </w:rPr>
        <w:t xml:space="preserve">постановления возложить на заместителя главы </w:t>
      </w:r>
      <w:r w:rsidR="001A79CC">
        <w:rPr>
          <w:sz w:val="28"/>
          <w:szCs w:val="28"/>
        </w:rPr>
        <w:t xml:space="preserve">Дербентского </w:t>
      </w:r>
      <w:r w:rsidR="00FC75DA" w:rsidRPr="001401EF">
        <w:rPr>
          <w:sz w:val="28"/>
          <w:szCs w:val="28"/>
        </w:rPr>
        <w:t>сельского пос</w:t>
      </w:r>
      <w:r w:rsidR="004B2E33" w:rsidRPr="001401EF">
        <w:rPr>
          <w:sz w:val="28"/>
          <w:szCs w:val="28"/>
        </w:rPr>
        <w:t>е</w:t>
      </w:r>
      <w:r w:rsidR="00FC75DA" w:rsidRPr="001401EF">
        <w:rPr>
          <w:sz w:val="28"/>
          <w:szCs w:val="28"/>
        </w:rPr>
        <w:t>ления Тимашевского района</w:t>
      </w:r>
      <w:r w:rsidR="00367B2A">
        <w:rPr>
          <w:sz w:val="28"/>
          <w:szCs w:val="28"/>
        </w:rPr>
        <w:t xml:space="preserve"> </w:t>
      </w:r>
      <w:proofErr w:type="spellStart"/>
      <w:r w:rsidR="009316E4">
        <w:rPr>
          <w:sz w:val="28"/>
          <w:szCs w:val="28"/>
        </w:rPr>
        <w:t>Марцун</w:t>
      </w:r>
      <w:proofErr w:type="spellEnd"/>
      <w:r w:rsidR="009316E4">
        <w:rPr>
          <w:sz w:val="28"/>
          <w:szCs w:val="28"/>
        </w:rPr>
        <w:t xml:space="preserve"> О.В</w:t>
      </w:r>
      <w:r w:rsidR="00EC0F83" w:rsidRPr="001401EF">
        <w:rPr>
          <w:sz w:val="28"/>
          <w:szCs w:val="28"/>
        </w:rPr>
        <w:t>.</w:t>
      </w:r>
    </w:p>
    <w:p w:rsidR="00EC0F83" w:rsidRPr="0026184C" w:rsidRDefault="00F450AA" w:rsidP="00F450AA">
      <w:pPr>
        <w:widowControl w:val="0"/>
        <w:tabs>
          <w:tab w:val="left" w:pos="1134"/>
        </w:tabs>
        <w:suppressAutoHyphens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C0F83" w:rsidRPr="0026184C">
        <w:rPr>
          <w:sz w:val="28"/>
          <w:szCs w:val="28"/>
        </w:rPr>
        <w:t xml:space="preserve">Постановление вступает в силу </w:t>
      </w:r>
      <w:r w:rsidR="0026184C">
        <w:rPr>
          <w:sz w:val="28"/>
          <w:szCs w:val="28"/>
        </w:rPr>
        <w:t>после</w:t>
      </w:r>
      <w:r w:rsidR="00EC0F83" w:rsidRPr="0026184C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="00EC0F83" w:rsidRPr="0026184C">
        <w:rPr>
          <w:sz w:val="28"/>
          <w:szCs w:val="28"/>
        </w:rPr>
        <w:t>обнародования.</w:t>
      </w:r>
    </w:p>
    <w:p w:rsidR="0026184C" w:rsidRDefault="0026184C" w:rsidP="0026184C">
      <w:pPr>
        <w:widowControl w:val="0"/>
        <w:suppressAutoHyphens w:val="0"/>
        <w:jc w:val="both"/>
        <w:rPr>
          <w:sz w:val="28"/>
          <w:szCs w:val="28"/>
        </w:rPr>
      </w:pPr>
    </w:p>
    <w:p w:rsidR="0026184C" w:rsidRDefault="0026184C" w:rsidP="0026184C">
      <w:pPr>
        <w:widowControl w:val="0"/>
        <w:suppressAutoHyphens w:val="0"/>
        <w:jc w:val="both"/>
        <w:rPr>
          <w:sz w:val="28"/>
          <w:szCs w:val="28"/>
        </w:rPr>
      </w:pPr>
    </w:p>
    <w:p w:rsidR="002119C8" w:rsidRPr="001401EF" w:rsidRDefault="00EC0F83" w:rsidP="0026184C">
      <w:pPr>
        <w:widowControl w:val="0"/>
        <w:suppressAutoHyphens w:val="0"/>
        <w:jc w:val="both"/>
        <w:rPr>
          <w:sz w:val="28"/>
          <w:szCs w:val="28"/>
        </w:rPr>
      </w:pPr>
      <w:r w:rsidRPr="001401EF">
        <w:rPr>
          <w:sz w:val="28"/>
          <w:szCs w:val="28"/>
        </w:rPr>
        <w:t xml:space="preserve">Глава </w:t>
      </w:r>
      <w:r w:rsidR="009316E4">
        <w:rPr>
          <w:sz w:val="28"/>
          <w:szCs w:val="28"/>
        </w:rPr>
        <w:t>Дербентского сельского поселения</w:t>
      </w:r>
    </w:p>
    <w:p w:rsidR="00EC0F83" w:rsidRPr="001401EF" w:rsidRDefault="002119C8" w:rsidP="0026184C">
      <w:pPr>
        <w:widowControl w:val="0"/>
        <w:suppressAutoHyphens w:val="0"/>
        <w:jc w:val="both"/>
        <w:rPr>
          <w:sz w:val="28"/>
          <w:szCs w:val="28"/>
        </w:rPr>
      </w:pPr>
      <w:r w:rsidRPr="001401EF">
        <w:rPr>
          <w:sz w:val="28"/>
          <w:szCs w:val="28"/>
        </w:rPr>
        <w:t xml:space="preserve">Тимашевского района        </w:t>
      </w:r>
      <w:r w:rsidR="0026184C">
        <w:rPr>
          <w:sz w:val="28"/>
          <w:szCs w:val="28"/>
        </w:rPr>
        <w:t xml:space="preserve">                  </w:t>
      </w:r>
      <w:r w:rsidR="009316E4">
        <w:rPr>
          <w:sz w:val="28"/>
          <w:szCs w:val="28"/>
        </w:rPr>
        <w:t xml:space="preserve">            </w:t>
      </w:r>
      <w:r w:rsidR="0026184C">
        <w:rPr>
          <w:sz w:val="28"/>
          <w:szCs w:val="28"/>
        </w:rPr>
        <w:t xml:space="preserve">    </w:t>
      </w:r>
      <w:r w:rsidR="00367B2A">
        <w:rPr>
          <w:sz w:val="28"/>
          <w:szCs w:val="28"/>
        </w:rPr>
        <w:t xml:space="preserve">                             </w:t>
      </w:r>
      <w:r w:rsidR="009316E4">
        <w:rPr>
          <w:sz w:val="28"/>
          <w:szCs w:val="28"/>
        </w:rPr>
        <w:t>С.С. Колесников</w:t>
      </w:r>
    </w:p>
    <w:p w:rsidR="009316E4" w:rsidRPr="009316E4" w:rsidRDefault="009316E4" w:rsidP="009316E4">
      <w:pPr>
        <w:spacing w:before="240" w:after="60"/>
        <w:jc w:val="center"/>
        <w:outlineLvl w:val="4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Pr="009316E4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316E4" w:rsidRPr="009316E4" w:rsidRDefault="009316E4" w:rsidP="009316E4">
      <w:pPr>
        <w:jc w:val="center"/>
        <w:rPr>
          <w:sz w:val="28"/>
          <w:szCs w:val="28"/>
          <w:lang w:eastAsia="ru-RU"/>
        </w:rPr>
      </w:pPr>
      <w:r w:rsidRPr="009316E4">
        <w:rPr>
          <w:sz w:val="28"/>
          <w:szCs w:val="28"/>
          <w:lang w:eastAsia="ru-RU"/>
        </w:rPr>
        <w:t xml:space="preserve">проекта постановления администрации Дербентского сельского поселения Тимашевского района от _____________ № _______  </w:t>
      </w:r>
    </w:p>
    <w:p w:rsidR="009316E4" w:rsidRPr="009316E4" w:rsidRDefault="009316E4" w:rsidP="000357DE">
      <w:pPr>
        <w:suppressAutoHyphens w:val="0"/>
        <w:ind w:left="851" w:right="84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9316E4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с работником» </w:t>
      </w:r>
    </w:p>
    <w:p w:rsidR="009316E4" w:rsidRPr="009316E4" w:rsidRDefault="009316E4" w:rsidP="009316E4">
      <w:pPr>
        <w:rPr>
          <w:bCs/>
          <w:sz w:val="28"/>
          <w:szCs w:val="28"/>
          <w:lang w:eastAsia="ru-RU"/>
        </w:rPr>
      </w:pPr>
    </w:p>
    <w:p w:rsidR="009316E4" w:rsidRPr="009316E4" w:rsidRDefault="009316E4" w:rsidP="009316E4">
      <w:pPr>
        <w:ind w:firstLine="567"/>
        <w:rPr>
          <w:bCs/>
          <w:sz w:val="28"/>
          <w:szCs w:val="28"/>
          <w:lang w:eastAsia="ru-RU"/>
        </w:rPr>
      </w:pPr>
    </w:p>
    <w:p w:rsidR="009316E4" w:rsidRPr="009316E4" w:rsidRDefault="009316E4" w:rsidP="009316E4">
      <w:pPr>
        <w:ind w:firstLine="567"/>
        <w:rPr>
          <w:bCs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9316E4" w:rsidRPr="009316E4" w:rsidTr="00782D3D">
        <w:tc>
          <w:tcPr>
            <w:tcW w:w="6912" w:type="dxa"/>
          </w:tcPr>
          <w:p w:rsidR="009316E4" w:rsidRPr="009316E4" w:rsidRDefault="009316E4" w:rsidP="009316E4">
            <w:pPr>
              <w:jc w:val="both"/>
              <w:rPr>
                <w:sz w:val="28"/>
                <w:szCs w:val="28"/>
              </w:rPr>
            </w:pPr>
            <w:r w:rsidRPr="009316E4">
              <w:rPr>
                <w:sz w:val="28"/>
                <w:szCs w:val="28"/>
              </w:rPr>
              <w:t xml:space="preserve">Проект внесен и подготовлен:  </w:t>
            </w:r>
          </w:p>
          <w:p w:rsidR="009316E4" w:rsidRPr="009316E4" w:rsidRDefault="009316E4" w:rsidP="009316E4">
            <w:pPr>
              <w:rPr>
                <w:sz w:val="28"/>
                <w:szCs w:val="28"/>
              </w:rPr>
            </w:pPr>
            <w:r w:rsidRPr="009316E4">
              <w:rPr>
                <w:sz w:val="28"/>
                <w:szCs w:val="28"/>
              </w:rPr>
              <w:t>Ведущий специалист администрации</w:t>
            </w:r>
          </w:p>
          <w:p w:rsidR="009316E4" w:rsidRPr="009316E4" w:rsidRDefault="009316E4" w:rsidP="009316E4">
            <w:pPr>
              <w:rPr>
                <w:sz w:val="28"/>
                <w:szCs w:val="28"/>
                <w:lang w:eastAsia="ru-RU"/>
              </w:rPr>
            </w:pPr>
            <w:r w:rsidRPr="009316E4">
              <w:rPr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9316E4" w:rsidRPr="009316E4" w:rsidRDefault="009316E4" w:rsidP="009316E4">
            <w:pPr>
              <w:jc w:val="both"/>
              <w:rPr>
                <w:sz w:val="28"/>
                <w:szCs w:val="28"/>
              </w:rPr>
            </w:pPr>
            <w:r w:rsidRPr="009316E4">
              <w:rPr>
                <w:sz w:val="28"/>
                <w:szCs w:val="28"/>
                <w:lang w:eastAsia="ru-RU"/>
              </w:rPr>
              <w:t>Тимашевского района</w:t>
            </w:r>
            <w:r w:rsidRPr="009316E4">
              <w:rPr>
                <w:sz w:val="28"/>
                <w:szCs w:val="28"/>
              </w:rPr>
              <w:t xml:space="preserve"> </w:t>
            </w:r>
          </w:p>
          <w:p w:rsidR="009316E4" w:rsidRPr="009316E4" w:rsidRDefault="009316E4" w:rsidP="009316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316E4" w:rsidRPr="009316E4" w:rsidRDefault="009316E4" w:rsidP="009316E4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9316E4" w:rsidRPr="009316E4" w:rsidRDefault="009316E4" w:rsidP="009316E4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9316E4" w:rsidRPr="009316E4" w:rsidRDefault="009316E4" w:rsidP="009316E4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9316E4" w:rsidRPr="009316E4" w:rsidRDefault="009316E4" w:rsidP="009316E4">
            <w:pPr>
              <w:jc w:val="right"/>
              <w:rPr>
                <w:sz w:val="28"/>
                <w:szCs w:val="28"/>
              </w:rPr>
            </w:pPr>
            <w:r w:rsidRPr="009316E4">
              <w:rPr>
                <w:sz w:val="28"/>
                <w:szCs w:val="28"/>
              </w:rPr>
              <w:t xml:space="preserve">Т.Л. </w:t>
            </w:r>
            <w:proofErr w:type="spellStart"/>
            <w:r w:rsidRPr="009316E4">
              <w:rPr>
                <w:sz w:val="28"/>
                <w:szCs w:val="28"/>
              </w:rPr>
              <w:t>Дукова</w:t>
            </w:r>
            <w:proofErr w:type="spellEnd"/>
          </w:p>
          <w:p w:rsidR="009316E4" w:rsidRPr="009316E4" w:rsidRDefault="009316E4" w:rsidP="009316E4">
            <w:pPr>
              <w:jc w:val="right"/>
              <w:rPr>
                <w:sz w:val="28"/>
                <w:szCs w:val="28"/>
              </w:rPr>
            </w:pPr>
          </w:p>
        </w:tc>
      </w:tr>
      <w:tr w:rsidR="009316E4" w:rsidRPr="009316E4" w:rsidTr="00782D3D">
        <w:trPr>
          <w:trHeight w:val="497"/>
        </w:trPr>
        <w:tc>
          <w:tcPr>
            <w:tcW w:w="6912" w:type="dxa"/>
          </w:tcPr>
          <w:p w:rsidR="009316E4" w:rsidRPr="009316E4" w:rsidRDefault="009316E4" w:rsidP="009316E4">
            <w:pPr>
              <w:rPr>
                <w:sz w:val="28"/>
                <w:szCs w:val="28"/>
                <w:lang w:eastAsia="ru-RU"/>
              </w:rPr>
            </w:pPr>
          </w:p>
          <w:p w:rsidR="009316E4" w:rsidRPr="009316E4" w:rsidRDefault="009316E4" w:rsidP="009316E4">
            <w:pPr>
              <w:rPr>
                <w:sz w:val="28"/>
                <w:szCs w:val="28"/>
                <w:lang w:eastAsia="ru-RU"/>
              </w:rPr>
            </w:pPr>
            <w:r w:rsidRPr="009316E4">
              <w:rPr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</w:tcPr>
          <w:p w:rsidR="009316E4" w:rsidRPr="009316E4" w:rsidRDefault="009316E4" w:rsidP="009316E4">
            <w:pPr>
              <w:ind w:firstLine="567"/>
              <w:rPr>
                <w:sz w:val="28"/>
                <w:szCs w:val="28"/>
                <w:lang w:eastAsia="ru-RU"/>
              </w:rPr>
            </w:pPr>
          </w:p>
        </w:tc>
      </w:tr>
      <w:tr w:rsidR="009316E4" w:rsidRPr="009316E4" w:rsidTr="00782D3D">
        <w:tc>
          <w:tcPr>
            <w:tcW w:w="6912" w:type="dxa"/>
          </w:tcPr>
          <w:p w:rsidR="009316E4" w:rsidRPr="009316E4" w:rsidRDefault="009316E4" w:rsidP="009316E4">
            <w:pPr>
              <w:jc w:val="both"/>
              <w:rPr>
                <w:sz w:val="28"/>
                <w:szCs w:val="28"/>
              </w:rPr>
            </w:pPr>
            <w:r w:rsidRPr="009316E4">
              <w:rPr>
                <w:sz w:val="28"/>
                <w:szCs w:val="28"/>
              </w:rPr>
              <w:t>Заместитель главы</w:t>
            </w:r>
          </w:p>
          <w:p w:rsidR="009316E4" w:rsidRPr="009316E4" w:rsidRDefault="009316E4" w:rsidP="009316E4">
            <w:pPr>
              <w:jc w:val="both"/>
              <w:rPr>
                <w:sz w:val="28"/>
                <w:szCs w:val="28"/>
              </w:rPr>
            </w:pPr>
            <w:r w:rsidRPr="009316E4">
              <w:rPr>
                <w:sz w:val="28"/>
                <w:szCs w:val="28"/>
              </w:rPr>
              <w:t>Дербентского сельского поселения</w:t>
            </w:r>
          </w:p>
          <w:p w:rsidR="009316E4" w:rsidRPr="009316E4" w:rsidRDefault="009316E4" w:rsidP="009316E4">
            <w:pPr>
              <w:rPr>
                <w:sz w:val="28"/>
                <w:szCs w:val="28"/>
              </w:rPr>
            </w:pPr>
            <w:r w:rsidRPr="009316E4">
              <w:rPr>
                <w:sz w:val="28"/>
                <w:szCs w:val="28"/>
              </w:rPr>
              <w:t>Тимашевского района</w:t>
            </w:r>
          </w:p>
        </w:tc>
        <w:tc>
          <w:tcPr>
            <w:tcW w:w="2835" w:type="dxa"/>
          </w:tcPr>
          <w:p w:rsidR="009316E4" w:rsidRPr="009316E4" w:rsidRDefault="009316E4" w:rsidP="009316E4">
            <w:pPr>
              <w:ind w:firstLine="567"/>
              <w:rPr>
                <w:sz w:val="28"/>
                <w:szCs w:val="28"/>
              </w:rPr>
            </w:pPr>
          </w:p>
          <w:p w:rsidR="009316E4" w:rsidRPr="009316E4" w:rsidRDefault="009316E4" w:rsidP="009316E4">
            <w:pPr>
              <w:ind w:firstLine="567"/>
              <w:rPr>
                <w:sz w:val="28"/>
                <w:szCs w:val="28"/>
              </w:rPr>
            </w:pPr>
          </w:p>
          <w:p w:rsidR="009316E4" w:rsidRPr="009316E4" w:rsidRDefault="009316E4" w:rsidP="009316E4">
            <w:pPr>
              <w:ind w:firstLine="567"/>
              <w:rPr>
                <w:sz w:val="28"/>
                <w:szCs w:val="28"/>
              </w:rPr>
            </w:pPr>
            <w:r w:rsidRPr="009316E4">
              <w:rPr>
                <w:sz w:val="28"/>
                <w:szCs w:val="28"/>
              </w:rPr>
              <w:t xml:space="preserve">       О.В. </w:t>
            </w:r>
            <w:proofErr w:type="spellStart"/>
            <w:r w:rsidRPr="009316E4">
              <w:rPr>
                <w:sz w:val="28"/>
                <w:szCs w:val="28"/>
              </w:rPr>
              <w:t>Марцун</w:t>
            </w:r>
            <w:proofErr w:type="spellEnd"/>
          </w:p>
          <w:p w:rsidR="009316E4" w:rsidRPr="009316E4" w:rsidRDefault="009316E4" w:rsidP="009316E4">
            <w:pPr>
              <w:jc w:val="right"/>
              <w:rPr>
                <w:sz w:val="28"/>
                <w:szCs w:val="28"/>
              </w:rPr>
            </w:pPr>
          </w:p>
        </w:tc>
      </w:tr>
    </w:tbl>
    <w:p w:rsidR="009316E4" w:rsidRDefault="009316E4" w:rsidP="009316E4">
      <w:pPr>
        <w:rPr>
          <w:sz w:val="28"/>
          <w:szCs w:val="28"/>
        </w:rPr>
        <w:sectPr w:rsidR="009316E4" w:rsidSect="00F3161E">
          <w:headerReference w:type="even" r:id="rId8"/>
          <w:headerReference w:type="default" r:id="rId9"/>
          <w:footerReference w:type="default" r:id="rId10"/>
          <w:pgSz w:w="11905" w:h="16837"/>
          <w:pgMar w:top="1134" w:right="565" w:bottom="1134" w:left="1701" w:header="568" w:footer="720" w:gutter="0"/>
          <w:cols w:space="720"/>
          <w:titlePg/>
          <w:docGrid w:linePitch="360"/>
        </w:sectPr>
      </w:pPr>
    </w:p>
    <w:p w:rsidR="00A2044E" w:rsidRPr="001401EF" w:rsidRDefault="00A2044E" w:rsidP="00B801B1">
      <w:pPr>
        <w:widowControl w:val="0"/>
        <w:suppressAutoHyphens w:val="0"/>
        <w:ind w:left="5103"/>
        <w:rPr>
          <w:bCs/>
          <w:sz w:val="28"/>
          <w:szCs w:val="28"/>
        </w:rPr>
      </w:pPr>
      <w:r w:rsidRPr="001401EF">
        <w:rPr>
          <w:bCs/>
          <w:sz w:val="28"/>
          <w:szCs w:val="28"/>
        </w:rPr>
        <w:lastRenderedPageBreak/>
        <w:t>П</w:t>
      </w:r>
      <w:r w:rsidR="00577CB4">
        <w:rPr>
          <w:bCs/>
          <w:sz w:val="28"/>
          <w:szCs w:val="28"/>
        </w:rPr>
        <w:t>риложение</w:t>
      </w:r>
    </w:p>
    <w:p w:rsidR="00A2044E" w:rsidRPr="001401EF" w:rsidRDefault="00A2044E" w:rsidP="00B801B1">
      <w:pPr>
        <w:widowControl w:val="0"/>
        <w:suppressAutoHyphens w:val="0"/>
        <w:ind w:left="5103"/>
        <w:jc w:val="center"/>
        <w:rPr>
          <w:bCs/>
          <w:sz w:val="28"/>
          <w:szCs w:val="28"/>
        </w:rPr>
      </w:pPr>
    </w:p>
    <w:p w:rsidR="00A2044E" w:rsidRPr="001401EF" w:rsidRDefault="00A2044E" w:rsidP="00B801B1">
      <w:pPr>
        <w:pStyle w:val="a6"/>
        <w:widowControl w:val="0"/>
        <w:suppressAutoHyphens w:val="0"/>
        <w:ind w:left="5103"/>
        <w:rPr>
          <w:rFonts w:ascii="Times New Roman" w:hAnsi="Times New Roman"/>
          <w:sz w:val="28"/>
          <w:szCs w:val="28"/>
        </w:rPr>
      </w:pPr>
      <w:r w:rsidRPr="001401EF">
        <w:rPr>
          <w:rFonts w:ascii="Times New Roman" w:hAnsi="Times New Roman"/>
          <w:sz w:val="28"/>
          <w:szCs w:val="28"/>
        </w:rPr>
        <w:t>УТВЕРЖДЕН</w:t>
      </w:r>
    </w:p>
    <w:p w:rsidR="00A2044E" w:rsidRPr="001401EF" w:rsidRDefault="00A2044E" w:rsidP="00B801B1">
      <w:pPr>
        <w:pStyle w:val="a6"/>
        <w:widowControl w:val="0"/>
        <w:suppressAutoHyphens w:val="0"/>
        <w:ind w:left="5103"/>
        <w:rPr>
          <w:rFonts w:ascii="Times New Roman" w:hAnsi="Times New Roman"/>
          <w:sz w:val="28"/>
          <w:szCs w:val="28"/>
        </w:rPr>
      </w:pPr>
      <w:r w:rsidRPr="001401E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A2044E" w:rsidRPr="001401EF" w:rsidRDefault="009316E4" w:rsidP="00577CB4">
      <w:pPr>
        <w:pStyle w:val="a6"/>
        <w:widowControl w:val="0"/>
        <w:suppressAutoHyphens w:val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</w:t>
      </w:r>
      <w:r w:rsidR="00511DB2" w:rsidRPr="001401EF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</w:p>
    <w:p w:rsidR="00A2044E" w:rsidRPr="001401EF" w:rsidRDefault="00A2044E" w:rsidP="00B801B1">
      <w:pPr>
        <w:widowControl w:val="0"/>
        <w:suppressAutoHyphens w:val="0"/>
        <w:ind w:left="5103"/>
        <w:rPr>
          <w:sz w:val="28"/>
          <w:szCs w:val="28"/>
        </w:rPr>
      </w:pPr>
      <w:r w:rsidRPr="001401EF">
        <w:rPr>
          <w:sz w:val="28"/>
          <w:szCs w:val="28"/>
        </w:rPr>
        <w:t xml:space="preserve">от </w:t>
      </w:r>
      <w:r w:rsidR="00577CB4">
        <w:rPr>
          <w:sz w:val="28"/>
          <w:szCs w:val="28"/>
        </w:rPr>
        <w:t>_____________ № _________</w:t>
      </w:r>
    </w:p>
    <w:p w:rsidR="00A2044E" w:rsidRPr="001401EF" w:rsidRDefault="00A2044E" w:rsidP="00B801B1">
      <w:pPr>
        <w:widowControl w:val="0"/>
        <w:suppressAutoHyphens w:val="0"/>
        <w:ind w:firstLine="567"/>
        <w:jc w:val="center"/>
        <w:rPr>
          <w:sz w:val="28"/>
          <w:szCs w:val="28"/>
        </w:rPr>
      </w:pPr>
    </w:p>
    <w:p w:rsidR="00512E96" w:rsidRPr="001401EF" w:rsidRDefault="00512E96" w:rsidP="00B801B1">
      <w:pPr>
        <w:widowControl w:val="0"/>
        <w:suppressAutoHyphens w:val="0"/>
        <w:ind w:firstLine="567"/>
        <w:jc w:val="center"/>
        <w:rPr>
          <w:sz w:val="28"/>
          <w:szCs w:val="28"/>
        </w:rPr>
      </w:pPr>
    </w:p>
    <w:p w:rsidR="002366AA" w:rsidRPr="009316E4" w:rsidRDefault="002366AA" w:rsidP="00ED3333">
      <w:pPr>
        <w:widowControl w:val="0"/>
        <w:suppressAutoHyphens w:val="0"/>
        <w:ind w:firstLine="567"/>
        <w:jc w:val="center"/>
        <w:rPr>
          <w:b/>
          <w:sz w:val="28"/>
          <w:szCs w:val="28"/>
        </w:rPr>
      </w:pPr>
      <w:r w:rsidRPr="009316E4">
        <w:rPr>
          <w:b/>
          <w:sz w:val="28"/>
          <w:szCs w:val="28"/>
        </w:rPr>
        <w:t>АДМИНИСТРАТИВНЫЙ РЕГЛАМЕНТ</w:t>
      </w:r>
    </w:p>
    <w:p w:rsidR="009316E4" w:rsidRPr="009316E4" w:rsidRDefault="00020F02" w:rsidP="009316E4">
      <w:pPr>
        <w:widowControl w:val="0"/>
        <w:suppressAutoHyphens w:val="0"/>
        <w:ind w:firstLine="567"/>
        <w:jc w:val="center"/>
        <w:rPr>
          <w:b/>
          <w:sz w:val="28"/>
          <w:szCs w:val="28"/>
        </w:rPr>
      </w:pPr>
      <w:r w:rsidRPr="009316E4">
        <w:rPr>
          <w:b/>
          <w:sz w:val="28"/>
          <w:szCs w:val="28"/>
        </w:rPr>
        <w:t>предоставления</w:t>
      </w:r>
      <w:r w:rsidR="00A2044E" w:rsidRPr="009316E4">
        <w:rPr>
          <w:b/>
          <w:sz w:val="28"/>
          <w:szCs w:val="28"/>
        </w:rPr>
        <w:t xml:space="preserve"> муниципальной услуги</w:t>
      </w:r>
      <w:r w:rsidR="002366AA" w:rsidRPr="009316E4">
        <w:rPr>
          <w:b/>
          <w:sz w:val="28"/>
          <w:szCs w:val="28"/>
        </w:rPr>
        <w:t xml:space="preserve"> </w:t>
      </w:r>
    </w:p>
    <w:p w:rsidR="0081231C" w:rsidRPr="009316E4" w:rsidRDefault="00B240FA" w:rsidP="009316E4">
      <w:pPr>
        <w:widowControl w:val="0"/>
        <w:suppressAutoHyphens w:val="0"/>
        <w:ind w:firstLine="567"/>
        <w:jc w:val="center"/>
        <w:rPr>
          <w:b/>
          <w:color w:val="000000" w:themeColor="text1"/>
          <w:sz w:val="28"/>
          <w:szCs w:val="28"/>
        </w:rPr>
      </w:pPr>
      <w:r w:rsidRPr="009316E4">
        <w:rPr>
          <w:b/>
          <w:color w:val="000000" w:themeColor="text1"/>
          <w:sz w:val="28"/>
          <w:szCs w:val="28"/>
        </w:rPr>
        <w:t>«</w:t>
      </w:r>
      <w:r w:rsidR="0081231C" w:rsidRPr="009316E4">
        <w:rPr>
          <w:b/>
          <w:color w:val="000000" w:themeColor="text1"/>
          <w:sz w:val="28"/>
          <w:szCs w:val="28"/>
        </w:rPr>
        <w:t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с работником</w:t>
      </w:r>
      <w:r w:rsidRPr="009316E4">
        <w:rPr>
          <w:b/>
          <w:color w:val="000000" w:themeColor="text1"/>
          <w:sz w:val="28"/>
          <w:szCs w:val="28"/>
        </w:rPr>
        <w:t>»</w:t>
      </w:r>
    </w:p>
    <w:p w:rsidR="002366AA" w:rsidRPr="001401EF" w:rsidRDefault="002366AA" w:rsidP="0081231C">
      <w:pPr>
        <w:widowControl w:val="0"/>
        <w:suppressAutoHyphens w:val="0"/>
        <w:ind w:firstLine="567"/>
        <w:jc w:val="center"/>
        <w:rPr>
          <w:sz w:val="28"/>
          <w:szCs w:val="28"/>
        </w:rPr>
      </w:pPr>
    </w:p>
    <w:p w:rsidR="001D24F7" w:rsidRPr="001401EF" w:rsidRDefault="001D24F7" w:rsidP="00B801B1">
      <w:pPr>
        <w:widowControl w:val="0"/>
        <w:suppressAutoHyphens w:val="0"/>
        <w:ind w:firstLine="567"/>
        <w:jc w:val="center"/>
        <w:rPr>
          <w:sz w:val="28"/>
          <w:szCs w:val="28"/>
        </w:rPr>
      </w:pPr>
    </w:p>
    <w:p w:rsidR="009D4F53" w:rsidRPr="00E451C2" w:rsidRDefault="009D4F53" w:rsidP="00B801B1">
      <w:pPr>
        <w:widowControl w:val="0"/>
        <w:suppressAutoHyphens w:val="0"/>
        <w:ind w:firstLine="567"/>
        <w:jc w:val="center"/>
        <w:rPr>
          <w:b/>
          <w:bCs/>
          <w:sz w:val="28"/>
          <w:szCs w:val="28"/>
        </w:rPr>
      </w:pPr>
      <w:r w:rsidRPr="00E451C2">
        <w:rPr>
          <w:b/>
          <w:bCs/>
          <w:sz w:val="28"/>
          <w:szCs w:val="28"/>
        </w:rPr>
        <w:t>Раздел 1. Общие положения</w:t>
      </w:r>
    </w:p>
    <w:p w:rsidR="001D24F7" w:rsidRPr="001401EF" w:rsidRDefault="001D24F7" w:rsidP="00B801B1">
      <w:pPr>
        <w:widowControl w:val="0"/>
        <w:suppressAutoHyphens w:val="0"/>
        <w:ind w:firstLine="567"/>
        <w:jc w:val="center"/>
        <w:rPr>
          <w:bCs/>
          <w:sz w:val="28"/>
          <w:szCs w:val="28"/>
        </w:rPr>
      </w:pPr>
    </w:p>
    <w:p w:rsidR="009D4F53" w:rsidRPr="001401EF" w:rsidRDefault="0074668D" w:rsidP="00B801B1">
      <w:pPr>
        <w:widowControl w:val="0"/>
        <w:suppressAutoHyphens w:val="0"/>
        <w:ind w:firstLine="567"/>
        <w:jc w:val="center"/>
        <w:rPr>
          <w:bCs/>
          <w:sz w:val="28"/>
          <w:szCs w:val="28"/>
        </w:rPr>
      </w:pPr>
      <w:r w:rsidRPr="001401EF">
        <w:rPr>
          <w:bCs/>
          <w:sz w:val="28"/>
          <w:szCs w:val="28"/>
        </w:rPr>
        <w:t xml:space="preserve">Подраздел </w:t>
      </w:r>
      <w:r w:rsidR="009D4F53" w:rsidRPr="001401EF">
        <w:rPr>
          <w:bCs/>
          <w:sz w:val="28"/>
          <w:szCs w:val="28"/>
        </w:rPr>
        <w:t>1.1. Предмет регулирования</w:t>
      </w:r>
    </w:p>
    <w:p w:rsidR="001D24F7" w:rsidRPr="001401EF" w:rsidRDefault="001D24F7" w:rsidP="00B801B1">
      <w:pPr>
        <w:widowControl w:val="0"/>
        <w:suppressAutoHyphens w:val="0"/>
        <w:ind w:firstLine="567"/>
        <w:jc w:val="both"/>
        <w:rPr>
          <w:bCs/>
          <w:sz w:val="28"/>
          <w:szCs w:val="28"/>
        </w:rPr>
      </w:pPr>
    </w:p>
    <w:p w:rsidR="00ED3333" w:rsidRDefault="00B36DBF" w:rsidP="00B36DBF">
      <w:pPr>
        <w:ind w:firstLine="709"/>
        <w:jc w:val="both"/>
        <w:rPr>
          <w:sz w:val="28"/>
          <w:szCs w:val="28"/>
        </w:rPr>
      </w:pPr>
      <w:bookmarkStart w:id="1" w:name="sub_103"/>
      <w:r>
        <w:rPr>
          <w:sz w:val="28"/>
          <w:szCs w:val="28"/>
        </w:rPr>
        <w:t xml:space="preserve">1.1.1 </w:t>
      </w:r>
      <w:r w:rsidR="00ED3333" w:rsidRPr="00ED3333">
        <w:rPr>
          <w:sz w:val="28"/>
          <w:szCs w:val="28"/>
        </w:rPr>
        <w:t>Административный регламент предоставления администрацией</w:t>
      </w:r>
      <w:r w:rsidR="009316E4">
        <w:rPr>
          <w:sz w:val="28"/>
          <w:szCs w:val="28"/>
        </w:rPr>
        <w:t xml:space="preserve"> Дербентского </w:t>
      </w:r>
      <w:r w:rsidR="00ED3333" w:rsidRPr="00ED3333">
        <w:rPr>
          <w:sz w:val="28"/>
          <w:szCs w:val="28"/>
        </w:rPr>
        <w:t>сельского поселен</w:t>
      </w:r>
      <w:r w:rsidR="00147721">
        <w:rPr>
          <w:sz w:val="28"/>
          <w:szCs w:val="28"/>
        </w:rPr>
        <w:t>и</w:t>
      </w:r>
      <w:r w:rsidR="00ED3333" w:rsidRPr="00ED3333">
        <w:rPr>
          <w:sz w:val="28"/>
          <w:szCs w:val="28"/>
        </w:rPr>
        <w:t xml:space="preserve">я Тимашевского района муниципальной услуги </w:t>
      </w:r>
      <w:r w:rsidR="00B240FA">
        <w:rPr>
          <w:sz w:val="28"/>
          <w:szCs w:val="28"/>
        </w:rPr>
        <w:t>«</w:t>
      </w:r>
      <w:r w:rsidR="00ED3333" w:rsidRPr="00ED3333">
        <w:rPr>
          <w:sz w:val="28"/>
          <w:szCs w:val="28"/>
        </w:rPr>
        <w:t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с работником</w:t>
      </w:r>
      <w:r w:rsidR="00B240FA">
        <w:rPr>
          <w:sz w:val="28"/>
          <w:szCs w:val="28"/>
        </w:rPr>
        <w:t>»</w:t>
      </w:r>
      <w:r w:rsidR="00911BE2">
        <w:rPr>
          <w:sz w:val="28"/>
          <w:szCs w:val="28"/>
        </w:rPr>
        <w:t xml:space="preserve"> (далее - </w:t>
      </w:r>
      <w:r w:rsidR="00ED3333" w:rsidRPr="00ED3333">
        <w:rPr>
          <w:sz w:val="28"/>
          <w:szCs w:val="28"/>
        </w:rPr>
        <w:t xml:space="preserve">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администрации </w:t>
      </w:r>
      <w:r w:rsidR="009316E4">
        <w:rPr>
          <w:sz w:val="28"/>
          <w:szCs w:val="28"/>
        </w:rPr>
        <w:t xml:space="preserve">Дербентского </w:t>
      </w:r>
      <w:r w:rsidR="00ED3333" w:rsidRPr="00ED3333">
        <w:rPr>
          <w:sz w:val="28"/>
          <w:szCs w:val="28"/>
        </w:rPr>
        <w:t>сельского поселен</w:t>
      </w:r>
      <w:r w:rsidR="00FB5508">
        <w:rPr>
          <w:sz w:val="28"/>
          <w:szCs w:val="28"/>
        </w:rPr>
        <w:t xml:space="preserve">ия Тимашевского района </w:t>
      </w:r>
      <w:r w:rsidR="00911BE2">
        <w:rPr>
          <w:sz w:val="28"/>
          <w:szCs w:val="28"/>
        </w:rPr>
        <w:t>по уведомительной регистрации</w:t>
      </w:r>
      <w:r w:rsidR="00ED3333" w:rsidRPr="00ED3333">
        <w:rPr>
          <w:sz w:val="28"/>
          <w:szCs w:val="28"/>
        </w:rPr>
        <w:t xml:space="preserve"> трудовых договоров, заключённых (прекращённых) работодателем - физическим лицом, не являющимся индивидуальным предпринимателем, с работником (далее - муниципальная услуга).</w:t>
      </w:r>
    </w:p>
    <w:p w:rsidR="004800A1" w:rsidRPr="00C33EF3" w:rsidRDefault="00B36DBF" w:rsidP="00B36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4800A1" w:rsidRPr="00C33EF3">
        <w:rPr>
          <w:sz w:val="28"/>
          <w:szCs w:val="28"/>
        </w:rPr>
        <w:t>Муниципальная услуга включает в себя 2</w:t>
      </w:r>
      <w:r w:rsidR="00ED6298" w:rsidRPr="00C33EF3">
        <w:t xml:space="preserve"> </w:t>
      </w:r>
      <w:r w:rsidR="00ED6298" w:rsidRPr="00C33EF3">
        <w:rPr>
          <w:sz w:val="28"/>
          <w:szCs w:val="28"/>
        </w:rPr>
        <w:t>варианта предоставления муниципальной услуги (</w:t>
      </w:r>
      <w:proofErr w:type="spellStart"/>
      <w:r w:rsidR="004800A1" w:rsidRPr="00C33EF3">
        <w:rPr>
          <w:sz w:val="28"/>
          <w:szCs w:val="28"/>
        </w:rPr>
        <w:t>подуслуги</w:t>
      </w:r>
      <w:proofErr w:type="spellEnd"/>
      <w:r w:rsidR="00ED6298" w:rsidRPr="00C33EF3">
        <w:rPr>
          <w:sz w:val="28"/>
          <w:szCs w:val="28"/>
        </w:rPr>
        <w:t>)</w:t>
      </w:r>
      <w:r w:rsidR="004800A1" w:rsidRPr="00C33EF3">
        <w:rPr>
          <w:sz w:val="28"/>
          <w:szCs w:val="28"/>
        </w:rPr>
        <w:t>:</w:t>
      </w:r>
    </w:p>
    <w:p w:rsidR="004800A1" w:rsidRPr="00C33EF3" w:rsidRDefault="004800A1" w:rsidP="004800A1">
      <w:pPr>
        <w:ind w:left="708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1) регистрация заключённого трудового договора;</w:t>
      </w:r>
    </w:p>
    <w:p w:rsidR="00ED3333" w:rsidRPr="00C33EF3" w:rsidRDefault="004800A1" w:rsidP="004800A1">
      <w:pPr>
        <w:ind w:left="708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2) регистрация факта прекращения трудового договора</w:t>
      </w:r>
      <w:bookmarkEnd w:id="1"/>
      <w:r w:rsidRPr="00C33EF3">
        <w:rPr>
          <w:sz w:val="28"/>
          <w:szCs w:val="28"/>
        </w:rPr>
        <w:t xml:space="preserve">. </w:t>
      </w:r>
    </w:p>
    <w:p w:rsidR="00BB2F51" w:rsidRPr="00C33EF3" w:rsidRDefault="00BB2F51" w:rsidP="00ED33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668D" w:rsidRPr="00C33EF3" w:rsidRDefault="0074668D" w:rsidP="00B801B1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33EF3">
        <w:rPr>
          <w:sz w:val="28"/>
          <w:szCs w:val="28"/>
        </w:rPr>
        <w:t>Подраздел 1.2. Круг заявителей</w:t>
      </w:r>
    </w:p>
    <w:p w:rsidR="001D24F7" w:rsidRPr="00C33EF3" w:rsidRDefault="001D24F7" w:rsidP="00B801B1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D3333" w:rsidRPr="00C33EF3" w:rsidRDefault="00ED3333" w:rsidP="00B36DBF">
      <w:pPr>
        <w:ind w:firstLine="709"/>
        <w:jc w:val="both"/>
        <w:rPr>
          <w:sz w:val="28"/>
          <w:szCs w:val="28"/>
        </w:rPr>
      </w:pPr>
      <w:bookmarkStart w:id="2" w:name="sub_105"/>
      <w:bookmarkStart w:id="3" w:name="sub_52"/>
      <w:r w:rsidRPr="00C33EF3">
        <w:rPr>
          <w:sz w:val="28"/>
          <w:szCs w:val="28"/>
        </w:rPr>
        <w:t>Заявителями на получение муниципальной услуги (далее - заявители) являются:</w:t>
      </w:r>
    </w:p>
    <w:p w:rsidR="00ED3333" w:rsidRPr="00C33EF3" w:rsidRDefault="00ED3333" w:rsidP="00B36DBF">
      <w:pPr>
        <w:ind w:firstLine="709"/>
        <w:jc w:val="both"/>
        <w:rPr>
          <w:sz w:val="28"/>
          <w:szCs w:val="28"/>
        </w:rPr>
      </w:pPr>
      <w:bookmarkStart w:id="4" w:name="sub_106"/>
      <w:bookmarkEnd w:id="2"/>
      <w:r w:rsidRPr="00C33EF3">
        <w:rPr>
          <w:sz w:val="28"/>
          <w:szCs w:val="28"/>
        </w:rPr>
        <w:t xml:space="preserve">1) граждане, проживающие на территории </w:t>
      </w:r>
      <w:r w:rsidR="009316E4">
        <w:rPr>
          <w:sz w:val="28"/>
          <w:szCs w:val="28"/>
        </w:rPr>
        <w:t xml:space="preserve">Дербентского </w:t>
      </w:r>
      <w:r w:rsidRPr="00C33EF3">
        <w:rPr>
          <w:sz w:val="28"/>
          <w:szCs w:val="28"/>
        </w:rPr>
        <w:t xml:space="preserve">сельского поселения Тимашевского района, выступающие в качестве работодателя - физического лица, не являющегося индивидуальным предпринимателем (далее - </w:t>
      </w:r>
      <w:r w:rsidRPr="00C33EF3">
        <w:rPr>
          <w:sz w:val="28"/>
          <w:szCs w:val="28"/>
        </w:rPr>
        <w:lastRenderedPageBreak/>
        <w:t>работодатель), либо уполномоченные ими лица</w:t>
      </w:r>
      <w:r w:rsidR="004800A1" w:rsidRPr="00C33EF3">
        <w:rPr>
          <w:sz w:val="28"/>
          <w:szCs w:val="28"/>
        </w:rPr>
        <w:t xml:space="preserve"> (в случае регистрации трудового договора или регистрации прекращения трудового договора);</w:t>
      </w:r>
    </w:p>
    <w:p w:rsidR="00B36DBF" w:rsidRDefault="00ED3333" w:rsidP="00B36DBF">
      <w:pPr>
        <w:ind w:firstLine="709"/>
        <w:jc w:val="both"/>
        <w:rPr>
          <w:sz w:val="28"/>
          <w:szCs w:val="28"/>
        </w:rPr>
      </w:pPr>
      <w:bookmarkStart w:id="5" w:name="sub_107"/>
      <w:bookmarkEnd w:id="4"/>
      <w:r w:rsidRPr="00C33EF3">
        <w:rPr>
          <w:sz w:val="28"/>
          <w:szCs w:val="28"/>
        </w:rPr>
        <w:t xml:space="preserve">2) работники, </w:t>
      </w:r>
      <w:r w:rsidR="00911BE2" w:rsidRPr="00C33EF3">
        <w:rPr>
          <w:sz w:val="28"/>
          <w:szCs w:val="28"/>
        </w:rPr>
        <w:t xml:space="preserve">в течение одного месяца, </w:t>
      </w:r>
      <w:r w:rsidRPr="00C33EF3">
        <w:rPr>
          <w:sz w:val="28"/>
          <w:szCs w:val="28"/>
        </w:rPr>
        <w:t xml:space="preserve">в случае смерти работодателя </w:t>
      </w:r>
      <w:r w:rsidR="00911BE2" w:rsidRPr="00C33EF3">
        <w:rPr>
          <w:sz w:val="28"/>
          <w:szCs w:val="28"/>
        </w:rPr>
        <w:t xml:space="preserve">– физического лица, не являющегося индивидуальным предпринимателем, </w:t>
      </w:r>
      <w:r w:rsidRPr="00C33EF3">
        <w:rPr>
          <w:sz w:val="28"/>
          <w:szCs w:val="28"/>
        </w:rPr>
        <w:t>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</w:t>
      </w:r>
      <w:r w:rsidR="004800A1" w:rsidRPr="00C33EF3">
        <w:rPr>
          <w:sz w:val="28"/>
          <w:szCs w:val="28"/>
        </w:rPr>
        <w:t xml:space="preserve">, зарегистрированного в администрации </w:t>
      </w:r>
      <w:r w:rsidR="00B36DBF">
        <w:rPr>
          <w:sz w:val="28"/>
          <w:szCs w:val="28"/>
        </w:rPr>
        <w:t xml:space="preserve">Дербентского </w:t>
      </w:r>
      <w:r w:rsidR="004800A1" w:rsidRPr="00C33EF3">
        <w:rPr>
          <w:sz w:val="28"/>
          <w:szCs w:val="28"/>
        </w:rPr>
        <w:t xml:space="preserve">сельского поселения Тимашевского района, </w:t>
      </w:r>
      <w:r w:rsidRPr="00C33EF3">
        <w:rPr>
          <w:sz w:val="28"/>
          <w:szCs w:val="28"/>
        </w:rPr>
        <w:t xml:space="preserve">в соответствии с </w:t>
      </w:r>
      <w:hyperlink r:id="rId11" w:history="1">
        <w:r w:rsidRPr="00C33EF3">
          <w:rPr>
            <w:rStyle w:val="af9"/>
            <w:color w:val="auto"/>
            <w:sz w:val="28"/>
            <w:szCs w:val="28"/>
          </w:rPr>
          <w:t>частью третьей статьи 307</w:t>
        </w:r>
      </w:hyperlink>
      <w:r w:rsidRPr="00C33EF3">
        <w:rPr>
          <w:sz w:val="28"/>
          <w:szCs w:val="28"/>
        </w:rPr>
        <w:t xml:space="preserve"> Трудового кодекса Российской Федерации, а также их представители, наделённые соответствующими полномочиями</w:t>
      </w:r>
      <w:r w:rsidR="00911BE2" w:rsidRPr="00C33EF3">
        <w:rPr>
          <w:sz w:val="28"/>
          <w:szCs w:val="28"/>
        </w:rPr>
        <w:t xml:space="preserve"> (в случае регистрации прекращения трудового договора).</w:t>
      </w:r>
      <w:bookmarkEnd w:id="5"/>
    </w:p>
    <w:p w:rsidR="00B36DBF" w:rsidRDefault="00B36DBF" w:rsidP="00B36DBF">
      <w:pPr>
        <w:ind w:firstLine="567"/>
        <w:jc w:val="both"/>
        <w:rPr>
          <w:sz w:val="28"/>
          <w:szCs w:val="28"/>
        </w:rPr>
      </w:pPr>
    </w:p>
    <w:p w:rsidR="00B36DBF" w:rsidRDefault="00577CB4" w:rsidP="00B36DBF">
      <w:pPr>
        <w:ind w:firstLine="709"/>
        <w:jc w:val="center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Подраздел 1.3. Требования к порядку информирования о предоставлении муниципальной услуги</w:t>
      </w:r>
    </w:p>
    <w:p w:rsidR="00B36DBF" w:rsidRDefault="00B36DBF" w:rsidP="00B36DBF">
      <w:pPr>
        <w:ind w:firstLine="567"/>
        <w:jc w:val="center"/>
        <w:rPr>
          <w:sz w:val="28"/>
          <w:szCs w:val="28"/>
          <w:lang w:eastAsia="ru-RU"/>
        </w:rPr>
      </w:pP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Региональном государственных и муниципальных услуг (функций) Краснодарского края и Едином портале государственных и муниципальных услуг (функций).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B36DBF" w:rsidRDefault="00E451C2" w:rsidP="00B36D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B36DBF">
        <w:rPr>
          <w:sz w:val="28"/>
          <w:szCs w:val="28"/>
          <w:lang w:eastAsia="ru-RU"/>
        </w:rPr>
        <w:t xml:space="preserve">) </w:t>
      </w:r>
      <w:r w:rsidR="00577CB4" w:rsidRPr="003B51A4">
        <w:rPr>
          <w:sz w:val="28"/>
          <w:szCs w:val="28"/>
          <w:lang w:eastAsia="ru-RU"/>
        </w:rPr>
        <w:t xml:space="preserve">в </w:t>
      </w:r>
      <w:r w:rsidR="00577CB4" w:rsidRPr="003B51A4">
        <w:rPr>
          <w:kern w:val="1"/>
          <w:sz w:val="28"/>
          <w:szCs w:val="28"/>
        </w:rPr>
        <w:t xml:space="preserve">администрации </w:t>
      </w:r>
      <w:r w:rsidR="00972EB9" w:rsidRPr="00303864">
        <w:rPr>
          <w:sz w:val="28"/>
          <w:szCs w:val="28"/>
          <w:lang w:eastAsia="ru-RU"/>
        </w:rPr>
        <w:t xml:space="preserve">Дербентского </w:t>
      </w:r>
      <w:r w:rsidR="00577CB4" w:rsidRPr="003B51A4">
        <w:rPr>
          <w:kern w:val="1"/>
          <w:sz w:val="28"/>
          <w:szCs w:val="28"/>
        </w:rPr>
        <w:t>сельского поселения</w:t>
      </w:r>
      <w:r w:rsidR="00FD6A8D">
        <w:rPr>
          <w:kern w:val="1"/>
          <w:sz w:val="28"/>
          <w:szCs w:val="28"/>
        </w:rPr>
        <w:t xml:space="preserve"> </w:t>
      </w:r>
      <w:r w:rsidR="00577CB4" w:rsidRPr="003B51A4">
        <w:rPr>
          <w:kern w:val="1"/>
          <w:sz w:val="28"/>
          <w:szCs w:val="28"/>
        </w:rPr>
        <w:t>Тимашевского района</w:t>
      </w:r>
      <w:r w:rsidR="00577CB4" w:rsidRPr="003B51A4">
        <w:rPr>
          <w:sz w:val="28"/>
          <w:szCs w:val="28"/>
          <w:lang w:eastAsia="ru-RU"/>
        </w:rPr>
        <w:t>;</w:t>
      </w:r>
    </w:p>
    <w:p w:rsidR="00B36DBF" w:rsidRDefault="00E451C2" w:rsidP="00B36D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B36DBF">
        <w:rPr>
          <w:sz w:val="28"/>
          <w:szCs w:val="28"/>
          <w:lang w:eastAsia="ru-RU"/>
        </w:rPr>
        <w:t xml:space="preserve">) </w:t>
      </w:r>
      <w:r w:rsidR="00577CB4" w:rsidRPr="003B51A4">
        <w:rPr>
          <w:sz w:val="28"/>
          <w:szCs w:val="28"/>
          <w:lang w:eastAsia="ru-RU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B36DBF" w:rsidRDefault="00E451C2" w:rsidP="00B36D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36DBF">
        <w:rPr>
          <w:sz w:val="28"/>
          <w:szCs w:val="28"/>
          <w:lang w:eastAsia="ru-RU"/>
        </w:rPr>
        <w:t xml:space="preserve">) </w:t>
      </w:r>
      <w:r w:rsidR="00577CB4" w:rsidRPr="003B51A4">
        <w:rPr>
          <w:sz w:val="28"/>
          <w:szCs w:val="28"/>
          <w:lang w:eastAsia="ru-RU"/>
        </w:rPr>
        <w:t xml:space="preserve">посредством размещения информации на официальном сайте администрации </w:t>
      </w:r>
      <w:r w:rsidR="00B36DBF">
        <w:rPr>
          <w:sz w:val="28"/>
          <w:szCs w:val="28"/>
          <w:lang w:eastAsia="ru-RU"/>
        </w:rPr>
        <w:t xml:space="preserve">Дербентского </w:t>
      </w:r>
      <w:r w:rsidR="00577CB4" w:rsidRPr="003B51A4">
        <w:rPr>
          <w:sz w:val="28"/>
          <w:szCs w:val="28"/>
          <w:lang w:eastAsia="ru-RU"/>
        </w:rPr>
        <w:t xml:space="preserve">сельского поселения Тимашевского района в информационно-телекоммуникационной сети </w:t>
      </w:r>
      <w:r w:rsidR="00B240FA">
        <w:rPr>
          <w:sz w:val="28"/>
          <w:szCs w:val="28"/>
          <w:lang w:eastAsia="ru-RU"/>
        </w:rPr>
        <w:t>«</w:t>
      </w:r>
      <w:r w:rsidR="00577CB4" w:rsidRPr="003B51A4">
        <w:rPr>
          <w:sz w:val="28"/>
          <w:szCs w:val="28"/>
          <w:lang w:eastAsia="ru-RU"/>
        </w:rPr>
        <w:t>Интернет</w:t>
      </w:r>
      <w:r w:rsidR="00B240FA">
        <w:rPr>
          <w:sz w:val="28"/>
          <w:szCs w:val="28"/>
          <w:lang w:eastAsia="ru-RU"/>
        </w:rPr>
        <w:t>»</w:t>
      </w:r>
      <w:r w:rsidR="00577CB4" w:rsidRPr="003B51A4">
        <w:rPr>
          <w:sz w:val="28"/>
          <w:szCs w:val="28"/>
          <w:lang w:eastAsia="ru-RU"/>
        </w:rPr>
        <w:t xml:space="preserve">: </w:t>
      </w:r>
      <w:r w:rsidR="00B36DBF" w:rsidRPr="00B36DBF">
        <w:rPr>
          <w:sz w:val="28"/>
          <w:szCs w:val="28"/>
          <w:lang w:eastAsia="ru-RU"/>
        </w:rPr>
        <w:t xml:space="preserve">http://дербентское.рф/ </w:t>
      </w:r>
      <w:r w:rsidR="00577CB4" w:rsidRPr="003B51A4">
        <w:rPr>
          <w:sz w:val="28"/>
          <w:szCs w:val="28"/>
          <w:lang w:eastAsia="ru-RU"/>
        </w:rPr>
        <w:t>(далее – официальный сайт);</w:t>
      </w:r>
    </w:p>
    <w:p w:rsidR="00B36DBF" w:rsidRDefault="00E451C2" w:rsidP="00B36D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36DBF">
        <w:rPr>
          <w:sz w:val="28"/>
          <w:szCs w:val="28"/>
          <w:lang w:eastAsia="ru-RU"/>
        </w:rPr>
        <w:t xml:space="preserve">) </w:t>
      </w:r>
      <w:r w:rsidR="00577CB4" w:rsidRPr="003B51A4">
        <w:rPr>
          <w:sz w:val="28"/>
          <w:szCs w:val="28"/>
          <w:lang w:eastAsia="ru-RU"/>
        </w:rPr>
        <w:t xml:space="preserve">посредством федеральной государственной информационной системы </w:t>
      </w:r>
      <w:r w:rsidR="00B240FA">
        <w:rPr>
          <w:sz w:val="28"/>
          <w:szCs w:val="28"/>
          <w:lang w:eastAsia="ru-RU"/>
        </w:rPr>
        <w:t>«</w:t>
      </w:r>
      <w:r w:rsidR="00577CB4" w:rsidRPr="003B51A4">
        <w:rPr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B240FA">
        <w:rPr>
          <w:sz w:val="28"/>
          <w:szCs w:val="28"/>
          <w:lang w:eastAsia="ru-RU"/>
        </w:rPr>
        <w:t>»</w:t>
      </w:r>
      <w:r w:rsidR="00577CB4" w:rsidRPr="003B51A4">
        <w:rPr>
          <w:sz w:val="28"/>
          <w:szCs w:val="28"/>
          <w:lang w:eastAsia="ru-RU"/>
        </w:rPr>
        <w:t xml:space="preserve"> в информационно-телекоммуникационной сети </w:t>
      </w:r>
      <w:r w:rsidR="00B240FA">
        <w:rPr>
          <w:sz w:val="28"/>
          <w:szCs w:val="28"/>
          <w:lang w:eastAsia="ru-RU"/>
        </w:rPr>
        <w:t>«</w:t>
      </w:r>
      <w:r w:rsidR="00577CB4" w:rsidRPr="003B51A4">
        <w:rPr>
          <w:sz w:val="28"/>
          <w:szCs w:val="28"/>
          <w:lang w:eastAsia="ru-RU"/>
        </w:rPr>
        <w:t>Интернет</w:t>
      </w:r>
      <w:r w:rsidR="00B240FA">
        <w:rPr>
          <w:sz w:val="28"/>
          <w:szCs w:val="28"/>
          <w:lang w:eastAsia="ru-RU"/>
        </w:rPr>
        <w:t>»</w:t>
      </w:r>
      <w:r w:rsidR="00577CB4" w:rsidRPr="003B51A4">
        <w:rPr>
          <w:sz w:val="28"/>
          <w:szCs w:val="28"/>
          <w:lang w:eastAsia="ru-RU"/>
        </w:rPr>
        <w:t xml:space="preserve">: </w:t>
      </w:r>
      <w:hyperlink r:id="rId12" w:history="1">
        <w:r w:rsidR="00577CB4" w:rsidRPr="003B51A4">
          <w:rPr>
            <w:sz w:val="28"/>
            <w:szCs w:val="28"/>
            <w:lang w:eastAsia="ru-RU"/>
          </w:rPr>
          <w:t>www.gosuslugi.ru</w:t>
        </w:r>
      </w:hyperlink>
      <w:r w:rsidR="00577CB4" w:rsidRPr="003B51A4">
        <w:rPr>
          <w:sz w:val="28"/>
          <w:szCs w:val="28"/>
          <w:lang w:eastAsia="ru-RU"/>
        </w:rPr>
        <w:t xml:space="preserve"> (далее – Единый портал);</w:t>
      </w:r>
    </w:p>
    <w:p w:rsidR="00B36DBF" w:rsidRDefault="00E451C2" w:rsidP="00B36D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36DBF">
        <w:rPr>
          <w:sz w:val="28"/>
          <w:szCs w:val="28"/>
          <w:lang w:eastAsia="ru-RU"/>
        </w:rPr>
        <w:t xml:space="preserve">) </w:t>
      </w:r>
      <w:r w:rsidR="00577CB4" w:rsidRPr="003B51A4">
        <w:rPr>
          <w:sz w:val="28"/>
          <w:szCs w:val="28"/>
          <w:lang w:eastAsia="ru-RU"/>
        </w:rPr>
        <w:t xml:space="preserve">посредством региональной информационной системы </w:t>
      </w:r>
      <w:r w:rsidR="00B240FA">
        <w:rPr>
          <w:sz w:val="28"/>
          <w:szCs w:val="28"/>
          <w:lang w:eastAsia="ru-RU"/>
        </w:rPr>
        <w:t>«</w:t>
      </w:r>
      <w:r w:rsidR="00577CB4" w:rsidRPr="003B51A4">
        <w:rPr>
          <w:sz w:val="28"/>
          <w:szCs w:val="28"/>
          <w:lang w:eastAsia="ru-RU"/>
        </w:rPr>
        <w:t>Портал государственных и муниципальных услуг (функций) Краснодарского края</w:t>
      </w:r>
      <w:r w:rsidR="00B240FA">
        <w:rPr>
          <w:sz w:val="28"/>
          <w:szCs w:val="28"/>
          <w:lang w:eastAsia="ru-RU"/>
        </w:rPr>
        <w:t>»</w:t>
      </w:r>
      <w:r w:rsidR="00577CB4" w:rsidRPr="003B51A4">
        <w:rPr>
          <w:sz w:val="28"/>
          <w:szCs w:val="28"/>
          <w:lang w:eastAsia="ru-RU"/>
        </w:rPr>
        <w:t xml:space="preserve"> в информационно-телекоммуникационной сети </w:t>
      </w:r>
      <w:r w:rsidR="00B240FA">
        <w:rPr>
          <w:sz w:val="28"/>
          <w:szCs w:val="28"/>
          <w:lang w:eastAsia="ru-RU"/>
        </w:rPr>
        <w:t>«</w:t>
      </w:r>
      <w:r w:rsidR="00577CB4" w:rsidRPr="003B51A4">
        <w:rPr>
          <w:sz w:val="28"/>
          <w:szCs w:val="28"/>
          <w:lang w:eastAsia="ru-RU"/>
        </w:rPr>
        <w:t>Интернет</w:t>
      </w:r>
      <w:r w:rsidR="00B240FA">
        <w:rPr>
          <w:sz w:val="28"/>
          <w:szCs w:val="28"/>
          <w:lang w:eastAsia="ru-RU"/>
        </w:rPr>
        <w:t>»</w:t>
      </w:r>
      <w:r w:rsidR="00577CB4" w:rsidRPr="003B51A4">
        <w:rPr>
          <w:sz w:val="28"/>
          <w:szCs w:val="28"/>
          <w:lang w:eastAsia="ru-RU"/>
        </w:rPr>
        <w:t xml:space="preserve">: </w:t>
      </w:r>
      <w:hyperlink r:id="rId13" w:history="1">
        <w:r w:rsidR="00577CB4" w:rsidRPr="003B51A4">
          <w:rPr>
            <w:sz w:val="28"/>
            <w:szCs w:val="28"/>
            <w:lang w:eastAsia="ru-RU"/>
          </w:rPr>
          <w:t>http://pgu.krasnodar.ru</w:t>
        </w:r>
      </w:hyperlink>
      <w:r w:rsidR="00577CB4" w:rsidRPr="003B51A4">
        <w:rPr>
          <w:sz w:val="28"/>
          <w:szCs w:val="28"/>
          <w:lang w:eastAsia="ru-RU"/>
        </w:rPr>
        <w:t xml:space="preserve"> (далее – Региональный портал).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lastRenderedPageBreak/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1.3.1.3. Информирование заявителей организуется следующим образом:</w:t>
      </w:r>
    </w:p>
    <w:p w:rsidR="00B36DBF" w:rsidRDefault="00B36DBF" w:rsidP="00B36D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577CB4" w:rsidRPr="003B51A4">
        <w:rPr>
          <w:sz w:val="28"/>
          <w:szCs w:val="28"/>
          <w:lang w:eastAsia="ru-RU"/>
        </w:rPr>
        <w:t>индивидуальное информирование;</w:t>
      </w:r>
    </w:p>
    <w:p w:rsidR="00B36DBF" w:rsidRDefault="00B36DBF" w:rsidP="00B36D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577CB4" w:rsidRPr="003B51A4">
        <w:rPr>
          <w:sz w:val="28"/>
          <w:szCs w:val="28"/>
          <w:lang w:eastAsia="ru-RU"/>
        </w:rPr>
        <w:t>публичное информирование.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Информирование проводится в форме устного или письменного инфор</w:t>
      </w:r>
      <w:r w:rsidRPr="003B51A4">
        <w:rPr>
          <w:sz w:val="28"/>
          <w:szCs w:val="28"/>
          <w:lang w:eastAsia="ru-RU"/>
        </w:rPr>
        <w:softHyphen/>
        <w:t>мирования.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1.3.1.4. Публичное письменное информирование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На официальном сайте заявителю предоставляется возможность:</w:t>
      </w:r>
    </w:p>
    <w:p w:rsidR="00B36DBF" w:rsidRDefault="00B36DBF" w:rsidP="00B36D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577CB4" w:rsidRPr="003B51A4">
        <w:rPr>
          <w:sz w:val="28"/>
          <w:szCs w:val="28"/>
          <w:lang w:eastAsia="ru-RU"/>
        </w:rPr>
        <w:t>скачать и распечатать шаблон заявления на предоставление муниципальной услуги, настоящий регламент, нормативные правовые акты, устанавливающие требования к предоставлению муниципальной услуги;</w:t>
      </w:r>
    </w:p>
    <w:p w:rsidR="00B36DBF" w:rsidRDefault="00B36DBF" w:rsidP="00B36D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577CB4" w:rsidRPr="003B51A4">
        <w:rPr>
          <w:sz w:val="28"/>
          <w:szCs w:val="28"/>
          <w:lang w:eastAsia="ru-RU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>
        <w:rPr>
          <w:sz w:val="28"/>
          <w:szCs w:val="28"/>
          <w:lang w:eastAsia="ru-RU"/>
        </w:rPr>
        <w:t xml:space="preserve">Дербентского </w:t>
      </w:r>
      <w:r w:rsidR="00577CB4" w:rsidRPr="003B51A4">
        <w:rPr>
          <w:kern w:val="1"/>
          <w:sz w:val="28"/>
          <w:szCs w:val="28"/>
        </w:rPr>
        <w:t>сельского поселения Тимашевского района</w:t>
      </w:r>
      <w:r w:rsidR="00577CB4" w:rsidRPr="003B51A4">
        <w:rPr>
          <w:sz w:val="28"/>
          <w:szCs w:val="28"/>
          <w:lang w:eastAsia="ru-RU"/>
        </w:rPr>
        <w:t xml:space="preserve">, а также должностных лиц администрации </w:t>
      </w:r>
      <w:r>
        <w:rPr>
          <w:sz w:val="28"/>
          <w:szCs w:val="28"/>
          <w:lang w:eastAsia="ru-RU"/>
        </w:rPr>
        <w:t xml:space="preserve">Дербентского </w:t>
      </w:r>
      <w:r w:rsidR="00577CB4" w:rsidRPr="003B51A4">
        <w:rPr>
          <w:kern w:val="1"/>
          <w:sz w:val="28"/>
          <w:szCs w:val="28"/>
        </w:rPr>
        <w:t>сельского поселения Тимашевского района</w:t>
      </w:r>
      <w:r w:rsidR="00577CB4" w:rsidRPr="003B51A4">
        <w:rPr>
          <w:sz w:val="28"/>
          <w:szCs w:val="28"/>
          <w:lang w:eastAsia="ru-RU"/>
        </w:rPr>
        <w:t xml:space="preserve"> и муниципальных служащих;</w:t>
      </w:r>
    </w:p>
    <w:p w:rsidR="00B36DBF" w:rsidRDefault="00B36DBF" w:rsidP="00B36D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577CB4" w:rsidRPr="003B51A4">
        <w:rPr>
          <w:sz w:val="28"/>
          <w:szCs w:val="28"/>
          <w:lang w:eastAsia="ru-RU"/>
        </w:rPr>
        <w:t xml:space="preserve">ознакомиться с перечнем услуг, которые являются необходимыми и обязательными для </w:t>
      </w:r>
      <w:r w:rsidR="00577CB4" w:rsidRPr="0023142E">
        <w:rPr>
          <w:sz w:val="28"/>
          <w:szCs w:val="28"/>
          <w:lang w:eastAsia="ru-RU"/>
        </w:rPr>
        <w:t xml:space="preserve">предоставления муниципальных услуг </w:t>
      </w:r>
      <w:r>
        <w:rPr>
          <w:sz w:val="28"/>
          <w:szCs w:val="28"/>
          <w:lang w:eastAsia="ru-RU"/>
        </w:rPr>
        <w:t xml:space="preserve">Дербентского </w:t>
      </w:r>
      <w:r w:rsidR="00577CB4" w:rsidRPr="0023142E">
        <w:rPr>
          <w:sz w:val="28"/>
          <w:szCs w:val="28"/>
          <w:lang w:eastAsia="ru-RU"/>
        </w:rPr>
        <w:t>сельского поселения Тимашевского района и оказываются организациями, и уполномоченными в соответствии с законодательством Российской Федерации экспертами, участвующими в предоставлении муниципальных услуг, и иной информацией, необходимой для получения муниципальной услуги.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23142E">
        <w:rPr>
          <w:sz w:val="28"/>
          <w:szCs w:val="28"/>
          <w:lang w:eastAsia="ru-RU"/>
        </w:rPr>
        <w:t xml:space="preserve">Информационные материалы размещаются на информационных стендах, столах в местах предоставления муниципальной услуги. Администрация </w:t>
      </w:r>
      <w:r w:rsidR="00B36DBF">
        <w:rPr>
          <w:sz w:val="28"/>
          <w:szCs w:val="28"/>
          <w:lang w:eastAsia="ru-RU"/>
        </w:rPr>
        <w:t xml:space="preserve">Дербентского </w:t>
      </w:r>
      <w:r w:rsidRPr="0023142E">
        <w:rPr>
          <w:sz w:val="28"/>
          <w:szCs w:val="28"/>
          <w:lang w:eastAsia="ru-RU"/>
        </w:rPr>
        <w:t>сельского поселения</w:t>
      </w:r>
      <w:r w:rsidR="00FD6A8D">
        <w:rPr>
          <w:sz w:val="28"/>
          <w:szCs w:val="28"/>
          <w:lang w:eastAsia="ru-RU"/>
        </w:rPr>
        <w:t xml:space="preserve"> </w:t>
      </w:r>
      <w:r w:rsidRPr="003B51A4">
        <w:rPr>
          <w:sz w:val="28"/>
          <w:szCs w:val="28"/>
          <w:lang w:eastAsia="ru-RU"/>
        </w:rPr>
        <w:t>Тимашевского района обеспечивает своевременную актуализацию информационных материалов и контролирует их наличие.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 xml:space="preserve">1.3.1.5. Индивидуальное устное информирование осуществляется специалистом администрации </w:t>
      </w:r>
      <w:r w:rsidR="00B36DBF">
        <w:rPr>
          <w:sz w:val="28"/>
          <w:szCs w:val="28"/>
          <w:lang w:eastAsia="ru-RU"/>
        </w:rPr>
        <w:t xml:space="preserve">Дербентского </w:t>
      </w:r>
      <w:r w:rsidRPr="003B51A4">
        <w:rPr>
          <w:kern w:val="1"/>
          <w:sz w:val="28"/>
          <w:szCs w:val="28"/>
        </w:rPr>
        <w:t>сельского поселения</w:t>
      </w:r>
      <w:r w:rsidR="00AA68D8">
        <w:rPr>
          <w:kern w:val="1"/>
          <w:sz w:val="28"/>
          <w:szCs w:val="28"/>
        </w:rPr>
        <w:t xml:space="preserve"> </w:t>
      </w:r>
      <w:r w:rsidRPr="003B51A4">
        <w:rPr>
          <w:kern w:val="1"/>
          <w:sz w:val="28"/>
          <w:szCs w:val="28"/>
        </w:rPr>
        <w:t>Тимашевского района</w:t>
      </w:r>
      <w:r w:rsidRPr="003B51A4">
        <w:rPr>
          <w:sz w:val="28"/>
          <w:szCs w:val="28"/>
          <w:lang w:eastAsia="ru-RU"/>
        </w:rPr>
        <w:t>, ответственным за предоставление муниципальной услуги (далее – специалист осуществляющий информирование), при ли</w:t>
      </w:r>
      <w:r w:rsidR="00B36DBF">
        <w:rPr>
          <w:sz w:val="28"/>
          <w:szCs w:val="28"/>
          <w:lang w:eastAsia="ru-RU"/>
        </w:rPr>
        <w:t>чном обращении или по телефону.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lastRenderedPageBreak/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Специалист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B36DBF" w:rsidRDefault="00577CB4" w:rsidP="00B36DBF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</w:t>
      </w:r>
      <w:r w:rsidRPr="003B51A4">
        <w:rPr>
          <w:kern w:val="1"/>
          <w:sz w:val="28"/>
          <w:szCs w:val="28"/>
        </w:rPr>
        <w:t xml:space="preserve">администрации </w:t>
      </w:r>
      <w:r w:rsidR="00B36DBF">
        <w:rPr>
          <w:kern w:val="1"/>
          <w:sz w:val="28"/>
          <w:szCs w:val="28"/>
        </w:rPr>
        <w:t xml:space="preserve">Дербентского </w:t>
      </w:r>
      <w:r w:rsidRPr="003B51A4">
        <w:rPr>
          <w:kern w:val="1"/>
          <w:sz w:val="28"/>
          <w:szCs w:val="28"/>
        </w:rPr>
        <w:t>сельского поселения Тимашевского района</w:t>
      </w:r>
      <w:r w:rsidRPr="003B51A4">
        <w:rPr>
          <w:sz w:val="28"/>
          <w:szCs w:val="28"/>
          <w:lang w:eastAsia="ru-RU"/>
        </w:rPr>
        <w:t>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 xml:space="preserve">1.3.1.6. Индивидуальное письменное информирование при обращении в администрацию </w:t>
      </w:r>
      <w:r w:rsidR="00E451C2">
        <w:rPr>
          <w:sz w:val="28"/>
          <w:szCs w:val="28"/>
          <w:lang w:eastAsia="ru-RU"/>
        </w:rPr>
        <w:t xml:space="preserve">Дербентского </w:t>
      </w:r>
      <w:r w:rsidRPr="003B51A4">
        <w:rPr>
          <w:sz w:val="28"/>
          <w:szCs w:val="28"/>
          <w:lang w:eastAsia="ru-RU"/>
        </w:rPr>
        <w:t>сельского поселения Тимашевского района осуществляется путем почтовых отправлений или посредством официального сайта.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 w:rsidR="00E451C2">
        <w:rPr>
          <w:sz w:val="28"/>
          <w:szCs w:val="28"/>
          <w:lang w:eastAsia="ru-RU"/>
        </w:rPr>
        <w:t xml:space="preserve">Дербентского </w:t>
      </w:r>
      <w:r w:rsidRPr="003B51A4">
        <w:rPr>
          <w:sz w:val="28"/>
          <w:szCs w:val="28"/>
          <w:lang w:eastAsia="ru-RU"/>
        </w:rPr>
        <w:t>сельского поселения Тимашевского района (дале</w:t>
      </w:r>
      <w:r w:rsidR="00E451C2">
        <w:rPr>
          <w:sz w:val="28"/>
          <w:szCs w:val="28"/>
          <w:lang w:eastAsia="ru-RU"/>
        </w:rPr>
        <w:t>е – правила делопроизводства).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1.3.1.7. В многофункциональных центрах информирование осуществляется в соответствии с подпунктом 6.2.1 подраздела 6.2 регламента.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1.3.1.8. Информирование посредством Единого портала, Регионального портала осуществляется в соответств</w:t>
      </w:r>
      <w:r w:rsidR="00BC1989">
        <w:rPr>
          <w:sz w:val="28"/>
          <w:szCs w:val="28"/>
          <w:lang w:eastAsia="ru-RU"/>
        </w:rPr>
        <w:t xml:space="preserve">ии с пунктом </w:t>
      </w:r>
      <w:r w:rsidR="00BC1989" w:rsidRPr="00C33EF3">
        <w:rPr>
          <w:sz w:val="28"/>
          <w:szCs w:val="28"/>
          <w:lang w:eastAsia="ru-RU"/>
        </w:rPr>
        <w:t>3.8.1 подраздела 3.8</w:t>
      </w:r>
      <w:r w:rsidR="00E451C2">
        <w:rPr>
          <w:sz w:val="28"/>
          <w:szCs w:val="28"/>
          <w:lang w:eastAsia="ru-RU"/>
        </w:rPr>
        <w:t xml:space="preserve"> регламента.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C33EF3">
        <w:rPr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C33EF3">
        <w:rPr>
          <w:sz w:val="28"/>
          <w:szCs w:val="28"/>
          <w:lang w:eastAsia="ru-RU"/>
        </w:rPr>
        <w:t>1.3.2.1. Способы получения справочной информации: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1) </w:t>
      </w:r>
      <w:r w:rsidR="00577CB4" w:rsidRPr="003B51A4">
        <w:rPr>
          <w:sz w:val="28"/>
          <w:szCs w:val="28"/>
          <w:lang w:eastAsia="ru-RU"/>
        </w:rPr>
        <w:t>посредством размещения на официальном сайте;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577CB4" w:rsidRPr="003B51A4">
        <w:rPr>
          <w:sz w:val="28"/>
          <w:szCs w:val="28"/>
          <w:lang w:eastAsia="ru-RU"/>
        </w:rPr>
        <w:t xml:space="preserve">непосредственно в </w:t>
      </w:r>
      <w:r w:rsidR="00577CB4" w:rsidRPr="003B51A4">
        <w:rPr>
          <w:kern w:val="1"/>
          <w:sz w:val="28"/>
          <w:szCs w:val="28"/>
        </w:rPr>
        <w:t xml:space="preserve">администрации </w:t>
      </w:r>
      <w:r>
        <w:rPr>
          <w:kern w:val="1"/>
          <w:sz w:val="28"/>
          <w:szCs w:val="28"/>
        </w:rPr>
        <w:t xml:space="preserve">Дербентского </w:t>
      </w:r>
      <w:r w:rsidR="00577CB4" w:rsidRPr="003B51A4">
        <w:rPr>
          <w:kern w:val="1"/>
          <w:sz w:val="28"/>
          <w:szCs w:val="28"/>
        </w:rPr>
        <w:t>сельского поселения Тимашевского района</w:t>
      </w:r>
      <w:r w:rsidR="00577CB4" w:rsidRPr="003B51A4">
        <w:rPr>
          <w:sz w:val="28"/>
          <w:szCs w:val="28"/>
          <w:lang w:eastAsia="ru-RU"/>
        </w:rPr>
        <w:t xml:space="preserve"> при личном обращении или по телефону, а также при письменном обращении;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577CB4" w:rsidRPr="003B51A4">
        <w:rPr>
          <w:sz w:val="28"/>
          <w:szCs w:val="28"/>
          <w:lang w:eastAsia="ru-RU"/>
        </w:rPr>
        <w:t>на Едином портале, Региональном портале;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577CB4" w:rsidRPr="003B51A4">
        <w:rPr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577CB4" w:rsidRPr="003B51A4">
        <w:rPr>
          <w:sz w:val="28"/>
          <w:szCs w:val="28"/>
          <w:lang w:eastAsia="ru-RU"/>
        </w:rPr>
        <w:t>в многофункциональном центре.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1.3.2.2. К справочной информации относится следующая информация: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577CB4" w:rsidRPr="003B51A4">
        <w:rPr>
          <w:sz w:val="28"/>
          <w:szCs w:val="28"/>
          <w:lang w:eastAsia="ru-RU"/>
        </w:rPr>
        <w:t xml:space="preserve">место нахождения и графики работы администрации </w:t>
      </w:r>
      <w:r>
        <w:rPr>
          <w:kern w:val="1"/>
          <w:sz w:val="28"/>
          <w:szCs w:val="28"/>
        </w:rPr>
        <w:t xml:space="preserve">Дербентского </w:t>
      </w:r>
      <w:r w:rsidR="00882093">
        <w:rPr>
          <w:sz w:val="28"/>
          <w:szCs w:val="28"/>
          <w:lang w:eastAsia="ru-RU"/>
        </w:rPr>
        <w:t>с</w:t>
      </w:r>
      <w:r w:rsidR="00577CB4" w:rsidRPr="003B51A4">
        <w:rPr>
          <w:sz w:val="28"/>
          <w:szCs w:val="28"/>
          <w:lang w:eastAsia="ru-RU"/>
        </w:rPr>
        <w:t>ельского поселения Тимашевского района,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577CB4" w:rsidRPr="003B51A4">
        <w:rPr>
          <w:sz w:val="28"/>
          <w:szCs w:val="28"/>
          <w:lang w:eastAsia="ru-RU"/>
        </w:rPr>
        <w:t xml:space="preserve">справочные телефоны специалиста администрации </w:t>
      </w:r>
      <w:r>
        <w:rPr>
          <w:kern w:val="1"/>
          <w:sz w:val="28"/>
          <w:szCs w:val="28"/>
        </w:rPr>
        <w:t xml:space="preserve">Дербентского </w:t>
      </w:r>
      <w:r w:rsidR="00577CB4" w:rsidRPr="003B51A4">
        <w:rPr>
          <w:sz w:val="28"/>
          <w:szCs w:val="28"/>
          <w:lang w:eastAsia="ru-RU"/>
        </w:rPr>
        <w:t>сельского поселения Тимашевского района, непосредственно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577CB4" w:rsidRPr="003B51A4">
        <w:rPr>
          <w:sz w:val="28"/>
          <w:szCs w:val="28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r>
        <w:rPr>
          <w:kern w:val="1"/>
          <w:sz w:val="28"/>
          <w:szCs w:val="28"/>
        </w:rPr>
        <w:t xml:space="preserve">Дербентского </w:t>
      </w:r>
      <w:r w:rsidR="00577CB4" w:rsidRPr="003B51A4">
        <w:rPr>
          <w:sz w:val="28"/>
          <w:szCs w:val="28"/>
          <w:lang w:eastAsia="ru-RU"/>
        </w:rPr>
        <w:t xml:space="preserve">сельского поселения Тимашевского района в сети </w:t>
      </w:r>
      <w:r w:rsidR="00B240FA">
        <w:rPr>
          <w:sz w:val="28"/>
          <w:szCs w:val="28"/>
          <w:lang w:eastAsia="ru-RU"/>
        </w:rPr>
        <w:t>«</w:t>
      </w:r>
      <w:r w:rsidR="00577CB4" w:rsidRPr="003B51A4">
        <w:rPr>
          <w:sz w:val="28"/>
          <w:szCs w:val="28"/>
          <w:lang w:eastAsia="ru-RU"/>
        </w:rPr>
        <w:t>Интернет</w:t>
      </w:r>
      <w:r w:rsidR="00B240FA">
        <w:rPr>
          <w:sz w:val="28"/>
          <w:szCs w:val="28"/>
          <w:lang w:eastAsia="ru-RU"/>
        </w:rPr>
        <w:t>»</w:t>
      </w:r>
      <w:r w:rsidR="00577CB4" w:rsidRPr="003B51A4">
        <w:rPr>
          <w:sz w:val="28"/>
          <w:szCs w:val="28"/>
          <w:lang w:eastAsia="ru-RU"/>
        </w:rPr>
        <w:t>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1.3.2.3. Порядок, форма, место размещения справочной информации.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Справочная информация подлежит обязательному размещению в электронной форме: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577CB4" w:rsidRPr="003B51A4">
        <w:rPr>
          <w:sz w:val="28"/>
          <w:szCs w:val="28"/>
          <w:lang w:eastAsia="ru-RU"/>
        </w:rPr>
        <w:t xml:space="preserve">на официальном сайте в разделе </w:t>
      </w:r>
      <w:r w:rsidR="00B240FA">
        <w:rPr>
          <w:sz w:val="28"/>
          <w:szCs w:val="28"/>
          <w:lang w:eastAsia="ru-RU"/>
        </w:rPr>
        <w:t>«</w:t>
      </w:r>
      <w:r w:rsidR="00577CB4" w:rsidRPr="003B51A4">
        <w:rPr>
          <w:sz w:val="28"/>
          <w:szCs w:val="28"/>
          <w:lang w:eastAsia="ru-RU"/>
        </w:rPr>
        <w:t>Предоставление муниципальных услуг</w:t>
      </w:r>
      <w:r w:rsidR="00B240FA">
        <w:rPr>
          <w:sz w:val="28"/>
          <w:szCs w:val="28"/>
          <w:lang w:eastAsia="ru-RU"/>
        </w:rPr>
        <w:t>»</w:t>
      </w:r>
      <w:r w:rsidR="00577CB4" w:rsidRPr="003B51A4">
        <w:rPr>
          <w:sz w:val="28"/>
          <w:szCs w:val="28"/>
          <w:lang w:eastAsia="ru-RU"/>
        </w:rPr>
        <w:t xml:space="preserve"> подраздел </w:t>
      </w:r>
      <w:r w:rsidR="00B240FA">
        <w:rPr>
          <w:sz w:val="28"/>
          <w:szCs w:val="28"/>
          <w:lang w:eastAsia="ru-RU"/>
        </w:rPr>
        <w:t>«</w:t>
      </w:r>
      <w:r w:rsidR="00577CB4" w:rsidRPr="003B51A4">
        <w:rPr>
          <w:sz w:val="28"/>
          <w:szCs w:val="28"/>
          <w:lang w:eastAsia="ru-RU"/>
        </w:rPr>
        <w:t>Муниципальные услуги</w:t>
      </w:r>
      <w:r w:rsidR="00B240FA">
        <w:rPr>
          <w:sz w:val="28"/>
          <w:szCs w:val="28"/>
          <w:lang w:eastAsia="ru-RU"/>
        </w:rPr>
        <w:t>»</w:t>
      </w:r>
      <w:r w:rsidR="00577CB4" w:rsidRPr="003B51A4">
        <w:rPr>
          <w:sz w:val="28"/>
          <w:szCs w:val="28"/>
          <w:lang w:eastAsia="ru-RU"/>
        </w:rPr>
        <w:t>;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577CB4" w:rsidRPr="003B51A4">
        <w:rPr>
          <w:sz w:val="28"/>
          <w:szCs w:val="28"/>
          <w:lang w:eastAsia="ru-RU"/>
        </w:rPr>
        <w:t>на Едином портале, Региональном портале.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На бумажном носителе справочная информация размещается на информационных стендах, расположенных: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 xml:space="preserve">в помещении администрации </w:t>
      </w:r>
      <w:r w:rsidR="00E451C2">
        <w:rPr>
          <w:kern w:val="1"/>
          <w:sz w:val="28"/>
          <w:szCs w:val="28"/>
        </w:rPr>
        <w:t xml:space="preserve">Дербентского </w:t>
      </w:r>
      <w:r w:rsidRPr="003B51A4">
        <w:rPr>
          <w:sz w:val="28"/>
          <w:szCs w:val="28"/>
          <w:lang w:eastAsia="ru-RU"/>
        </w:rPr>
        <w:t>сельского поселения</w:t>
      </w:r>
      <w:r w:rsidR="00882093">
        <w:rPr>
          <w:sz w:val="28"/>
          <w:szCs w:val="28"/>
          <w:lang w:eastAsia="ru-RU"/>
        </w:rPr>
        <w:t xml:space="preserve"> </w:t>
      </w:r>
      <w:r w:rsidRPr="003B51A4">
        <w:rPr>
          <w:sz w:val="28"/>
          <w:szCs w:val="28"/>
          <w:lang w:eastAsia="ru-RU"/>
        </w:rPr>
        <w:t>Тимашевского района, предназначенном для ожидания и приема заявителей для предоставления муниципальной услуги;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в многофункциональных центрах.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 xml:space="preserve">1.3.2.4. При личном обращении или по телефону, а также при письменном обращении справочная информация администрацией </w:t>
      </w:r>
      <w:r w:rsidR="00E451C2">
        <w:rPr>
          <w:kern w:val="1"/>
          <w:sz w:val="28"/>
          <w:szCs w:val="28"/>
        </w:rPr>
        <w:t xml:space="preserve">Дербентского </w:t>
      </w:r>
      <w:r w:rsidRPr="003B51A4">
        <w:rPr>
          <w:sz w:val="28"/>
          <w:szCs w:val="28"/>
          <w:lang w:eastAsia="ru-RU"/>
        </w:rPr>
        <w:t>сельского поселения Тимашевского района предоставляется согласно подпунктам 1.3.1.5 и 1.3.1.6 пункта 1.3.1 подраздела 1.3 регламента.</w:t>
      </w:r>
    </w:p>
    <w:p w:rsidR="00E451C2" w:rsidRDefault="00577CB4" w:rsidP="00E451C2">
      <w:pPr>
        <w:ind w:firstLine="709"/>
        <w:jc w:val="both"/>
        <w:rPr>
          <w:sz w:val="28"/>
          <w:szCs w:val="28"/>
          <w:lang w:eastAsia="ru-RU"/>
        </w:rPr>
      </w:pPr>
      <w:r w:rsidRPr="003B51A4">
        <w:rPr>
          <w:sz w:val="28"/>
          <w:szCs w:val="28"/>
          <w:lang w:eastAsia="ru-RU"/>
        </w:rPr>
        <w:t xml:space="preserve">1.3.2.5.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</w:t>
      </w:r>
      <w:r w:rsidRPr="003B51A4">
        <w:rPr>
          <w:sz w:val="28"/>
          <w:szCs w:val="28"/>
          <w:lang w:eastAsia="ru-RU"/>
        </w:rPr>
        <w:lastRenderedPageBreak/>
        <w:t xml:space="preserve">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</w:t>
      </w:r>
      <w:r w:rsidR="00B240FA">
        <w:rPr>
          <w:sz w:val="28"/>
          <w:szCs w:val="28"/>
          <w:lang w:eastAsia="ru-RU"/>
        </w:rPr>
        <w:t>«</w:t>
      </w:r>
      <w:r w:rsidRPr="003B51A4">
        <w:rPr>
          <w:sz w:val="28"/>
          <w:szCs w:val="28"/>
          <w:lang w:eastAsia="ru-RU"/>
        </w:rPr>
        <w:t>Интернет</w:t>
      </w:r>
      <w:r w:rsidR="00B240FA">
        <w:rPr>
          <w:sz w:val="28"/>
          <w:szCs w:val="28"/>
          <w:lang w:eastAsia="ru-RU"/>
        </w:rPr>
        <w:t>»</w:t>
      </w:r>
      <w:r w:rsidRPr="003B51A4">
        <w:rPr>
          <w:sz w:val="28"/>
          <w:szCs w:val="28"/>
          <w:lang w:eastAsia="ru-RU"/>
        </w:rPr>
        <w:t xml:space="preserve"> - </w:t>
      </w:r>
      <w:hyperlink r:id="rId14" w:history="1">
        <w:r w:rsidRPr="003B51A4">
          <w:rPr>
            <w:sz w:val="28"/>
            <w:szCs w:val="28"/>
            <w:lang w:eastAsia="ru-RU"/>
          </w:rPr>
          <w:t>http://www.e-mfc.ru</w:t>
        </w:r>
      </w:hyperlink>
      <w:r w:rsidRPr="003B51A4">
        <w:rPr>
          <w:sz w:val="28"/>
          <w:szCs w:val="28"/>
          <w:lang w:eastAsia="ru-RU"/>
        </w:rPr>
        <w:t>.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</w:p>
    <w:p w:rsidR="00E451C2" w:rsidRDefault="0074668D" w:rsidP="00E451C2">
      <w:pPr>
        <w:ind w:firstLine="709"/>
        <w:jc w:val="center"/>
        <w:rPr>
          <w:b/>
          <w:sz w:val="28"/>
          <w:szCs w:val="28"/>
          <w:lang w:eastAsia="ru-RU"/>
        </w:rPr>
      </w:pPr>
      <w:r w:rsidRPr="001401EF">
        <w:rPr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E451C2" w:rsidRDefault="00E451C2" w:rsidP="00E451C2">
      <w:pPr>
        <w:ind w:firstLine="709"/>
        <w:jc w:val="center"/>
        <w:rPr>
          <w:b/>
          <w:sz w:val="28"/>
          <w:szCs w:val="28"/>
          <w:lang w:eastAsia="ru-RU"/>
        </w:rPr>
      </w:pPr>
    </w:p>
    <w:p w:rsidR="00E451C2" w:rsidRDefault="0074668D" w:rsidP="00E451C2">
      <w:pPr>
        <w:ind w:firstLine="709"/>
        <w:jc w:val="center"/>
        <w:rPr>
          <w:sz w:val="28"/>
          <w:szCs w:val="28"/>
          <w:lang w:eastAsia="ru-RU"/>
        </w:rPr>
      </w:pPr>
      <w:r w:rsidRPr="001401EF">
        <w:rPr>
          <w:sz w:val="28"/>
          <w:szCs w:val="28"/>
          <w:lang w:eastAsia="ru-RU"/>
        </w:rPr>
        <w:t>Подраздел 2.1. Наименование муниципальной услуги</w:t>
      </w:r>
    </w:p>
    <w:p w:rsidR="00E451C2" w:rsidRDefault="00E451C2" w:rsidP="00E451C2">
      <w:pPr>
        <w:ind w:firstLine="709"/>
        <w:jc w:val="center"/>
        <w:rPr>
          <w:sz w:val="28"/>
          <w:szCs w:val="28"/>
          <w:lang w:eastAsia="ru-RU"/>
        </w:rPr>
      </w:pPr>
    </w:p>
    <w:p w:rsidR="00E451C2" w:rsidRDefault="00ED3333" w:rsidP="00E451C2">
      <w:pPr>
        <w:ind w:firstLine="709"/>
        <w:jc w:val="both"/>
        <w:rPr>
          <w:sz w:val="28"/>
          <w:szCs w:val="28"/>
        </w:rPr>
      </w:pPr>
      <w:r w:rsidRPr="00ED3333">
        <w:rPr>
          <w:sz w:val="28"/>
          <w:szCs w:val="28"/>
        </w:rPr>
        <w:t xml:space="preserve">Наименование муниципальной услуги - </w:t>
      </w:r>
      <w:r w:rsidR="00B240FA">
        <w:rPr>
          <w:sz w:val="28"/>
          <w:szCs w:val="28"/>
        </w:rPr>
        <w:t>«</w:t>
      </w:r>
      <w:r w:rsidRPr="00ED3333">
        <w:rPr>
          <w:sz w:val="28"/>
          <w:szCs w:val="28"/>
        </w:rPr>
        <w:t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с работником</w:t>
      </w:r>
      <w:r w:rsidR="00B240FA">
        <w:rPr>
          <w:sz w:val="28"/>
          <w:szCs w:val="28"/>
        </w:rPr>
        <w:t>»</w:t>
      </w:r>
      <w:r w:rsidRPr="00ED3333">
        <w:rPr>
          <w:sz w:val="28"/>
          <w:szCs w:val="28"/>
        </w:rPr>
        <w:t>.</w:t>
      </w:r>
    </w:p>
    <w:p w:rsidR="00E451C2" w:rsidRDefault="00E451C2" w:rsidP="00E451C2">
      <w:pPr>
        <w:ind w:firstLine="709"/>
        <w:jc w:val="both"/>
        <w:rPr>
          <w:sz w:val="28"/>
          <w:szCs w:val="28"/>
        </w:rPr>
      </w:pPr>
    </w:p>
    <w:p w:rsidR="00E451C2" w:rsidRDefault="0074668D" w:rsidP="00E451C2">
      <w:pPr>
        <w:ind w:firstLine="709"/>
        <w:jc w:val="center"/>
        <w:rPr>
          <w:sz w:val="28"/>
          <w:szCs w:val="28"/>
          <w:lang w:eastAsia="ru-RU"/>
        </w:rPr>
      </w:pPr>
      <w:r w:rsidRPr="001401EF">
        <w:rPr>
          <w:sz w:val="28"/>
          <w:szCs w:val="28"/>
          <w:lang w:eastAsia="ru-RU"/>
        </w:rPr>
        <w:t>Подраздел 2.2. Наименование органа, предоставляющего муниципальную услугу</w:t>
      </w:r>
    </w:p>
    <w:p w:rsidR="00E451C2" w:rsidRDefault="00E451C2" w:rsidP="00E451C2">
      <w:pPr>
        <w:ind w:firstLine="709"/>
        <w:jc w:val="both"/>
        <w:rPr>
          <w:sz w:val="28"/>
          <w:szCs w:val="28"/>
          <w:lang w:eastAsia="ru-RU"/>
        </w:rPr>
      </w:pPr>
    </w:p>
    <w:p w:rsidR="00E451C2" w:rsidRDefault="001D24F7" w:rsidP="00E451C2">
      <w:pPr>
        <w:ind w:firstLine="709"/>
        <w:jc w:val="both"/>
        <w:rPr>
          <w:sz w:val="28"/>
          <w:szCs w:val="28"/>
        </w:rPr>
      </w:pPr>
      <w:r w:rsidRPr="001401EF">
        <w:rPr>
          <w:sz w:val="28"/>
          <w:szCs w:val="28"/>
        </w:rPr>
        <w:t xml:space="preserve">2.2.1. </w:t>
      </w:r>
      <w:r w:rsidR="00020F02" w:rsidRPr="001401EF">
        <w:rPr>
          <w:sz w:val="28"/>
          <w:szCs w:val="28"/>
        </w:rPr>
        <w:t xml:space="preserve">Муниципальная услуга предоставляется администрацией </w:t>
      </w:r>
      <w:r w:rsidR="00972EB9" w:rsidRPr="00303864">
        <w:rPr>
          <w:sz w:val="28"/>
          <w:szCs w:val="28"/>
          <w:lang w:eastAsia="ru-RU"/>
        </w:rPr>
        <w:t xml:space="preserve">Дербентского </w:t>
      </w:r>
      <w:r w:rsidR="002319F5" w:rsidRPr="001401EF">
        <w:rPr>
          <w:sz w:val="28"/>
          <w:szCs w:val="28"/>
          <w:lang w:eastAsia="ru-RU"/>
        </w:rPr>
        <w:t xml:space="preserve">сельского поселения Тимашевского района </w:t>
      </w:r>
      <w:r w:rsidR="00020F02" w:rsidRPr="001401EF">
        <w:rPr>
          <w:sz w:val="28"/>
          <w:szCs w:val="28"/>
        </w:rPr>
        <w:t>(далее - орган, предоставляющий муниципальную услугу)</w:t>
      </w:r>
      <w:r w:rsidR="002319F5" w:rsidRPr="001401EF">
        <w:rPr>
          <w:sz w:val="28"/>
          <w:szCs w:val="28"/>
        </w:rPr>
        <w:t>.</w:t>
      </w:r>
    </w:p>
    <w:p w:rsidR="00E451C2" w:rsidRDefault="001D24F7" w:rsidP="00E451C2">
      <w:pPr>
        <w:ind w:firstLine="709"/>
        <w:jc w:val="both"/>
        <w:rPr>
          <w:bCs/>
          <w:sz w:val="28"/>
          <w:szCs w:val="28"/>
          <w:lang w:eastAsia="x-none"/>
        </w:rPr>
      </w:pPr>
      <w:r w:rsidRPr="001401EF">
        <w:rPr>
          <w:bCs/>
          <w:sz w:val="28"/>
          <w:szCs w:val="28"/>
          <w:lang w:eastAsia="x-none"/>
        </w:rPr>
        <w:t xml:space="preserve">2.2.2. </w:t>
      </w:r>
      <w:r w:rsidR="0074668D" w:rsidRPr="001401EF">
        <w:rPr>
          <w:bCs/>
          <w:sz w:val="28"/>
          <w:szCs w:val="28"/>
          <w:lang w:val="x-none" w:eastAsia="x-none"/>
        </w:rPr>
        <w:t xml:space="preserve">В предоставлении муниципальной услуги </w:t>
      </w:r>
      <w:r w:rsidR="0074668D" w:rsidRPr="001401EF">
        <w:rPr>
          <w:bCs/>
          <w:sz w:val="28"/>
          <w:szCs w:val="28"/>
          <w:lang w:eastAsia="x-none"/>
        </w:rPr>
        <w:t>участвуют</w:t>
      </w:r>
      <w:r w:rsidR="0023142E">
        <w:rPr>
          <w:bCs/>
          <w:sz w:val="28"/>
          <w:szCs w:val="28"/>
          <w:lang w:eastAsia="x-none"/>
        </w:rPr>
        <w:t xml:space="preserve"> </w:t>
      </w:r>
      <w:r w:rsidR="0074668D" w:rsidRPr="00F9088D">
        <w:rPr>
          <w:bCs/>
          <w:sz w:val="28"/>
          <w:szCs w:val="28"/>
          <w:lang w:eastAsia="x-none"/>
        </w:rPr>
        <w:t>многофункциональные центры.</w:t>
      </w:r>
    </w:p>
    <w:p w:rsidR="00B52E32" w:rsidRPr="001401EF" w:rsidRDefault="00B52E32" w:rsidP="00E451C2">
      <w:pPr>
        <w:ind w:firstLine="709"/>
        <w:jc w:val="both"/>
        <w:rPr>
          <w:bCs/>
          <w:sz w:val="28"/>
          <w:szCs w:val="28"/>
          <w:lang w:eastAsia="x-none"/>
        </w:rPr>
      </w:pPr>
      <w:r w:rsidRPr="001401EF">
        <w:rPr>
          <w:bCs/>
          <w:sz w:val="28"/>
          <w:szCs w:val="28"/>
          <w:lang w:eastAsia="x-none"/>
        </w:rPr>
        <w:t xml:space="preserve">2.2.3. Орган, предоставляющий муниципальную услугу, </w:t>
      </w:r>
      <w:r w:rsidRPr="001401EF">
        <w:rPr>
          <w:bCs/>
          <w:sz w:val="28"/>
          <w:szCs w:val="28"/>
          <w:lang w:val="x-none" w:eastAsia="x-none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</w:t>
      </w:r>
      <w:r w:rsidRPr="001401EF">
        <w:rPr>
          <w:b/>
          <w:bCs/>
          <w:sz w:val="28"/>
          <w:szCs w:val="28"/>
          <w:lang w:val="x-none" w:eastAsia="x-none"/>
        </w:rPr>
        <w:t xml:space="preserve"> </w:t>
      </w:r>
      <w:r w:rsidRPr="001401EF">
        <w:rPr>
          <w:bCs/>
          <w:sz w:val="28"/>
          <w:szCs w:val="28"/>
          <w:lang w:val="x-none" w:eastAsia="x-none"/>
        </w:rPr>
        <w:t xml:space="preserve">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FB5508">
        <w:rPr>
          <w:bCs/>
          <w:sz w:val="28"/>
          <w:szCs w:val="28"/>
          <w:lang w:eastAsia="x-none"/>
        </w:rPr>
        <w:t>Совета</w:t>
      </w:r>
      <w:r w:rsidR="002319F5" w:rsidRPr="001401EF">
        <w:rPr>
          <w:sz w:val="28"/>
          <w:szCs w:val="28"/>
          <w:lang w:eastAsia="ru-RU"/>
        </w:rPr>
        <w:t xml:space="preserve"> </w:t>
      </w:r>
      <w:r w:rsidR="00E451C2">
        <w:rPr>
          <w:kern w:val="1"/>
          <w:sz w:val="28"/>
          <w:szCs w:val="28"/>
        </w:rPr>
        <w:t xml:space="preserve">Дербентского </w:t>
      </w:r>
      <w:r w:rsidR="002319F5" w:rsidRPr="001401EF">
        <w:rPr>
          <w:sz w:val="28"/>
          <w:szCs w:val="28"/>
          <w:lang w:eastAsia="ru-RU"/>
        </w:rPr>
        <w:t>сельского поселения</w:t>
      </w:r>
      <w:r w:rsidR="00882093">
        <w:rPr>
          <w:sz w:val="28"/>
          <w:szCs w:val="28"/>
          <w:lang w:eastAsia="ru-RU"/>
        </w:rPr>
        <w:t xml:space="preserve"> </w:t>
      </w:r>
      <w:r w:rsidR="002319F5" w:rsidRPr="001401EF">
        <w:rPr>
          <w:sz w:val="28"/>
          <w:szCs w:val="28"/>
          <w:lang w:eastAsia="ru-RU"/>
        </w:rPr>
        <w:t>Тимашевского района</w:t>
      </w:r>
      <w:r w:rsidRPr="001401EF">
        <w:rPr>
          <w:bCs/>
          <w:sz w:val="28"/>
          <w:szCs w:val="28"/>
          <w:lang w:val="x-none" w:eastAsia="x-none"/>
        </w:rPr>
        <w:t>.</w:t>
      </w:r>
    </w:p>
    <w:p w:rsidR="00FB17CB" w:rsidRPr="001401EF" w:rsidRDefault="00FB17CB" w:rsidP="00B801B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1031" w:rsidRPr="001401EF" w:rsidRDefault="00CC1031" w:rsidP="00E451C2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401EF">
        <w:rPr>
          <w:sz w:val="28"/>
          <w:szCs w:val="28"/>
        </w:rPr>
        <w:t>Подраздел 2.3. Описание результата предоставления</w:t>
      </w:r>
      <w:r w:rsidR="0084664C" w:rsidRPr="001401EF">
        <w:rPr>
          <w:sz w:val="28"/>
          <w:szCs w:val="28"/>
        </w:rPr>
        <w:t xml:space="preserve"> </w:t>
      </w:r>
      <w:r w:rsidRPr="001401EF">
        <w:rPr>
          <w:sz w:val="28"/>
          <w:szCs w:val="28"/>
        </w:rPr>
        <w:t>муниципальной услуги</w:t>
      </w:r>
    </w:p>
    <w:p w:rsidR="001D24F7" w:rsidRPr="001401EF" w:rsidRDefault="001D24F7" w:rsidP="00B801B1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51C2" w:rsidRDefault="00ED3333" w:rsidP="00E451C2">
      <w:pPr>
        <w:ind w:firstLine="709"/>
        <w:jc w:val="both"/>
        <w:rPr>
          <w:sz w:val="28"/>
          <w:szCs w:val="28"/>
        </w:rPr>
      </w:pPr>
      <w:bookmarkStart w:id="6" w:name="sub_116"/>
      <w:r>
        <w:rPr>
          <w:sz w:val="28"/>
          <w:szCs w:val="28"/>
        </w:rPr>
        <w:t>2.3.1</w:t>
      </w:r>
      <w:r w:rsidRPr="00ED3333">
        <w:rPr>
          <w:sz w:val="28"/>
          <w:szCs w:val="28"/>
        </w:rPr>
        <w:t>. Результатом предоставления муниципальной услуги является:</w:t>
      </w:r>
      <w:bookmarkStart w:id="7" w:name="sub_117"/>
      <w:bookmarkEnd w:id="6"/>
    </w:p>
    <w:p w:rsidR="00782D3D" w:rsidRDefault="00ED3333" w:rsidP="0078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Pr="00ED3333">
        <w:rPr>
          <w:sz w:val="28"/>
          <w:szCs w:val="28"/>
        </w:rPr>
        <w:t xml:space="preserve">.1. Для варианта предоставления муниципальной услуги </w:t>
      </w:r>
      <w:r w:rsidR="00B240FA">
        <w:rPr>
          <w:sz w:val="28"/>
          <w:szCs w:val="28"/>
        </w:rPr>
        <w:t>«</w:t>
      </w:r>
      <w:r w:rsidRPr="00ED3333">
        <w:rPr>
          <w:sz w:val="28"/>
          <w:szCs w:val="28"/>
        </w:rPr>
        <w:t>Регистрация заключённого трудового договора</w:t>
      </w:r>
      <w:r w:rsidR="00B240FA">
        <w:rPr>
          <w:sz w:val="28"/>
          <w:szCs w:val="28"/>
        </w:rPr>
        <w:t>»</w:t>
      </w:r>
      <w:r w:rsidRPr="00ED3333">
        <w:rPr>
          <w:sz w:val="28"/>
          <w:szCs w:val="28"/>
        </w:rPr>
        <w:t>:</w:t>
      </w:r>
      <w:bookmarkEnd w:id="7"/>
    </w:p>
    <w:p w:rsidR="00782D3D" w:rsidRDefault="00ED3333" w:rsidP="00782D3D">
      <w:pPr>
        <w:ind w:firstLine="709"/>
        <w:jc w:val="both"/>
        <w:rPr>
          <w:sz w:val="28"/>
          <w:szCs w:val="28"/>
        </w:rPr>
      </w:pPr>
      <w:r w:rsidRPr="00ED3333">
        <w:rPr>
          <w:sz w:val="28"/>
          <w:szCs w:val="28"/>
        </w:rPr>
        <w:t>1) возвращение заявителю двух экземпляров трудового договора работника с работодателем с отметкой о регистрации заключения трудового договора;</w:t>
      </w:r>
    </w:p>
    <w:p w:rsidR="00782D3D" w:rsidRDefault="00ED3333" w:rsidP="00782D3D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2) решение об отказе в предоставлении муниципальной услуги</w:t>
      </w:r>
      <w:r w:rsidR="00FB5508" w:rsidRPr="00C33EF3">
        <w:t xml:space="preserve"> </w:t>
      </w:r>
      <w:r w:rsidR="00FB5508" w:rsidRPr="00C33EF3">
        <w:rPr>
          <w:sz w:val="28"/>
          <w:szCs w:val="28"/>
        </w:rPr>
        <w:t>по форме согласно приложению № 5 к настоящему регламенту.</w:t>
      </w:r>
      <w:bookmarkStart w:id="8" w:name="sub_118"/>
    </w:p>
    <w:p w:rsidR="00782D3D" w:rsidRDefault="00ED3333" w:rsidP="00782D3D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2.3.</w:t>
      </w:r>
      <w:r w:rsidR="00FF2CB5" w:rsidRPr="00C33EF3">
        <w:rPr>
          <w:sz w:val="28"/>
          <w:szCs w:val="28"/>
        </w:rPr>
        <w:t>1.</w:t>
      </w:r>
      <w:r w:rsidRPr="00C33EF3">
        <w:rPr>
          <w:sz w:val="28"/>
          <w:szCs w:val="28"/>
        </w:rPr>
        <w:t xml:space="preserve">2. Для варианта предоставления муниципальной услуги </w:t>
      </w:r>
      <w:r w:rsidR="00B240FA" w:rsidRPr="00C33EF3">
        <w:rPr>
          <w:sz w:val="28"/>
          <w:szCs w:val="28"/>
        </w:rPr>
        <w:t>«</w:t>
      </w:r>
      <w:r w:rsidRPr="00C33EF3">
        <w:rPr>
          <w:sz w:val="28"/>
          <w:szCs w:val="28"/>
        </w:rPr>
        <w:t>Регистрация факта прекращения трудового договора</w:t>
      </w:r>
      <w:r w:rsidR="00B240FA" w:rsidRPr="00C33EF3">
        <w:rPr>
          <w:sz w:val="28"/>
          <w:szCs w:val="28"/>
        </w:rPr>
        <w:t>»</w:t>
      </w:r>
      <w:r w:rsidRPr="00C33EF3">
        <w:rPr>
          <w:sz w:val="28"/>
          <w:szCs w:val="28"/>
        </w:rPr>
        <w:t>:</w:t>
      </w:r>
      <w:bookmarkEnd w:id="8"/>
    </w:p>
    <w:p w:rsidR="00782D3D" w:rsidRDefault="00ED3333" w:rsidP="00782D3D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 xml:space="preserve">1) возвращение заявителю двух экземпляров трудового договора работника с работодателем с отметкой о регистрации факта прекращения </w:t>
      </w:r>
      <w:r w:rsidRPr="00C33EF3">
        <w:rPr>
          <w:sz w:val="28"/>
          <w:szCs w:val="28"/>
        </w:rPr>
        <w:lastRenderedPageBreak/>
        <w:t xml:space="preserve">трудового договора, а 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</w:t>
      </w:r>
      <w:hyperlink r:id="rId15" w:history="1">
        <w:r w:rsidRPr="00C33EF3">
          <w:rPr>
            <w:rStyle w:val="af9"/>
            <w:rFonts w:cs="Times New Roman CYR"/>
            <w:color w:val="auto"/>
            <w:sz w:val="28"/>
            <w:szCs w:val="28"/>
          </w:rPr>
          <w:t>частью третьей статьи 307</w:t>
        </w:r>
      </w:hyperlink>
      <w:r w:rsidRPr="00C33EF3">
        <w:rPr>
          <w:sz w:val="28"/>
          <w:szCs w:val="28"/>
        </w:rPr>
        <w:t xml:space="preserve"> Трудового кодекса</w:t>
      </w:r>
      <w:r w:rsidR="004800A1" w:rsidRPr="00C33EF3">
        <w:rPr>
          <w:sz w:val="28"/>
          <w:szCs w:val="28"/>
        </w:rPr>
        <w:t xml:space="preserve"> Российской Федерации</w:t>
      </w:r>
      <w:r w:rsidRPr="00C33EF3">
        <w:rPr>
          <w:sz w:val="28"/>
          <w:szCs w:val="28"/>
        </w:rPr>
        <w:t>, - одного экземпляра с отметкой о регистрации факта прекращения трудового договора;</w:t>
      </w:r>
    </w:p>
    <w:p w:rsidR="00782D3D" w:rsidRDefault="00ED3333" w:rsidP="00782D3D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2) решение об отказе в предоставлении муниципальной услуги</w:t>
      </w:r>
      <w:r w:rsidR="00014B61" w:rsidRPr="00C33EF3">
        <w:rPr>
          <w:sz w:val="28"/>
          <w:szCs w:val="28"/>
        </w:rPr>
        <w:t>,</w:t>
      </w:r>
      <w:r w:rsidR="00014B61" w:rsidRPr="00C33EF3">
        <w:t xml:space="preserve"> </w:t>
      </w:r>
      <w:r w:rsidR="00014B61" w:rsidRPr="00C33EF3">
        <w:rPr>
          <w:sz w:val="28"/>
          <w:szCs w:val="28"/>
        </w:rPr>
        <w:t xml:space="preserve">оформленное по форме согласно приложению № </w:t>
      </w:r>
      <w:r w:rsidR="00DE52B5" w:rsidRPr="00C33EF3">
        <w:rPr>
          <w:sz w:val="28"/>
          <w:szCs w:val="28"/>
        </w:rPr>
        <w:t>5</w:t>
      </w:r>
      <w:r w:rsidR="00014B61" w:rsidRPr="00C33EF3">
        <w:rPr>
          <w:sz w:val="28"/>
          <w:szCs w:val="28"/>
        </w:rPr>
        <w:t xml:space="preserve"> к настоящему регламенту</w:t>
      </w:r>
      <w:r w:rsidR="00FB5508" w:rsidRPr="00C33EF3">
        <w:rPr>
          <w:sz w:val="28"/>
          <w:szCs w:val="28"/>
        </w:rPr>
        <w:t>.</w:t>
      </w:r>
    </w:p>
    <w:p w:rsidR="00782D3D" w:rsidRDefault="00014B61" w:rsidP="00782D3D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  <w:lang w:eastAsia="en-US"/>
        </w:rPr>
        <w:t>2.3.2.</w:t>
      </w:r>
      <w:r w:rsidRPr="00C33EF3">
        <w:rPr>
          <w:sz w:val="28"/>
          <w:szCs w:val="28"/>
        </w:rPr>
        <w:t xml:space="preserve"> Заявитель по его выбору вправе получить </w:t>
      </w:r>
      <w:r w:rsidRPr="00C33EF3">
        <w:rPr>
          <w:sz w:val="28"/>
          <w:szCs w:val="28"/>
          <w:lang w:eastAsia="en-US"/>
        </w:rPr>
        <w:t>результат предоставления муниципальной услуги, указанный в пункте 2.3.1 подраздела 2.3 регламента</w:t>
      </w:r>
      <w:r w:rsidRPr="00C33EF3">
        <w:rPr>
          <w:sz w:val="28"/>
          <w:szCs w:val="28"/>
        </w:rPr>
        <w:t>:</w:t>
      </w:r>
    </w:p>
    <w:p w:rsidR="00782D3D" w:rsidRDefault="00782D3D" w:rsidP="0078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14B61" w:rsidRPr="00C33EF3">
        <w:rPr>
          <w:sz w:val="28"/>
          <w:szCs w:val="28"/>
        </w:rPr>
        <w:t>в форме электронного документа (в машиночитаемом формате при использовании Единого портала), подписанного должностным лицом органа, предоставляющего муниципальную услугу, с использованием усиленной квалифицированной электронной подписи через личный кабинет на Едином портале (Региональном портале), при условии подачи запроса на предоставление муниципальной услуги через Единый портал (Региональный портал). Вместе с результатом предоставления услуги заявителю в личный кабинет на Едином портале (Региональном портале)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многофункциональном центре. В уведомлении указывает доступный для получения результата предоставления услуги многофункциональный центр с указанием адреса;</w:t>
      </w:r>
    </w:p>
    <w:p w:rsidR="00782D3D" w:rsidRDefault="00782D3D" w:rsidP="0078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14B61" w:rsidRPr="00C33EF3">
        <w:rPr>
          <w:sz w:val="28"/>
          <w:szCs w:val="28"/>
        </w:rPr>
        <w:t>на бумажном носителе при личном обращении в Отдел, многофункциональный центр;</w:t>
      </w:r>
    </w:p>
    <w:p w:rsidR="00782D3D" w:rsidRDefault="00782D3D" w:rsidP="0078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14B61" w:rsidRPr="00C33EF3">
        <w:rPr>
          <w:sz w:val="28"/>
          <w:szCs w:val="28"/>
        </w:rPr>
        <w:t>на бумажном носителе почтовым отправлением по адресу, указанному в заявлении.</w:t>
      </w:r>
    </w:p>
    <w:p w:rsidR="00782D3D" w:rsidRDefault="00014B61" w:rsidP="00782D3D">
      <w:pPr>
        <w:ind w:firstLine="709"/>
        <w:jc w:val="both"/>
        <w:rPr>
          <w:sz w:val="28"/>
          <w:szCs w:val="28"/>
          <w:lang w:eastAsia="en-US"/>
        </w:rPr>
      </w:pPr>
      <w:r w:rsidRPr="00C33EF3">
        <w:rPr>
          <w:sz w:val="28"/>
          <w:szCs w:val="28"/>
        </w:rPr>
        <w:t xml:space="preserve">2.3.3. Результаты предоставления муниципальной услуги, указанные в пункте 2.3.1 подраздела 2.3 регламента, по экстерриториальному принципу в виде электронных документов и (или) электронных образов документов заверяются уполномоченными должностными лицами </w:t>
      </w:r>
      <w:r w:rsidRPr="00C33EF3">
        <w:rPr>
          <w:sz w:val="28"/>
          <w:szCs w:val="28"/>
          <w:lang w:eastAsia="en-US"/>
        </w:rPr>
        <w:t>органа, предоставляющего муниципальную услугу.</w:t>
      </w:r>
    </w:p>
    <w:p w:rsidR="00014B61" w:rsidRDefault="00014B61" w:rsidP="00782D3D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FB17CB" w:rsidRPr="001401EF" w:rsidRDefault="00FB17CB" w:rsidP="00014B61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782D3D" w:rsidRDefault="00B52E32" w:rsidP="00B801B1">
      <w:pPr>
        <w:widowControl w:val="0"/>
        <w:suppressAutoHyphens w:val="0"/>
        <w:ind w:firstLine="567"/>
        <w:jc w:val="center"/>
        <w:rPr>
          <w:sz w:val="28"/>
          <w:szCs w:val="28"/>
          <w:lang w:eastAsia="ru-RU"/>
        </w:rPr>
      </w:pPr>
      <w:r w:rsidRPr="001401EF">
        <w:rPr>
          <w:sz w:val="28"/>
          <w:szCs w:val="28"/>
          <w:lang w:eastAsia="ru-RU"/>
        </w:rPr>
        <w:t xml:space="preserve">Подраздел 2.4. Срок предоставления муниципальной услуги, в том числе </w:t>
      </w:r>
    </w:p>
    <w:p w:rsidR="00B52E32" w:rsidRPr="001401EF" w:rsidRDefault="00B52E32" w:rsidP="00782D3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1401EF">
        <w:rPr>
          <w:sz w:val="28"/>
          <w:szCs w:val="28"/>
          <w:lang w:eastAsia="ru-RU"/>
        </w:rPr>
        <w:t>с учетом необходимости обраще</w:t>
      </w:r>
      <w:r w:rsidR="0084664C" w:rsidRPr="001401EF">
        <w:rPr>
          <w:sz w:val="28"/>
          <w:szCs w:val="28"/>
          <w:lang w:eastAsia="ru-RU"/>
        </w:rPr>
        <w:t xml:space="preserve">ния в организации, участвующие </w:t>
      </w:r>
      <w:r w:rsidRPr="001401EF">
        <w:rPr>
          <w:sz w:val="28"/>
          <w:szCs w:val="28"/>
          <w:lang w:eastAsia="ru-RU"/>
        </w:rPr>
        <w:t xml:space="preserve">в предоставлении муниципальной услуги, срок приостановления </w:t>
      </w:r>
      <w:r w:rsidR="0084664C" w:rsidRPr="001401EF">
        <w:rPr>
          <w:sz w:val="28"/>
          <w:szCs w:val="28"/>
          <w:lang w:eastAsia="ru-RU"/>
        </w:rPr>
        <w:t>п</w:t>
      </w:r>
      <w:r w:rsidRPr="001401EF">
        <w:rPr>
          <w:sz w:val="28"/>
          <w:szCs w:val="28"/>
          <w:lang w:eastAsia="ru-RU"/>
        </w:rPr>
        <w:t>редоставления муниципальной услуги в случае, если возможность приостановления предусмо</w:t>
      </w:r>
      <w:r w:rsidR="001D24F7" w:rsidRPr="001401EF">
        <w:rPr>
          <w:sz w:val="28"/>
          <w:szCs w:val="28"/>
          <w:lang w:eastAsia="ru-RU"/>
        </w:rPr>
        <w:t>трена законодательством</w:t>
      </w:r>
      <w:r w:rsidRPr="001401EF">
        <w:rPr>
          <w:sz w:val="28"/>
          <w:szCs w:val="28"/>
          <w:lang w:eastAsia="ru-RU"/>
        </w:rPr>
        <w:t xml:space="preserve"> 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1D24F7" w:rsidRPr="00FF2CB5" w:rsidRDefault="001D24F7" w:rsidP="00FF2CB5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72C37" w:rsidRPr="00C33EF3" w:rsidRDefault="00C72C37" w:rsidP="00C33EF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 xml:space="preserve">2.4.1. Срок предоставления муниципальной услуги (получения итоговых документов) составляет 5 рабочих дней с со дня получения заявления и </w:t>
      </w:r>
      <w:r w:rsidRPr="00C33EF3">
        <w:rPr>
          <w:sz w:val="28"/>
          <w:szCs w:val="28"/>
        </w:rPr>
        <w:lastRenderedPageBreak/>
        <w:t>необходимых для предоставления муниципальной услуги документов, органом, предоставляющим муниципальную услугу.</w:t>
      </w:r>
    </w:p>
    <w:p w:rsidR="00014B61" w:rsidRPr="00C33EF3" w:rsidRDefault="00C72C37" w:rsidP="00C33EF3">
      <w:pPr>
        <w:widowControl w:val="0"/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 xml:space="preserve">2.4.2. </w:t>
      </w:r>
      <w:r w:rsidR="00014B61" w:rsidRPr="00C33EF3">
        <w:rPr>
          <w:sz w:val="28"/>
          <w:szCs w:val="28"/>
        </w:rPr>
        <w:t>Срок предоставления муниципальной услуги исчисляется со дня регистрации запроса и документов и (или) информации, необходимых для предоставления муниципальной услуги, в соответствии с подразделом 2.6 настоящего регламента:</w:t>
      </w:r>
    </w:p>
    <w:p w:rsidR="00014B61" w:rsidRPr="00C33EF3" w:rsidRDefault="00014B61" w:rsidP="00C33EF3">
      <w:pPr>
        <w:widowControl w:val="0"/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014B61" w:rsidRPr="00C33EF3" w:rsidRDefault="00014B61" w:rsidP="00C33EF3">
      <w:pPr>
        <w:widowControl w:val="0"/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Едином портале, Региональном портале.</w:t>
      </w:r>
    </w:p>
    <w:p w:rsidR="00014B61" w:rsidRPr="00C33EF3" w:rsidRDefault="00014B61" w:rsidP="00C33EF3">
      <w:pPr>
        <w:widowControl w:val="0"/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В случае, если запрос и документы и (или) информация, необходимые для предоставления муниципальной услуги, поданы заявителем в многофункциональный центр, срок предоставления муниципальной услуги исчисляется со дня передачи многофункциональным центром такого запроса в орган, предоставляющий муниципальную услугу.</w:t>
      </w:r>
    </w:p>
    <w:p w:rsidR="00014B61" w:rsidRPr="00C33EF3" w:rsidRDefault="00014B61" w:rsidP="00C33EF3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2.4.3. Срок приостановления предоставления муниципальной услуги законодательством не предусмотрен.</w:t>
      </w:r>
    </w:p>
    <w:p w:rsidR="00014B61" w:rsidRPr="002707AF" w:rsidRDefault="00014B61" w:rsidP="00C33EF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2.4.4. Срок выдачи (направления) документа, являющегося результатом предоставления муниципальной услуги, или передачи этого документа в многофункциональный центр для выдачи заявителю, - не позднее 1 рабочего дня со дня его регистрации, и в общий срок предоставления муниципальной услуги не входит.</w:t>
      </w:r>
    </w:p>
    <w:p w:rsidR="00FB17CB" w:rsidRPr="001401EF" w:rsidRDefault="00FB17CB" w:rsidP="00014B61">
      <w:pPr>
        <w:tabs>
          <w:tab w:val="left" w:pos="900"/>
        </w:tabs>
        <w:ind w:firstLine="851"/>
        <w:jc w:val="both"/>
        <w:rPr>
          <w:sz w:val="28"/>
          <w:szCs w:val="28"/>
          <w:lang w:eastAsia="en-US"/>
        </w:rPr>
      </w:pPr>
    </w:p>
    <w:p w:rsidR="00B52E32" w:rsidRPr="001401EF" w:rsidRDefault="00B52E32" w:rsidP="00782D3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401EF">
        <w:rPr>
          <w:sz w:val="28"/>
          <w:szCs w:val="28"/>
          <w:lang w:eastAsia="en-US"/>
        </w:rPr>
        <w:t>Подраздел 2.5. Нормативные правовые акты, регулирующие предоставление муниципальной услуги</w:t>
      </w:r>
    </w:p>
    <w:p w:rsidR="001D24F7" w:rsidRPr="001401EF" w:rsidRDefault="001D24F7" w:rsidP="00B801B1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</w:p>
    <w:p w:rsidR="00782D3D" w:rsidRDefault="00B52E32" w:rsidP="00782D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401EF">
        <w:rPr>
          <w:sz w:val="28"/>
          <w:szCs w:val="28"/>
          <w:lang w:eastAsia="en-US"/>
        </w:rPr>
        <w:t>Перечень нормативных правовых актов,</w:t>
      </w:r>
      <w:r w:rsidR="0005689B" w:rsidRPr="001401EF">
        <w:rPr>
          <w:sz w:val="28"/>
          <w:szCs w:val="28"/>
          <w:lang w:eastAsia="en-US"/>
        </w:rPr>
        <w:t xml:space="preserve"> регулирующих предоставление му</w:t>
      </w:r>
      <w:r w:rsidRPr="001401EF">
        <w:rPr>
          <w:sz w:val="28"/>
          <w:szCs w:val="28"/>
          <w:lang w:eastAsia="en-US"/>
        </w:rPr>
        <w:t>ниципальной услуги (с указанием их реквизитов и источников официального опубликования) размещен:</w:t>
      </w:r>
    </w:p>
    <w:p w:rsidR="00782D3D" w:rsidRDefault="00782D3D" w:rsidP="00782D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B52E32" w:rsidRPr="001401EF">
        <w:rPr>
          <w:sz w:val="28"/>
          <w:szCs w:val="28"/>
          <w:lang w:eastAsia="en-US"/>
        </w:rPr>
        <w:t xml:space="preserve"> на официальном сайте в разделе </w:t>
      </w:r>
      <w:r w:rsidR="00B240FA">
        <w:rPr>
          <w:sz w:val="28"/>
          <w:szCs w:val="28"/>
          <w:lang w:eastAsia="en-US"/>
        </w:rPr>
        <w:t>«</w:t>
      </w:r>
      <w:r w:rsidR="00B52E32" w:rsidRPr="001401EF">
        <w:rPr>
          <w:sz w:val="28"/>
          <w:szCs w:val="28"/>
          <w:lang w:eastAsia="en-US"/>
        </w:rPr>
        <w:t>Предоставление муниципальных услуг</w:t>
      </w:r>
      <w:r w:rsidR="00B240FA">
        <w:rPr>
          <w:sz w:val="28"/>
          <w:szCs w:val="28"/>
          <w:lang w:eastAsia="en-US"/>
        </w:rPr>
        <w:t>»</w:t>
      </w:r>
      <w:r w:rsidR="00B52E32" w:rsidRPr="001401EF">
        <w:rPr>
          <w:sz w:val="28"/>
          <w:szCs w:val="28"/>
          <w:lang w:eastAsia="en-US"/>
        </w:rPr>
        <w:t xml:space="preserve"> подраздел </w:t>
      </w:r>
      <w:r w:rsidR="00B240FA">
        <w:rPr>
          <w:sz w:val="28"/>
          <w:szCs w:val="28"/>
          <w:lang w:eastAsia="en-US"/>
        </w:rPr>
        <w:t>«</w:t>
      </w:r>
      <w:r w:rsidR="00B52E32" w:rsidRPr="001401EF">
        <w:rPr>
          <w:sz w:val="28"/>
          <w:szCs w:val="28"/>
          <w:lang w:eastAsia="en-US"/>
        </w:rPr>
        <w:t>Муниципальные услуги</w:t>
      </w:r>
      <w:r w:rsidR="00B240FA">
        <w:rPr>
          <w:sz w:val="28"/>
          <w:szCs w:val="28"/>
          <w:lang w:eastAsia="en-US"/>
        </w:rPr>
        <w:t>»</w:t>
      </w:r>
      <w:r w:rsidR="00B52E32" w:rsidRPr="001401EF">
        <w:rPr>
          <w:sz w:val="28"/>
          <w:szCs w:val="28"/>
          <w:lang w:eastAsia="en-US"/>
        </w:rPr>
        <w:t>;</w:t>
      </w:r>
    </w:p>
    <w:p w:rsidR="00B52E32" w:rsidRPr="001401EF" w:rsidRDefault="00782D3D" w:rsidP="00782D3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B52E32" w:rsidRPr="001401EF">
        <w:rPr>
          <w:sz w:val="28"/>
          <w:szCs w:val="28"/>
          <w:lang w:eastAsia="en-US"/>
        </w:rPr>
        <w:t>на Едином портале, Региональном портале.</w:t>
      </w:r>
    </w:p>
    <w:p w:rsidR="00CC1031" w:rsidRPr="001401EF" w:rsidRDefault="00CC1031" w:rsidP="00B801B1">
      <w:pPr>
        <w:widowControl w:val="0"/>
        <w:suppressAutoHyphens w:val="0"/>
        <w:ind w:firstLine="567"/>
        <w:jc w:val="both"/>
        <w:rPr>
          <w:sz w:val="28"/>
          <w:szCs w:val="28"/>
        </w:rPr>
      </w:pPr>
    </w:p>
    <w:p w:rsidR="00CC1031" w:rsidRPr="001401EF" w:rsidRDefault="00CC1031" w:rsidP="00782D3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1401EF">
        <w:rPr>
          <w:sz w:val="28"/>
          <w:szCs w:val="28"/>
          <w:lang w:eastAsia="ru-RU"/>
        </w:rPr>
        <w:t>Подраздел 2.6. Исчерпывающий пе</w:t>
      </w:r>
      <w:r w:rsidR="0084664C" w:rsidRPr="001401EF">
        <w:rPr>
          <w:sz w:val="28"/>
          <w:szCs w:val="28"/>
          <w:lang w:eastAsia="ru-RU"/>
        </w:rPr>
        <w:t xml:space="preserve">речень документов, необходимых </w:t>
      </w:r>
      <w:r w:rsidRPr="001401EF">
        <w:rPr>
          <w:sz w:val="28"/>
          <w:szCs w:val="28"/>
          <w:lang w:eastAsia="ru-RU"/>
        </w:rPr>
        <w:t>в соответствии с нормативными право</w:t>
      </w:r>
      <w:r w:rsidR="00C33EF3">
        <w:rPr>
          <w:sz w:val="28"/>
          <w:szCs w:val="28"/>
          <w:lang w:eastAsia="ru-RU"/>
        </w:rPr>
        <w:t xml:space="preserve">выми актами для предоставления </w:t>
      </w:r>
      <w:r w:rsidRPr="001401EF">
        <w:rPr>
          <w:sz w:val="28"/>
          <w:szCs w:val="28"/>
          <w:lang w:eastAsia="ru-RU"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</w:t>
      </w:r>
      <w:r w:rsidR="0084664C" w:rsidRPr="001401EF">
        <w:rPr>
          <w:sz w:val="28"/>
          <w:szCs w:val="28"/>
          <w:lang w:eastAsia="ru-RU"/>
        </w:rPr>
        <w:t xml:space="preserve">я заявителем, в том числе </w:t>
      </w:r>
      <w:r w:rsidRPr="001401EF">
        <w:rPr>
          <w:sz w:val="28"/>
          <w:szCs w:val="28"/>
          <w:lang w:eastAsia="ru-RU"/>
        </w:rPr>
        <w:t>в электронной форме, порядок их представления</w:t>
      </w:r>
    </w:p>
    <w:p w:rsidR="001D24F7" w:rsidRPr="001401EF" w:rsidRDefault="001D24F7" w:rsidP="00B801B1">
      <w:pPr>
        <w:widowControl w:val="0"/>
        <w:suppressAutoHyphens w:val="0"/>
        <w:ind w:firstLine="567"/>
        <w:jc w:val="center"/>
        <w:rPr>
          <w:sz w:val="28"/>
          <w:szCs w:val="28"/>
          <w:lang w:eastAsia="ru-RU"/>
        </w:rPr>
      </w:pPr>
    </w:p>
    <w:p w:rsidR="00ED3333" w:rsidRPr="00C33EF3" w:rsidRDefault="00FF2CB5" w:rsidP="00FF2CB5">
      <w:pPr>
        <w:ind w:firstLine="709"/>
        <w:jc w:val="both"/>
        <w:rPr>
          <w:sz w:val="28"/>
          <w:szCs w:val="28"/>
        </w:rPr>
      </w:pPr>
      <w:bookmarkStart w:id="9" w:name="sub_137"/>
      <w:r w:rsidRPr="00C33EF3">
        <w:rPr>
          <w:sz w:val="28"/>
          <w:szCs w:val="28"/>
        </w:rPr>
        <w:t>2.6.1</w:t>
      </w:r>
      <w:r w:rsidR="00ED3333" w:rsidRPr="00C33EF3">
        <w:rPr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782D3D" w:rsidRDefault="00FF2CB5" w:rsidP="00FF2CB5">
      <w:pPr>
        <w:ind w:firstLine="709"/>
        <w:jc w:val="both"/>
        <w:rPr>
          <w:sz w:val="28"/>
          <w:szCs w:val="28"/>
        </w:rPr>
      </w:pPr>
      <w:bookmarkStart w:id="10" w:name="sub_138"/>
      <w:bookmarkEnd w:id="9"/>
      <w:r w:rsidRPr="00C33EF3">
        <w:rPr>
          <w:sz w:val="28"/>
          <w:szCs w:val="28"/>
        </w:rPr>
        <w:lastRenderedPageBreak/>
        <w:t>2.6.1</w:t>
      </w:r>
      <w:r w:rsidR="00ED3333" w:rsidRPr="00C33EF3">
        <w:rPr>
          <w:sz w:val="28"/>
          <w:szCs w:val="28"/>
        </w:rPr>
        <w:t xml:space="preserve">.1. Для варианта предоставления муниципальной услуги </w:t>
      </w:r>
      <w:r w:rsidR="00B240FA" w:rsidRPr="00C33EF3">
        <w:rPr>
          <w:sz w:val="28"/>
          <w:szCs w:val="28"/>
        </w:rPr>
        <w:t>«</w:t>
      </w:r>
      <w:r w:rsidR="00ED3333" w:rsidRPr="00C33EF3">
        <w:rPr>
          <w:sz w:val="28"/>
          <w:szCs w:val="28"/>
        </w:rPr>
        <w:t>Регистрация заключённого трудового договора</w:t>
      </w:r>
      <w:r w:rsidR="00B240FA" w:rsidRPr="00C33EF3">
        <w:rPr>
          <w:sz w:val="28"/>
          <w:szCs w:val="28"/>
        </w:rPr>
        <w:t>»</w:t>
      </w:r>
      <w:r w:rsidR="00ED3333" w:rsidRPr="00C33EF3">
        <w:rPr>
          <w:sz w:val="28"/>
          <w:szCs w:val="28"/>
        </w:rPr>
        <w:t>:</w:t>
      </w:r>
      <w:bookmarkEnd w:id="10"/>
    </w:p>
    <w:p w:rsidR="00782D3D" w:rsidRDefault="00782D3D" w:rsidP="00E82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14B61" w:rsidRPr="00C33EF3">
        <w:rPr>
          <w:sz w:val="28"/>
          <w:szCs w:val="28"/>
        </w:rPr>
        <w:t xml:space="preserve">заявление </w:t>
      </w:r>
      <w:r w:rsidR="00ED3333" w:rsidRPr="00C33EF3">
        <w:rPr>
          <w:sz w:val="28"/>
          <w:szCs w:val="28"/>
        </w:rPr>
        <w:t xml:space="preserve">об уведомительной регистрации трудового договора, заключённого между работником и работодателем, который оформляется по форме согласно </w:t>
      </w:r>
      <w:hyperlink w:anchor="sub_1000" w:history="1">
        <w:r w:rsidR="00014B61" w:rsidRPr="00C33EF3">
          <w:rPr>
            <w:rStyle w:val="af9"/>
            <w:rFonts w:cs="Times New Roman CYR"/>
            <w:color w:val="auto"/>
            <w:sz w:val="28"/>
            <w:szCs w:val="28"/>
          </w:rPr>
          <w:t xml:space="preserve">приложению № </w:t>
        </w:r>
        <w:r w:rsidR="00ED3333" w:rsidRPr="00C33EF3">
          <w:rPr>
            <w:rStyle w:val="af9"/>
            <w:rFonts w:cs="Times New Roman CYR"/>
            <w:color w:val="auto"/>
            <w:sz w:val="28"/>
            <w:szCs w:val="28"/>
          </w:rPr>
          <w:t>1</w:t>
        </w:r>
      </w:hyperlink>
      <w:r w:rsidR="00014B61" w:rsidRPr="00C33EF3">
        <w:rPr>
          <w:sz w:val="28"/>
          <w:szCs w:val="28"/>
        </w:rPr>
        <w:t xml:space="preserve"> к настоящему </w:t>
      </w:r>
      <w:r w:rsidR="00ED3333" w:rsidRPr="00C33EF3">
        <w:rPr>
          <w:sz w:val="28"/>
          <w:szCs w:val="28"/>
        </w:rPr>
        <w:t>регламенту</w:t>
      </w:r>
      <w:r w:rsidR="006B3742" w:rsidRPr="00C33EF3">
        <w:rPr>
          <w:sz w:val="28"/>
          <w:szCs w:val="28"/>
        </w:rPr>
        <w:t xml:space="preserve"> (образец заполнения заявления приводится в приложении № 2 к настоящему регламенту)</w:t>
      </w:r>
      <w:r w:rsidR="00ED3333" w:rsidRPr="00C33EF3">
        <w:rPr>
          <w:sz w:val="28"/>
          <w:szCs w:val="28"/>
        </w:rPr>
        <w:t>;</w:t>
      </w:r>
    </w:p>
    <w:p w:rsidR="00782D3D" w:rsidRDefault="00782D3D" w:rsidP="00E82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82781" w:rsidRPr="00C33EF3">
        <w:rPr>
          <w:sz w:val="28"/>
          <w:szCs w:val="28"/>
        </w:rPr>
        <w:t>копия паспорта или иного документа, удостоверяющего личность работодателя (личное обращение);</w:t>
      </w:r>
    </w:p>
    <w:p w:rsidR="00782D3D" w:rsidRDefault="00782D3D" w:rsidP="00FF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82781" w:rsidRPr="00C33EF3">
        <w:rPr>
          <w:sz w:val="28"/>
          <w:szCs w:val="28"/>
        </w:rPr>
        <w:t>копия паспорта или иного документа, удостоверяющего личность работника;</w:t>
      </w:r>
    </w:p>
    <w:p w:rsidR="00782D3D" w:rsidRDefault="00782D3D" w:rsidP="00FF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D3333" w:rsidRPr="00C33EF3">
        <w:rPr>
          <w:sz w:val="28"/>
          <w:szCs w:val="28"/>
        </w:rPr>
        <w:t>три подлинных (подписанных обеими сторонами) экземпляра трудового договора работника с работодателем;</w:t>
      </w:r>
    </w:p>
    <w:p w:rsidR="00782D3D" w:rsidRDefault="00782D3D" w:rsidP="00704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47D1F" w:rsidRPr="00C33EF3">
        <w:rPr>
          <w:sz w:val="28"/>
          <w:szCs w:val="28"/>
        </w:rPr>
        <w:t>письменное согласие одного из родителей (попечителя)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программы;</w:t>
      </w:r>
    </w:p>
    <w:p w:rsidR="00782D3D" w:rsidRDefault="00782D3D" w:rsidP="00704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47D1F" w:rsidRPr="00C33EF3">
        <w:rPr>
          <w:sz w:val="28"/>
          <w:szCs w:val="28"/>
        </w:rPr>
        <w:t>письменное согласие</w:t>
      </w:r>
      <w:r w:rsidR="006B3742" w:rsidRPr="00C33EF3">
        <w:rPr>
          <w:sz w:val="28"/>
          <w:szCs w:val="28"/>
        </w:rPr>
        <w:t xml:space="preserve"> органа опеки и попечительства ил</w:t>
      </w:r>
      <w:r w:rsidR="00647D1F" w:rsidRPr="00C33EF3">
        <w:rPr>
          <w:sz w:val="28"/>
          <w:szCs w:val="28"/>
        </w:rPr>
        <w:t>и иного законного представителя на заключение трудового договора, в случае трудоустройства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F5506A" w:rsidRPr="00C33EF3">
        <w:rPr>
          <w:sz w:val="28"/>
          <w:szCs w:val="28"/>
        </w:rPr>
        <w:t>;</w:t>
      </w:r>
    </w:p>
    <w:p w:rsidR="00782D3D" w:rsidRDefault="00782D3D" w:rsidP="0078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823A0" w:rsidRPr="00C33EF3">
        <w:rPr>
          <w:sz w:val="28"/>
          <w:szCs w:val="28"/>
        </w:rPr>
        <w:t>документы, подтверждающие получение согласия работника или его законного представителя на обработку его персональных данных</w:t>
      </w:r>
      <w:r w:rsidR="00E82781" w:rsidRPr="00C33EF3">
        <w:rPr>
          <w:sz w:val="28"/>
          <w:szCs w:val="28"/>
        </w:rPr>
        <w:t>;</w:t>
      </w:r>
    </w:p>
    <w:p w:rsidR="00E82781" w:rsidRPr="00C33EF3" w:rsidRDefault="00782D3D" w:rsidP="0078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82781" w:rsidRPr="00C33EF3">
        <w:rPr>
          <w:sz w:val="28"/>
          <w:szCs w:val="28"/>
        </w:rPr>
        <w:t>копия документа, подтверждающая полномочия представителя заявителя, в случае, если с заявлением обращается представитель заявителя.</w:t>
      </w:r>
    </w:p>
    <w:p w:rsidR="00782D3D" w:rsidRDefault="00FF2CB5" w:rsidP="00FF2CB5">
      <w:pPr>
        <w:ind w:firstLine="709"/>
        <w:jc w:val="both"/>
        <w:rPr>
          <w:sz w:val="28"/>
          <w:szCs w:val="28"/>
        </w:rPr>
      </w:pPr>
      <w:bookmarkStart w:id="11" w:name="sub_139"/>
      <w:r w:rsidRPr="00C33EF3">
        <w:rPr>
          <w:sz w:val="28"/>
          <w:szCs w:val="28"/>
        </w:rPr>
        <w:t>2.6.</w:t>
      </w:r>
      <w:r w:rsidR="00704A46" w:rsidRPr="00C33EF3">
        <w:rPr>
          <w:sz w:val="28"/>
          <w:szCs w:val="28"/>
        </w:rPr>
        <w:t>1.</w:t>
      </w:r>
      <w:r w:rsidRPr="00C33EF3">
        <w:rPr>
          <w:sz w:val="28"/>
          <w:szCs w:val="28"/>
        </w:rPr>
        <w:t>2</w:t>
      </w:r>
      <w:r w:rsidR="00ED3333" w:rsidRPr="00C33EF3">
        <w:rPr>
          <w:sz w:val="28"/>
          <w:szCs w:val="28"/>
        </w:rPr>
        <w:t xml:space="preserve">. Для варианта предоставления муниципальной услуги </w:t>
      </w:r>
      <w:r w:rsidR="00B240FA" w:rsidRPr="00C33EF3">
        <w:rPr>
          <w:sz w:val="28"/>
          <w:szCs w:val="28"/>
        </w:rPr>
        <w:t>«</w:t>
      </w:r>
      <w:r w:rsidR="00ED3333" w:rsidRPr="00C33EF3">
        <w:rPr>
          <w:sz w:val="28"/>
          <w:szCs w:val="28"/>
        </w:rPr>
        <w:t>Регистрация факта прекращения трудового договора</w:t>
      </w:r>
      <w:r w:rsidR="00B240FA" w:rsidRPr="00C33EF3">
        <w:rPr>
          <w:sz w:val="28"/>
          <w:szCs w:val="28"/>
        </w:rPr>
        <w:t>»</w:t>
      </w:r>
      <w:r w:rsidR="00ED3333" w:rsidRPr="00C33EF3">
        <w:rPr>
          <w:sz w:val="28"/>
          <w:szCs w:val="28"/>
        </w:rPr>
        <w:t>:</w:t>
      </w:r>
      <w:bookmarkEnd w:id="11"/>
    </w:p>
    <w:p w:rsidR="00782D3D" w:rsidRDefault="00782D3D" w:rsidP="00FF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04A46" w:rsidRPr="00C33EF3">
        <w:rPr>
          <w:sz w:val="28"/>
          <w:szCs w:val="28"/>
        </w:rPr>
        <w:t>заявление</w:t>
      </w:r>
      <w:r w:rsidR="00ED3333" w:rsidRPr="00C33EF3">
        <w:rPr>
          <w:sz w:val="28"/>
          <w:szCs w:val="28"/>
        </w:rPr>
        <w:t xml:space="preserve"> об уведомительной регистрации факта прекращения трудового договора, заключённого между работником и работодателем, который оформляется по форме согласно </w:t>
      </w:r>
      <w:r w:rsidR="00704A46" w:rsidRPr="00C33EF3">
        <w:rPr>
          <w:sz w:val="28"/>
          <w:szCs w:val="28"/>
        </w:rPr>
        <w:t xml:space="preserve">приложению № 3 к настоящему </w:t>
      </w:r>
      <w:r w:rsidR="00ED3333" w:rsidRPr="00C33EF3">
        <w:rPr>
          <w:sz w:val="28"/>
          <w:szCs w:val="28"/>
        </w:rPr>
        <w:t>регламенту</w:t>
      </w:r>
      <w:r w:rsidR="00704A46" w:rsidRPr="00C33EF3">
        <w:rPr>
          <w:sz w:val="28"/>
          <w:szCs w:val="28"/>
        </w:rPr>
        <w:t xml:space="preserve"> (образец заполнения заявления приводится в приложении № 4 к настоящему регламенту);</w:t>
      </w:r>
    </w:p>
    <w:p w:rsidR="00782D3D" w:rsidRDefault="00782D3D" w:rsidP="0078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D3333" w:rsidRPr="00C33EF3">
        <w:rPr>
          <w:sz w:val="28"/>
          <w:szCs w:val="28"/>
        </w:rPr>
        <w:t>два подлинных (подписанных обеими сторонами) экземпляра трудового договора работника с работодателем с отметкой органа</w:t>
      </w:r>
      <w:r w:rsidR="00704A46" w:rsidRPr="00C33EF3">
        <w:rPr>
          <w:sz w:val="28"/>
          <w:szCs w:val="28"/>
        </w:rPr>
        <w:t>, предоставляющего муниципальную услугу</w:t>
      </w:r>
      <w:r w:rsidR="00ED3333" w:rsidRPr="00C33EF3">
        <w:rPr>
          <w:sz w:val="28"/>
          <w:szCs w:val="28"/>
        </w:rPr>
        <w:t>, об уведомительной регистрации этого трудового договора</w:t>
      </w:r>
      <w:r w:rsidR="00E82781" w:rsidRPr="00C33EF3">
        <w:rPr>
          <w:sz w:val="28"/>
          <w:szCs w:val="28"/>
        </w:rPr>
        <w:t>;</w:t>
      </w:r>
    </w:p>
    <w:p w:rsidR="00E82781" w:rsidRPr="00C33EF3" w:rsidRDefault="00782D3D" w:rsidP="0078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82781" w:rsidRPr="00C33EF3">
        <w:rPr>
          <w:sz w:val="28"/>
          <w:szCs w:val="28"/>
        </w:rPr>
        <w:t>копия документа, подтверждающая полномочия представителя заявителя, в случае, если с заявлением обращается представитель заявителя.</w:t>
      </w:r>
    </w:p>
    <w:p w:rsidR="00782D3D" w:rsidRDefault="00775488" w:rsidP="00775488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lastRenderedPageBreak/>
        <w:t xml:space="preserve">2.6.1.3. </w:t>
      </w:r>
      <w:r w:rsidR="00ED3333" w:rsidRPr="00C33EF3">
        <w:rPr>
          <w:sz w:val="28"/>
          <w:szCs w:val="28"/>
        </w:rPr>
        <w:t xml:space="preserve">При регистрации факта прекращения трудового договора 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</w:t>
      </w:r>
      <w:hyperlink r:id="rId16" w:history="1">
        <w:r w:rsidR="00ED3333" w:rsidRPr="00C33EF3">
          <w:rPr>
            <w:rStyle w:val="af9"/>
            <w:rFonts w:cs="Times New Roman CYR"/>
            <w:color w:val="auto"/>
            <w:sz w:val="28"/>
            <w:szCs w:val="28"/>
          </w:rPr>
          <w:t>частью третьей статьи 307</w:t>
        </w:r>
      </w:hyperlink>
      <w:r w:rsidR="00ED3333" w:rsidRPr="00C33EF3">
        <w:rPr>
          <w:sz w:val="28"/>
          <w:szCs w:val="28"/>
        </w:rPr>
        <w:t xml:space="preserve"> Трудового кодекса</w:t>
      </w:r>
      <w:r w:rsidRPr="00C33EF3">
        <w:rPr>
          <w:sz w:val="28"/>
          <w:szCs w:val="28"/>
        </w:rPr>
        <w:t xml:space="preserve"> Российской Федерации</w:t>
      </w:r>
      <w:r w:rsidR="00ED3333" w:rsidRPr="00C33EF3">
        <w:rPr>
          <w:sz w:val="28"/>
          <w:szCs w:val="28"/>
        </w:rPr>
        <w:t>:</w:t>
      </w:r>
    </w:p>
    <w:p w:rsidR="00782D3D" w:rsidRDefault="00782D3D" w:rsidP="00FF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5488" w:rsidRPr="00C33EF3">
        <w:rPr>
          <w:sz w:val="28"/>
          <w:szCs w:val="28"/>
        </w:rPr>
        <w:t>заявление об уведомительной регистрации факта прекращения трудового договора, заключённого между работником и работодателем, который оформляется по форме согласно приложению № 3 к настоящему регламенту (образец заполнения заявления приводится в приложении № 4 к настоящему регламенту);</w:t>
      </w:r>
    </w:p>
    <w:p w:rsidR="00782D3D" w:rsidRDefault="00782D3D" w:rsidP="00FF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D3333" w:rsidRPr="00C33EF3">
        <w:rPr>
          <w:sz w:val="28"/>
          <w:szCs w:val="28"/>
        </w:rPr>
        <w:t>подлинный экземпляр трудового договора между работником и</w:t>
      </w:r>
      <w:r w:rsidR="00B3794C" w:rsidRPr="00C33EF3">
        <w:rPr>
          <w:sz w:val="28"/>
          <w:szCs w:val="28"/>
        </w:rPr>
        <w:t xml:space="preserve"> работодателем с отметкой </w:t>
      </w:r>
      <w:r w:rsidR="00ED3333" w:rsidRPr="00C33EF3">
        <w:rPr>
          <w:sz w:val="28"/>
          <w:szCs w:val="28"/>
        </w:rPr>
        <w:t>органа</w:t>
      </w:r>
      <w:r w:rsidR="00B3794C" w:rsidRPr="00C33EF3">
        <w:rPr>
          <w:sz w:val="28"/>
          <w:szCs w:val="28"/>
        </w:rPr>
        <w:t>, предоставляющего услугу,</w:t>
      </w:r>
      <w:r w:rsidR="00ED3333" w:rsidRPr="00C33EF3">
        <w:rPr>
          <w:sz w:val="28"/>
          <w:szCs w:val="28"/>
        </w:rPr>
        <w:t xml:space="preserve"> об уведомительной регистрации этого трудового договора;</w:t>
      </w:r>
    </w:p>
    <w:p w:rsidR="00782D3D" w:rsidRDefault="00782D3D" w:rsidP="0078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 w:rsidR="00ED3333" w:rsidRPr="00C33EF3">
        <w:rPr>
          <w:sz w:val="28"/>
          <w:szCs w:val="28"/>
        </w:rPr>
        <w:t>документ</w:t>
      </w:r>
      <w:proofErr w:type="gramEnd"/>
      <w:r w:rsidR="00ED3333" w:rsidRPr="00C33EF3">
        <w:rPr>
          <w:sz w:val="28"/>
          <w:szCs w:val="28"/>
        </w:rPr>
        <w:t xml:space="preserve"> подтверждающий факт смерти работодателя (свидетельство о смерти, выданное на территории иностранного государства) или отсутствия сведений о месте его пребывания в течение двух месяцев, иные факты, не позволяющи</w:t>
      </w:r>
      <w:r w:rsidR="00E82781" w:rsidRPr="00C33EF3">
        <w:rPr>
          <w:sz w:val="28"/>
          <w:szCs w:val="28"/>
        </w:rPr>
        <w:t>е продолжать трудовые отношения;</w:t>
      </w:r>
    </w:p>
    <w:p w:rsidR="00E82781" w:rsidRPr="00C33EF3" w:rsidRDefault="00782D3D" w:rsidP="0078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82781" w:rsidRPr="00C33EF3">
        <w:rPr>
          <w:sz w:val="28"/>
          <w:szCs w:val="28"/>
        </w:rPr>
        <w:t>копия документа, подтверждающая полномочия представителя заявителя, в случае, если с заявлением обращается представитель заявителя.</w:t>
      </w:r>
    </w:p>
    <w:p w:rsidR="00ED6298" w:rsidRPr="00C33EF3" w:rsidRDefault="00ED6298" w:rsidP="00ED6298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2.6.1.4. Заявитель при подаче заявления предъявляет документ, подтверждающий его личность</w:t>
      </w:r>
      <w:r w:rsidR="00FB5508" w:rsidRPr="00C33EF3">
        <w:rPr>
          <w:sz w:val="28"/>
          <w:szCs w:val="28"/>
        </w:rPr>
        <w:t xml:space="preserve"> (личное обращение)</w:t>
      </w:r>
      <w:r w:rsidRPr="00C33EF3">
        <w:rPr>
          <w:sz w:val="28"/>
          <w:szCs w:val="28"/>
        </w:rPr>
        <w:t>.</w:t>
      </w:r>
    </w:p>
    <w:p w:rsidR="00ED6298" w:rsidRPr="00C33EF3" w:rsidRDefault="00ED6298" w:rsidP="00ED6298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В случае направления заявления посредством Единого портала, Регионального портала,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75488" w:rsidRPr="00C33EF3" w:rsidRDefault="00775488" w:rsidP="00775488">
      <w:pPr>
        <w:ind w:firstLine="709"/>
        <w:jc w:val="both"/>
        <w:rPr>
          <w:sz w:val="28"/>
          <w:szCs w:val="28"/>
        </w:rPr>
      </w:pPr>
      <w:bookmarkStart w:id="12" w:name="sub_141"/>
      <w:r w:rsidRPr="00C33EF3">
        <w:rPr>
          <w:sz w:val="28"/>
          <w:szCs w:val="28"/>
        </w:rPr>
        <w:t>2.6.2. Копии документов, указанных в пункте 2.6.1 подраздела 2.6. регламента представляются вместе с подлинниками, которые после сверки возвращаются заявителю.</w:t>
      </w:r>
    </w:p>
    <w:p w:rsidR="00775488" w:rsidRDefault="00775488" w:rsidP="00775488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 xml:space="preserve">2.6.3. Заявление и прилагаемые к нему документы могут быть поданы заявителем в орган, предоставляющий муниципальную услугу: на бумажном носителе, обратившись непосредственно к специалисту, ответственному за предоставление муниципальной услуги; на бумажном носителе посредством обращения в многофункциональный центр; в форме электронных документов посредством использования </w:t>
      </w:r>
      <w:r w:rsidR="00ED6298" w:rsidRPr="00C33EF3">
        <w:rPr>
          <w:sz w:val="28"/>
          <w:szCs w:val="28"/>
        </w:rPr>
        <w:t xml:space="preserve">Единого портала, </w:t>
      </w:r>
      <w:r w:rsidRPr="00C33EF3">
        <w:rPr>
          <w:sz w:val="28"/>
          <w:szCs w:val="28"/>
        </w:rPr>
        <w:t>Регионального портала.</w:t>
      </w:r>
    </w:p>
    <w:p w:rsidR="001B586E" w:rsidRDefault="001B586E" w:rsidP="00775488">
      <w:pPr>
        <w:ind w:firstLine="709"/>
        <w:jc w:val="both"/>
        <w:rPr>
          <w:sz w:val="28"/>
          <w:szCs w:val="28"/>
        </w:rPr>
      </w:pPr>
    </w:p>
    <w:p w:rsidR="00782D3D" w:rsidRDefault="00E4657E" w:rsidP="00782D3D">
      <w:pPr>
        <w:ind w:firstLine="709"/>
        <w:jc w:val="center"/>
        <w:rPr>
          <w:sz w:val="28"/>
          <w:szCs w:val="28"/>
        </w:rPr>
      </w:pPr>
      <w:r w:rsidRPr="00E4657E">
        <w:rPr>
          <w:sz w:val="28"/>
          <w:szCs w:val="28"/>
        </w:rPr>
        <w:t>Подраздел 2.7. Исчерпывающий перечень документов, необходимых</w:t>
      </w:r>
    </w:p>
    <w:p w:rsidR="00E4657E" w:rsidRPr="00E4657E" w:rsidRDefault="00E4657E" w:rsidP="00782D3D">
      <w:pPr>
        <w:ind w:firstLine="709"/>
        <w:jc w:val="center"/>
        <w:rPr>
          <w:sz w:val="28"/>
          <w:szCs w:val="28"/>
        </w:rPr>
      </w:pPr>
      <w:r w:rsidRPr="00E4657E">
        <w:rPr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</w:p>
    <w:p w:rsidR="00E4657E" w:rsidRPr="00E4657E" w:rsidRDefault="00E4657E" w:rsidP="00782D3D">
      <w:pPr>
        <w:ind w:firstLine="709"/>
        <w:jc w:val="center"/>
        <w:rPr>
          <w:sz w:val="28"/>
          <w:szCs w:val="28"/>
        </w:rPr>
      </w:pPr>
      <w:r w:rsidRPr="00E4657E">
        <w:rPr>
          <w:sz w:val="28"/>
          <w:szCs w:val="28"/>
        </w:rPr>
        <w:t>в предоставлении муниципальной услуги, и которые заявитель вправе</w:t>
      </w:r>
    </w:p>
    <w:p w:rsidR="00E4657E" w:rsidRPr="00E4657E" w:rsidRDefault="00E4657E" w:rsidP="00782D3D">
      <w:pPr>
        <w:ind w:firstLine="709"/>
        <w:jc w:val="center"/>
        <w:rPr>
          <w:sz w:val="28"/>
          <w:szCs w:val="28"/>
        </w:rPr>
      </w:pPr>
      <w:r w:rsidRPr="00E4657E">
        <w:rPr>
          <w:sz w:val="28"/>
          <w:szCs w:val="28"/>
        </w:rPr>
        <w:t>представить, а также способы их получения заявителями, в том числе</w:t>
      </w:r>
    </w:p>
    <w:p w:rsidR="00E4657E" w:rsidRPr="00E4657E" w:rsidRDefault="00E4657E" w:rsidP="00782D3D">
      <w:pPr>
        <w:ind w:firstLine="709"/>
        <w:jc w:val="center"/>
        <w:rPr>
          <w:sz w:val="28"/>
          <w:szCs w:val="28"/>
        </w:rPr>
      </w:pPr>
      <w:r w:rsidRPr="00E4657E">
        <w:rPr>
          <w:sz w:val="28"/>
          <w:szCs w:val="28"/>
        </w:rPr>
        <w:lastRenderedPageBreak/>
        <w:t>в электронной форме, порядок их представления</w:t>
      </w:r>
    </w:p>
    <w:p w:rsidR="00E4657E" w:rsidRPr="00E4657E" w:rsidRDefault="00E4657E" w:rsidP="00E4657E">
      <w:pPr>
        <w:ind w:firstLine="709"/>
        <w:jc w:val="both"/>
        <w:rPr>
          <w:sz w:val="28"/>
          <w:szCs w:val="28"/>
        </w:rPr>
      </w:pPr>
    </w:p>
    <w:p w:rsidR="00ED3333" w:rsidRPr="00C33EF3" w:rsidRDefault="00E4657E" w:rsidP="00E4657E">
      <w:pPr>
        <w:ind w:firstLine="709"/>
        <w:jc w:val="both"/>
        <w:rPr>
          <w:sz w:val="28"/>
          <w:szCs w:val="28"/>
        </w:rPr>
      </w:pPr>
      <w:r w:rsidRPr="00E4657E">
        <w:rPr>
          <w:sz w:val="28"/>
          <w:szCs w:val="28"/>
        </w:rPr>
        <w:t xml:space="preserve">2.7.1. </w:t>
      </w:r>
      <w:r w:rsidR="00ED3333" w:rsidRPr="00FF2CB5">
        <w:rPr>
          <w:sz w:val="28"/>
          <w:szCs w:val="28"/>
        </w:rPr>
        <w:t xml:space="preserve">Документом, необходимым в соответствии с нормативными правовыми актами для предоставления муниципальной услуги, который находится в распоряжении государственных органов и организаций, участвующих в предоставлении </w:t>
      </w:r>
      <w:r>
        <w:rPr>
          <w:sz w:val="28"/>
          <w:szCs w:val="28"/>
        </w:rPr>
        <w:t>муниципальной</w:t>
      </w:r>
      <w:r w:rsidR="00ED3333" w:rsidRPr="00FF2CB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ED3333" w:rsidRPr="00FF2CB5">
        <w:rPr>
          <w:sz w:val="28"/>
          <w:szCs w:val="28"/>
        </w:rPr>
        <w:t xml:space="preserve">, и который заявитель вправе представить по собственной инициативе (для варианта предоставления муниципальной услуги </w:t>
      </w:r>
      <w:r w:rsidR="00B240FA">
        <w:rPr>
          <w:sz w:val="28"/>
          <w:szCs w:val="28"/>
        </w:rPr>
        <w:t>«</w:t>
      </w:r>
      <w:r w:rsidR="00ED3333" w:rsidRPr="00FF2CB5">
        <w:rPr>
          <w:sz w:val="28"/>
          <w:szCs w:val="28"/>
        </w:rPr>
        <w:t>Регистрация факта прекращения трудового договора</w:t>
      </w:r>
      <w:r w:rsidR="00B240FA">
        <w:rPr>
          <w:sz w:val="28"/>
          <w:szCs w:val="28"/>
        </w:rPr>
        <w:t>»</w:t>
      </w:r>
      <w:r w:rsidR="00ED3333" w:rsidRPr="00FF2CB5">
        <w:rPr>
          <w:sz w:val="28"/>
          <w:szCs w:val="28"/>
        </w:rPr>
        <w:t>), является</w:t>
      </w:r>
      <w:bookmarkEnd w:id="12"/>
      <w:r>
        <w:rPr>
          <w:sz w:val="28"/>
          <w:szCs w:val="28"/>
        </w:rPr>
        <w:t xml:space="preserve"> </w:t>
      </w:r>
      <w:r w:rsidR="00ED3333" w:rsidRPr="00FF2CB5">
        <w:rPr>
          <w:sz w:val="28"/>
          <w:szCs w:val="28"/>
        </w:rPr>
        <w:t xml:space="preserve">свидетельство о смерти работодателя, выданное на территории </w:t>
      </w:r>
      <w:r w:rsidR="00ED3333" w:rsidRPr="00C33EF3">
        <w:rPr>
          <w:sz w:val="28"/>
          <w:szCs w:val="28"/>
        </w:rPr>
        <w:t>Российской Федерации.</w:t>
      </w:r>
    </w:p>
    <w:p w:rsidR="00272B95" w:rsidRPr="00C33EF3" w:rsidRDefault="00272B95" w:rsidP="00272B95">
      <w:pPr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При не предоставлении заявителями по собственной инициативе вышеуказанного документа, специалистом, органа предоставляющего муниципальную услугу, в рамках межведомственного взаимодействия, запрашиваются сведения о государственной регистрации смерти, содержащиеся в Едином государственном реестре записей актов гражданского состояния.</w:t>
      </w:r>
    </w:p>
    <w:p w:rsidR="00782D3D" w:rsidRDefault="00F32870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EF3">
        <w:rPr>
          <w:sz w:val="28"/>
          <w:szCs w:val="28"/>
        </w:rPr>
        <w:t>2.7.2</w:t>
      </w:r>
      <w:r w:rsidR="00E4657E" w:rsidRPr="00C33EF3">
        <w:rPr>
          <w:sz w:val="28"/>
          <w:szCs w:val="28"/>
        </w:rPr>
        <w:t>. Непредставление заявителем документов,</w:t>
      </w:r>
      <w:r w:rsidR="00E4657E" w:rsidRPr="00C33EF3">
        <w:t xml:space="preserve"> </w:t>
      </w:r>
      <w:r w:rsidR="00E4657E" w:rsidRPr="00C33EF3">
        <w:rPr>
          <w:sz w:val="28"/>
          <w:szCs w:val="28"/>
        </w:rPr>
        <w:t>указанных в пункте 2.7.1 настоящего подраздела</w:t>
      </w:r>
      <w:r w:rsidR="00E4657E" w:rsidRPr="003058E3">
        <w:rPr>
          <w:sz w:val="28"/>
          <w:szCs w:val="28"/>
        </w:rPr>
        <w:t xml:space="preserve"> регламента, не является основанием для отказа заявителю в предоставлении муниципальной услуги.</w:t>
      </w:r>
    </w:p>
    <w:p w:rsidR="00782D3D" w:rsidRDefault="00782D3D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D3D" w:rsidRDefault="00E4657E" w:rsidP="00782D3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3058E3">
        <w:rPr>
          <w:color w:val="000000"/>
          <w:sz w:val="28"/>
          <w:szCs w:val="28"/>
        </w:rPr>
        <w:t>Подраздел 2.8. Указание н</w:t>
      </w:r>
      <w:r w:rsidR="00782D3D">
        <w:rPr>
          <w:color w:val="000000"/>
          <w:sz w:val="28"/>
          <w:szCs w:val="28"/>
        </w:rPr>
        <w:t>а запрет требовать от заявителя</w:t>
      </w:r>
    </w:p>
    <w:p w:rsidR="00782D3D" w:rsidRDefault="00782D3D" w:rsidP="00782D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82D3D" w:rsidRDefault="00E4657E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2.8.1. Орган, предоставляющий муниципальную услугу, не вправе:</w:t>
      </w:r>
    </w:p>
    <w:p w:rsidR="00782D3D" w:rsidRDefault="00782D3D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657E" w:rsidRPr="003058E3">
        <w:rPr>
          <w:sz w:val="28"/>
          <w:szCs w:val="28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2D3D" w:rsidRDefault="00782D3D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4657E" w:rsidRPr="003058E3">
        <w:rPr>
          <w:sz w:val="28"/>
          <w:szCs w:val="28"/>
        </w:rPr>
        <w:t>требовать от заявителя представления документов и информации,</w:t>
      </w:r>
      <w:r w:rsidR="00E4657E" w:rsidRPr="003058E3">
        <w:rPr>
          <w:strike/>
          <w:sz w:val="28"/>
          <w:szCs w:val="28"/>
        </w:rPr>
        <w:t xml:space="preserve"> </w:t>
      </w:r>
      <w:r w:rsidR="00E4657E" w:rsidRPr="003058E3">
        <w:rPr>
          <w:sz w:val="28"/>
          <w:szCs w:val="28"/>
        </w:rPr>
        <w:t xml:space="preserve">которые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Краснодарского края и муниципальными актами </w:t>
      </w:r>
      <w:r>
        <w:rPr>
          <w:kern w:val="1"/>
          <w:sz w:val="28"/>
          <w:szCs w:val="28"/>
        </w:rPr>
        <w:t xml:space="preserve">Дербентского </w:t>
      </w:r>
      <w:r w:rsidR="00E4657E">
        <w:rPr>
          <w:sz w:val="28"/>
          <w:szCs w:val="28"/>
          <w:shd w:val="clear" w:color="auto" w:fill="FFFFFF"/>
        </w:rPr>
        <w:t>сельского поселения Тимашевского района</w:t>
      </w:r>
      <w:r w:rsidR="00E4657E" w:rsidRPr="003058E3">
        <w:rPr>
          <w:sz w:val="28"/>
          <w:szCs w:val="28"/>
        </w:rPr>
        <w:t xml:space="preserve">, за исключением случаев, если такие документы включены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</w:t>
      </w:r>
      <w:r>
        <w:rPr>
          <w:sz w:val="28"/>
          <w:szCs w:val="28"/>
        </w:rPr>
        <w:t xml:space="preserve">                   </w:t>
      </w:r>
      <w:r w:rsidR="00E4657E" w:rsidRPr="003058E3">
        <w:rPr>
          <w:sz w:val="28"/>
          <w:szCs w:val="28"/>
        </w:rPr>
        <w:t>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782D3D" w:rsidRDefault="00782D3D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657E" w:rsidRPr="003058E3">
        <w:rPr>
          <w:sz w:val="28"/>
          <w:szCs w:val="28"/>
        </w:rPr>
        <w:t xml:space="preserve">требовать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E4657E" w:rsidRPr="003058E3">
        <w:rPr>
          <w:sz w:val="28"/>
          <w:szCs w:val="28"/>
        </w:rPr>
        <w:lastRenderedPageBreak/>
        <w:t xml:space="preserve">перечень услуг, которые являются необходимыми и обязательными для предоставления муниципальных услуг, утвержденный решением Совета </w:t>
      </w:r>
      <w:r>
        <w:rPr>
          <w:kern w:val="1"/>
          <w:sz w:val="28"/>
          <w:szCs w:val="28"/>
        </w:rPr>
        <w:t xml:space="preserve">Дербентского </w:t>
      </w:r>
      <w:r w:rsidR="00E4657E">
        <w:rPr>
          <w:sz w:val="28"/>
          <w:szCs w:val="28"/>
          <w:shd w:val="clear" w:color="auto" w:fill="FFFFFF"/>
        </w:rPr>
        <w:t>сельского поселения Тимашевского района</w:t>
      </w:r>
      <w:r w:rsidR="00E4657E" w:rsidRPr="003058E3">
        <w:rPr>
          <w:sz w:val="28"/>
          <w:szCs w:val="28"/>
        </w:rPr>
        <w:t>.</w:t>
      </w:r>
    </w:p>
    <w:p w:rsidR="00782D3D" w:rsidRDefault="00782D3D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4657E" w:rsidRPr="003058E3">
        <w:rPr>
          <w:sz w:val="28"/>
          <w:szCs w:val="28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2D3D" w:rsidRDefault="00E4657E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2D3D" w:rsidRDefault="00E4657E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2D3D" w:rsidRDefault="00E4657E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2D3D" w:rsidRDefault="00E4657E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E4657E" w:rsidRPr="003058E3" w:rsidRDefault="00E4657E" w:rsidP="00782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5)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673B7" w:rsidRPr="001401EF" w:rsidRDefault="00A673B7" w:rsidP="00E82781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791845" w:rsidRPr="001401EF" w:rsidRDefault="00791845" w:rsidP="00782D3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1401EF">
        <w:rPr>
          <w:sz w:val="28"/>
          <w:szCs w:val="28"/>
          <w:lang w:eastAsia="ru-RU"/>
        </w:rPr>
        <w:t>Подраздел 2.9. Исчерпывающий перечень оснований для отказа</w:t>
      </w:r>
      <w:r w:rsidR="0084664C" w:rsidRPr="001401EF">
        <w:rPr>
          <w:sz w:val="28"/>
          <w:szCs w:val="28"/>
          <w:lang w:eastAsia="ru-RU"/>
        </w:rPr>
        <w:t xml:space="preserve"> </w:t>
      </w:r>
      <w:r w:rsidRPr="001401EF">
        <w:rPr>
          <w:sz w:val="28"/>
          <w:szCs w:val="28"/>
          <w:lang w:eastAsia="ru-RU"/>
        </w:rPr>
        <w:t>в приеме документов, необходимых для предоставления</w:t>
      </w:r>
      <w:r w:rsidR="0084664C" w:rsidRPr="001401EF">
        <w:rPr>
          <w:sz w:val="28"/>
          <w:szCs w:val="28"/>
          <w:lang w:eastAsia="ru-RU"/>
        </w:rPr>
        <w:t xml:space="preserve"> </w:t>
      </w:r>
      <w:r w:rsidRPr="001401EF">
        <w:rPr>
          <w:sz w:val="28"/>
          <w:szCs w:val="28"/>
          <w:lang w:eastAsia="ru-RU"/>
        </w:rPr>
        <w:t>муниципальной услуги</w:t>
      </w:r>
    </w:p>
    <w:p w:rsidR="007E1CE9" w:rsidRPr="001401EF" w:rsidRDefault="007E1CE9" w:rsidP="00B801B1">
      <w:pPr>
        <w:widowControl w:val="0"/>
        <w:suppressAutoHyphens w:val="0"/>
        <w:ind w:firstLine="567"/>
        <w:jc w:val="center"/>
        <w:rPr>
          <w:sz w:val="28"/>
          <w:szCs w:val="28"/>
          <w:lang w:eastAsia="ru-RU"/>
        </w:rPr>
      </w:pPr>
    </w:p>
    <w:p w:rsidR="00FF2CB5" w:rsidRPr="006B5A94" w:rsidRDefault="006B5A94" w:rsidP="00782D3D">
      <w:pPr>
        <w:ind w:firstLine="709"/>
        <w:jc w:val="both"/>
        <w:rPr>
          <w:sz w:val="28"/>
          <w:szCs w:val="28"/>
        </w:rPr>
      </w:pPr>
      <w:bookmarkStart w:id="13" w:name="sub_147"/>
      <w:r>
        <w:rPr>
          <w:sz w:val="28"/>
          <w:szCs w:val="28"/>
        </w:rPr>
        <w:t>2.9.1</w:t>
      </w:r>
      <w:r w:rsidR="00FF2CB5" w:rsidRPr="006B5A94">
        <w:rPr>
          <w:sz w:val="28"/>
          <w:szCs w:val="28"/>
        </w:rPr>
        <w:t>. Основаниями для отказа в приёме документов, необходимых для предоставления муниципальной услуги (для всех вариантов предоставления муниципальной услуги), являются:</w:t>
      </w:r>
    </w:p>
    <w:bookmarkEnd w:id="13"/>
    <w:p w:rsidR="00C46188" w:rsidRPr="002E47B5" w:rsidRDefault="00C46188" w:rsidP="00C46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7B5">
        <w:rPr>
          <w:sz w:val="28"/>
          <w:szCs w:val="28"/>
        </w:rPr>
        <w:lastRenderedPageBreak/>
        <w:t xml:space="preserve">1) не представление заявителем в ходе личного приема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невозможность установить личность заявителя, посредством идентификации и аутентификации с использованием информационных технологий, предусмотренных частью 18 статьи 14.1 Федерального закона </w:t>
      </w:r>
      <w:r w:rsidR="00782D3D">
        <w:rPr>
          <w:sz w:val="28"/>
          <w:szCs w:val="28"/>
        </w:rPr>
        <w:t xml:space="preserve">                                  </w:t>
      </w:r>
      <w:r w:rsidRPr="002E47B5">
        <w:rPr>
          <w:sz w:val="28"/>
          <w:szCs w:val="28"/>
        </w:rPr>
        <w:t>от 27 июля 2006 г. № 149-ФЗ «Об информации, информационных технологиях и о защите информации»;</w:t>
      </w:r>
    </w:p>
    <w:p w:rsidR="00C46188" w:rsidRPr="002E47B5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2E47B5">
        <w:rPr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46188" w:rsidRPr="002E47B5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2E47B5">
        <w:rPr>
          <w:sz w:val="28"/>
          <w:szCs w:val="28"/>
        </w:rPr>
        <w:t xml:space="preserve"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C46188" w:rsidRPr="002E47B5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2E47B5">
        <w:rPr>
          <w:sz w:val="28"/>
          <w:szCs w:val="28"/>
        </w:rPr>
        <w:t>4) некорректное заполнение обязательных полей в форме запроса, в том числе в интерактивной форме запроса на Едином портале или Региональном портале (недостоверное, неполное, либо неправильное заполнение) (при подаче заявления в электронном виде);</w:t>
      </w:r>
    </w:p>
    <w:p w:rsidR="00C46188" w:rsidRPr="002E47B5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2E47B5">
        <w:rPr>
          <w:sz w:val="28"/>
          <w:szCs w:val="28"/>
        </w:rPr>
        <w:t>5) подача запроса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C46188" w:rsidRPr="002E47B5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2E47B5">
        <w:rPr>
          <w:sz w:val="28"/>
          <w:szCs w:val="28"/>
        </w:rPr>
        <w:t>6)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46188" w:rsidRPr="002E47B5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2E47B5">
        <w:rPr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C46188" w:rsidRPr="002E47B5" w:rsidRDefault="00C46188" w:rsidP="00C46188">
      <w:pPr>
        <w:ind w:firstLine="709"/>
        <w:jc w:val="both"/>
        <w:rPr>
          <w:sz w:val="28"/>
          <w:szCs w:val="28"/>
        </w:rPr>
      </w:pPr>
      <w:r w:rsidRPr="002E47B5">
        <w:rPr>
          <w:sz w:val="28"/>
          <w:szCs w:val="28"/>
        </w:rPr>
        <w:t>8) несоблюдение установленных условий признания действительности, усиленной квалифицированной электронной подписи, которой подписан электронный документ (пакет электронных документов),</w:t>
      </w:r>
      <w:r w:rsidRPr="002E47B5">
        <w:rPr>
          <w:rFonts w:ascii="Calibri" w:hAnsi="Calibri"/>
          <w:lang w:eastAsia="en-US"/>
        </w:rPr>
        <w:t xml:space="preserve"> </w:t>
      </w:r>
      <w:r w:rsidRPr="002E47B5">
        <w:rPr>
          <w:sz w:val="28"/>
          <w:szCs w:val="28"/>
        </w:rPr>
        <w:t>в соответствии со статьей 11 Федерального закона от 6 апреля 2011 г. № 63-ФЗ «Об электронной подписи».</w:t>
      </w:r>
    </w:p>
    <w:p w:rsidR="00C46188" w:rsidRPr="003058E3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2.9.2. О наличии основания для отказа в</w:t>
      </w:r>
      <w:r w:rsidR="00E82781">
        <w:rPr>
          <w:sz w:val="28"/>
          <w:szCs w:val="28"/>
        </w:rPr>
        <w:t xml:space="preserve"> приеме документов заявителя ин</w:t>
      </w:r>
      <w:r w:rsidRPr="003058E3">
        <w:rPr>
          <w:sz w:val="28"/>
          <w:szCs w:val="28"/>
        </w:rPr>
        <w:t>формирует специалист органа, предоставляющего муниципальную услугу, ответственный за прием документов,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46188" w:rsidRPr="003058E3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2E47B5">
        <w:rPr>
          <w:sz w:val="28"/>
          <w:szCs w:val="28"/>
        </w:rPr>
        <w:t xml:space="preserve">Решение об отказе в приеме документов, необходимых для </w:t>
      </w:r>
      <w:r w:rsidRPr="00C33EF3">
        <w:rPr>
          <w:sz w:val="28"/>
          <w:szCs w:val="28"/>
        </w:rPr>
        <w:t xml:space="preserve">предоставления муниципальной услуги, оформленное по форме согласно приложению № </w:t>
      </w:r>
      <w:r w:rsidR="00E82781" w:rsidRPr="00C33EF3">
        <w:rPr>
          <w:sz w:val="28"/>
          <w:szCs w:val="28"/>
        </w:rPr>
        <w:t>6</w:t>
      </w:r>
      <w:r w:rsidRPr="00C33EF3">
        <w:rPr>
          <w:sz w:val="28"/>
          <w:szCs w:val="28"/>
        </w:rPr>
        <w:t xml:space="preserve"> к настоящему регламенту, по требованию заявителя подписывается</w:t>
      </w:r>
      <w:r w:rsidRPr="003058E3">
        <w:rPr>
          <w:sz w:val="28"/>
          <w:szCs w:val="28"/>
        </w:rPr>
        <w:t xml:space="preserve"> должностным лицом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3058E3">
        <w:rPr>
          <w:sz w:val="28"/>
          <w:szCs w:val="28"/>
        </w:rPr>
        <w:t>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C46188" w:rsidRPr="003058E3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 xml:space="preserve">2.9.3. Заявитель вправе отозвать свое заявление на любой стадии рассмотрения, согласования или подготовки документа органом, </w:t>
      </w:r>
      <w:r w:rsidRPr="003058E3">
        <w:rPr>
          <w:sz w:val="28"/>
          <w:szCs w:val="28"/>
        </w:rPr>
        <w:lastRenderedPageBreak/>
        <w:t>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C46188" w:rsidRPr="003058E3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 возвращается пакет документов, приложенный к заявлению о предоставлении муниципальной услуги.</w:t>
      </w:r>
    </w:p>
    <w:p w:rsidR="00C46188" w:rsidRPr="003058E3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2.9.4.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C46188" w:rsidRPr="003058E3" w:rsidRDefault="00C46188" w:rsidP="00C46188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97F32" w:rsidRPr="006B5A94" w:rsidRDefault="00E97F32" w:rsidP="006B5A94">
      <w:pPr>
        <w:widowControl w:val="0"/>
        <w:suppressAutoHyphens w:val="0"/>
        <w:ind w:firstLine="851"/>
        <w:jc w:val="both"/>
        <w:rPr>
          <w:sz w:val="28"/>
          <w:szCs w:val="28"/>
        </w:rPr>
      </w:pPr>
    </w:p>
    <w:p w:rsidR="00791845" w:rsidRPr="001401EF" w:rsidRDefault="00791845" w:rsidP="00782D3D">
      <w:pPr>
        <w:widowControl w:val="0"/>
        <w:suppressAutoHyphens w:val="0"/>
        <w:ind w:firstLine="709"/>
        <w:jc w:val="center"/>
        <w:rPr>
          <w:sz w:val="28"/>
          <w:szCs w:val="28"/>
        </w:rPr>
      </w:pPr>
      <w:r w:rsidRPr="001401EF">
        <w:rPr>
          <w:sz w:val="28"/>
          <w:szCs w:val="28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p w:rsidR="00447990" w:rsidRPr="001401EF" w:rsidRDefault="00447990" w:rsidP="00B801B1">
      <w:pPr>
        <w:widowControl w:val="0"/>
        <w:suppressAutoHyphens w:val="0"/>
        <w:ind w:firstLine="567"/>
        <w:jc w:val="center"/>
        <w:rPr>
          <w:sz w:val="28"/>
          <w:szCs w:val="28"/>
        </w:rPr>
      </w:pPr>
    </w:p>
    <w:p w:rsidR="00ED3333" w:rsidRPr="006B5A94" w:rsidRDefault="00ED3333" w:rsidP="00C33EF3">
      <w:pPr>
        <w:ind w:firstLine="709"/>
        <w:jc w:val="both"/>
        <w:rPr>
          <w:sz w:val="28"/>
          <w:szCs w:val="28"/>
        </w:rPr>
      </w:pPr>
      <w:bookmarkStart w:id="14" w:name="sub_152"/>
      <w:r w:rsidRPr="006B5A94">
        <w:rPr>
          <w:sz w:val="28"/>
          <w:szCs w:val="28"/>
        </w:rPr>
        <w:t>2</w:t>
      </w:r>
      <w:r w:rsidR="006B5A94">
        <w:rPr>
          <w:sz w:val="28"/>
          <w:szCs w:val="28"/>
        </w:rPr>
        <w:t>.10.1</w:t>
      </w:r>
      <w:r w:rsidRPr="006B5A94">
        <w:rPr>
          <w:sz w:val="28"/>
          <w:szCs w:val="28"/>
        </w:rPr>
        <w:t>. Оснований для приостановления предоставления муниципальной услуги действующим законодательством Российской Федерации не предусмотрено.</w:t>
      </w:r>
    </w:p>
    <w:p w:rsidR="00ED3333" w:rsidRPr="00C46188" w:rsidRDefault="006B5A94" w:rsidP="00C33EF3">
      <w:pPr>
        <w:ind w:firstLine="709"/>
        <w:jc w:val="both"/>
        <w:rPr>
          <w:sz w:val="28"/>
          <w:szCs w:val="28"/>
        </w:rPr>
      </w:pPr>
      <w:bookmarkStart w:id="15" w:name="sub_153"/>
      <w:bookmarkEnd w:id="14"/>
      <w:r w:rsidRPr="00C46188">
        <w:rPr>
          <w:sz w:val="28"/>
          <w:szCs w:val="28"/>
        </w:rPr>
        <w:t>2.10.2</w:t>
      </w:r>
      <w:r w:rsidR="00ED3333" w:rsidRPr="00C46188">
        <w:rPr>
          <w:sz w:val="28"/>
          <w:szCs w:val="28"/>
        </w:rPr>
        <w:t>. Основаниями для отказа в предоставлении муниципальной услуги являются:</w:t>
      </w:r>
    </w:p>
    <w:p w:rsidR="00C46188" w:rsidRPr="00C46188" w:rsidRDefault="00BB662D" w:rsidP="00C33E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16" w:name="sub_157"/>
      <w:bookmarkEnd w:id="15"/>
      <w:r>
        <w:rPr>
          <w:sz w:val="28"/>
          <w:szCs w:val="28"/>
          <w:lang w:eastAsia="ru-RU"/>
        </w:rPr>
        <w:t xml:space="preserve">1) </w:t>
      </w:r>
      <w:r w:rsidR="00C46188" w:rsidRPr="00C46188">
        <w:rPr>
          <w:sz w:val="28"/>
          <w:szCs w:val="28"/>
          <w:lang w:eastAsia="ru-RU"/>
        </w:rPr>
        <w:t>в случае, если обратившееся физическое лицо не относится к категории заявителей, в соответствии с подразделом 1.2 регламента;</w:t>
      </w:r>
    </w:p>
    <w:p w:rsidR="00C46188" w:rsidRPr="00C46188" w:rsidRDefault="00BB662D" w:rsidP="00C33E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C46188" w:rsidRPr="00C46188">
        <w:rPr>
          <w:sz w:val="28"/>
          <w:szCs w:val="28"/>
          <w:lang w:eastAsia="ru-RU"/>
        </w:rPr>
        <w:t>отсутствие документов, необходимых для предоставления услуги, в соответствии с пунктом 2.6.1 подраздела 2.6 регламента.</w:t>
      </w:r>
    </w:p>
    <w:bookmarkEnd w:id="16"/>
    <w:p w:rsidR="00C46188" w:rsidRPr="003058E3" w:rsidRDefault="00C46188" w:rsidP="00C33E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</w:t>
      </w:r>
      <w:r w:rsidRPr="00E5756E">
        <w:rPr>
          <w:sz w:val="28"/>
          <w:szCs w:val="28"/>
        </w:rPr>
        <w:t>. Неполучение</w:t>
      </w:r>
      <w:r w:rsidRPr="003058E3">
        <w:rPr>
          <w:sz w:val="28"/>
          <w:szCs w:val="28"/>
        </w:rPr>
        <w:t xml:space="preserve"> (несвоевременное получение) документов, запрошенных в соответствии с пунктом 2.7.1 подраздела 2.7 раздела 2 регламента, не может являться основанием для отказа в предоставлении муниципальной услуги.</w:t>
      </w:r>
    </w:p>
    <w:p w:rsidR="00BB662D" w:rsidRDefault="00C46188" w:rsidP="00C33E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2.10.4</w:t>
      </w:r>
      <w:r w:rsidRPr="003058E3">
        <w:rPr>
          <w:sz w:val="28"/>
          <w:szCs w:val="28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C46188" w:rsidRPr="003058E3" w:rsidRDefault="00C46188" w:rsidP="00C33E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2.10.5</w:t>
      </w:r>
      <w:r w:rsidRPr="003058E3">
        <w:rPr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46188" w:rsidRPr="003058E3" w:rsidRDefault="00C46188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Отказ в предоставлении земельного участка может быть оспорен в судебном порядке.</w:t>
      </w:r>
    </w:p>
    <w:p w:rsidR="00E97F32" w:rsidRPr="006B5A94" w:rsidRDefault="00E97F32" w:rsidP="00C46188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BB662D" w:rsidRDefault="009B47B9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9B47B9">
        <w:rPr>
          <w:sz w:val="28"/>
          <w:szCs w:val="28"/>
          <w:lang w:eastAsia="ru-RU"/>
        </w:rPr>
        <w:t>Подраздел 2.11. Перечень услуг, которые являются необходимыми</w:t>
      </w:r>
    </w:p>
    <w:p w:rsidR="00BB662D" w:rsidRDefault="009B47B9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9B47B9">
        <w:rPr>
          <w:sz w:val="28"/>
          <w:szCs w:val="28"/>
          <w:lang w:eastAsia="ru-RU"/>
        </w:rPr>
        <w:lastRenderedPageBreak/>
        <w:t xml:space="preserve">и </w:t>
      </w:r>
      <w:r w:rsidRPr="00224BA7">
        <w:rPr>
          <w:sz w:val="28"/>
          <w:szCs w:val="28"/>
          <w:lang w:eastAsia="ru-RU"/>
        </w:rPr>
        <w:t>обязательными для предоставления муниципальной услуги, в том числе</w:t>
      </w:r>
    </w:p>
    <w:p w:rsidR="00BB662D" w:rsidRDefault="009B47B9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24BA7">
        <w:rPr>
          <w:sz w:val="28"/>
          <w:szCs w:val="28"/>
          <w:lang w:eastAsia="ru-RU"/>
        </w:rPr>
        <w:t>сведения о документе (документах), выдаваемом (выдаваемых) организациями, и уполномоченными в соответствии с законодательством</w:t>
      </w:r>
    </w:p>
    <w:p w:rsidR="00BB662D" w:rsidRDefault="009B47B9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24BA7">
        <w:rPr>
          <w:sz w:val="28"/>
          <w:szCs w:val="28"/>
          <w:lang w:eastAsia="ru-RU"/>
        </w:rPr>
        <w:t>Российской Федерации экспертами, участвующими в предоставлении</w:t>
      </w:r>
    </w:p>
    <w:p w:rsidR="009B47B9" w:rsidRPr="00224BA7" w:rsidRDefault="009B47B9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24BA7">
        <w:rPr>
          <w:sz w:val="28"/>
          <w:szCs w:val="28"/>
          <w:lang w:eastAsia="ru-RU"/>
        </w:rPr>
        <w:t>муниципальной услуги</w:t>
      </w:r>
    </w:p>
    <w:p w:rsidR="00447990" w:rsidRPr="00224BA7" w:rsidRDefault="00447990" w:rsidP="00233927">
      <w:pPr>
        <w:widowControl w:val="0"/>
        <w:suppressAutoHyphens w:val="0"/>
        <w:rPr>
          <w:sz w:val="28"/>
          <w:szCs w:val="28"/>
          <w:lang w:eastAsia="ru-RU"/>
        </w:rPr>
      </w:pPr>
    </w:p>
    <w:p w:rsidR="00791845" w:rsidRPr="001401EF" w:rsidRDefault="00791845" w:rsidP="00BB662D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4BA7">
        <w:rPr>
          <w:sz w:val="28"/>
          <w:szCs w:val="28"/>
          <w:lang w:eastAsia="ru-RU"/>
        </w:rPr>
        <w:t>Услуги, которые являются необхо</w:t>
      </w:r>
      <w:r w:rsidR="00233927" w:rsidRPr="00224BA7">
        <w:rPr>
          <w:sz w:val="28"/>
          <w:szCs w:val="28"/>
          <w:lang w:eastAsia="ru-RU"/>
        </w:rPr>
        <w:t>димыми и обязательными для пред</w:t>
      </w:r>
      <w:r w:rsidRPr="00224BA7">
        <w:rPr>
          <w:sz w:val="28"/>
          <w:szCs w:val="28"/>
          <w:lang w:eastAsia="ru-RU"/>
        </w:rPr>
        <w:t>ставления муниципальной услуги</w:t>
      </w:r>
      <w:r w:rsidR="00233927" w:rsidRPr="00224BA7">
        <w:rPr>
          <w:sz w:val="28"/>
          <w:szCs w:val="28"/>
          <w:lang w:eastAsia="ru-RU"/>
        </w:rPr>
        <w:t xml:space="preserve"> и предоставляются организациями и уполномоченными в соответствии с законодательством Российской Федерации экспертами, участвующими в</w:t>
      </w:r>
      <w:r w:rsidR="00233927" w:rsidRPr="00224BA7">
        <w:rPr>
          <w:rFonts w:ascii="Calibri" w:hAnsi="Calibri"/>
          <w:lang w:eastAsia="ru-RU"/>
        </w:rPr>
        <w:t xml:space="preserve"> </w:t>
      </w:r>
      <w:r w:rsidR="00233927" w:rsidRPr="00224BA7">
        <w:rPr>
          <w:sz w:val="28"/>
          <w:szCs w:val="28"/>
          <w:lang w:eastAsia="ru-RU"/>
        </w:rPr>
        <w:t>предоставлении муниципальной услуги</w:t>
      </w:r>
      <w:r w:rsidRPr="00224BA7">
        <w:rPr>
          <w:sz w:val="28"/>
          <w:szCs w:val="28"/>
          <w:lang w:eastAsia="ru-RU"/>
        </w:rPr>
        <w:t>, отсутствуют.</w:t>
      </w:r>
    </w:p>
    <w:p w:rsidR="00E97F32" w:rsidRPr="001401EF" w:rsidRDefault="00E97F32" w:rsidP="00B801B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91845" w:rsidRPr="001401EF" w:rsidRDefault="00791845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1401EF">
        <w:rPr>
          <w:sz w:val="28"/>
          <w:szCs w:val="28"/>
          <w:lang w:eastAsia="ru-RU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47990" w:rsidRPr="001401EF" w:rsidRDefault="00447990" w:rsidP="00B801B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EC1483" w:rsidRDefault="00791845" w:rsidP="0023392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401EF">
        <w:rPr>
          <w:sz w:val="28"/>
          <w:szCs w:val="28"/>
          <w:lang w:eastAsia="ru-RU"/>
        </w:rPr>
        <w:t xml:space="preserve">Государственная пошлина или иная плата за предоставление муниципальной услуги не взимается. </w:t>
      </w:r>
    </w:p>
    <w:p w:rsidR="00224BA7" w:rsidRDefault="00224BA7" w:rsidP="0023392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B662D" w:rsidRDefault="00EC1483" w:rsidP="00BB662D">
      <w:pPr>
        <w:widowControl w:val="0"/>
        <w:ind w:firstLine="709"/>
        <w:jc w:val="center"/>
        <w:rPr>
          <w:sz w:val="28"/>
          <w:szCs w:val="28"/>
        </w:rPr>
      </w:pPr>
      <w:r w:rsidRPr="006A392F">
        <w:rPr>
          <w:sz w:val="28"/>
          <w:szCs w:val="28"/>
        </w:rPr>
        <w:t xml:space="preserve">Подраздел 2.13. Порядок, размер и основания взимания платы </w:t>
      </w:r>
    </w:p>
    <w:p w:rsidR="00BB662D" w:rsidRDefault="00EC1483" w:rsidP="00BB662D">
      <w:pPr>
        <w:widowControl w:val="0"/>
        <w:ind w:firstLine="709"/>
        <w:jc w:val="center"/>
        <w:rPr>
          <w:sz w:val="28"/>
          <w:szCs w:val="28"/>
        </w:rPr>
      </w:pPr>
      <w:r w:rsidRPr="006A392F">
        <w:rPr>
          <w:sz w:val="28"/>
          <w:szCs w:val="28"/>
        </w:rPr>
        <w:t xml:space="preserve">за предоставление услуг, которые являются необходимыми </w:t>
      </w:r>
    </w:p>
    <w:p w:rsidR="00EC1483" w:rsidRDefault="00EC1483" w:rsidP="00BB662D">
      <w:pPr>
        <w:widowControl w:val="0"/>
        <w:ind w:firstLine="709"/>
        <w:jc w:val="center"/>
        <w:rPr>
          <w:sz w:val="28"/>
          <w:szCs w:val="28"/>
        </w:rPr>
      </w:pPr>
      <w:r w:rsidRPr="006A392F">
        <w:rPr>
          <w:sz w:val="28"/>
          <w:szCs w:val="28"/>
        </w:rPr>
        <w:t>и обязательными для предоставления муниципальной услуги, включая информацию о методике расчета размера такой платы</w:t>
      </w:r>
    </w:p>
    <w:p w:rsidR="00EC1483" w:rsidRPr="006A392F" w:rsidRDefault="00EC1483" w:rsidP="00EC1483">
      <w:pPr>
        <w:widowControl w:val="0"/>
        <w:ind w:firstLine="567"/>
        <w:jc w:val="center"/>
        <w:rPr>
          <w:sz w:val="28"/>
          <w:szCs w:val="28"/>
        </w:rPr>
      </w:pPr>
    </w:p>
    <w:p w:rsidR="00EC1483" w:rsidRPr="006A392F" w:rsidRDefault="00EC1483" w:rsidP="00EC1483">
      <w:pPr>
        <w:widowControl w:val="0"/>
        <w:ind w:firstLine="709"/>
        <w:jc w:val="both"/>
        <w:rPr>
          <w:sz w:val="28"/>
          <w:szCs w:val="28"/>
        </w:rPr>
      </w:pPr>
      <w:r w:rsidRPr="006A392F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законодательством.</w:t>
      </w:r>
    </w:p>
    <w:p w:rsidR="006C7D27" w:rsidRPr="001401EF" w:rsidRDefault="006C7D27" w:rsidP="0023392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791845" w:rsidRPr="001401EF" w:rsidRDefault="00791845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1401EF">
        <w:rPr>
          <w:sz w:val="28"/>
          <w:szCs w:val="28"/>
          <w:lang w:eastAsia="ru-RU"/>
        </w:rPr>
        <w:t>Подраздел 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A37FB" w:rsidRPr="001401EF" w:rsidRDefault="00FA37FB" w:rsidP="00B801B1">
      <w:pPr>
        <w:widowControl w:val="0"/>
        <w:suppressAutoHyphens w:val="0"/>
        <w:ind w:firstLine="567"/>
        <w:jc w:val="center"/>
        <w:rPr>
          <w:sz w:val="28"/>
          <w:szCs w:val="28"/>
          <w:lang w:eastAsia="ru-RU"/>
        </w:rPr>
      </w:pPr>
    </w:p>
    <w:p w:rsidR="00791845" w:rsidRPr="001401EF" w:rsidRDefault="00791845" w:rsidP="00BB66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lang w:eastAsia="ru-RU"/>
        </w:rPr>
      </w:pPr>
      <w:r w:rsidRPr="001401EF">
        <w:rPr>
          <w:color w:val="000000"/>
          <w:sz w:val="28"/>
          <w:szCs w:val="28"/>
          <w:lang w:eastAsia="ru-RU"/>
        </w:rPr>
        <w:t>Срок ожидания в очереди при подаче заявления и документов, указанных в подразделе 2.6 регламента, а также при получении результата предоставления муниципальной услуги на личном приеме не должен превышать 15 минут.</w:t>
      </w:r>
    </w:p>
    <w:p w:rsidR="006C7D27" w:rsidRPr="001401EF" w:rsidRDefault="006C7D27" w:rsidP="00B801B1">
      <w:pPr>
        <w:widowControl w:val="0"/>
        <w:suppressAutoHyphens w:val="0"/>
        <w:ind w:firstLine="567"/>
        <w:jc w:val="both"/>
        <w:rPr>
          <w:bCs/>
          <w:kern w:val="32"/>
          <w:sz w:val="28"/>
          <w:szCs w:val="28"/>
          <w:lang w:eastAsia="ru-RU"/>
        </w:rPr>
      </w:pPr>
    </w:p>
    <w:p w:rsidR="00BB662D" w:rsidRDefault="00791845" w:rsidP="00BB662D">
      <w:pPr>
        <w:widowControl w:val="0"/>
        <w:suppressAutoHyphens w:val="0"/>
        <w:ind w:firstLine="709"/>
        <w:jc w:val="center"/>
        <w:rPr>
          <w:bCs/>
          <w:kern w:val="32"/>
          <w:sz w:val="28"/>
          <w:szCs w:val="28"/>
          <w:lang w:eastAsia="ru-RU"/>
        </w:rPr>
      </w:pPr>
      <w:r w:rsidRPr="001401EF">
        <w:rPr>
          <w:bCs/>
          <w:kern w:val="32"/>
          <w:sz w:val="28"/>
          <w:szCs w:val="28"/>
          <w:lang w:eastAsia="ru-RU"/>
        </w:rPr>
        <w:t xml:space="preserve">Подраздел 2.15. Срок и порядок регистрации запроса заявителя </w:t>
      </w:r>
    </w:p>
    <w:p w:rsidR="00BB662D" w:rsidRDefault="00791845" w:rsidP="00BB662D">
      <w:pPr>
        <w:widowControl w:val="0"/>
        <w:suppressAutoHyphens w:val="0"/>
        <w:ind w:firstLine="709"/>
        <w:jc w:val="center"/>
        <w:rPr>
          <w:bCs/>
          <w:kern w:val="32"/>
          <w:sz w:val="28"/>
          <w:szCs w:val="28"/>
          <w:lang w:eastAsia="ru-RU"/>
        </w:rPr>
      </w:pPr>
      <w:r w:rsidRPr="001401EF">
        <w:rPr>
          <w:bCs/>
          <w:kern w:val="32"/>
          <w:sz w:val="28"/>
          <w:szCs w:val="28"/>
          <w:lang w:eastAsia="ru-RU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791845" w:rsidRPr="001401EF" w:rsidRDefault="00791845" w:rsidP="00BB662D">
      <w:pPr>
        <w:widowControl w:val="0"/>
        <w:suppressAutoHyphens w:val="0"/>
        <w:ind w:firstLine="709"/>
        <w:jc w:val="center"/>
        <w:rPr>
          <w:bCs/>
          <w:kern w:val="32"/>
          <w:sz w:val="28"/>
          <w:szCs w:val="28"/>
          <w:lang w:eastAsia="ru-RU"/>
        </w:rPr>
      </w:pPr>
      <w:r w:rsidRPr="001401EF">
        <w:rPr>
          <w:bCs/>
          <w:kern w:val="32"/>
          <w:sz w:val="28"/>
          <w:szCs w:val="28"/>
          <w:lang w:eastAsia="ru-RU"/>
        </w:rPr>
        <w:t>в том числе в электронной форме</w:t>
      </w:r>
    </w:p>
    <w:p w:rsidR="00FA37FB" w:rsidRPr="001401EF" w:rsidRDefault="00FA37FB" w:rsidP="00B801B1">
      <w:pPr>
        <w:widowControl w:val="0"/>
        <w:suppressAutoHyphens w:val="0"/>
        <w:ind w:firstLine="567"/>
        <w:jc w:val="center"/>
        <w:rPr>
          <w:bCs/>
          <w:kern w:val="32"/>
          <w:sz w:val="28"/>
          <w:szCs w:val="28"/>
          <w:lang w:eastAsia="ru-RU"/>
        </w:rPr>
      </w:pPr>
    </w:p>
    <w:bookmarkEnd w:id="3"/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bCs/>
          <w:kern w:val="32"/>
          <w:sz w:val="28"/>
          <w:szCs w:val="28"/>
          <w:lang w:eastAsia="ru-RU"/>
        </w:rPr>
      </w:pPr>
      <w:r w:rsidRPr="00233927">
        <w:rPr>
          <w:bCs/>
          <w:kern w:val="32"/>
          <w:sz w:val="28"/>
          <w:szCs w:val="28"/>
          <w:lang w:eastAsia="ru-RU"/>
        </w:rPr>
        <w:t>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bCs/>
          <w:kern w:val="32"/>
          <w:sz w:val="28"/>
          <w:szCs w:val="28"/>
          <w:lang w:eastAsia="ru-RU"/>
        </w:rPr>
      </w:pPr>
      <w:r w:rsidRPr="00233927">
        <w:rPr>
          <w:bCs/>
          <w:kern w:val="32"/>
          <w:sz w:val="28"/>
          <w:szCs w:val="28"/>
          <w:lang w:eastAsia="ru-RU"/>
        </w:rPr>
        <w:t xml:space="preserve">Регистрация заявления и документов, </w:t>
      </w:r>
      <w:r w:rsidR="00014436">
        <w:rPr>
          <w:color w:val="000000"/>
          <w:sz w:val="28"/>
          <w:szCs w:val="28"/>
          <w:lang w:eastAsia="ru-RU"/>
        </w:rPr>
        <w:t xml:space="preserve">указанных в пункте 2.6.1 </w:t>
      </w:r>
      <w:r w:rsidRPr="00233927">
        <w:rPr>
          <w:bCs/>
          <w:kern w:val="32"/>
          <w:sz w:val="28"/>
          <w:szCs w:val="28"/>
          <w:lang w:eastAsia="ru-RU"/>
        </w:rPr>
        <w:t xml:space="preserve">подраздела </w:t>
      </w:r>
      <w:r w:rsidRPr="00233927">
        <w:rPr>
          <w:bCs/>
          <w:kern w:val="32"/>
          <w:sz w:val="28"/>
          <w:szCs w:val="28"/>
          <w:lang w:eastAsia="ru-RU"/>
        </w:rPr>
        <w:lastRenderedPageBreak/>
        <w:t>2.6</w:t>
      </w:r>
      <w:r w:rsidR="00224BA7">
        <w:rPr>
          <w:bCs/>
          <w:kern w:val="32"/>
          <w:sz w:val="28"/>
          <w:szCs w:val="28"/>
          <w:lang w:eastAsia="ru-RU"/>
        </w:rPr>
        <w:t xml:space="preserve"> регламента</w:t>
      </w:r>
      <w:r w:rsidRPr="00233927">
        <w:rPr>
          <w:bCs/>
          <w:kern w:val="32"/>
          <w:sz w:val="28"/>
          <w:szCs w:val="28"/>
          <w:lang w:eastAsia="ru-RU"/>
        </w:rPr>
        <w:t>, поступившие в выходной (нерабочий или праздничный) день, осуществляется в первый за ним рабочий день.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bCs/>
          <w:kern w:val="32"/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осуществляется в первый, следующий за ним, рабочий день.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bCs/>
          <w:kern w:val="32"/>
          <w:sz w:val="28"/>
          <w:szCs w:val="28"/>
          <w:lang w:eastAsia="ru-RU"/>
        </w:rPr>
      </w:pPr>
      <w:r w:rsidRPr="00233927">
        <w:rPr>
          <w:bCs/>
          <w:kern w:val="32"/>
          <w:sz w:val="28"/>
          <w:szCs w:val="28"/>
          <w:lang w:eastAsia="ru-RU"/>
        </w:rPr>
        <w:t>Срок регистрации заявления (уведомления) и документов (содержащихся в них сведений), представленных заявителем, не может превышать двадцати минут.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bCs/>
          <w:kern w:val="32"/>
          <w:sz w:val="28"/>
          <w:szCs w:val="28"/>
          <w:lang w:eastAsia="ru-RU"/>
        </w:rPr>
      </w:pPr>
      <w:r w:rsidRPr="00233927">
        <w:rPr>
          <w:bCs/>
          <w:kern w:val="32"/>
          <w:sz w:val="28"/>
          <w:szCs w:val="28"/>
          <w:lang w:eastAsia="ru-RU"/>
        </w:rPr>
        <w:t>В случае подачи запроса и прилагаемых к нему документов посредством использования Единого портала, Регионального портала, прием и регистрация запроса осуществляе</w:t>
      </w:r>
      <w:r w:rsidR="00C33EF3">
        <w:rPr>
          <w:bCs/>
          <w:kern w:val="32"/>
          <w:sz w:val="28"/>
          <w:szCs w:val="28"/>
          <w:lang w:eastAsia="ru-RU"/>
        </w:rPr>
        <w:t>тся в соответствии с пунктом 3.8.4 подраздела 3.8</w:t>
      </w:r>
      <w:r w:rsidRPr="00233927">
        <w:rPr>
          <w:bCs/>
          <w:kern w:val="32"/>
          <w:sz w:val="28"/>
          <w:szCs w:val="28"/>
          <w:lang w:eastAsia="ru-RU"/>
        </w:rPr>
        <w:t xml:space="preserve"> регламента.</w:t>
      </w:r>
    </w:p>
    <w:p w:rsidR="00233927" w:rsidRPr="00233927" w:rsidRDefault="00233927" w:rsidP="0023392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Подраздел 2.16. Требования к помещениям, в которых предоставляется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муниципальная услуга, к залу ожидания, местам для заполнения запросов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о предоставлении муниципальной услуги, информационным стендам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с образцами их заполнения и перечнем документов, необходимых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для предоставления каждой муниципальной услуги, размещению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и оформлению визуальной, текстовой и мультимедийной информации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 о порядке предоставления такой услуги, в том числе к обеспечению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доступности для инвалидов указанных объектов в соответствии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с законодательством Российской Федерации о социальной защите инвалидов</w:t>
      </w:r>
    </w:p>
    <w:p w:rsidR="00233927" w:rsidRPr="00233927" w:rsidRDefault="00233927" w:rsidP="00233927">
      <w:pPr>
        <w:widowControl w:val="0"/>
        <w:tabs>
          <w:tab w:val="left" w:pos="142"/>
        </w:tabs>
        <w:suppressAutoHyphens w:val="0"/>
        <w:jc w:val="both"/>
        <w:rPr>
          <w:sz w:val="28"/>
          <w:szCs w:val="28"/>
          <w:lang w:eastAsia="ru-RU"/>
        </w:rPr>
      </w:pPr>
    </w:p>
    <w:p w:rsidR="00233927" w:rsidRPr="00233927" w:rsidRDefault="00233927" w:rsidP="00C33E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233927" w:rsidRPr="00233927" w:rsidRDefault="00233927" w:rsidP="00C33E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233927" w:rsidRPr="00224BA7" w:rsidRDefault="00233927" w:rsidP="00C33E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администрации </w:t>
      </w:r>
      <w:r w:rsidR="00BB662D">
        <w:rPr>
          <w:kern w:val="1"/>
          <w:sz w:val="28"/>
          <w:szCs w:val="28"/>
        </w:rPr>
        <w:t xml:space="preserve">Дербентского </w:t>
      </w:r>
      <w:r w:rsidRPr="00233927">
        <w:rPr>
          <w:sz w:val="28"/>
          <w:szCs w:val="28"/>
          <w:lang w:eastAsia="ru-RU"/>
        </w:rPr>
        <w:t xml:space="preserve">сельского поселения Тимашевского района (далее – помещения, в которых </w:t>
      </w:r>
      <w:r w:rsidRPr="00224BA7">
        <w:rPr>
          <w:sz w:val="28"/>
          <w:szCs w:val="28"/>
          <w:lang w:eastAsia="ru-RU"/>
        </w:rPr>
        <w:t>предоставляется муниципальная услуга).</w:t>
      </w:r>
    </w:p>
    <w:p w:rsidR="00233927" w:rsidRPr="00224BA7" w:rsidRDefault="00233927" w:rsidP="00C33EF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4BA7">
        <w:rPr>
          <w:sz w:val="28"/>
          <w:szCs w:val="28"/>
          <w:lang w:eastAsia="ru-RU"/>
        </w:rPr>
        <w:t xml:space="preserve">На всех парковках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от 24 ноября 1995 </w:t>
      </w:r>
      <w:r w:rsidR="00BB662D">
        <w:rPr>
          <w:sz w:val="28"/>
          <w:szCs w:val="28"/>
          <w:lang w:eastAsia="ru-RU"/>
        </w:rPr>
        <w:t>г.</w:t>
      </w:r>
      <w:r w:rsidRPr="00224BA7">
        <w:rPr>
          <w:sz w:val="28"/>
          <w:szCs w:val="28"/>
          <w:lang w:eastAsia="ru-RU"/>
        </w:rPr>
        <w:t xml:space="preserve"> № 181-ФЗ </w:t>
      </w:r>
      <w:r w:rsidR="00B240FA">
        <w:rPr>
          <w:sz w:val="28"/>
          <w:szCs w:val="28"/>
          <w:lang w:eastAsia="ru-RU"/>
        </w:rPr>
        <w:t>«</w:t>
      </w:r>
      <w:r w:rsidRPr="00224BA7">
        <w:rPr>
          <w:sz w:val="28"/>
          <w:szCs w:val="28"/>
          <w:lang w:eastAsia="ru-RU"/>
        </w:rPr>
        <w:t>О социальной защите инвалидов в Российской Федерации</w:t>
      </w:r>
      <w:r w:rsidR="00B240FA">
        <w:rPr>
          <w:sz w:val="28"/>
          <w:szCs w:val="28"/>
          <w:lang w:eastAsia="ru-RU"/>
        </w:rPr>
        <w:t>»</w:t>
      </w:r>
      <w:r w:rsidRPr="00224BA7">
        <w:rPr>
          <w:sz w:val="28"/>
          <w:szCs w:val="28"/>
          <w:lang w:eastAsia="ru-RU"/>
        </w:rP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="00B240FA">
        <w:rPr>
          <w:sz w:val="28"/>
          <w:szCs w:val="28"/>
          <w:lang w:eastAsia="ru-RU"/>
        </w:rPr>
        <w:t>«</w:t>
      </w:r>
      <w:r w:rsidRPr="00224BA7">
        <w:rPr>
          <w:sz w:val="28"/>
          <w:szCs w:val="28"/>
          <w:lang w:eastAsia="ru-RU"/>
        </w:rPr>
        <w:t>Инвалид</w:t>
      </w:r>
      <w:r w:rsidR="00B240FA">
        <w:rPr>
          <w:sz w:val="28"/>
          <w:szCs w:val="28"/>
          <w:lang w:eastAsia="ru-RU"/>
        </w:rPr>
        <w:t>»</w:t>
      </w:r>
      <w:r w:rsidRPr="00224BA7">
        <w:rPr>
          <w:sz w:val="28"/>
          <w:szCs w:val="28"/>
          <w:lang w:eastAsia="ru-RU"/>
        </w:rPr>
        <w:t xml:space="preserve">, информация об этих транспортных средствах </w:t>
      </w:r>
      <w:r w:rsidRPr="00224BA7">
        <w:rPr>
          <w:sz w:val="28"/>
          <w:szCs w:val="28"/>
          <w:lang w:eastAsia="ru-RU"/>
        </w:rPr>
        <w:lastRenderedPageBreak/>
        <w:t>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4BA7">
        <w:rPr>
          <w:sz w:val="28"/>
          <w:szCs w:val="28"/>
          <w:lang w:eastAsia="ru-RU"/>
        </w:rPr>
        <w:t>2.16.2. Помещения, в которых предоставляется</w:t>
      </w:r>
      <w:r w:rsidRPr="00233927">
        <w:rPr>
          <w:sz w:val="28"/>
          <w:szCs w:val="28"/>
          <w:lang w:eastAsia="ru-RU"/>
        </w:rPr>
        <w:t xml:space="preserve">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</w:t>
      </w:r>
      <w:r w:rsidR="00BB662D">
        <w:rPr>
          <w:sz w:val="28"/>
          <w:szCs w:val="28"/>
          <w:lang w:eastAsia="ru-RU"/>
        </w:rPr>
        <w:t>г.</w:t>
      </w:r>
      <w:r w:rsidRPr="00233927">
        <w:rPr>
          <w:sz w:val="28"/>
          <w:szCs w:val="28"/>
          <w:lang w:eastAsia="ru-RU"/>
        </w:rPr>
        <w:t xml:space="preserve"> № 1376 </w:t>
      </w:r>
      <w:r w:rsidR="00B240FA">
        <w:rPr>
          <w:sz w:val="28"/>
          <w:szCs w:val="28"/>
          <w:lang w:eastAsia="ru-RU"/>
        </w:rPr>
        <w:t>«</w:t>
      </w:r>
      <w:r w:rsidRPr="00233927">
        <w:rPr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B240FA">
        <w:rPr>
          <w:sz w:val="28"/>
          <w:szCs w:val="28"/>
          <w:lang w:eastAsia="ru-RU"/>
        </w:rPr>
        <w:t>»</w:t>
      </w:r>
      <w:r w:rsidRPr="00233927">
        <w:rPr>
          <w:sz w:val="28"/>
          <w:szCs w:val="28"/>
          <w:lang w:eastAsia="ru-RU"/>
        </w:rPr>
        <w:t xml:space="preserve"> (далее – постановление № 1376).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2.16.3. Помещения для приема заявителей должны соответствовать комфортным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233927" w:rsidRPr="00233927">
        <w:rPr>
          <w:sz w:val="28"/>
          <w:szCs w:val="28"/>
          <w:lang w:eastAsia="ru-RU"/>
        </w:rPr>
        <w:t>комфортное расположение заявителя и специалиста органа, предоставляющего муниципальную услугу;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233927" w:rsidRPr="00233927">
        <w:rPr>
          <w:sz w:val="28"/>
          <w:szCs w:val="28"/>
          <w:lang w:eastAsia="ru-RU"/>
        </w:rPr>
        <w:t>возможность и удобство оформления заявителем письменного обращения;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233927" w:rsidRPr="00233927">
        <w:rPr>
          <w:sz w:val="28"/>
          <w:szCs w:val="28"/>
          <w:lang w:eastAsia="ru-RU"/>
        </w:rPr>
        <w:t>телефонную связь;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233927" w:rsidRPr="00233927">
        <w:rPr>
          <w:sz w:val="28"/>
          <w:szCs w:val="28"/>
          <w:lang w:eastAsia="ru-RU"/>
        </w:rPr>
        <w:t>возможность копирования документов;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233927" w:rsidRPr="00233927">
        <w:rPr>
          <w:sz w:val="28"/>
          <w:szCs w:val="28"/>
          <w:lang w:eastAsia="ru-RU"/>
        </w:rPr>
        <w:t>доступ к нормативным правовым актам, регулирующим предоставление муниципальной услуги;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="00233927" w:rsidRPr="00233927">
        <w:rPr>
          <w:sz w:val="28"/>
          <w:szCs w:val="28"/>
          <w:lang w:eastAsia="ru-RU"/>
        </w:rPr>
        <w:t>наличие письменных принадлежностей и бумаги формата A4.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Рабочее место специалиста органа, ответственного </w:t>
      </w:r>
      <w:r w:rsidR="00643385">
        <w:rPr>
          <w:sz w:val="28"/>
          <w:szCs w:val="28"/>
          <w:lang w:eastAsia="ru-RU"/>
        </w:rPr>
        <w:t xml:space="preserve">за </w:t>
      </w:r>
      <w:r w:rsidRPr="00233927">
        <w:rPr>
          <w:sz w:val="28"/>
          <w:szCs w:val="28"/>
          <w:lang w:eastAsia="ru-RU"/>
        </w:rPr>
        <w:t>предоставл</w:t>
      </w:r>
      <w:r w:rsidR="00643385">
        <w:rPr>
          <w:sz w:val="28"/>
          <w:szCs w:val="28"/>
          <w:lang w:eastAsia="ru-RU"/>
        </w:rPr>
        <w:t>ение</w:t>
      </w:r>
      <w:r w:rsidRPr="00233927">
        <w:rPr>
          <w:sz w:val="28"/>
          <w:szCs w:val="28"/>
          <w:lang w:eastAsia="ru-RU"/>
        </w:rPr>
        <w:t xml:space="preserve"> муниципальн</w:t>
      </w:r>
      <w:r w:rsidR="00643385">
        <w:rPr>
          <w:sz w:val="28"/>
          <w:szCs w:val="28"/>
          <w:lang w:eastAsia="ru-RU"/>
        </w:rPr>
        <w:t>ой</w:t>
      </w:r>
      <w:r w:rsidRPr="00233927">
        <w:rPr>
          <w:sz w:val="28"/>
          <w:szCs w:val="28"/>
          <w:lang w:eastAsia="ru-RU"/>
        </w:rPr>
        <w:t xml:space="preserve"> услуг</w:t>
      </w:r>
      <w:r w:rsidR="00643385">
        <w:rPr>
          <w:sz w:val="28"/>
          <w:szCs w:val="28"/>
          <w:lang w:eastAsia="ru-RU"/>
        </w:rPr>
        <w:t>и</w:t>
      </w:r>
      <w:r w:rsidRPr="00233927">
        <w:rPr>
          <w:sz w:val="28"/>
          <w:szCs w:val="28"/>
          <w:lang w:eastAsia="ru-RU"/>
        </w:rPr>
        <w:t>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lastRenderedPageBreak/>
        <w:t>2.16.6. Визуальная,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органа, предоставляющего муниципальную услугу, для ожидания и приема заявителей.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Информационные стенды размещаются на видном, доступном месте.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На информационных стендах, расположенных в помещении органа, предоставляющего муниципальную услугу,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233927" w:rsidRPr="00233927">
        <w:rPr>
          <w:sz w:val="28"/>
          <w:szCs w:val="28"/>
          <w:lang w:eastAsia="ru-RU"/>
        </w:rPr>
        <w:t>справочная информация;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233927" w:rsidRPr="00233927">
        <w:rPr>
          <w:sz w:val="28"/>
          <w:szCs w:val="28"/>
          <w:lang w:eastAsia="ru-RU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233927" w:rsidRPr="00233927">
        <w:rPr>
          <w:sz w:val="28"/>
          <w:szCs w:val="28"/>
          <w:lang w:eastAsia="ru-RU"/>
        </w:rPr>
        <w:t>формы заявлений о предоставлении муниципальной услуги и образцы заполнения таких заявлений: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233927" w:rsidRPr="00233927">
        <w:rPr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233927" w:rsidRPr="00233927">
        <w:rPr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администрации </w:t>
      </w:r>
      <w:r w:rsidR="00972EB9" w:rsidRPr="00303864">
        <w:rPr>
          <w:sz w:val="28"/>
          <w:szCs w:val="28"/>
          <w:lang w:eastAsia="ru-RU"/>
        </w:rPr>
        <w:t xml:space="preserve">Дербентского </w:t>
      </w:r>
      <w:r w:rsidR="00233927" w:rsidRPr="00233927">
        <w:rPr>
          <w:sz w:val="28"/>
          <w:szCs w:val="28"/>
          <w:lang w:eastAsia="ru-RU"/>
        </w:rPr>
        <w:t>сельского поселения Тимашевского района, а также должностных лиц и муниципальных служащих;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="00233927" w:rsidRPr="00233927">
        <w:rPr>
          <w:sz w:val="28"/>
          <w:szCs w:val="28"/>
          <w:lang w:eastAsia="ru-RU"/>
        </w:rPr>
        <w:t>иную информацию, необходимую для получения муниципальной услуги.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233927">
        <w:rPr>
          <w:sz w:val="28"/>
          <w:szCs w:val="28"/>
          <w:lang w:eastAsia="ru-RU"/>
        </w:rPr>
        <w:t>Times</w:t>
      </w:r>
      <w:proofErr w:type="spellEnd"/>
      <w:r w:rsidRPr="00233927">
        <w:rPr>
          <w:sz w:val="28"/>
          <w:szCs w:val="28"/>
          <w:lang w:eastAsia="ru-RU"/>
        </w:rPr>
        <w:t xml:space="preserve"> </w:t>
      </w:r>
      <w:proofErr w:type="spellStart"/>
      <w:r w:rsidRPr="00233927">
        <w:rPr>
          <w:sz w:val="28"/>
          <w:szCs w:val="28"/>
          <w:lang w:eastAsia="ru-RU"/>
        </w:rPr>
        <w:t>New</w:t>
      </w:r>
      <w:proofErr w:type="spellEnd"/>
      <w:r w:rsidRPr="00233927">
        <w:rPr>
          <w:sz w:val="28"/>
          <w:szCs w:val="28"/>
          <w:lang w:eastAsia="ru-RU"/>
        </w:rPr>
        <w:t xml:space="preserve"> </w:t>
      </w:r>
      <w:proofErr w:type="spellStart"/>
      <w:r w:rsidRPr="00233927">
        <w:rPr>
          <w:sz w:val="28"/>
          <w:szCs w:val="28"/>
          <w:lang w:eastAsia="ru-RU"/>
        </w:rPr>
        <w:t>Roman</w:t>
      </w:r>
      <w:proofErr w:type="spellEnd"/>
      <w:r w:rsidRPr="00233927">
        <w:rPr>
          <w:sz w:val="28"/>
          <w:szCs w:val="28"/>
          <w:lang w:eastAsia="ru-RU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форм заявлений о предоставлении муниципальной услуги и образцов заполнения таких заявлений, перечней документов требования к размеру шрифта и формату листа могут быть снижены.</w:t>
      </w:r>
    </w:p>
    <w:p w:rsidR="00233927" w:rsidRPr="00233927" w:rsidRDefault="00233927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2.16.7. Места предоставления муниципальной услуги оборудуются с учетом требований доступности для инвалидов в соот</w:t>
      </w:r>
      <w:r>
        <w:rPr>
          <w:sz w:val="28"/>
          <w:szCs w:val="28"/>
          <w:lang w:eastAsia="ru-RU"/>
        </w:rPr>
        <w:t>ветствии с действующим законода</w:t>
      </w:r>
      <w:r w:rsidRPr="00233927">
        <w:rPr>
          <w:sz w:val="28"/>
          <w:szCs w:val="28"/>
          <w:lang w:eastAsia="ru-RU"/>
        </w:rPr>
        <w:t>тельством Российской Федерации о социальной защите инвалидов, в том числе обеспечиваются: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233927" w:rsidRPr="00233927">
        <w:rPr>
          <w:sz w:val="28"/>
          <w:szCs w:val="28"/>
          <w:lang w:eastAsia="ru-RU"/>
        </w:rPr>
        <w:t>условия для беспрепятственного доступа к объекту, на кото</w:t>
      </w:r>
      <w:r w:rsidR="00233927">
        <w:rPr>
          <w:sz w:val="28"/>
          <w:szCs w:val="28"/>
          <w:lang w:eastAsia="ru-RU"/>
        </w:rPr>
        <w:t>ром органи</w:t>
      </w:r>
      <w:r w:rsidR="00233927" w:rsidRPr="00233927">
        <w:rPr>
          <w:sz w:val="28"/>
          <w:szCs w:val="28"/>
          <w:lang w:eastAsia="ru-RU"/>
        </w:rPr>
        <w:t>зовано предоставление услуг, к местам отдыха и предоставляемым услугам;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233927" w:rsidRPr="00233927">
        <w:rPr>
          <w:sz w:val="28"/>
          <w:szCs w:val="28"/>
          <w:lang w:eastAsia="ru-RU"/>
        </w:rPr>
        <w:t>возможность самостоятельного передвижения</w:t>
      </w:r>
      <w:r w:rsidR="00233927">
        <w:rPr>
          <w:sz w:val="28"/>
          <w:szCs w:val="28"/>
          <w:lang w:eastAsia="ru-RU"/>
        </w:rPr>
        <w:t xml:space="preserve"> по территории объекта, на кото</w:t>
      </w:r>
      <w:r w:rsidR="00233927" w:rsidRPr="00233927">
        <w:rPr>
          <w:sz w:val="28"/>
          <w:szCs w:val="28"/>
          <w:lang w:eastAsia="ru-RU"/>
        </w:rPr>
        <w:t>ром организовано предоставление услуг, входа в та</w:t>
      </w:r>
      <w:r w:rsidR="00233927">
        <w:rPr>
          <w:sz w:val="28"/>
          <w:szCs w:val="28"/>
          <w:lang w:eastAsia="ru-RU"/>
        </w:rPr>
        <w:t>кой объект и выхода из него, по</w:t>
      </w:r>
      <w:r w:rsidR="00233927" w:rsidRPr="00233927">
        <w:rPr>
          <w:sz w:val="28"/>
          <w:szCs w:val="28"/>
          <w:lang w:eastAsia="ru-RU"/>
        </w:rPr>
        <w:t>садки в транспортное средство и высадки из него, в том числе с использованием кресла-коляски;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233927" w:rsidRPr="00233927">
        <w:rPr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</w:t>
      </w:r>
      <w:r w:rsidR="00233927">
        <w:rPr>
          <w:sz w:val="28"/>
          <w:szCs w:val="28"/>
          <w:lang w:eastAsia="ru-RU"/>
        </w:rPr>
        <w:t>омощи на объекте, на котором ор</w:t>
      </w:r>
      <w:r w:rsidR="00233927" w:rsidRPr="00233927">
        <w:rPr>
          <w:sz w:val="28"/>
          <w:szCs w:val="28"/>
          <w:lang w:eastAsia="ru-RU"/>
        </w:rPr>
        <w:t>ганизовано предоставление услуг;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233927" w:rsidRPr="00233927">
        <w:rPr>
          <w:sz w:val="28"/>
          <w:szCs w:val="28"/>
          <w:lang w:eastAsia="ru-RU"/>
        </w:rPr>
        <w:t>надлежащее размещение оборудования и</w:t>
      </w:r>
      <w:r w:rsidR="00233927">
        <w:rPr>
          <w:sz w:val="28"/>
          <w:szCs w:val="28"/>
          <w:lang w:eastAsia="ru-RU"/>
        </w:rPr>
        <w:t xml:space="preserve"> носителей информации, </w:t>
      </w:r>
      <w:r w:rsidR="00233927">
        <w:rPr>
          <w:sz w:val="28"/>
          <w:szCs w:val="28"/>
          <w:lang w:eastAsia="ru-RU"/>
        </w:rPr>
        <w:lastRenderedPageBreak/>
        <w:t>необходи</w:t>
      </w:r>
      <w:r w:rsidR="00233927" w:rsidRPr="00233927">
        <w:rPr>
          <w:sz w:val="28"/>
          <w:szCs w:val="28"/>
          <w:lang w:eastAsia="ru-RU"/>
        </w:rPr>
        <w:t>мых для обеспечения беспрепятственного дост</w:t>
      </w:r>
      <w:r w:rsidR="00233927">
        <w:rPr>
          <w:sz w:val="28"/>
          <w:szCs w:val="28"/>
          <w:lang w:eastAsia="ru-RU"/>
        </w:rPr>
        <w:t>упа инвалидов к объекту и предо</w:t>
      </w:r>
      <w:r w:rsidR="00233927" w:rsidRPr="00233927">
        <w:rPr>
          <w:sz w:val="28"/>
          <w:szCs w:val="28"/>
          <w:lang w:eastAsia="ru-RU"/>
        </w:rPr>
        <w:t>ставляемым услугам с учетом ограничений их жизнедеятельности;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233927" w:rsidRPr="00233927">
        <w:rPr>
          <w:sz w:val="28"/>
          <w:szCs w:val="28"/>
          <w:lang w:eastAsia="ru-RU"/>
        </w:rPr>
        <w:t xml:space="preserve">дублирование необходимой для инвалидов звуковой и зрительной </w:t>
      </w:r>
      <w:r w:rsidR="00233927">
        <w:rPr>
          <w:sz w:val="28"/>
          <w:szCs w:val="28"/>
          <w:lang w:eastAsia="ru-RU"/>
        </w:rPr>
        <w:t>информа</w:t>
      </w:r>
      <w:r w:rsidR="00233927" w:rsidRPr="00233927">
        <w:rPr>
          <w:sz w:val="28"/>
          <w:szCs w:val="28"/>
          <w:lang w:eastAsia="ru-RU"/>
        </w:rPr>
        <w:t xml:space="preserve">ции, а также надписей, знаков и иной текстовой </w:t>
      </w:r>
      <w:r w:rsidR="00025416">
        <w:rPr>
          <w:sz w:val="28"/>
          <w:szCs w:val="28"/>
          <w:lang w:eastAsia="ru-RU"/>
        </w:rPr>
        <w:t>и графической информации знака</w:t>
      </w:r>
      <w:r w:rsidR="00233927" w:rsidRPr="00233927">
        <w:rPr>
          <w:sz w:val="28"/>
          <w:szCs w:val="28"/>
          <w:lang w:eastAsia="ru-RU"/>
        </w:rPr>
        <w:t xml:space="preserve">ми, выполненными рельефно-точечным шрифтом Брайля, допуск </w:t>
      </w:r>
      <w:proofErr w:type="spellStart"/>
      <w:r w:rsidR="00233927" w:rsidRPr="00233927">
        <w:rPr>
          <w:sz w:val="28"/>
          <w:szCs w:val="28"/>
          <w:lang w:eastAsia="ru-RU"/>
        </w:rPr>
        <w:t>сурдопереводчика</w:t>
      </w:r>
      <w:proofErr w:type="spellEnd"/>
      <w:r w:rsidR="00233927" w:rsidRPr="00233927">
        <w:rPr>
          <w:sz w:val="28"/>
          <w:szCs w:val="28"/>
          <w:lang w:eastAsia="ru-RU"/>
        </w:rPr>
        <w:t xml:space="preserve"> и </w:t>
      </w:r>
      <w:proofErr w:type="spellStart"/>
      <w:r w:rsidR="00233927" w:rsidRPr="00233927">
        <w:rPr>
          <w:sz w:val="28"/>
          <w:szCs w:val="28"/>
          <w:lang w:eastAsia="ru-RU"/>
        </w:rPr>
        <w:t>тифлосурдопереводчика</w:t>
      </w:r>
      <w:proofErr w:type="spellEnd"/>
      <w:r w:rsidR="00233927" w:rsidRPr="00233927">
        <w:rPr>
          <w:sz w:val="28"/>
          <w:szCs w:val="28"/>
          <w:lang w:eastAsia="ru-RU"/>
        </w:rPr>
        <w:t>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="00233927" w:rsidRPr="00233927">
        <w:rPr>
          <w:sz w:val="28"/>
          <w:szCs w:val="28"/>
          <w:lang w:eastAsia="ru-RU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233927" w:rsidRPr="00233927" w:rsidRDefault="00BB662D" w:rsidP="00C33E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="00233927" w:rsidRPr="00233927">
        <w:rPr>
          <w:sz w:val="28"/>
          <w:szCs w:val="28"/>
          <w:lang w:eastAsia="ru-RU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получению ими услуг наравне с другими лицами.</w:t>
      </w:r>
    </w:p>
    <w:p w:rsidR="00233927" w:rsidRPr="00233927" w:rsidRDefault="00233927" w:rsidP="00BB662D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Подраздел 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технологий, возможность либо невозможность получения муниципальной услуги в многофункциональном центре предоставления государственных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и муниципальных услуг (в том числе в полном объеме), в любом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территориальном подразделении органа, предоставляющего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муниципальную услугу, по выбору заявителя (экстерриториальный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принцип), посредством запроса о предоставлении нескольких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государственных и (или) муниципальных услуг в многофункциональных центрах предоставления государственных и муниципальных услуг,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BB662D">
        <w:rPr>
          <w:sz w:val="28"/>
          <w:szCs w:val="28"/>
          <w:lang w:eastAsia="ru-RU"/>
        </w:rPr>
        <w:t xml:space="preserve">предусмотренного </w:t>
      </w:r>
      <w:hyperlink r:id="rId17" w:history="1">
        <w:r w:rsidRPr="00BB662D">
          <w:rPr>
            <w:sz w:val="28"/>
            <w:szCs w:val="28"/>
            <w:lang w:eastAsia="ru-RU"/>
          </w:rPr>
          <w:t>статьей 15.1</w:t>
        </w:r>
      </w:hyperlink>
      <w:r w:rsidRPr="00233927">
        <w:rPr>
          <w:sz w:val="28"/>
          <w:szCs w:val="28"/>
          <w:lang w:eastAsia="ru-RU"/>
        </w:rPr>
        <w:t xml:space="preserve"> Федерального закона № 210-ФЗ </w:t>
      </w:r>
    </w:p>
    <w:p w:rsidR="00233927" w:rsidRPr="00233927" w:rsidRDefault="00B240FA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33927" w:rsidRPr="00233927">
        <w:rPr>
          <w:sz w:val="28"/>
          <w:szCs w:val="28"/>
          <w:lang w:eastAsia="ru-RU"/>
        </w:rPr>
        <w:t xml:space="preserve">Об организации предоставления государственных </w:t>
      </w:r>
    </w:p>
    <w:p w:rsidR="00233927" w:rsidRPr="00233927" w:rsidRDefault="00233927" w:rsidP="00BB662D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и муниципальных услуг</w:t>
      </w:r>
      <w:r w:rsidR="00B240FA">
        <w:rPr>
          <w:sz w:val="28"/>
          <w:szCs w:val="28"/>
          <w:lang w:eastAsia="ru-RU"/>
        </w:rPr>
        <w:t>»</w:t>
      </w:r>
    </w:p>
    <w:p w:rsidR="00233927" w:rsidRPr="00233927" w:rsidRDefault="00233927" w:rsidP="0023392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2.17.1 Основными показателями доступности муниципальной услуги являются:</w:t>
      </w:r>
    </w:p>
    <w:p w:rsidR="00233927" w:rsidRPr="00233927" w:rsidRDefault="00BB662D" w:rsidP="00233927">
      <w:pPr>
        <w:widowControl w:val="0"/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233927" w:rsidRPr="00233927">
        <w:rPr>
          <w:sz w:val="28"/>
          <w:szCs w:val="28"/>
          <w:lang w:eastAsia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233927" w:rsidRPr="00233927" w:rsidRDefault="00BB662D" w:rsidP="00233927">
      <w:pPr>
        <w:widowControl w:val="0"/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233927" w:rsidRPr="00233927">
        <w:rPr>
          <w:sz w:val="28"/>
          <w:szCs w:val="28"/>
          <w:lang w:eastAsia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233927" w:rsidRPr="00233927" w:rsidRDefault="00BB662D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233927" w:rsidRPr="00233927">
        <w:rPr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233927" w:rsidRPr="00233927" w:rsidRDefault="00BB662D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233927" w:rsidRPr="00233927">
        <w:rPr>
          <w:sz w:val="28"/>
          <w:szCs w:val="28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33927" w:rsidRPr="00233927" w:rsidRDefault="00BB662D" w:rsidP="00233927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233927" w:rsidRPr="00233927">
        <w:rPr>
          <w:sz w:val="28"/>
          <w:szCs w:val="28"/>
          <w:lang w:eastAsia="ru-RU"/>
        </w:rPr>
        <w:t>предоставление возможности получения муниципальной услуги в электронной форме с использованием Единого портала, Регионального портала;</w:t>
      </w:r>
    </w:p>
    <w:p w:rsidR="00233927" w:rsidRPr="00233927" w:rsidRDefault="00BB662D" w:rsidP="00233927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="00233927" w:rsidRPr="00233927">
        <w:rPr>
          <w:sz w:val="28"/>
          <w:szCs w:val="28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Единого портала, </w:t>
      </w:r>
      <w:r w:rsidR="00233927" w:rsidRPr="00233927">
        <w:rPr>
          <w:sz w:val="28"/>
          <w:szCs w:val="28"/>
          <w:lang w:eastAsia="ru-RU"/>
        </w:rPr>
        <w:lastRenderedPageBreak/>
        <w:t>Регионального портала;</w:t>
      </w:r>
    </w:p>
    <w:p w:rsidR="00233927" w:rsidRPr="00233927" w:rsidRDefault="00BB662D" w:rsidP="00233927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="00233927" w:rsidRPr="00233927">
        <w:rPr>
          <w:sz w:val="28"/>
          <w:szCs w:val="28"/>
          <w:lang w:eastAsia="ru-RU"/>
        </w:rPr>
        <w:t>условия ожидания приема;</w:t>
      </w:r>
    </w:p>
    <w:p w:rsidR="00BB662D" w:rsidRDefault="00BB662D" w:rsidP="00233927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</w:t>
      </w:r>
      <w:r w:rsidR="00233927" w:rsidRPr="00233927">
        <w:rPr>
          <w:sz w:val="28"/>
          <w:szCs w:val="28"/>
          <w:lang w:eastAsia="ru-RU"/>
        </w:rPr>
        <w:t>количество запросов,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</w:t>
      </w:r>
      <w:r>
        <w:rPr>
          <w:sz w:val="28"/>
          <w:szCs w:val="28"/>
          <w:lang w:eastAsia="ru-RU"/>
        </w:rPr>
        <w:t>;</w:t>
      </w:r>
    </w:p>
    <w:p w:rsidR="00BB662D" w:rsidRDefault="00BB662D" w:rsidP="00BB662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9) </w:t>
      </w:r>
      <w:r w:rsidR="00233927" w:rsidRPr="00233927">
        <w:rPr>
          <w:sz w:val="28"/>
          <w:szCs w:val="28"/>
          <w:lang w:eastAsia="ru-RU"/>
        </w:rPr>
        <w:t>обоснованность отказов в предоставлении муниципальной услуги;</w:t>
      </w:r>
    </w:p>
    <w:p w:rsidR="00BB662D" w:rsidRDefault="00BB662D" w:rsidP="00BB662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10) </w:t>
      </w:r>
      <w:r w:rsidR="00233927" w:rsidRPr="00233927">
        <w:rPr>
          <w:sz w:val="28"/>
          <w:szCs w:val="28"/>
          <w:lang w:eastAsia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BB662D" w:rsidRDefault="00BB662D" w:rsidP="00BB662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11) </w:t>
      </w:r>
      <w:r w:rsidR="00233927" w:rsidRPr="00233927">
        <w:rPr>
          <w:sz w:val="28"/>
          <w:szCs w:val="28"/>
          <w:lang w:eastAsia="ru-RU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BB662D" w:rsidRDefault="00BB662D" w:rsidP="00BB662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12) </w:t>
      </w:r>
      <w:r w:rsidR="00233927" w:rsidRPr="00233927">
        <w:rPr>
          <w:sz w:val="28"/>
          <w:szCs w:val="28"/>
          <w:lang w:eastAsia="ru-RU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центре.</w:t>
      </w:r>
    </w:p>
    <w:p w:rsidR="00233927" w:rsidRPr="00233927" w:rsidRDefault="00233927" w:rsidP="00BB662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2.17.2. Основными показателями качества муниципальной услуги являются:</w:t>
      </w:r>
    </w:p>
    <w:p w:rsidR="00233927" w:rsidRPr="00233927" w:rsidRDefault="00BB662D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233927" w:rsidRPr="00233927">
        <w:rPr>
          <w:sz w:val="28"/>
          <w:szCs w:val="28"/>
          <w:lang w:eastAsia="ru-RU"/>
        </w:rPr>
        <w:t xml:space="preserve">отсутствие обоснованных жалоб </w:t>
      </w:r>
      <w:r w:rsidR="00FA29D6">
        <w:rPr>
          <w:sz w:val="28"/>
          <w:szCs w:val="28"/>
          <w:lang w:eastAsia="ru-RU"/>
        </w:rPr>
        <w:t xml:space="preserve">на </w:t>
      </w:r>
      <w:r w:rsidR="00233927" w:rsidRPr="00233927">
        <w:rPr>
          <w:sz w:val="28"/>
          <w:szCs w:val="28"/>
          <w:lang w:eastAsia="ru-RU"/>
        </w:rPr>
        <w:t xml:space="preserve">решения и действия (бездействия) администрации </w:t>
      </w:r>
      <w:r>
        <w:rPr>
          <w:kern w:val="1"/>
          <w:sz w:val="28"/>
          <w:szCs w:val="28"/>
        </w:rPr>
        <w:t xml:space="preserve">Дербентского </w:t>
      </w:r>
      <w:r w:rsidR="00FA29D6">
        <w:rPr>
          <w:kern w:val="1"/>
          <w:sz w:val="28"/>
          <w:szCs w:val="28"/>
        </w:rPr>
        <w:t>сельского поселе</w:t>
      </w:r>
      <w:r w:rsidR="00362AD0">
        <w:rPr>
          <w:kern w:val="1"/>
          <w:sz w:val="28"/>
          <w:szCs w:val="28"/>
        </w:rPr>
        <w:t>ния</w:t>
      </w:r>
      <w:r>
        <w:rPr>
          <w:kern w:val="1"/>
          <w:sz w:val="28"/>
          <w:szCs w:val="28"/>
        </w:rPr>
        <w:t xml:space="preserve"> Тимашевского района</w:t>
      </w:r>
      <w:r w:rsidR="00233927" w:rsidRPr="00233927">
        <w:rPr>
          <w:sz w:val="28"/>
          <w:szCs w:val="28"/>
          <w:lang w:eastAsia="ru-RU"/>
        </w:rPr>
        <w:t>, ее должностного лица, муниципального служащего;</w:t>
      </w:r>
    </w:p>
    <w:p w:rsidR="00233927" w:rsidRPr="00233927" w:rsidRDefault="00BB662D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233927" w:rsidRPr="00233927">
        <w:rPr>
          <w:sz w:val="28"/>
          <w:szCs w:val="28"/>
          <w:lang w:eastAsia="ru-RU"/>
        </w:rPr>
        <w:t xml:space="preserve">отсутствие удовлетворенных судами исков (заявлений) по обжалованию действий (бездействия) администрации </w:t>
      </w:r>
      <w:r>
        <w:rPr>
          <w:kern w:val="1"/>
          <w:sz w:val="28"/>
          <w:szCs w:val="28"/>
        </w:rPr>
        <w:t xml:space="preserve">Дербентского </w:t>
      </w:r>
      <w:r w:rsidR="00362AD0">
        <w:rPr>
          <w:kern w:val="1"/>
          <w:sz w:val="28"/>
          <w:szCs w:val="28"/>
        </w:rPr>
        <w:t>сельского пос</w:t>
      </w:r>
      <w:r w:rsidR="00882093">
        <w:rPr>
          <w:kern w:val="1"/>
          <w:sz w:val="28"/>
          <w:szCs w:val="28"/>
        </w:rPr>
        <w:t>е</w:t>
      </w:r>
      <w:r w:rsidR="00362AD0">
        <w:rPr>
          <w:kern w:val="1"/>
          <w:sz w:val="28"/>
          <w:szCs w:val="28"/>
        </w:rPr>
        <w:t>ления</w:t>
      </w:r>
      <w:r w:rsidR="0088209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Тимашевского района</w:t>
      </w:r>
      <w:r w:rsidR="00233927" w:rsidRPr="00233927">
        <w:rPr>
          <w:sz w:val="28"/>
          <w:szCs w:val="28"/>
          <w:lang w:eastAsia="ru-RU"/>
        </w:rPr>
        <w:t>, ее должностного лица;</w:t>
      </w:r>
    </w:p>
    <w:p w:rsidR="00233927" w:rsidRPr="00233927" w:rsidRDefault="00BB662D" w:rsidP="0023392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233927" w:rsidRPr="00233927">
        <w:rPr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2.17.3. Критерии оценки качества предоставления муниципальной услуги, предоставляемой в электронном виде:</w:t>
      </w:r>
    </w:p>
    <w:p w:rsidR="00233927" w:rsidRPr="00233927" w:rsidRDefault="00BB662D" w:rsidP="00233927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233927" w:rsidRPr="00233927">
        <w:rPr>
          <w:sz w:val="28"/>
          <w:szCs w:val="28"/>
          <w:lang w:eastAsia="ru-RU"/>
        </w:rPr>
        <w:t>доступность информации о порядке предоставления муниципальной услуги;</w:t>
      </w:r>
    </w:p>
    <w:p w:rsidR="00233927" w:rsidRPr="00233927" w:rsidRDefault="00BB662D" w:rsidP="00233927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233927" w:rsidRPr="00233927">
        <w:rPr>
          <w:sz w:val="28"/>
          <w:szCs w:val="28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:rsidR="00233927" w:rsidRPr="00233927" w:rsidRDefault="00BB662D" w:rsidP="00233927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233927" w:rsidRPr="00233927">
        <w:rPr>
          <w:sz w:val="28"/>
          <w:szCs w:val="28"/>
          <w:lang w:eastAsia="ru-RU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233927" w:rsidRPr="00233927" w:rsidRDefault="00BB662D" w:rsidP="00233927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233927" w:rsidRPr="00233927">
        <w:rPr>
          <w:sz w:val="28"/>
          <w:szCs w:val="28"/>
          <w:lang w:eastAsia="ru-RU"/>
        </w:rPr>
        <w:t>время ожидания ответа на подачу запроса;</w:t>
      </w:r>
    </w:p>
    <w:p w:rsidR="00233927" w:rsidRPr="00233927" w:rsidRDefault="00BB662D" w:rsidP="00233927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233927" w:rsidRPr="00233927">
        <w:rPr>
          <w:sz w:val="28"/>
          <w:szCs w:val="28"/>
          <w:lang w:eastAsia="ru-RU"/>
        </w:rPr>
        <w:t>время предоставления муниципальной услуги;</w:t>
      </w:r>
    </w:p>
    <w:p w:rsidR="00233927" w:rsidRPr="00233927" w:rsidRDefault="00310437" w:rsidP="00233927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="00233927" w:rsidRPr="00233927">
        <w:rPr>
          <w:sz w:val="28"/>
          <w:szCs w:val="28"/>
          <w:lang w:eastAsia="ru-RU"/>
        </w:rPr>
        <w:t>удобство процедур предоставления муниципальной услуги, включая процедуры записи на прием, подачи запроса,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2.17.4. Взаимодействие заявителей со специалистом органа, предоставляющего муниципальную услугу, при предоставлении муниципальной услуги 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необходимых для предоставления муниципальной услуги, и при </w:t>
      </w:r>
      <w:r w:rsidRPr="00233927">
        <w:rPr>
          <w:sz w:val="28"/>
          <w:szCs w:val="28"/>
          <w:lang w:eastAsia="ru-RU"/>
        </w:rPr>
        <w:lastRenderedPageBreak/>
        <w:t xml:space="preserve">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233927" w:rsidRPr="00233927" w:rsidRDefault="0031043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233927" w:rsidRPr="00233927">
        <w:rPr>
          <w:sz w:val="28"/>
          <w:szCs w:val="28"/>
          <w:lang w:eastAsia="ru-RU"/>
        </w:rPr>
        <w:t>в органе, предоставляющ</w:t>
      </w:r>
      <w:r w:rsidR="00A87F6C">
        <w:rPr>
          <w:sz w:val="28"/>
          <w:szCs w:val="28"/>
          <w:lang w:eastAsia="ru-RU"/>
        </w:rPr>
        <w:t>е</w:t>
      </w:r>
      <w:r w:rsidR="00233927" w:rsidRPr="00233927">
        <w:rPr>
          <w:sz w:val="28"/>
          <w:szCs w:val="28"/>
          <w:lang w:eastAsia="ru-RU"/>
        </w:rPr>
        <w:t>м муниципальную услугу, взаимодействие заявителя со специалистами органа, предоставляющего муниципальную услугу, осуществляется один раз - при получении результата предоставления муниципальной услуги;</w:t>
      </w:r>
    </w:p>
    <w:p w:rsidR="00233927" w:rsidRPr="00233927" w:rsidRDefault="0031043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233927" w:rsidRPr="00233927">
        <w:rPr>
          <w:sz w:val="28"/>
          <w:szCs w:val="28"/>
          <w:lang w:eastAsia="ru-RU"/>
        </w:rPr>
        <w:t xml:space="preserve">в электронном виде, взаимодействие заявителя со специалистами органа, предоставляющего муниципальную услугу, не требуется. 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Продолжительность одного взаимодействия заявителя со специалистом органа, предоставляющего муниципальную услугу, при предоставлении муниципальной услуги не превышает 15 минут.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2.17.5. В процессе предоставления муниципальной услуги заявитель вправе обращаться в орган, предоставляющий муниципальную услугу, за получением информации о ходе предоставления муниципальной услуги неограниченное количество раз.</w:t>
      </w:r>
    </w:p>
    <w:p w:rsid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услуги, в том числе посредством Единого портала, Регионального портала.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</w:rPr>
        <w:t xml:space="preserve">2.17.6. Заявителям предоставляется возможность получения муниципальной услуги по принципу </w:t>
      </w:r>
      <w:r w:rsidR="00B240FA">
        <w:rPr>
          <w:sz w:val="28"/>
          <w:szCs w:val="28"/>
        </w:rPr>
        <w:t>«</w:t>
      </w:r>
      <w:r w:rsidRPr="00233927">
        <w:rPr>
          <w:sz w:val="28"/>
          <w:szCs w:val="28"/>
        </w:rPr>
        <w:t>одного окна</w:t>
      </w:r>
      <w:r w:rsidR="00B240FA">
        <w:rPr>
          <w:sz w:val="28"/>
          <w:szCs w:val="28"/>
        </w:rPr>
        <w:t>»</w:t>
      </w:r>
      <w:r w:rsidRPr="00233927">
        <w:rPr>
          <w:sz w:val="28"/>
          <w:szCs w:val="28"/>
        </w:rPr>
        <w:t xml:space="preserve"> в многофункциональных центрах, в том числе по экстерриториальному принципу.</w:t>
      </w:r>
    </w:p>
    <w:p w:rsidR="00233927" w:rsidRDefault="00233927" w:rsidP="0031043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33927">
        <w:rPr>
          <w:sz w:val="28"/>
          <w:szCs w:val="28"/>
        </w:rPr>
        <w:t>Предоставление муниципальной услуги в многофункциональных центрах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233927" w:rsidRPr="00233927" w:rsidRDefault="00233927" w:rsidP="00093E3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33927">
        <w:rPr>
          <w:sz w:val="28"/>
          <w:szCs w:val="28"/>
        </w:rPr>
        <w:t xml:space="preserve">2.17.7. 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</w:t>
      </w:r>
      <w:r w:rsidRPr="00233927">
        <w:rPr>
          <w:iCs/>
          <w:sz w:val="28"/>
          <w:szCs w:val="28"/>
        </w:rPr>
        <w:t xml:space="preserve">№ 210-ФЗ </w:t>
      </w:r>
      <w:r w:rsidRPr="00233927">
        <w:rPr>
          <w:sz w:val="28"/>
          <w:szCs w:val="28"/>
        </w:rPr>
        <w:t>(далее – комплексный запрос).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33927">
        <w:rPr>
          <w:sz w:val="28"/>
          <w:szCs w:val="28"/>
        </w:rPr>
        <w:t>Получение муниципальной услуги, предусмотренной настоящим регламентом в многофункциональном центре, возможно при подаче заявителем комплексного запроса.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33927">
        <w:rPr>
          <w:sz w:val="28"/>
          <w:szCs w:val="28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33927">
        <w:rPr>
          <w:sz w:val="28"/>
          <w:szCs w:val="28"/>
        </w:rPr>
        <w:t>Заявления, составленные на основании комплексного запроса, и документы, необходимые для предоставления муниципальной услуги, направляются в орган, предоставляющий муниципальную услугу,</w:t>
      </w:r>
      <w:r w:rsidRPr="00233927">
        <w:rPr>
          <w:i/>
          <w:sz w:val="28"/>
          <w:szCs w:val="28"/>
        </w:rPr>
        <w:t xml:space="preserve"> </w:t>
      </w:r>
      <w:r w:rsidRPr="00233927">
        <w:rPr>
          <w:sz w:val="28"/>
          <w:szCs w:val="28"/>
        </w:rPr>
        <w:t xml:space="preserve">с приложением копии комплексного запроса, заверенной многофункциональным </w:t>
      </w:r>
      <w:r w:rsidRPr="00233927">
        <w:rPr>
          <w:sz w:val="28"/>
          <w:szCs w:val="28"/>
        </w:rPr>
        <w:lastRenderedPageBreak/>
        <w:t>центром.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33927">
        <w:rPr>
          <w:sz w:val="28"/>
          <w:szCs w:val="28"/>
        </w:rPr>
        <w:t xml:space="preserve">Направление многофункциональным центром заявлений, а также указанных в части 4 статьи 15.1 статьи Федерального закона </w:t>
      </w:r>
      <w:r w:rsidRPr="00233927">
        <w:rPr>
          <w:iCs/>
          <w:sz w:val="28"/>
          <w:szCs w:val="28"/>
        </w:rPr>
        <w:t xml:space="preserve">№ 210-ФЗ </w:t>
      </w:r>
      <w:r w:rsidRPr="00233927">
        <w:rPr>
          <w:sz w:val="28"/>
          <w:szCs w:val="28"/>
        </w:rPr>
        <w:t>документов в орган, предоставляющий муниципальную услугу, осуществляется не позднее 1 рабочего дня, следующего за днем получения комплексного запроса.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33927">
        <w:rPr>
          <w:sz w:val="28"/>
          <w:szCs w:val="28"/>
        </w:rPr>
        <w:t xml:space="preserve"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 </w:t>
      </w:r>
    </w:p>
    <w:p w:rsidR="00233927" w:rsidRPr="00233927" w:rsidRDefault="00233927" w:rsidP="0031043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233927" w:rsidRPr="00233927" w:rsidRDefault="00233927" w:rsidP="00310437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Подраздел 2.18. Иные требования, в том числе учитывающие особенности предоставления муниципальной услуги по экстерриториальному принципу</w:t>
      </w:r>
      <w:r w:rsidR="00310437">
        <w:rPr>
          <w:sz w:val="28"/>
          <w:szCs w:val="28"/>
          <w:lang w:eastAsia="ru-RU"/>
        </w:rPr>
        <w:t xml:space="preserve"> </w:t>
      </w:r>
      <w:r w:rsidRPr="00233927">
        <w:rPr>
          <w:sz w:val="28"/>
          <w:szCs w:val="28"/>
          <w:lang w:eastAsia="ru-RU"/>
        </w:rPr>
        <w:t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33927" w:rsidRPr="00233927" w:rsidRDefault="00233927" w:rsidP="00233927">
      <w:pPr>
        <w:widowControl w:val="0"/>
        <w:suppressAutoHyphens w:val="0"/>
        <w:ind w:firstLine="567"/>
        <w:jc w:val="center"/>
        <w:rPr>
          <w:sz w:val="28"/>
          <w:szCs w:val="28"/>
          <w:lang w:eastAsia="ru-RU"/>
        </w:rPr>
      </w:pPr>
    </w:p>
    <w:p w:rsidR="00233927" w:rsidRPr="00233927" w:rsidRDefault="00233927" w:rsidP="00310437">
      <w:pPr>
        <w:widowControl w:val="0"/>
        <w:tabs>
          <w:tab w:val="left" w:pos="1276"/>
          <w:tab w:val="left" w:pos="1418"/>
          <w:tab w:val="left" w:pos="1560"/>
          <w:tab w:val="left" w:pos="184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2.18.1. При предоставлении муниципальной услуги по экстерриториальному принципу 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края.</w:t>
      </w:r>
    </w:p>
    <w:p w:rsidR="00233927" w:rsidRPr="00233927" w:rsidRDefault="00233927" w:rsidP="00233927">
      <w:pPr>
        <w:widowControl w:val="0"/>
        <w:tabs>
          <w:tab w:val="left" w:pos="1276"/>
          <w:tab w:val="left" w:pos="1560"/>
          <w:tab w:val="left" w:pos="184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2.18.2. Орган, предоставляющий услугу, при предоставлении муниципальной услуги по экстерриториальному принципу не вправе требовать от заявителя (представителя заявителя) или многофункционального центра предоставления документов, </w:t>
      </w:r>
      <w:r w:rsidR="00093E36">
        <w:rPr>
          <w:sz w:val="28"/>
          <w:szCs w:val="28"/>
          <w:lang w:eastAsia="ru-RU"/>
        </w:rPr>
        <w:t>указанных в пунктах 2.6.1</w:t>
      </w:r>
      <w:r w:rsidRPr="00233927">
        <w:rPr>
          <w:sz w:val="28"/>
          <w:szCs w:val="28"/>
          <w:lang w:eastAsia="ru-RU"/>
        </w:rPr>
        <w:t xml:space="preserve"> подраздела 2.6 настоящего регламента, на бумажных носителях.</w:t>
      </w:r>
    </w:p>
    <w:p w:rsidR="00233927" w:rsidRPr="00233927" w:rsidRDefault="00233927" w:rsidP="00233927">
      <w:pPr>
        <w:widowControl w:val="0"/>
        <w:tabs>
          <w:tab w:val="left" w:pos="1276"/>
          <w:tab w:val="left" w:pos="1560"/>
          <w:tab w:val="left" w:pos="184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>2.18.3. Многофункциональные центры при обращении заявителя (представителя заявителя) за предоставлением муниципальной услуги по экстерриториальному принципу, осуществляют:</w:t>
      </w:r>
    </w:p>
    <w:p w:rsidR="00233927" w:rsidRPr="00233927" w:rsidRDefault="0031043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233927" w:rsidRPr="00233927">
        <w:rPr>
          <w:sz w:val="28"/>
          <w:szCs w:val="28"/>
          <w:lang w:eastAsia="ru-RU"/>
        </w:rPr>
        <w:t>формирование электронных документов и (или) электронных образов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33927" w:rsidRPr="00233927" w:rsidRDefault="0031043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233927" w:rsidRPr="00233927">
        <w:rPr>
          <w:sz w:val="28"/>
          <w:szCs w:val="28"/>
          <w:lang w:eastAsia="ru-RU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233927" w:rsidRPr="00233927" w:rsidRDefault="00233927" w:rsidP="0023392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sz w:val="28"/>
          <w:szCs w:val="28"/>
          <w:lang w:eastAsia="ru-RU"/>
        </w:rPr>
        <w:t xml:space="preserve">2.18.4. </w:t>
      </w:r>
      <w:r w:rsidRPr="00233927">
        <w:rPr>
          <w:color w:val="000000"/>
          <w:sz w:val="28"/>
          <w:szCs w:val="28"/>
          <w:lang w:eastAsia="ru-RU"/>
        </w:rPr>
        <w:t xml:space="preserve">Для получения муниципальной услуги заявителям предоставляется возможность представить </w:t>
      </w:r>
      <w:r w:rsidR="001E74C0">
        <w:rPr>
          <w:color w:val="000000"/>
          <w:sz w:val="28"/>
          <w:szCs w:val="28"/>
          <w:lang w:eastAsia="ru-RU"/>
        </w:rPr>
        <w:t xml:space="preserve">заявление  и </w:t>
      </w:r>
      <w:r w:rsidRPr="00233927">
        <w:rPr>
          <w:color w:val="000000"/>
          <w:sz w:val="28"/>
          <w:szCs w:val="28"/>
          <w:lang w:eastAsia="ru-RU"/>
        </w:rPr>
        <w:t xml:space="preserve">документы (содержащиеся в них сведения), необходимые для предоставления муниципальной услуги </w:t>
      </w:r>
      <w:r w:rsidRPr="00233927">
        <w:rPr>
          <w:sz w:val="28"/>
          <w:szCs w:val="28"/>
          <w:lang w:eastAsia="ru-RU"/>
        </w:rPr>
        <w:t xml:space="preserve">в форме </w:t>
      </w:r>
      <w:r w:rsidRPr="00233927">
        <w:rPr>
          <w:sz w:val="28"/>
          <w:szCs w:val="28"/>
          <w:lang w:eastAsia="ru-RU"/>
        </w:rPr>
        <w:lastRenderedPageBreak/>
        <w:t xml:space="preserve">электронных документов путем направления электронного документа в </w:t>
      </w:r>
      <w:r w:rsidRPr="00233927">
        <w:rPr>
          <w:color w:val="000000"/>
          <w:sz w:val="28"/>
          <w:szCs w:val="28"/>
          <w:lang w:eastAsia="ru-RU"/>
        </w:rPr>
        <w:t xml:space="preserve">орган, предоставляющий муниципальную услугу, </w:t>
      </w:r>
      <w:r w:rsidRPr="00233927">
        <w:rPr>
          <w:sz w:val="28"/>
          <w:szCs w:val="28"/>
          <w:lang w:eastAsia="ru-RU"/>
        </w:rPr>
        <w:t>на официальную электронную почту или посредством использования Единого портала, Регионального портала с применением электронной подписи</w:t>
      </w:r>
      <w:r w:rsidRPr="00233927">
        <w:rPr>
          <w:color w:val="000000"/>
          <w:sz w:val="28"/>
          <w:szCs w:val="28"/>
          <w:lang w:eastAsia="ru-RU"/>
        </w:rPr>
        <w:t xml:space="preserve">, вид которой должен соответствовать требованиям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</w:t>
      </w:r>
      <w:r w:rsidR="00310437">
        <w:rPr>
          <w:color w:val="000000"/>
          <w:sz w:val="28"/>
          <w:szCs w:val="28"/>
          <w:lang w:eastAsia="ru-RU"/>
        </w:rPr>
        <w:t xml:space="preserve">           </w:t>
      </w:r>
      <w:r w:rsidRPr="00233927">
        <w:rPr>
          <w:color w:val="000000"/>
          <w:sz w:val="28"/>
          <w:szCs w:val="28"/>
          <w:lang w:eastAsia="ru-RU"/>
        </w:rPr>
        <w:t>от 25 июня 2012 г</w:t>
      </w:r>
      <w:r w:rsidR="00E82781">
        <w:rPr>
          <w:color w:val="000000"/>
          <w:sz w:val="28"/>
          <w:szCs w:val="28"/>
          <w:lang w:eastAsia="ru-RU"/>
        </w:rPr>
        <w:t>.</w:t>
      </w:r>
      <w:r w:rsidRPr="00233927">
        <w:rPr>
          <w:color w:val="000000"/>
          <w:sz w:val="28"/>
          <w:szCs w:val="28"/>
          <w:lang w:eastAsia="ru-RU"/>
        </w:rPr>
        <w:t xml:space="preserve"> № 634 </w:t>
      </w:r>
      <w:r w:rsidR="00B240FA">
        <w:rPr>
          <w:color w:val="000000"/>
          <w:sz w:val="28"/>
          <w:szCs w:val="28"/>
          <w:lang w:eastAsia="ru-RU"/>
        </w:rPr>
        <w:t>«</w:t>
      </w:r>
      <w:r w:rsidRPr="00233927">
        <w:rPr>
          <w:color w:val="000000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B240FA">
        <w:rPr>
          <w:color w:val="000000"/>
          <w:sz w:val="28"/>
          <w:szCs w:val="28"/>
          <w:lang w:eastAsia="ru-RU"/>
        </w:rPr>
        <w:t>»</w:t>
      </w:r>
      <w:r w:rsidRPr="00233927">
        <w:rPr>
          <w:color w:val="000000"/>
          <w:sz w:val="28"/>
          <w:szCs w:val="28"/>
          <w:lang w:eastAsia="ru-RU"/>
        </w:rPr>
        <w:t xml:space="preserve"> (далее – Правила определения видов электронной подписи), за исключением случая, предусмотренного пунктом 2(1) Правил определения видов электронной подписи.</w:t>
      </w:r>
    </w:p>
    <w:p w:rsidR="00233927" w:rsidRPr="00233927" w:rsidRDefault="00233927" w:rsidP="00233927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33927">
        <w:rPr>
          <w:color w:val="000000"/>
          <w:sz w:val="28"/>
          <w:szCs w:val="28"/>
          <w:lang w:eastAsia="ru-RU"/>
        </w:rPr>
        <w:t xml:space="preserve">2.18.5. </w:t>
      </w:r>
      <w:r w:rsidR="001E74C0">
        <w:rPr>
          <w:color w:val="000000"/>
          <w:sz w:val="28"/>
          <w:szCs w:val="28"/>
          <w:lang w:eastAsia="ru-RU"/>
        </w:rPr>
        <w:t>Заявление</w:t>
      </w:r>
      <w:r w:rsidRPr="00233927">
        <w:rPr>
          <w:color w:val="000000"/>
          <w:sz w:val="28"/>
          <w:szCs w:val="28"/>
          <w:lang w:eastAsia="ru-RU"/>
        </w:rPr>
        <w:t xml:space="preserve">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№ 210-ФЗ и </w:t>
      </w:r>
      <w:r w:rsidRPr="00233927">
        <w:rPr>
          <w:sz w:val="28"/>
          <w:szCs w:val="28"/>
          <w:lang w:eastAsia="ru-RU"/>
        </w:rPr>
        <w:t>Федерального закона 6 апреля 2011 г</w:t>
      </w:r>
      <w:r w:rsidR="00E82781">
        <w:rPr>
          <w:sz w:val="28"/>
          <w:szCs w:val="28"/>
          <w:lang w:eastAsia="ru-RU"/>
        </w:rPr>
        <w:t>.</w:t>
      </w:r>
      <w:r w:rsidRPr="00233927">
        <w:rPr>
          <w:sz w:val="28"/>
          <w:szCs w:val="28"/>
          <w:lang w:eastAsia="ru-RU"/>
        </w:rPr>
        <w:t xml:space="preserve"> № 63-ФЗ </w:t>
      </w:r>
      <w:r w:rsidR="00310437">
        <w:rPr>
          <w:sz w:val="28"/>
          <w:szCs w:val="28"/>
          <w:lang w:eastAsia="ru-RU"/>
        </w:rPr>
        <w:t xml:space="preserve">                 </w:t>
      </w:r>
      <w:proofErr w:type="gramStart"/>
      <w:r w:rsidR="00310437">
        <w:rPr>
          <w:sz w:val="28"/>
          <w:szCs w:val="28"/>
          <w:lang w:eastAsia="ru-RU"/>
        </w:rPr>
        <w:t xml:space="preserve">   </w:t>
      </w:r>
      <w:r w:rsidR="00B240FA">
        <w:rPr>
          <w:sz w:val="28"/>
          <w:szCs w:val="28"/>
          <w:lang w:eastAsia="ru-RU"/>
        </w:rPr>
        <w:t>«</w:t>
      </w:r>
      <w:proofErr w:type="gramEnd"/>
      <w:r w:rsidRPr="00233927">
        <w:rPr>
          <w:sz w:val="28"/>
          <w:szCs w:val="28"/>
          <w:lang w:eastAsia="ru-RU"/>
        </w:rPr>
        <w:t>Об электронной подписи</w:t>
      </w:r>
      <w:r w:rsidR="00B240FA">
        <w:rPr>
          <w:sz w:val="28"/>
          <w:szCs w:val="28"/>
          <w:lang w:eastAsia="ru-RU"/>
        </w:rPr>
        <w:t>»</w:t>
      </w:r>
      <w:r w:rsidRPr="00233927">
        <w:rPr>
          <w:sz w:val="28"/>
          <w:szCs w:val="28"/>
          <w:lang w:eastAsia="ru-RU"/>
        </w:rPr>
        <w:t>.</w:t>
      </w:r>
    </w:p>
    <w:p w:rsidR="00233927" w:rsidRPr="00233927" w:rsidRDefault="00233927" w:rsidP="00233927">
      <w:pPr>
        <w:widowControl w:val="0"/>
        <w:tabs>
          <w:tab w:val="left" w:pos="427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33927">
        <w:rPr>
          <w:color w:val="000000"/>
          <w:sz w:val="28"/>
          <w:szCs w:val="28"/>
          <w:lang w:eastAsia="ru-RU"/>
        </w:rPr>
        <w:t xml:space="preserve">Заявитель - физическое лицо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которому,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федеральной государственной информационной системы </w:t>
      </w:r>
      <w:r w:rsidR="00B240FA">
        <w:rPr>
          <w:color w:val="000000"/>
          <w:sz w:val="28"/>
          <w:szCs w:val="28"/>
          <w:lang w:eastAsia="ru-RU"/>
        </w:rPr>
        <w:t>«</w:t>
      </w:r>
      <w:r w:rsidRPr="00233927">
        <w:rPr>
          <w:color w:val="000000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240FA">
        <w:rPr>
          <w:color w:val="000000"/>
          <w:sz w:val="28"/>
          <w:szCs w:val="28"/>
          <w:lang w:eastAsia="ru-RU"/>
        </w:rPr>
        <w:t>»</w:t>
      </w:r>
      <w:r w:rsidRPr="00233927">
        <w:rPr>
          <w:color w:val="000000"/>
          <w:sz w:val="28"/>
          <w:szCs w:val="28"/>
          <w:lang w:eastAsia="ru-RU"/>
        </w:rPr>
        <w:t xml:space="preserve"> (далее – Единая система идентификации и аутентификации), заявитель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233927" w:rsidRPr="00233927" w:rsidRDefault="001E74C0" w:rsidP="00233927">
      <w:pPr>
        <w:widowControl w:val="0"/>
        <w:tabs>
          <w:tab w:val="left" w:pos="427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Заявление</w:t>
      </w:r>
      <w:r w:rsidR="00233927" w:rsidRPr="00233927">
        <w:rPr>
          <w:color w:val="000000"/>
          <w:sz w:val="28"/>
          <w:szCs w:val="28"/>
          <w:lang w:eastAsia="ru-RU"/>
        </w:rPr>
        <w:t xml:space="preserve"> в форме электронного документа подписывается заявителем либо представителем заявителя с использованием простой электронной подписи.</w:t>
      </w:r>
    </w:p>
    <w:p w:rsidR="00233927" w:rsidRPr="00233927" w:rsidRDefault="00233927" w:rsidP="00233927">
      <w:pPr>
        <w:widowControl w:val="0"/>
        <w:tabs>
          <w:tab w:val="left" w:pos="427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33927">
        <w:rPr>
          <w:color w:val="000000"/>
          <w:sz w:val="28"/>
          <w:szCs w:val="28"/>
          <w:lang w:eastAsia="ru-RU"/>
        </w:rPr>
        <w:t xml:space="preserve">Доверенность, подтверждающая правомочие на обращение за получением муниципальной услуги, выданная физическим лицом, </w:t>
      </w:r>
      <w:r w:rsidR="0064762F" w:rsidRPr="0064762F">
        <w:rPr>
          <w:color w:val="000000"/>
          <w:sz w:val="28"/>
          <w:szCs w:val="28"/>
          <w:lang w:eastAsia="ru-RU"/>
        </w:rPr>
        <w:t xml:space="preserve">удостоверяется </w:t>
      </w:r>
      <w:r w:rsidRPr="00233927">
        <w:rPr>
          <w:color w:val="000000"/>
          <w:sz w:val="28"/>
          <w:szCs w:val="28"/>
          <w:lang w:eastAsia="ru-RU"/>
        </w:rPr>
        <w:t>усиленной квалифицированной электронной подписью нотариуса.</w:t>
      </w:r>
    </w:p>
    <w:p w:rsidR="00233927" w:rsidRPr="00233927" w:rsidRDefault="00233927" w:rsidP="00233927">
      <w:pPr>
        <w:widowControl w:val="0"/>
        <w:tabs>
          <w:tab w:val="left" w:pos="427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33927">
        <w:rPr>
          <w:color w:val="000000"/>
          <w:sz w:val="28"/>
          <w:szCs w:val="28"/>
          <w:lang w:eastAsia="ru-RU"/>
        </w:rPr>
        <w:t>В случае подачи</w:t>
      </w:r>
      <w:r w:rsidR="001E74C0">
        <w:rPr>
          <w:color w:val="000000"/>
          <w:sz w:val="28"/>
          <w:szCs w:val="28"/>
          <w:lang w:eastAsia="ru-RU"/>
        </w:rPr>
        <w:t xml:space="preserve"> в</w:t>
      </w:r>
      <w:r w:rsidRPr="00233927">
        <w:rPr>
          <w:color w:val="000000"/>
          <w:sz w:val="28"/>
          <w:szCs w:val="28"/>
          <w:lang w:eastAsia="ru-RU"/>
        </w:rPr>
        <w:t xml:space="preserve"> электронной форме иных док</w:t>
      </w:r>
      <w:r w:rsidR="00224BA7">
        <w:rPr>
          <w:color w:val="000000"/>
          <w:sz w:val="28"/>
          <w:szCs w:val="28"/>
          <w:lang w:eastAsia="ru-RU"/>
        </w:rPr>
        <w:t>ументов, указанных в подразделе</w:t>
      </w:r>
      <w:r w:rsidRPr="00233927">
        <w:rPr>
          <w:color w:val="000000"/>
          <w:sz w:val="28"/>
          <w:szCs w:val="28"/>
          <w:lang w:eastAsia="ru-RU"/>
        </w:rPr>
        <w:t xml:space="preserve"> 2.6 настоящего регламента, каждый прилагаемый к заявлению документ должен быть подписан усиленной квалифицированной электронной подписью, за исключением случая, предусмотренного пунктом 2(1) Правил определения видов электронной подписи.</w:t>
      </w:r>
    </w:p>
    <w:p w:rsidR="00233927" w:rsidRPr="00224BA7" w:rsidRDefault="00233927" w:rsidP="00233927">
      <w:pPr>
        <w:widowControl w:val="0"/>
        <w:tabs>
          <w:tab w:val="left" w:pos="427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24BA7">
        <w:rPr>
          <w:color w:val="000000"/>
          <w:sz w:val="28"/>
          <w:szCs w:val="28"/>
        </w:rPr>
        <w:t xml:space="preserve">2.18.6. При предоставлении муниципальной услуги в электронной форме идентификация и аутентификация могут осуществляться в органе, </w:t>
      </w:r>
      <w:r w:rsidRPr="00224BA7">
        <w:rPr>
          <w:color w:val="000000"/>
          <w:sz w:val="28"/>
          <w:szCs w:val="28"/>
        </w:rPr>
        <w:lastRenderedPageBreak/>
        <w:t>предоставляющем муниципальную услугу, посредством:</w:t>
      </w:r>
    </w:p>
    <w:p w:rsidR="00310437" w:rsidRDefault="00233927" w:rsidP="00310437">
      <w:pPr>
        <w:widowControl w:val="0"/>
        <w:tabs>
          <w:tab w:val="left" w:pos="427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24BA7">
        <w:rPr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15C53" w:rsidRDefault="00233927" w:rsidP="00310437">
      <w:pPr>
        <w:widowControl w:val="0"/>
        <w:tabs>
          <w:tab w:val="left" w:pos="427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24BA7">
        <w:rPr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0437" w:rsidRPr="001401EF" w:rsidRDefault="00310437" w:rsidP="00310437">
      <w:pPr>
        <w:widowControl w:val="0"/>
        <w:tabs>
          <w:tab w:val="left" w:pos="427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  <w:lang w:eastAsia="ru-RU"/>
        </w:rPr>
      </w:pPr>
    </w:p>
    <w:p w:rsidR="00F3372E" w:rsidRDefault="0043611F" w:rsidP="00310437">
      <w:pPr>
        <w:widowControl w:val="0"/>
        <w:suppressAutoHyphens w:val="0"/>
        <w:ind w:firstLine="709"/>
        <w:jc w:val="center"/>
        <w:rPr>
          <w:b/>
          <w:bCs/>
          <w:kern w:val="32"/>
          <w:sz w:val="28"/>
          <w:szCs w:val="28"/>
          <w:lang w:eastAsia="ru-RU"/>
        </w:rPr>
      </w:pPr>
      <w:r w:rsidRPr="001401EF">
        <w:rPr>
          <w:b/>
          <w:bCs/>
          <w:kern w:val="32"/>
          <w:sz w:val="28"/>
          <w:szCs w:val="28"/>
          <w:lang w:eastAsia="ru-RU"/>
        </w:rPr>
        <w:t>Раздел 3. Состав, последовательность и сроки выполнения</w:t>
      </w:r>
    </w:p>
    <w:p w:rsidR="00FA37FB" w:rsidRPr="001401EF" w:rsidRDefault="0043611F" w:rsidP="00310437">
      <w:pPr>
        <w:widowControl w:val="0"/>
        <w:suppressAutoHyphens w:val="0"/>
        <w:ind w:firstLine="709"/>
        <w:jc w:val="center"/>
        <w:rPr>
          <w:b/>
          <w:bCs/>
          <w:kern w:val="32"/>
          <w:sz w:val="28"/>
          <w:szCs w:val="28"/>
          <w:lang w:eastAsia="ru-RU"/>
        </w:rPr>
      </w:pPr>
      <w:r w:rsidRPr="001401EF">
        <w:rPr>
          <w:b/>
          <w:bCs/>
          <w:kern w:val="32"/>
          <w:sz w:val="28"/>
          <w:szCs w:val="28"/>
          <w:lang w:eastAsia="ru-RU"/>
        </w:rPr>
        <w:t xml:space="preserve">административных процедур (действий), требования к порядку </w:t>
      </w:r>
    </w:p>
    <w:p w:rsidR="0043611F" w:rsidRPr="001401EF" w:rsidRDefault="0043611F" w:rsidP="00310437">
      <w:pPr>
        <w:widowControl w:val="0"/>
        <w:suppressAutoHyphens w:val="0"/>
        <w:ind w:firstLine="709"/>
        <w:jc w:val="center"/>
        <w:rPr>
          <w:b/>
          <w:bCs/>
          <w:kern w:val="32"/>
          <w:sz w:val="28"/>
          <w:szCs w:val="28"/>
          <w:lang w:eastAsia="ru-RU"/>
        </w:rPr>
      </w:pPr>
      <w:r w:rsidRPr="001401EF">
        <w:rPr>
          <w:b/>
          <w:bCs/>
          <w:kern w:val="32"/>
          <w:sz w:val="28"/>
          <w:szCs w:val="28"/>
          <w:lang w:eastAsia="ru-RU"/>
        </w:rPr>
        <w:t>их выполнения, в том числе особенности выполнения административных процедур (действий)</w:t>
      </w:r>
      <w:r w:rsidR="00A27BF6" w:rsidRPr="001401EF">
        <w:rPr>
          <w:b/>
          <w:bCs/>
          <w:kern w:val="32"/>
          <w:sz w:val="28"/>
          <w:szCs w:val="28"/>
          <w:lang w:eastAsia="ru-RU"/>
        </w:rPr>
        <w:t xml:space="preserve"> в электронной форме</w:t>
      </w:r>
    </w:p>
    <w:p w:rsidR="00615C53" w:rsidRPr="001401EF" w:rsidRDefault="00615C53" w:rsidP="00310437">
      <w:pPr>
        <w:widowControl w:val="0"/>
        <w:suppressAutoHyphens w:val="0"/>
        <w:ind w:firstLine="709"/>
        <w:jc w:val="both"/>
        <w:rPr>
          <w:bCs/>
          <w:kern w:val="32"/>
          <w:sz w:val="28"/>
          <w:szCs w:val="28"/>
          <w:lang w:eastAsia="ru-RU"/>
        </w:rPr>
      </w:pPr>
    </w:p>
    <w:p w:rsidR="003E2332" w:rsidRPr="003E2332" w:rsidRDefault="003E2332" w:rsidP="00310437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ru-RU"/>
        </w:rPr>
      </w:pPr>
      <w:r w:rsidRPr="003E2332">
        <w:rPr>
          <w:sz w:val="28"/>
          <w:szCs w:val="28"/>
          <w:lang w:eastAsia="ru-RU"/>
        </w:rPr>
        <w:t>Подраздел 3.1. Исчерпывающий перечень административных процедур (действий) при предоставлении муниципальной</w:t>
      </w:r>
      <w:r w:rsidRPr="003E2332">
        <w:rPr>
          <w:b/>
          <w:sz w:val="28"/>
          <w:szCs w:val="28"/>
          <w:lang w:eastAsia="ru-RU"/>
        </w:rPr>
        <w:t xml:space="preserve"> </w:t>
      </w:r>
      <w:r w:rsidRPr="003E2332">
        <w:rPr>
          <w:sz w:val="28"/>
          <w:szCs w:val="28"/>
          <w:lang w:eastAsia="ru-RU"/>
        </w:rPr>
        <w:t>услуги</w:t>
      </w:r>
    </w:p>
    <w:p w:rsidR="00FA37FB" w:rsidRPr="001401EF" w:rsidRDefault="00FA37FB" w:rsidP="00310437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310437" w:rsidRDefault="00482F58" w:rsidP="0031043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401EF">
        <w:rPr>
          <w:sz w:val="28"/>
          <w:szCs w:val="28"/>
          <w:lang w:eastAsia="ru-RU"/>
        </w:rPr>
        <w:t>Предоставление муниципальной услу</w:t>
      </w:r>
      <w:r w:rsidR="00F3372E">
        <w:rPr>
          <w:sz w:val="28"/>
          <w:szCs w:val="28"/>
          <w:lang w:eastAsia="ru-RU"/>
        </w:rPr>
        <w:t>ги включает в себя следующие адми</w:t>
      </w:r>
      <w:r w:rsidRPr="001401EF">
        <w:rPr>
          <w:sz w:val="28"/>
          <w:szCs w:val="28"/>
          <w:lang w:eastAsia="ru-RU"/>
        </w:rPr>
        <w:t>нистративные процедуры (действия):</w:t>
      </w:r>
    </w:p>
    <w:p w:rsidR="003E2332" w:rsidRPr="003E2332" w:rsidRDefault="00310437" w:rsidP="0031043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3E2332" w:rsidRPr="003E2332">
        <w:rPr>
          <w:sz w:val="28"/>
          <w:szCs w:val="28"/>
          <w:lang w:eastAsia="ru-RU"/>
        </w:rPr>
        <w:t>прием заявления и прилагаемых к нему документов, регистрация заявления;</w:t>
      </w:r>
    </w:p>
    <w:p w:rsidR="0064762F" w:rsidRPr="003058E3" w:rsidRDefault="00310437" w:rsidP="006476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762F" w:rsidRPr="003058E3">
        <w:rPr>
          <w:sz w:val="28"/>
          <w:szCs w:val="28"/>
        </w:rPr>
        <w:t>рассмотрение представленных заявителем документов и</w:t>
      </w:r>
      <w:r w:rsidR="0064762F" w:rsidRPr="003058E3">
        <w:rPr>
          <w:b/>
          <w:sz w:val="28"/>
          <w:szCs w:val="28"/>
        </w:rPr>
        <w:t xml:space="preserve"> </w:t>
      </w:r>
      <w:r w:rsidR="0064762F" w:rsidRPr="003058E3">
        <w:rPr>
          <w:sz w:val="28"/>
          <w:szCs w:val="28"/>
        </w:rPr>
        <w:t>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64762F" w:rsidRPr="003058E3" w:rsidRDefault="00310437" w:rsidP="006476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4762F" w:rsidRPr="003058E3">
        <w:rPr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64762F" w:rsidRPr="003058E3" w:rsidRDefault="00310437" w:rsidP="006476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762F" w:rsidRPr="003058E3">
        <w:rPr>
          <w:sz w:val="28"/>
          <w:szCs w:val="28"/>
        </w:rPr>
        <w:t>передача пакета документов из органа, предоставляющего муниципальную услугу, в многофункциональный центр;</w:t>
      </w:r>
    </w:p>
    <w:p w:rsidR="00310437" w:rsidRDefault="00310437" w:rsidP="003104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4762F" w:rsidRPr="003058E3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310437" w:rsidRDefault="00310437" w:rsidP="00310437">
      <w:pPr>
        <w:widowControl w:val="0"/>
        <w:ind w:firstLine="709"/>
        <w:jc w:val="both"/>
        <w:rPr>
          <w:sz w:val="28"/>
          <w:szCs w:val="28"/>
        </w:rPr>
      </w:pPr>
    </w:p>
    <w:p w:rsidR="00482F58" w:rsidRPr="001401EF" w:rsidRDefault="000B56B9" w:rsidP="00310437">
      <w:pPr>
        <w:widowControl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Подраздел 3.2</w:t>
      </w:r>
      <w:r w:rsidR="00482F58" w:rsidRPr="001401EF">
        <w:rPr>
          <w:sz w:val="28"/>
          <w:szCs w:val="28"/>
          <w:lang w:eastAsia="ru-RU"/>
        </w:rPr>
        <w:t>. Прием заявления и прилагаемых к нему документов, регистрация заявления</w:t>
      </w:r>
    </w:p>
    <w:p w:rsidR="00FA37FB" w:rsidRPr="001401EF" w:rsidRDefault="00FA37FB" w:rsidP="00B801B1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  <w:lang w:eastAsia="ru-RU"/>
        </w:rPr>
      </w:pP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3.2.1.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подразделами 2.6 и 2.7 регламента (далее – заявление и прилагаемые к нему документы)</w:t>
      </w:r>
      <w:r w:rsidRPr="003058E3">
        <w:rPr>
          <w:sz w:val="28"/>
          <w:szCs w:val="28"/>
          <w:lang w:eastAsia="en-US"/>
        </w:rPr>
        <w:t xml:space="preserve"> или поступление заявления и прилагаемых к нему документов в орган, предоставляющий муниципальную услугу, от </w:t>
      </w:r>
      <w:r w:rsidRPr="003058E3">
        <w:rPr>
          <w:sz w:val="28"/>
          <w:szCs w:val="28"/>
          <w:lang w:eastAsia="en-US"/>
        </w:rPr>
        <w:lastRenderedPageBreak/>
        <w:t>многофункционального центра</w:t>
      </w:r>
      <w:r w:rsidRPr="003058E3">
        <w:rPr>
          <w:sz w:val="28"/>
          <w:szCs w:val="28"/>
        </w:rPr>
        <w:t>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3.2.2. Прием заявления и прилагаемых к нему документов осуществляется специалистом, ответственным за прием документов.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При обращении заявителя,</w:t>
      </w:r>
      <w:r w:rsidRPr="003058E3">
        <w:rPr>
          <w:rFonts w:ascii="Calibri" w:hAnsi="Calibri"/>
          <w:lang w:eastAsia="en-US"/>
        </w:rPr>
        <w:t xml:space="preserve"> </w:t>
      </w:r>
      <w:r w:rsidRPr="003058E3">
        <w:rPr>
          <w:sz w:val="28"/>
          <w:szCs w:val="28"/>
        </w:rPr>
        <w:t>в ходе личного приема специалист, ответственный за прием документов:</w:t>
      </w:r>
    </w:p>
    <w:p w:rsidR="0064762F" w:rsidRPr="003058E3" w:rsidRDefault="00310437" w:rsidP="00C33E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762F" w:rsidRPr="003058E3">
        <w:rPr>
          <w:sz w:val="28"/>
          <w:szCs w:val="28"/>
        </w:rPr>
        <w:t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</w:t>
      </w:r>
      <w:r w:rsidR="0064762F" w:rsidRPr="003058E3">
        <w:t xml:space="preserve"> </w:t>
      </w:r>
      <w:r w:rsidR="0064762F" w:rsidRPr="003058E3">
        <w:rPr>
          <w:sz w:val="28"/>
          <w:szCs w:val="28"/>
        </w:rPr>
        <w:t>или (посредством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информации», а при обращении представителя физического лица также полномочия действовать от его имени;</w:t>
      </w:r>
    </w:p>
    <w:p w:rsidR="0064762F" w:rsidRPr="003058E3" w:rsidRDefault="00310437" w:rsidP="00C33E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762F" w:rsidRPr="003058E3">
        <w:rPr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заявления, помогает в его заполнении;</w:t>
      </w:r>
    </w:p>
    <w:p w:rsidR="0064762F" w:rsidRPr="003058E3" w:rsidRDefault="00310437" w:rsidP="00C33E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4762F" w:rsidRPr="003058E3">
        <w:rPr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64762F" w:rsidRPr="003058E3" w:rsidRDefault="00310437" w:rsidP="00C33EF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4) </w:t>
      </w:r>
      <w:r w:rsidR="0064762F" w:rsidRPr="003058E3">
        <w:rPr>
          <w:sz w:val="28"/>
          <w:szCs w:val="28"/>
        </w:rPr>
        <w:t xml:space="preserve">проверяет комплектность документов, представленных заявителем, в соответствии с подразделами 2.6 и 2.7 регламента, правильности оформления и содержания представленных документов, соответствия сведений, содержащихся в разных документах, </w:t>
      </w:r>
      <w:r w:rsidR="0064762F" w:rsidRPr="003058E3">
        <w:rPr>
          <w:sz w:val="28"/>
          <w:szCs w:val="28"/>
          <w:lang w:eastAsia="en-US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64762F" w:rsidRPr="003058E3" w:rsidRDefault="00310437" w:rsidP="00C33E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4762F" w:rsidRPr="003058E3">
        <w:rPr>
          <w:sz w:val="28"/>
          <w:szCs w:val="28"/>
        </w:rPr>
        <w:t>при установлении фактов, указанных в пункте 2.9.1 п</w:t>
      </w:r>
      <w:r w:rsidR="0064762F">
        <w:rPr>
          <w:sz w:val="28"/>
          <w:szCs w:val="28"/>
        </w:rPr>
        <w:t xml:space="preserve">одраздела 2.9 </w:t>
      </w:r>
      <w:r w:rsidR="0064762F" w:rsidRPr="003058E3">
        <w:rPr>
          <w:sz w:val="28"/>
          <w:szCs w:val="28"/>
        </w:rPr>
        <w:t>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4762F" w:rsidRPr="003058E3" w:rsidRDefault="00310437" w:rsidP="00C33E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4762F" w:rsidRPr="003058E3">
        <w:rPr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специалиста, принявшего документы;</w:t>
      </w:r>
    </w:p>
    <w:p w:rsidR="0064762F" w:rsidRPr="003058E3" w:rsidRDefault="00310437" w:rsidP="00C33E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4762F" w:rsidRPr="003058E3">
        <w:rPr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регламента.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 xml:space="preserve">3.2.3. Время приема заявления и прилагаемых к нему документов при обращении заявителя лично в </w:t>
      </w:r>
      <w:r>
        <w:rPr>
          <w:sz w:val="28"/>
          <w:szCs w:val="28"/>
        </w:rPr>
        <w:t>орган, предоставляющий муниципальную услугу,</w:t>
      </w:r>
      <w:r w:rsidRPr="003058E3">
        <w:rPr>
          <w:sz w:val="28"/>
          <w:szCs w:val="28"/>
        </w:rPr>
        <w:t xml:space="preserve"> составляет не более двадцати минут.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3.2.4. Принятое заявление и прилагаемые к нему документы специалист, ответственный за прием документов, обязан в тот же день передать специалисту</w:t>
      </w:r>
      <w:r w:rsidRPr="003058E3">
        <w:t xml:space="preserve"> </w:t>
      </w:r>
      <w:r w:rsidRPr="003058E3">
        <w:rPr>
          <w:sz w:val="28"/>
          <w:szCs w:val="28"/>
        </w:rPr>
        <w:t>органа, предоставляющему муниципальную услугу, осуществляющему регистрацию входящей корреспонденции.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3.2.5. Специалист</w:t>
      </w:r>
      <w:r w:rsidRPr="003058E3">
        <w:t xml:space="preserve"> </w:t>
      </w:r>
      <w:r w:rsidRPr="003058E3">
        <w:rPr>
          <w:sz w:val="28"/>
          <w:szCs w:val="28"/>
        </w:rPr>
        <w:t xml:space="preserve">органа, предоставляющего муниципальную услугу, </w:t>
      </w:r>
      <w:r w:rsidRPr="003058E3">
        <w:rPr>
          <w:sz w:val="28"/>
          <w:szCs w:val="28"/>
        </w:rPr>
        <w:lastRenderedPageBreak/>
        <w:t xml:space="preserve">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310437">
        <w:rPr>
          <w:kern w:val="1"/>
          <w:sz w:val="28"/>
          <w:szCs w:val="28"/>
        </w:rPr>
        <w:t xml:space="preserve">Дербентского </w:t>
      </w:r>
      <w:r w:rsidRPr="00B520E9">
        <w:rPr>
          <w:sz w:val="28"/>
          <w:szCs w:val="28"/>
        </w:rPr>
        <w:t>сельского поселения Тимашевского района</w:t>
      </w:r>
      <w:r w:rsidRPr="003058E3">
        <w:rPr>
          <w:sz w:val="28"/>
          <w:szCs w:val="28"/>
        </w:rPr>
        <w:t xml:space="preserve"> для определения ответственного исполнителя за предоставление муниципальной услуги.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3.2.6. Получение органом, предоставляющим муниципальную услугу, заявления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Специалист, ответственный за прием документов, с использованием информационно-телекоммуникационных технологий по защищенным каналам связи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та-ких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Прием от многофункционального центра заявления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 После принятия заявления и прилагаемых к нему иных документов, специалист, ответственный за прием документов, регистрирует их в журнале регистрации документов.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заявления и прилагаемых к нему иных документов на бумажных носителях.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3.2.7.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3.2.8. Результатом административной процедуры является:</w:t>
      </w:r>
    </w:p>
    <w:p w:rsidR="0064762F" w:rsidRPr="00654896" w:rsidRDefault="00310437" w:rsidP="00C33E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762F" w:rsidRPr="00654896">
        <w:rPr>
          <w:sz w:val="28"/>
          <w:szCs w:val="28"/>
        </w:rPr>
        <w:t xml:space="preserve">регистрация в органе, предоставляющем муниципальную услугу, заявления и прилагаемых к нему документов, и выдача заявителю (при личном обращении) копии заявления с отметкой о получении документов, или </w:t>
      </w:r>
    </w:p>
    <w:p w:rsidR="0064762F" w:rsidRPr="00654896" w:rsidRDefault="00310437" w:rsidP="00C33E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762F" w:rsidRPr="00654896">
        <w:rPr>
          <w:sz w:val="28"/>
          <w:szCs w:val="28"/>
        </w:rPr>
        <w:t>отказ в приеме документов, при выявлении оснований для отказа в приеме документов.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3.2.9.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64762F" w:rsidRPr="003058E3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 xml:space="preserve">3.2.10. Исполнение данной административной процедуры возложено на </w:t>
      </w:r>
      <w:r w:rsidRPr="003058E3">
        <w:rPr>
          <w:sz w:val="28"/>
          <w:szCs w:val="28"/>
        </w:rPr>
        <w:lastRenderedPageBreak/>
        <w:t xml:space="preserve">специалиста, ответственного за прием документов. </w:t>
      </w:r>
    </w:p>
    <w:p w:rsidR="0064762F" w:rsidRDefault="0064762F" w:rsidP="00C33EF3">
      <w:pPr>
        <w:widowControl w:val="0"/>
        <w:ind w:firstLine="709"/>
        <w:jc w:val="both"/>
        <w:rPr>
          <w:sz w:val="28"/>
          <w:szCs w:val="28"/>
        </w:rPr>
      </w:pPr>
      <w:r w:rsidRPr="00E5756E">
        <w:rPr>
          <w:sz w:val="28"/>
          <w:szCs w:val="28"/>
        </w:rPr>
        <w:t>3.2.11. 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E82781" w:rsidRPr="00654896" w:rsidRDefault="00E82781" w:rsidP="00310437">
      <w:pPr>
        <w:widowControl w:val="0"/>
        <w:ind w:firstLine="709"/>
        <w:jc w:val="both"/>
        <w:rPr>
          <w:sz w:val="28"/>
          <w:szCs w:val="28"/>
        </w:rPr>
      </w:pPr>
    </w:p>
    <w:p w:rsidR="00310437" w:rsidRDefault="000D23BA" w:rsidP="00310437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3058E3">
        <w:rPr>
          <w:sz w:val="28"/>
          <w:szCs w:val="28"/>
          <w:lang w:eastAsia="en-US"/>
        </w:rPr>
        <w:t xml:space="preserve">Подраздел 3.3. </w:t>
      </w:r>
      <w:r w:rsidRPr="003058E3">
        <w:rPr>
          <w:sz w:val="28"/>
          <w:szCs w:val="28"/>
        </w:rPr>
        <w:t>Рассмотрение представленных заявителем документов</w:t>
      </w:r>
    </w:p>
    <w:p w:rsidR="000D23BA" w:rsidRPr="003058E3" w:rsidRDefault="000D23BA" w:rsidP="00310437">
      <w:pPr>
        <w:widowControl w:val="0"/>
        <w:tabs>
          <w:tab w:val="left" w:pos="0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058E3">
        <w:rPr>
          <w:sz w:val="28"/>
          <w:szCs w:val="28"/>
        </w:rPr>
        <w:t>и</w:t>
      </w:r>
      <w:r w:rsidRPr="003058E3">
        <w:rPr>
          <w:b/>
          <w:sz w:val="28"/>
          <w:szCs w:val="28"/>
        </w:rPr>
        <w:t xml:space="preserve"> </w:t>
      </w:r>
      <w:r w:rsidRPr="003058E3">
        <w:rPr>
          <w:sz w:val="28"/>
          <w:szCs w:val="28"/>
        </w:rPr>
        <w:t>формирование, направление межведомственных запросов в органы (организации), участвующие в предоставлении муниципальной услуги</w:t>
      </w:r>
    </w:p>
    <w:p w:rsidR="000D23BA" w:rsidRPr="003058E3" w:rsidRDefault="000D23BA" w:rsidP="000D23BA">
      <w:pPr>
        <w:widowControl w:val="0"/>
        <w:tabs>
          <w:tab w:val="left" w:pos="2175"/>
        </w:tabs>
        <w:rPr>
          <w:sz w:val="28"/>
          <w:szCs w:val="28"/>
          <w:lang w:eastAsia="en-US"/>
        </w:rPr>
      </w:pPr>
    </w:p>
    <w:p w:rsidR="000D23BA" w:rsidRPr="003058E3" w:rsidRDefault="000D23BA" w:rsidP="000D23BA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 xml:space="preserve">3.3.1. Основанием для начала административной процедуры является получение зарегистрированных заявления и прилагаемых к нему документов </w:t>
      </w:r>
      <w:r>
        <w:rPr>
          <w:sz w:val="28"/>
          <w:szCs w:val="28"/>
        </w:rPr>
        <w:t>специалистом</w:t>
      </w:r>
      <w:r w:rsidRPr="003058E3">
        <w:rPr>
          <w:sz w:val="28"/>
          <w:szCs w:val="28"/>
        </w:rPr>
        <w:t>, в качестве ответственного исполнителя за предоставление муниципальной услуги.</w:t>
      </w:r>
    </w:p>
    <w:p w:rsidR="000D23BA" w:rsidRPr="003058E3" w:rsidRDefault="000D23BA" w:rsidP="000D23BA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3.3.2. Настоящая административная процедура имеет следующие действия:</w:t>
      </w:r>
    </w:p>
    <w:p w:rsidR="000D23BA" w:rsidRPr="003058E3" w:rsidRDefault="000D23BA" w:rsidP="000D23BA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 xml:space="preserve">3.3.2.1. Рассмотрение документов </w:t>
      </w:r>
      <w:r>
        <w:rPr>
          <w:sz w:val="28"/>
          <w:szCs w:val="28"/>
        </w:rPr>
        <w:t>специалистом</w:t>
      </w:r>
      <w:r w:rsidRPr="003058E3">
        <w:rPr>
          <w:sz w:val="28"/>
          <w:szCs w:val="28"/>
        </w:rPr>
        <w:t xml:space="preserve"> и направление их специалисту, ответственному за предоставление муниципальной услуги, для дальнейшей работы в течение 1 рабочего дня</w:t>
      </w:r>
      <w:r w:rsidR="00E82781">
        <w:rPr>
          <w:sz w:val="28"/>
          <w:szCs w:val="28"/>
        </w:rPr>
        <w:t xml:space="preserve"> со дня принятия пакета докумен</w:t>
      </w:r>
      <w:r w:rsidRPr="003058E3">
        <w:rPr>
          <w:sz w:val="28"/>
          <w:szCs w:val="28"/>
        </w:rPr>
        <w:t xml:space="preserve">тов. </w:t>
      </w:r>
    </w:p>
    <w:p w:rsidR="000D23BA" w:rsidRPr="003058E3" w:rsidRDefault="000D23BA" w:rsidP="000D23BA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3.3.2.2. Рассмотрение документов специалистом, ответственным за предоставление муниципальной услуги.</w:t>
      </w:r>
    </w:p>
    <w:p w:rsidR="000D23BA" w:rsidRPr="003058E3" w:rsidRDefault="000D23BA" w:rsidP="000D23BA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D23BA">
        <w:rPr>
          <w:sz w:val="28"/>
          <w:szCs w:val="28"/>
        </w:rPr>
        <w:t>П</w:t>
      </w:r>
      <w:r w:rsidRPr="00E5756E">
        <w:rPr>
          <w:sz w:val="28"/>
          <w:szCs w:val="28"/>
        </w:rPr>
        <w:t>ри непредставлении заявителем по собственной инициативе документов, указанных в подразделе 2.7 регламента, в течение рабочего дня со дня получения документов:</w:t>
      </w:r>
    </w:p>
    <w:p w:rsidR="008B66B5" w:rsidRDefault="000D23BA" w:rsidP="008B66B5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а) обеспечивает подготовку межведомственных запросов в соответствующие органы (организации), согласно подразделу 2.7 регламента;</w:t>
      </w:r>
    </w:p>
    <w:p w:rsidR="008B66B5" w:rsidRDefault="000D23BA" w:rsidP="008B66B5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Межведомственные запросы о предоставлении запрашиваемых сведений готовятся:</w:t>
      </w:r>
    </w:p>
    <w:p w:rsidR="008B66B5" w:rsidRDefault="000D23BA" w:rsidP="008B66B5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в форме электронного документа, согласно утвержденным формам запроса, который подписывается электронной цифровой подписью, или</w:t>
      </w:r>
    </w:p>
    <w:p w:rsidR="008B66B5" w:rsidRDefault="000D23BA" w:rsidP="008B66B5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на бумажном носителе, согласно требованиям, предусмотренным пунктами 1</w:t>
      </w:r>
      <w:r>
        <w:rPr>
          <w:sz w:val="28"/>
          <w:szCs w:val="28"/>
        </w:rPr>
        <w:t xml:space="preserve"> </w:t>
      </w:r>
      <w:r w:rsidRPr="003058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58E3">
        <w:rPr>
          <w:sz w:val="28"/>
          <w:szCs w:val="28"/>
        </w:rPr>
        <w:t>8 части 1 статьи 7.2 Федерального закона № 210-ФЗ;</w:t>
      </w:r>
    </w:p>
    <w:p w:rsidR="008B66B5" w:rsidRDefault="000D23BA" w:rsidP="008B66B5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б)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8B66B5" w:rsidRDefault="000D23BA" w:rsidP="000D23BA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</w:t>
      </w:r>
    </w:p>
    <w:p w:rsidR="000D23BA" w:rsidRDefault="000D23BA" w:rsidP="000D23BA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0D23BA" w:rsidRPr="006A392F" w:rsidRDefault="000D23BA" w:rsidP="000D23BA">
      <w:pPr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 xml:space="preserve">3) </w:t>
      </w:r>
      <w:r w:rsidRPr="006A392F">
        <w:rPr>
          <w:sz w:val="28"/>
          <w:szCs w:val="28"/>
        </w:rPr>
        <w:t>получает ответы на межведомственные запросы от органов (организаций), участвующих в предоставлении муниципальной услуги.</w:t>
      </w:r>
    </w:p>
    <w:p w:rsidR="000D23BA" w:rsidRPr="003058E3" w:rsidRDefault="000D23BA" w:rsidP="000D23BA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 xml:space="preserve">3.3.3. Специалист, ответственный за предоставление муниципальной услуги, формирует пакет документов, состоящий из заявления, документов (сведений, содержащихся в них), полученных в рамках межведомственного </w:t>
      </w:r>
      <w:r w:rsidRPr="003058E3">
        <w:rPr>
          <w:sz w:val="28"/>
          <w:szCs w:val="28"/>
        </w:rPr>
        <w:lastRenderedPageBreak/>
        <w:t>взаимодействия, согласно подразделу 2.7 регламента, документов, представленных заявителем, в соответствии с подразделом 2.6 регламента (далее – пакет документов).</w:t>
      </w:r>
    </w:p>
    <w:p w:rsidR="000D23BA" w:rsidRPr="003058E3" w:rsidRDefault="000D23BA" w:rsidP="000D23BA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 xml:space="preserve">3.3.4. Критериями принятия решения является непредставления заявителем по собственной инициативе документов, указанных в подразделе 2.7 </w:t>
      </w:r>
      <w:r>
        <w:rPr>
          <w:sz w:val="28"/>
          <w:szCs w:val="28"/>
        </w:rPr>
        <w:t>регламента</w:t>
      </w:r>
      <w:r w:rsidRPr="003058E3">
        <w:rPr>
          <w:sz w:val="28"/>
          <w:szCs w:val="28"/>
        </w:rPr>
        <w:t>.</w:t>
      </w:r>
    </w:p>
    <w:p w:rsidR="000D23BA" w:rsidRPr="003058E3" w:rsidRDefault="000D23BA" w:rsidP="000D23BA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3.3.5. Результатом исполнения административной процедуры является сформированный пакет документов для принятия решения о предоставлении</w:t>
      </w:r>
      <w:r w:rsidRPr="000D23BA">
        <w:rPr>
          <w:sz w:val="28"/>
          <w:szCs w:val="28"/>
        </w:rPr>
        <w:t xml:space="preserve"> муниципальной услуги</w:t>
      </w:r>
      <w:r w:rsidRPr="003058E3">
        <w:rPr>
          <w:sz w:val="28"/>
          <w:szCs w:val="28"/>
        </w:rPr>
        <w:t>.</w:t>
      </w:r>
    </w:p>
    <w:p w:rsidR="000D23BA" w:rsidRPr="003058E3" w:rsidRDefault="000D23BA" w:rsidP="000D23BA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 xml:space="preserve">3.3.6.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</w:t>
      </w:r>
      <w:r>
        <w:rPr>
          <w:sz w:val="28"/>
          <w:szCs w:val="28"/>
        </w:rPr>
        <w:t>и прилагаемых к нему документам</w:t>
      </w:r>
      <w:r w:rsidRPr="003058E3">
        <w:rPr>
          <w:sz w:val="28"/>
          <w:szCs w:val="28"/>
        </w:rPr>
        <w:t>.</w:t>
      </w:r>
    </w:p>
    <w:p w:rsidR="000D23BA" w:rsidRPr="003058E3" w:rsidRDefault="000D23BA" w:rsidP="000D23BA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3.3.7.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0D23BA" w:rsidRPr="003058E3" w:rsidRDefault="000D23BA" w:rsidP="000D23BA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 xml:space="preserve">3.3.8. Максимальный срок настоящей административной процедуры </w:t>
      </w:r>
      <w:r w:rsidRPr="00E5756E">
        <w:rPr>
          <w:sz w:val="28"/>
          <w:szCs w:val="28"/>
        </w:rPr>
        <w:t>составляет 3 рабочих дня.</w:t>
      </w:r>
    </w:p>
    <w:p w:rsidR="00147721" w:rsidRDefault="00147721" w:rsidP="00147721"/>
    <w:p w:rsidR="000D23BA" w:rsidRDefault="000D23BA" w:rsidP="008B66B5">
      <w:pPr>
        <w:widowControl w:val="0"/>
        <w:suppressAutoHyphens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Подраздел 3.4</w:t>
      </w:r>
      <w:r w:rsidRPr="000D23BA">
        <w:rPr>
          <w:sz w:val="28"/>
          <w:szCs w:val="28"/>
          <w:lang w:eastAsia="ru-RU"/>
        </w:rPr>
        <w:t>. Принятие решения о предоставлении муниципальной услуги и формирование результата муниципа</w:t>
      </w:r>
      <w:r>
        <w:rPr>
          <w:sz w:val="28"/>
          <w:szCs w:val="28"/>
          <w:lang w:eastAsia="ru-RU"/>
        </w:rPr>
        <w:t>льной услуги органом, предостав</w:t>
      </w:r>
      <w:r w:rsidRPr="000D23BA">
        <w:rPr>
          <w:sz w:val="28"/>
          <w:szCs w:val="28"/>
          <w:lang w:eastAsia="ru-RU"/>
        </w:rPr>
        <w:t>ляющим муниципальную услугу</w:t>
      </w:r>
    </w:p>
    <w:p w:rsidR="000D23BA" w:rsidRPr="000D23BA" w:rsidRDefault="000D23BA" w:rsidP="008B66B5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D23BA" w:rsidRPr="000D23BA" w:rsidRDefault="000D23BA" w:rsidP="008B66B5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</w:t>
      </w:r>
      <w:r w:rsidRPr="000D23BA">
        <w:rPr>
          <w:sz w:val="28"/>
          <w:szCs w:val="28"/>
          <w:lang w:eastAsia="ru-RU"/>
        </w:rPr>
        <w:t xml:space="preserve">.1. Основанием для начала административной процедуры является получение зарегистрированных заявления и прилагаемых к нему документов специалистом, ответственным за предоставление муниципальной услуги, определенным главой </w:t>
      </w:r>
      <w:r w:rsidR="008B66B5">
        <w:rPr>
          <w:kern w:val="1"/>
          <w:sz w:val="28"/>
          <w:szCs w:val="28"/>
        </w:rPr>
        <w:t xml:space="preserve">Дербентского </w:t>
      </w:r>
      <w:r w:rsidRPr="000D23BA">
        <w:rPr>
          <w:sz w:val="28"/>
          <w:szCs w:val="28"/>
          <w:lang w:eastAsia="ru-RU"/>
        </w:rPr>
        <w:t>сельского поселения Тимашевского района, в качестве ответственного исполнителя за предоставление муниципальной услуги.</w:t>
      </w:r>
    </w:p>
    <w:p w:rsidR="000D23BA" w:rsidRPr="000D23BA" w:rsidRDefault="000D23BA" w:rsidP="008B66B5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</w:t>
      </w:r>
      <w:r w:rsidRPr="000D23BA">
        <w:rPr>
          <w:sz w:val="28"/>
          <w:szCs w:val="28"/>
          <w:lang w:eastAsia="ru-RU"/>
        </w:rPr>
        <w:t>.2. Настоящая административная процедура имеет следующие административные действия:</w:t>
      </w:r>
    </w:p>
    <w:p w:rsidR="000D23BA" w:rsidRPr="000D23BA" w:rsidRDefault="000D23BA" w:rsidP="008B66B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</w:t>
      </w:r>
      <w:r w:rsidRPr="000D23BA">
        <w:rPr>
          <w:sz w:val="28"/>
          <w:szCs w:val="28"/>
          <w:lang w:eastAsia="ru-RU"/>
        </w:rPr>
        <w:t>.2.1. Рассмотрение специалистом, ответственным за предоставление муниципальной услуги, в течение рабочего дня с даты регистрации (приема от многофункционального центра) заявления и прилагаемых к нему документов на наличие оснований для отказа в предоставление муниципальной услуги, в соответствии с пунктом 2.10.2 подраздела 2.10 регламента.</w:t>
      </w:r>
    </w:p>
    <w:p w:rsidR="000D23BA" w:rsidRPr="000D23BA" w:rsidRDefault="000D23BA" w:rsidP="008B66B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</w:t>
      </w:r>
      <w:r w:rsidRPr="000D23BA">
        <w:rPr>
          <w:sz w:val="28"/>
          <w:szCs w:val="28"/>
          <w:lang w:eastAsia="ru-RU"/>
        </w:rPr>
        <w:t>.2.2. Принятие решения о представлении муниципальной услуги.</w:t>
      </w:r>
    </w:p>
    <w:p w:rsidR="008B66B5" w:rsidRDefault="000D23BA" w:rsidP="008B66B5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23BA">
        <w:rPr>
          <w:sz w:val="28"/>
          <w:szCs w:val="28"/>
          <w:lang w:eastAsia="ru-RU"/>
        </w:rPr>
        <w:t>По итогам рассмотрения документов принимается одно из следующих решений:</w:t>
      </w:r>
    </w:p>
    <w:p w:rsidR="008B66B5" w:rsidRDefault="008B66B5" w:rsidP="008B66B5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0D23BA" w:rsidRPr="000D23BA">
        <w:rPr>
          <w:sz w:val="28"/>
          <w:szCs w:val="28"/>
          <w:lang w:eastAsia="ru-RU"/>
        </w:rPr>
        <w:t>об отказе в предоставлении муниципальной услуги, в случае выявления оснований для отказа в предоставление муниципальной услуги;</w:t>
      </w:r>
    </w:p>
    <w:p w:rsidR="00163BCA" w:rsidRPr="00163BCA" w:rsidRDefault="008B66B5" w:rsidP="008B66B5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163BCA" w:rsidRPr="00163BCA">
        <w:rPr>
          <w:sz w:val="28"/>
          <w:szCs w:val="28"/>
          <w:lang w:eastAsia="ru-RU"/>
        </w:rPr>
        <w:t>о предоста</w:t>
      </w:r>
      <w:r>
        <w:rPr>
          <w:sz w:val="28"/>
          <w:szCs w:val="28"/>
          <w:lang w:eastAsia="ru-RU"/>
        </w:rPr>
        <w:t>влении муниципальной услуги;</w:t>
      </w:r>
    </w:p>
    <w:p w:rsidR="000D23BA" w:rsidRDefault="008B66B5" w:rsidP="008B66B5">
      <w:pPr>
        <w:tabs>
          <w:tab w:val="left" w:pos="993"/>
        </w:tabs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163BCA">
        <w:rPr>
          <w:sz w:val="28"/>
          <w:szCs w:val="28"/>
          <w:lang w:eastAsia="ru-RU"/>
        </w:rPr>
        <w:t>о</w:t>
      </w:r>
      <w:r w:rsidR="00163BCA">
        <w:rPr>
          <w:color w:val="000000"/>
          <w:sz w:val="28"/>
          <w:szCs w:val="28"/>
          <w:lang w:eastAsia="ru-RU"/>
        </w:rPr>
        <w:t xml:space="preserve"> регистрации</w:t>
      </w:r>
      <w:r w:rsidR="000D23BA" w:rsidRPr="000D23BA">
        <w:rPr>
          <w:color w:val="000000"/>
          <w:sz w:val="28"/>
          <w:szCs w:val="28"/>
          <w:lang w:eastAsia="ru-RU"/>
        </w:rPr>
        <w:t xml:space="preserve"> трудового договора с работодателем - физическим лицом, не являющимся индивидуальным предпринимателем</w:t>
      </w:r>
      <w:r w:rsidR="00163BCA">
        <w:rPr>
          <w:bCs/>
          <w:color w:val="000000"/>
          <w:sz w:val="28"/>
          <w:szCs w:val="28"/>
          <w:lang w:eastAsia="ru-RU"/>
        </w:rPr>
        <w:t>;</w:t>
      </w:r>
    </w:p>
    <w:p w:rsidR="00163BCA" w:rsidRPr="000D23BA" w:rsidRDefault="008B66B5" w:rsidP="008B66B5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163BCA">
        <w:rPr>
          <w:sz w:val="28"/>
          <w:szCs w:val="28"/>
          <w:lang w:eastAsia="ru-RU"/>
        </w:rPr>
        <w:t>о регистрации</w:t>
      </w:r>
      <w:r w:rsidR="00163BCA" w:rsidRPr="00163BCA">
        <w:rPr>
          <w:sz w:val="28"/>
          <w:szCs w:val="28"/>
          <w:lang w:eastAsia="ru-RU"/>
        </w:rPr>
        <w:t xml:space="preserve"> факта прекращения трудового договора</w:t>
      </w:r>
      <w:r w:rsidR="00163BCA" w:rsidRPr="00163BCA">
        <w:t xml:space="preserve"> </w:t>
      </w:r>
      <w:r>
        <w:rPr>
          <w:sz w:val="28"/>
          <w:szCs w:val="28"/>
          <w:lang w:eastAsia="ru-RU"/>
        </w:rPr>
        <w:t xml:space="preserve">с работодателем </w:t>
      </w:r>
      <w:r w:rsidR="00163BCA" w:rsidRPr="00163BCA">
        <w:rPr>
          <w:sz w:val="28"/>
          <w:szCs w:val="28"/>
          <w:lang w:eastAsia="ru-RU"/>
        </w:rPr>
        <w:t>- физическим лицом, не являющимся индивидуальным предпринимателем.</w:t>
      </w:r>
    </w:p>
    <w:p w:rsidR="000D23BA" w:rsidRPr="000D23BA" w:rsidRDefault="000D23BA" w:rsidP="008B66B5">
      <w:pPr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3.4</w:t>
      </w:r>
      <w:r w:rsidRPr="000D23BA">
        <w:rPr>
          <w:sz w:val="28"/>
          <w:szCs w:val="28"/>
          <w:lang w:eastAsia="ru-RU"/>
        </w:rPr>
        <w:t xml:space="preserve">.2.3. </w:t>
      </w:r>
      <w:r w:rsidRPr="000D23BA">
        <w:rPr>
          <w:bCs/>
          <w:color w:val="000000"/>
          <w:sz w:val="28"/>
          <w:szCs w:val="28"/>
          <w:lang w:eastAsia="ru-RU"/>
        </w:rPr>
        <w:t>Подготовка результата муниципальной услуги.</w:t>
      </w:r>
    </w:p>
    <w:p w:rsidR="000D23BA" w:rsidRPr="00FD5F2E" w:rsidRDefault="000D23BA" w:rsidP="008B66B5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FD5F2E">
        <w:rPr>
          <w:bCs/>
          <w:sz w:val="28"/>
          <w:szCs w:val="28"/>
          <w:lang w:eastAsia="ru-RU"/>
        </w:rPr>
        <w:t>Специалист, ответственный за предоставление муниципальной услуги, в течение 1 рабочего дня с даты принятия:</w:t>
      </w:r>
    </w:p>
    <w:p w:rsidR="000D23BA" w:rsidRPr="00FD5F2E" w:rsidRDefault="000D23BA" w:rsidP="008B66B5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FD5F2E">
        <w:rPr>
          <w:bCs/>
          <w:sz w:val="28"/>
          <w:szCs w:val="28"/>
          <w:lang w:eastAsia="ru-RU"/>
        </w:rPr>
        <w:t>1) решения о предоставлении муниципальной услуги:</w:t>
      </w:r>
    </w:p>
    <w:p w:rsidR="00163BCA" w:rsidRPr="000D23BA" w:rsidRDefault="00FD5F2E" w:rsidP="008B66B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5F2E">
        <w:rPr>
          <w:sz w:val="28"/>
          <w:szCs w:val="28"/>
          <w:lang w:eastAsia="ru-RU"/>
        </w:rPr>
        <w:t xml:space="preserve">регистрирует трудовой договор в журнале уведомительной регистрации трудовых договоров, заключенных (прекращенных) работодателем - физическим лицом, не являющимся индивидуальным предпринимателем, с работником на территории </w:t>
      </w:r>
      <w:r w:rsidR="008B66B5">
        <w:rPr>
          <w:kern w:val="1"/>
          <w:sz w:val="28"/>
          <w:szCs w:val="28"/>
        </w:rPr>
        <w:t xml:space="preserve">Дербентского </w:t>
      </w:r>
      <w:r w:rsidRPr="00FD5F2E">
        <w:rPr>
          <w:sz w:val="28"/>
          <w:szCs w:val="28"/>
          <w:lang w:eastAsia="ru-RU"/>
        </w:rPr>
        <w:t xml:space="preserve">сельского поселения (далее - журнал уведомительной регистрации) путем присвоения трудовому договору регистрационного номера, соответствующего порядковому номеру в </w:t>
      </w:r>
      <w:hyperlink r:id="rId18" w:history="1">
        <w:r w:rsidRPr="00FD5F2E">
          <w:rPr>
            <w:sz w:val="28"/>
            <w:szCs w:val="28"/>
            <w:lang w:eastAsia="ru-RU"/>
          </w:rPr>
          <w:t>журнале</w:t>
        </w:r>
      </w:hyperlink>
      <w:r w:rsidRPr="00FD5F2E">
        <w:rPr>
          <w:sz w:val="28"/>
          <w:szCs w:val="28"/>
          <w:lang w:eastAsia="ru-RU"/>
        </w:rPr>
        <w:t xml:space="preserve"> уведомительной регистрации на момент представления трудового договора. На всех представленных экземплярах трудового договора (на обороте последнего листа трудового договора) проставляет штамп о проведении уведомительной регистрации факта заключения либо факта прекращения трудового договора).</w:t>
      </w:r>
    </w:p>
    <w:p w:rsidR="000D23BA" w:rsidRPr="000D23BA" w:rsidRDefault="000D23BA" w:rsidP="008B66B5">
      <w:pPr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0D23BA">
        <w:rPr>
          <w:bCs/>
          <w:color w:val="000000"/>
          <w:sz w:val="28"/>
          <w:szCs w:val="28"/>
          <w:lang w:eastAsia="ru-RU"/>
        </w:rPr>
        <w:t>2) решения об отказе предоставлении муниципальной услуги:</w:t>
      </w:r>
    </w:p>
    <w:p w:rsidR="000D23BA" w:rsidRPr="000D23BA" w:rsidRDefault="000D23BA" w:rsidP="008B66B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23BA">
        <w:rPr>
          <w:sz w:val="28"/>
          <w:szCs w:val="28"/>
          <w:lang w:eastAsia="ru-RU"/>
        </w:rPr>
        <w:t>готовит решение об отказе в предоставлении муниципальной услуги с обоснованием причины такого отказа (далее – решение об отказе в предоставлении муниципальной услуги);</w:t>
      </w:r>
    </w:p>
    <w:p w:rsidR="000D23BA" w:rsidRPr="000D23BA" w:rsidRDefault="000D23BA" w:rsidP="008B66B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23BA">
        <w:rPr>
          <w:sz w:val="28"/>
          <w:szCs w:val="28"/>
          <w:lang w:eastAsia="ru-RU"/>
        </w:rPr>
        <w:t xml:space="preserve">обеспечивает подписание решения об отказе в предоставлении муниципальной услуги главой </w:t>
      </w:r>
      <w:r w:rsidR="008B66B5">
        <w:rPr>
          <w:kern w:val="1"/>
          <w:sz w:val="28"/>
          <w:szCs w:val="28"/>
        </w:rPr>
        <w:t xml:space="preserve">Дербентского </w:t>
      </w:r>
      <w:r w:rsidRPr="000D23BA">
        <w:rPr>
          <w:sz w:val="28"/>
          <w:szCs w:val="28"/>
          <w:lang w:eastAsia="ru-RU"/>
        </w:rPr>
        <w:t>сельского поселения Тимашевского района в течение 1 рабочего дня с даты формирования документа.</w:t>
      </w:r>
    </w:p>
    <w:p w:rsidR="000D23BA" w:rsidRPr="000D23BA" w:rsidRDefault="000D23BA" w:rsidP="008B66B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23BA">
        <w:rPr>
          <w:sz w:val="28"/>
          <w:szCs w:val="28"/>
          <w:lang w:eastAsia="ru-RU"/>
        </w:rPr>
        <w:t>Подписанное решение об отказе в предоставлении муниципальной услуги регистрируется в журнале исходящих документов в течение рабочего дня с даты подписания документа.</w:t>
      </w:r>
    </w:p>
    <w:p w:rsidR="000D23BA" w:rsidRPr="000D23BA" w:rsidRDefault="000D23BA" w:rsidP="008B66B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</w:t>
      </w:r>
      <w:r w:rsidRPr="000D23BA">
        <w:rPr>
          <w:sz w:val="28"/>
          <w:szCs w:val="28"/>
          <w:lang w:eastAsia="ru-RU"/>
        </w:rPr>
        <w:t>.3. Результатом исполнения административной процедуры, в соответствии с запросом заявителя является, подготовленные к выдаче (направлению) заявителю:</w:t>
      </w:r>
    </w:p>
    <w:p w:rsidR="000D23BA" w:rsidRPr="000D23BA" w:rsidRDefault="000D23BA" w:rsidP="008B66B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23BA">
        <w:rPr>
          <w:sz w:val="28"/>
          <w:szCs w:val="28"/>
          <w:lang w:eastAsia="ru-RU"/>
        </w:rPr>
        <w:t>два экземпляра трудового договора работника с работодателем – физическим лицом, не являющимся индивидуальным предпринимателем, с отметкой о регистрации факта заключения трудового договора, а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– один экземпляр трудового договора с отметкой о регистрации факта прекращения трудового договора, или</w:t>
      </w:r>
    </w:p>
    <w:p w:rsidR="000D23BA" w:rsidRPr="000D23BA" w:rsidRDefault="000D23BA" w:rsidP="008B66B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23BA">
        <w:rPr>
          <w:sz w:val="28"/>
          <w:szCs w:val="28"/>
          <w:lang w:eastAsia="ru-RU"/>
        </w:rPr>
        <w:t>решение об отказе в предоставлении муниципальной услуги.</w:t>
      </w:r>
    </w:p>
    <w:p w:rsidR="000D23BA" w:rsidRPr="000D23BA" w:rsidRDefault="000D23BA" w:rsidP="008B66B5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</w:t>
      </w:r>
      <w:r w:rsidRPr="000D23BA">
        <w:rPr>
          <w:sz w:val="28"/>
          <w:szCs w:val="28"/>
          <w:lang w:eastAsia="ru-RU"/>
        </w:rPr>
        <w:t xml:space="preserve">.4. Способ фиксации результата </w:t>
      </w:r>
      <w:r>
        <w:rPr>
          <w:sz w:val="28"/>
          <w:szCs w:val="28"/>
          <w:lang w:eastAsia="ru-RU"/>
        </w:rPr>
        <w:t>выполнения административной про</w:t>
      </w:r>
      <w:r w:rsidRPr="000D23BA">
        <w:rPr>
          <w:sz w:val="28"/>
          <w:szCs w:val="28"/>
          <w:lang w:eastAsia="ru-RU"/>
        </w:rPr>
        <w:t>цедуры является присвоение регистрационного номера решению об отказе в предоставлении муниципальной услуги или трудовому договору.</w:t>
      </w:r>
    </w:p>
    <w:p w:rsidR="000D23BA" w:rsidRPr="000D23BA" w:rsidRDefault="000D23BA" w:rsidP="008B66B5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23BA">
        <w:rPr>
          <w:sz w:val="28"/>
          <w:szCs w:val="28"/>
          <w:lang w:eastAsia="ru-RU"/>
        </w:rPr>
        <w:t>3.4.5. Критерием принятия решений является отсутствие (наличие) оснований для отказа в предоставлении муниципальной услуги.</w:t>
      </w:r>
    </w:p>
    <w:p w:rsidR="000D23BA" w:rsidRPr="000D23BA" w:rsidRDefault="000D23BA" w:rsidP="008B66B5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23BA">
        <w:rPr>
          <w:sz w:val="28"/>
          <w:szCs w:val="28"/>
          <w:lang w:eastAsia="ru-RU"/>
        </w:rPr>
        <w:t>3.4.6.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0D23BA" w:rsidRPr="000D23BA" w:rsidRDefault="000D23BA" w:rsidP="008B66B5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23BA">
        <w:rPr>
          <w:sz w:val="28"/>
          <w:szCs w:val="28"/>
          <w:lang w:eastAsia="ru-RU"/>
        </w:rPr>
        <w:lastRenderedPageBreak/>
        <w:t>3.4.7. Максимальный срок настоящей административной процедуры составляет 2 рабочих дня.</w:t>
      </w:r>
    </w:p>
    <w:p w:rsidR="00FD5F2E" w:rsidRDefault="00FD5F2E" w:rsidP="008B66B5">
      <w:pPr>
        <w:widowControl w:val="0"/>
        <w:ind w:firstLine="709"/>
        <w:jc w:val="center"/>
        <w:rPr>
          <w:sz w:val="28"/>
          <w:szCs w:val="28"/>
        </w:rPr>
      </w:pPr>
    </w:p>
    <w:p w:rsidR="0081484D" w:rsidRPr="003058E3" w:rsidRDefault="0081484D" w:rsidP="008B66B5">
      <w:pPr>
        <w:widowControl w:val="0"/>
        <w:ind w:firstLine="709"/>
        <w:jc w:val="center"/>
        <w:rPr>
          <w:sz w:val="28"/>
          <w:szCs w:val="28"/>
        </w:rPr>
      </w:pPr>
      <w:r w:rsidRPr="003058E3">
        <w:rPr>
          <w:sz w:val="28"/>
          <w:szCs w:val="28"/>
        </w:rPr>
        <w:t>Подраздел 3.5. Передача пакета документов из органа, предоставляющего муниципальную услугу, в многофункциональный центр</w:t>
      </w:r>
    </w:p>
    <w:p w:rsidR="0081484D" w:rsidRPr="003058E3" w:rsidRDefault="0081484D" w:rsidP="008B66B5">
      <w:pPr>
        <w:widowControl w:val="0"/>
        <w:ind w:firstLine="709"/>
        <w:jc w:val="both"/>
        <w:rPr>
          <w:sz w:val="28"/>
          <w:szCs w:val="28"/>
        </w:rPr>
      </w:pPr>
    </w:p>
    <w:p w:rsidR="0081484D" w:rsidRPr="00621185" w:rsidRDefault="0081484D" w:rsidP="008B66B5">
      <w:pPr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t>3.5.1. 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81484D" w:rsidRPr="00621185" w:rsidRDefault="0081484D" w:rsidP="008B66B5">
      <w:pPr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t>3.5.2. Передача документов, являющихся результатом предоставления муниципальной услуги из органа, предоставляющего муниципальную услугу; в многофункциональный центр осуществляется в соответствии с условиями соглашения о взаимодействии.</w:t>
      </w:r>
    </w:p>
    <w:p w:rsidR="0081484D" w:rsidRDefault="0081484D" w:rsidP="008B66B5">
      <w:pPr>
        <w:ind w:firstLine="709"/>
        <w:jc w:val="both"/>
        <w:rPr>
          <w:sz w:val="28"/>
          <w:szCs w:val="28"/>
        </w:rPr>
      </w:pPr>
      <w:r w:rsidRPr="00A20117">
        <w:rPr>
          <w:sz w:val="28"/>
          <w:szCs w:val="28"/>
        </w:rPr>
        <w:t xml:space="preserve">Передача ответственным специалистом органа, предоставляющего муниципальную услугу, документов, являющихся результатом предоставления муниципальной услуги, на бумажном носителе из органа, предоставляющего муниципальную услугу, в многофункциональный центр осуществляется в течение 1 рабочего дня с даты </w:t>
      </w:r>
      <w:r w:rsidR="00FD5F2E">
        <w:rPr>
          <w:sz w:val="28"/>
          <w:szCs w:val="28"/>
        </w:rPr>
        <w:t xml:space="preserve">их </w:t>
      </w:r>
      <w:r w:rsidRPr="00A20117">
        <w:rPr>
          <w:sz w:val="28"/>
          <w:szCs w:val="28"/>
        </w:rPr>
        <w:t>регистрации на основании реестра, который составляется в двух экземплярах, и содержит дату и время передачи документов, заверяется подписями специалиста органа, предоставляющего муниципальную услугу, и работника многофункционального центра.</w:t>
      </w:r>
    </w:p>
    <w:p w:rsidR="0081484D" w:rsidRPr="00621185" w:rsidRDefault="0081484D" w:rsidP="008B66B5">
      <w:pPr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t>3.5.3.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81484D" w:rsidRPr="00621185" w:rsidRDefault="0081484D" w:rsidP="008B66B5">
      <w:pPr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t>3.5.4.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81484D" w:rsidRPr="00621185" w:rsidRDefault="0081484D" w:rsidP="008B66B5">
      <w:pPr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t xml:space="preserve">3.5.5. 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 в многофункциональный центр. </w:t>
      </w:r>
    </w:p>
    <w:p w:rsidR="0081484D" w:rsidRPr="00621185" w:rsidRDefault="0081484D" w:rsidP="008B66B5">
      <w:pPr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t>3.5.6.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81484D" w:rsidRPr="003058E3" w:rsidRDefault="0081484D" w:rsidP="008B66B5">
      <w:pPr>
        <w:widowControl w:val="0"/>
        <w:ind w:firstLine="709"/>
        <w:jc w:val="both"/>
        <w:rPr>
          <w:sz w:val="28"/>
          <w:szCs w:val="28"/>
        </w:rPr>
      </w:pPr>
    </w:p>
    <w:p w:rsidR="0081484D" w:rsidRPr="003058E3" w:rsidRDefault="0081484D" w:rsidP="008B66B5">
      <w:pPr>
        <w:widowControl w:val="0"/>
        <w:ind w:firstLine="709"/>
        <w:jc w:val="center"/>
        <w:rPr>
          <w:sz w:val="28"/>
          <w:szCs w:val="28"/>
        </w:rPr>
      </w:pPr>
      <w:r w:rsidRPr="003058E3">
        <w:rPr>
          <w:sz w:val="28"/>
          <w:szCs w:val="28"/>
        </w:rPr>
        <w:t xml:space="preserve">Подраздел 3.6. Выдача (направление) результата предоставления </w:t>
      </w:r>
    </w:p>
    <w:p w:rsidR="0081484D" w:rsidRPr="003058E3" w:rsidRDefault="0081484D" w:rsidP="008B66B5">
      <w:pPr>
        <w:widowControl w:val="0"/>
        <w:ind w:firstLine="709"/>
        <w:jc w:val="center"/>
        <w:rPr>
          <w:sz w:val="28"/>
          <w:szCs w:val="28"/>
        </w:rPr>
      </w:pPr>
      <w:r w:rsidRPr="003058E3">
        <w:rPr>
          <w:sz w:val="28"/>
          <w:szCs w:val="28"/>
        </w:rPr>
        <w:t>муниципальной услуги</w:t>
      </w:r>
    </w:p>
    <w:p w:rsidR="0081484D" w:rsidRPr="003058E3" w:rsidRDefault="0081484D" w:rsidP="008B66B5">
      <w:pPr>
        <w:widowControl w:val="0"/>
        <w:ind w:firstLine="709"/>
        <w:jc w:val="both"/>
        <w:rPr>
          <w:sz w:val="28"/>
          <w:szCs w:val="28"/>
        </w:rPr>
      </w:pPr>
    </w:p>
    <w:p w:rsidR="0081484D" w:rsidRPr="00621185" w:rsidRDefault="0081484D" w:rsidP="008B66B5">
      <w:pPr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t>3.6.1. Основанием для начала процедуры является готовый к выдаче результат предоставления услуги.</w:t>
      </w:r>
    </w:p>
    <w:p w:rsidR="0081484D" w:rsidRPr="00621185" w:rsidRDefault="0081484D" w:rsidP="008B66B5">
      <w:pPr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t xml:space="preserve">3.6.2. Специалист, ответственный за предоставление муниципальной услуги, в течение 1 рабочего </w:t>
      </w:r>
      <w:r w:rsidRPr="00A20117">
        <w:rPr>
          <w:sz w:val="28"/>
          <w:szCs w:val="28"/>
        </w:rPr>
        <w:t xml:space="preserve">дня </w:t>
      </w:r>
      <w:r w:rsidR="00FD5F2E">
        <w:rPr>
          <w:sz w:val="28"/>
          <w:szCs w:val="28"/>
        </w:rPr>
        <w:t>с даты регистрации</w:t>
      </w:r>
      <w:r w:rsidR="00FD5F2E" w:rsidRPr="00FD5F2E">
        <w:rPr>
          <w:sz w:val="28"/>
          <w:szCs w:val="28"/>
        </w:rPr>
        <w:t>, документов, являющихся результатом пред</w:t>
      </w:r>
      <w:r w:rsidR="00B81300">
        <w:rPr>
          <w:sz w:val="28"/>
          <w:szCs w:val="28"/>
        </w:rPr>
        <w:t>оставления муниципальной услуги</w:t>
      </w:r>
      <w:r w:rsidRPr="00A20117">
        <w:rPr>
          <w:sz w:val="28"/>
          <w:szCs w:val="28"/>
        </w:rPr>
        <w:t>:</w:t>
      </w:r>
    </w:p>
    <w:p w:rsidR="0081484D" w:rsidRPr="00621185" w:rsidRDefault="0081484D" w:rsidP="008B66B5">
      <w:pPr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lastRenderedPageBreak/>
        <w:t>направляет документы, являющиеся результатом муниципальной услуги,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81484D" w:rsidRPr="00621185" w:rsidRDefault="0081484D" w:rsidP="008B66B5">
      <w:pPr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81484D" w:rsidRPr="00621185" w:rsidRDefault="0081484D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t>В случае если, запрос подан в электронном виде, в том числе посредством Единого портала, Регионального портала, документы, являющиеся результатом муниципальной услуги, выдаются (направляются) заявителю в соответствии с пунктом 3.8.7 подраздела 3.8 регламента.</w:t>
      </w:r>
    </w:p>
    <w:p w:rsidR="0081484D" w:rsidRPr="00621185" w:rsidRDefault="0081484D" w:rsidP="008B66B5">
      <w:pPr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 w:rsidRPr="00621185">
        <w:rPr>
          <w:kern w:val="1"/>
          <w:sz w:val="28"/>
          <w:szCs w:val="28"/>
        </w:rPr>
        <w:t>3.6.3. Порядок выдачи результата предоставления муниципальной услуги в органе, предоставляющем муниципальную услугу.</w:t>
      </w:r>
    </w:p>
    <w:p w:rsidR="0081484D" w:rsidRPr="00621185" w:rsidRDefault="0081484D" w:rsidP="008B66B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21185">
        <w:rPr>
          <w:kern w:val="1"/>
          <w:sz w:val="28"/>
          <w:szCs w:val="28"/>
        </w:rPr>
        <w:t xml:space="preserve">Специалист, </w:t>
      </w:r>
      <w:r w:rsidRPr="00621185">
        <w:rPr>
          <w:sz w:val="28"/>
          <w:szCs w:val="28"/>
        </w:rPr>
        <w:t>ответственный за предоставление муниципальной услуги</w:t>
      </w:r>
      <w:r w:rsidRPr="00621185">
        <w:rPr>
          <w:kern w:val="1"/>
          <w:sz w:val="28"/>
          <w:szCs w:val="28"/>
        </w:rPr>
        <w:t>:</w:t>
      </w:r>
    </w:p>
    <w:p w:rsidR="0081484D" w:rsidRPr="00621185" w:rsidRDefault="008B66B5" w:rsidP="008B66B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1484D" w:rsidRPr="00621185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1484D" w:rsidRPr="00621185" w:rsidRDefault="008B66B5" w:rsidP="008B66B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1484D" w:rsidRPr="00621185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81484D" w:rsidRPr="00621185" w:rsidRDefault="008B66B5" w:rsidP="008B66B5">
      <w:pPr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3) </w:t>
      </w:r>
      <w:r w:rsidR="0081484D" w:rsidRPr="00621185">
        <w:rPr>
          <w:kern w:val="1"/>
          <w:sz w:val="28"/>
          <w:szCs w:val="28"/>
        </w:rPr>
        <w:t>выдает документы, являющиеся результатом предоставления муниципальной услуги.</w:t>
      </w:r>
    </w:p>
    <w:p w:rsidR="0081484D" w:rsidRPr="00621185" w:rsidRDefault="0081484D" w:rsidP="008B66B5">
      <w:pPr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 w:rsidRPr="00621185">
        <w:rPr>
          <w:kern w:val="1"/>
          <w:sz w:val="28"/>
          <w:szCs w:val="28"/>
        </w:rPr>
        <w:t>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81484D" w:rsidRPr="00621185" w:rsidRDefault="0081484D" w:rsidP="008B66B5">
      <w:pPr>
        <w:tabs>
          <w:tab w:val="left" w:pos="142"/>
        </w:tabs>
        <w:ind w:firstLine="709"/>
        <w:jc w:val="both"/>
        <w:rPr>
          <w:strike/>
          <w:kern w:val="1"/>
          <w:sz w:val="28"/>
          <w:szCs w:val="28"/>
        </w:rPr>
      </w:pPr>
      <w:r w:rsidRPr="00621185">
        <w:rPr>
          <w:kern w:val="1"/>
          <w:sz w:val="28"/>
          <w:szCs w:val="28"/>
        </w:rPr>
        <w:t>3.6.4. Критериями принятия решения по настоящей административной процедуре является:</w:t>
      </w:r>
    </w:p>
    <w:p w:rsidR="0081484D" w:rsidRPr="00621185" w:rsidRDefault="008B66B5" w:rsidP="008B66B5">
      <w:pPr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81484D" w:rsidRPr="00621185">
        <w:rPr>
          <w:kern w:val="1"/>
          <w:sz w:val="28"/>
          <w:szCs w:val="28"/>
        </w:rPr>
        <w:t>наличие, документов, являющихся результатом предоставления муниципальной услуги;</w:t>
      </w:r>
    </w:p>
    <w:p w:rsidR="0081484D" w:rsidRPr="00621185" w:rsidRDefault="008B66B5" w:rsidP="008B66B5">
      <w:pPr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2) </w:t>
      </w:r>
      <w:r w:rsidR="0081484D" w:rsidRPr="00621185">
        <w:rPr>
          <w:kern w:val="1"/>
          <w:sz w:val="28"/>
          <w:szCs w:val="28"/>
        </w:rPr>
        <w:t>обращение заявителя за получением результата предоставления муниципальной услуги.</w:t>
      </w:r>
    </w:p>
    <w:p w:rsidR="0081484D" w:rsidRPr="00621185" w:rsidRDefault="0081484D" w:rsidP="008B66B5">
      <w:pPr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kern w:val="1"/>
          <w:sz w:val="28"/>
          <w:szCs w:val="28"/>
        </w:rPr>
      </w:pPr>
      <w:r w:rsidRPr="00621185">
        <w:rPr>
          <w:kern w:val="1"/>
          <w:sz w:val="28"/>
          <w:szCs w:val="28"/>
        </w:rPr>
        <w:t>3.6.5.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81484D" w:rsidRPr="00621185" w:rsidRDefault="0081484D" w:rsidP="008B66B5">
      <w:pPr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21185">
        <w:rPr>
          <w:kern w:val="1"/>
          <w:sz w:val="28"/>
          <w:szCs w:val="28"/>
        </w:rPr>
        <w:t>3.6.6.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</w:t>
      </w:r>
      <w:r w:rsidRPr="00621185">
        <w:rPr>
          <w:sz w:val="28"/>
          <w:szCs w:val="28"/>
        </w:rPr>
        <w:t xml:space="preserve">, либо копия почтового уведомления, свидетельствующая о направлении заявителю результата предоставления муниципальной услуги почтовым отправлением. </w:t>
      </w:r>
    </w:p>
    <w:p w:rsidR="0081484D" w:rsidRPr="00621185" w:rsidRDefault="0081484D" w:rsidP="008B66B5">
      <w:pPr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21185">
        <w:rPr>
          <w:sz w:val="28"/>
          <w:szCs w:val="28"/>
        </w:rPr>
        <w:t>3.6.7. Исполнение данной административной процедуры возложено на специалиста органа, предоставляющего муниципальную услугу.</w:t>
      </w:r>
    </w:p>
    <w:p w:rsidR="008B66B5" w:rsidRDefault="0081484D" w:rsidP="008B66B5">
      <w:pPr>
        <w:widowControl w:val="0"/>
        <w:ind w:firstLine="709"/>
        <w:jc w:val="both"/>
        <w:rPr>
          <w:sz w:val="28"/>
          <w:szCs w:val="28"/>
        </w:rPr>
      </w:pPr>
      <w:r w:rsidRPr="00A20117">
        <w:rPr>
          <w:kern w:val="1"/>
          <w:sz w:val="28"/>
          <w:szCs w:val="28"/>
        </w:rPr>
        <w:t xml:space="preserve">3.6.8. </w:t>
      </w:r>
      <w:r w:rsidRPr="00A2011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8B66B5" w:rsidRDefault="008B66B5" w:rsidP="008B66B5">
      <w:pPr>
        <w:widowControl w:val="0"/>
        <w:ind w:firstLine="709"/>
        <w:jc w:val="both"/>
        <w:rPr>
          <w:sz w:val="28"/>
          <w:szCs w:val="28"/>
        </w:rPr>
      </w:pPr>
    </w:p>
    <w:p w:rsidR="008B66B5" w:rsidRDefault="00FD5F2E" w:rsidP="008B66B5">
      <w:pPr>
        <w:widowControl w:val="0"/>
        <w:ind w:firstLine="709"/>
        <w:jc w:val="center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lastRenderedPageBreak/>
        <w:t>Подраздел 3.7.</w:t>
      </w:r>
      <w:r w:rsidRPr="00253DF2">
        <w:rPr>
          <w:color w:val="FF0000"/>
          <w:kern w:val="1"/>
          <w:sz w:val="28"/>
          <w:szCs w:val="28"/>
        </w:rPr>
        <w:t xml:space="preserve"> </w:t>
      </w:r>
      <w:r w:rsidRPr="00253DF2">
        <w:rPr>
          <w:kern w:val="1"/>
          <w:sz w:val="28"/>
          <w:szCs w:val="28"/>
        </w:rPr>
        <w:t>Перечень административных процедур (действий)</w:t>
      </w:r>
      <w:r w:rsidR="008B66B5">
        <w:rPr>
          <w:kern w:val="1"/>
          <w:sz w:val="28"/>
          <w:szCs w:val="28"/>
        </w:rPr>
        <w:t xml:space="preserve"> </w:t>
      </w:r>
      <w:r w:rsidRPr="00253DF2">
        <w:rPr>
          <w:kern w:val="1"/>
          <w:sz w:val="28"/>
          <w:szCs w:val="28"/>
        </w:rPr>
        <w:t>при предоставлении муниципальных услуг в электронной форме</w:t>
      </w:r>
    </w:p>
    <w:p w:rsidR="008B66B5" w:rsidRDefault="008B66B5" w:rsidP="008B66B5">
      <w:pPr>
        <w:widowControl w:val="0"/>
        <w:ind w:firstLine="709"/>
        <w:jc w:val="both"/>
        <w:rPr>
          <w:kern w:val="1"/>
          <w:sz w:val="28"/>
          <w:szCs w:val="28"/>
        </w:rPr>
      </w:pPr>
    </w:p>
    <w:p w:rsidR="008B66B5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8B66B5" w:rsidRDefault="008B66B5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FD5F2E" w:rsidRPr="00253DF2">
        <w:rPr>
          <w:kern w:val="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B66B5" w:rsidRDefault="008B66B5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2) </w:t>
      </w:r>
      <w:r w:rsidR="00FD5F2E" w:rsidRPr="00253DF2">
        <w:rPr>
          <w:kern w:val="1"/>
          <w:sz w:val="28"/>
          <w:szCs w:val="28"/>
        </w:rPr>
        <w:t>запись на прием в многофункциональный центр для подачи запроса о предоставлении муниципальной услуги;</w:t>
      </w:r>
    </w:p>
    <w:p w:rsidR="008B66B5" w:rsidRDefault="008B66B5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3) </w:t>
      </w:r>
      <w:r w:rsidR="00FD5F2E" w:rsidRPr="00253DF2">
        <w:rPr>
          <w:kern w:val="1"/>
          <w:sz w:val="28"/>
          <w:szCs w:val="28"/>
        </w:rPr>
        <w:t>формирование запроса о предоставлении муниципальной услуги;</w:t>
      </w:r>
    </w:p>
    <w:p w:rsidR="008B66B5" w:rsidRDefault="008B66B5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4) </w:t>
      </w:r>
      <w:r w:rsidR="00FD5F2E" w:rsidRPr="00253DF2">
        <w:rPr>
          <w:kern w:val="1"/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8B66B5" w:rsidRDefault="008B66B5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5) </w:t>
      </w:r>
      <w:r w:rsidR="00FD5F2E" w:rsidRPr="00253DF2">
        <w:rPr>
          <w:kern w:val="1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8B66B5" w:rsidRDefault="008B66B5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6) </w:t>
      </w:r>
      <w:r w:rsidR="00FD5F2E" w:rsidRPr="00253DF2">
        <w:rPr>
          <w:kern w:val="1"/>
          <w:sz w:val="28"/>
          <w:szCs w:val="28"/>
        </w:rPr>
        <w:t xml:space="preserve"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 </w:t>
      </w:r>
    </w:p>
    <w:p w:rsidR="008B66B5" w:rsidRDefault="008B66B5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7) </w:t>
      </w:r>
      <w:r w:rsidR="00FD5F2E" w:rsidRPr="00253DF2">
        <w:rPr>
          <w:kern w:val="1"/>
          <w:sz w:val="28"/>
          <w:szCs w:val="28"/>
        </w:rPr>
        <w:t>получение результата предоставления муниципальной услуги;</w:t>
      </w:r>
    </w:p>
    <w:p w:rsidR="0086232B" w:rsidRDefault="008B66B5" w:rsidP="0086232B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8) </w:t>
      </w:r>
      <w:r w:rsidR="00FD5F2E" w:rsidRPr="00253DF2">
        <w:rPr>
          <w:kern w:val="1"/>
          <w:sz w:val="28"/>
          <w:szCs w:val="28"/>
        </w:rPr>
        <w:t>получение сведений о ходе выполнения запроса;</w:t>
      </w:r>
    </w:p>
    <w:p w:rsidR="0086232B" w:rsidRDefault="0086232B" w:rsidP="0086232B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9) </w:t>
      </w:r>
      <w:r w:rsidR="00FD5F2E" w:rsidRPr="00253DF2">
        <w:rPr>
          <w:kern w:val="1"/>
          <w:sz w:val="28"/>
          <w:szCs w:val="28"/>
        </w:rPr>
        <w:t>осуществления оценки качества предоставления муниципальной услуги;</w:t>
      </w:r>
    </w:p>
    <w:p w:rsidR="00FD5F2E" w:rsidRPr="00253DF2" w:rsidRDefault="0086232B" w:rsidP="0086232B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10) </w:t>
      </w:r>
      <w:r w:rsidR="00FD5F2E" w:rsidRPr="00253DF2">
        <w:rPr>
          <w:kern w:val="1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D5F2E" w:rsidRPr="00766F1C" w:rsidRDefault="00FD5F2E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Подраздел 3.8. Порядок осуществления в электронной форме, 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в том числе с использованием Единого портала государственных 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и муниципальных услуг (функций), Портала государственных 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и муниципальных услуг (функций) Краснодарского края, 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административных процедур (действий) в соответствии с положениями 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статьи 10 Федерального закона от 27 июля 2010 г. № 210-ФЗ 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«Об организации предоставления государственных </w:t>
      </w:r>
    </w:p>
    <w:p w:rsidR="00FD5F2E" w:rsidRDefault="00FD5F2E" w:rsidP="008B66B5">
      <w:pPr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и муниципальных услуг»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3.8.1. Получение информации о порядке и сроках предоставления муниципальной услуги.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</w:t>
      </w:r>
      <w:r w:rsidRPr="00253DF2">
        <w:rPr>
          <w:kern w:val="1"/>
          <w:sz w:val="28"/>
          <w:szCs w:val="28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2) круг заявителей;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3) срок предоставления муниципальной услуги;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outlineLvl w:val="0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3.8.2. Запись на прием в многофункциональный центр для подачи запроса о предоставлении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3.8.2.1.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3.8.2.2. Основанием для административной процедуры является обращение заявителя на Единый портал, Региональный портал, Единый портал МФЦ КК с целью получения муниципальной услуги по предварительной записи.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Запись на прием проводится посредством Единого портала, Регионального портала, Единого портала МФЦ КК. 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3.8.2.3. Многофункциональный центр не вправе требовать от заявителя совершения иных действий, кроме прохождения идентификации и </w:t>
      </w:r>
      <w:r w:rsidRPr="00253DF2">
        <w:rPr>
          <w:kern w:val="1"/>
          <w:sz w:val="28"/>
          <w:szCs w:val="28"/>
        </w:rPr>
        <w:lastRenderedPageBreak/>
        <w:t>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3.8.2.4.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3.8.2.5.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3.8.2.6. Результатом административной процедуры является получение заявителем:</w:t>
      </w:r>
    </w:p>
    <w:p w:rsidR="00FD5F2E" w:rsidRPr="00253DF2" w:rsidRDefault="0086232B" w:rsidP="008B66B5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FD5F2E" w:rsidRPr="00253DF2">
        <w:rPr>
          <w:kern w:val="1"/>
          <w:sz w:val="28"/>
          <w:szCs w:val="28"/>
        </w:rPr>
        <w:t>с использованием средств Единого портала, Регионального портала в личном кабинете уведомления о записи на прием в многофункциональный центр;</w:t>
      </w:r>
    </w:p>
    <w:p w:rsidR="00FD5F2E" w:rsidRPr="00253DF2" w:rsidRDefault="0086232B" w:rsidP="008B66B5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2) </w:t>
      </w:r>
      <w:r w:rsidR="00FD5F2E" w:rsidRPr="00253DF2">
        <w:rPr>
          <w:kern w:val="1"/>
          <w:sz w:val="28"/>
          <w:szCs w:val="28"/>
        </w:rPr>
        <w:t>с использованием средств Единого портала МФЦ КК уведомления о записи на прием в многофункциональном на данном портале.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3.8.3. Формирование запроса о предоставлении муниципальной услуги.</w:t>
      </w:r>
    </w:p>
    <w:p w:rsidR="00FD5F2E" w:rsidRPr="001942D7" w:rsidRDefault="00FD5F2E" w:rsidP="008B66B5">
      <w:pPr>
        <w:autoSpaceDE w:val="0"/>
        <w:autoSpaceDN w:val="0"/>
        <w:adjustRightInd w:val="0"/>
        <w:ind w:firstLine="709"/>
        <w:jc w:val="both"/>
        <w:rPr>
          <w:strike/>
          <w:color w:val="000000"/>
          <w:kern w:val="1"/>
          <w:sz w:val="28"/>
          <w:szCs w:val="28"/>
          <w:lang w:eastAsia="ru-RU"/>
        </w:rPr>
      </w:pPr>
      <w:r w:rsidRPr="00253DF2">
        <w:rPr>
          <w:color w:val="000000"/>
          <w:kern w:val="1"/>
          <w:sz w:val="28"/>
          <w:szCs w:val="28"/>
          <w:lang w:eastAsia="ru-RU"/>
        </w:rPr>
        <w:t xml:space="preserve">3.8.3.1.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</w:t>
      </w:r>
      <w:r w:rsidRPr="001942D7">
        <w:rPr>
          <w:color w:val="000000"/>
          <w:kern w:val="1"/>
          <w:sz w:val="28"/>
          <w:szCs w:val="28"/>
          <w:lang w:eastAsia="ru-RU"/>
        </w:rPr>
        <w:t>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 (при наличии технической возможности), в электронном виде.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1942D7">
        <w:rPr>
          <w:kern w:val="1"/>
          <w:sz w:val="28"/>
          <w:szCs w:val="28"/>
        </w:rPr>
        <w:t>3.8.3.2. Формирование запроса заявителем</w:t>
      </w:r>
      <w:r w:rsidRPr="00253DF2">
        <w:rPr>
          <w:kern w:val="1"/>
          <w:sz w:val="28"/>
          <w:szCs w:val="28"/>
        </w:rPr>
        <w:t xml:space="preserve"> осуществляется посредством заполнения электронной формы запроса на Едином портале, Региональном портале, без необходимости дополнительной подачи запроса в какой-либо иной форме.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3.8.3.3. Форматно-логическая проверка сформированного на Едином портале,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3.8.3.4. При формировании запроса на Едином портале, Региональном портале заявителю обеспечивается: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lastRenderedPageBreak/>
        <w:t>а) возможность копирования и сохранения запроса и иных документов, указанных в подразделах 2.6 и 2.7 регламента, необходимых для предоставления муниципальной услуги;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ж) возможность доступа заявителя на </w:t>
      </w:r>
      <w:r>
        <w:rPr>
          <w:kern w:val="1"/>
          <w:sz w:val="28"/>
          <w:szCs w:val="28"/>
        </w:rPr>
        <w:t xml:space="preserve">Едином портале, </w:t>
      </w:r>
      <w:r w:rsidRPr="00253DF2">
        <w:rPr>
          <w:kern w:val="1"/>
          <w:sz w:val="28"/>
          <w:szCs w:val="28"/>
        </w:rPr>
        <w:t>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3.8.3.5. Сформированный и подписанный запрос, и иные документы, указанные в подразделах 2.6 и 2.7 регламента, необходимые для предоставления муниципальной услуги, направляются в орган, предоставляющий муниципальную услугу, посредством Единого портала, Регионального портала.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3.8.3.6.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3.8.3.7. 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 посредством Единого портала, Регионального портала.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3.8.3.8. Способом фиксации результата административной процедуры является регистрация запроса (заявления) на Едином портале, Региональном портале и получение заявителем соответствующего уведомления в личном кабинете. 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3.8.4. Прием и регистрация органом, предоставляющим муниципальную услугу, запроса и иных документов, необходимых для предоставления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3.8.4.1.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Единый портал, Региональный портал.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3.8.4.2. Орган, предоставляющий муниципальную услугу, обеспечивает прием запроса и документов, необходимых для предоставления муниципальной </w:t>
      </w:r>
      <w:r w:rsidRPr="00253DF2">
        <w:rPr>
          <w:kern w:val="1"/>
          <w:sz w:val="28"/>
          <w:szCs w:val="28"/>
        </w:rPr>
        <w:lastRenderedPageBreak/>
        <w:t>услуги, регистрацию запроса без необходимости повторного представления заявителем таких документов на бумажном носителе.</w:t>
      </w:r>
    </w:p>
    <w:p w:rsidR="00FD5F2E" w:rsidRPr="00253DF2" w:rsidRDefault="00FD5F2E" w:rsidP="008B66B5">
      <w:pPr>
        <w:tabs>
          <w:tab w:val="left" w:pos="1843"/>
          <w:tab w:val="left" w:pos="2127"/>
        </w:tabs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3.8.4.3.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 1 (один) рабочий день.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3.8.4.4.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3.8.4.5. 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После принятия запроса специалистом, ответственным за предоставление муниципальной услуги,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3.8.4.6.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 подраздела 2.9 регламента. 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При наличии хотя бы одного из оснований, указанных в пункте 2.9.1 подраздела 2.9 регламента, специалист, ответственный за предоставление муниципальной услуги, в срок, не превышающий 1 </w:t>
      </w:r>
      <w:r>
        <w:rPr>
          <w:kern w:val="1"/>
          <w:sz w:val="28"/>
          <w:szCs w:val="28"/>
        </w:rPr>
        <w:t xml:space="preserve">(одного) </w:t>
      </w:r>
      <w:r w:rsidRPr="00253DF2">
        <w:rPr>
          <w:kern w:val="1"/>
          <w:sz w:val="28"/>
          <w:szCs w:val="28"/>
        </w:rPr>
        <w:t>рабочего дня со дня завершения проведения такой проверки: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lastRenderedPageBreak/>
        <w:t>принимает решение об отказе в приеме запроса и документов, в соответствии с пунктом 2.9.1 подраздела 2.9 регламента;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подготавливает </w:t>
      </w:r>
      <w:r w:rsidR="001942D7">
        <w:rPr>
          <w:kern w:val="1"/>
          <w:sz w:val="28"/>
          <w:szCs w:val="28"/>
        </w:rPr>
        <w:t>решение</w:t>
      </w:r>
      <w:r w:rsidRPr="00253DF2">
        <w:rPr>
          <w:kern w:val="1"/>
          <w:sz w:val="28"/>
          <w:szCs w:val="28"/>
        </w:rPr>
        <w:t xml:space="preserve"> об отказе в приеме документов. Данное </w:t>
      </w:r>
      <w:r w:rsidR="001942D7">
        <w:rPr>
          <w:kern w:val="1"/>
          <w:sz w:val="28"/>
          <w:szCs w:val="28"/>
        </w:rPr>
        <w:t>решение</w:t>
      </w:r>
      <w:r w:rsidRPr="00253DF2">
        <w:rPr>
          <w:kern w:val="1"/>
          <w:sz w:val="28"/>
          <w:szCs w:val="28"/>
        </w:rPr>
        <w:t xml:space="preserve"> подписывается квалифицированной подписью специалиста, предоставляющего муниципальную услугу;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направляет </w:t>
      </w:r>
      <w:r w:rsidR="00B81300">
        <w:rPr>
          <w:kern w:val="1"/>
          <w:sz w:val="28"/>
          <w:szCs w:val="28"/>
        </w:rPr>
        <w:t xml:space="preserve">решение </w:t>
      </w:r>
      <w:r w:rsidRPr="00253DF2">
        <w:rPr>
          <w:kern w:val="1"/>
          <w:sz w:val="28"/>
          <w:szCs w:val="28"/>
        </w:rPr>
        <w:t xml:space="preserve">об отказе в приеме документов заявителю в личный кабинет на Едином портале, Региональном портале. После получения </w:t>
      </w:r>
      <w:r w:rsidR="00B81300">
        <w:rPr>
          <w:kern w:val="1"/>
          <w:sz w:val="28"/>
          <w:szCs w:val="28"/>
        </w:rPr>
        <w:t>решения</w:t>
      </w:r>
      <w:r w:rsidRPr="00253DF2">
        <w:rPr>
          <w:kern w:val="1"/>
          <w:sz w:val="28"/>
          <w:szCs w:val="28"/>
        </w:rPr>
        <w:t xml:space="preserve">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3.8.4.7.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3.8.4.8.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3.8.4.9.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</w:t>
      </w:r>
      <w:r w:rsidR="00B81300">
        <w:rPr>
          <w:kern w:val="1"/>
          <w:sz w:val="28"/>
          <w:szCs w:val="28"/>
        </w:rPr>
        <w:t>решению</w:t>
      </w:r>
      <w:r w:rsidRPr="00253DF2">
        <w:rPr>
          <w:kern w:val="1"/>
          <w:sz w:val="28"/>
          <w:szCs w:val="28"/>
        </w:rPr>
        <w:t xml:space="preserve"> об отказе в приеме документов.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3.8.4.10.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3.8.5. Рассмотрение представленных заявителем документов и</w:t>
      </w:r>
      <w:r w:rsidRPr="00253DF2">
        <w:rPr>
          <w:b/>
          <w:kern w:val="1"/>
          <w:sz w:val="28"/>
          <w:szCs w:val="28"/>
        </w:rPr>
        <w:t xml:space="preserve"> </w:t>
      </w:r>
      <w:r w:rsidRPr="00253DF2">
        <w:rPr>
          <w:kern w:val="1"/>
          <w:sz w:val="28"/>
          <w:szCs w:val="28"/>
        </w:rPr>
        <w:t>формирование, направление межведомственных запросов в органы (организации), участвующие в предоставлении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3.8.5.1.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3.8.5.2.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регламента.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3.8.5.3. Критериями принятия решения является непредставления заявителем по собственной инициативе документа, указанного в подразделе 2.7 регламента.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3.8.5.4.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 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3.8.5.5.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3.8.5.6.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lastRenderedPageBreak/>
        <w:t>3.8.6.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3.8.6.1. Основанием для начала процедуры является сформированный специалистом, ответственным за предоставление муниципальной услуги, пакет документов, для принятия решения о предоставлении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3.8.6.2.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3.4 регламента.</w:t>
      </w:r>
    </w:p>
    <w:p w:rsidR="00FD5F2E" w:rsidRPr="00253DF2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3.8.6.3. Критерием принятия решений являет</w:t>
      </w:r>
      <w:r w:rsidR="001942D7">
        <w:rPr>
          <w:kern w:val="1"/>
          <w:sz w:val="28"/>
          <w:szCs w:val="28"/>
        </w:rPr>
        <w:t>ся отсутствие (наличие) ос</w:t>
      </w:r>
      <w:r w:rsidRPr="00253DF2">
        <w:rPr>
          <w:kern w:val="1"/>
          <w:sz w:val="28"/>
          <w:szCs w:val="28"/>
        </w:rPr>
        <w:t>нований для отказа в предоставлении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3.8.6.4.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</w:t>
      </w:r>
      <w:r w:rsidRPr="00253DF2">
        <w:rPr>
          <w:kern w:val="1"/>
          <w:sz w:val="28"/>
          <w:szCs w:val="28"/>
          <w:lang w:val="en-US"/>
        </w:rPr>
        <w:t>JPEG</w:t>
      </w:r>
      <w:r w:rsidRPr="00253DF2">
        <w:rPr>
          <w:kern w:val="1"/>
          <w:sz w:val="28"/>
          <w:szCs w:val="28"/>
        </w:rPr>
        <w:t>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3.8.6.5.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3.8.6.6.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3.8.7. Получение результата предоставления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3.8.7.1.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документов.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3.8.7.2. В качестве результата предоставления муниципальной услуги заявитель по его выбору вправе получить </w:t>
      </w:r>
      <w:r w:rsidR="001942D7">
        <w:rPr>
          <w:kern w:val="1"/>
          <w:sz w:val="28"/>
          <w:szCs w:val="28"/>
        </w:rPr>
        <w:t xml:space="preserve">решение </w:t>
      </w:r>
      <w:r w:rsidRPr="006D1619">
        <w:rPr>
          <w:kern w:val="1"/>
          <w:sz w:val="28"/>
          <w:szCs w:val="28"/>
        </w:rPr>
        <w:t>об отказе в</w:t>
      </w:r>
      <w:r w:rsidR="001942D7">
        <w:rPr>
          <w:kern w:val="1"/>
          <w:sz w:val="28"/>
          <w:szCs w:val="28"/>
        </w:rPr>
        <w:t xml:space="preserve"> предоставлении муниципальной услуги, трудовой договор</w:t>
      </w:r>
      <w:r w:rsidR="001942D7" w:rsidRPr="001942D7">
        <w:rPr>
          <w:kern w:val="1"/>
          <w:sz w:val="28"/>
          <w:szCs w:val="28"/>
        </w:rPr>
        <w:t xml:space="preserve"> работника с работодателем с отметкой о регистрации заключения</w:t>
      </w:r>
      <w:r w:rsidR="00DF2750">
        <w:rPr>
          <w:kern w:val="1"/>
          <w:sz w:val="28"/>
          <w:szCs w:val="28"/>
        </w:rPr>
        <w:t xml:space="preserve"> (прекращения)</w:t>
      </w:r>
      <w:r w:rsidR="001942D7" w:rsidRPr="001942D7">
        <w:rPr>
          <w:kern w:val="1"/>
          <w:sz w:val="28"/>
          <w:szCs w:val="28"/>
        </w:rPr>
        <w:t xml:space="preserve"> трудового договора</w:t>
      </w:r>
      <w:r w:rsidRPr="006D1619">
        <w:rPr>
          <w:kern w:val="1"/>
          <w:sz w:val="28"/>
          <w:szCs w:val="28"/>
        </w:rPr>
        <w:t xml:space="preserve"> </w:t>
      </w:r>
      <w:r w:rsidRPr="00253DF2">
        <w:rPr>
          <w:kern w:val="1"/>
          <w:sz w:val="28"/>
          <w:szCs w:val="28"/>
        </w:rPr>
        <w:t>– в форме электронного документа, по</w:t>
      </w:r>
      <w:r>
        <w:rPr>
          <w:kern w:val="1"/>
          <w:sz w:val="28"/>
          <w:szCs w:val="28"/>
        </w:rPr>
        <w:t>дписанного электронной подписью;</w:t>
      </w:r>
      <w:r w:rsidRPr="00253DF2">
        <w:rPr>
          <w:kern w:val="1"/>
          <w:sz w:val="28"/>
          <w:szCs w:val="28"/>
        </w:rPr>
        <w:t xml:space="preserve"> на бумажном носителе.</w:t>
      </w:r>
    </w:p>
    <w:p w:rsidR="00DF2750" w:rsidRPr="00A20117" w:rsidRDefault="00DF2750" w:rsidP="008B66B5">
      <w:pPr>
        <w:widowControl w:val="0"/>
        <w:ind w:firstLine="709"/>
        <w:jc w:val="both"/>
        <w:rPr>
          <w:sz w:val="28"/>
          <w:szCs w:val="28"/>
        </w:rPr>
      </w:pPr>
      <w:r w:rsidRPr="00A20117">
        <w:rPr>
          <w:sz w:val="28"/>
          <w:szCs w:val="28"/>
        </w:rPr>
        <w:t>Специалист, ответственный за предоставление муниципальной услуги</w:t>
      </w:r>
      <w:r w:rsidRPr="00A20117">
        <w:rPr>
          <w:color w:val="FF0000"/>
          <w:sz w:val="28"/>
          <w:szCs w:val="28"/>
        </w:rPr>
        <w:t xml:space="preserve"> </w:t>
      </w:r>
      <w:r w:rsidRPr="00A20117">
        <w:rPr>
          <w:sz w:val="28"/>
          <w:szCs w:val="28"/>
        </w:rPr>
        <w:t xml:space="preserve">направляет документ, являющийся результатом предоставления муниципальной услуги, в электронном виде посредством Единого портала, Регионального портала в личный кабинет заявителя, в течение 1 рабочего дня с даты его регистрации. </w:t>
      </w:r>
    </w:p>
    <w:p w:rsidR="00DF2750" w:rsidRPr="00A20117" w:rsidRDefault="00DF2750" w:rsidP="008B66B5">
      <w:pPr>
        <w:widowControl w:val="0"/>
        <w:ind w:firstLine="709"/>
        <w:jc w:val="both"/>
        <w:rPr>
          <w:sz w:val="28"/>
          <w:szCs w:val="28"/>
        </w:rPr>
      </w:pPr>
      <w:r w:rsidRPr="00A2011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DF2750" w:rsidRPr="00A20117" w:rsidRDefault="00DF2750" w:rsidP="008B66B5">
      <w:pPr>
        <w:widowControl w:val="0"/>
        <w:ind w:firstLine="709"/>
        <w:jc w:val="both"/>
        <w:rPr>
          <w:sz w:val="28"/>
          <w:szCs w:val="28"/>
        </w:rPr>
      </w:pPr>
      <w:r w:rsidRPr="00A20117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DF2750" w:rsidRPr="00DF2750" w:rsidRDefault="00DF2750" w:rsidP="008B66B5">
      <w:pPr>
        <w:widowControl w:val="0"/>
        <w:ind w:firstLine="709"/>
        <w:jc w:val="both"/>
        <w:rPr>
          <w:sz w:val="28"/>
          <w:szCs w:val="28"/>
        </w:rPr>
      </w:pPr>
      <w:r w:rsidRPr="00A20117">
        <w:rPr>
          <w:sz w:val="28"/>
          <w:szCs w:val="28"/>
        </w:rPr>
        <w:t xml:space="preserve">б)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органа, предоставляющего муниципальную </w:t>
      </w:r>
      <w:r w:rsidRPr="00A20117">
        <w:rPr>
          <w:sz w:val="28"/>
          <w:szCs w:val="28"/>
        </w:rPr>
        <w:lastRenderedPageBreak/>
        <w:t>услугу (далее - электронный документ в машиночитаемом формате).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3.8.7.3. Для получения документа на бумажном носителе, подтверждающего содержание электронного документа, заявитель может обратиться в орган, предоставляющий муниципальную услугу. </w:t>
      </w:r>
    </w:p>
    <w:p w:rsidR="00FD5F2E" w:rsidRPr="00253DF2" w:rsidRDefault="00FD5F2E" w:rsidP="008B66B5">
      <w:pPr>
        <w:tabs>
          <w:tab w:val="left" w:pos="1560"/>
          <w:tab w:val="left" w:pos="1843"/>
        </w:tabs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3.8.7.4. Заявителю обеспечивается доступ к результату предоставления муниципальной услуги, полученному в форме электронного документа, на Едином портале, Региональном портале в течение срока, установленного законодательством Российской Федерации. </w:t>
      </w:r>
    </w:p>
    <w:p w:rsidR="00FD5F2E" w:rsidRPr="00253DF2" w:rsidRDefault="00FD5F2E" w:rsidP="008B66B5">
      <w:pPr>
        <w:tabs>
          <w:tab w:val="left" w:pos="1560"/>
          <w:tab w:val="left" w:pos="1843"/>
        </w:tabs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органа, предоставляющего муниципальную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Единого портала Регионального портала присваивается статус подтверждающий, что документы и результат услуги выданы заявителю.</w:t>
      </w:r>
    </w:p>
    <w:p w:rsidR="00FD5F2E" w:rsidRPr="00253DF2" w:rsidRDefault="00FD5F2E" w:rsidP="008B66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3.8.7.5.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FD5F2E" w:rsidRPr="00253DF2" w:rsidRDefault="00FD5F2E" w:rsidP="008B66B5">
      <w:pPr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3.8.7.6.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FD5F2E" w:rsidRPr="00253DF2" w:rsidRDefault="00FD5F2E" w:rsidP="008B66B5">
      <w:pPr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3.8.7.7.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FD5F2E" w:rsidRPr="00253DF2" w:rsidRDefault="00FD5F2E" w:rsidP="008B66B5">
      <w:pPr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 xml:space="preserve">3.8.7.8.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FD5F2E" w:rsidRPr="00253DF2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253DF2">
        <w:rPr>
          <w:kern w:val="1"/>
          <w:sz w:val="28"/>
          <w:szCs w:val="28"/>
        </w:rPr>
        <w:t>3.8.8. Получение сведений о ходе выполнения запроса.</w:t>
      </w:r>
    </w:p>
    <w:p w:rsidR="00DF2750" w:rsidRPr="007D0261" w:rsidRDefault="00DF2750" w:rsidP="008B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261">
        <w:rPr>
          <w:sz w:val="28"/>
          <w:szCs w:val="28"/>
        </w:rPr>
        <w:t>3.8.8.1. 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DF2750" w:rsidRPr="007D0261" w:rsidRDefault="00DF2750" w:rsidP="008B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261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DF2750" w:rsidRPr="007D0261" w:rsidRDefault="00DF2750" w:rsidP="008B66B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D0261">
        <w:rPr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DF2750" w:rsidRPr="007D0261" w:rsidRDefault="00DF2750" w:rsidP="008B66B5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7D0261">
        <w:rPr>
          <w:sz w:val="28"/>
        </w:rPr>
        <w:lastRenderedPageBreak/>
        <w:t>Вне зависимости от способа подачи заявления заявителю по его запросу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предоставлена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возможность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получения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информации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о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ходе</w:t>
      </w:r>
      <w:r w:rsidRPr="007D0261">
        <w:rPr>
          <w:spacing w:val="71"/>
          <w:sz w:val="28"/>
        </w:rPr>
        <w:t xml:space="preserve"> </w:t>
      </w:r>
      <w:r w:rsidRPr="007D0261">
        <w:rPr>
          <w:sz w:val="28"/>
        </w:rPr>
        <w:t>рассмотрения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заявления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и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о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результатах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предоставления</w:t>
      </w:r>
      <w:r w:rsidRPr="007D0261">
        <w:rPr>
          <w:spacing w:val="1"/>
          <w:sz w:val="28"/>
        </w:rPr>
        <w:t xml:space="preserve"> </w:t>
      </w:r>
      <w:r w:rsidRPr="007D0261">
        <w:rPr>
          <w:sz w:val="28"/>
        </w:rPr>
        <w:t>муниципальной услуги на Едином портале, Региональном портале.</w:t>
      </w:r>
    </w:p>
    <w:p w:rsidR="00DF2750" w:rsidRPr="003058E3" w:rsidRDefault="00DF2750" w:rsidP="008B66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D0261">
        <w:rPr>
          <w:sz w:val="28"/>
          <w:szCs w:val="28"/>
        </w:rPr>
        <w:t>Для</w:t>
      </w:r>
      <w:r w:rsidRPr="007D0261">
        <w:rPr>
          <w:spacing w:val="45"/>
          <w:sz w:val="28"/>
          <w:szCs w:val="28"/>
        </w:rPr>
        <w:t xml:space="preserve"> </w:t>
      </w:r>
      <w:r w:rsidRPr="007D0261">
        <w:rPr>
          <w:sz w:val="28"/>
          <w:szCs w:val="28"/>
        </w:rPr>
        <w:t>получения</w:t>
      </w:r>
      <w:r w:rsidRPr="007D0261">
        <w:rPr>
          <w:spacing w:val="43"/>
          <w:sz w:val="28"/>
          <w:szCs w:val="28"/>
        </w:rPr>
        <w:t xml:space="preserve"> </w:t>
      </w:r>
      <w:r w:rsidRPr="007D0261">
        <w:rPr>
          <w:sz w:val="28"/>
          <w:szCs w:val="28"/>
        </w:rPr>
        <w:t>услуги</w:t>
      </w:r>
      <w:r w:rsidRPr="007D0261">
        <w:rPr>
          <w:spacing w:val="49"/>
          <w:sz w:val="28"/>
          <w:szCs w:val="28"/>
        </w:rPr>
        <w:t xml:space="preserve"> </w:t>
      </w:r>
      <w:r w:rsidRPr="007D0261">
        <w:rPr>
          <w:sz w:val="28"/>
          <w:szCs w:val="28"/>
        </w:rPr>
        <w:t>на</w:t>
      </w:r>
      <w:r w:rsidRPr="007D0261">
        <w:rPr>
          <w:spacing w:val="45"/>
          <w:sz w:val="28"/>
          <w:szCs w:val="28"/>
        </w:rPr>
        <w:t xml:space="preserve"> </w:t>
      </w:r>
      <w:r w:rsidRPr="007D0261">
        <w:rPr>
          <w:sz w:val="28"/>
          <w:szCs w:val="28"/>
        </w:rPr>
        <w:t>Едином портале, Региональном портале</w:t>
      </w:r>
      <w:r w:rsidRPr="007D0261">
        <w:rPr>
          <w:spacing w:val="46"/>
          <w:sz w:val="28"/>
          <w:szCs w:val="28"/>
        </w:rPr>
        <w:t xml:space="preserve"> </w:t>
      </w:r>
      <w:r w:rsidRPr="007D0261">
        <w:rPr>
          <w:sz w:val="28"/>
          <w:szCs w:val="28"/>
        </w:rPr>
        <w:t>заявитель</w:t>
      </w:r>
      <w:r w:rsidRPr="007D0261">
        <w:rPr>
          <w:spacing w:val="44"/>
          <w:sz w:val="28"/>
          <w:szCs w:val="28"/>
        </w:rPr>
        <w:t xml:space="preserve"> </w:t>
      </w:r>
      <w:r w:rsidRPr="007D0261">
        <w:rPr>
          <w:sz w:val="28"/>
          <w:szCs w:val="28"/>
        </w:rPr>
        <w:t>должен</w:t>
      </w:r>
      <w:r w:rsidRPr="007D0261">
        <w:rPr>
          <w:spacing w:val="45"/>
          <w:sz w:val="28"/>
          <w:szCs w:val="28"/>
        </w:rPr>
        <w:t xml:space="preserve"> </w:t>
      </w:r>
      <w:r w:rsidRPr="007D0261">
        <w:rPr>
          <w:sz w:val="28"/>
          <w:szCs w:val="28"/>
        </w:rPr>
        <w:t>авторизоваться</w:t>
      </w:r>
      <w:r w:rsidRPr="007D0261">
        <w:rPr>
          <w:spacing w:val="46"/>
          <w:sz w:val="28"/>
          <w:szCs w:val="28"/>
        </w:rPr>
        <w:t xml:space="preserve"> </w:t>
      </w:r>
      <w:r w:rsidRPr="007D0261">
        <w:rPr>
          <w:sz w:val="28"/>
          <w:szCs w:val="28"/>
        </w:rPr>
        <w:t>в</w:t>
      </w:r>
      <w:r w:rsidRPr="007D0261">
        <w:rPr>
          <w:spacing w:val="42"/>
          <w:sz w:val="28"/>
          <w:szCs w:val="28"/>
        </w:rPr>
        <w:t xml:space="preserve"> </w:t>
      </w:r>
      <w:r w:rsidRPr="007D0261">
        <w:rPr>
          <w:sz w:val="28"/>
          <w:szCs w:val="28"/>
        </w:rPr>
        <w:t>ЕСИА</w:t>
      </w:r>
      <w:r w:rsidRPr="007D0261">
        <w:rPr>
          <w:spacing w:val="-68"/>
          <w:sz w:val="28"/>
          <w:szCs w:val="28"/>
        </w:rPr>
        <w:t xml:space="preserve"> </w:t>
      </w:r>
      <w:r w:rsidRPr="007D0261">
        <w:rPr>
          <w:sz w:val="28"/>
          <w:szCs w:val="28"/>
        </w:rPr>
        <w:t>в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роли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частного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лица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(физическое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лицо)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с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подтверждённой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учётной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записью,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выбирать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вариант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услуги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«Подписаться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на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информирование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по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заявлениям,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поданным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на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личном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приеме»,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а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затем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по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кнопке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«Получить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услугу»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открыть</w:t>
      </w:r>
      <w:r w:rsidRPr="007D0261">
        <w:rPr>
          <w:spacing w:val="1"/>
          <w:sz w:val="28"/>
          <w:szCs w:val="28"/>
        </w:rPr>
        <w:t xml:space="preserve"> </w:t>
      </w:r>
      <w:r w:rsidRPr="007D0261">
        <w:rPr>
          <w:sz w:val="28"/>
          <w:szCs w:val="28"/>
        </w:rPr>
        <w:t>интерактивную</w:t>
      </w:r>
      <w:r w:rsidRPr="007D0261">
        <w:rPr>
          <w:spacing w:val="-1"/>
          <w:sz w:val="28"/>
          <w:szCs w:val="28"/>
        </w:rPr>
        <w:t xml:space="preserve"> </w:t>
      </w:r>
      <w:r w:rsidRPr="007D0261">
        <w:rPr>
          <w:sz w:val="28"/>
          <w:szCs w:val="28"/>
        </w:rPr>
        <w:t>форму</w:t>
      </w:r>
      <w:r w:rsidRPr="007D0261">
        <w:rPr>
          <w:spacing w:val="-4"/>
          <w:sz w:val="28"/>
          <w:szCs w:val="28"/>
        </w:rPr>
        <w:t xml:space="preserve"> </w:t>
      </w:r>
      <w:r w:rsidRPr="007D0261">
        <w:rPr>
          <w:sz w:val="28"/>
          <w:szCs w:val="28"/>
        </w:rPr>
        <w:t>заявления,</w:t>
      </w:r>
      <w:r w:rsidRPr="007D0261">
        <w:rPr>
          <w:spacing w:val="-1"/>
          <w:sz w:val="28"/>
          <w:szCs w:val="28"/>
        </w:rPr>
        <w:t xml:space="preserve"> </w:t>
      </w:r>
      <w:r w:rsidRPr="007D0261">
        <w:rPr>
          <w:sz w:val="28"/>
          <w:szCs w:val="28"/>
        </w:rPr>
        <w:t>заполнить</w:t>
      </w:r>
      <w:r w:rsidRPr="007D0261">
        <w:rPr>
          <w:spacing w:val="-1"/>
          <w:sz w:val="28"/>
          <w:szCs w:val="28"/>
        </w:rPr>
        <w:t xml:space="preserve"> </w:t>
      </w:r>
      <w:r w:rsidRPr="007D0261">
        <w:rPr>
          <w:sz w:val="28"/>
          <w:szCs w:val="28"/>
        </w:rPr>
        <w:t>ее</w:t>
      </w:r>
      <w:r w:rsidRPr="007D0261">
        <w:rPr>
          <w:spacing w:val="-3"/>
          <w:sz w:val="28"/>
          <w:szCs w:val="28"/>
        </w:rPr>
        <w:t xml:space="preserve"> </w:t>
      </w:r>
      <w:r w:rsidRPr="007D0261">
        <w:rPr>
          <w:sz w:val="28"/>
          <w:szCs w:val="28"/>
        </w:rPr>
        <w:t>и подать</w:t>
      </w:r>
      <w:r w:rsidRPr="007D0261">
        <w:rPr>
          <w:spacing w:val="-2"/>
          <w:sz w:val="28"/>
          <w:szCs w:val="28"/>
        </w:rPr>
        <w:t xml:space="preserve"> </w:t>
      </w:r>
      <w:r w:rsidRPr="007D0261">
        <w:rPr>
          <w:sz w:val="28"/>
          <w:szCs w:val="28"/>
        </w:rPr>
        <w:t>заявление.</w:t>
      </w:r>
    </w:p>
    <w:p w:rsidR="00DF2750" w:rsidRPr="003058E3" w:rsidRDefault="00DF2750" w:rsidP="008B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Единого портала, Регионального портала в личный кабинет по выбору заявителя.</w:t>
      </w:r>
    </w:p>
    <w:p w:rsidR="00DF2750" w:rsidRPr="003058E3" w:rsidRDefault="00DF2750" w:rsidP="008B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3.8.8.2. При предоставлении муниципальной услуги в электронной форме заявителю направляется:</w:t>
      </w:r>
    </w:p>
    <w:p w:rsidR="00DF2750" w:rsidRPr="003058E3" w:rsidRDefault="00DF2750" w:rsidP="008B66B5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DF2750" w:rsidRPr="003058E3" w:rsidRDefault="00DF2750" w:rsidP="008B66B5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17" w:name="P0084"/>
      <w:bookmarkEnd w:id="17"/>
    </w:p>
    <w:p w:rsidR="00DF2750" w:rsidRPr="003058E3" w:rsidRDefault="00DF2750" w:rsidP="008B66B5">
      <w:pPr>
        <w:widowControl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F2750" w:rsidRPr="003058E3" w:rsidRDefault="00DF2750" w:rsidP="008B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3.8.8.3. Критерием принятия решения по данной административной процедуре является обращение заявителя на Единый портал, Региональный портал</w:t>
      </w:r>
      <w:r w:rsidRPr="003058E3">
        <w:rPr>
          <w:i/>
          <w:sz w:val="28"/>
          <w:szCs w:val="28"/>
        </w:rPr>
        <w:t xml:space="preserve"> </w:t>
      </w:r>
      <w:r w:rsidRPr="003058E3">
        <w:rPr>
          <w:sz w:val="28"/>
          <w:szCs w:val="28"/>
        </w:rPr>
        <w:t>с целью получения муниципальной услуги.</w:t>
      </w:r>
    </w:p>
    <w:p w:rsidR="00DF2750" w:rsidRPr="003058E3" w:rsidRDefault="00DF2750" w:rsidP="008B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>3.8.8.4.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</w:t>
      </w:r>
      <w:r w:rsidRPr="003058E3">
        <w:rPr>
          <w:i/>
          <w:sz w:val="28"/>
          <w:szCs w:val="28"/>
        </w:rPr>
        <w:t xml:space="preserve"> </w:t>
      </w:r>
      <w:r w:rsidRPr="003058E3">
        <w:rPr>
          <w:sz w:val="28"/>
          <w:szCs w:val="28"/>
        </w:rPr>
        <w:t>по выбору заявителя.</w:t>
      </w:r>
    </w:p>
    <w:p w:rsidR="00DF2750" w:rsidRPr="001C45E7" w:rsidRDefault="00DF2750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E3">
        <w:rPr>
          <w:sz w:val="28"/>
          <w:szCs w:val="28"/>
        </w:rPr>
        <w:t xml:space="preserve">3.8.8.5.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</w:t>
      </w:r>
      <w:r w:rsidRPr="001C45E7">
        <w:rPr>
          <w:sz w:val="28"/>
          <w:szCs w:val="28"/>
        </w:rPr>
        <w:t>на Едином портале, Региональном портале в электронной форме.</w:t>
      </w:r>
    </w:p>
    <w:p w:rsidR="00DF2750" w:rsidRPr="001C45E7" w:rsidRDefault="00DF2750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3.8.9</w:t>
      </w:r>
      <w:r w:rsidRPr="001C45E7">
        <w:rPr>
          <w:sz w:val="28"/>
          <w:szCs w:val="28"/>
        </w:rPr>
        <w:t>. Осуществление оценки качества предоставления муниципальной услуги.</w:t>
      </w:r>
    </w:p>
    <w:p w:rsidR="00DF2750" w:rsidRPr="001C45E7" w:rsidRDefault="00DF2750" w:rsidP="008B6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3.8.9</w:t>
      </w:r>
      <w:r w:rsidRPr="001C45E7">
        <w:rPr>
          <w:sz w:val="28"/>
          <w:szCs w:val="28"/>
        </w:rPr>
        <w:t>.1. Основанием для начала административной процедуры является окончание предоставления муниципальной услуги заявителю.</w:t>
      </w:r>
    </w:p>
    <w:p w:rsidR="00DF2750" w:rsidRPr="001C45E7" w:rsidRDefault="00DF2750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E7">
        <w:rPr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Едином портале, Региональном портале, в случае формирования запроса о предоставлении муниципальной услуги в электронной форме. </w:t>
      </w:r>
    </w:p>
    <w:p w:rsidR="00DF2750" w:rsidRPr="001C45E7" w:rsidRDefault="00DF2750" w:rsidP="008B6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3.8.9</w:t>
      </w:r>
      <w:r w:rsidRPr="001C45E7">
        <w:rPr>
          <w:sz w:val="28"/>
          <w:szCs w:val="28"/>
        </w:rPr>
        <w:t>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портала, Регионального портала.</w:t>
      </w:r>
    </w:p>
    <w:p w:rsidR="00DF2750" w:rsidRPr="001C45E7" w:rsidRDefault="00DF2750" w:rsidP="008B66B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3.8.9</w:t>
      </w:r>
      <w:r w:rsidRPr="001C45E7">
        <w:rPr>
          <w:sz w:val="28"/>
          <w:szCs w:val="28"/>
        </w:rPr>
        <w:t>.3. 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 w:rsidR="00DF2750" w:rsidRPr="001C45E7" w:rsidRDefault="00DF2750" w:rsidP="008B66B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3.8.9</w:t>
      </w:r>
      <w:r w:rsidRPr="001C45E7">
        <w:rPr>
          <w:sz w:val="28"/>
          <w:szCs w:val="28"/>
        </w:rPr>
        <w:t>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портале.</w:t>
      </w:r>
    </w:p>
    <w:p w:rsidR="00DF2750" w:rsidRPr="001C45E7" w:rsidRDefault="00DF2750" w:rsidP="008B66B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3.8.10</w:t>
      </w:r>
      <w:r w:rsidRPr="001C45E7">
        <w:rPr>
          <w:sz w:val="28"/>
          <w:szCs w:val="28"/>
        </w:rPr>
        <w:t>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F2750" w:rsidRPr="001C45E7" w:rsidRDefault="00DF2750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3.8.10</w:t>
      </w:r>
      <w:r w:rsidRPr="001C45E7">
        <w:rPr>
          <w:sz w:val="28"/>
          <w:szCs w:val="28"/>
        </w:rPr>
        <w:t>.1. Основанием для начала административной процедуры является обращение заявителя в орган, предоставляющий муниципальную услугу</w:t>
      </w:r>
      <w:r w:rsidRPr="001C45E7">
        <w:rPr>
          <w:i/>
          <w:sz w:val="28"/>
          <w:szCs w:val="28"/>
        </w:rPr>
        <w:t xml:space="preserve"> </w:t>
      </w:r>
      <w:r w:rsidRPr="001C45E7">
        <w:rPr>
          <w:sz w:val="28"/>
          <w:szCs w:val="28"/>
        </w:rPr>
        <w:t>с целью получения муниципальной услуги.</w:t>
      </w:r>
    </w:p>
    <w:p w:rsidR="00DF2750" w:rsidRPr="001C45E7" w:rsidRDefault="00DF2750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3.8.10</w:t>
      </w:r>
      <w:r w:rsidRPr="001C45E7">
        <w:rPr>
          <w:sz w:val="28"/>
          <w:szCs w:val="28"/>
        </w:rPr>
        <w:t xml:space="preserve">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9" w:anchor="/document/12177515/entry/1102" w:history="1">
        <w:r w:rsidRPr="001C45E7">
          <w:rPr>
            <w:sz w:val="28"/>
            <w:szCs w:val="28"/>
          </w:rPr>
          <w:t>статьей 11.2</w:t>
        </w:r>
      </w:hyperlink>
      <w:r w:rsidRPr="001C45E7">
        <w:rPr>
          <w:sz w:val="28"/>
          <w:szCs w:val="28"/>
        </w:rPr>
        <w:t xml:space="preserve">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DF2750" w:rsidRPr="001C45E7" w:rsidRDefault="00DF2750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3.8.10</w:t>
      </w:r>
      <w:r w:rsidRPr="001C45E7">
        <w:rPr>
          <w:sz w:val="28"/>
          <w:szCs w:val="28"/>
        </w:rPr>
        <w:t>.3. 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DF2750" w:rsidRPr="001C45E7" w:rsidRDefault="00DF2750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3.8.10</w:t>
      </w:r>
      <w:r w:rsidRPr="001C45E7">
        <w:rPr>
          <w:sz w:val="28"/>
          <w:szCs w:val="28"/>
        </w:rPr>
        <w:t xml:space="preserve">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</w:t>
      </w:r>
      <w:r w:rsidRPr="001C45E7">
        <w:rPr>
          <w:sz w:val="28"/>
          <w:szCs w:val="28"/>
        </w:rPr>
        <w:lastRenderedPageBreak/>
        <w:t>должностного лица органа, предоставляющего муниципальную услугу, муниципального служащего.</w:t>
      </w:r>
    </w:p>
    <w:p w:rsidR="00DF2750" w:rsidRPr="001C45E7" w:rsidRDefault="00DF2750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3.8.10</w:t>
      </w:r>
      <w:r w:rsidRPr="001C45E7">
        <w:rPr>
          <w:sz w:val="28"/>
          <w:szCs w:val="28"/>
        </w:rPr>
        <w:t>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DF2750" w:rsidRPr="001C45E7" w:rsidRDefault="00DF2750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3.8.10</w:t>
      </w:r>
      <w:r w:rsidRPr="001C45E7">
        <w:rPr>
          <w:sz w:val="28"/>
          <w:szCs w:val="28"/>
        </w:rPr>
        <w:t>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DF2750" w:rsidRDefault="00DF2750" w:rsidP="008B66B5">
      <w:pPr>
        <w:autoSpaceDE w:val="0"/>
        <w:autoSpaceDN w:val="0"/>
        <w:adjustRightInd w:val="0"/>
        <w:ind w:firstLine="709"/>
        <w:jc w:val="center"/>
        <w:outlineLvl w:val="0"/>
        <w:rPr>
          <w:kern w:val="1"/>
          <w:sz w:val="28"/>
          <w:szCs w:val="28"/>
        </w:rPr>
      </w:pP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center"/>
        <w:outlineLvl w:val="0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 xml:space="preserve">Подраздел 3.9. Порядок исправления допущенных опечаток и ошибок 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center"/>
        <w:outlineLvl w:val="0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 xml:space="preserve">в выданных в результате предоставления муниципальной услуги 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center"/>
        <w:outlineLvl w:val="0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 xml:space="preserve">документах 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center"/>
        <w:outlineLvl w:val="0"/>
        <w:rPr>
          <w:kern w:val="1"/>
          <w:sz w:val="28"/>
          <w:szCs w:val="28"/>
        </w:rPr>
      </w:pPr>
    </w:p>
    <w:p w:rsidR="00FD5F2E" w:rsidRPr="006D1619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 xml:space="preserve">3.9.1.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в выданных </w:t>
      </w:r>
      <w:r w:rsidRPr="006D1619">
        <w:rPr>
          <w:bCs/>
          <w:kern w:val="1"/>
          <w:sz w:val="28"/>
          <w:szCs w:val="28"/>
        </w:rPr>
        <w:t xml:space="preserve">в результате предоставления муниципальной услуги документах </w:t>
      </w:r>
      <w:r w:rsidRPr="006D1619">
        <w:rPr>
          <w:kern w:val="1"/>
          <w:sz w:val="28"/>
          <w:szCs w:val="28"/>
        </w:rPr>
        <w:t xml:space="preserve">(далее – </w:t>
      </w:r>
      <w:r w:rsidRPr="006D1619">
        <w:rPr>
          <w:bCs/>
          <w:kern w:val="1"/>
          <w:sz w:val="28"/>
          <w:szCs w:val="28"/>
        </w:rPr>
        <w:t>заявление об исправлении допущенных опечаток и ошибок</w:t>
      </w:r>
      <w:r w:rsidRPr="006D1619">
        <w:rPr>
          <w:kern w:val="1"/>
          <w:sz w:val="28"/>
          <w:szCs w:val="28"/>
        </w:rPr>
        <w:t xml:space="preserve">). 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3.9.2.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FD5F2E" w:rsidRPr="006D1619" w:rsidRDefault="0086232B" w:rsidP="008B66B5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FD5F2E" w:rsidRPr="006D1619">
        <w:rPr>
          <w:kern w:val="1"/>
          <w:sz w:val="28"/>
          <w:szCs w:val="28"/>
        </w:rPr>
        <w:t>наименование органа, предоставившего муниципальную услугу, и (или) фамилию, имя, отчество (последнее - при наличии) должностного лица органа, предоставившего услугу, и выдавшего документ, в котором допущена опечатка или ошибка;</w:t>
      </w:r>
    </w:p>
    <w:p w:rsidR="00FD5F2E" w:rsidRPr="006D1619" w:rsidRDefault="0086232B" w:rsidP="008B66B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2) </w:t>
      </w:r>
      <w:r w:rsidR="00FD5F2E" w:rsidRPr="006D1619">
        <w:rPr>
          <w:kern w:val="1"/>
          <w:sz w:val="28"/>
          <w:szCs w:val="28"/>
        </w:rPr>
        <w:t>фамилию, имя, отчество (посл</w:t>
      </w:r>
      <w:r w:rsidR="00DF2750">
        <w:rPr>
          <w:kern w:val="1"/>
          <w:sz w:val="28"/>
          <w:szCs w:val="28"/>
        </w:rPr>
        <w:t xml:space="preserve">еднее - при наличии), сведения </w:t>
      </w:r>
      <w:r w:rsidR="00FD5F2E" w:rsidRPr="006D1619">
        <w:rPr>
          <w:kern w:val="1"/>
          <w:sz w:val="28"/>
          <w:szCs w:val="28"/>
        </w:rPr>
        <w:t>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5F2E" w:rsidRPr="006D1619" w:rsidRDefault="0086232B" w:rsidP="008B66B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3) </w:t>
      </w:r>
      <w:r w:rsidR="00FD5F2E" w:rsidRPr="006D1619">
        <w:rPr>
          <w:kern w:val="1"/>
          <w:sz w:val="28"/>
          <w:szCs w:val="28"/>
        </w:rPr>
        <w:t>реквизиты документов, в которых заявитель выявил опечатки и (или) ошибки;</w:t>
      </w:r>
    </w:p>
    <w:p w:rsidR="00FD5F2E" w:rsidRPr="006D1619" w:rsidRDefault="0086232B" w:rsidP="008B66B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4) </w:t>
      </w:r>
      <w:r w:rsidR="00FD5F2E" w:rsidRPr="006D1619">
        <w:rPr>
          <w:kern w:val="1"/>
          <w:sz w:val="28"/>
          <w:szCs w:val="28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FD5F2E" w:rsidRPr="006D1619" w:rsidRDefault="0086232B" w:rsidP="008B66B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5) </w:t>
      </w:r>
      <w:r w:rsidR="00FD5F2E" w:rsidRPr="006D1619">
        <w:rPr>
          <w:kern w:val="1"/>
          <w:sz w:val="28"/>
          <w:szCs w:val="28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об исправлении опечаток и (или) ошибок.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3.9.3. Заявление об исправлении допущенных опечаток и ошибок может быть подано в орган, предоставляющий муниципальную услугу, посредством обращения к специалисту органа, предоставляющего муниципальную услугу, а также направлено по почте, по электронной почте.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lastRenderedPageBreak/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3.9.4. Специалист, ответственный за прием документов, принимает заявление об исправлении допущенных опечаток и ошибок и выдает заявителю копию такого заявления с отметкой о принятии заявления (дата принятия и подпись специалиста, ответственного за прием документов).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Заявление об исправлении допущенных опечаток и ошибок,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3.9.5. После поступления, в соответствии с правилами делопроизводства, заявления об исправлении допущенных опечаток и ошибок, осуществляются следующие действия:</w:t>
      </w:r>
    </w:p>
    <w:p w:rsidR="00FD5F2E" w:rsidRPr="006D1619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 xml:space="preserve">1) рассмотрение заявления об исправлении допущенных опечаток и ошибок главой </w:t>
      </w:r>
      <w:r w:rsidR="0086232B">
        <w:rPr>
          <w:kern w:val="1"/>
          <w:sz w:val="28"/>
          <w:szCs w:val="28"/>
        </w:rPr>
        <w:t xml:space="preserve">Дербентского </w:t>
      </w:r>
      <w:r w:rsidRPr="006D1619">
        <w:rPr>
          <w:kern w:val="1"/>
          <w:sz w:val="28"/>
          <w:szCs w:val="28"/>
        </w:rPr>
        <w:t>сельского поселения Тимашевского района, принятие им решения об исправлении допущенных опечаток и ошибок в выданных в результате предоставления муниципальной услуги документах, в случае их выявления, или об отказе в исправлении технической ошибки, в случае их отсутствия в документе, выданном в результате предоставления муниципальной услуги, и направление заявления с резолюцией специалисту, ответственному за предоставление муниципальной услуги, для дальнейшей работы;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2) 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заявления).</w:t>
      </w:r>
    </w:p>
    <w:p w:rsidR="00DF2750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путем </w:t>
      </w:r>
      <w:r w:rsidR="00DF2750">
        <w:rPr>
          <w:kern w:val="1"/>
          <w:sz w:val="28"/>
          <w:szCs w:val="28"/>
        </w:rPr>
        <w:t xml:space="preserve">внесения исправлений </w:t>
      </w:r>
      <w:r w:rsidR="00650CB8">
        <w:rPr>
          <w:kern w:val="1"/>
          <w:sz w:val="28"/>
          <w:szCs w:val="28"/>
        </w:rPr>
        <w:t>в отметку</w:t>
      </w:r>
      <w:r w:rsidR="00DF2750">
        <w:rPr>
          <w:kern w:val="1"/>
          <w:sz w:val="28"/>
          <w:szCs w:val="28"/>
        </w:rPr>
        <w:t xml:space="preserve"> о регистрации заключения (</w:t>
      </w:r>
      <w:r w:rsidR="009E50D8" w:rsidRPr="00ED3333">
        <w:rPr>
          <w:sz w:val="28"/>
          <w:szCs w:val="28"/>
        </w:rPr>
        <w:t>факта прекращения</w:t>
      </w:r>
      <w:r w:rsidR="00DF2750">
        <w:rPr>
          <w:kern w:val="1"/>
          <w:sz w:val="28"/>
          <w:szCs w:val="28"/>
        </w:rPr>
        <w:t>) трудового договора</w:t>
      </w:r>
      <w:r w:rsidR="00650CB8">
        <w:rPr>
          <w:kern w:val="1"/>
          <w:sz w:val="28"/>
          <w:szCs w:val="28"/>
        </w:rPr>
        <w:t xml:space="preserve"> </w:t>
      </w:r>
      <w:r w:rsidR="00DF2750" w:rsidRPr="00DF2750">
        <w:rPr>
          <w:kern w:val="1"/>
          <w:sz w:val="28"/>
          <w:szCs w:val="28"/>
        </w:rPr>
        <w:t>работника с работодателем</w:t>
      </w:r>
      <w:r w:rsidR="00650CB8">
        <w:rPr>
          <w:kern w:val="1"/>
          <w:sz w:val="28"/>
          <w:szCs w:val="28"/>
        </w:rPr>
        <w:t>, либо подготовке проекта решения</w:t>
      </w:r>
      <w:r w:rsidR="00DF2750" w:rsidRPr="00DF2750">
        <w:rPr>
          <w:kern w:val="1"/>
          <w:sz w:val="28"/>
          <w:szCs w:val="28"/>
        </w:rPr>
        <w:t xml:space="preserve"> об отказе в пред</w:t>
      </w:r>
      <w:r w:rsidR="00650CB8">
        <w:rPr>
          <w:kern w:val="1"/>
          <w:sz w:val="28"/>
          <w:szCs w:val="28"/>
        </w:rPr>
        <w:t xml:space="preserve">оставлении муниципальной услуги, </w:t>
      </w:r>
      <w:r w:rsidR="00DF2750" w:rsidRPr="00DF2750">
        <w:rPr>
          <w:kern w:val="1"/>
          <w:sz w:val="28"/>
          <w:szCs w:val="28"/>
        </w:rPr>
        <w:t>в срок, не превышающий 2 рабочих дней.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 xml:space="preserve"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</w:t>
      </w:r>
      <w:r w:rsidR="00650CB8">
        <w:rPr>
          <w:kern w:val="1"/>
          <w:sz w:val="28"/>
          <w:szCs w:val="28"/>
        </w:rPr>
        <w:t>решение</w:t>
      </w:r>
      <w:r w:rsidRPr="006D1619">
        <w:rPr>
          <w:kern w:val="1"/>
          <w:sz w:val="28"/>
          <w:szCs w:val="28"/>
        </w:rPr>
        <w:t xml:space="preserve"> об отсутствии технической ошибки);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FD5F2E" w:rsidRPr="006D1619" w:rsidRDefault="00FD5F2E" w:rsidP="008B66B5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5) выдача заявителю лично под подпись</w:t>
      </w:r>
      <w:r w:rsidR="00650CB8">
        <w:rPr>
          <w:kern w:val="1"/>
          <w:sz w:val="28"/>
          <w:szCs w:val="28"/>
        </w:rPr>
        <w:t xml:space="preserve"> или направление документа, под</w:t>
      </w:r>
      <w:r w:rsidRPr="006D1619">
        <w:rPr>
          <w:kern w:val="1"/>
          <w:sz w:val="28"/>
          <w:szCs w:val="28"/>
        </w:rPr>
        <w:t xml:space="preserve">готовленного по результатам рассмотрения заявления, почтовым </w:t>
      </w:r>
      <w:r w:rsidRPr="006D1619">
        <w:rPr>
          <w:kern w:val="1"/>
          <w:sz w:val="28"/>
          <w:szCs w:val="28"/>
        </w:rPr>
        <w:lastRenderedPageBreak/>
        <w:t>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FD5F2E" w:rsidRPr="006D1619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 xml:space="preserve">3.9.6. Максимальный срок выполнения административной процедуры (действия) по исправлению допущенных опечаток и ошибок в документе, выданном в результате предоставления муниципальной услуги, либо подготовке </w:t>
      </w:r>
      <w:r w:rsidR="00650CB8">
        <w:rPr>
          <w:kern w:val="1"/>
          <w:sz w:val="28"/>
          <w:szCs w:val="28"/>
        </w:rPr>
        <w:t>решение</w:t>
      </w:r>
      <w:r w:rsidRPr="006D1619">
        <w:rPr>
          <w:kern w:val="1"/>
          <w:sz w:val="28"/>
          <w:szCs w:val="28"/>
        </w:rPr>
        <w:t xml:space="preserve"> об отказе в исправлении допущенных опечаток и ошибок в выданных в результате предоставления муниципальной услуги документах не может превышать 5 (пяти) рабочих дней с даты регистрации заявления об исправлении допущенных опечаток и ошибок.</w:t>
      </w:r>
    </w:p>
    <w:p w:rsidR="00FD5F2E" w:rsidRPr="006D1619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 xml:space="preserve">3.9.7. В случае отказа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 w:rsidR="00FD5F2E" w:rsidRPr="006D1619" w:rsidRDefault="00FD5F2E" w:rsidP="008B66B5">
      <w:pPr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Жалоба, поступившая в орган, предоставляющий муниципальную услугу, 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FD5F2E" w:rsidRPr="006D1619" w:rsidRDefault="00FD5F2E" w:rsidP="008B66B5">
      <w:pPr>
        <w:tabs>
          <w:tab w:val="left" w:pos="567"/>
        </w:tabs>
        <w:ind w:firstLine="709"/>
        <w:jc w:val="both"/>
        <w:rPr>
          <w:bCs/>
          <w:kern w:val="1"/>
          <w:sz w:val="28"/>
          <w:szCs w:val="28"/>
        </w:rPr>
      </w:pPr>
      <w:r w:rsidRPr="006D1619">
        <w:rPr>
          <w:bCs/>
          <w:kern w:val="1"/>
          <w:sz w:val="28"/>
          <w:szCs w:val="28"/>
        </w:rPr>
        <w:t>3.9.8. Результатом выполнения административной процедуры является:</w:t>
      </w:r>
    </w:p>
    <w:p w:rsidR="00FD5F2E" w:rsidRPr="006D1619" w:rsidRDefault="00FD5F2E" w:rsidP="008B66B5">
      <w:pPr>
        <w:ind w:right="-1" w:firstLine="709"/>
        <w:jc w:val="both"/>
        <w:rPr>
          <w:kern w:val="1"/>
          <w:sz w:val="28"/>
          <w:szCs w:val="28"/>
        </w:rPr>
      </w:pPr>
      <w:r w:rsidRPr="006D1619">
        <w:rPr>
          <w:bCs/>
          <w:kern w:val="1"/>
          <w:sz w:val="28"/>
          <w:szCs w:val="28"/>
        </w:rPr>
        <w:t>а) в случае наличия допущенных опечаток и ошибок в выданном в результате предоставления</w:t>
      </w:r>
      <w:r w:rsidR="00650CB8">
        <w:rPr>
          <w:bCs/>
          <w:kern w:val="1"/>
          <w:sz w:val="28"/>
          <w:szCs w:val="28"/>
        </w:rPr>
        <w:t xml:space="preserve"> муниципальной услуги документе</w:t>
      </w:r>
      <w:r w:rsidR="00650CB8">
        <w:rPr>
          <w:kern w:val="1"/>
          <w:sz w:val="28"/>
          <w:szCs w:val="28"/>
        </w:rPr>
        <w:t xml:space="preserve">: экземпляр </w:t>
      </w:r>
      <w:r w:rsidR="00650CB8" w:rsidRPr="00ED3333">
        <w:rPr>
          <w:sz w:val="28"/>
          <w:szCs w:val="28"/>
        </w:rPr>
        <w:t xml:space="preserve">трудового договора работника с работодателем с отметкой о регистрации заключения </w:t>
      </w:r>
      <w:r w:rsidR="00650CB8">
        <w:rPr>
          <w:sz w:val="28"/>
          <w:szCs w:val="28"/>
        </w:rPr>
        <w:t>(</w:t>
      </w:r>
      <w:r w:rsidR="009E50D8">
        <w:rPr>
          <w:sz w:val="28"/>
          <w:szCs w:val="28"/>
        </w:rPr>
        <w:t xml:space="preserve">факта </w:t>
      </w:r>
      <w:r w:rsidR="00650CB8">
        <w:rPr>
          <w:sz w:val="28"/>
          <w:szCs w:val="28"/>
        </w:rPr>
        <w:t xml:space="preserve">прекращения) </w:t>
      </w:r>
      <w:r w:rsidR="00650CB8" w:rsidRPr="00ED3333">
        <w:rPr>
          <w:sz w:val="28"/>
          <w:szCs w:val="28"/>
        </w:rPr>
        <w:t>трудового договора</w:t>
      </w:r>
      <w:r w:rsidR="00650CB8">
        <w:rPr>
          <w:sz w:val="28"/>
          <w:szCs w:val="28"/>
        </w:rPr>
        <w:t xml:space="preserve"> или решение об отказе в предоставлении муниципальной услуги</w:t>
      </w:r>
      <w:r>
        <w:rPr>
          <w:bCs/>
          <w:kern w:val="1"/>
          <w:sz w:val="28"/>
          <w:szCs w:val="28"/>
        </w:rPr>
        <w:t>;</w:t>
      </w:r>
      <w:r w:rsidRPr="006D1619">
        <w:rPr>
          <w:bCs/>
          <w:kern w:val="1"/>
          <w:sz w:val="28"/>
          <w:szCs w:val="28"/>
        </w:rPr>
        <w:t xml:space="preserve"> </w:t>
      </w:r>
    </w:p>
    <w:p w:rsidR="00FD5F2E" w:rsidRPr="006D1619" w:rsidRDefault="00FD5F2E" w:rsidP="008B66B5">
      <w:pPr>
        <w:tabs>
          <w:tab w:val="left" w:pos="567"/>
        </w:tabs>
        <w:ind w:firstLine="709"/>
        <w:jc w:val="both"/>
        <w:rPr>
          <w:bCs/>
          <w:kern w:val="1"/>
          <w:sz w:val="28"/>
          <w:szCs w:val="28"/>
        </w:rPr>
      </w:pPr>
      <w:r w:rsidRPr="006D1619">
        <w:rPr>
          <w:bCs/>
          <w:kern w:val="1"/>
          <w:sz w:val="28"/>
          <w:szCs w:val="28"/>
        </w:rPr>
        <w:t xml:space="preserve">б) в случае отсутствия технической ошибки в выданном в результате предоставления муниципальной услуги документе - </w:t>
      </w:r>
      <w:r w:rsidR="00650CB8">
        <w:rPr>
          <w:bCs/>
          <w:kern w:val="1"/>
          <w:sz w:val="28"/>
          <w:szCs w:val="28"/>
        </w:rPr>
        <w:t>решение</w:t>
      </w:r>
      <w:r w:rsidRPr="006D1619">
        <w:rPr>
          <w:bCs/>
          <w:kern w:val="1"/>
          <w:sz w:val="28"/>
          <w:szCs w:val="28"/>
        </w:rPr>
        <w:t xml:space="preserve"> об отсутствии технической ошибки.</w:t>
      </w:r>
    </w:p>
    <w:p w:rsidR="00FD5F2E" w:rsidRPr="006D1619" w:rsidRDefault="00FD5F2E" w:rsidP="008B66B5">
      <w:pPr>
        <w:tabs>
          <w:tab w:val="left" w:pos="567"/>
        </w:tabs>
        <w:ind w:firstLine="709"/>
        <w:jc w:val="both"/>
        <w:rPr>
          <w:bCs/>
          <w:kern w:val="1"/>
          <w:sz w:val="28"/>
          <w:szCs w:val="28"/>
        </w:rPr>
      </w:pPr>
      <w:r w:rsidRPr="006D1619">
        <w:rPr>
          <w:bCs/>
          <w:kern w:val="1"/>
          <w:sz w:val="28"/>
          <w:szCs w:val="28"/>
        </w:rPr>
        <w:t>3.9.9.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документах.</w:t>
      </w:r>
    </w:p>
    <w:p w:rsidR="00FD5F2E" w:rsidRPr="006D1619" w:rsidRDefault="00FD5F2E" w:rsidP="008B66B5">
      <w:pPr>
        <w:tabs>
          <w:tab w:val="left" w:pos="567"/>
        </w:tabs>
        <w:ind w:firstLine="709"/>
        <w:jc w:val="both"/>
        <w:rPr>
          <w:bCs/>
          <w:kern w:val="1"/>
          <w:sz w:val="28"/>
          <w:szCs w:val="28"/>
        </w:rPr>
      </w:pPr>
      <w:r w:rsidRPr="006D1619">
        <w:rPr>
          <w:bCs/>
          <w:kern w:val="1"/>
          <w:sz w:val="28"/>
          <w:szCs w:val="28"/>
        </w:rPr>
        <w:t>3.9.10. Способом фиксации результата административной процедуры является:</w:t>
      </w:r>
    </w:p>
    <w:p w:rsidR="00FD5F2E" w:rsidRPr="006D1619" w:rsidRDefault="0086232B" w:rsidP="008B66B5">
      <w:pPr>
        <w:tabs>
          <w:tab w:val="left" w:pos="567"/>
        </w:tabs>
        <w:ind w:firstLine="709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1) </w:t>
      </w:r>
      <w:r w:rsidR="00FD5F2E" w:rsidRPr="006D1619">
        <w:rPr>
          <w:bCs/>
          <w:kern w:val="1"/>
          <w:sz w:val="28"/>
          <w:szCs w:val="28"/>
        </w:rPr>
        <w:t>регистрация документа, подготовленного по результатам рассмотрения заявления, в соответствии с правилами делопроизводства;</w:t>
      </w:r>
    </w:p>
    <w:p w:rsidR="00FD5F2E" w:rsidRPr="006D1619" w:rsidRDefault="0086232B" w:rsidP="008B66B5">
      <w:pPr>
        <w:tabs>
          <w:tab w:val="left" w:pos="567"/>
        </w:tabs>
        <w:ind w:firstLine="709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2) </w:t>
      </w:r>
      <w:r w:rsidR="00FD5F2E" w:rsidRPr="006D1619">
        <w:rPr>
          <w:bCs/>
          <w:kern w:val="1"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FD5F2E" w:rsidRPr="006D1619" w:rsidRDefault="00FD5F2E" w:rsidP="008B66B5">
      <w:pPr>
        <w:tabs>
          <w:tab w:val="left" w:pos="567"/>
        </w:tabs>
        <w:ind w:firstLine="709"/>
        <w:jc w:val="both"/>
        <w:rPr>
          <w:kern w:val="1"/>
          <w:sz w:val="28"/>
          <w:szCs w:val="28"/>
        </w:rPr>
      </w:pPr>
      <w:r w:rsidRPr="006D1619">
        <w:rPr>
          <w:kern w:val="1"/>
          <w:sz w:val="28"/>
          <w:szCs w:val="28"/>
        </w:rPr>
        <w:t>3.9.11.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органа, предоставляющего услугу, плата с заявителя не взимается.</w:t>
      </w:r>
    </w:p>
    <w:p w:rsidR="00FD5F2E" w:rsidRPr="00383099" w:rsidRDefault="00FD5F2E" w:rsidP="008B66B5">
      <w:pPr>
        <w:widowControl w:val="0"/>
        <w:ind w:firstLine="709"/>
        <w:rPr>
          <w:sz w:val="28"/>
          <w:szCs w:val="28"/>
          <w:lang w:eastAsia="ru-RU"/>
        </w:rPr>
      </w:pPr>
    </w:p>
    <w:p w:rsidR="00945D89" w:rsidRDefault="00945D89">
      <w:pPr>
        <w:suppressAutoHyphens w:val="0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br w:type="page"/>
      </w:r>
    </w:p>
    <w:p w:rsidR="0086232B" w:rsidRDefault="00FD5F2E" w:rsidP="0086232B">
      <w:pPr>
        <w:ind w:firstLine="709"/>
        <w:jc w:val="center"/>
        <w:rPr>
          <w:b/>
          <w:kern w:val="1"/>
          <w:sz w:val="28"/>
          <w:szCs w:val="28"/>
        </w:rPr>
      </w:pPr>
      <w:r w:rsidRPr="00A231BD">
        <w:rPr>
          <w:b/>
          <w:kern w:val="1"/>
          <w:sz w:val="28"/>
          <w:szCs w:val="28"/>
        </w:rPr>
        <w:lastRenderedPageBreak/>
        <w:t>Раздел 4. Формы контроля за предоставлением муниципальной услуги</w:t>
      </w:r>
    </w:p>
    <w:p w:rsidR="0086232B" w:rsidRDefault="0086232B" w:rsidP="0086232B">
      <w:pPr>
        <w:ind w:firstLine="709"/>
        <w:jc w:val="center"/>
        <w:rPr>
          <w:b/>
          <w:kern w:val="1"/>
          <w:sz w:val="28"/>
          <w:szCs w:val="28"/>
        </w:rPr>
      </w:pPr>
    </w:p>
    <w:p w:rsidR="0086232B" w:rsidRDefault="00FD5F2E" w:rsidP="0086232B">
      <w:pPr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Подраздел 4.1. Порядок осуществления текущего контроля</w:t>
      </w:r>
      <w:r w:rsidR="0086232B">
        <w:rPr>
          <w:kern w:val="1"/>
          <w:sz w:val="28"/>
          <w:szCs w:val="28"/>
        </w:rPr>
        <w:t xml:space="preserve"> </w:t>
      </w:r>
      <w:r w:rsidRPr="00A231BD">
        <w:rPr>
          <w:kern w:val="1"/>
          <w:sz w:val="28"/>
          <w:szCs w:val="28"/>
        </w:rPr>
        <w:t>за соблюдением и исполнением ответственными должностными лицами, положений регламента и иных нормативных правовых</w:t>
      </w:r>
      <w:r w:rsidR="0086232B">
        <w:rPr>
          <w:kern w:val="1"/>
          <w:sz w:val="28"/>
          <w:szCs w:val="28"/>
        </w:rPr>
        <w:t xml:space="preserve"> </w:t>
      </w:r>
      <w:r w:rsidRPr="00A231BD">
        <w:rPr>
          <w:kern w:val="1"/>
          <w:sz w:val="28"/>
          <w:szCs w:val="28"/>
        </w:rPr>
        <w:t xml:space="preserve">актов, устанавливающих требования к предоставлению муниципальной услуги, </w:t>
      </w:r>
    </w:p>
    <w:p w:rsidR="0086232B" w:rsidRDefault="00FD5F2E" w:rsidP="0086232B">
      <w:pPr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а также принятием ими решений</w:t>
      </w:r>
    </w:p>
    <w:p w:rsidR="0086232B" w:rsidRDefault="0086232B" w:rsidP="0086232B">
      <w:pPr>
        <w:ind w:firstLine="709"/>
        <w:jc w:val="center"/>
        <w:rPr>
          <w:kern w:val="1"/>
          <w:sz w:val="28"/>
          <w:szCs w:val="28"/>
        </w:rPr>
      </w:pPr>
    </w:p>
    <w:p w:rsidR="00FD5F2E" w:rsidRPr="00A231BD" w:rsidRDefault="00FD5F2E" w:rsidP="0086232B">
      <w:pPr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4.1.1.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303864" w:rsidRDefault="00FD5F2E" w:rsidP="00303864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4.1.2.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постоянно непосредственно главой </w:t>
      </w:r>
      <w:r w:rsidR="00303864">
        <w:rPr>
          <w:kern w:val="1"/>
          <w:sz w:val="28"/>
          <w:szCs w:val="28"/>
        </w:rPr>
        <w:t xml:space="preserve">Дербентского </w:t>
      </w:r>
      <w:r w:rsidRPr="00A231BD">
        <w:rPr>
          <w:kern w:val="1"/>
          <w:sz w:val="28"/>
          <w:szCs w:val="28"/>
        </w:rPr>
        <w:t>сельского поселения Тимашевского района.</w:t>
      </w:r>
    </w:p>
    <w:p w:rsidR="00FD5F2E" w:rsidRPr="00A231BD" w:rsidRDefault="00FD5F2E" w:rsidP="00303864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 органа, предоставляющего муниципальную услугу, положений настоящего регламента, иных нормативных правовых актов, устанавливающих требования к предоставлению муниципальной услуги.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Подраздел 4.2. Порядок и периодичность осуществления плановых </w:t>
      </w:r>
    </w:p>
    <w:p w:rsidR="00FD5F2E" w:rsidRPr="00A231BD" w:rsidRDefault="00FD5F2E" w:rsidP="008B66B5">
      <w:pPr>
        <w:widowControl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и внеплановых проверок полноты и качества предоставления услуги, </w:t>
      </w:r>
    </w:p>
    <w:p w:rsidR="00FD5F2E" w:rsidRPr="00A231BD" w:rsidRDefault="00FD5F2E" w:rsidP="008B66B5">
      <w:pPr>
        <w:widowControl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в том числе порядок и формы контроля за полнотой и качеством </w:t>
      </w:r>
    </w:p>
    <w:p w:rsidR="00FD5F2E" w:rsidRPr="00A231BD" w:rsidRDefault="00FD5F2E" w:rsidP="008B66B5">
      <w:pPr>
        <w:widowControl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предоставления муниципальной услуги</w:t>
      </w:r>
    </w:p>
    <w:p w:rsidR="00FD5F2E" w:rsidRPr="00A231BD" w:rsidRDefault="00FD5F2E" w:rsidP="008B66B5">
      <w:pPr>
        <w:widowControl w:val="0"/>
        <w:ind w:firstLine="709"/>
        <w:jc w:val="center"/>
        <w:rPr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4.2.2. Плановые и внеплановые проверки могут проводиться главой </w:t>
      </w:r>
      <w:r w:rsidR="00303864">
        <w:rPr>
          <w:kern w:val="1"/>
          <w:sz w:val="28"/>
          <w:szCs w:val="28"/>
        </w:rPr>
        <w:t xml:space="preserve">Дербентского </w:t>
      </w:r>
      <w:r w:rsidRPr="00A231BD">
        <w:rPr>
          <w:kern w:val="1"/>
          <w:sz w:val="28"/>
          <w:szCs w:val="28"/>
        </w:rPr>
        <w:t>сельского поселения</w:t>
      </w:r>
      <w:r w:rsidR="00303864">
        <w:rPr>
          <w:kern w:val="1"/>
          <w:sz w:val="28"/>
          <w:szCs w:val="28"/>
        </w:rPr>
        <w:t xml:space="preserve"> Тимашевского района</w:t>
      </w:r>
      <w:r w:rsidRPr="00A231BD">
        <w:rPr>
          <w:kern w:val="1"/>
          <w:sz w:val="28"/>
          <w:szCs w:val="28"/>
        </w:rPr>
        <w:t xml:space="preserve">, заместителем главы </w:t>
      </w:r>
      <w:r w:rsidR="00303864">
        <w:rPr>
          <w:kern w:val="1"/>
          <w:sz w:val="28"/>
          <w:szCs w:val="28"/>
        </w:rPr>
        <w:t xml:space="preserve">Дербентского </w:t>
      </w:r>
      <w:r w:rsidRPr="00A231BD">
        <w:rPr>
          <w:kern w:val="1"/>
          <w:sz w:val="28"/>
          <w:szCs w:val="28"/>
        </w:rPr>
        <w:t>сельского поселения Тимашевского района.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4.2.3. Плановые проверки</w:t>
      </w:r>
      <w:r w:rsidR="00303864">
        <w:rPr>
          <w:kern w:val="1"/>
          <w:sz w:val="28"/>
          <w:szCs w:val="28"/>
        </w:rPr>
        <w:t xml:space="preserve"> осуществляются один раз в год.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</w:t>
      </w:r>
      <w:r w:rsidRPr="00A231BD">
        <w:rPr>
          <w:kern w:val="1"/>
          <w:sz w:val="28"/>
          <w:szCs w:val="28"/>
        </w:rPr>
        <w:lastRenderedPageBreak/>
        <w:t xml:space="preserve">администрации </w:t>
      </w:r>
      <w:r w:rsidR="00972EB9" w:rsidRPr="00303864">
        <w:rPr>
          <w:sz w:val="28"/>
          <w:szCs w:val="28"/>
          <w:lang w:eastAsia="ru-RU"/>
        </w:rPr>
        <w:t xml:space="preserve">Дербентского </w:t>
      </w:r>
      <w:r w:rsidRPr="00A231BD">
        <w:rPr>
          <w:kern w:val="1"/>
          <w:sz w:val="28"/>
          <w:szCs w:val="28"/>
        </w:rPr>
        <w:t>сельского поселения</w:t>
      </w:r>
      <w:r w:rsidR="00B81300">
        <w:rPr>
          <w:kern w:val="1"/>
          <w:sz w:val="28"/>
          <w:szCs w:val="28"/>
        </w:rPr>
        <w:t xml:space="preserve"> </w:t>
      </w:r>
      <w:r w:rsidRPr="00A231BD">
        <w:rPr>
          <w:kern w:val="1"/>
          <w:sz w:val="28"/>
          <w:szCs w:val="28"/>
        </w:rPr>
        <w:t>Тимашевского района,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303864" w:rsidRDefault="00FD5F2E" w:rsidP="00303864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4.2.5. Результаты плановых и внеплановых проверок оформляются в виде акта проверки, где отмечаются выявленные недостатки и предложения по их устранению.</w:t>
      </w:r>
    </w:p>
    <w:p w:rsidR="00303864" w:rsidRDefault="00303864" w:rsidP="00303864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</w:p>
    <w:p w:rsidR="00303864" w:rsidRDefault="00FD5F2E" w:rsidP="00303864">
      <w:pPr>
        <w:widowControl w:val="0"/>
        <w:autoSpaceDE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Подраздел 4.3. Ответственность должностных лиц органа, предоставляющего муниципальную услугу за решения и действия</w:t>
      </w:r>
      <w:r w:rsidR="00303864">
        <w:rPr>
          <w:kern w:val="1"/>
          <w:sz w:val="28"/>
          <w:szCs w:val="28"/>
        </w:rPr>
        <w:t xml:space="preserve"> </w:t>
      </w:r>
      <w:r w:rsidRPr="00A231BD">
        <w:rPr>
          <w:kern w:val="1"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303864" w:rsidRDefault="00303864" w:rsidP="00303864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</w:p>
    <w:p w:rsidR="00303864" w:rsidRDefault="00FD5F2E" w:rsidP="00303864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303864" w:rsidRDefault="00FD5F2E" w:rsidP="00303864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303864" w:rsidRDefault="00303864" w:rsidP="00303864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</w:p>
    <w:p w:rsidR="00FD5F2E" w:rsidRPr="00A231BD" w:rsidRDefault="00FD5F2E" w:rsidP="00303864">
      <w:pPr>
        <w:widowControl w:val="0"/>
        <w:autoSpaceDE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Подраздел 4.4. Положения, характеризующие требования к </w:t>
      </w:r>
      <w:proofErr w:type="gramStart"/>
      <w:r w:rsidRPr="00A231BD">
        <w:rPr>
          <w:kern w:val="1"/>
          <w:sz w:val="28"/>
          <w:szCs w:val="28"/>
        </w:rPr>
        <w:t>порядку</w:t>
      </w:r>
      <w:r w:rsidR="00303864">
        <w:rPr>
          <w:kern w:val="1"/>
          <w:sz w:val="28"/>
          <w:szCs w:val="28"/>
        </w:rPr>
        <w:t xml:space="preserve"> </w:t>
      </w:r>
      <w:r w:rsidRPr="00A231BD">
        <w:rPr>
          <w:kern w:val="1"/>
          <w:sz w:val="28"/>
          <w:szCs w:val="28"/>
        </w:rPr>
        <w:t xml:space="preserve"> и</w:t>
      </w:r>
      <w:proofErr w:type="gramEnd"/>
      <w:r w:rsidRPr="00A231BD">
        <w:rPr>
          <w:kern w:val="1"/>
          <w:sz w:val="28"/>
          <w:szCs w:val="28"/>
        </w:rPr>
        <w:t xml:space="preserve"> формам контроля за предоставлением муниципальной услуги, в том числе со стороны граждан, их объединений и организаций</w:t>
      </w:r>
    </w:p>
    <w:p w:rsidR="00FD5F2E" w:rsidRPr="00A231BD" w:rsidRDefault="00FD5F2E" w:rsidP="008B66B5">
      <w:pPr>
        <w:widowControl w:val="0"/>
        <w:ind w:firstLine="709"/>
        <w:jc w:val="center"/>
        <w:outlineLvl w:val="2"/>
        <w:rPr>
          <w:kern w:val="1"/>
          <w:sz w:val="28"/>
          <w:szCs w:val="28"/>
        </w:rPr>
      </w:pPr>
    </w:p>
    <w:p w:rsidR="00303864" w:rsidRDefault="00FD5F2E" w:rsidP="00303864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органа, предоставляющего муниципальную услугу, соблюдения и исполнения должностными лицами органа, предоставляющего муниципальную услугу, нормативных правовых актов Российской Федерации, Краснодарского края, а также положений настоящего регламента.</w:t>
      </w:r>
    </w:p>
    <w:p w:rsidR="00303864" w:rsidRDefault="00FD5F2E" w:rsidP="00303864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4.4.2. Порядок и формы контроля за предоставлением муниципальной услуги со стороны уполномоченных должностных лиц администрации </w:t>
      </w:r>
      <w:r w:rsidR="00303864">
        <w:rPr>
          <w:kern w:val="1"/>
          <w:sz w:val="28"/>
          <w:szCs w:val="28"/>
        </w:rPr>
        <w:t xml:space="preserve">Дербентского </w:t>
      </w:r>
      <w:r w:rsidRPr="00A231BD">
        <w:rPr>
          <w:kern w:val="1"/>
          <w:sz w:val="28"/>
          <w:szCs w:val="28"/>
        </w:rPr>
        <w:t xml:space="preserve">сельского поселения </w:t>
      </w:r>
      <w:r w:rsidR="00303864">
        <w:rPr>
          <w:kern w:val="1"/>
          <w:sz w:val="28"/>
          <w:szCs w:val="28"/>
        </w:rPr>
        <w:t xml:space="preserve">Тимашевского района </w:t>
      </w:r>
      <w:r w:rsidRPr="00A231BD">
        <w:rPr>
          <w:kern w:val="1"/>
          <w:sz w:val="28"/>
          <w:szCs w:val="28"/>
        </w:rPr>
        <w:t>должен быть постоянным, всесторонним, объективным и эффективным.</w:t>
      </w:r>
    </w:p>
    <w:p w:rsidR="00303864" w:rsidRDefault="00FD5F2E" w:rsidP="00303864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303864" w:rsidRDefault="00FD5F2E" w:rsidP="00303864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и </w:t>
      </w:r>
      <w:r w:rsidRPr="00A231BD">
        <w:rPr>
          <w:kern w:val="1"/>
          <w:sz w:val="28"/>
          <w:szCs w:val="28"/>
        </w:rPr>
        <w:lastRenderedPageBreak/>
        <w:t>осуществляется путем направления обращений в администрацию</w:t>
      </w:r>
      <w:r w:rsidR="00303864" w:rsidRPr="00303864">
        <w:rPr>
          <w:kern w:val="1"/>
          <w:sz w:val="28"/>
          <w:szCs w:val="28"/>
        </w:rPr>
        <w:t xml:space="preserve"> </w:t>
      </w:r>
      <w:r w:rsidR="00303864">
        <w:rPr>
          <w:kern w:val="1"/>
          <w:sz w:val="28"/>
          <w:szCs w:val="28"/>
        </w:rPr>
        <w:t>Дербентского</w:t>
      </w:r>
      <w:r w:rsidRPr="00A231BD">
        <w:rPr>
          <w:kern w:val="1"/>
          <w:sz w:val="28"/>
          <w:szCs w:val="28"/>
        </w:rPr>
        <w:t xml:space="preserve"> сельского поселения Тимашевского района,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303864" w:rsidRDefault="00303864" w:rsidP="00303864">
      <w:pPr>
        <w:widowControl w:val="0"/>
        <w:ind w:firstLine="709"/>
        <w:jc w:val="both"/>
        <w:rPr>
          <w:kern w:val="1"/>
          <w:sz w:val="28"/>
          <w:szCs w:val="28"/>
        </w:rPr>
      </w:pPr>
    </w:p>
    <w:p w:rsidR="00303864" w:rsidRDefault="00FD5F2E" w:rsidP="00303864">
      <w:pPr>
        <w:widowControl w:val="0"/>
        <w:ind w:firstLine="709"/>
        <w:jc w:val="center"/>
        <w:rPr>
          <w:b/>
          <w:kern w:val="1"/>
          <w:sz w:val="28"/>
          <w:szCs w:val="28"/>
        </w:rPr>
      </w:pPr>
      <w:r w:rsidRPr="00A231BD">
        <w:rPr>
          <w:b/>
          <w:kern w:val="1"/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303864" w:rsidRDefault="00303864" w:rsidP="00303864">
      <w:pPr>
        <w:widowControl w:val="0"/>
        <w:ind w:firstLine="709"/>
        <w:jc w:val="both"/>
        <w:rPr>
          <w:b/>
          <w:kern w:val="1"/>
          <w:sz w:val="28"/>
          <w:szCs w:val="28"/>
        </w:rPr>
      </w:pPr>
    </w:p>
    <w:p w:rsidR="00FD5F2E" w:rsidRPr="00A231BD" w:rsidRDefault="00FD5F2E" w:rsidP="00303864">
      <w:pPr>
        <w:widowControl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Подраздел 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администрацией </w:t>
      </w:r>
      <w:r w:rsidR="00972EB9" w:rsidRPr="00303864">
        <w:rPr>
          <w:sz w:val="28"/>
          <w:szCs w:val="28"/>
          <w:lang w:eastAsia="ru-RU"/>
        </w:rPr>
        <w:t xml:space="preserve">Дербентского </w:t>
      </w:r>
      <w:r w:rsidRPr="00A231BD">
        <w:rPr>
          <w:kern w:val="1"/>
          <w:sz w:val="28"/>
          <w:szCs w:val="28"/>
        </w:rPr>
        <w:t xml:space="preserve">сельского поселения Тимашевского района, должностным лицом администрации </w:t>
      </w:r>
      <w:r w:rsidR="00972EB9" w:rsidRPr="00303864">
        <w:rPr>
          <w:sz w:val="28"/>
          <w:szCs w:val="28"/>
          <w:lang w:eastAsia="ru-RU"/>
        </w:rPr>
        <w:t xml:space="preserve">Дербентского </w:t>
      </w:r>
      <w:r w:rsidRPr="00A231BD">
        <w:rPr>
          <w:kern w:val="1"/>
          <w:sz w:val="28"/>
          <w:szCs w:val="28"/>
        </w:rPr>
        <w:t>сельского поселения</w:t>
      </w:r>
      <w:r w:rsidR="00C16D59">
        <w:rPr>
          <w:kern w:val="1"/>
          <w:sz w:val="28"/>
          <w:szCs w:val="28"/>
        </w:rPr>
        <w:t xml:space="preserve"> </w:t>
      </w:r>
      <w:r w:rsidR="00972EB9">
        <w:rPr>
          <w:kern w:val="1"/>
          <w:sz w:val="28"/>
          <w:szCs w:val="28"/>
        </w:rPr>
        <w:t>Тимашевского района</w:t>
      </w:r>
      <w:r w:rsidRPr="00A231BD">
        <w:rPr>
          <w:kern w:val="1"/>
          <w:sz w:val="28"/>
          <w:szCs w:val="28"/>
        </w:rPr>
        <w:t xml:space="preserve"> либо муниципальным служащим,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Подраздел 5.2. Органы местного самоуправления, организации 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Жалоба на решение и действия (бездействие) администрации </w:t>
      </w:r>
      <w:r w:rsidR="00303864">
        <w:rPr>
          <w:kern w:val="1"/>
          <w:sz w:val="28"/>
          <w:szCs w:val="28"/>
        </w:rPr>
        <w:t xml:space="preserve">Дербентского </w:t>
      </w:r>
      <w:r w:rsidRPr="00A231BD">
        <w:rPr>
          <w:kern w:val="1"/>
          <w:sz w:val="28"/>
          <w:szCs w:val="28"/>
        </w:rPr>
        <w:t>сельского поселения</w:t>
      </w:r>
      <w:r w:rsidR="00C16D59">
        <w:rPr>
          <w:kern w:val="1"/>
          <w:sz w:val="28"/>
          <w:szCs w:val="28"/>
        </w:rPr>
        <w:t xml:space="preserve"> </w:t>
      </w:r>
      <w:r w:rsidRPr="00A231BD">
        <w:rPr>
          <w:kern w:val="1"/>
          <w:sz w:val="28"/>
          <w:szCs w:val="28"/>
        </w:rPr>
        <w:t xml:space="preserve">Тимашевского района,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 </w:t>
      </w:r>
      <w:r w:rsidR="00303864">
        <w:rPr>
          <w:kern w:val="1"/>
          <w:sz w:val="28"/>
          <w:szCs w:val="28"/>
        </w:rPr>
        <w:t xml:space="preserve">Дербентского </w:t>
      </w:r>
      <w:r w:rsidRPr="00A231BD">
        <w:rPr>
          <w:kern w:val="1"/>
          <w:sz w:val="28"/>
          <w:szCs w:val="28"/>
        </w:rPr>
        <w:t xml:space="preserve">сельского поселения </w:t>
      </w:r>
      <w:r w:rsidR="00B81300">
        <w:rPr>
          <w:kern w:val="1"/>
          <w:sz w:val="28"/>
          <w:szCs w:val="28"/>
        </w:rPr>
        <w:t>Тимашевского района.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Должностными лицами, уполномоченными главой</w:t>
      </w:r>
      <w:r w:rsidR="00303864" w:rsidRPr="00303864">
        <w:rPr>
          <w:kern w:val="1"/>
          <w:sz w:val="28"/>
          <w:szCs w:val="28"/>
        </w:rPr>
        <w:t xml:space="preserve"> </w:t>
      </w:r>
      <w:r w:rsidR="00303864">
        <w:rPr>
          <w:kern w:val="1"/>
          <w:sz w:val="28"/>
          <w:szCs w:val="28"/>
        </w:rPr>
        <w:t>Дербентского</w:t>
      </w:r>
      <w:r w:rsidRPr="00A231BD">
        <w:rPr>
          <w:kern w:val="1"/>
          <w:sz w:val="28"/>
          <w:szCs w:val="28"/>
        </w:rPr>
        <w:t xml:space="preserve"> сельского поселения Тимашевского района на рассмотрение жалоб, является заместитель главы </w:t>
      </w:r>
      <w:r w:rsidR="00303864">
        <w:rPr>
          <w:kern w:val="1"/>
          <w:sz w:val="28"/>
          <w:szCs w:val="28"/>
        </w:rPr>
        <w:t xml:space="preserve">Дербентского </w:t>
      </w:r>
      <w:r w:rsidRPr="00A231BD">
        <w:rPr>
          <w:kern w:val="1"/>
          <w:sz w:val="28"/>
          <w:szCs w:val="28"/>
        </w:rPr>
        <w:t>сельского поселения Тимашевского района.</w:t>
      </w:r>
    </w:p>
    <w:p w:rsidR="009E50D8" w:rsidRDefault="009E50D8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0C6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в департамент информатизации и связи Краснодарского края, являющийся учредителем многофункционального центра </w:t>
      </w:r>
      <w:r w:rsidRPr="00654387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заместителю </w:t>
      </w:r>
      <w:r w:rsidRPr="00303864">
        <w:rPr>
          <w:sz w:val="28"/>
          <w:szCs w:val="28"/>
        </w:rPr>
        <w:t>Губернатора Краснодарского края,</w:t>
      </w:r>
      <w:r w:rsidRPr="00EC0833">
        <w:rPr>
          <w:sz w:val="28"/>
          <w:szCs w:val="28"/>
        </w:rPr>
        <w:t xml:space="preserve"> координирующему и контролирующему</w:t>
      </w:r>
      <w:r w:rsidRPr="00654387">
        <w:rPr>
          <w:sz w:val="28"/>
          <w:szCs w:val="28"/>
        </w:rPr>
        <w:t xml:space="preserve"> деятельность учредителя многофункционального центра.</w:t>
      </w:r>
    </w:p>
    <w:p w:rsidR="009E50D8" w:rsidRDefault="009E50D8" w:rsidP="008B6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Подраздел 5.3. Способы информирования заявителей о порядке подачи 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lastRenderedPageBreak/>
        <w:t xml:space="preserve">и рассмотрения жалобы, в том числе с использованием Единого портала </w:t>
      </w:r>
    </w:p>
    <w:p w:rsidR="00FD5F2E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и Регионального портала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303864">
        <w:rPr>
          <w:kern w:val="1"/>
          <w:sz w:val="28"/>
          <w:szCs w:val="28"/>
        </w:rPr>
        <w:t xml:space="preserve">Дербентского </w:t>
      </w:r>
      <w:r w:rsidRPr="00A231BD">
        <w:rPr>
          <w:kern w:val="1"/>
          <w:sz w:val="28"/>
          <w:szCs w:val="28"/>
        </w:rPr>
        <w:t>сельского поселения</w:t>
      </w:r>
      <w:r w:rsidR="009E50D8">
        <w:rPr>
          <w:kern w:val="1"/>
          <w:sz w:val="28"/>
          <w:szCs w:val="28"/>
        </w:rPr>
        <w:t xml:space="preserve"> </w:t>
      </w:r>
      <w:r w:rsidRPr="00A231BD">
        <w:rPr>
          <w:kern w:val="1"/>
          <w:sz w:val="28"/>
          <w:szCs w:val="28"/>
        </w:rPr>
        <w:t>Тимашевского района, на официальном сайте, в многофункциональном центре, Едином портале, на Региональном портале.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A231BD">
        <w:rPr>
          <w:sz w:val="28"/>
          <w:szCs w:val="28"/>
          <w:lang w:eastAsia="ru-RU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303864">
        <w:rPr>
          <w:kern w:val="1"/>
          <w:sz w:val="28"/>
          <w:szCs w:val="28"/>
        </w:rPr>
        <w:t xml:space="preserve">Дербентского </w:t>
      </w:r>
      <w:r w:rsidRPr="00A231BD">
        <w:rPr>
          <w:sz w:val="28"/>
          <w:szCs w:val="28"/>
          <w:lang w:eastAsia="ru-RU"/>
        </w:rPr>
        <w:t xml:space="preserve">сельского поселения </w:t>
      </w:r>
      <w:r w:rsidR="00303864">
        <w:rPr>
          <w:sz w:val="28"/>
          <w:szCs w:val="28"/>
          <w:lang w:eastAsia="ru-RU"/>
        </w:rPr>
        <w:t>Тимашевского района</w:t>
      </w:r>
      <w:r w:rsidR="00B81300">
        <w:rPr>
          <w:sz w:val="28"/>
          <w:szCs w:val="28"/>
          <w:lang w:eastAsia="ru-RU"/>
        </w:rPr>
        <w:t xml:space="preserve"> </w:t>
      </w:r>
      <w:r w:rsidRPr="00A231BD">
        <w:rPr>
          <w:sz w:val="28"/>
          <w:szCs w:val="28"/>
          <w:lang w:eastAsia="ru-RU"/>
        </w:rPr>
        <w:t xml:space="preserve">и ее должностных лиц, муниципальных служащих в письменной форме на основании письменного обращения заявителя в администрацию </w:t>
      </w:r>
      <w:r w:rsidR="00303864">
        <w:rPr>
          <w:kern w:val="1"/>
          <w:sz w:val="28"/>
          <w:szCs w:val="28"/>
        </w:rPr>
        <w:t xml:space="preserve">Дербентского </w:t>
      </w:r>
      <w:r w:rsidRPr="00A231BD">
        <w:rPr>
          <w:sz w:val="28"/>
          <w:szCs w:val="28"/>
          <w:lang w:eastAsia="ru-RU"/>
        </w:rPr>
        <w:t>сельского поселения</w:t>
      </w:r>
      <w:r w:rsidR="009E50D8">
        <w:rPr>
          <w:sz w:val="28"/>
          <w:szCs w:val="28"/>
          <w:lang w:eastAsia="ru-RU"/>
        </w:rPr>
        <w:t xml:space="preserve"> </w:t>
      </w:r>
      <w:r w:rsidR="00303864">
        <w:rPr>
          <w:sz w:val="28"/>
          <w:szCs w:val="28"/>
          <w:lang w:eastAsia="ru-RU"/>
        </w:rPr>
        <w:t>Тимашевского района</w:t>
      </w:r>
      <w:r w:rsidRPr="00A231BD">
        <w:rPr>
          <w:sz w:val="28"/>
          <w:szCs w:val="28"/>
          <w:lang w:eastAsia="ru-RU"/>
        </w:rPr>
        <w:t>; в устной форме при личном обращении (или</w:t>
      </w:r>
      <w:r w:rsidR="009E50D8">
        <w:rPr>
          <w:sz w:val="28"/>
          <w:szCs w:val="28"/>
          <w:lang w:eastAsia="ru-RU"/>
        </w:rPr>
        <w:t xml:space="preserve"> по телефону) – в администрации</w:t>
      </w:r>
      <w:r w:rsidRPr="00A231BD">
        <w:rPr>
          <w:sz w:val="28"/>
          <w:szCs w:val="28"/>
          <w:lang w:eastAsia="ru-RU"/>
        </w:rPr>
        <w:t xml:space="preserve"> </w:t>
      </w:r>
      <w:r w:rsidR="00972EB9" w:rsidRPr="00303864">
        <w:rPr>
          <w:sz w:val="28"/>
          <w:szCs w:val="28"/>
          <w:lang w:eastAsia="ru-RU"/>
        </w:rPr>
        <w:t xml:space="preserve">Дербентского </w:t>
      </w:r>
      <w:r w:rsidRPr="00A231BD">
        <w:rPr>
          <w:sz w:val="28"/>
          <w:szCs w:val="28"/>
          <w:lang w:eastAsia="ru-RU"/>
        </w:rPr>
        <w:t>сельского поселения Тимашевского района у специалиста, ответственного за предоставление муниципальной услуги</w:t>
      </w:r>
      <w:r w:rsidRPr="00A231BD">
        <w:rPr>
          <w:i/>
          <w:sz w:val="28"/>
          <w:szCs w:val="28"/>
          <w:lang w:eastAsia="ru-RU"/>
        </w:rPr>
        <w:t>.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A231BD">
        <w:rPr>
          <w:sz w:val="28"/>
          <w:szCs w:val="28"/>
          <w:lang w:eastAsia="ru-RU"/>
        </w:rPr>
        <w:t xml:space="preserve">Подраздел 5.4. Перечень нормативных правовых актов, регулирующих 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A231BD">
        <w:rPr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A231BD">
        <w:rPr>
          <w:sz w:val="28"/>
          <w:szCs w:val="28"/>
          <w:lang w:eastAsia="ru-RU"/>
        </w:rPr>
        <w:t>а также его должностных лиц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231BD">
        <w:rPr>
          <w:sz w:val="28"/>
          <w:szCs w:val="28"/>
          <w:lang w:eastAsia="ru-RU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231BD">
        <w:rPr>
          <w:sz w:val="28"/>
          <w:szCs w:val="28"/>
          <w:lang w:eastAsia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231BD">
        <w:rPr>
          <w:sz w:val="28"/>
          <w:szCs w:val="28"/>
          <w:lang w:eastAsia="ru-RU"/>
        </w:rPr>
        <w:t xml:space="preserve">постановление администрации </w:t>
      </w:r>
      <w:r w:rsidR="00303864">
        <w:rPr>
          <w:kern w:val="1"/>
          <w:sz w:val="28"/>
          <w:szCs w:val="28"/>
        </w:rPr>
        <w:t xml:space="preserve">Дербентского </w:t>
      </w:r>
      <w:r w:rsidRPr="00A231BD">
        <w:rPr>
          <w:sz w:val="28"/>
          <w:szCs w:val="28"/>
          <w:lang w:eastAsia="ru-RU"/>
        </w:rPr>
        <w:t>сельского поселения</w:t>
      </w:r>
      <w:r w:rsidR="009E50D8">
        <w:rPr>
          <w:sz w:val="28"/>
          <w:szCs w:val="28"/>
          <w:lang w:eastAsia="ru-RU"/>
        </w:rPr>
        <w:t xml:space="preserve"> </w:t>
      </w:r>
      <w:r w:rsidRPr="00A231BD">
        <w:rPr>
          <w:sz w:val="28"/>
          <w:szCs w:val="28"/>
          <w:lang w:eastAsia="ru-RU"/>
        </w:rPr>
        <w:t>Тимашевского района</w:t>
      </w:r>
      <w:r w:rsidR="009E50D8">
        <w:rPr>
          <w:sz w:val="28"/>
          <w:szCs w:val="28"/>
          <w:lang w:eastAsia="ru-RU"/>
        </w:rPr>
        <w:t xml:space="preserve"> от </w:t>
      </w:r>
      <w:r w:rsidR="00303864" w:rsidRPr="00303864">
        <w:rPr>
          <w:sz w:val="28"/>
          <w:szCs w:val="28"/>
          <w:lang w:eastAsia="ru-RU"/>
        </w:rPr>
        <w:t>2 августа 2018 г. № 60 «Об утверждении порядка подачи и рассмотрения жалоб на решения и действия (бездействие) администрации Дербентского сельского поселения Тимашевского района и ее должностных лиц, муниципальных служащих при предоставлении муниципальных услуг»</w:t>
      </w:r>
      <w:r w:rsidRPr="00A231BD">
        <w:rPr>
          <w:sz w:val="28"/>
          <w:szCs w:val="28"/>
          <w:lang w:eastAsia="ru-RU"/>
        </w:rPr>
        <w:t>.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5.4.2. Информация, указанная в данном разделе, подлежит обязательному размещению на Едином портале, Региональном портале. 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b/>
          <w:kern w:val="1"/>
          <w:sz w:val="28"/>
          <w:szCs w:val="28"/>
        </w:rPr>
      </w:pPr>
      <w:r w:rsidRPr="00A231BD">
        <w:rPr>
          <w:b/>
          <w:kern w:val="1"/>
          <w:sz w:val="28"/>
          <w:szCs w:val="28"/>
        </w:rPr>
        <w:t xml:space="preserve">Раздел 6. Особенности выполнения административных процедур 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b/>
          <w:kern w:val="1"/>
          <w:sz w:val="28"/>
          <w:szCs w:val="28"/>
        </w:rPr>
      </w:pPr>
      <w:r w:rsidRPr="00A231BD">
        <w:rPr>
          <w:b/>
          <w:kern w:val="1"/>
          <w:sz w:val="28"/>
          <w:szCs w:val="28"/>
        </w:rPr>
        <w:t xml:space="preserve">(действий) в многофункциональных центрах предоставления 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b/>
          <w:kern w:val="1"/>
          <w:sz w:val="28"/>
          <w:szCs w:val="28"/>
        </w:rPr>
      </w:pPr>
      <w:r w:rsidRPr="00A231BD">
        <w:rPr>
          <w:b/>
          <w:kern w:val="1"/>
          <w:sz w:val="28"/>
          <w:szCs w:val="28"/>
        </w:rPr>
        <w:t>государственных и муниципальных услуг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b/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Подраздел 6.1. Исчерпывающий перечень административных процедур (действий) при предоставление муниципальной услуги 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в многофункциональном центре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Предоставление муниципальной услуги в многофункциональном центре </w:t>
      </w:r>
      <w:r w:rsidRPr="00A231BD">
        <w:rPr>
          <w:kern w:val="1"/>
          <w:sz w:val="28"/>
          <w:szCs w:val="28"/>
        </w:rPr>
        <w:lastRenderedPageBreak/>
        <w:t>включает в себя следующие административные процедуры (действия), выполняемые многофункциональным центром:</w:t>
      </w:r>
    </w:p>
    <w:p w:rsidR="00FD5F2E" w:rsidRPr="00A231BD" w:rsidRDefault="00303864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FD5F2E" w:rsidRPr="00A231BD">
        <w:rPr>
          <w:kern w:val="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D5F2E" w:rsidRPr="00A231BD" w:rsidRDefault="00303864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2) </w:t>
      </w:r>
      <w:r w:rsidR="00FD5F2E" w:rsidRPr="00A231BD">
        <w:rPr>
          <w:kern w:val="1"/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FD5F2E" w:rsidRPr="00A231BD" w:rsidRDefault="00303864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3) </w:t>
      </w:r>
      <w:r w:rsidR="00FD5F2E" w:rsidRPr="00A231BD">
        <w:rPr>
          <w:kern w:val="1"/>
          <w:sz w:val="28"/>
          <w:szCs w:val="28"/>
        </w:rPr>
        <w:t>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заявителя;</w:t>
      </w:r>
    </w:p>
    <w:p w:rsidR="00FD5F2E" w:rsidRPr="00A231BD" w:rsidRDefault="00303864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4) </w:t>
      </w:r>
      <w:r w:rsidR="00FD5F2E" w:rsidRPr="00A231BD">
        <w:rPr>
          <w:kern w:val="1"/>
          <w:sz w:val="28"/>
          <w:szCs w:val="28"/>
        </w:rPr>
        <w:t>прием результата предоставления муниципальной услуги от органа, предоставляющего муниципальную услугу;</w:t>
      </w:r>
    </w:p>
    <w:p w:rsidR="00FD5F2E" w:rsidRPr="00A231BD" w:rsidRDefault="00303864" w:rsidP="008B66B5">
      <w:pPr>
        <w:widowControl w:val="0"/>
        <w:ind w:firstLine="709"/>
        <w:jc w:val="both"/>
        <w:rPr>
          <w:spacing w:val="5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FD5F2E" w:rsidRPr="00A231BD">
        <w:rPr>
          <w:sz w:val="28"/>
          <w:szCs w:val="28"/>
          <w:lang w:eastAsia="ru-RU"/>
        </w:rPr>
        <w:t>в</w:t>
      </w:r>
      <w:r w:rsidR="00FD5F2E" w:rsidRPr="00A231BD">
        <w:rPr>
          <w:spacing w:val="5"/>
          <w:sz w:val="28"/>
          <w:szCs w:val="28"/>
          <w:lang w:eastAsia="ru-RU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Подраздел 6.2. Порядок выполнения административных процедур (действий) многофункциональными центрами предоставления государственных </w:t>
      </w:r>
    </w:p>
    <w:p w:rsidR="00FD5F2E" w:rsidRPr="00A231BD" w:rsidRDefault="00FD5F2E" w:rsidP="008B66B5">
      <w:pPr>
        <w:widowControl w:val="0"/>
        <w:ind w:firstLine="709"/>
        <w:jc w:val="center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и муниципальных услуг </w:t>
      </w:r>
    </w:p>
    <w:p w:rsidR="00FD5F2E" w:rsidRPr="00A231BD" w:rsidRDefault="00FD5F2E" w:rsidP="008B66B5">
      <w:pPr>
        <w:widowControl w:val="0"/>
        <w:ind w:firstLine="709"/>
        <w:jc w:val="center"/>
        <w:rPr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FD5F2E" w:rsidRPr="00A231BD" w:rsidRDefault="00FD5F2E" w:rsidP="008B66B5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231BD">
        <w:rPr>
          <w:sz w:val="28"/>
          <w:szCs w:val="28"/>
          <w:lang w:eastAsia="ru-RU"/>
        </w:rPr>
        <w:t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Региональный портал,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6.2.1.2. Информирование заявителей осуществляется посредством размещения актуальной и исчерпывающей информации, необходимой для </w:t>
      </w:r>
      <w:r w:rsidRPr="00A231BD">
        <w:rPr>
          <w:kern w:val="1"/>
          <w:sz w:val="28"/>
          <w:szCs w:val="28"/>
        </w:rPr>
        <w:lastRenderedPageBreak/>
        <w:t>получения муниципальной услуги на информационных стендах в многофункциональном центре или иных источниках информирования, а также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6.2.1.3.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FD5F2E" w:rsidRPr="00A231BD" w:rsidRDefault="00303864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FD5F2E" w:rsidRPr="00A231BD">
        <w:rPr>
          <w:kern w:val="1"/>
          <w:sz w:val="28"/>
          <w:szCs w:val="28"/>
        </w:rPr>
        <w:t>в ходе личного приема заявителя;</w:t>
      </w:r>
    </w:p>
    <w:p w:rsidR="00FD5F2E" w:rsidRPr="00A231BD" w:rsidRDefault="00303864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2) </w:t>
      </w:r>
      <w:r w:rsidR="00FD5F2E" w:rsidRPr="00A231BD">
        <w:rPr>
          <w:kern w:val="1"/>
          <w:sz w:val="28"/>
          <w:szCs w:val="28"/>
        </w:rPr>
        <w:t>по телефону;</w:t>
      </w:r>
    </w:p>
    <w:p w:rsidR="00FD5F2E" w:rsidRPr="00A231BD" w:rsidRDefault="00303864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3) </w:t>
      </w:r>
      <w:r w:rsidR="00FD5F2E" w:rsidRPr="00A231BD">
        <w:rPr>
          <w:kern w:val="1"/>
          <w:sz w:val="28"/>
          <w:szCs w:val="28"/>
        </w:rPr>
        <w:t>по электронной почте.</w:t>
      </w:r>
    </w:p>
    <w:p w:rsidR="00FD5F2E" w:rsidRPr="00FD5F2E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</w:t>
      </w:r>
      <w:r w:rsidRPr="00FD5F2E">
        <w:rPr>
          <w:kern w:val="1"/>
          <w:sz w:val="28"/>
          <w:szCs w:val="28"/>
        </w:rPr>
        <w:t>получения многофункциональным центром указанного запроса.</w:t>
      </w:r>
    </w:p>
    <w:p w:rsidR="00FD5F2E" w:rsidRPr="00FD5F2E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FD5F2E">
        <w:rPr>
          <w:kern w:val="1"/>
          <w:sz w:val="28"/>
          <w:szCs w:val="28"/>
        </w:rPr>
        <w:t>6.2.2. 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FD5F2E" w:rsidRPr="00FD5F2E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FD5F2E">
        <w:rPr>
          <w:kern w:val="1"/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запросом (далее – заявлением)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FD5F2E" w:rsidRPr="00FD5F2E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FD5F2E">
        <w:rPr>
          <w:kern w:val="1"/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FD5F2E" w:rsidRPr="00FD5F2E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FD5F2E">
        <w:rPr>
          <w:kern w:val="1"/>
          <w:sz w:val="28"/>
          <w:szCs w:val="28"/>
        </w:rPr>
        <w:t xml:space="preserve">6.2.2.3. Работник многофункционального центра при приеме запроса либо комплексного запроса: </w:t>
      </w:r>
    </w:p>
    <w:p w:rsidR="00FD5F2E" w:rsidRPr="00FD5F2E" w:rsidRDefault="00303864" w:rsidP="008B66B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FD5F2E" w:rsidRPr="00FD5F2E">
        <w:rPr>
          <w:sz w:val="28"/>
          <w:szCs w:val="28"/>
          <w:lang w:eastAsia="ru-RU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в соответствии с пунктом </w:t>
      </w:r>
      <w:r w:rsidR="00FD5F2E" w:rsidRPr="00FD5F2E">
        <w:rPr>
          <w:color w:val="000000"/>
          <w:sz w:val="28"/>
          <w:szCs w:val="28"/>
        </w:rPr>
        <w:t>2.18.6 подраздела 2.18 регламента)</w:t>
      </w:r>
      <w:r w:rsidR="00FD5F2E" w:rsidRPr="00FD5F2E">
        <w:rPr>
          <w:sz w:val="28"/>
          <w:szCs w:val="28"/>
          <w:lang w:eastAsia="ru-RU"/>
        </w:rPr>
        <w:t>;</w:t>
      </w:r>
    </w:p>
    <w:p w:rsidR="00FD5F2E" w:rsidRPr="00FD5F2E" w:rsidRDefault="00303864" w:rsidP="008B66B5">
      <w:pPr>
        <w:widowControl w:val="0"/>
        <w:tabs>
          <w:tab w:val="left" w:pos="142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2) </w:t>
      </w:r>
      <w:r w:rsidR="00FD5F2E" w:rsidRPr="00FD5F2E">
        <w:rPr>
          <w:kern w:val="1"/>
          <w:sz w:val="28"/>
          <w:szCs w:val="28"/>
        </w:rPr>
        <w:t xml:space="preserve">проверяет наличие соответствующих полномочий на получение </w:t>
      </w:r>
      <w:r w:rsidR="00FD5F2E" w:rsidRPr="00FD5F2E">
        <w:rPr>
          <w:kern w:val="1"/>
          <w:sz w:val="28"/>
          <w:szCs w:val="28"/>
        </w:rPr>
        <w:lastRenderedPageBreak/>
        <w:t>муниципальной услуги, если за получением результата услуги обращается представитель физического лица;</w:t>
      </w:r>
    </w:p>
    <w:p w:rsidR="00FD5F2E" w:rsidRPr="00FD5F2E" w:rsidRDefault="00303864" w:rsidP="008B66B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FD5F2E" w:rsidRPr="00FD5F2E">
        <w:rPr>
          <w:sz w:val="28"/>
          <w:szCs w:val="28"/>
          <w:lang w:eastAsia="ru-RU"/>
        </w:rPr>
        <w:t>осуществляет прием и заполнение запроса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запросов;</w:t>
      </w:r>
    </w:p>
    <w:p w:rsidR="00FD5F2E" w:rsidRPr="00A231BD" w:rsidRDefault="00303864" w:rsidP="008B66B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FD5F2E" w:rsidRPr="00FD5F2E">
        <w:rPr>
          <w:sz w:val="28"/>
          <w:szCs w:val="28"/>
          <w:lang w:eastAsia="ru-RU"/>
        </w:rPr>
        <w:t xml:space="preserve">проверяет комплектность документов, необходимых в соответствии с пунктом 2.6.1 подраздела 2.6 </w:t>
      </w:r>
      <w:r w:rsidR="00FD5F2E" w:rsidRPr="00A231BD">
        <w:rPr>
          <w:sz w:val="28"/>
          <w:szCs w:val="28"/>
          <w:lang w:eastAsia="ru-RU"/>
        </w:rPr>
        <w:t>регламента, для предоставления муниципальной услуги;</w:t>
      </w:r>
    </w:p>
    <w:p w:rsidR="00FD5F2E" w:rsidRPr="00A231BD" w:rsidRDefault="00303864" w:rsidP="008B66B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FD5F2E" w:rsidRPr="00A231BD">
        <w:rPr>
          <w:sz w:val="28"/>
          <w:szCs w:val="28"/>
          <w:lang w:eastAsia="ru-RU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FD5F2E" w:rsidRPr="00A231BD" w:rsidRDefault="00303864" w:rsidP="008B66B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="00FD5F2E" w:rsidRPr="00A231BD">
        <w:rPr>
          <w:sz w:val="28"/>
          <w:szCs w:val="28"/>
          <w:lang w:eastAsia="ru-RU"/>
        </w:rPr>
        <w:t>осуществляет копирование (сканирование) документов, предусмотренных пунктами 1 - 7, 9, 9.1 и 18 части 6 статьи 7 Федерального закона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FD5F2E" w:rsidRPr="00A231BD" w:rsidRDefault="00303864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7) </w:t>
      </w:r>
      <w:r w:rsidR="00FD5F2E" w:rsidRPr="00A231BD">
        <w:rPr>
          <w:kern w:val="1"/>
          <w:sz w:val="28"/>
          <w:szCs w:val="28"/>
        </w:rPr>
        <w:t>при отсутствии оснований для отказа в приеме документов, в соответствии с пунктом 2.9.1 подраздела 2.9 регламента, регистрирует заявление и документы, необходимые для предоставления муниципальной услуги, формирует пакет документов, и выдает заявителю расписку в получении документов.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муниципальных услуг, указанных в комплексном запросе.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В случае несоответствия документа, удостоверяющего личность, норма</w:t>
      </w:r>
      <w:r w:rsidRPr="00A231BD">
        <w:rPr>
          <w:kern w:val="1"/>
          <w:sz w:val="28"/>
          <w:szCs w:val="28"/>
        </w:rPr>
        <w:softHyphen/>
        <w:t xml:space="preserve">тивно установленным требованиям или его отсутствия –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lastRenderedPageBreak/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3) формирует электронные документы и (или) электронные образы заявлений,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4)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6.2.2.8. Исполнение данной административной процедуры возложено на работника многофункционального центра.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6.2.3. 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заявителя.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6.2.3.1. Основанием для начала административной процедуры является принятые многофункциональным центром от заявителя заявление и прилагаемые к нему иные документы, необходимые для предоставления муниципальной услуги (далее – заявление и прилагаемые к нему иные документы).</w:t>
      </w:r>
    </w:p>
    <w:p w:rsidR="00FD5F2E" w:rsidRPr="00A231BD" w:rsidRDefault="00FD5F2E" w:rsidP="008B66B5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6.2.3.2. Передача заявления и прилагаемых к нему иных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Многофункциональный центр с использованием информационно-телекоммуникационных технологий по защищенным каналам связи,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орган, предоставляющий муниципальную </w:t>
      </w:r>
      <w:r w:rsidRPr="00A231BD">
        <w:rPr>
          <w:kern w:val="1"/>
          <w:sz w:val="28"/>
          <w:szCs w:val="28"/>
        </w:rPr>
        <w:lastRenderedPageBreak/>
        <w:t>услугу.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заявление и прилагаемые к нему 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6.2.3.3. Критериями административной процедуры по передаче заявления и прилагаемых к нему иных документов, в орган, предоставляющий муниципальную услугу, являются:</w:t>
      </w:r>
    </w:p>
    <w:p w:rsidR="00FD5F2E" w:rsidRPr="00A231BD" w:rsidRDefault="00CD21D9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FD5F2E" w:rsidRPr="00A231BD">
        <w:rPr>
          <w:kern w:val="1"/>
          <w:sz w:val="28"/>
          <w:szCs w:val="28"/>
        </w:rPr>
        <w:t xml:space="preserve">соблюдение сроков передачи заявления и прилагаемых к ним документов, установленных заключенными соглашениями о взаимодействии; </w:t>
      </w:r>
    </w:p>
    <w:p w:rsidR="00FD5F2E" w:rsidRPr="00A231BD" w:rsidRDefault="00CD21D9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2) </w:t>
      </w:r>
      <w:r w:rsidR="00FD5F2E" w:rsidRPr="00A231BD">
        <w:rPr>
          <w:kern w:val="1"/>
          <w:sz w:val="28"/>
          <w:szCs w:val="28"/>
        </w:rPr>
        <w:t>адресность направления (соответствие органа, предоставляющего муниципальную услугу);</w:t>
      </w:r>
    </w:p>
    <w:p w:rsidR="00FD5F2E" w:rsidRPr="00A231BD" w:rsidRDefault="00CD21D9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3) </w:t>
      </w:r>
      <w:r w:rsidR="00FD5F2E" w:rsidRPr="00A231BD">
        <w:rPr>
          <w:kern w:val="1"/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6.2.3.4. Результатом исполнения административной процедуры является получение органом, предоставляющим муниципальную услугу, заявления и прилагаемых к нему иных документов.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6.2.3.5. Способом фиксации результата выполнения административной процедуры является наличие подписей специалиста, ответственного за предоставление муниципальной услуги, и работника многофункционального центра в реестре 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6.2.3.6.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прием документов от многофункционального центра.</w:t>
      </w:r>
    </w:p>
    <w:p w:rsidR="00FD5F2E" w:rsidRPr="00A231BD" w:rsidRDefault="00FD5F2E" w:rsidP="008B66B5">
      <w:pPr>
        <w:widowControl w:val="0"/>
        <w:tabs>
          <w:tab w:val="left" w:pos="1701"/>
        </w:tabs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6.2.4. Прием результата предоставления муниципальной услуги от органа, предоставляющего муниципальную услугу.</w:t>
      </w:r>
    </w:p>
    <w:p w:rsidR="00FD5F2E" w:rsidRPr="00A231BD" w:rsidRDefault="00FD5F2E" w:rsidP="008B66B5">
      <w:pPr>
        <w:widowControl w:val="0"/>
        <w:tabs>
          <w:tab w:val="left" w:pos="1701"/>
        </w:tabs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FD5F2E" w:rsidRPr="00A231BD" w:rsidRDefault="00FD5F2E" w:rsidP="008B66B5">
      <w:pPr>
        <w:widowControl w:val="0"/>
        <w:tabs>
          <w:tab w:val="left" w:pos="567"/>
        </w:tabs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 xml:space="preserve"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</w:t>
      </w:r>
      <w:r w:rsidRPr="00A231BD">
        <w:rPr>
          <w:kern w:val="1"/>
          <w:sz w:val="28"/>
          <w:szCs w:val="28"/>
        </w:rPr>
        <w:lastRenderedPageBreak/>
        <w:t>составляется в двух экземплярах, и содержит дату и время передачи документов заверяются подписями специалиста органа, предоставляющего муниципальную услугу, и работника многофункционального центра.</w:t>
      </w:r>
    </w:p>
    <w:p w:rsidR="00FD5F2E" w:rsidRPr="00A231BD" w:rsidRDefault="00FD5F2E" w:rsidP="008B66B5">
      <w:pPr>
        <w:widowControl w:val="0"/>
        <w:tabs>
          <w:tab w:val="left" w:pos="1701"/>
        </w:tabs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FD5F2E" w:rsidRPr="00A231BD" w:rsidRDefault="00FD5F2E" w:rsidP="008B66B5">
      <w:pPr>
        <w:widowControl w:val="0"/>
        <w:tabs>
          <w:tab w:val="left" w:pos="1701"/>
        </w:tabs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FD5F2E" w:rsidRPr="00A231BD" w:rsidRDefault="00FD5F2E" w:rsidP="008B66B5">
      <w:pPr>
        <w:widowControl w:val="0"/>
        <w:tabs>
          <w:tab w:val="left" w:pos="1701"/>
        </w:tabs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6.2.4.5.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и работника многофункционального центра в реестре.</w:t>
      </w:r>
    </w:p>
    <w:p w:rsidR="00FD5F2E" w:rsidRPr="00A231BD" w:rsidRDefault="00FD5F2E" w:rsidP="008B66B5">
      <w:pPr>
        <w:widowControl w:val="0"/>
        <w:tabs>
          <w:tab w:val="left" w:pos="1701"/>
        </w:tabs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6.2.4.6.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передачу документов в многофункциональный центр.</w:t>
      </w:r>
    </w:p>
    <w:p w:rsidR="00FD5F2E" w:rsidRPr="00A231BD" w:rsidRDefault="00FD5F2E" w:rsidP="008B66B5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  <w:lang w:eastAsia="ru-RU"/>
        </w:rPr>
      </w:pPr>
      <w:r w:rsidRPr="00A231BD">
        <w:rPr>
          <w:sz w:val="28"/>
          <w:szCs w:val="28"/>
          <w:lang w:eastAsia="ru-RU"/>
        </w:rPr>
        <w:t>6.2.5. В</w:t>
      </w:r>
      <w:r w:rsidRPr="00A231BD">
        <w:rPr>
          <w:spacing w:val="5"/>
          <w:sz w:val="28"/>
          <w:szCs w:val="28"/>
          <w:lang w:eastAsia="ru-RU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6.2.5.2. Многофункциональный центр осуществляет 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FD5F2E" w:rsidRPr="00FD5F2E" w:rsidRDefault="00CD21D9" w:rsidP="008B66B5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FD5F2E" w:rsidRPr="00FD5F2E">
        <w:rPr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(в соответствии с пунктом 2.18.6 подраздела 2.18 регламента);</w:t>
      </w:r>
    </w:p>
    <w:p w:rsidR="00FD5F2E" w:rsidRPr="00A231BD" w:rsidRDefault="00CD21D9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2) </w:t>
      </w:r>
      <w:r w:rsidR="00FD5F2E" w:rsidRPr="00FD5F2E">
        <w:rPr>
          <w:kern w:val="1"/>
          <w:sz w:val="28"/>
          <w:szCs w:val="28"/>
        </w:rPr>
        <w:t>проверяет наличие</w:t>
      </w:r>
      <w:r w:rsidR="00FD5F2E" w:rsidRPr="00A231BD">
        <w:rPr>
          <w:kern w:val="1"/>
          <w:sz w:val="28"/>
          <w:szCs w:val="28"/>
        </w:rPr>
        <w:t xml:space="preserve">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FD5F2E" w:rsidRPr="00A231BD" w:rsidRDefault="00CD21D9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3) </w:t>
      </w:r>
      <w:r w:rsidR="00FD5F2E" w:rsidRPr="00A231BD">
        <w:rPr>
          <w:kern w:val="1"/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FD5F2E" w:rsidRPr="00A231BD" w:rsidRDefault="00FD5F2E" w:rsidP="008B66B5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231BD">
        <w:rPr>
          <w:sz w:val="28"/>
          <w:szCs w:val="28"/>
          <w:lang w:eastAsia="ru-RU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FD5F2E" w:rsidRPr="00A231BD" w:rsidRDefault="00FD5F2E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6.2.5.6. 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FD5F2E" w:rsidRPr="00A231BD" w:rsidRDefault="00CD21D9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FD5F2E" w:rsidRPr="00A231BD">
        <w:rPr>
          <w:kern w:val="1"/>
          <w:sz w:val="28"/>
          <w:szCs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муниципальной услуги; </w:t>
      </w:r>
    </w:p>
    <w:p w:rsidR="00FD5F2E" w:rsidRPr="00A231BD" w:rsidRDefault="00CD21D9" w:rsidP="008B66B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2) </w:t>
      </w:r>
      <w:r w:rsidR="00FD5F2E" w:rsidRPr="00A231BD">
        <w:rPr>
          <w:kern w:val="1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FD5F2E" w:rsidRPr="00A231BD" w:rsidRDefault="00FD5F2E" w:rsidP="008B66B5">
      <w:pPr>
        <w:widowControl w:val="0"/>
        <w:ind w:firstLine="709"/>
        <w:jc w:val="both"/>
        <w:rPr>
          <w:kern w:val="1"/>
          <w:sz w:val="28"/>
          <w:szCs w:val="28"/>
        </w:rPr>
      </w:pPr>
      <w:r w:rsidRPr="00A231BD">
        <w:rPr>
          <w:kern w:val="1"/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:rsidR="00BC1989" w:rsidRDefault="00BC1989" w:rsidP="008B66B5">
      <w:pPr>
        <w:ind w:firstLine="709"/>
        <w:rPr>
          <w:kern w:val="1"/>
          <w:sz w:val="28"/>
          <w:szCs w:val="28"/>
        </w:rPr>
      </w:pPr>
    </w:p>
    <w:p w:rsidR="00CD21D9" w:rsidRPr="00A231BD" w:rsidRDefault="00CD21D9" w:rsidP="008B66B5">
      <w:pPr>
        <w:ind w:firstLine="709"/>
        <w:rPr>
          <w:kern w:val="1"/>
          <w:sz w:val="28"/>
          <w:szCs w:val="28"/>
        </w:rPr>
      </w:pPr>
    </w:p>
    <w:p w:rsidR="00FD5F2E" w:rsidRPr="00A231BD" w:rsidRDefault="00FD5F2E" w:rsidP="008B66B5">
      <w:pPr>
        <w:widowContro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CD21D9" w:rsidRPr="00303864">
        <w:rPr>
          <w:sz w:val="28"/>
          <w:szCs w:val="28"/>
          <w:lang w:eastAsia="ru-RU"/>
        </w:rPr>
        <w:t xml:space="preserve">Дербентского </w:t>
      </w:r>
      <w:r>
        <w:rPr>
          <w:sz w:val="28"/>
          <w:szCs w:val="28"/>
          <w:lang w:eastAsia="ru-RU"/>
        </w:rPr>
        <w:t xml:space="preserve">сельского поселения </w:t>
      </w:r>
    </w:p>
    <w:p w:rsidR="00FD5F2E" w:rsidRDefault="00FD5F2E" w:rsidP="008B66B5">
      <w:pPr>
        <w:widowControl w:val="0"/>
        <w:rPr>
          <w:sz w:val="28"/>
          <w:szCs w:val="28"/>
          <w:lang w:eastAsia="ru-RU"/>
        </w:rPr>
      </w:pPr>
      <w:r w:rsidRPr="00A231BD">
        <w:rPr>
          <w:sz w:val="28"/>
          <w:szCs w:val="28"/>
          <w:lang w:eastAsia="ru-RU"/>
        </w:rPr>
        <w:t xml:space="preserve">Тимашевского района                                                                       </w:t>
      </w:r>
      <w:r w:rsidR="00CD21D9">
        <w:rPr>
          <w:sz w:val="28"/>
          <w:szCs w:val="28"/>
          <w:lang w:eastAsia="ru-RU"/>
        </w:rPr>
        <w:t>С.С. Колесников</w:t>
      </w:r>
    </w:p>
    <w:p w:rsidR="00CD21D9" w:rsidRDefault="00CD21D9" w:rsidP="008B66B5">
      <w:pPr>
        <w:widowControl w:val="0"/>
        <w:rPr>
          <w:sz w:val="28"/>
          <w:szCs w:val="28"/>
          <w:lang w:eastAsia="ru-RU"/>
        </w:rPr>
      </w:pPr>
    </w:p>
    <w:p w:rsidR="00CD21D9" w:rsidRPr="00A231BD" w:rsidRDefault="00CD21D9" w:rsidP="008B66B5">
      <w:pPr>
        <w:widowControl w:val="0"/>
        <w:rPr>
          <w:sz w:val="28"/>
          <w:szCs w:val="28"/>
          <w:lang w:eastAsia="ru-RU"/>
        </w:rPr>
      </w:pPr>
    </w:p>
    <w:p w:rsidR="00961C7F" w:rsidRDefault="00961C7F" w:rsidP="008B66B5">
      <w:pPr>
        <w:widowControl w:val="0"/>
        <w:suppressAutoHyphens w:val="0"/>
        <w:rPr>
          <w:sz w:val="28"/>
          <w:szCs w:val="28"/>
          <w:lang w:eastAsia="ru-RU"/>
        </w:rPr>
        <w:sectPr w:rsidR="00961C7F" w:rsidSect="00F3161E">
          <w:pgSz w:w="11905" w:h="16837"/>
          <w:pgMar w:top="1134" w:right="567" w:bottom="1134" w:left="1701" w:header="568" w:footer="720" w:gutter="0"/>
          <w:pgNumType w:start="1"/>
          <w:cols w:space="720"/>
          <w:titlePg/>
          <w:docGrid w:linePitch="360"/>
        </w:sectPr>
      </w:pPr>
    </w:p>
    <w:p w:rsidR="00DE52B5" w:rsidRPr="002A095F" w:rsidRDefault="00DE52B5" w:rsidP="00BE511C">
      <w:pPr>
        <w:autoSpaceDE w:val="0"/>
        <w:autoSpaceDN w:val="0"/>
        <w:adjustRightInd w:val="0"/>
        <w:ind w:left="4962"/>
        <w:jc w:val="both"/>
        <w:outlineLvl w:val="1"/>
        <w:rPr>
          <w:sz w:val="28"/>
          <w:szCs w:val="28"/>
        </w:rPr>
      </w:pPr>
      <w:r w:rsidRPr="002A095F">
        <w:rPr>
          <w:sz w:val="28"/>
          <w:szCs w:val="28"/>
        </w:rPr>
        <w:lastRenderedPageBreak/>
        <w:t>П</w:t>
      </w:r>
      <w:r w:rsidR="00BC1989" w:rsidRPr="002A095F">
        <w:rPr>
          <w:sz w:val="28"/>
          <w:szCs w:val="28"/>
        </w:rPr>
        <w:t>риложение</w:t>
      </w:r>
      <w:r w:rsidRPr="002A095F">
        <w:rPr>
          <w:sz w:val="28"/>
          <w:szCs w:val="28"/>
        </w:rPr>
        <w:t xml:space="preserve"> № 1</w:t>
      </w:r>
    </w:p>
    <w:p w:rsidR="00DE52B5" w:rsidRPr="002A095F" w:rsidRDefault="00DE52B5" w:rsidP="00BE511C">
      <w:pPr>
        <w:ind w:left="4962"/>
        <w:rPr>
          <w:sz w:val="28"/>
          <w:szCs w:val="28"/>
        </w:rPr>
      </w:pPr>
      <w:r w:rsidRPr="002A095F">
        <w:rPr>
          <w:sz w:val="28"/>
          <w:szCs w:val="28"/>
        </w:rPr>
        <w:t>к административному регламенту</w:t>
      </w:r>
    </w:p>
    <w:p w:rsidR="00DE52B5" w:rsidRPr="002A095F" w:rsidRDefault="00DE52B5" w:rsidP="00BE511C">
      <w:pPr>
        <w:ind w:left="4962"/>
        <w:rPr>
          <w:sz w:val="28"/>
          <w:szCs w:val="28"/>
        </w:rPr>
      </w:pPr>
      <w:r w:rsidRPr="002A095F">
        <w:rPr>
          <w:bCs/>
          <w:sz w:val="28"/>
          <w:szCs w:val="28"/>
        </w:rPr>
        <w:t xml:space="preserve">предоставления </w:t>
      </w:r>
      <w:r w:rsidRPr="002A095F">
        <w:rPr>
          <w:sz w:val="28"/>
          <w:szCs w:val="28"/>
        </w:rPr>
        <w:t xml:space="preserve">муниципальной </w:t>
      </w:r>
    </w:p>
    <w:p w:rsidR="00BC1989" w:rsidRPr="002A095F" w:rsidRDefault="00DE52B5" w:rsidP="00BE511C">
      <w:pPr>
        <w:ind w:left="4962"/>
        <w:rPr>
          <w:color w:val="000000"/>
          <w:sz w:val="28"/>
          <w:szCs w:val="28"/>
        </w:rPr>
      </w:pPr>
      <w:r w:rsidRPr="002A095F">
        <w:rPr>
          <w:sz w:val="28"/>
          <w:szCs w:val="28"/>
        </w:rPr>
        <w:t xml:space="preserve"> услуги «</w:t>
      </w:r>
      <w:r w:rsidR="00BC1989" w:rsidRPr="002A095F">
        <w:rPr>
          <w:color w:val="000000"/>
          <w:sz w:val="28"/>
          <w:szCs w:val="28"/>
        </w:rPr>
        <w:t xml:space="preserve"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</w:t>
      </w:r>
    </w:p>
    <w:p w:rsidR="00DE52B5" w:rsidRPr="002A095F" w:rsidRDefault="00BC1989" w:rsidP="00BE511C">
      <w:pPr>
        <w:ind w:left="4962"/>
        <w:rPr>
          <w:color w:val="000000"/>
          <w:sz w:val="28"/>
          <w:szCs w:val="28"/>
        </w:rPr>
      </w:pPr>
      <w:r w:rsidRPr="002A095F">
        <w:rPr>
          <w:color w:val="000000"/>
          <w:sz w:val="28"/>
          <w:szCs w:val="28"/>
        </w:rPr>
        <w:t>с работником</w:t>
      </w:r>
      <w:r w:rsidR="00DE52B5" w:rsidRPr="002A095F">
        <w:rPr>
          <w:color w:val="000000"/>
          <w:sz w:val="28"/>
          <w:szCs w:val="28"/>
        </w:rPr>
        <w:t>»</w:t>
      </w:r>
    </w:p>
    <w:p w:rsidR="00823614" w:rsidRPr="002A095F" w:rsidRDefault="00823614" w:rsidP="00BE511C">
      <w:pPr>
        <w:ind w:left="4962"/>
        <w:rPr>
          <w:sz w:val="28"/>
          <w:szCs w:val="28"/>
        </w:rPr>
      </w:pPr>
    </w:p>
    <w:p w:rsidR="00DE52B5" w:rsidRPr="002A095F" w:rsidRDefault="00823614" w:rsidP="00BE5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Форма</w:t>
      </w:r>
    </w:p>
    <w:p w:rsidR="00DE52B5" w:rsidRPr="002A095F" w:rsidRDefault="00DE52B5" w:rsidP="00BE511C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2A095F">
        <w:rPr>
          <w:sz w:val="28"/>
          <w:szCs w:val="28"/>
        </w:rPr>
        <w:t>Гл</w:t>
      </w:r>
      <w:r w:rsidR="004461BB" w:rsidRPr="002A095F">
        <w:rPr>
          <w:sz w:val="28"/>
          <w:szCs w:val="28"/>
        </w:rPr>
        <w:t xml:space="preserve">аве </w:t>
      </w:r>
      <w:r w:rsidR="00CD21D9" w:rsidRPr="00303864">
        <w:rPr>
          <w:sz w:val="28"/>
          <w:szCs w:val="28"/>
          <w:lang w:eastAsia="ru-RU"/>
        </w:rPr>
        <w:t xml:space="preserve">Дербентского </w:t>
      </w:r>
      <w:r w:rsidR="004461BB" w:rsidRPr="002A095F">
        <w:rPr>
          <w:sz w:val="28"/>
          <w:szCs w:val="28"/>
        </w:rPr>
        <w:t xml:space="preserve">сельского поселения </w:t>
      </w:r>
      <w:r w:rsidRPr="002A095F">
        <w:rPr>
          <w:sz w:val="28"/>
          <w:szCs w:val="28"/>
        </w:rPr>
        <w:t>Тимашевского района</w:t>
      </w:r>
    </w:p>
    <w:p w:rsidR="00DE52B5" w:rsidRPr="002A095F" w:rsidRDefault="00DE52B5" w:rsidP="00BE511C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2A095F">
        <w:rPr>
          <w:sz w:val="28"/>
          <w:szCs w:val="28"/>
        </w:rPr>
        <w:t>от _______________________________</w:t>
      </w:r>
    </w:p>
    <w:p w:rsidR="004461BB" w:rsidRPr="002A095F" w:rsidRDefault="004461BB" w:rsidP="00BE511C">
      <w:pPr>
        <w:widowControl w:val="0"/>
        <w:autoSpaceDE w:val="0"/>
        <w:autoSpaceDN w:val="0"/>
        <w:adjustRightInd w:val="0"/>
        <w:ind w:left="4962"/>
      </w:pPr>
      <w:r w:rsidRPr="002A095F">
        <w:t>(фамилия, имя, отчество (при наличии) заявителя)</w:t>
      </w:r>
    </w:p>
    <w:p w:rsidR="00C4599C" w:rsidRPr="002A095F" w:rsidRDefault="00C4599C" w:rsidP="00BE511C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2A095F">
        <w:rPr>
          <w:sz w:val="28"/>
          <w:szCs w:val="28"/>
        </w:rPr>
        <w:t>документ, удостоверяющий личность:</w:t>
      </w:r>
    </w:p>
    <w:p w:rsidR="00C4599C" w:rsidRPr="002A095F" w:rsidRDefault="00C4599C" w:rsidP="00BE511C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2A095F">
        <w:rPr>
          <w:sz w:val="28"/>
          <w:szCs w:val="28"/>
        </w:rPr>
        <w:t>_______________________________</w:t>
      </w:r>
    </w:p>
    <w:p w:rsidR="00BE511C" w:rsidRPr="002A095F" w:rsidRDefault="00BE511C" w:rsidP="00BE511C">
      <w:pPr>
        <w:widowControl w:val="0"/>
        <w:autoSpaceDE w:val="0"/>
        <w:autoSpaceDN w:val="0"/>
        <w:adjustRightInd w:val="0"/>
        <w:ind w:left="4962"/>
        <w:jc w:val="center"/>
      </w:pPr>
      <w:r w:rsidRPr="002A095F">
        <w:t>(указывается: тип документа, серия, номер, когда и кем выдан)</w:t>
      </w:r>
    </w:p>
    <w:p w:rsidR="00DE52B5" w:rsidRPr="002A095F" w:rsidRDefault="00DE52B5" w:rsidP="00BE511C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2A095F">
        <w:rPr>
          <w:sz w:val="28"/>
          <w:szCs w:val="28"/>
        </w:rPr>
        <w:t xml:space="preserve">проживающего(й) по адресу: </w:t>
      </w:r>
    </w:p>
    <w:p w:rsidR="00DE52B5" w:rsidRPr="002A095F" w:rsidRDefault="00DE52B5" w:rsidP="00BE511C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2A095F">
        <w:rPr>
          <w:sz w:val="28"/>
          <w:szCs w:val="28"/>
        </w:rPr>
        <w:t>_______________________________</w:t>
      </w:r>
    </w:p>
    <w:p w:rsidR="00DE52B5" w:rsidRPr="002A095F" w:rsidRDefault="00DE52B5" w:rsidP="00BE511C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2A095F">
        <w:rPr>
          <w:sz w:val="28"/>
          <w:szCs w:val="28"/>
        </w:rPr>
        <w:t>номер телефона</w:t>
      </w:r>
      <w:r w:rsidR="001149CB" w:rsidRPr="002A095F">
        <w:rPr>
          <w:sz w:val="28"/>
          <w:szCs w:val="28"/>
        </w:rPr>
        <w:t xml:space="preserve"> и (или) адрес электронной почты (для связи)</w:t>
      </w:r>
      <w:r w:rsidRPr="002A095F">
        <w:rPr>
          <w:sz w:val="28"/>
          <w:szCs w:val="28"/>
        </w:rPr>
        <w:t>:</w:t>
      </w:r>
      <w:r w:rsidR="00BE511C" w:rsidRPr="002A095F">
        <w:rPr>
          <w:sz w:val="28"/>
          <w:szCs w:val="28"/>
        </w:rPr>
        <w:t xml:space="preserve"> _______</w:t>
      </w:r>
    </w:p>
    <w:p w:rsidR="00BC1989" w:rsidRPr="002A095F" w:rsidRDefault="00BC1989" w:rsidP="00BE511C">
      <w:pPr>
        <w:widowControl w:val="0"/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BC1989" w:rsidRPr="002A095F" w:rsidRDefault="00DE52B5" w:rsidP="00DE52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2A095F">
        <w:rPr>
          <w:b/>
          <w:bCs/>
          <w:color w:val="26282F"/>
          <w:sz w:val="28"/>
          <w:szCs w:val="28"/>
        </w:rPr>
        <w:t xml:space="preserve">Заявление </w:t>
      </w:r>
    </w:p>
    <w:p w:rsidR="00BC1989" w:rsidRPr="002A095F" w:rsidRDefault="00DE52B5" w:rsidP="00DE52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A095F">
        <w:rPr>
          <w:b/>
          <w:bCs/>
          <w:color w:val="000000"/>
          <w:sz w:val="28"/>
          <w:szCs w:val="28"/>
        </w:rPr>
        <w:t>о регистрации труд</w:t>
      </w:r>
      <w:r w:rsidR="00BC1989" w:rsidRPr="002A095F">
        <w:rPr>
          <w:b/>
          <w:bCs/>
          <w:color w:val="000000"/>
          <w:sz w:val="28"/>
          <w:szCs w:val="28"/>
        </w:rPr>
        <w:t xml:space="preserve">ового договора работодателем – </w:t>
      </w:r>
    </w:p>
    <w:p w:rsidR="00DE52B5" w:rsidRPr="002A095F" w:rsidRDefault="00DE52B5" w:rsidP="00DE52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A095F">
        <w:rPr>
          <w:b/>
          <w:bCs/>
          <w:color w:val="000000"/>
          <w:sz w:val="28"/>
          <w:szCs w:val="28"/>
        </w:rPr>
        <w:t>физическим лицом, не являющимся индивидуальным предпринимателем</w:t>
      </w:r>
    </w:p>
    <w:p w:rsidR="00DE52B5" w:rsidRPr="002A095F" w:rsidRDefault="00DE52B5" w:rsidP="00DE52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2B5" w:rsidRPr="002A095F" w:rsidRDefault="00DE52B5" w:rsidP="00DE52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2B5" w:rsidRPr="002A095F" w:rsidRDefault="00DE52B5" w:rsidP="00BC1989">
      <w:pPr>
        <w:ind w:firstLine="709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В соответствии со статьей 303 Трудового кодекса Российской Федерации прошу в уведомительном порядке зарегистрировать трудовой договор 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DE52B5" w:rsidRPr="002A095F" w:rsidTr="00F3399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E52B5" w:rsidRPr="002A095F" w:rsidRDefault="00DE52B5" w:rsidP="00F33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95F">
              <w:t>(фамилия, имя, отчество работодателя</w:t>
            </w:r>
            <w:r w:rsidR="001149CB" w:rsidRPr="002A095F">
              <w:t>, адрес регистрации, телефон</w:t>
            </w:r>
            <w:r w:rsidRPr="002A095F">
              <w:t>)</w:t>
            </w:r>
          </w:p>
        </w:tc>
      </w:tr>
    </w:tbl>
    <w:p w:rsidR="00DE52B5" w:rsidRPr="002A095F" w:rsidRDefault="00DE52B5" w:rsidP="00DE52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2B5" w:rsidRPr="002A095F" w:rsidRDefault="00DE52B5" w:rsidP="00DE52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с ______________________________________________________________</w:t>
      </w:r>
      <w:r w:rsidR="00BC1989" w:rsidRPr="002A095F">
        <w:rPr>
          <w:sz w:val="28"/>
          <w:szCs w:val="28"/>
        </w:rPr>
        <w:t>_____</w:t>
      </w:r>
      <w:r w:rsidRPr="002A095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DE52B5" w:rsidRPr="002A095F" w:rsidTr="00F3399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E52B5" w:rsidRPr="002A095F" w:rsidRDefault="00DE52B5" w:rsidP="001149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95F">
              <w:t>(фамилия, имя, отчество работника</w:t>
            </w:r>
            <w:r w:rsidR="00BC1989" w:rsidRPr="002A095F">
              <w:t xml:space="preserve">, год рождения, адрес </w:t>
            </w:r>
            <w:r w:rsidR="001149CB" w:rsidRPr="002A095F">
              <w:t>регистрации</w:t>
            </w:r>
            <w:r w:rsidRPr="002A095F">
              <w:t>)</w:t>
            </w:r>
          </w:p>
        </w:tc>
      </w:tr>
    </w:tbl>
    <w:p w:rsidR="00DE52B5" w:rsidRPr="002A095F" w:rsidRDefault="00DE52B5" w:rsidP="00DE52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49CB" w:rsidRPr="002A095F" w:rsidRDefault="001149CB" w:rsidP="001149CB">
      <w:pPr>
        <w:widowControl w:val="0"/>
        <w:tabs>
          <w:tab w:val="left" w:pos="9639"/>
          <w:tab w:val="left" w:pos="9877"/>
        </w:tabs>
        <w:suppressAutoHyphens w:val="0"/>
        <w:autoSpaceDE w:val="0"/>
        <w:autoSpaceDN w:val="0"/>
        <w:spacing w:after="20"/>
        <w:ind w:left="170" w:right="3" w:hanging="312"/>
        <w:jc w:val="both"/>
        <w:rPr>
          <w:sz w:val="28"/>
          <w:szCs w:val="28"/>
          <w:lang w:eastAsia="en-US"/>
        </w:rPr>
      </w:pPr>
      <w:r w:rsidRPr="002A095F">
        <w:rPr>
          <w:sz w:val="28"/>
          <w:szCs w:val="28"/>
          <w:lang w:eastAsia="en-US"/>
        </w:rPr>
        <w:t>Приложение:</w:t>
      </w:r>
    </w:p>
    <w:p w:rsidR="001149CB" w:rsidRPr="002A095F" w:rsidRDefault="001149CB" w:rsidP="00DE52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1989" w:rsidRPr="002A095F" w:rsidRDefault="00BC1989" w:rsidP="00BC19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_____________              _____________                               ______________________</w:t>
      </w:r>
    </w:p>
    <w:p w:rsidR="00DE52B5" w:rsidRDefault="00BC1989" w:rsidP="00DE52B5">
      <w:pPr>
        <w:widowControl w:val="0"/>
        <w:autoSpaceDE w:val="0"/>
        <w:autoSpaceDN w:val="0"/>
        <w:adjustRightInd w:val="0"/>
        <w:ind w:firstLine="720"/>
        <w:jc w:val="both"/>
      </w:pPr>
      <w:r w:rsidRPr="002A095F">
        <w:t xml:space="preserve">дата                         </w:t>
      </w:r>
      <w:r w:rsidR="004461BB" w:rsidRPr="002A095F">
        <w:t xml:space="preserve">           </w:t>
      </w:r>
      <w:r w:rsidRPr="002A095F">
        <w:t xml:space="preserve"> п</w:t>
      </w:r>
      <w:r w:rsidR="00DE52B5" w:rsidRPr="002A095F">
        <w:t>одпись</w:t>
      </w:r>
      <w:r w:rsidRPr="002A095F">
        <w:t xml:space="preserve">                                            </w:t>
      </w:r>
      <w:r w:rsidR="004461BB" w:rsidRPr="002A095F">
        <w:t xml:space="preserve">       </w:t>
      </w:r>
      <w:r w:rsidRPr="002A095F">
        <w:t>расшифровка подписи</w:t>
      </w:r>
    </w:p>
    <w:p w:rsidR="00CD21D9" w:rsidRPr="002A095F" w:rsidRDefault="00CD21D9" w:rsidP="00DE52B5">
      <w:pPr>
        <w:widowControl w:val="0"/>
        <w:autoSpaceDE w:val="0"/>
        <w:autoSpaceDN w:val="0"/>
        <w:adjustRightInd w:val="0"/>
        <w:ind w:firstLine="720"/>
        <w:jc w:val="both"/>
      </w:pPr>
    </w:p>
    <w:p w:rsidR="00823614" w:rsidRPr="002A095F" w:rsidRDefault="00823614" w:rsidP="00DE52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23614" w:rsidRPr="002A095F" w:rsidSect="00CD21D9">
          <w:pgSz w:w="11900" w:h="16800"/>
          <w:pgMar w:top="1440" w:right="800" w:bottom="1440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DE52B5" w:rsidRPr="002A095F" w:rsidRDefault="00DE52B5" w:rsidP="00DE52B5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  <w:r w:rsidRPr="002A095F">
        <w:rPr>
          <w:sz w:val="28"/>
          <w:szCs w:val="28"/>
        </w:rPr>
        <w:lastRenderedPageBreak/>
        <w:t>П</w:t>
      </w:r>
      <w:r w:rsidR="00BC1989" w:rsidRPr="002A095F">
        <w:rPr>
          <w:sz w:val="28"/>
          <w:szCs w:val="28"/>
        </w:rPr>
        <w:t>риложение</w:t>
      </w:r>
      <w:r w:rsidRPr="002A095F">
        <w:rPr>
          <w:sz w:val="28"/>
          <w:szCs w:val="28"/>
        </w:rPr>
        <w:t xml:space="preserve"> № 2</w:t>
      </w:r>
    </w:p>
    <w:p w:rsidR="00DE52B5" w:rsidRPr="002A095F" w:rsidRDefault="00DE52B5" w:rsidP="00DE52B5">
      <w:pPr>
        <w:ind w:left="4860"/>
        <w:rPr>
          <w:sz w:val="28"/>
          <w:szCs w:val="28"/>
        </w:rPr>
      </w:pPr>
      <w:r w:rsidRPr="002A095F">
        <w:rPr>
          <w:sz w:val="28"/>
          <w:szCs w:val="28"/>
        </w:rPr>
        <w:t>к административному регламенту</w:t>
      </w:r>
    </w:p>
    <w:p w:rsidR="00DE52B5" w:rsidRPr="002A095F" w:rsidRDefault="00DE52B5" w:rsidP="00DE52B5">
      <w:pPr>
        <w:ind w:left="4860"/>
        <w:rPr>
          <w:sz w:val="28"/>
          <w:szCs w:val="28"/>
        </w:rPr>
      </w:pPr>
      <w:r w:rsidRPr="002A095F">
        <w:rPr>
          <w:bCs/>
          <w:sz w:val="28"/>
          <w:szCs w:val="28"/>
        </w:rPr>
        <w:t xml:space="preserve">предоставления </w:t>
      </w:r>
      <w:r w:rsidRPr="002A095F">
        <w:rPr>
          <w:sz w:val="28"/>
          <w:szCs w:val="28"/>
        </w:rPr>
        <w:t xml:space="preserve">муниципальной </w:t>
      </w:r>
    </w:p>
    <w:p w:rsidR="00BC1989" w:rsidRPr="002A095F" w:rsidRDefault="00DE52B5" w:rsidP="00BC1989">
      <w:pPr>
        <w:ind w:left="4860"/>
        <w:rPr>
          <w:color w:val="000000"/>
          <w:sz w:val="28"/>
          <w:szCs w:val="28"/>
        </w:rPr>
      </w:pPr>
      <w:r w:rsidRPr="002A095F">
        <w:rPr>
          <w:sz w:val="28"/>
          <w:szCs w:val="28"/>
        </w:rPr>
        <w:t>услуги «</w:t>
      </w:r>
      <w:r w:rsidR="00BC1989" w:rsidRPr="002A095F">
        <w:rPr>
          <w:color w:val="000000"/>
          <w:sz w:val="28"/>
          <w:szCs w:val="28"/>
        </w:rPr>
        <w:t xml:space="preserve"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</w:t>
      </w:r>
    </w:p>
    <w:p w:rsidR="00DE52B5" w:rsidRPr="002A095F" w:rsidRDefault="00BC1989" w:rsidP="00BC1989">
      <w:pPr>
        <w:ind w:left="4860"/>
        <w:rPr>
          <w:sz w:val="28"/>
          <w:szCs w:val="28"/>
        </w:rPr>
      </w:pPr>
      <w:r w:rsidRPr="002A095F">
        <w:rPr>
          <w:color w:val="000000"/>
          <w:sz w:val="28"/>
          <w:szCs w:val="28"/>
        </w:rPr>
        <w:t>с работником</w:t>
      </w:r>
      <w:r w:rsidR="00DE52B5" w:rsidRPr="002A095F">
        <w:rPr>
          <w:color w:val="000000"/>
          <w:sz w:val="28"/>
          <w:szCs w:val="28"/>
        </w:rPr>
        <w:t>»</w:t>
      </w:r>
    </w:p>
    <w:p w:rsidR="00823614" w:rsidRPr="002A095F" w:rsidRDefault="00823614" w:rsidP="008236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Образец заполнения</w:t>
      </w:r>
    </w:p>
    <w:p w:rsidR="00DE52B5" w:rsidRPr="002A095F" w:rsidRDefault="00DE52B5" w:rsidP="00BE511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E52B5" w:rsidRPr="002A095F" w:rsidRDefault="00DE52B5" w:rsidP="00972D07">
      <w:pPr>
        <w:widowControl w:val="0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2A095F">
        <w:rPr>
          <w:sz w:val="28"/>
          <w:szCs w:val="28"/>
        </w:rPr>
        <w:t xml:space="preserve">Главе </w:t>
      </w:r>
      <w:r w:rsidR="00972D07" w:rsidRPr="00303864">
        <w:rPr>
          <w:sz w:val="28"/>
          <w:szCs w:val="28"/>
          <w:lang w:eastAsia="ru-RU"/>
        </w:rPr>
        <w:t xml:space="preserve">Дербентского </w:t>
      </w:r>
      <w:r w:rsidRPr="002A095F">
        <w:rPr>
          <w:sz w:val="28"/>
          <w:szCs w:val="28"/>
        </w:rPr>
        <w:t>сельского поселения Тимашевского района</w:t>
      </w:r>
    </w:p>
    <w:p w:rsidR="00BC1989" w:rsidRPr="002A095F" w:rsidRDefault="00DE52B5" w:rsidP="00972D07">
      <w:pPr>
        <w:tabs>
          <w:tab w:val="left" w:pos="2160"/>
          <w:tab w:val="left" w:pos="4962"/>
        </w:tabs>
        <w:ind w:left="4962"/>
        <w:rPr>
          <w:sz w:val="28"/>
          <w:szCs w:val="28"/>
        </w:rPr>
      </w:pPr>
      <w:r w:rsidRPr="002A095F">
        <w:rPr>
          <w:sz w:val="28"/>
          <w:szCs w:val="28"/>
        </w:rPr>
        <w:t>от Иванова Ив</w:t>
      </w:r>
      <w:r w:rsidR="00BC1989" w:rsidRPr="002A095F">
        <w:rPr>
          <w:sz w:val="28"/>
          <w:szCs w:val="28"/>
        </w:rPr>
        <w:t xml:space="preserve">ана Ивановича, </w:t>
      </w:r>
    </w:p>
    <w:p w:rsidR="00BE511C" w:rsidRPr="002A095F" w:rsidRDefault="00BE511C" w:rsidP="00972D07">
      <w:pPr>
        <w:tabs>
          <w:tab w:val="left" w:pos="2160"/>
          <w:tab w:val="left" w:pos="4962"/>
        </w:tabs>
        <w:ind w:left="4962"/>
        <w:rPr>
          <w:sz w:val="28"/>
          <w:szCs w:val="28"/>
        </w:rPr>
      </w:pPr>
      <w:r w:rsidRPr="002A095F">
        <w:rPr>
          <w:sz w:val="28"/>
          <w:szCs w:val="28"/>
        </w:rPr>
        <w:t>паспорт гражданина Российской Федерации серия ХХ № ХХХХХХ выдан 31.05.2010 ОВД по Тимашевскому району Краснодарского края,</w:t>
      </w:r>
    </w:p>
    <w:p w:rsidR="00BC1989" w:rsidRPr="002A095F" w:rsidRDefault="00BC1989" w:rsidP="00972D07">
      <w:pPr>
        <w:tabs>
          <w:tab w:val="left" w:pos="2160"/>
          <w:tab w:val="left" w:pos="4962"/>
        </w:tabs>
        <w:ind w:left="4962"/>
        <w:rPr>
          <w:sz w:val="28"/>
          <w:szCs w:val="28"/>
        </w:rPr>
      </w:pPr>
      <w:r w:rsidRPr="002A095F">
        <w:rPr>
          <w:sz w:val="28"/>
          <w:szCs w:val="28"/>
        </w:rPr>
        <w:t xml:space="preserve">проживающего по адресу: </w:t>
      </w:r>
    </w:p>
    <w:p w:rsidR="00DE52B5" w:rsidRPr="002A095F" w:rsidRDefault="00BC1989" w:rsidP="00972D07">
      <w:pPr>
        <w:tabs>
          <w:tab w:val="left" w:pos="2160"/>
          <w:tab w:val="left" w:pos="4962"/>
        </w:tabs>
        <w:ind w:left="4962"/>
        <w:rPr>
          <w:sz w:val="28"/>
          <w:szCs w:val="28"/>
        </w:rPr>
      </w:pPr>
      <w:r w:rsidRPr="002A095F">
        <w:rPr>
          <w:sz w:val="28"/>
          <w:szCs w:val="28"/>
        </w:rPr>
        <w:t xml:space="preserve">х. </w:t>
      </w:r>
      <w:r w:rsidR="00CD21D9">
        <w:rPr>
          <w:sz w:val="28"/>
          <w:szCs w:val="28"/>
        </w:rPr>
        <w:t>Мирный</w:t>
      </w:r>
      <w:r w:rsidRPr="002A095F">
        <w:rPr>
          <w:sz w:val="28"/>
          <w:szCs w:val="28"/>
        </w:rPr>
        <w:t>,</w:t>
      </w:r>
      <w:r w:rsidR="00DE52B5" w:rsidRPr="002A095F">
        <w:rPr>
          <w:sz w:val="28"/>
          <w:szCs w:val="28"/>
        </w:rPr>
        <w:t xml:space="preserve"> ул. </w:t>
      </w:r>
      <w:r w:rsidR="00CD21D9">
        <w:rPr>
          <w:sz w:val="28"/>
          <w:szCs w:val="28"/>
        </w:rPr>
        <w:t>Ленина</w:t>
      </w:r>
      <w:r w:rsidR="00DE52B5" w:rsidRPr="002A095F">
        <w:rPr>
          <w:sz w:val="28"/>
          <w:szCs w:val="28"/>
        </w:rPr>
        <w:t xml:space="preserve">, </w:t>
      </w:r>
      <w:r w:rsidRPr="002A095F">
        <w:rPr>
          <w:sz w:val="28"/>
          <w:szCs w:val="28"/>
        </w:rPr>
        <w:t xml:space="preserve">д. </w:t>
      </w:r>
      <w:r w:rsidR="00DE52B5" w:rsidRPr="002A095F">
        <w:rPr>
          <w:sz w:val="28"/>
          <w:szCs w:val="28"/>
        </w:rPr>
        <w:t>164;</w:t>
      </w:r>
    </w:p>
    <w:p w:rsidR="00DE52B5" w:rsidRPr="002A095F" w:rsidRDefault="00DE52B5" w:rsidP="00972D07">
      <w:pPr>
        <w:tabs>
          <w:tab w:val="left" w:pos="2160"/>
          <w:tab w:val="left" w:pos="4962"/>
        </w:tabs>
        <w:ind w:left="4962"/>
        <w:rPr>
          <w:sz w:val="28"/>
          <w:szCs w:val="28"/>
        </w:rPr>
      </w:pPr>
      <w:r w:rsidRPr="002A095F">
        <w:rPr>
          <w:sz w:val="28"/>
          <w:szCs w:val="28"/>
        </w:rPr>
        <w:t>телефон</w:t>
      </w:r>
      <w:r w:rsidR="00BC1989" w:rsidRPr="002A095F">
        <w:rPr>
          <w:sz w:val="28"/>
          <w:szCs w:val="28"/>
        </w:rPr>
        <w:t>:</w:t>
      </w:r>
      <w:r w:rsidRPr="002A095F">
        <w:rPr>
          <w:sz w:val="28"/>
          <w:szCs w:val="28"/>
        </w:rPr>
        <w:t xml:space="preserve"> 8</w:t>
      </w:r>
      <w:r w:rsidR="00BC1989" w:rsidRPr="002A095F">
        <w:rPr>
          <w:sz w:val="28"/>
          <w:szCs w:val="28"/>
        </w:rPr>
        <w:t xml:space="preserve"> </w:t>
      </w:r>
      <w:r w:rsidRPr="002A095F">
        <w:rPr>
          <w:sz w:val="28"/>
          <w:szCs w:val="28"/>
        </w:rPr>
        <w:t>(861</w:t>
      </w:r>
      <w:r w:rsidR="00BC1989" w:rsidRPr="002A095F">
        <w:rPr>
          <w:sz w:val="28"/>
          <w:szCs w:val="28"/>
        </w:rPr>
        <w:t>-</w:t>
      </w:r>
      <w:r w:rsidRPr="002A095F">
        <w:rPr>
          <w:sz w:val="28"/>
          <w:szCs w:val="28"/>
        </w:rPr>
        <w:t>30)</w:t>
      </w:r>
      <w:r w:rsidR="00BC1989" w:rsidRPr="002A095F">
        <w:rPr>
          <w:sz w:val="28"/>
          <w:szCs w:val="28"/>
        </w:rPr>
        <w:t xml:space="preserve"> </w:t>
      </w:r>
      <w:r w:rsidRPr="002A095F">
        <w:rPr>
          <w:sz w:val="28"/>
          <w:szCs w:val="28"/>
        </w:rPr>
        <w:t>3</w:t>
      </w:r>
      <w:r w:rsidR="00BC1989" w:rsidRPr="002A095F">
        <w:rPr>
          <w:sz w:val="28"/>
          <w:szCs w:val="28"/>
        </w:rPr>
        <w:t xml:space="preserve">- </w:t>
      </w:r>
      <w:r w:rsidR="00CD21D9">
        <w:rPr>
          <w:sz w:val="28"/>
          <w:szCs w:val="28"/>
        </w:rPr>
        <w:t>00</w:t>
      </w:r>
      <w:r w:rsidR="00BC1989" w:rsidRPr="002A095F">
        <w:rPr>
          <w:sz w:val="28"/>
          <w:szCs w:val="28"/>
        </w:rPr>
        <w:t>-</w:t>
      </w:r>
      <w:r w:rsidR="00CD21D9">
        <w:rPr>
          <w:sz w:val="28"/>
          <w:szCs w:val="28"/>
        </w:rPr>
        <w:t>00</w:t>
      </w:r>
    </w:p>
    <w:p w:rsidR="00DE52B5" w:rsidRPr="002A095F" w:rsidRDefault="00DE52B5" w:rsidP="00972D07">
      <w:pPr>
        <w:tabs>
          <w:tab w:val="left" w:pos="4962"/>
        </w:tabs>
        <w:ind w:left="4962"/>
        <w:jc w:val="both"/>
        <w:rPr>
          <w:sz w:val="28"/>
          <w:szCs w:val="28"/>
        </w:rPr>
      </w:pPr>
    </w:p>
    <w:p w:rsidR="00DE52B5" w:rsidRPr="002A095F" w:rsidRDefault="00DE52B5" w:rsidP="00DE52B5">
      <w:pPr>
        <w:jc w:val="center"/>
        <w:rPr>
          <w:b/>
          <w:sz w:val="28"/>
          <w:szCs w:val="28"/>
        </w:rPr>
      </w:pPr>
      <w:r w:rsidRPr="002A095F">
        <w:rPr>
          <w:b/>
          <w:sz w:val="28"/>
          <w:szCs w:val="28"/>
        </w:rPr>
        <w:t>З</w:t>
      </w:r>
      <w:r w:rsidR="00BE511C" w:rsidRPr="002A095F">
        <w:rPr>
          <w:b/>
          <w:sz w:val="28"/>
          <w:szCs w:val="28"/>
        </w:rPr>
        <w:t>аявление</w:t>
      </w:r>
    </w:p>
    <w:p w:rsidR="00DE52B5" w:rsidRPr="002A095F" w:rsidRDefault="00DE52B5" w:rsidP="00DE52B5">
      <w:pPr>
        <w:jc w:val="center"/>
        <w:rPr>
          <w:b/>
          <w:sz w:val="28"/>
          <w:szCs w:val="28"/>
        </w:rPr>
      </w:pPr>
      <w:r w:rsidRPr="002A095F">
        <w:rPr>
          <w:b/>
          <w:sz w:val="28"/>
          <w:szCs w:val="28"/>
        </w:rPr>
        <w:t xml:space="preserve">о регистрации трудового договора с работодателем – физическим </w:t>
      </w:r>
    </w:p>
    <w:p w:rsidR="00DE52B5" w:rsidRPr="002A095F" w:rsidRDefault="00DE52B5" w:rsidP="00DE52B5">
      <w:pPr>
        <w:jc w:val="center"/>
        <w:rPr>
          <w:b/>
          <w:sz w:val="28"/>
          <w:szCs w:val="28"/>
        </w:rPr>
      </w:pPr>
      <w:r w:rsidRPr="002A095F">
        <w:rPr>
          <w:b/>
          <w:sz w:val="28"/>
          <w:szCs w:val="28"/>
        </w:rPr>
        <w:t>лицом, не являющимся индивидуальным предпринимателем</w:t>
      </w:r>
    </w:p>
    <w:p w:rsidR="00DE52B5" w:rsidRPr="002A095F" w:rsidRDefault="00DE52B5" w:rsidP="00BE511C">
      <w:pPr>
        <w:rPr>
          <w:b/>
          <w:bCs/>
          <w:spacing w:val="-1"/>
          <w:sz w:val="28"/>
          <w:szCs w:val="28"/>
        </w:rPr>
      </w:pPr>
    </w:p>
    <w:p w:rsidR="001149CB" w:rsidRPr="002A095F" w:rsidRDefault="00DE52B5" w:rsidP="00DE52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 xml:space="preserve">В соответствии со статьей 303 Трудового кодекса Российской Федерации прошу в уведомительном порядке зарегистрировать трудовой договор, заключенный </w:t>
      </w:r>
    </w:p>
    <w:p w:rsidR="001149CB" w:rsidRPr="002A095F" w:rsidRDefault="00DE52B5" w:rsidP="004461BB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Ивановым Иваном Ивановичем</w:t>
      </w:r>
      <w:r w:rsidR="001149CB" w:rsidRPr="002A095F">
        <w:rPr>
          <w:sz w:val="28"/>
          <w:szCs w:val="28"/>
        </w:rPr>
        <w:t xml:space="preserve">, зарегистрированный по адресу: </w:t>
      </w:r>
      <w:proofErr w:type="spellStart"/>
      <w:r w:rsidR="001149CB" w:rsidRPr="002A095F">
        <w:rPr>
          <w:sz w:val="28"/>
          <w:szCs w:val="28"/>
        </w:rPr>
        <w:t>х</w:t>
      </w:r>
      <w:r w:rsidR="004461BB" w:rsidRPr="002A095F">
        <w:rPr>
          <w:sz w:val="28"/>
          <w:szCs w:val="28"/>
        </w:rPr>
        <w:t>ут</w:t>
      </w:r>
      <w:proofErr w:type="spellEnd"/>
      <w:r w:rsidR="001149CB" w:rsidRPr="002A095F">
        <w:rPr>
          <w:sz w:val="28"/>
          <w:szCs w:val="28"/>
        </w:rPr>
        <w:t>.</w:t>
      </w:r>
      <w:r w:rsidR="004461BB" w:rsidRPr="002A095F">
        <w:rPr>
          <w:sz w:val="28"/>
          <w:szCs w:val="28"/>
        </w:rPr>
        <w:t xml:space="preserve"> </w:t>
      </w:r>
      <w:r w:rsidR="00972D07">
        <w:rPr>
          <w:sz w:val="28"/>
          <w:szCs w:val="28"/>
        </w:rPr>
        <w:t>Мирный</w:t>
      </w:r>
      <w:r w:rsidR="004461BB" w:rsidRPr="002A095F">
        <w:rPr>
          <w:sz w:val="28"/>
          <w:szCs w:val="28"/>
        </w:rPr>
        <w:t>,</w:t>
      </w:r>
      <w:r w:rsidR="001149CB" w:rsidRPr="002A095F">
        <w:rPr>
          <w:sz w:val="28"/>
          <w:szCs w:val="28"/>
        </w:rPr>
        <w:t xml:space="preserve"> ул. </w:t>
      </w:r>
      <w:r w:rsidR="00972D07">
        <w:rPr>
          <w:sz w:val="28"/>
          <w:szCs w:val="28"/>
        </w:rPr>
        <w:t>Ленина</w:t>
      </w:r>
      <w:r w:rsidR="001149CB" w:rsidRPr="002A095F">
        <w:rPr>
          <w:sz w:val="28"/>
          <w:szCs w:val="28"/>
        </w:rPr>
        <w:t xml:space="preserve">, </w:t>
      </w:r>
      <w:r w:rsidR="004461BB" w:rsidRPr="002A095F">
        <w:rPr>
          <w:sz w:val="28"/>
          <w:szCs w:val="28"/>
        </w:rPr>
        <w:t xml:space="preserve">д. </w:t>
      </w:r>
      <w:r w:rsidR="001149CB" w:rsidRPr="002A095F">
        <w:rPr>
          <w:sz w:val="28"/>
          <w:szCs w:val="28"/>
        </w:rPr>
        <w:t>164; телефон:</w:t>
      </w:r>
      <w:r w:rsidR="001149CB" w:rsidRPr="002A095F">
        <w:t xml:space="preserve"> </w:t>
      </w:r>
      <w:r w:rsidR="001149CB" w:rsidRPr="002A095F">
        <w:rPr>
          <w:sz w:val="28"/>
          <w:szCs w:val="28"/>
        </w:rPr>
        <w:t>8 (861-30) 3- 93-98</w:t>
      </w:r>
    </w:p>
    <w:p w:rsidR="004461BB" w:rsidRPr="002A095F" w:rsidRDefault="004461BB" w:rsidP="004461BB">
      <w:pPr>
        <w:autoSpaceDE w:val="0"/>
        <w:autoSpaceDN w:val="0"/>
        <w:adjustRightInd w:val="0"/>
        <w:ind w:firstLine="708"/>
        <w:jc w:val="center"/>
      </w:pPr>
      <w:r w:rsidRPr="002A095F">
        <w:t>(фамилия, имя, отчество работодателя, адрес регистрации, телефон)</w:t>
      </w:r>
    </w:p>
    <w:p w:rsidR="00DE52B5" w:rsidRPr="002A095F" w:rsidRDefault="001149CB" w:rsidP="004461BB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с</w:t>
      </w:r>
      <w:r w:rsidR="00DE52B5" w:rsidRPr="002A095F">
        <w:rPr>
          <w:sz w:val="28"/>
          <w:szCs w:val="28"/>
        </w:rPr>
        <w:t xml:space="preserve"> Петровым Иваном Ивановичем, 21.07.1981 года рождения, </w:t>
      </w:r>
      <w:r w:rsidR="004461BB" w:rsidRPr="002A095F">
        <w:rPr>
          <w:sz w:val="28"/>
          <w:szCs w:val="28"/>
        </w:rPr>
        <w:t>зарегистрированным</w:t>
      </w:r>
      <w:r w:rsidR="00DE52B5" w:rsidRPr="002A095F">
        <w:rPr>
          <w:sz w:val="28"/>
          <w:szCs w:val="28"/>
        </w:rPr>
        <w:t xml:space="preserve"> по адресу: х. </w:t>
      </w:r>
      <w:proofErr w:type="spellStart"/>
      <w:r w:rsidR="00DE52B5" w:rsidRPr="002A095F">
        <w:rPr>
          <w:sz w:val="28"/>
          <w:szCs w:val="28"/>
        </w:rPr>
        <w:t>Танцура</w:t>
      </w:r>
      <w:proofErr w:type="spellEnd"/>
      <w:r w:rsidR="00DE52B5" w:rsidRPr="002A095F">
        <w:rPr>
          <w:sz w:val="28"/>
          <w:szCs w:val="28"/>
        </w:rPr>
        <w:t xml:space="preserve"> Крамаренко, ул. Мира, 16</w:t>
      </w:r>
      <w:r w:rsidR="004461BB" w:rsidRPr="002A095F">
        <w:rPr>
          <w:sz w:val="28"/>
          <w:szCs w:val="28"/>
        </w:rPr>
        <w:t>.</w:t>
      </w:r>
    </w:p>
    <w:p w:rsidR="001149CB" w:rsidRPr="002A095F" w:rsidRDefault="001149CB" w:rsidP="004461BB">
      <w:pPr>
        <w:autoSpaceDE w:val="0"/>
        <w:autoSpaceDN w:val="0"/>
        <w:adjustRightInd w:val="0"/>
        <w:jc w:val="center"/>
      </w:pPr>
      <w:r w:rsidRPr="002A095F">
        <w:t>(фамилия, имя, отчество работника, год рождения, адрес регистрации)</w:t>
      </w:r>
    </w:p>
    <w:p w:rsidR="001149CB" w:rsidRPr="002A095F" w:rsidRDefault="001149CB" w:rsidP="001149CB">
      <w:pPr>
        <w:autoSpaceDE w:val="0"/>
        <w:autoSpaceDN w:val="0"/>
        <w:adjustRightInd w:val="0"/>
        <w:rPr>
          <w:sz w:val="28"/>
          <w:szCs w:val="28"/>
        </w:rPr>
      </w:pPr>
    </w:p>
    <w:p w:rsidR="001149CB" w:rsidRPr="002A095F" w:rsidRDefault="001149CB" w:rsidP="001149CB">
      <w:pPr>
        <w:autoSpaceDE w:val="0"/>
        <w:autoSpaceDN w:val="0"/>
        <w:adjustRightInd w:val="0"/>
        <w:rPr>
          <w:sz w:val="28"/>
          <w:szCs w:val="28"/>
        </w:rPr>
      </w:pPr>
      <w:r w:rsidRPr="002A095F">
        <w:rPr>
          <w:sz w:val="28"/>
          <w:szCs w:val="28"/>
        </w:rPr>
        <w:t>Приложение:</w:t>
      </w:r>
    </w:p>
    <w:p w:rsidR="00823614" w:rsidRPr="002A095F" w:rsidRDefault="00823614" w:rsidP="0082361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копия паспорта работника;</w:t>
      </w:r>
    </w:p>
    <w:p w:rsidR="001149CB" w:rsidRPr="002A095F" w:rsidRDefault="00823614" w:rsidP="001149C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три подлинных (подписанных обеими сторонами) экземпляра трудового договора работника с работодателем.</w:t>
      </w:r>
    </w:p>
    <w:p w:rsidR="00DE52B5" w:rsidRPr="002A095F" w:rsidRDefault="00DE52B5" w:rsidP="00DE52B5">
      <w:pPr>
        <w:autoSpaceDE w:val="0"/>
        <w:autoSpaceDN w:val="0"/>
        <w:adjustRightInd w:val="0"/>
        <w:rPr>
          <w:sz w:val="28"/>
          <w:szCs w:val="28"/>
        </w:rPr>
      </w:pPr>
    </w:p>
    <w:p w:rsidR="004461BB" w:rsidRPr="002A095F" w:rsidRDefault="004461BB" w:rsidP="004461BB">
      <w:pPr>
        <w:rPr>
          <w:sz w:val="28"/>
          <w:szCs w:val="28"/>
        </w:rPr>
      </w:pPr>
      <w:r w:rsidRPr="002A095F">
        <w:rPr>
          <w:sz w:val="28"/>
          <w:szCs w:val="28"/>
          <w:u w:val="single"/>
        </w:rPr>
        <w:t>17.08.2023</w:t>
      </w:r>
      <w:r w:rsidR="00DE52B5" w:rsidRPr="002A095F">
        <w:rPr>
          <w:sz w:val="28"/>
          <w:szCs w:val="28"/>
          <w:u w:val="single"/>
        </w:rPr>
        <w:t xml:space="preserve"> г.</w:t>
      </w:r>
      <w:r w:rsidR="00DE52B5" w:rsidRPr="002A095F">
        <w:rPr>
          <w:sz w:val="28"/>
          <w:szCs w:val="28"/>
        </w:rPr>
        <w:t xml:space="preserve">            </w:t>
      </w:r>
      <w:r w:rsidRPr="002A095F">
        <w:rPr>
          <w:sz w:val="28"/>
          <w:szCs w:val="28"/>
        </w:rPr>
        <w:t xml:space="preserve">                </w:t>
      </w:r>
      <w:r w:rsidR="00DE52B5" w:rsidRPr="002A095F">
        <w:rPr>
          <w:sz w:val="28"/>
          <w:szCs w:val="28"/>
        </w:rPr>
        <w:t xml:space="preserve">   </w:t>
      </w:r>
      <w:r w:rsidR="00DE52B5" w:rsidRPr="002A095F">
        <w:rPr>
          <w:sz w:val="28"/>
          <w:szCs w:val="28"/>
          <w:u w:val="single"/>
        </w:rPr>
        <w:t>Иванов И.И.</w:t>
      </w:r>
      <w:r w:rsidR="00DE52B5" w:rsidRPr="002A095F">
        <w:rPr>
          <w:sz w:val="28"/>
          <w:szCs w:val="28"/>
        </w:rPr>
        <w:t xml:space="preserve">                         </w:t>
      </w:r>
      <w:r w:rsidRPr="002A095F">
        <w:rPr>
          <w:sz w:val="28"/>
          <w:szCs w:val="28"/>
          <w:u w:val="single"/>
        </w:rPr>
        <w:t>Иванов И.И</w:t>
      </w:r>
      <w:r w:rsidRPr="002A095F">
        <w:rPr>
          <w:sz w:val="28"/>
          <w:szCs w:val="28"/>
        </w:rPr>
        <w:t xml:space="preserve"> </w:t>
      </w:r>
    </w:p>
    <w:p w:rsidR="00BE511C" w:rsidRPr="002A095F" w:rsidRDefault="004461BB" w:rsidP="004461BB">
      <w:pPr>
        <w:sectPr w:rsidR="00BE511C" w:rsidRPr="002A095F" w:rsidSect="00CD21D9">
          <w:pgSz w:w="11900" w:h="16800"/>
          <w:pgMar w:top="1440" w:right="800" w:bottom="1440" w:left="1134" w:header="720" w:footer="720" w:gutter="0"/>
          <w:pgNumType w:start="1"/>
          <w:cols w:space="720"/>
          <w:noEndnote/>
          <w:titlePg/>
          <w:docGrid w:linePitch="326"/>
        </w:sectPr>
      </w:pPr>
      <w:r w:rsidRPr="002A095F">
        <w:rPr>
          <w:sz w:val="28"/>
          <w:szCs w:val="28"/>
        </w:rPr>
        <w:t xml:space="preserve">      </w:t>
      </w:r>
      <w:r w:rsidRPr="002A095F">
        <w:t xml:space="preserve">дата                                                </w:t>
      </w:r>
      <w:r w:rsidR="00823614" w:rsidRPr="002A095F">
        <w:t xml:space="preserve">  </w:t>
      </w:r>
      <w:r w:rsidRPr="002A095F">
        <w:t>подпись                                  расшифровка подписи</w:t>
      </w:r>
    </w:p>
    <w:p w:rsidR="00DE52B5" w:rsidRPr="002A095F" w:rsidRDefault="00DE52B5" w:rsidP="00823614">
      <w:pPr>
        <w:autoSpaceDE w:val="0"/>
        <w:autoSpaceDN w:val="0"/>
        <w:adjustRightInd w:val="0"/>
        <w:ind w:left="4395"/>
        <w:jc w:val="both"/>
        <w:outlineLvl w:val="1"/>
        <w:rPr>
          <w:sz w:val="28"/>
          <w:szCs w:val="28"/>
        </w:rPr>
      </w:pPr>
      <w:r w:rsidRPr="002A095F">
        <w:rPr>
          <w:sz w:val="28"/>
          <w:szCs w:val="28"/>
        </w:rPr>
        <w:lastRenderedPageBreak/>
        <w:t>П</w:t>
      </w:r>
      <w:r w:rsidR="00BC1989" w:rsidRPr="002A095F">
        <w:rPr>
          <w:sz w:val="28"/>
          <w:szCs w:val="28"/>
        </w:rPr>
        <w:t>риложение</w:t>
      </w:r>
      <w:r w:rsidRPr="002A095F">
        <w:rPr>
          <w:sz w:val="28"/>
          <w:szCs w:val="28"/>
        </w:rPr>
        <w:t xml:space="preserve"> № 3</w:t>
      </w:r>
    </w:p>
    <w:p w:rsidR="00DE52B5" w:rsidRPr="002A095F" w:rsidRDefault="00DE52B5" w:rsidP="00823614">
      <w:pPr>
        <w:ind w:left="4395"/>
        <w:rPr>
          <w:sz w:val="28"/>
          <w:szCs w:val="28"/>
        </w:rPr>
      </w:pPr>
      <w:r w:rsidRPr="002A095F">
        <w:rPr>
          <w:sz w:val="28"/>
          <w:szCs w:val="28"/>
        </w:rPr>
        <w:t>к административному регламенту</w:t>
      </w:r>
    </w:p>
    <w:p w:rsidR="00DE52B5" w:rsidRPr="002A095F" w:rsidRDefault="00DE52B5" w:rsidP="00823614">
      <w:pPr>
        <w:ind w:left="4395"/>
        <w:rPr>
          <w:sz w:val="28"/>
          <w:szCs w:val="28"/>
        </w:rPr>
      </w:pPr>
      <w:r w:rsidRPr="002A095F">
        <w:rPr>
          <w:bCs/>
          <w:sz w:val="28"/>
          <w:szCs w:val="28"/>
        </w:rPr>
        <w:t xml:space="preserve">предоставления </w:t>
      </w:r>
      <w:r w:rsidRPr="002A095F">
        <w:rPr>
          <w:sz w:val="28"/>
          <w:szCs w:val="28"/>
        </w:rPr>
        <w:t xml:space="preserve">муниципальной </w:t>
      </w:r>
    </w:p>
    <w:p w:rsidR="00DE52B5" w:rsidRPr="002A095F" w:rsidRDefault="00DE52B5" w:rsidP="00823614">
      <w:pPr>
        <w:ind w:left="4395"/>
        <w:rPr>
          <w:color w:val="000000"/>
          <w:sz w:val="28"/>
          <w:szCs w:val="28"/>
        </w:rPr>
      </w:pPr>
      <w:r w:rsidRPr="002A095F">
        <w:rPr>
          <w:sz w:val="28"/>
          <w:szCs w:val="28"/>
        </w:rPr>
        <w:t>услуги «</w:t>
      </w:r>
      <w:r w:rsidR="00BC1989" w:rsidRPr="002A095F">
        <w:rPr>
          <w:color w:val="000000"/>
          <w:sz w:val="28"/>
          <w:szCs w:val="28"/>
        </w:rPr>
        <w:t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с работником</w:t>
      </w:r>
      <w:r w:rsidRPr="002A095F">
        <w:rPr>
          <w:color w:val="000000"/>
          <w:sz w:val="28"/>
          <w:szCs w:val="28"/>
        </w:rPr>
        <w:t>»</w:t>
      </w:r>
    </w:p>
    <w:p w:rsidR="00DE52B5" w:rsidRPr="002A095F" w:rsidRDefault="00DE52B5" w:rsidP="00DE52B5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823614" w:rsidRPr="002A095F" w:rsidRDefault="00823614" w:rsidP="008236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095F">
        <w:rPr>
          <w:sz w:val="28"/>
          <w:szCs w:val="28"/>
        </w:rPr>
        <w:t>Форма</w:t>
      </w:r>
    </w:p>
    <w:p w:rsidR="004461BB" w:rsidRPr="002A095F" w:rsidRDefault="004461BB" w:rsidP="004461BB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2A095F">
        <w:rPr>
          <w:sz w:val="28"/>
          <w:szCs w:val="28"/>
        </w:rPr>
        <w:t xml:space="preserve">Главе </w:t>
      </w:r>
      <w:r w:rsidR="00972D07" w:rsidRPr="00303864">
        <w:rPr>
          <w:sz w:val="28"/>
          <w:szCs w:val="28"/>
          <w:lang w:eastAsia="ru-RU"/>
        </w:rPr>
        <w:t xml:space="preserve">Дербентского </w:t>
      </w:r>
      <w:r w:rsidRPr="002A095F">
        <w:rPr>
          <w:sz w:val="28"/>
          <w:szCs w:val="28"/>
        </w:rPr>
        <w:t>сельского поселения Тимашевского района</w:t>
      </w:r>
    </w:p>
    <w:p w:rsidR="004461BB" w:rsidRPr="002A095F" w:rsidRDefault="004461BB" w:rsidP="004461BB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2A095F">
        <w:rPr>
          <w:sz w:val="28"/>
          <w:szCs w:val="28"/>
        </w:rPr>
        <w:t>от _______________________________</w:t>
      </w:r>
    </w:p>
    <w:p w:rsidR="004461BB" w:rsidRPr="002A095F" w:rsidRDefault="004461BB" w:rsidP="00BE511C">
      <w:pPr>
        <w:widowControl w:val="0"/>
        <w:autoSpaceDE w:val="0"/>
        <w:autoSpaceDN w:val="0"/>
        <w:adjustRightInd w:val="0"/>
        <w:ind w:left="4395"/>
        <w:jc w:val="center"/>
      </w:pPr>
      <w:r w:rsidRPr="002A095F">
        <w:t>(фамилия, имя, отчество (при наличии) заявителя)</w:t>
      </w:r>
    </w:p>
    <w:p w:rsidR="00BE511C" w:rsidRPr="002A095F" w:rsidRDefault="00BE511C" w:rsidP="00BE511C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2A095F">
        <w:rPr>
          <w:sz w:val="28"/>
          <w:szCs w:val="28"/>
        </w:rPr>
        <w:t>документ, удостоверяющий личность:</w:t>
      </w:r>
    </w:p>
    <w:p w:rsidR="00BE511C" w:rsidRPr="002A095F" w:rsidRDefault="00BE511C" w:rsidP="00BE511C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2A095F">
        <w:rPr>
          <w:sz w:val="28"/>
          <w:szCs w:val="28"/>
        </w:rPr>
        <w:t>_______________________________</w:t>
      </w:r>
    </w:p>
    <w:p w:rsidR="00BE511C" w:rsidRPr="002A095F" w:rsidRDefault="00BE511C" w:rsidP="00BE511C">
      <w:pPr>
        <w:widowControl w:val="0"/>
        <w:autoSpaceDE w:val="0"/>
        <w:autoSpaceDN w:val="0"/>
        <w:adjustRightInd w:val="0"/>
        <w:ind w:left="4962"/>
        <w:jc w:val="center"/>
      </w:pPr>
      <w:r w:rsidRPr="002A095F">
        <w:t>(указывается: тип документа, серия, номер, когда и кем выдан)</w:t>
      </w:r>
    </w:p>
    <w:p w:rsidR="004461BB" w:rsidRPr="002A095F" w:rsidRDefault="004461BB" w:rsidP="004461BB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2A095F">
        <w:rPr>
          <w:sz w:val="28"/>
          <w:szCs w:val="28"/>
        </w:rPr>
        <w:t xml:space="preserve">проживающего(й) по адресу: </w:t>
      </w:r>
    </w:p>
    <w:p w:rsidR="004461BB" w:rsidRPr="002A095F" w:rsidRDefault="004461BB" w:rsidP="004461BB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2A095F">
        <w:rPr>
          <w:sz w:val="28"/>
          <w:szCs w:val="28"/>
        </w:rPr>
        <w:t>_______________________________</w:t>
      </w:r>
    </w:p>
    <w:p w:rsidR="004461BB" w:rsidRPr="002A095F" w:rsidRDefault="004461BB" w:rsidP="004461BB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2A095F">
        <w:rPr>
          <w:sz w:val="28"/>
          <w:szCs w:val="28"/>
        </w:rPr>
        <w:t>номер телефона и (или) адрес электронной почты (для связи): _______________</w:t>
      </w:r>
    </w:p>
    <w:p w:rsidR="00DE52B5" w:rsidRPr="002A095F" w:rsidRDefault="00DE52B5" w:rsidP="00DE52B5"/>
    <w:p w:rsidR="00DE52B5" w:rsidRPr="002A095F" w:rsidRDefault="00DE52B5" w:rsidP="00DE52B5">
      <w:pPr>
        <w:jc w:val="center"/>
        <w:rPr>
          <w:b/>
          <w:sz w:val="28"/>
          <w:szCs w:val="28"/>
        </w:rPr>
      </w:pPr>
      <w:r w:rsidRPr="002A095F">
        <w:rPr>
          <w:b/>
          <w:sz w:val="28"/>
          <w:szCs w:val="28"/>
        </w:rPr>
        <w:t>З</w:t>
      </w:r>
      <w:r w:rsidR="00BE511C" w:rsidRPr="002A095F">
        <w:rPr>
          <w:b/>
          <w:sz w:val="28"/>
          <w:szCs w:val="28"/>
        </w:rPr>
        <w:t>аявление</w:t>
      </w:r>
    </w:p>
    <w:p w:rsidR="00DE52B5" w:rsidRPr="002A095F" w:rsidRDefault="00DE52B5" w:rsidP="00DE52B5">
      <w:pPr>
        <w:jc w:val="center"/>
        <w:rPr>
          <w:b/>
          <w:sz w:val="28"/>
          <w:szCs w:val="28"/>
        </w:rPr>
      </w:pPr>
      <w:r w:rsidRPr="002A095F">
        <w:rPr>
          <w:b/>
          <w:sz w:val="28"/>
          <w:szCs w:val="28"/>
        </w:rPr>
        <w:t>о регистрации факта прекращения трудового договора с работодателем – физическим лицом, не являющимся индивидуальным предпринимателем</w:t>
      </w:r>
    </w:p>
    <w:p w:rsidR="00DE52B5" w:rsidRPr="002A095F" w:rsidRDefault="00DE52B5" w:rsidP="00DE52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61BB" w:rsidRPr="002A095F" w:rsidRDefault="00DE52B5" w:rsidP="00DE52B5">
      <w:pPr>
        <w:ind w:firstLine="993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В соответствии со статьей 307 Трудового кодекса Российской Федерации прошу в уведомительном порядке зарегистрировать факт прекращения трудового договора</w:t>
      </w:r>
      <w:r w:rsidR="00D34602" w:rsidRPr="002A095F">
        <w:rPr>
          <w:sz w:val="28"/>
          <w:szCs w:val="28"/>
        </w:rPr>
        <w:t xml:space="preserve">, </w:t>
      </w:r>
      <w:r w:rsidRPr="002A095F">
        <w:rPr>
          <w:sz w:val="28"/>
          <w:szCs w:val="28"/>
        </w:rPr>
        <w:t>заключенного</w:t>
      </w:r>
      <w:r w:rsidR="00D34602" w:rsidRPr="002A095F">
        <w:rPr>
          <w:sz w:val="28"/>
          <w:szCs w:val="28"/>
        </w:rPr>
        <w:t xml:space="preserve"> </w:t>
      </w:r>
    </w:p>
    <w:p w:rsidR="00DE52B5" w:rsidRPr="002A095F" w:rsidRDefault="00DE52B5" w:rsidP="004461BB">
      <w:pPr>
        <w:jc w:val="both"/>
        <w:rPr>
          <w:sz w:val="28"/>
          <w:szCs w:val="28"/>
        </w:rPr>
      </w:pPr>
      <w:r w:rsidRPr="002A095F">
        <w:rPr>
          <w:sz w:val="28"/>
          <w:szCs w:val="28"/>
        </w:rPr>
        <w:t>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DE52B5" w:rsidRPr="002A095F" w:rsidTr="00F3399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E52B5" w:rsidRPr="002A095F" w:rsidRDefault="00D34602" w:rsidP="00D34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95F">
              <w:t>(фамилия, имя, отчество работодателя)</w:t>
            </w:r>
          </w:p>
        </w:tc>
      </w:tr>
    </w:tbl>
    <w:p w:rsidR="00DE52B5" w:rsidRPr="002A095F" w:rsidRDefault="00DE52B5" w:rsidP="00DE52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2B5" w:rsidRPr="002A095F" w:rsidRDefault="00DE52B5" w:rsidP="00DE52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с ______________________________________________________________,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DE52B5" w:rsidRPr="002A095F" w:rsidTr="00D34602">
        <w:trPr>
          <w:trHeight w:val="107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E52B5" w:rsidRPr="002A095F" w:rsidRDefault="00D34602" w:rsidP="00F339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95F">
              <w:t xml:space="preserve"> (фамилия, имя, отчество работника)</w:t>
            </w:r>
          </w:p>
        </w:tc>
      </w:tr>
    </w:tbl>
    <w:p w:rsidR="00DE52B5" w:rsidRPr="002A095F" w:rsidRDefault="00DE52B5" w:rsidP="00DE52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2B5" w:rsidRPr="002A095F" w:rsidRDefault="00DE52B5" w:rsidP="00DE52B5">
      <w:pPr>
        <w:rPr>
          <w:sz w:val="28"/>
          <w:szCs w:val="28"/>
        </w:rPr>
      </w:pPr>
      <w:r w:rsidRPr="002A095F">
        <w:rPr>
          <w:sz w:val="28"/>
          <w:szCs w:val="28"/>
        </w:rPr>
        <w:t>в связи с: ___________________________________________________________.</w:t>
      </w:r>
    </w:p>
    <w:p w:rsidR="00DE52B5" w:rsidRPr="002A095F" w:rsidRDefault="00DE52B5" w:rsidP="00DE52B5">
      <w:pPr>
        <w:jc w:val="center"/>
      </w:pPr>
      <w:r w:rsidRPr="002A095F">
        <w:t>(основание прекращения договора)</w:t>
      </w:r>
    </w:p>
    <w:p w:rsidR="00DE52B5" w:rsidRPr="002A095F" w:rsidRDefault="00DE52B5" w:rsidP="00BE511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4602" w:rsidRPr="002A095F" w:rsidRDefault="00D34602" w:rsidP="00D34602">
      <w:pPr>
        <w:widowControl w:val="0"/>
        <w:tabs>
          <w:tab w:val="left" w:pos="9639"/>
          <w:tab w:val="left" w:pos="9877"/>
        </w:tabs>
        <w:suppressAutoHyphens w:val="0"/>
        <w:autoSpaceDE w:val="0"/>
        <w:autoSpaceDN w:val="0"/>
        <w:spacing w:after="20"/>
        <w:ind w:left="170" w:right="3" w:hanging="312"/>
        <w:jc w:val="both"/>
        <w:rPr>
          <w:sz w:val="28"/>
          <w:szCs w:val="28"/>
          <w:lang w:eastAsia="en-US"/>
        </w:rPr>
      </w:pPr>
      <w:r w:rsidRPr="002A095F">
        <w:rPr>
          <w:sz w:val="28"/>
          <w:szCs w:val="28"/>
          <w:lang w:eastAsia="en-US"/>
        </w:rPr>
        <w:t>Приложение:</w:t>
      </w:r>
    </w:p>
    <w:p w:rsidR="00D34602" w:rsidRPr="002A095F" w:rsidRDefault="00D34602" w:rsidP="00D346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4602" w:rsidRPr="002A095F" w:rsidRDefault="00D34602" w:rsidP="00D346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_____________              _____________                               ______________________</w:t>
      </w:r>
    </w:p>
    <w:p w:rsidR="00D34602" w:rsidRPr="002A095F" w:rsidRDefault="00D34602" w:rsidP="00D34602">
      <w:pPr>
        <w:widowControl w:val="0"/>
        <w:autoSpaceDE w:val="0"/>
        <w:autoSpaceDN w:val="0"/>
        <w:adjustRightInd w:val="0"/>
        <w:ind w:firstLine="720"/>
        <w:jc w:val="both"/>
      </w:pPr>
      <w:r w:rsidRPr="002A095F">
        <w:t>дата                                     подпись                                                   расшифровка подписи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3240"/>
      </w:tblGrid>
      <w:tr w:rsidR="00D34602" w:rsidRPr="002A095F" w:rsidTr="0041412C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D34602" w:rsidRPr="002A095F" w:rsidRDefault="00D34602" w:rsidP="004141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34602" w:rsidRPr="002A095F" w:rsidRDefault="00D34602" w:rsidP="004141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95F">
              <w:rPr>
                <w:sz w:val="28"/>
                <w:szCs w:val="28"/>
              </w:rPr>
              <w:t xml:space="preserve"> </w:t>
            </w:r>
          </w:p>
        </w:tc>
      </w:tr>
    </w:tbl>
    <w:p w:rsidR="00823614" w:rsidRPr="002A095F" w:rsidRDefault="00823614" w:rsidP="00DE52B5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  <w:sectPr w:rsidR="00823614" w:rsidRPr="002A095F" w:rsidSect="00972D07">
          <w:pgSz w:w="11900" w:h="16800"/>
          <w:pgMar w:top="1440" w:right="800" w:bottom="1440" w:left="1134" w:header="720" w:footer="720" w:gutter="0"/>
          <w:cols w:space="720"/>
          <w:noEndnote/>
          <w:titlePg/>
          <w:docGrid w:linePitch="326"/>
        </w:sectPr>
      </w:pPr>
    </w:p>
    <w:p w:rsidR="004461BB" w:rsidRPr="002A095F" w:rsidRDefault="004461BB" w:rsidP="004461BB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  <w:r w:rsidRPr="002A095F">
        <w:rPr>
          <w:sz w:val="28"/>
          <w:szCs w:val="28"/>
        </w:rPr>
        <w:lastRenderedPageBreak/>
        <w:t>Приложение № 4</w:t>
      </w:r>
    </w:p>
    <w:p w:rsidR="004461BB" w:rsidRPr="002A095F" w:rsidRDefault="004461BB" w:rsidP="004461BB">
      <w:pPr>
        <w:ind w:left="4860"/>
        <w:rPr>
          <w:sz w:val="28"/>
          <w:szCs w:val="28"/>
        </w:rPr>
      </w:pPr>
      <w:r w:rsidRPr="002A095F">
        <w:rPr>
          <w:sz w:val="28"/>
          <w:szCs w:val="28"/>
        </w:rPr>
        <w:t>к административному регламенту</w:t>
      </w:r>
    </w:p>
    <w:p w:rsidR="004461BB" w:rsidRPr="002A095F" w:rsidRDefault="004461BB" w:rsidP="004461BB">
      <w:pPr>
        <w:ind w:left="4860"/>
        <w:rPr>
          <w:sz w:val="28"/>
          <w:szCs w:val="28"/>
        </w:rPr>
      </w:pPr>
      <w:r w:rsidRPr="002A095F">
        <w:rPr>
          <w:bCs/>
          <w:sz w:val="28"/>
          <w:szCs w:val="28"/>
        </w:rPr>
        <w:t xml:space="preserve">предоставления </w:t>
      </w:r>
      <w:r w:rsidRPr="002A095F">
        <w:rPr>
          <w:sz w:val="28"/>
          <w:szCs w:val="28"/>
        </w:rPr>
        <w:t xml:space="preserve">муниципальной </w:t>
      </w:r>
    </w:p>
    <w:p w:rsidR="004461BB" w:rsidRPr="002A095F" w:rsidRDefault="004461BB" w:rsidP="004461BB">
      <w:pPr>
        <w:ind w:left="4860"/>
        <w:rPr>
          <w:color w:val="000000"/>
          <w:sz w:val="28"/>
          <w:szCs w:val="28"/>
        </w:rPr>
      </w:pPr>
      <w:r w:rsidRPr="002A095F">
        <w:rPr>
          <w:sz w:val="28"/>
          <w:szCs w:val="28"/>
        </w:rPr>
        <w:t>услуги «</w:t>
      </w:r>
      <w:r w:rsidRPr="002A095F">
        <w:rPr>
          <w:color w:val="000000"/>
          <w:sz w:val="28"/>
          <w:szCs w:val="28"/>
        </w:rPr>
        <w:t xml:space="preserve"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</w:t>
      </w:r>
    </w:p>
    <w:p w:rsidR="004461BB" w:rsidRPr="002A095F" w:rsidRDefault="004461BB" w:rsidP="004461BB">
      <w:pPr>
        <w:ind w:left="4860"/>
        <w:rPr>
          <w:color w:val="000000"/>
          <w:sz w:val="28"/>
          <w:szCs w:val="28"/>
        </w:rPr>
      </w:pPr>
      <w:r w:rsidRPr="002A095F">
        <w:rPr>
          <w:color w:val="000000"/>
          <w:sz w:val="28"/>
          <w:szCs w:val="28"/>
        </w:rPr>
        <w:t>с работником»</w:t>
      </w:r>
    </w:p>
    <w:p w:rsidR="00823614" w:rsidRPr="002A095F" w:rsidRDefault="00823614" w:rsidP="004461BB">
      <w:pPr>
        <w:ind w:left="4860"/>
        <w:rPr>
          <w:sz w:val="28"/>
          <w:szCs w:val="28"/>
        </w:rPr>
      </w:pPr>
    </w:p>
    <w:p w:rsidR="004461BB" w:rsidRPr="002A095F" w:rsidRDefault="00823614" w:rsidP="00BE51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095F">
        <w:rPr>
          <w:sz w:val="28"/>
          <w:szCs w:val="28"/>
        </w:rPr>
        <w:t xml:space="preserve">Образец заполнения </w:t>
      </w:r>
    </w:p>
    <w:p w:rsidR="004461BB" w:rsidRPr="002A095F" w:rsidRDefault="004461BB" w:rsidP="004461BB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2A095F">
        <w:rPr>
          <w:sz w:val="28"/>
          <w:szCs w:val="28"/>
        </w:rPr>
        <w:t xml:space="preserve">Главе </w:t>
      </w:r>
      <w:r w:rsidR="00972D07" w:rsidRPr="00303864">
        <w:rPr>
          <w:sz w:val="28"/>
          <w:szCs w:val="28"/>
          <w:lang w:eastAsia="ru-RU"/>
        </w:rPr>
        <w:t xml:space="preserve">Дербентского </w:t>
      </w:r>
      <w:r w:rsidRPr="002A095F">
        <w:rPr>
          <w:sz w:val="28"/>
          <w:szCs w:val="28"/>
        </w:rPr>
        <w:t>сельского поселения Тимашевского района</w:t>
      </w:r>
    </w:p>
    <w:p w:rsidR="00BE511C" w:rsidRPr="002A095F" w:rsidRDefault="004461BB" w:rsidP="00BE511C">
      <w:pPr>
        <w:tabs>
          <w:tab w:val="left" w:pos="2160"/>
        </w:tabs>
        <w:ind w:left="4820"/>
        <w:rPr>
          <w:sz w:val="28"/>
          <w:szCs w:val="28"/>
        </w:rPr>
      </w:pPr>
      <w:r w:rsidRPr="002A095F">
        <w:rPr>
          <w:sz w:val="28"/>
          <w:szCs w:val="28"/>
        </w:rPr>
        <w:t xml:space="preserve">от Иванова Ивана Ивановича, </w:t>
      </w:r>
    </w:p>
    <w:p w:rsidR="00BE511C" w:rsidRPr="002A095F" w:rsidRDefault="00BE511C" w:rsidP="00BE511C">
      <w:pPr>
        <w:tabs>
          <w:tab w:val="left" w:pos="2160"/>
        </w:tabs>
        <w:ind w:left="4820"/>
        <w:rPr>
          <w:sz w:val="28"/>
          <w:szCs w:val="28"/>
        </w:rPr>
      </w:pPr>
      <w:r w:rsidRPr="002A095F">
        <w:rPr>
          <w:sz w:val="28"/>
          <w:szCs w:val="28"/>
        </w:rPr>
        <w:t xml:space="preserve">паспорт гражданина Российской Федерации серия ХХ № ХХХХХХ выдан 31.05.2010 ОВД по Тимашевскому району </w:t>
      </w:r>
    </w:p>
    <w:p w:rsidR="00BE511C" w:rsidRPr="002A095F" w:rsidRDefault="00BE511C" w:rsidP="00BE511C">
      <w:pPr>
        <w:tabs>
          <w:tab w:val="left" w:pos="2160"/>
        </w:tabs>
        <w:ind w:left="4820"/>
        <w:rPr>
          <w:sz w:val="28"/>
          <w:szCs w:val="28"/>
        </w:rPr>
      </w:pPr>
      <w:r w:rsidRPr="002A095F">
        <w:rPr>
          <w:sz w:val="28"/>
          <w:szCs w:val="28"/>
        </w:rPr>
        <w:t>Краснодарского края,</w:t>
      </w:r>
    </w:p>
    <w:p w:rsidR="004461BB" w:rsidRPr="002A095F" w:rsidRDefault="004461BB" w:rsidP="004461BB">
      <w:pPr>
        <w:tabs>
          <w:tab w:val="left" w:pos="2160"/>
        </w:tabs>
        <w:ind w:left="4820"/>
        <w:rPr>
          <w:sz w:val="28"/>
          <w:szCs w:val="28"/>
        </w:rPr>
      </w:pPr>
      <w:r w:rsidRPr="002A095F">
        <w:rPr>
          <w:sz w:val="28"/>
          <w:szCs w:val="28"/>
        </w:rPr>
        <w:t xml:space="preserve">проживающего по адресу: </w:t>
      </w:r>
    </w:p>
    <w:p w:rsidR="004461BB" w:rsidRPr="002A095F" w:rsidRDefault="004461BB" w:rsidP="004461BB">
      <w:pPr>
        <w:tabs>
          <w:tab w:val="left" w:pos="2160"/>
        </w:tabs>
        <w:ind w:left="4820"/>
        <w:rPr>
          <w:sz w:val="28"/>
          <w:szCs w:val="28"/>
        </w:rPr>
      </w:pPr>
      <w:r w:rsidRPr="002A095F">
        <w:rPr>
          <w:sz w:val="28"/>
          <w:szCs w:val="28"/>
        </w:rPr>
        <w:t xml:space="preserve">х. </w:t>
      </w:r>
      <w:r w:rsidR="00972D07">
        <w:rPr>
          <w:sz w:val="28"/>
          <w:szCs w:val="28"/>
        </w:rPr>
        <w:t>Мирный</w:t>
      </w:r>
      <w:r w:rsidRPr="002A095F">
        <w:rPr>
          <w:sz w:val="28"/>
          <w:szCs w:val="28"/>
        </w:rPr>
        <w:t xml:space="preserve">, ул. </w:t>
      </w:r>
      <w:r w:rsidR="00972D07">
        <w:rPr>
          <w:sz w:val="28"/>
          <w:szCs w:val="28"/>
        </w:rPr>
        <w:t>Ленина</w:t>
      </w:r>
      <w:r w:rsidRPr="002A095F">
        <w:rPr>
          <w:sz w:val="28"/>
          <w:szCs w:val="28"/>
        </w:rPr>
        <w:t>, д. 164;</w:t>
      </w:r>
    </w:p>
    <w:p w:rsidR="004461BB" w:rsidRPr="002A095F" w:rsidRDefault="004461BB" w:rsidP="004461BB">
      <w:pPr>
        <w:tabs>
          <w:tab w:val="left" w:pos="2160"/>
        </w:tabs>
        <w:ind w:left="4820"/>
        <w:rPr>
          <w:sz w:val="28"/>
          <w:szCs w:val="28"/>
        </w:rPr>
      </w:pPr>
      <w:r w:rsidRPr="002A095F">
        <w:rPr>
          <w:sz w:val="28"/>
          <w:szCs w:val="28"/>
        </w:rPr>
        <w:t>телефон: 8 (861-30) 3- 93-98</w:t>
      </w:r>
    </w:p>
    <w:p w:rsidR="00DE52B5" w:rsidRPr="002A095F" w:rsidRDefault="00DE52B5" w:rsidP="00DE52B5">
      <w:pPr>
        <w:ind w:left="5760"/>
        <w:jc w:val="both"/>
        <w:rPr>
          <w:sz w:val="28"/>
          <w:szCs w:val="28"/>
        </w:rPr>
      </w:pPr>
    </w:p>
    <w:p w:rsidR="00DE52B5" w:rsidRPr="002A095F" w:rsidRDefault="00DE52B5" w:rsidP="00DE52B5">
      <w:pPr>
        <w:jc w:val="center"/>
        <w:rPr>
          <w:b/>
          <w:sz w:val="28"/>
          <w:szCs w:val="28"/>
        </w:rPr>
      </w:pPr>
      <w:r w:rsidRPr="002A095F">
        <w:rPr>
          <w:b/>
          <w:sz w:val="28"/>
          <w:szCs w:val="28"/>
        </w:rPr>
        <w:t>ЗАЯВЛЕНИЕ</w:t>
      </w:r>
    </w:p>
    <w:p w:rsidR="00DE52B5" w:rsidRPr="002A095F" w:rsidRDefault="00DE52B5" w:rsidP="00DE52B5">
      <w:pPr>
        <w:jc w:val="center"/>
        <w:rPr>
          <w:b/>
          <w:sz w:val="28"/>
          <w:szCs w:val="28"/>
        </w:rPr>
      </w:pPr>
      <w:r w:rsidRPr="002A095F">
        <w:rPr>
          <w:b/>
          <w:sz w:val="28"/>
          <w:szCs w:val="28"/>
        </w:rPr>
        <w:t>о регистрации факта прекращения трудового договора с работодателем – физическим лицом, не являющимся индивидуальным предпринимателем</w:t>
      </w:r>
    </w:p>
    <w:p w:rsidR="00DE52B5" w:rsidRPr="002A095F" w:rsidRDefault="00DE52B5" w:rsidP="00DE52B5">
      <w:pPr>
        <w:rPr>
          <w:b/>
          <w:bCs/>
          <w:spacing w:val="-1"/>
          <w:sz w:val="28"/>
          <w:szCs w:val="28"/>
        </w:rPr>
      </w:pPr>
    </w:p>
    <w:p w:rsidR="004461BB" w:rsidRPr="002A095F" w:rsidRDefault="00DE52B5" w:rsidP="00DE52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В соответствии со статьей 307 Трудового кодекса Российской Федерации прошу в уведомительном порядке зарегистрировать факт прекращения трудового договора</w:t>
      </w:r>
      <w:r w:rsidR="00D34602" w:rsidRPr="002A095F">
        <w:rPr>
          <w:sz w:val="28"/>
          <w:szCs w:val="28"/>
        </w:rPr>
        <w:t>, заключенного</w:t>
      </w:r>
    </w:p>
    <w:p w:rsidR="00D34602" w:rsidRPr="002A095F" w:rsidRDefault="00BA549B" w:rsidP="00BA549B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2A095F">
        <w:rPr>
          <w:sz w:val="28"/>
          <w:szCs w:val="28"/>
        </w:rPr>
        <w:t xml:space="preserve">Ивановым Иваном Ивановичем </w:t>
      </w:r>
    </w:p>
    <w:p w:rsidR="00D34602" w:rsidRPr="002A095F" w:rsidRDefault="00D34602" w:rsidP="00D3460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2A095F">
        <w:t>(фамилия, имя, отчество работодателя)</w:t>
      </w:r>
    </w:p>
    <w:p w:rsidR="00D34602" w:rsidRPr="002A095F" w:rsidRDefault="00BA549B" w:rsidP="00BA549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2A095F">
        <w:rPr>
          <w:sz w:val="28"/>
          <w:szCs w:val="28"/>
        </w:rPr>
        <w:t>с Петровым Петром Петровичем</w:t>
      </w:r>
    </w:p>
    <w:p w:rsidR="00BA549B" w:rsidRPr="002A095F" w:rsidRDefault="00BA549B" w:rsidP="00BA549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2A095F">
        <w:t>(фамилия, имя, отчество работника)</w:t>
      </w:r>
    </w:p>
    <w:p w:rsidR="00DE52B5" w:rsidRPr="002A095F" w:rsidRDefault="00DE52B5" w:rsidP="00BA549B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2A095F">
        <w:rPr>
          <w:sz w:val="28"/>
          <w:szCs w:val="28"/>
        </w:rPr>
        <w:t xml:space="preserve">в связи: </w:t>
      </w:r>
      <w:r w:rsidR="00871106" w:rsidRPr="002A095F">
        <w:rPr>
          <w:sz w:val="28"/>
          <w:szCs w:val="28"/>
        </w:rPr>
        <w:t>не выполнение обязанностей работника, согласно</w:t>
      </w:r>
      <w:r w:rsidR="00BA549B" w:rsidRPr="002A095F">
        <w:rPr>
          <w:sz w:val="28"/>
          <w:szCs w:val="28"/>
        </w:rPr>
        <w:t xml:space="preserve"> трудового договора.</w:t>
      </w:r>
    </w:p>
    <w:p w:rsidR="00BA549B" w:rsidRPr="002A095F" w:rsidRDefault="00BA549B" w:rsidP="00BE511C">
      <w:pPr>
        <w:autoSpaceDE w:val="0"/>
        <w:autoSpaceDN w:val="0"/>
        <w:adjustRightInd w:val="0"/>
        <w:ind w:firstLine="708"/>
        <w:jc w:val="center"/>
      </w:pPr>
      <w:r w:rsidRPr="002A095F">
        <w:t>(основание прекращения договора)</w:t>
      </w:r>
    </w:p>
    <w:p w:rsidR="00BA549B" w:rsidRPr="002A095F" w:rsidRDefault="00BA549B" w:rsidP="00BA5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Приложение:</w:t>
      </w:r>
    </w:p>
    <w:p w:rsidR="00823614" w:rsidRPr="002A095F" w:rsidRDefault="00823614" w:rsidP="00BE511C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два подлинных (подписанных обеими сторонами) экземпляра трудового договора работника с работодателем с отметкой органа, предоставляющего муниципальную услугу, об уведомительной регистрации этого трудового договора.</w:t>
      </w:r>
    </w:p>
    <w:p w:rsidR="00DE52B5" w:rsidRPr="002A095F" w:rsidRDefault="00DE52B5" w:rsidP="00BE5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A549B" w:rsidRPr="002A095F" w:rsidRDefault="00BA549B" w:rsidP="00BE51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095F">
        <w:rPr>
          <w:sz w:val="28"/>
          <w:szCs w:val="28"/>
          <w:u w:val="single"/>
        </w:rPr>
        <w:t>17.08.2023 г.</w:t>
      </w:r>
      <w:r w:rsidRPr="002A095F">
        <w:rPr>
          <w:sz w:val="28"/>
          <w:szCs w:val="28"/>
        </w:rPr>
        <w:t xml:space="preserve">                                     </w:t>
      </w:r>
      <w:r w:rsidRPr="002A095F">
        <w:rPr>
          <w:sz w:val="28"/>
          <w:szCs w:val="28"/>
          <w:u w:val="single"/>
        </w:rPr>
        <w:t>Иванов И.И.</w:t>
      </w:r>
      <w:r w:rsidRPr="002A095F">
        <w:rPr>
          <w:sz w:val="28"/>
          <w:szCs w:val="28"/>
        </w:rPr>
        <w:t xml:space="preserve">                         </w:t>
      </w:r>
      <w:r w:rsidRPr="002A095F">
        <w:rPr>
          <w:sz w:val="28"/>
          <w:szCs w:val="28"/>
          <w:u w:val="single"/>
        </w:rPr>
        <w:t>Иванов И.И</w:t>
      </w:r>
      <w:r w:rsidRPr="002A095F">
        <w:rPr>
          <w:sz w:val="28"/>
          <w:szCs w:val="28"/>
        </w:rPr>
        <w:t xml:space="preserve"> </w:t>
      </w:r>
    </w:p>
    <w:p w:rsidR="00823614" w:rsidRPr="002A095F" w:rsidRDefault="00BA549B" w:rsidP="00BE511C">
      <w:pPr>
        <w:widowControl w:val="0"/>
        <w:autoSpaceDE w:val="0"/>
        <w:autoSpaceDN w:val="0"/>
        <w:adjustRightInd w:val="0"/>
        <w:sectPr w:rsidR="00823614" w:rsidRPr="002A095F" w:rsidSect="00972D07">
          <w:pgSz w:w="11900" w:h="16800"/>
          <w:pgMar w:top="1440" w:right="800" w:bottom="1440" w:left="1134" w:header="720" w:footer="228" w:gutter="0"/>
          <w:cols w:space="720"/>
          <w:noEndnote/>
          <w:titlePg/>
          <w:docGrid w:linePitch="326"/>
        </w:sectPr>
      </w:pPr>
      <w:r w:rsidRPr="002A095F">
        <w:t xml:space="preserve">      дата                                                           подпись                                расшифровка подписи</w:t>
      </w:r>
    </w:p>
    <w:p w:rsidR="00BA549B" w:rsidRPr="002A095F" w:rsidRDefault="00BA549B" w:rsidP="00BA549B">
      <w:pPr>
        <w:ind w:left="4395"/>
        <w:rPr>
          <w:sz w:val="28"/>
          <w:szCs w:val="28"/>
        </w:rPr>
      </w:pPr>
      <w:r w:rsidRPr="002A095F">
        <w:rPr>
          <w:sz w:val="28"/>
          <w:szCs w:val="28"/>
        </w:rPr>
        <w:lastRenderedPageBreak/>
        <w:t>Приложение № 5</w:t>
      </w:r>
    </w:p>
    <w:p w:rsidR="00BA549B" w:rsidRPr="002A095F" w:rsidRDefault="00BA549B" w:rsidP="00BA549B">
      <w:pPr>
        <w:ind w:left="4395"/>
        <w:rPr>
          <w:sz w:val="28"/>
          <w:szCs w:val="28"/>
        </w:rPr>
      </w:pPr>
      <w:r w:rsidRPr="002A095F">
        <w:rPr>
          <w:sz w:val="28"/>
          <w:szCs w:val="28"/>
        </w:rPr>
        <w:t>к административному регламенту</w:t>
      </w:r>
    </w:p>
    <w:p w:rsidR="00D636BD" w:rsidRPr="002A095F" w:rsidRDefault="00BA549B" w:rsidP="00BA549B">
      <w:pPr>
        <w:ind w:left="4395"/>
        <w:rPr>
          <w:sz w:val="28"/>
          <w:szCs w:val="28"/>
        </w:rPr>
      </w:pPr>
      <w:r w:rsidRPr="002A095F">
        <w:rPr>
          <w:sz w:val="28"/>
          <w:szCs w:val="28"/>
        </w:rPr>
        <w:t xml:space="preserve">предоставления муниципальной услуги «Уведомительная регистрация трудовых договоров, заключённых (прекращённых) работодателем - физическим лицом, </w:t>
      </w:r>
    </w:p>
    <w:p w:rsidR="00493C33" w:rsidRPr="002A095F" w:rsidRDefault="00BA549B" w:rsidP="00BA549B">
      <w:pPr>
        <w:ind w:left="4395"/>
        <w:rPr>
          <w:sz w:val="28"/>
          <w:szCs w:val="28"/>
        </w:rPr>
      </w:pPr>
      <w:r w:rsidRPr="002A095F">
        <w:rPr>
          <w:sz w:val="28"/>
          <w:szCs w:val="28"/>
        </w:rPr>
        <w:t>не являющимся индивидуальным предпринимателем, с работником»</w:t>
      </w:r>
    </w:p>
    <w:p w:rsidR="00493C33" w:rsidRPr="002A095F" w:rsidRDefault="00493C33" w:rsidP="00493C33"/>
    <w:p w:rsidR="00BA549B" w:rsidRPr="002A095F" w:rsidRDefault="00BA549B" w:rsidP="00BA549B">
      <w:pPr>
        <w:suppressAutoHyphens w:val="0"/>
        <w:rPr>
          <w:color w:val="000000"/>
          <w:sz w:val="28"/>
          <w:szCs w:val="28"/>
          <w:lang w:eastAsia="ru-RU"/>
        </w:rPr>
      </w:pPr>
      <w:r w:rsidRPr="002A095F">
        <w:rPr>
          <w:sz w:val="28"/>
          <w:lang w:eastAsia="ru-RU"/>
        </w:rPr>
        <w:t xml:space="preserve">Форма </w:t>
      </w:r>
    </w:p>
    <w:p w:rsidR="00BA549B" w:rsidRPr="002A095F" w:rsidRDefault="00BA549B" w:rsidP="00BA549B">
      <w:pPr>
        <w:suppressAutoHyphens w:val="0"/>
        <w:rPr>
          <w:i/>
          <w:sz w:val="28"/>
          <w:lang w:eastAsia="ru-RU"/>
        </w:rPr>
      </w:pPr>
    </w:p>
    <w:p w:rsidR="00BA549B" w:rsidRPr="00972D07" w:rsidRDefault="00BA549B" w:rsidP="00BA549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972D07">
        <w:rPr>
          <w:sz w:val="28"/>
          <w:szCs w:val="28"/>
          <w:u w:val="single"/>
          <w:lang w:eastAsia="ru-RU"/>
        </w:rPr>
        <w:t xml:space="preserve">Администрация </w:t>
      </w:r>
      <w:r w:rsidR="00972D07" w:rsidRPr="00972D07">
        <w:rPr>
          <w:sz w:val="28"/>
          <w:szCs w:val="28"/>
          <w:u w:val="single"/>
          <w:lang w:eastAsia="ru-RU"/>
        </w:rPr>
        <w:t xml:space="preserve">Дербентского </w:t>
      </w:r>
      <w:r w:rsidRPr="00972D07">
        <w:rPr>
          <w:sz w:val="28"/>
          <w:szCs w:val="28"/>
          <w:u w:val="single"/>
          <w:lang w:eastAsia="ru-RU"/>
        </w:rPr>
        <w:t>сельского поселения Тимашевского района</w:t>
      </w:r>
    </w:p>
    <w:p w:rsidR="00BA549B" w:rsidRPr="002A095F" w:rsidRDefault="00BA549B" w:rsidP="00BA549B">
      <w:pPr>
        <w:suppressAutoHyphens w:val="0"/>
        <w:autoSpaceDE w:val="0"/>
        <w:autoSpaceDN w:val="0"/>
        <w:adjustRightInd w:val="0"/>
        <w:jc w:val="center"/>
        <w:rPr>
          <w:sz w:val="20"/>
          <w:szCs w:val="28"/>
          <w:lang w:eastAsia="ru-RU"/>
        </w:rPr>
      </w:pPr>
      <w:r w:rsidRPr="002A095F">
        <w:rPr>
          <w:sz w:val="20"/>
          <w:szCs w:val="28"/>
          <w:lang w:eastAsia="ru-RU"/>
        </w:rPr>
        <w:t>(наименование уполномоченного органа местного самоуправления)</w:t>
      </w:r>
    </w:p>
    <w:p w:rsidR="00BA549B" w:rsidRPr="002A095F" w:rsidRDefault="00BA549B" w:rsidP="00BA549B">
      <w:pPr>
        <w:suppressAutoHyphens w:val="0"/>
        <w:ind w:left="5387"/>
        <w:jc w:val="both"/>
        <w:rPr>
          <w:lang w:eastAsia="en-US"/>
        </w:rPr>
      </w:pPr>
    </w:p>
    <w:p w:rsidR="00BA549B" w:rsidRPr="002A095F" w:rsidRDefault="00BA549B" w:rsidP="00BA549B">
      <w:pPr>
        <w:suppressAutoHyphens w:val="0"/>
        <w:ind w:left="5387"/>
        <w:jc w:val="both"/>
        <w:rPr>
          <w:lang w:eastAsia="en-US"/>
        </w:rPr>
      </w:pPr>
    </w:p>
    <w:p w:rsidR="00D636BD" w:rsidRPr="002A095F" w:rsidRDefault="00D636BD" w:rsidP="00D636BD">
      <w:pPr>
        <w:widowControl w:val="0"/>
        <w:ind w:left="4253"/>
        <w:outlineLvl w:val="2"/>
        <w:rPr>
          <w:sz w:val="28"/>
          <w:szCs w:val="28"/>
        </w:rPr>
      </w:pPr>
      <w:r w:rsidRPr="002A095F">
        <w:rPr>
          <w:sz w:val="28"/>
          <w:szCs w:val="28"/>
        </w:rPr>
        <w:t>Кому: ______________________________</w:t>
      </w:r>
    </w:p>
    <w:p w:rsidR="00D636BD" w:rsidRPr="002A095F" w:rsidRDefault="00D636BD" w:rsidP="00D636BD">
      <w:pPr>
        <w:widowControl w:val="0"/>
        <w:ind w:left="4253"/>
        <w:outlineLvl w:val="2"/>
        <w:rPr>
          <w:sz w:val="28"/>
          <w:szCs w:val="28"/>
        </w:rPr>
      </w:pPr>
      <w:r w:rsidRPr="002A095F">
        <w:rPr>
          <w:sz w:val="28"/>
          <w:szCs w:val="28"/>
        </w:rPr>
        <w:t>___________________________________</w:t>
      </w:r>
    </w:p>
    <w:p w:rsidR="00D636BD" w:rsidRPr="002A095F" w:rsidRDefault="00D636BD" w:rsidP="00D636BD">
      <w:pPr>
        <w:tabs>
          <w:tab w:val="left" w:pos="4253"/>
        </w:tabs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 w:rsidRPr="002A095F">
        <w:rPr>
          <w:sz w:val="20"/>
          <w:szCs w:val="20"/>
        </w:rPr>
        <w:t xml:space="preserve"> (фамилия, имя, отчество (при наличии)</w:t>
      </w:r>
    </w:p>
    <w:p w:rsidR="00D636BD" w:rsidRPr="002A095F" w:rsidRDefault="00D636BD" w:rsidP="00D636BD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2A095F">
        <w:rPr>
          <w:sz w:val="28"/>
          <w:szCs w:val="28"/>
        </w:rPr>
        <w:t>Куда: ______________________________</w:t>
      </w:r>
    </w:p>
    <w:p w:rsidR="00D636BD" w:rsidRPr="002A095F" w:rsidRDefault="00D636BD" w:rsidP="00D636BD">
      <w:pPr>
        <w:autoSpaceDE w:val="0"/>
        <w:autoSpaceDN w:val="0"/>
        <w:adjustRightInd w:val="0"/>
        <w:ind w:left="4253"/>
      </w:pPr>
      <w:r w:rsidRPr="002A095F">
        <w:t>_________________________________________</w:t>
      </w:r>
    </w:p>
    <w:p w:rsidR="00D636BD" w:rsidRPr="002A095F" w:rsidRDefault="00D636BD" w:rsidP="00D636BD">
      <w:pPr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2A095F">
        <w:rPr>
          <w:sz w:val="20"/>
          <w:szCs w:val="20"/>
        </w:rPr>
        <w:t>(его почтовый индекс и адрес, телефон, адрес электронной почты)</w:t>
      </w:r>
    </w:p>
    <w:p w:rsidR="00BA549B" w:rsidRPr="002A095F" w:rsidRDefault="00BA549B" w:rsidP="00BA549B">
      <w:pPr>
        <w:suppressAutoHyphens w:val="0"/>
        <w:ind w:left="5954"/>
        <w:rPr>
          <w:sz w:val="28"/>
          <w:szCs w:val="28"/>
          <w:lang w:eastAsia="ru-RU"/>
        </w:rPr>
      </w:pPr>
    </w:p>
    <w:p w:rsidR="00BA549B" w:rsidRPr="002A095F" w:rsidRDefault="00BA549B" w:rsidP="00BA549B">
      <w:pPr>
        <w:jc w:val="center"/>
        <w:rPr>
          <w:b/>
          <w:sz w:val="28"/>
          <w:szCs w:val="28"/>
          <w:lang w:eastAsia="ru-RU"/>
        </w:rPr>
      </w:pPr>
      <w:r w:rsidRPr="002A095F">
        <w:rPr>
          <w:b/>
          <w:sz w:val="28"/>
          <w:szCs w:val="28"/>
          <w:lang w:eastAsia="ru-RU"/>
        </w:rPr>
        <w:t>Решение</w:t>
      </w:r>
    </w:p>
    <w:p w:rsidR="00BA549B" w:rsidRPr="002A095F" w:rsidRDefault="00BA549B" w:rsidP="00BA549B">
      <w:pPr>
        <w:jc w:val="center"/>
        <w:rPr>
          <w:b/>
          <w:sz w:val="28"/>
          <w:szCs w:val="28"/>
          <w:lang w:eastAsia="ru-RU"/>
        </w:rPr>
      </w:pPr>
      <w:r w:rsidRPr="002A095F">
        <w:rPr>
          <w:b/>
          <w:sz w:val="28"/>
          <w:szCs w:val="28"/>
          <w:lang w:eastAsia="ru-RU"/>
        </w:rPr>
        <w:t>об отказе в предоставлении муниципальной услуги</w:t>
      </w:r>
    </w:p>
    <w:p w:rsidR="00BA549B" w:rsidRPr="002A095F" w:rsidRDefault="00BA549B" w:rsidP="00BA549B">
      <w:pPr>
        <w:ind w:firstLine="851"/>
        <w:jc w:val="both"/>
        <w:rPr>
          <w:bCs/>
          <w:szCs w:val="28"/>
          <w:lang w:eastAsia="ru-RU"/>
        </w:rPr>
      </w:pPr>
    </w:p>
    <w:p w:rsidR="00D636BD" w:rsidRPr="002A095F" w:rsidRDefault="00D636BD" w:rsidP="00D636BD">
      <w:pPr>
        <w:widowControl w:val="0"/>
        <w:jc w:val="center"/>
        <w:outlineLvl w:val="2"/>
        <w:rPr>
          <w:sz w:val="28"/>
          <w:szCs w:val="28"/>
        </w:rPr>
      </w:pPr>
      <w:r w:rsidRPr="002A095F">
        <w:rPr>
          <w:sz w:val="28"/>
          <w:szCs w:val="28"/>
        </w:rPr>
        <w:t>№ ______________от ______________</w:t>
      </w:r>
    </w:p>
    <w:p w:rsidR="00D636BD" w:rsidRPr="002A095F" w:rsidRDefault="00D636BD" w:rsidP="00D636BD">
      <w:pPr>
        <w:widowControl w:val="0"/>
        <w:jc w:val="center"/>
        <w:outlineLvl w:val="2"/>
        <w:rPr>
          <w:iCs/>
          <w:sz w:val="20"/>
          <w:szCs w:val="20"/>
        </w:rPr>
      </w:pPr>
      <w:r w:rsidRPr="002A095F">
        <w:rPr>
          <w:iCs/>
          <w:sz w:val="20"/>
          <w:szCs w:val="20"/>
        </w:rPr>
        <w:t>(номер и дата решения)</w:t>
      </w:r>
    </w:p>
    <w:p w:rsidR="00D636BD" w:rsidRPr="002A095F" w:rsidRDefault="00D636BD" w:rsidP="00BA549B">
      <w:pPr>
        <w:ind w:firstLine="851"/>
        <w:jc w:val="both"/>
        <w:rPr>
          <w:bCs/>
          <w:szCs w:val="28"/>
          <w:lang w:eastAsia="ru-RU"/>
        </w:rPr>
      </w:pPr>
    </w:p>
    <w:p w:rsidR="00BA549B" w:rsidRPr="002A095F" w:rsidRDefault="00BA549B" w:rsidP="00BA549B">
      <w:pPr>
        <w:ind w:firstLine="709"/>
        <w:jc w:val="both"/>
        <w:rPr>
          <w:bCs/>
          <w:sz w:val="28"/>
          <w:szCs w:val="28"/>
          <w:lang w:eastAsia="ru-RU"/>
        </w:rPr>
      </w:pPr>
      <w:r w:rsidRPr="002A095F">
        <w:rPr>
          <w:sz w:val="28"/>
          <w:szCs w:val="28"/>
          <w:lang w:eastAsia="ru-RU"/>
        </w:rPr>
        <w:t>По результатам рассмотрения заявления о предоставлении услуги «</w:t>
      </w:r>
      <w:r w:rsidRPr="002A095F">
        <w:rPr>
          <w:sz w:val="28"/>
          <w:szCs w:val="28"/>
        </w:rPr>
        <w:t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с работником</w:t>
      </w:r>
      <w:r w:rsidRPr="002A095F">
        <w:rPr>
          <w:sz w:val="28"/>
          <w:szCs w:val="28"/>
          <w:lang w:eastAsia="ru-RU"/>
        </w:rPr>
        <w:t>» от ___________ № ______________и приложенных к нему документов, органом, уполномоченным на предоставление услуги</w:t>
      </w:r>
      <w:r w:rsidRPr="002A095F">
        <w:rPr>
          <w:rFonts w:ascii="AAAAAE+TimesNewRomanPSMT" w:hAnsi="AAAAAE+TimesNewRomanPSMT" w:cs="AAAAAE+TimesNewRomanPSMT"/>
          <w:sz w:val="28"/>
          <w:szCs w:val="28"/>
          <w:lang w:eastAsia="ru-RU"/>
        </w:rPr>
        <w:t xml:space="preserve">, </w:t>
      </w:r>
      <w:r w:rsidRPr="002A095F">
        <w:rPr>
          <w:sz w:val="28"/>
          <w:szCs w:val="28"/>
          <w:lang w:eastAsia="ru-RU"/>
        </w:rPr>
        <w:t>принято решение об отказе в предоставлении услуги, по следующим основаниям: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BA549B" w:rsidRPr="002A095F" w:rsidTr="0041412C">
        <w:tc>
          <w:tcPr>
            <w:tcW w:w="9855" w:type="dxa"/>
            <w:tcBorders>
              <w:bottom w:val="single" w:sz="4" w:space="0" w:color="auto"/>
            </w:tcBorders>
          </w:tcPr>
          <w:p w:rsidR="00BA549B" w:rsidRPr="002A095F" w:rsidRDefault="00BA549B" w:rsidP="00BA549B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BA549B" w:rsidRPr="002A095F" w:rsidRDefault="00BA549B" w:rsidP="00BA549B">
      <w:pPr>
        <w:ind w:firstLine="851"/>
        <w:jc w:val="both"/>
        <w:rPr>
          <w:bCs/>
          <w:sz w:val="28"/>
          <w:szCs w:val="28"/>
          <w:lang w:eastAsia="ru-RU"/>
        </w:rPr>
      </w:pPr>
    </w:p>
    <w:p w:rsidR="00BA549B" w:rsidRPr="002A095F" w:rsidRDefault="00BA549B" w:rsidP="00BA549B">
      <w:pPr>
        <w:ind w:firstLine="851"/>
        <w:jc w:val="both"/>
        <w:rPr>
          <w:bCs/>
          <w:sz w:val="28"/>
          <w:szCs w:val="28"/>
          <w:lang w:eastAsia="ru-RU"/>
        </w:rPr>
      </w:pPr>
      <w:r w:rsidRPr="002A095F">
        <w:rPr>
          <w:bCs/>
          <w:sz w:val="28"/>
          <w:szCs w:val="28"/>
          <w:lang w:eastAsia="ru-RU"/>
        </w:rPr>
        <w:t>Разъяснения оснований отказа: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BA549B" w:rsidRPr="002A095F" w:rsidTr="0041412C">
        <w:tc>
          <w:tcPr>
            <w:tcW w:w="9855" w:type="dxa"/>
            <w:tcBorders>
              <w:bottom w:val="single" w:sz="4" w:space="0" w:color="auto"/>
            </w:tcBorders>
          </w:tcPr>
          <w:p w:rsidR="00BA549B" w:rsidRPr="002A095F" w:rsidRDefault="00BA549B" w:rsidP="00BA549B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BA549B" w:rsidRPr="002A095F" w:rsidRDefault="00BA549B" w:rsidP="00BA549B">
      <w:pPr>
        <w:ind w:firstLine="851"/>
        <w:jc w:val="both"/>
        <w:rPr>
          <w:bCs/>
          <w:sz w:val="28"/>
          <w:szCs w:val="28"/>
          <w:lang w:eastAsia="ru-RU"/>
        </w:rPr>
      </w:pPr>
    </w:p>
    <w:p w:rsidR="00BA549B" w:rsidRPr="002A095F" w:rsidRDefault="00BA549B" w:rsidP="00BA549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A095F">
        <w:rPr>
          <w:sz w:val="28"/>
          <w:szCs w:val="28"/>
          <w:lang w:eastAsia="ru-RU"/>
        </w:rPr>
        <w:t>Дополнительно информируем:</w:t>
      </w:r>
    </w:p>
    <w:p w:rsidR="00BA549B" w:rsidRPr="002A095F" w:rsidRDefault="00BA549B" w:rsidP="00BA549B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2A095F">
        <w:rPr>
          <w:szCs w:val="28"/>
          <w:lang w:eastAsia="ru-RU"/>
        </w:rPr>
        <w:t>____________________________________________________________________________.</w:t>
      </w:r>
    </w:p>
    <w:p w:rsidR="00BA549B" w:rsidRPr="002A095F" w:rsidRDefault="00BA549B" w:rsidP="00BA549B">
      <w:pPr>
        <w:suppressAutoHyphens w:val="0"/>
        <w:autoSpaceDE w:val="0"/>
        <w:autoSpaceDN w:val="0"/>
        <w:adjustRightInd w:val="0"/>
        <w:jc w:val="center"/>
        <w:rPr>
          <w:iCs/>
          <w:sz w:val="18"/>
          <w:szCs w:val="28"/>
          <w:lang w:eastAsia="ru-RU"/>
        </w:rPr>
      </w:pPr>
      <w:r w:rsidRPr="002A095F">
        <w:rPr>
          <w:iCs/>
          <w:sz w:val="18"/>
          <w:szCs w:val="28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A549B" w:rsidRPr="002A095F" w:rsidRDefault="00BA549B" w:rsidP="00BA549B">
      <w:pPr>
        <w:ind w:firstLine="851"/>
        <w:jc w:val="both"/>
        <w:rPr>
          <w:bCs/>
          <w:sz w:val="28"/>
          <w:szCs w:val="28"/>
          <w:lang w:eastAsia="ru-RU"/>
        </w:rPr>
      </w:pPr>
    </w:p>
    <w:p w:rsidR="00BA549B" w:rsidRPr="002A095F" w:rsidRDefault="00BA549B" w:rsidP="00BA549B">
      <w:pPr>
        <w:ind w:firstLine="851"/>
        <w:jc w:val="both"/>
        <w:rPr>
          <w:bCs/>
          <w:sz w:val="28"/>
          <w:szCs w:val="28"/>
          <w:lang w:eastAsia="ru-RU"/>
        </w:rPr>
      </w:pPr>
      <w:r w:rsidRPr="002A095F">
        <w:rPr>
          <w:bCs/>
          <w:sz w:val="28"/>
          <w:szCs w:val="28"/>
          <w:lang w:eastAsia="ru-RU"/>
        </w:rPr>
        <w:lastRenderedPageBreak/>
        <w:t xml:space="preserve">Вы вправе повторно обратиться в администрацию </w:t>
      </w:r>
      <w:r w:rsidR="00972D07" w:rsidRPr="00303864">
        <w:rPr>
          <w:sz w:val="28"/>
          <w:szCs w:val="28"/>
          <w:lang w:eastAsia="ru-RU"/>
        </w:rPr>
        <w:t xml:space="preserve">Дербентского </w:t>
      </w:r>
      <w:r w:rsidR="00871106" w:rsidRPr="002A095F">
        <w:rPr>
          <w:sz w:val="28"/>
          <w:szCs w:val="28"/>
          <w:lang w:eastAsia="ru-RU"/>
        </w:rPr>
        <w:t>сельского поселения Тимашевского района</w:t>
      </w:r>
      <w:r w:rsidR="00871106" w:rsidRPr="002A095F">
        <w:rPr>
          <w:bCs/>
          <w:sz w:val="28"/>
          <w:szCs w:val="28"/>
          <w:lang w:eastAsia="ru-RU"/>
        </w:rPr>
        <w:t xml:space="preserve"> </w:t>
      </w:r>
      <w:r w:rsidRPr="002A095F">
        <w:rPr>
          <w:bCs/>
          <w:sz w:val="28"/>
          <w:szCs w:val="28"/>
          <w:lang w:eastAsia="ru-RU"/>
        </w:rPr>
        <w:t>с заявлением о предоставлении услуги после устранения указанных нарушений.</w:t>
      </w:r>
    </w:p>
    <w:p w:rsidR="00BA549B" w:rsidRPr="002A095F" w:rsidRDefault="00BA549B" w:rsidP="00BA549B">
      <w:pPr>
        <w:ind w:firstLine="851"/>
        <w:jc w:val="both"/>
        <w:rPr>
          <w:bCs/>
          <w:sz w:val="28"/>
          <w:szCs w:val="28"/>
          <w:lang w:eastAsia="ru-RU"/>
        </w:rPr>
      </w:pPr>
      <w:r w:rsidRPr="002A095F">
        <w:rPr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</w:t>
      </w:r>
      <w:r w:rsidR="00972D07" w:rsidRPr="00972D07">
        <w:rPr>
          <w:sz w:val="28"/>
          <w:szCs w:val="28"/>
          <w:lang w:eastAsia="ru-RU"/>
        </w:rPr>
        <w:t xml:space="preserve"> </w:t>
      </w:r>
      <w:r w:rsidR="00972D07" w:rsidRPr="00303864">
        <w:rPr>
          <w:sz w:val="28"/>
          <w:szCs w:val="28"/>
          <w:lang w:eastAsia="ru-RU"/>
        </w:rPr>
        <w:t>Дербентского</w:t>
      </w:r>
      <w:r w:rsidRPr="002A095F">
        <w:rPr>
          <w:bCs/>
          <w:sz w:val="28"/>
          <w:szCs w:val="28"/>
          <w:lang w:eastAsia="ru-RU"/>
        </w:rPr>
        <w:t xml:space="preserve"> </w:t>
      </w:r>
      <w:r w:rsidR="00871106" w:rsidRPr="002A095F">
        <w:rPr>
          <w:sz w:val="28"/>
          <w:szCs w:val="28"/>
          <w:lang w:eastAsia="ru-RU"/>
        </w:rPr>
        <w:t>сельского поселения Тимашевского района</w:t>
      </w:r>
      <w:r w:rsidRPr="002A095F">
        <w:rPr>
          <w:bCs/>
          <w:sz w:val="28"/>
          <w:szCs w:val="28"/>
          <w:lang w:eastAsia="ru-RU"/>
        </w:rPr>
        <w:t>, а также в судебном порядке.</w:t>
      </w:r>
    </w:p>
    <w:p w:rsidR="00BA549B" w:rsidRPr="002A095F" w:rsidRDefault="00BA549B" w:rsidP="00BA549B">
      <w:pPr>
        <w:ind w:firstLine="851"/>
        <w:jc w:val="both"/>
        <w:rPr>
          <w:bCs/>
          <w:sz w:val="28"/>
          <w:szCs w:val="28"/>
          <w:lang w:eastAsia="ru-RU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A549B" w:rsidRPr="002A095F" w:rsidTr="0041412C">
        <w:tc>
          <w:tcPr>
            <w:tcW w:w="3227" w:type="dxa"/>
            <w:tcBorders>
              <w:bottom w:val="single" w:sz="4" w:space="0" w:color="auto"/>
            </w:tcBorders>
          </w:tcPr>
          <w:p w:rsidR="00BA549B" w:rsidRPr="002A095F" w:rsidRDefault="00BA549B" w:rsidP="00BA54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549B" w:rsidRPr="002A095F" w:rsidRDefault="00BA549B" w:rsidP="00BA54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549B" w:rsidRPr="002A095F" w:rsidRDefault="00BA549B" w:rsidP="00BA54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549B" w:rsidRPr="002A095F" w:rsidRDefault="00BA549B" w:rsidP="00BA54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A549B" w:rsidRPr="002A095F" w:rsidRDefault="00BA549B" w:rsidP="00BA54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A549B" w:rsidRPr="002A095F" w:rsidTr="0041412C">
        <w:tc>
          <w:tcPr>
            <w:tcW w:w="3227" w:type="dxa"/>
            <w:tcBorders>
              <w:top w:val="single" w:sz="4" w:space="0" w:color="auto"/>
            </w:tcBorders>
          </w:tcPr>
          <w:p w:rsidR="00BA549B" w:rsidRPr="002A095F" w:rsidRDefault="00BA549B" w:rsidP="00BA54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  <w:r w:rsidRPr="002A095F">
              <w:rPr>
                <w:sz w:val="1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83" w:type="dxa"/>
          </w:tcPr>
          <w:p w:rsidR="00BA549B" w:rsidRPr="002A095F" w:rsidRDefault="00BA549B" w:rsidP="00BA54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549B" w:rsidRPr="002A095F" w:rsidRDefault="00BA549B" w:rsidP="00BA54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  <w:r w:rsidRPr="002A095F">
              <w:rPr>
                <w:sz w:val="18"/>
                <w:szCs w:val="28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BA549B" w:rsidRPr="002A095F" w:rsidRDefault="00BA549B" w:rsidP="00BA54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A549B" w:rsidRPr="002A095F" w:rsidRDefault="00BA549B" w:rsidP="00BA54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  <w:r w:rsidRPr="002A095F">
              <w:rPr>
                <w:sz w:val="18"/>
                <w:szCs w:val="28"/>
                <w:lang w:eastAsia="ru-RU"/>
              </w:rPr>
              <w:t xml:space="preserve">Ф.И.О. </w:t>
            </w:r>
          </w:p>
        </w:tc>
      </w:tr>
    </w:tbl>
    <w:p w:rsidR="00BA549B" w:rsidRPr="002A095F" w:rsidRDefault="00BA549B" w:rsidP="00BA549B">
      <w:pPr>
        <w:suppressAutoHyphens w:val="0"/>
        <w:jc w:val="both"/>
        <w:rPr>
          <w:i/>
          <w:iCs/>
          <w:sz w:val="28"/>
          <w:szCs w:val="28"/>
          <w:lang w:eastAsia="ru-RU"/>
        </w:rPr>
      </w:pPr>
    </w:p>
    <w:p w:rsidR="00BA549B" w:rsidRPr="002A095F" w:rsidRDefault="00BA549B" w:rsidP="00BA549B">
      <w:pPr>
        <w:suppressAutoHyphens w:val="0"/>
        <w:rPr>
          <w:b/>
          <w:sz w:val="28"/>
          <w:szCs w:val="28"/>
          <w:lang w:eastAsia="ru-RU"/>
        </w:rPr>
      </w:pPr>
    </w:p>
    <w:p w:rsidR="00D636BD" w:rsidRPr="002A095F" w:rsidRDefault="00D636BD" w:rsidP="00BA549B">
      <w:pPr>
        <w:suppressAutoHyphens w:val="0"/>
        <w:rPr>
          <w:lang w:eastAsia="ru-RU"/>
        </w:rPr>
        <w:sectPr w:rsidR="00D636BD" w:rsidRPr="002A095F" w:rsidSect="00972D07">
          <w:pgSz w:w="11900" w:h="16800"/>
          <w:pgMar w:top="1440" w:right="800" w:bottom="1440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D636BD" w:rsidRPr="002A095F" w:rsidRDefault="00D636BD" w:rsidP="00D636BD">
      <w:pPr>
        <w:ind w:left="4395"/>
        <w:rPr>
          <w:sz w:val="28"/>
          <w:szCs w:val="28"/>
        </w:rPr>
      </w:pPr>
      <w:r w:rsidRPr="002A095F">
        <w:rPr>
          <w:sz w:val="28"/>
          <w:szCs w:val="28"/>
        </w:rPr>
        <w:lastRenderedPageBreak/>
        <w:t>Приложение № 6</w:t>
      </w:r>
    </w:p>
    <w:p w:rsidR="00D636BD" w:rsidRPr="002A095F" w:rsidRDefault="00D636BD" w:rsidP="00D636BD">
      <w:pPr>
        <w:ind w:left="4395"/>
        <w:rPr>
          <w:sz w:val="28"/>
          <w:szCs w:val="28"/>
        </w:rPr>
      </w:pPr>
      <w:r w:rsidRPr="002A095F">
        <w:rPr>
          <w:sz w:val="28"/>
          <w:szCs w:val="28"/>
        </w:rPr>
        <w:t>к административному регламенту</w:t>
      </w:r>
    </w:p>
    <w:p w:rsidR="00D636BD" w:rsidRPr="002A095F" w:rsidRDefault="00D636BD" w:rsidP="00D636BD">
      <w:pPr>
        <w:ind w:left="4395"/>
        <w:rPr>
          <w:sz w:val="28"/>
          <w:szCs w:val="28"/>
        </w:rPr>
      </w:pPr>
      <w:r w:rsidRPr="002A095F">
        <w:rPr>
          <w:sz w:val="28"/>
          <w:szCs w:val="28"/>
        </w:rPr>
        <w:t xml:space="preserve">предоставления муниципальной услуги «Уведомительная регистрация трудовых договоров, заключённых (прекращённых) работодателем - физическим лицом, </w:t>
      </w:r>
    </w:p>
    <w:p w:rsidR="00D636BD" w:rsidRPr="002A095F" w:rsidRDefault="00D636BD" w:rsidP="00D636BD">
      <w:pPr>
        <w:ind w:left="4395"/>
        <w:rPr>
          <w:sz w:val="28"/>
          <w:szCs w:val="28"/>
        </w:rPr>
      </w:pPr>
      <w:r w:rsidRPr="002A095F">
        <w:rPr>
          <w:sz w:val="28"/>
          <w:szCs w:val="28"/>
        </w:rPr>
        <w:t>не являющимся индивидуальным предпринимателем, с работником»</w:t>
      </w:r>
    </w:p>
    <w:p w:rsidR="00D636BD" w:rsidRPr="002A095F" w:rsidRDefault="00D636BD" w:rsidP="00D636BD"/>
    <w:p w:rsidR="00D636BD" w:rsidRPr="002A095F" w:rsidRDefault="00D636BD" w:rsidP="00D636BD">
      <w:pPr>
        <w:suppressAutoHyphens w:val="0"/>
        <w:rPr>
          <w:color w:val="000000"/>
          <w:sz w:val="28"/>
          <w:szCs w:val="28"/>
          <w:lang w:eastAsia="ru-RU"/>
        </w:rPr>
      </w:pPr>
      <w:r w:rsidRPr="002A095F">
        <w:rPr>
          <w:sz w:val="28"/>
          <w:lang w:eastAsia="ru-RU"/>
        </w:rPr>
        <w:t xml:space="preserve">Форма </w:t>
      </w:r>
    </w:p>
    <w:p w:rsidR="00D636BD" w:rsidRPr="002A095F" w:rsidRDefault="00D636BD" w:rsidP="00D636BD">
      <w:pPr>
        <w:suppressAutoHyphens w:val="0"/>
        <w:rPr>
          <w:i/>
          <w:sz w:val="28"/>
          <w:lang w:eastAsia="ru-RU"/>
        </w:rPr>
      </w:pPr>
    </w:p>
    <w:p w:rsidR="00D636BD" w:rsidRPr="00972D07" w:rsidRDefault="00D636BD" w:rsidP="00D636B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972D07">
        <w:rPr>
          <w:sz w:val="28"/>
          <w:szCs w:val="28"/>
          <w:u w:val="single"/>
          <w:lang w:eastAsia="ru-RU"/>
        </w:rPr>
        <w:t xml:space="preserve">Администрация </w:t>
      </w:r>
      <w:r w:rsidR="00972D07" w:rsidRPr="00972D07">
        <w:rPr>
          <w:sz w:val="28"/>
          <w:szCs w:val="28"/>
          <w:u w:val="single"/>
          <w:lang w:eastAsia="ru-RU"/>
        </w:rPr>
        <w:t xml:space="preserve">Дербентского </w:t>
      </w:r>
      <w:r w:rsidRPr="00972D07">
        <w:rPr>
          <w:sz w:val="28"/>
          <w:szCs w:val="28"/>
          <w:u w:val="single"/>
          <w:lang w:eastAsia="ru-RU"/>
        </w:rPr>
        <w:t>сельского поселения Тимашевского района</w:t>
      </w:r>
    </w:p>
    <w:p w:rsidR="00D636BD" w:rsidRPr="002A095F" w:rsidRDefault="00D636BD" w:rsidP="00D636BD">
      <w:pPr>
        <w:suppressAutoHyphens w:val="0"/>
        <w:autoSpaceDE w:val="0"/>
        <w:autoSpaceDN w:val="0"/>
        <w:adjustRightInd w:val="0"/>
        <w:jc w:val="center"/>
        <w:rPr>
          <w:sz w:val="20"/>
          <w:szCs w:val="28"/>
          <w:lang w:eastAsia="ru-RU"/>
        </w:rPr>
      </w:pPr>
      <w:r w:rsidRPr="002A095F">
        <w:rPr>
          <w:sz w:val="20"/>
          <w:szCs w:val="28"/>
          <w:lang w:eastAsia="ru-RU"/>
        </w:rPr>
        <w:t>(наименование уполномоченного органа местного самоуправления)</w:t>
      </w:r>
    </w:p>
    <w:p w:rsidR="00D636BD" w:rsidRPr="002A095F" w:rsidRDefault="00D636BD" w:rsidP="00D636BD">
      <w:pPr>
        <w:suppressAutoHyphens w:val="0"/>
        <w:ind w:left="5387"/>
        <w:jc w:val="both"/>
        <w:rPr>
          <w:lang w:eastAsia="en-US"/>
        </w:rPr>
      </w:pPr>
    </w:p>
    <w:p w:rsidR="00D636BD" w:rsidRPr="002A095F" w:rsidRDefault="00D636BD" w:rsidP="00D636BD">
      <w:pPr>
        <w:suppressAutoHyphens w:val="0"/>
        <w:ind w:left="5387"/>
        <w:jc w:val="both"/>
        <w:rPr>
          <w:lang w:eastAsia="en-US"/>
        </w:rPr>
      </w:pPr>
    </w:p>
    <w:p w:rsidR="00D636BD" w:rsidRPr="002A095F" w:rsidRDefault="00D636BD" w:rsidP="00D636BD">
      <w:pPr>
        <w:widowControl w:val="0"/>
        <w:ind w:left="4253"/>
        <w:outlineLvl w:val="2"/>
        <w:rPr>
          <w:sz w:val="28"/>
          <w:szCs w:val="28"/>
        </w:rPr>
      </w:pPr>
      <w:r w:rsidRPr="002A095F">
        <w:rPr>
          <w:sz w:val="28"/>
          <w:szCs w:val="28"/>
        </w:rPr>
        <w:t>Кому: ______________________________</w:t>
      </w:r>
    </w:p>
    <w:p w:rsidR="00D636BD" w:rsidRPr="002A095F" w:rsidRDefault="00D636BD" w:rsidP="00D636BD">
      <w:pPr>
        <w:widowControl w:val="0"/>
        <w:ind w:left="4253"/>
        <w:outlineLvl w:val="2"/>
        <w:rPr>
          <w:sz w:val="28"/>
          <w:szCs w:val="28"/>
        </w:rPr>
      </w:pPr>
      <w:r w:rsidRPr="002A095F">
        <w:rPr>
          <w:sz w:val="28"/>
          <w:szCs w:val="28"/>
        </w:rPr>
        <w:t>___________________________________</w:t>
      </w:r>
    </w:p>
    <w:p w:rsidR="00D636BD" w:rsidRPr="002A095F" w:rsidRDefault="00D636BD" w:rsidP="00D636BD">
      <w:pPr>
        <w:tabs>
          <w:tab w:val="left" w:pos="4253"/>
        </w:tabs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 w:rsidRPr="002A095F">
        <w:rPr>
          <w:sz w:val="20"/>
          <w:szCs w:val="20"/>
        </w:rPr>
        <w:t xml:space="preserve"> (фамилия, имя, отчество (при наличии)</w:t>
      </w:r>
    </w:p>
    <w:p w:rsidR="00D636BD" w:rsidRPr="002A095F" w:rsidRDefault="00D636BD" w:rsidP="00D636BD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2A095F">
        <w:rPr>
          <w:sz w:val="28"/>
          <w:szCs w:val="28"/>
        </w:rPr>
        <w:t>Куда: ______________________________</w:t>
      </w:r>
    </w:p>
    <w:p w:rsidR="00D636BD" w:rsidRPr="002A095F" w:rsidRDefault="00D636BD" w:rsidP="00D636BD">
      <w:pPr>
        <w:autoSpaceDE w:val="0"/>
        <w:autoSpaceDN w:val="0"/>
        <w:adjustRightInd w:val="0"/>
        <w:ind w:left="4253"/>
      </w:pPr>
      <w:r w:rsidRPr="002A095F">
        <w:t>_________________________________________</w:t>
      </w:r>
    </w:p>
    <w:p w:rsidR="00D636BD" w:rsidRPr="002A095F" w:rsidRDefault="00D636BD" w:rsidP="00D636BD">
      <w:pPr>
        <w:autoSpaceDE w:val="0"/>
        <w:autoSpaceDN w:val="0"/>
        <w:adjustRightInd w:val="0"/>
        <w:ind w:left="4253"/>
        <w:jc w:val="both"/>
        <w:rPr>
          <w:sz w:val="20"/>
          <w:szCs w:val="20"/>
        </w:rPr>
      </w:pPr>
      <w:r w:rsidRPr="002A095F">
        <w:rPr>
          <w:sz w:val="20"/>
          <w:szCs w:val="20"/>
        </w:rPr>
        <w:t>(его почтовый индекс и адрес, телефон, адрес электронной почты)</w:t>
      </w:r>
    </w:p>
    <w:p w:rsidR="00D636BD" w:rsidRPr="002A095F" w:rsidRDefault="00D636BD" w:rsidP="00D636BD">
      <w:pPr>
        <w:suppressAutoHyphens w:val="0"/>
        <w:ind w:left="5954"/>
        <w:rPr>
          <w:sz w:val="28"/>
          <w:szCs w:val="28"/>
          <w:lang w:eastAsia="ru-RU"/>
        </w:rPr>
      </w:pPr>
    </w:p>
    <w:p w:rsidR="00D636BD" w:rsidRPr="002A095F" w:rsidRDefault="00D636BD" w:rsidP="00D636BD">
      <w:pPr>
        <w:jc w:val="center"/>
        <w:rPr>
          <w:b/>
          <w:sz w:val="28"/>
          <w:szCs w:val="28"/>
          <w:lang w:eastAsia="ru-RU"/>
        </w:rPr>
      </w:pPr>
      <w:r w:rsidRPr="002A095F">
        <w:rPr>
          <w:b/>
          <w:sz w:val="28"/>
          <w:szCs w:val="28"/>
          <w:lang w:eastAsia="ru-RU"/>
        </w:rPr>
        <w:t>Решение</w:t>
      </w:r>
    </w:p>
    <w:p w:rsidR="00D636BD" w:rsidRPr="002A095F" w:rsidRDefault="00D636BD" w:rsidP="00D636BD">
      <w:pPr>
        <w:jc w:val="center"/>
        <w:rPr>
          <w:b/>
          <w:sz w:val="28"/>
          <w:szCs w:val="28"/>
          <w:lang w:eastAsia="ru-RU"/>
        </w:rPr>
      </w:pPr>
      <w:r w:rsidRPr="002A095F">
        <w:rPr>
          <w:b/>
          <w:sz w:val="28"/>
          <w:szCs w:val="28"/>
          <w:lang w:eastAsia="ru-RU"/>
        </w:rPr>
        <w:t>об отказе в предоставлении муниципальной услуги</w:t>
      </w:r>
    </w:p>
    <w:p w:rsidR="00D636BD" w:rsidRPr="002A095F" w:rsidRDefault="00D636BD" w:rsidP="00D636BD">
      <w:pPr>
        <w:ind w:firstLine="851"/>
        <w:jc w:val="both"/>
        <w:rPr>
          <w:bCs/>
          <w:szCs w:val="28"/>
          <w:lang w:eastAsia="ru-RU"/>
        </w:rPr>
      </w:pPr>
    </w:p>
    <w:p w:rsidR="00D636BD" w:rsidRPr="002A095F" w:rsidRDefault="00D636BD" w:rsidP="00D636BD">
      <w:pPr>
        <w:widowControl w:val="0"/>
        <w:jc w:val="center"/>
        <w:outlineLvl w:val="2"/>
        <w:rPr>
          <w:sz w:val="28"/>
          <w:szCs w:val="28"/>
        </w:rPr>
      </w:pPr>
      <w:r w:rsidRPr="002A095F">
        <w:rPr>
          <w:sz w:val="28"/>
          <w:szCs w:val="28"/>
        </w:rPr>
        <w:t>№ ______________от ______________</w:t>
      </w:r>
    </w:p>
    <w:p w:rsidR="00D636BD" w:rsidRPr="002A095F" w:rsidRDefault="00D636BD" w:rsidP="00D636BD">
      <w:pPr>
        <w:widowControl w:val="0"/>
        <w:jc w:val="center"/>
        <w:outlineLvl w:val="2"/>
        <w:rPr>
          <w:iCs/>
          <w:sz w:val="20"/>
          <w:szCs w:val="20"/>
        </w:rPr>
      </w:pPr>
      <w:r w:rsidRPr="002A095F">
        <w:rPr>
          <w:iCs/>
          <w:sz w:val="20"/>
          <w:szCs w:val="20"/>
        </w:rPr>
        <w:t>(номер и дата решения)</w:t>
      </w:r>
    </w:p>
    <w:p w:rsidR="00D636BD" w:rsidRPr="002A095F" w:rsidRDefault="00D636BD" w:rsidP="00D636BD">
      <w:pPr>
        <w:ind w:firstLine="851"/>
        <w:jc w:val="both"/>
        <w:rPr>
          <w:bCs/>
          <w:szCs w:val="28"/>
          <w:lang w:eastAsia="ru-RU"/>
        </w:rPr>
      </w:pPr>
    </w:p>
    <w:p w:rsidR="00D636BD" w:rsidRPr="00BA549B" w:rsidRDefault="00D636BD" w:rsidP="00D636BD">
      <w:pPr>
        <w:ind w:firstLine="709"/>
        <w:jc w:val="both"/>
        <w:rPr>
          <w:bCs/>
          <w:sz w:val="28"/>
          <w:szCs w:val="28"/>
          <w:lang w:eastAsia="ru-RU"/>
        </w:rPr>
      </w:pPr>
      <w:r w:rsidRPr="002A095F">
        <w:rPr>
          <w:sz w:val="28"/>
          <w:szCs w:val="28"/>
          <w:lang w:eastAsia="ru-RU"/>
        </w:rPr>
        <w:t>На основании поступившего заявления от _____________№ _______ и приложенных к нему документов, принято решение об отказе в приеме документов для предоставления муниципальной услуги «</w:t>
      </w:r>
      <w:r w:rsidRPr="002A095F">
        <w:rPr>
          <w:sz w:val="28"/>
          <w:szCs w:val="28"/>
        </w:rPr>
        <w:t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с работником</w:t>
      </w:r>
      <w:r w:rsidRPr="002A095F">
        <w:rPr>
          <w:sz w:val="28"/>
          <w:szCs w:val="28"/>
          <w:lang w:eastAsia="ru-RU"/>
        </w:rPr>
        <w:t>» по следующим основаниям: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636BD" w:rsidRPr="00BA549B" w:rsidTr="0041412C">
        <w:tc>
          <w:tcPr>
            <w:tcW w:w="9855" w:type="dxa"/>
            <w:tcBorders>
              <w:bottom w:val="single" w:sz="4" w:space="0" w:color="auto"/>
            </w:tcBorders>
          </w:tcPr>
          <w:p w:rsidR="00D636BD" w:rsidRPr="00BA549B" w:rsidRDefault="00D636BD" w:rsidP="0041412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D636BD" w:rsidRPr="00BA549B" w:rsidRDefault="00D636BD" w:rsidP="00D636BD">
      <w:pPr>
        <w:ind w:firstLine="851"/>
        <w:jc w:val="both"/>
        <w:rPr>
          <w:bCs/>
          <w:sz w:val="28"/>
          <w:szCs w:val="28"/>
          <w:lang w:eastAsia="ru-RU"/>
        </w:rPr>
      </w:pPr>
    </w:p>
    <w:p w:rsidR="00D636BD" w:rsidRPr="00BA549B" w:rsidRDefault="00D636BD" w:rsidP="00D636BD">
      <w:pPr>
        <w:ind w:firstLine="851"/>
        <w:jc w:val="both"/>
        <w:rPr>
          <w:bCs/>
          <w:sz w:val="28"/>
          <w:szCs w:val="28"/>
          <w:lang w:eastAsia="ru-RU"/>
        </w:rPr>
      </w:pPr>
      <w:r w:rsidRPr="00BA549B">
        <w:rPr>
          <w:bCs/>
          <w:sz w:val="28"/>
          <w:szCs w:val="28"/>
          <w:lang w:eastAsia="ru-RU"/>
        </w:rPr>
        <w:t>Разъяснения оснований отказа: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636BD" w:rsidRPr="00BA549B" w:rsidTr="0041412C">
        <w:tc>
          <w:tcPr>
            <w:tcW w:w="9855" w:type="dxa"/>
            <w:tcBorders>
              <w:bottom w:val="single" w:sz="4" w:space="0" w:color="auto"/>
            </w:tcBorders>
          </w:tcPr>
          <w:p w:rsidR="00D636BD" w:rsidRPr="00BA549B" w:rsidRDefault="00D636BD" w:rsidP="0041412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D636BD" w:rsidRPr="00BA549B" w:rsidRDefault="00D636BD" w:rsidP="00D636BD">
      <w:pPr>
        <w:ind w:firstLine="851"/>
        <w:jc w:val="both"/>
        <w:rPr>
          <w:bCs/>
          <w:sz w:val="28"/>
          <w:szCs w:val="28"/>
          <w:lang w:eastAsia="ru-RU"/>
        </w:rPr>
      </w:pPr>
    </w:p>
    <w:p w:rsidR="00D636BD" w:rsidRPr="00BA549B" w:rsidRDefault="00D636BD" w:rsidP="00D636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A549B">
        <w:rPr>
          <w:sz w:val="28"/>
          <w:szCs w:val="28"/>
          <w:lang w:eastAsia="ru-RU"/>
        </w:rPr>
        <w:t>Дополнительно информируем:</w:t>
      </w:r>
    </w:p>
    <w:p w:rsidR="00D636BD" w:rsidRPr="00BA549B" w:rsidRDefault="00D636BD" w:rsidP="00D636BD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BA549B">
        <w:rPr>
          <w:szCs w:val="28"/>
          <w:lang w:eastAsia="ru-RU"/>
        </w:rPr>
        <w:t>____________________________________________________________________________.</w:t>
      </w:r>
    </w:p>
    <w:p w:rsidR="00D636BD" w:rsidRPr="00BA549B" w:rsidRDefault="00D636BD" w:rsidP="00D636BD">
      <w:pPr>
        <w:suppressAutoHyphens w:val="0"/>
        <w:autoSpaceDE w:val="0"/>
        <w:autoSpaceDN w:val="0"/>
        <w:adjustRightInd w:val="0"/>
        <w:jc w:val="center"/>
        <w:rPr>
          <w:iCs/>
          <w:sz w:val="18"/>
          <w:szCs w:val="28"/>
          <w:lang w:eastAsia="ru-RU"/>
        </w:rPr>
      </w:pPr>
      <w:r w:rsidRPr="00BA549B">
        <w:rPr>
          <w:iCs/>
          <w:sz w:val="18"/>
          <w:szCs w:val="28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D636BD" w:rsidRPr="00BA549B" w:rsidRDefault="00D636BD" w:rsidP="00D636BD">
      <w:pPr>
        <w:ind w:firstLine="851"/>
        <w:jc w:val="both"/>
        <w:rPr>
          <w:bCs/>
          <w:sz w:val="28"/>
          <w:szCs w:val="28"/>
          <w:lang w:eastAsia="ru-RU"/>
        </w:rPr>
      </w:pPr>
    </w:p>
    <w:p w:rsidR="00D636BD" w:rsidRPr="00BA549B" w:rsidRDefault="00D636BD" w:rsidP="00D636BD">
      <w:pPr>
        <w:ind w:firstLine="851"/>
        <w:jc w:val="both"/>
        <w:rPr>
          <w:bCs/>
          <w:sz w:val="28"/>
          <w:szCs w:val="28"/>
          <w:lang w:eastAsia="ru-RU"/>
        </w:rPr>
      </w:pPr>
      <w:r w:rsidRPr="00BA549B">
        <w:rPr>
          <w:bCs/>
          <w:sz w:val="28"/>
          <w:szCs w:val="28"/>
          <w:lang w:eastAsia="ru-RU"/>
        </w:rPr>
        <w:lastRenderedPageBreak/>
        <w:t xml:space="preserve">Вы вправе повторно обратиться в администрацию </w:t>
      </w:r>
      <w:r w:rsidR="00972D07" w:rsidRPr="00303864">
        <w:rPr>
          <w:sz w:val="28"/>
          <w:szCs w:val="28"/>
          <w:lang w:eastAsia="ru-RU"/>
        </w:rPr>
        <w:t xml:space="preserve">Дербентского </w:t>
      </w:r>
      <w:r w:rsidRPr="00871106">
        <w:rPr>
          <w:sz w:val="28"/>
          <w:szCs w:val="28"/>
          <w:lang w:eastAsia="ru-RU"/>
        </w:rPr>
        <w:t>сельского поселения Тимашевского района</w:t>
      </w:r>
      <w:r w:rsidRPr="00BA549B">
        <w:rPr>
          <w:bCs/>
          <w:sz w:val="28"/>
          <w:szCs w:val="28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D636BD" w:rsidRPr="00BA549B" w:rsidRDefault="00D636BD" w:rsidP="00D636BD">
      <w:pPr>
        <w:ind w:firstLine="851"/>
        <w:jc w:val="both"/>
        <w:rPr>
          <w:bCs/>
          <w:sz w:val="28"/>
          <w:szCs w:val="28"/>
          <w:lang w:eastAsia="ru-RU"/>
        </w:rPr>
      </w:pPr>
      <w:r w:rsidRPr="00BA549B">
        <w:rPr>
          <w:bCs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администрацию </w:t>
      </w:r>
      <w:r w:rsidR="00972D07" w:rsidRPr="00303864">
        <w:rPr>
          <w:sz w:val="28"/>
          <w:szCs w:val="28"/>
          <w:lang w:eastAsia="ru-RU"/>
        </w:rPr>
        <w:t xml:space="preserve">Дербентского </w:t>
      </w:r>
      <w:r w:rsidRPr="00871106">
        <w:rPr>
          <w:sz w:val="28"/>
          <w:szCs w:val="28"/>
          <w:lang w:eastAsia="ru-RU"/>
        </w:rPr>
        <w:t>сельского поселения Тимашевского района</w:t>
      </w:r>
      <w:r w:rsidRPr="00BA549B">
        <w:rPr>
          <w:bCs/>
          <w:sz w:val="28"/>
          <w:szCs w:val="28"/>
          <w:lang w:eastAsia="ru-RU"/>
        </w:rPr>
        <w:t>, а также в судебном порядке.</w:t>
      </w:r>
    </w:p>
    <w:p w:rsidR="00D636BD" w:rsidRPr="00BA549B" w:rsidRDefault="00D636BD" w:rsidP="00D636BD">
      <w:pPr>
        <w:ind w:firstLine="851"/>
        <w:jc w:val="both"/>
        <w:rPr>
          <w:bCs/>
          <w:sz w:val="28"/>
          <w:szCs w:val="28"/>
          <w:lang w:eastAsia="ru-RU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636BD" w:rsidRPr="00BA549B" w:rsidTr="0041412C">
        <w:tc>
          <w:tcPr>
            <w:tcW w:w="3227" w:type="dxa"/>
            <w:tcBorders>
              <w:bottom w:val="single" w:sz="4" w:space="0" w:color="auto"/>
            </w:tcBorders>
          </w:tcPr>
          <w:p w:rsidR="00D636BD" w:rsidRPr="00BA549B" w:rsidRDefault="00D636BD" w:rsidP="0041412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D636BD" w:rsidRPr="00BA549B" w:rsidRDefault="00D636BD" w:rsidP="0041412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36BD" w:rsidRPr="00BA549B" w:rsidRDefault="00D636BD" w:rsidP="0041412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D636BD" w:rsidRPr="00BA549B" w:rsidRDefault="00D636BD" w:rsidP="0041412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636BD" w:rsidRPr="00BA549B" w:rsidRDefault="00D636BD" w:rsidP="0041412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636BD" w:rsidRPr="00BA549B" w:rsidTr="0041412C">
        <w:tc>
          <w:tcPr>
            <w:tcW w:w="3227" w:type="dxa"/>
            <w:tcBorders>
              <w:top w:val="single" w:sz="4" w:space="0" w:color="auto"/>
            </w:tcBorders>
          </w:tcPr>
          <w:p w:rsidR="00D636BD" w:rsidRPr="00BA549B" w:rsidRDefault="00D636BD" w:rsidP="0041412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  <w:r w:rsidRPr="00BA549B">
              <w:rPr>
                <w:sz w:val="1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83" w:type="dxa"/>
          </w:tcPr>
          <w:p w:rsidR="00D636BD" w:rsidRPr="00BA549B" w:rsidRDefault="00D636BD" w:rsidP="0041412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36BD" w:rsidRPr="00BA549B" w:rsidRDefault="00D636BD" w:rsidP="0041412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  <w:r w:rsidRPr="00BA549B">
              <w:rPr>
                <w:sz w:val="18"/>
                <w:szCs w:val="28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D636BD" w:rsidRPr="00BA549B" w:rsidRDefault="00D636BD" w:rsidP="0041412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636BD" w:rsidRPr="00BA549B" w:rsidRDefault="00D636BD" w:rsidP="0041412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  <w:r w:rsidRPr="00BA549B">
              <w:rPr>
                <w:sz w:val="18"/>
                <w:szCs w:val="28"/>
                <w:lang w:eastAsia="ru-RU"/>
              </w:rPr>
              <w:t xml:space="preserve">Ф.И.О. </w:t>
            </w:r>
          </w:p>
        </w:tc>
      </w:tr>
    </w:tbl>
    <w:p w:rsidR="00D636BD" w:rsidRPr="00BA549B" w:rsidRDefault="00D636BD" w:rsidP="00D636BD">
      <w:pPr>
        <w:suppressAutoHyphens w:val="0"/>
        <w:jc w:val="both"/>
        <w:rPr>
          <w:i/>
          <w:iCs/>
          <w:sz w:val="28"/>
          <w:szCs w:val="28"/>
          <w:lang w:eastAsia="ru-RU"/>
        </w:rPr>
      </w:pPr>
    </w:p>
    <w:p w:rsidR="00BA549B" w:rsidRPr="00BA549B" w:rsidRDefault="00BA549B" w:rsidP="00BA549B">
      <w:pPr>
        <w:suppressAutoHyphens w:val="0"/>
        <w:rPr>
          <w:lang w:eastAsia="ru-RU"/>
        </w:rPr>
      </w:pPr>
    </w:p>
    <w:p w:rsidR="00493C33" w:rsidRDefault="00493C33" w:rsidP="00BA549B">
      <w:pPr>
        <w:ind w:left="4395"/>
        <w:rPr>
          <w:b/>
          <w:sz w:val="28"/>
          <w:szCs w:val="28"/>
        </w:rPr>
      </w:pPr>
    </w:p>
    <w:sectPr w:rsidR="00493C33" w:rsidSect="00972D07">
      <w:pgSz w:w="11900" w:h="16800"/>
      <w:pgMar w:top="1440" w:right="800" w:bottom="1440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91" w:rsidRDefault="001E3891">
      <w:r>
        <w:separator/>
      </w:r>
    </w:p>
  </w:endnote>
  <w:endnote w:type="continuationSeparator" w:id="0">
    <w:p w:rsidR="001E3891" w:rsidRDefault="001E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AAAA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3D" w:rsidRDefault="00782D3D" w:rsidP="00823614">
    <w:pPr>
      <w:pStyle w:val="af"/>
      <w:tabs>
        <w:tab w:val="clear" w:pos="4677"/>
        <w:tab w:val="clear" w:pos="9355"/>
        <w:tab w:val="left" w:pos="21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91" w:rsidRDefault="001E3891">
      <w:r>
        <w:separator/>
      </w:r>
    </w:p>
  </w:footnote>
  <w:footnote w:type="continuationSeparator" w:id="0">
    <w:p w:rsidR="001E3891" w:rsidRDefault="001E3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3D" w:rsidRDefault="00782D3D" w:rsidP="00334B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2D3D" w:rsidRDefault="00782D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3D" w:rsidRPr="009316E4" w:rsidRDefault="00782D3D" w:rsidP="00334B1C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9316E4">
      <w:rPr>
        <w:rStyle w:val="a9"/>
        <w:sz w:val="28"/>
        <w:szCs w:val="28"/>
      </w:rPr>
      <w:fldChar w:fldCharType="begin"/>
    </w:r>
    <w:r w:rsidRPr="009316E4">
      <w:rPr>
        <w:rStyle w:val="a9"/>
        <w:sz w:val="28"/>
        <w:szCs w:val="28"/>
      </w:rPr>
      <w:instrText xml:space="preserve">PAGE  </w:instrText>
    </w:r>
    <w:r w:rsidRPr="009316E4">
      <w:rPr>
        <w:rStyle w:val="a9"/>
        <w:sz w:val="28"/>
        <w:szCs w:val="28"/>
      </w:rPr>
      <w:fldChar w:fldCharType="separate"/>
    </w:r>
    <w:r w:rsidR="0088572B">
      <w:rPr>
        <w:rStyle w:val="a9"/>
        <w:noProof/>
        <w:sz w:val="28"/>
        <w:szCs w:val="28"/>
      </w:rPr>
      <w:t>18</w:t>
    </w:r>
    <w:r w:rsidRPr="009316E4">
      <w:rPr>
        <w:rStyle w:val="a9"/>
        <w:sz w:val="28"/>
        <w:szCs w:val="28"/>
      </w:rPr>
      <w:fldChar w:fldCharType="end"/>
    </w:r>
  </w:p>
  <w:p w:rsidR="00782D3D" w:rsidRDefault="00782D3D" w:rsidP="00972D07">
    <w:pPr>
      <w:pStyle w:val="a7"/>
      <w:tabs>
        <w:tab w:val="clear" w:pos="4677"/>
        <w:tab w:val="clear" w:pos="9355"/>
        <w:tab w:val="left" w:pos="5220"/>
        <w:tab w:val="left" w:pos="54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887D76"/>
    <w:multiLevelType w:val="multilevel"/>
    <w:tmpl w:val="5208613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17AD045B"/>
    <w:multiLevelType w:val="hybridMultilevel"/>
    <w:tmpl w:val="143A4E2C"/>
    <w:lvl w:ilvl="0" w:tplc="25DE0E6E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B4311D9"/>
    <w:multiLevelType w:val="multilevel"/>
    <w:tmpl w:val="B8EA79B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 w15:restartNumberingAfterBreak="0">
    <w:nsid w:val="1C4D791F"/>
    <w:multiLevelType w:val="hybridMultilevel"/>
    <w:tmpl w:val="C4F0B3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EB54CEC"/>
    <w:multiLevelType w:val="hybridMultilevel"/>
    <w:tmpl w:val="5B5432A8"/>
    <w:lvl w:ilvl="0" w:tplc="2A9C1238">
      <w:start w:val="5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F703F77"/>
    <w:multiLevelType w:val="multilevel"/>
    <w:tmpl w:val="938E2410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4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522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72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" w15:restartNumberingAfterBreak="0">
    <w:nsid w:val="361754B5"/>
    <w:multiLevelType w:val="multilevel"/>
    <w:tmpl w:val="F4B6AEE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9" w15:restartNumberingAfterBreak="0">
    <w:nsid w:val="500D374E"/>
    <w:multiLevelType w:val="hybridMultilevel"/>
    <w:tmpl w:val="F99682B2"/>
    <w:lvl w:ilvl="0" w:tplc="C8D414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0F87AC3"/>
    <w:multiLevelType w:val="hybridMultilevel"/>
    <w:tmpl w:val="F1F8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D87EEA"/>
    <w:multiLevelType w:val="hybridMultilevel"/>
    <w:tmpl w:val="AFACF9F4"/>
    <w:lvl w:ilvl="0" w:tplc="F598503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954EF4"/>
    <w:multiLevelType w:val="multilevel"/>
    <w:tmpl w:val="2DD841AE"/>
    <w:lvl w:ilvl="0">
      <w:start w:val="1"/>
      <w:numFmt w:val="decimal"/>
      <w:lvlText w:val="%1."/>
      <w:lvlJc w:val="left"/>
      <w:pPr>
        <w:ind w:left="1485" w:hanging="14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36" w:hanging="14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87" w:hanging="14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38" w:hanging="14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89" w:hanging="14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40" w:hanging="148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3" w15:restartNumberingAfterBreak="0">
    <w:nsid w:val="69245BC1"/>
    <w:multiLevelType w:val="multilevel"/>
    <w:tmpl w:val="6F5A5A20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4" w15:restartNumberingAfterBreak="0">
    <w:nsid w:val="6C0539D7"/>
    <w:multiLevelType w:val="hybridMultilevel"/>
    <w:tmpl w:val="754C487C"/>
    <w:lvl w:ilvl="0" w:tplc="54AEF87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6" w15:restartNumberingAfterBreak="0">
    <w:nsid w:val="75D073FD"/>
    <w:multiLevelType w:val="hybridMultilevel"/>
    <w:tmpl w:val="3C3400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3"/>
  </w:num>
  <w:num w:numId="5">
    <w:abstractNumId w:val="5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4"/>
  </w:num>
  <w:num w:numId="11">
    <w:abstractNumId w:val="16"/>
  </w:num>
  <w:num w:numId="12">
    <w:abstractNumId w:val="6"/>
  </w:num>
  <w:num w:numId="13">
    <w:abstractNumId w:val="2"/>
  </w:num>
  <w:num w:numId="14">
    <w:abstractNumId w:val="3"/>
  </w:num>
  <w:num w:numId="15">
    <w:abstractNumId w:val="9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71"/>
    <w:rsid w:val="00006FE7"/>
    <w:rsid w:val="00007ED3"/>
    <w:rsid w:val="00014436"/>
    <w:rsid w:val="00014B61"/>
    <w:rsid w:val="00014E7C"/>
    <w:rsid w:val="00015C69"/>
    <w:rsid w:val="00020F02"/>
    <w:rsid w:val="00024720"/>
    <w:rsid w:val="00025416"/>
    <w:rsid w:val="00030328"/>
    <w:rsid w:val="000335AC"/>
    <w:rsid w:val="000342E6"/>
    <w:rsid w:val="0003454D"/>
    <w:rsid w:val="00034D3B"/>
    <w:rsid w:val="000357DE"/>
    <w:rsid w:val="00036AC0"/>
    <w:rsid w:val="00043B8A"/>
    <w:rsid w:val="00043E5A"/>
    <w:rsid w:val="0004758E"/>
    <w:rsid w:val="000556EB"/>
    <w:rsid w:val="0005689B"/>
    <w:rsid w:val="000650D8"/>
    <w:rsid w:val="000700C4"/>
    <w:rsid w:val="00073522"/>
    <w:rsid w:val="00074E1A"/>
    <w:rsid w:val="00081231"/>
    <w:rsid w:val="0008628E"/>
    <w:rsid w:val="0009061D"/>
    <w:rsid w:val="00091A21"/>
    <w:rsid w:val="00093933"/>
    <w:rsid w:val="00093E36"/>
    <w:rsid w:val="00094457"/>
    <w:rsid w:val="0009494D"/>
    <w:rsid w:val="000A22C6"/>
    <w:rsid w:val="000B2B44"/>
    <w:rsid w:val="000B56B9"/>
    <w:rsid w:val="000C34BE"/>
    <w:rsid w:val="000C634A"/>
    <w:rsid w:val="000D2278"/>
    <w:rsid w:val="000D23BA"/>
    <w:rsid w:val="000D5FD4"/>
    <w:rsid w:val="000D70F8"/>
    <w:rsid w:val="000D73E3"/>
    <w:rsid w:val="000E28F1"/>
    <w:rsid w:val="000E6046"/>
    <w:rsid w:val="000E7254"/>
    <w:rsid w:val="000F0A64"/>
    <w:rsid w:val="000F5F11"/>
    <w:rsid w:val="000F6748"/>
    <w:rsid w:val="00110680"/>
    <w:rsid w:val="001140BC"/>
    <w:rsid w:val="001149CB"/>
    <w:rsid w:val="00115FA9"/>
    <w:rsid w:val="00121933"/>
    <w:rsid w:val="0012493C"/>
    <w:rsid w:val="00134DCA"/>
    <w:rsid w:val="00136B01"/>
    <w:rsid w:val="001401EF"/>
    <w:rsid w:val="00147721"/>
    <w:rsid w:val="00150E7D"/>
    <w:rsid w:val="00153AA2"/>
    <w:rsid w:val="00155751"/>
    <w:rsid w:val="00155CFF"/>
    <w:rsid w:val="001613A8"/>
    <w:rsid w:val="00163BCA"/>
    <w:rsid w:val="0017396B"/>
    <w:rsid w:val="001759F0"/>
    <w:rsid w:val="00180901"/>
    <w:rsid w:val="00181F57"/>
    <w:rsid w:val="00183454"/>
    <w:rsid w:val="00191B32"/>
    <w:rsid w:val="00193836"/>
    <w:rsid w:val="001942D7"/>
    <w:rsid w:val="001A11AC"/>
    <w:rsid w:val="001A44CA"/>
    <w:rsid w:val="001A79CC"/>
    <w:rsid w:val="001B3308"/>
    <w:rsid w:val="001B586E"/>
    <w:rsid w:val="001C45E7"/>
    <w:rsid w:val="001D11C5"/>
    <w:rsid w:val="001D24F7"/>
    <w:rsid w:val="001D73AE"/>
    <w:rsid w:val="001D7578"/>
    <w:rsid w:val="001E19DE"/>
    <w:rsid w:val="001E3891"/>
    <w:rsid w:val="001E4868"/>
    <w:rsid w:val="001E74C0"/>
    <w:rsid w:val="001F2BEC"/>
    <w:rsid w:val="001F4ED0"/>
    <w:rsid w:val="0020230A"/>
    <w:rsid w:val="00206561"/>
    <w:rsid w:val="002119C8"/>
    <w:rsid w:val="00213BF8"/>
    <w:rsid w:val="00215A48"/>
    <w:rsid w:val="00224BA7"/>
    <w:rsid w:val="002259D1"/>
    <w:rsid w:val="00226DF0"/>
    <w:rsid w:val="00227A5E"/>
    <w:rsid w:val="00230F67"/>
    <w:rsid w:val="0023142E"/>
    <w:rsid w:val="002319F5"/>
    <w:rsid w:val="00232E29"/>
    <w:rsid w:val="00233927"/>
    <w:rsid w:val="00235037"/>
    <w:rsid w:val="002357A1"/>
    <w:rsid w:val="002366AA"/>
    <w:rsid w:val="00241A90"/>
    <w:rsid w:val="0024212A"/>
    <w:rsid w:val="00244213"/>
    <w:rsid w:val="00245F54"/>
    <w:rsid w:val="0024650F"/>
    <w:rsid w:val="00247309"/>
    <w:rsid w:val="002502CA"/>
    <w:rsid w:val="00251ED4"/>
    <w:rsid w:val="00252C11"/>
    <w:rsid w:val="002532AD"/>
    <w:rsid w:val="00253DF2"/>
    <w:rsid w:val="00256B11"/>
    <w:rsid w:val="00260FD8"/>
    <w:rsid w:val="0026184C"/>
    <w:rsid w:val="00263842"/>
    <w:rsid w:val="00266681"/>
    <w:rsid w:val="002670B2"/>
    <w:rsid w:val="002707AF"/>
    <w:rsid w:val="00272B95"/>
    <w:rsid w:val="00275435"/>
    <w:rsid w:val="002760BC"/>
    <w:rsid w:val="002763E1"/>
    <w:rsid w:val="002813D0"/>
    <w:rsid w:val="00281C39"/>
    <w:rsid w:val="00285FC5"/>
    <w:rsid w:val="00291A47"/>
    <w:rsid w:val="002960CD"/>
    <w:rsid w:val="002A095F"/>
    <w:rsid w:val="002A1EF0"/>
    <w:rsid w:val="002A2339"/>
    <w:rsid w:val="002A2731"/>
    <w:rsid w:val="002A5745"/>
    <w:rsid w:val="002C301F"/>
    <w:rsid w:val="002C7E61"/>
    <w:rsid w:val="002D0A9F"/>
    <w:rsid w:val="002D0F18"/>
    <w:rsid w:val="002D6453"/>
    <w:rsid w:val="002D64E6"/>
    <w:rsid w:val="002D7F01"/>
    <w:rsid w:val="002E1C19"/>
    <w:rsid w:val="002E47B5"/>
    <w:rsid w:val="002F474C"/>
    <w:rsid w:val="00303864"/>
    <w:rsid w:val="003058E3"/>
    <w:rsid w:val="00310437"/>
    <w:rsid w:val="003126E4"/>
    <w:rsid w:val="00314442"/>
    <w:rsid w:val="00316D72"/>
    <w:rsid w:val="003172FD"/>
    <w:rsid w:val="003248AF"/>
    <w:rsid w:val="003265E7"/>
    <w:rsid w:val="00327E31"/>
    <w:rsid w:val="003300C2"/>
    <w:rsid w:val="003307AB"/>
    <w:rsid w:val="00330836"/>
    <w:rsid w:val="00332666"/>
    <w:rsid w:val="003330BC"/>
    <w:rsid w:val="00333B96"/>
    <w:rsid w:val="00334B1C"/>
    <w:rsid w:val="00342A37"/>
    <w:rsid w:val="00343671"/>
    <w:rsid w:val="0034493D"/>
    <w:rsid w:val="00344CBC"/>
    <w:rsid w:val="00346009"/>
    <w:rsid w:val="00361017"/>
    <w:rsid w:val="00361F96"/>
    <w:rsid w:val="0036262E"/>
    <w:rsid w:val="00362AD0"/>
    <w:rsid w:val="0036717D"/>
    <w:rsid w:val="003672DD"/>
    <w:rsid w:val="00367B2A"/>
    <w:rsid w:val="00373AF5"/>
    <w:rsid w:val="003745C7"/>
    <w:rsid w:val="003826D9"/>
    <w:rsid w:val="00383099"/>
    <w:rsid w:val="00385496"/>
    <w:rsid w:val="00386EC0"/>
    <w:rsid w:val="003930A9"/>
    <w:rsid w:val="00393731"/>
    <w:rsid w:val="003940A8"/>
    <w:rsid w:val="00394647"/>
    <w:rsid w:val="003A441B"/>
    <w:rsid w:val="003A51DC"/>
    <w:rsid w:val="003B51A4"/>
    <w:rsid w:val="003C5DF0"/>
    <w:rsid w:val="003D3C1B"/>
    <w:rsid w:val="003D675F"/>
    <w:rsid w:val="003D696C"/>
    <w:rsid w:val="003D6D19"/>
    <w:rsid w:val="003D7A52"/>
    <w:rsid w:val="003E0DD6"/>
    <w:rsid w:val="003E2332"/>
    <w:rsid w:val="003E41AC"/>
    <w:rsid w:val="003E58DB"/>
    <w:rsid w:val="003F0EC1"/>
    <w:rsid w:val="003F1613"/>
    <w:rsid w:val="003F20A5"/>
    <w:rsid w:val="00402F92"/>
    <w:rsid w:val="004107E1"/>
    <w:rsid w:val="00410FDA"/>
    <w:rsid w:val="0041412C"/>
    <w:rsid w:val="0041620B"/>
    <w:rsid w:val="004201FC"/>
    <w:rsid w:val="00420DF5"/>
    <w:rsid w:val="00422293"/>
    <w:rsid w:val="00423DCB"/>
    <w:rsid w:val="00424026"/>
    <w:rsid w:val="00424A5A"/>
    <w:rsid w:val="00431D23"/>
    <w:rsid w:val="0043318B"/>
    <w:rsid w:val="00434F87"/>
    <w:rsid w:val="00435754"/>
    <w:rsid w:val="0043611F"/>
    <w:rsid w:val="00443320"/>
    <w:rsid w:val="004461BB"/>
    <w:rsid w:val="00447990"/>
    <w:rsid w:val="00451032"/>
    <w:rsid w:val="00454A3F"/>
    <w:rsid w:val="004579EF"/>
    <w:rsid w:val="00461104"/>
    <w:rsid w:val="00461152"/>
    <w:rsid w:val="00462042"/>
    <w:rsid w:val="00462AB9"/>
    <w:rsid w:val="0047287C"/>
    <w:rsid w:val="004733E6"/>
    <w:rsid w:val="0047414F"/>
    <w:rsid w:val="004800A1"/>
    <w:rsid w:val="0048087E"/>
    <w:rsid w:val="0048125B"/>
    <w:rsid w:val="00481801"/>
    <w:rsid w:val="00482A40"/>
    <w:rsid w:val="00482F58"/>
    <w:rsid w:val="0048657E"/>
    <w:rsid w:val="00492D9E"/>
    <w:rsid w:val="00493C33"/>
    <w:rsid w:val="00495AA7"/>
    <w:rsid w:val="0049645D"/>
    <w:rsid w:val="004A029C"/>
    <w:rsid w:val="004A216B"/>
    <w:rsid w:val="004A22C9"/>
    <w:rsid w:val="004A2BF9"/>
    <w:rsid w:val="004A2FF4"/>
    <w:rsid w:val="004B2E33"/>
    <w:rsid w:val="004B30D6"/>
    <w:rsid w:val="004B56FB"/>
    <w:rsid w:val="004B6028"/>
    <w:rsid w:val="004C18DF"/>
    <w:rsid w:val="004D068B"/>
    <w:rsid w:val="004E1384"/>
    <w:rsid w:val="004E1E1C"/>
    <w:rsid w:val="004E32B7"/>
    <w:rsid w:val="004E3FAE"/>
    <w:rsid w:val="004F0F3C"/>
    <w:rsid w:val="004F194A"/>
    <w:rsid w:val="004F1D13"/>
    <w:rsid w:val="004F55C8"/>
    <w:rsid w:val="0050044A"/>
    <w:rsid w:val="005038C3"/>
    <w:rsid w:val="005077F6"/>
    <w:rsid w:val="00507ADB"/>
    <w:rsid w:val="00511882"/>
    <w:rsid w:val="00511C8F"/>
    <w:rsid w:val="00511DB2"/>
    <w:rsid w:val="00512E96"/>
    <w:rsid w:val="00517217"/>
    <w:rsid w:val="0052022E"/>
    <w:rsid w:val="00521281"/>
    <w:rsid w:val="00524217"/>
    <w:rsid w:val="0052446F"/>
    <w:rsid w:val="0052569B"/>
    <w:rsid w:val="00526475"/>
    <w:rsid w:val="0053218A"/>
    <w:rsid w:val="00542090"/>
    <w:rsid w:val="00554363"/>
    <w:rsid w:val="00556313"/>
    <w:rsid w:val="00556502"/>
    <w:rsid w:val="005601DA"/>
    <w:rsid w:val="0056137B"/>
    <w:rsid w:val="00561586"/>
    <w:rsid w:val="00561935"/>
    <w:rsid w:val="0056580B"/>
    <w:rsid w:val="00567411"/>
    <w:rsid w:val="00570059"/>
    <w:rsid w:val="0057798E"/>
    <w:rsid w:val="00577CB4"/>
    <w:rsid w:val="00581023"/>
    <w:rsid w:val="00581109"/>
    <w:rsid w:val="005853BE"/>
    <w:rsid w:val="00585A44"/>
    <w:rsid w:val="00591CC4"/>
    <w:rsid w:val="005A020A"/>
    <w:rsid w:val="005A2D30"/>
    <w:rsid w:val="005B421E"/>
    <w:rsid w:val="005C36F2"/>
    <w:rsid w:val="005C5CA0"/>
    <w:rsid w:val="005C6198"/>
    <w:rsid w:val="005C653F"/>
    <w:rsid w:val="005D25CD"/>
    <w:rsid w:val="005D489C"/>
    <w:rsid w:val="005D7ABA"/>
    <w:rsid w:val="005E65BD"/>
    <w:rsid w:val="005F73B4"/>
    <w:rsid w:val="005F797F"/>
    <w:rsid w:val="0060484F"/>
    <w:rsid w:val="00606AEE"/>
    <w:rsid w:val="00607C57"/>
    <w:rsid w:val="00607F2C"/>
    <w:rsid w:val="0061431D"/>
    <w:rsid w:val="00614CC9"/>
    <w:rsid w:val="00615C53"/>
    <w:rsid w:val="00615CED"/>
    <w:rsid w:val="00621185"/>
    <w:rsid w:val="00622035"/>
    <w:rsid w:val="006261B9"/>
    <w:rsid w:val="00631F14"/>
    <w:rsid w:val="00641945"/>
    <w:rsid w:val="0064242A"/>
    <w:rsid w:val="0064280C"/>
    <w:rsid w:val="00643385"/>
    <w:rsid w:val="0064379E"/>
    <w:rsid w:val="00644135"/>
    <w:rsid w:val="00646846"/>
    <w:rsid w:val="0064762F"/>
    <w:rsid w:val="00647D1F"/>
    <w:rsid w:val="00650CB8"/>
    <w:rsid w:val="00654387"/>
    <w:rsid w:val="00654896"/>
    <w:rsid w:val="00656A99"/>
    <w:rsid w:val="006622E4"/>
    <w:rsid w:val="00663B8D"/>
    <w:rsid w:val="0067385A"/>
    <w:rsid w:val="00677423"/>
    <w:rsid w:val="00681C1C"/>
    <w:rsid w:val="00685A10"/>
    <w:rsid w:val="00686AB0"/>
    <w:rsid w:val="00691E49"/>
    <w:rsid w:val="006927AA"/>
    <w:rsid w:val="00697D77"/>
    <w:rsid w:val="006A392F"/>
    <w:rsid w:val="006A40C6"/>
    <w:rsid w:val="006A426E"/>
    <w:rsid w:val="006A69A5"/>
    <w:rsid w:val="006A6A3F"/>
    <w:rsid w:val="006B0E84"/>
    <w:rsid w:val="006B130C"/>
    <w:rsid w:val="006B1318"/>
    <w:rsid w:val="006B3742"/>
    <w:rsid w:val="006B5A94"/>
    <w:rsid w:val="006B5EA7"/>
    <w:rsid w:val="006B7967"/>
    <w:rsid w:val="006C1CA0"/>
    <w:rsid w:val="006C25FB"/>
    <w:rsid w:val="006C3102"/>
    <w:rsid w:val="006C3462"/>
    <w:rsid w:val="006C76F3"/>
    <w:rsid w:val="006C7D27"/>
    <w:rsid w:val="006D1619"/>
    <w:rsid w:val="006D3DEE"/>
    <w:rsid w:val="006D6E97"/>
    <w:rsid w:val="006E7406"/>
    <w:rsid w:val="00701A54"/>
    <w:rsid w:val="00701D97"/>
    <w:rsid w:val="0070394D"/>
    <w:rsid w:val="00704A46"/>
    <w:rsid w:val="0070714C"/>
    <w:rsid w:val="00707A72"/>
    <w:rsid w:val="00721055"/>
    <w:rsid w:val="00722324"/>
    <w:rsid w:val="0072384F"/>
    <w:rsid w:val="0072652E"/>
    <w:rsid w:val="0073169E"/>
    <w:rsid w:val="0073291D"/>
    <w:rsid w:val="00736835"/>
    <w:rsid w:val="0073768A"/>
    <w:rsid w:val="00740461"/>
    <w:rsid w:val="00741A77"/>
    <w:rsid w:val="007453F0"/>
    <w:rsid w:val="0074668D"/>
    <w:rsid w:val="00751104"/>
    <w:rsid w:val="0075198E"/>
    <w:rsid w:val="00756468"/>
    <w:rsid w:val="007565A0"/>
    <w:rsid w:val="00760411"/>
    <w:rsid w:val="00760F7F"/>
    <w:rsid w:val="00766F1C"/>
    <w:rsid w:val="0077205E"/>
    <w:rsid w:val="0077273A"/>
    <w:rsid w:val="00775488"/>
    <w:rsid w:val="00776DE0"/>
    <w:rsid w:val="0077760A"/>
    <w:rsid w:val="00780339"/>
    <w:rsid w:val="00782D3D"/>
    <w:rsid w:val="00786084"/>
    <w:rsid w:val="00786D12"/>
    <w:rsid w:val="00786DDE"/>
    <w:rsid w:val="00791157"/>
    <w:rsid w:val="00791845"/>
    <w:rsid w:val="0079232D"/>
    <w:rsid w:val="00793E22"/>
    <w:rsid w:val="00794124"/>
    <w:rsid w:val="00796BDC"/>
    <w:rsid w:val="007A6861"/>
    <w:rsid w:val="007B21F6"/>
    <w:rsid w:val="007B3CBC"/>
    <w:rsid w:val="007B73B6"/>
    <w:rsid w:val="007B7B9D"/>
    <w:rsid w:val="007C319D"/>
    <w:rsid w:val="007C399F"/>
    <w:rsid w:val="007C3AAF"/>
    <w:rsid w:val="007C71C7"/>
    <w:rsid w:val="007D0261"/>
    <w:rsid w:val="007D041B"/>
    <w:rsid w:val="007D121D"/>
    <w:rsid w:val="007D3A0B"/>
    <w:rsid w:val="007D6B46"/>
    <w:rsid w:val="007E193C"/>
    <w:rsid w:val="007E1CE9"/>
    <w:rsid w:val="007E3036"/>
    <w:rsid w:val="007E6D37"/>
    <w:rsid w:val="007E7F65"/>
    <w:rsid w:val="007F08BA"/>
    <w:rsid w:val="007F638D"/>
    <w:rsid w:val="0080151A"/>
    <w:rsid w:val="008068D8"/>
    <w:rsid w:val="008077E3"/>
    <w:rsid w:val="00810954"/>
    <w:rsid w:val="008114C5"/>
    <w:rsid w:val="008117E0"/>
    <w:rsid w:val="0081231C"/>
    <w:rsid w:val="0081257E"/>
    <w:rsid w:val="0081484D"/>
    <w:rsid w:val="008208F7"/>
    <w:rsid w:val="00823614"/>
    <w:rsid w:val="00824472"/>
    <w:rsid w:val="00824EDF"/>
    <w:rsid w:val="008266A7"/>
    <w:rsid w:val="00826EE3"/>
    <w:rsid w:val="00830543"/>
    <w:rsid w:val="008326EA"/>
    <w:rsid w:val="008421DB"/>
    <w:rsid w:val="0084664C"/>
    <w:rsid w:val="00847834"/>
    <w:rsid w:val="00853FC0"/>
    <w:rsid w:val="00854917"/>
    <w:rsid w:val="00856FE9"/>
    <w:rsid w:val="00857D04"/>
    <w:rsid w:val="00862223"/>
    <w:rsid w:val="0086232B"/>
    <w:rsid w:val="00864ACE"/>
    <w:rsid w:val="00864C95"/>
    <w:rsid w:val="00864F79"/>
    <w:rsid w:val="00867B28"/>
    <w:rsid w:val="00871106"/>
    <w:rsid w:val="00872D31"/>
    <w:rsid w:val="00875A5B"/>
    <w:rsid w:val="00882093"/>
    <w:rsid w:val="008823E0"/>
    <w:rsid w:val="00884DE2"/>
    <w:rsid w:val="0088572B"/>
    <w:rsid w:val="008936C8"/>
    <w:rsid w:val="008960D1"/>
    <w:rsid w:val="0089767E"/>
    <w:rsid w:val="008A13FD"/>
    <w:rsid w:val="008B3FBD"/>
    <w:rsid w:val="008B445A"/>
    <w:rsid w:val="008B5FDB"/>
    <w:rsid w:val="008B66B5"/>
    <w:rsid w:val="008B7D2C"/>
    <w:rsid w:val="008C08FD"/>
    <w:rsid w:val="008C26B5"/>
    <w:rsid w:val="008D4AC1"/>
    <w:rsid w:val="008D6392"/>
    <w:rsid w:val="008D7CA4"/>
    <w:rsid w:val="008E113B"/>
    <w:rsid w:val="008E3536"/>
    <w:rsid w:val="008E576C"/>
    <w:rsid w:val="008E70BB"/>
    <w:rsid w:val="008E79C5"/>
    <w:rsid w:val="008F2934"/>
    <w:rsid w:val="00904D9B"/>
    <w:rsid w:val="009053CC"/>
    <w:rsid w:val="00907648"/>
    <w:rsid w:val="00911BE2"/>
    <w:rsid w:val="00912488"/>
    <w:rsid w:val="009201C7"/>
    <w:rsid w:val="00924316"/>
    <w:rsid w:val="009316E4"/>
    <w:rsid w:val="00933288"/>
    <w:rsid w:val="00934F29"/>
    <w:rsid w:val="0093683F"/>
    <w:rsid w:val="00945D89"/>
    <w:rsid w:val="0094631B"/>
    <w:rsid w:val="009469E6"/>
    <w:rsid w:val="00950998"/>
    <w:rsid w:val="009565FF"/>
    <w:rsid w:val="00961C7F"/>
    <w:rsid w:val="00971602"/>
    <w:rsid w:val="009729EA"/>
    <w:rsid w:val="00972D07"/>
    <w:rsid w:val="00972EB9"/>
    <w:rsid w:val="009861A4"/>
    <w:rsid w:val="00986740"/>
    <w:rsid w:val="00986EBF"/>
    <w:rsid w:val="009908EE"/>
    <w:rsid w:val="00993CE9"/>
    <w:rsid w:val="009940A1"/>
    <w:rsid w:val="00994D17"/>
    <w:rsid w:val="009A55B9"/>
    <w:rsid w:val="009A60C6"/>
    <w:rsid w:val="009A7005"/>
    <w:rsid w:val="009B3409"/>
    <w:rsid w:val="009B47B9"/>
    <w:rsid w:val="009B6D0B"/>
    <w:rsid w:val="009C0AF4"/>
    <w:rsid w:val="009C2209"/>
    <w:rsid w:val="009C24DD"/>
    <w:rsid w:val="009C2ABA"/>
    <w:rsid w:val="009C75DA"/>
    <w:rsid w:val="009D2F8B"/>
    <w:rsid w:val="009D49E5"/>
    <w:rsid w:val="009D4F53"/>
    <w:rsid w:val="009D5948"/>
    <w:rsid w:val="009E1616"/>
    <w:rsid w:val="009E50D8"/>
    <w:rsid w:val="009F0D7B"/>
    <w:rsid w:val="009F4449"/>
    <w:rsid w:val="009F46F7"/>
    <w:rsid w:val="009F6A18"/>
    <w:rsid w:val="009F6FE9"/>
    <w:rsid w:val="009F70A1"/>
    <w:rsid w:val="009F72AD"/>
    <w:rsid w:val="00A015E5"/>
    <w:rsid w:val="00A02560"/>
    <w:rsid w:val="00A03342"/>
    <w:rsid w:val="00A03E92"/>
    <w:rsid w:val="00A06222"/>
    <w:rsid w:val="00A070D3"/>
    <w:rsid w:val="00A10EC0"/>
    <w:rsid w:val="00A132F5"/>
    <w:rsid w:val="00A143F0"/>
    <w:rsid w:val="00A158BF"/>
    <w:rsid w:val="00A171D1"/>
    <w:rsid w:val="00A200DC"/>
    <w:rsid w:val="00A20117"/>
    <w:rsid w:val="00A2044E"/>
    <w:rsid w:val="00A22409"/>
    <w:rsid w:val="00A231BD"/>
    <w:rsid w:val="00A27BF6"/>
    <w:rsid w:val="00A34539"/>
    <w:rsid w:val="00A4345E"/>
    <w:rsid w:val="00A47CEF"/>
    <w:rsid w:val="00A5067F"/>
    <w:rsid w:val="00A53483"/>
    <w:rsid w:val="00A534E3"/>
    <w:rsid w:val="00A54A11"/>
    <w:rsid w:val="00A56D8E"/>
    <w:rsid w:val="00A57734"/>
    <w:rsid w:val="00A673B7"/>
    <w:rsid w:val="00A679FF"/>
    <w:rsid w:val="00A737B4"/>
    <w:rsid w:val="00A7404F"/>
    <w:rsid w:val="00A77571"/>
    <w:rsid w:val="00A80402"/>
    <w:rsid w:val="00A8338E"/>
    <w:rsid w:val="00A85674"/>
    <w:rsid w:val="00A87F6C"/>
    <w:rsid w:val="00A9079A"/>
    <w:rsid w:val="00A90FD4"/>
    <w:rsid w:val="00A91ED2"/>
    <w:rsid w:val="00A96376"/>
    <w:rsid w:val="00A97D0B"/>
    <w:rsid w:val="00AA2FF3"/>
    <w:rsid w:val="00AA4C2E"/>
    <w:rsid w:val="00AA68D8"/>
    <w:rsid w:val="00AB2EF6"/>
    <w:rsid w:val="00AB309D"/>
    <w:rsid w:val="00AB3F79"/>
    <w:rsid w:val="00AB6A4D"/>
    <w:rsid w:val="00AC4283"/>
    <w:rsid w:val="00AC7E85"/>
    <w:rsid w:val="00AD0B91"/>
    <w:rsid w:val="00AD2D6B"/>
    <w:rsid w:val="00AD35A6"/>
    <w:rsid w:val="00AD57E2"/>
    <w:rsid w:val="00AF4285"/>
    <w:rsid w:val="00AF554B"/>
    <w:rsid w:val="00AF6272"/>
    <w:rsid w:val="00AF6D68"/>
    <w:rsid w:val="00B01EC9"/>
    <w:rsid w:val="00B04E15"/>
    <w:rsid w:val="00B0642F"/>
    <w:rsid w:val="00B0714D"/>
    <w:rsid w:val="00B10D97"/>
    <w:rsid w:val="00B11F3F"/>
    <w:rsid w:val="00B12B58"/>
    <w:rsid w:val="00B2335A"/>
    <w:rsid w:val="00B240FA"/>
    <w:rsid w:val="00B252C8"/>
    <w:rsid w:val="00B336B5"/>
    <w:rsid w:val="00B33E24"/>
    <w:rsid w:val="00B355F8"/>
    <w:rsid w:val="00B36DBF"/>
    <w:rsid w:val="00B3794C"/>
    <w:rsid w:val="00B42CCC"/>
    <w:rsid w:val="00B42D39"/>
    <w:rsid w:val="00B44ACD"/>
    <w:rsid w:val="00B47772"/>
    <w:rsid w:val="00B520E9"/>
    <w:rsid w:val="00B524E0"/>
    <w:rsid w:val="00B52E32"/>
    <w:rsid w:val="00B535C0"/>
    <w:rsid w:val="00B61449"/>
    <w:rsid w:val="00B63E0B"/>
    <w:rsid w:val="00B72117"/>
    <w:rsid w:val="00B758B8"/>
    <w:rsid w:val="00B801B1"/>
    <w:rsid w:val="00B81300"/>
    <w:rsid w:val="00B826DE"/>
    <w:rsid w:val="00B970AF"/>
    <w:rsid w:val="00B9780A"/>
    <w:rsid w:val="00BA2A64"/>
    <w:rsid w:val="00BA549B"/>
    <w:rsid w:val="00BB0F00"/>
    <w:rsid w:val="00BB2F51"/>
    <w:rsid w:val="00BB3B5A"/>
    <w:rsid w:val="00BB662D"/>
    <w:rsid w:val="00BB6EAC"/>
    <w:rsid w:val="00BC05FD"/>
    <w:rsid w:val="00BC1989"/>
    <w:rsid w:val="00BC2545"/>
    <w:rsid w:val="00BC2A2B"/>
    <w:rsid w:val="00BC31DC"/>
    <w:rsid w:val="00BD1ACB"/>
    <w:rsid w:val="00BD23E9"/>
    <w:rsid w:val="00BD2D10"/>
    <w:rsid w:val="00BD3884"/>
    <w:rsid w:val="00BD5927"/>
    <w:rsid w:val="00BD7EF7"/>
    <w:rsid w:val="00BE14F0"/>
    <w:rsid w:val="00BE45CB"/>
    <w:rsid w:val="00BE511C"/>
    <w:rsid w:val="00BE574A"/>
    <w:rsid w:val="00BF179C"/>
    <w:rsid w:val="00BF1AFE"/>
    <w:rsid w:val="00BF2782"/>
    <w:rsid w:val="00C1000C"/>
    <w:rsid w:val="00C159EF"/>
    <w:rsid w:val="00C16D59"/>
    <w:rsid w:val="00C20CC2"/>
    <w:rsid w:val="00C24B70"/>
    <w:rsid w:val="00C258D3"/>
    <w:rsid w:val="00C27EFE"/>
    <w:rsid w:val="00C331D9"/>
    <w:rsid w:val="00C33EF3"/>
    <w:rsid w:val="00C44311"/>
    <w:rsid w:val="00C4599C"/>
    <w:rsid w:val="00C46188"/>
    <w:rsid w:val="00C51E1D"/>
    <w:rsid w:val="00C530FB"/>
    <w:rsid w:val="00C65B05"/>
    <w:rsid w:val="00C720AE"/>
    <w:rsid w:val="00C72C37"/>
    <w:rsid w:val="00C73835"/>
    <w:rsid w:val="00C76E25"/>
    <w:rsid w:val="00C87667"/>
    <w:rsid w:val="00C9588F"/>
    <w:rsid w:val="00C9683B"/>
    <w:rsid w:val="00CA1A0E"/>
    <w:rsid w:val="00CB424B"/>
    <w:rsid w:val="00CB60A2"/>
    <w:rsid w:val="00CB7A14"/>
    <w:rsid w:val="00CC1031"/>
    <w:rsid w:val="00CD07F3"/>
    <w:rsid w:val="00CD21D9"/>
    <w:rsid w:val="00CD4743"/>
    <w:rsid w:val="00CD5F0C"/>
    <w:rsid w:val="00CE2BB9"/>
    <w:rsid w:val="00CE45F8"/>
    <w:rsid w:val="00CE5D4F"/>
    <w:rsid w:val="00CF3D68"/>
    <w:rsid w:val="00CF7DC8"/>
    <w:rsid w:val="00D129D1"/>
    <w:rsid w:val="00D13617"/>
    <w:rsid w:val="00D15B85"/>
    <w:rsid w:val="00D20D7D"/>
    <w:rsid w:val="00D21AF9"/>
    <w:rsid w:val="00D2202F"/>
    <w:rsid w:val="00D233F9"/>
    <w:rsid w:val="00D270BA"/>
    <w:rsid w:val="00D272B0"/>
    <w:rsid w:val="00D27BF8"/>
    <w:rsid w:val="00D31C14"/>
    <w:rsid w:val="00D3235F"/>
    <w:rsid w:val="00D34602"/>
    <w:rsid w:val="00D353FD"/>
    <w:rsid w:val="00D356EC"/>
    <w:rsid w:val="00D3796B"/>
    <w:rsid w:val="00D4055F"/>
    <w:rsid w:val="00D433BE"/>
    <w:rsid w:val="00D454D9"/>
    <w:rsid w:val="00D47210"/>
    <w:rsid w:val="00D51372"/>
    <w:rsid w:val="00D52C6D"/>
    <w:rsid w:val="00D62947"/>
    <w:rsid w:val="00D636BD"/>
    <w:rsid w:val="00D66EA0"/>
    <w:rsid w:val="00D67914"/>
    <w:rsid w:val="00D70C90"/>
    <w:rsid w:val="00D82B8F"/>
    <w:rsid w:val="00D8350C"/>
    <w:rsid w:val="00D83BA6"/>
    <w:rsid w:val="00D93614"/>
    <w:rsid w:val="00D9558B"/>
    <w:rsid w:val="00DA02A4"/>
    <w:rsid w:val="00DA39C9"/>
    <w:rsid w:val="00DA5F60"/>
    <w:rsid w:val="00DA6851"/>
    <w:rsid w:val="00DA7CF3"/>
    <w:rsid w:val="00DB02A5"/>
    <w:rsid w:val="00DB08E0"/>
    <w:rsid w:val="00DB1042"/>
    <w:rsid w:val="00DB28EA"/>
    <w:rsid w:val="00DC3321"/>
    <w:rsid w:val="00DC3CA4"/>
    <w:rsid w:val="00DC3FDD"/>
    <w:rsid w:val="00DC545C"/>
    <w:rsid w:val="00DC62B3"/>
    <w:rsid w:val="00DC688F"/>
    <w:rsid w:val="00DD181B"/>
    <w:rsid w:val="00DD3E7E"/>
    <w:rsid w:val="00DD7B8F"/>
    <w:rsid w:val="00DD7E34"/>
    <w:rsid w:val="00DE3776"/>
    <w:rsid w:val="00DE52B5"/>
    <w:rsid w:val="00DE638F"/>
    <w:rsid w:val="00DE73AC"/>
    <w:rsid w:val="00DF1449"/>
    <w:rsid w:val="00DF2750"/>
    <w:rsid w:val="00DF40BC"/>
    <w:rsid w:val="00DF45C7"/>
    <w:rsid w:val="00DF4636"/>
    <w:rsid w:val="00DF5502"/>
    <w:rsid w:val="00DF65C3"/>
    <w:rsid w:val="00E00B53"/>
    <w:rsid w:val="00E104DA"/>
    <w:rsid w:val="00E1264A"/>
    <w:rsid w:val="00E15A4C"/>
    <w:rsid w:val="00E16E70"/>
    <w:rsid w:val="00E17B6D"/>
    <w:rsid w:val="00E27ED6"/>
    <w:rsid w:val="00E32CE3"/>
    <w:rsid w:val="00E363DA"/>
    <w:rsid w:val="00E416B8"/>
    <w:rsid w:val="00E451C2"/>
    <w:rsid w:val="00E4657E"/>
    <w:rsid w:val="00E5271D"/>
    <w:rsid w:val="00E53648"/>
    <w:rsid w:val="00E53AA3"/>
    <w:rsid w:val="00E53F06"/>
    <w:rsid w:val="00E5756E"/>
    <w:rsid w:val="00E7004B"/>
    <w:rsid w:val="00E70C66"/>
    <w:rsid w:val="00E71B9A"/>
    <w:rsid w:val="00E747EA"/>
    <w:rsid w:val="00E75B48"/>
    <w:rsid w:val="00E771F5"/>
    <w:rsid w:val="00E80776"/>
    <w:rsid w:val="00E80E2E"/>
    <w:rsid w:val="00E823A0"/>
    <w:rsid w:val="00E82781"/>
    <w:rsid w:val="00E82822"/>
    <w:rsid w:val="00E82B94"/>
    <w:rsid w:val="00E84C57"/>
    <w:rsid w:val="00E8790A"/>
    <w:rsid w:val="00E944C3"/>
    <w:rsid w:val="00E94D03"/>
    <w:rsid w:val="00E9643A"/>
    <w:rsid w:val="00E9648A"/>
    <w:rsid w:val="00E97F32"/>
    <w:rsid w:val="00EA0C2C"/>
    <w:rsid w:val="00EA1F72"/>
    <w:rsid w:val="00EC0833"/>
    <w:rsid w:val="00EC0F83"/>
    <w:rsid w:val="00EC1483"/>
    <w:rsid w:val="00EC79FB"/>
    <w:rsid w:val="00ED1381"/>
    <w:rsid w:val="00ED239F"/>
    <w:rsid w:val="00ED23CD"/>
    <w:rsid w:val="00ED3333"/>
    <w:rsid w:val="00ED3A5B"/>
    <w:rsid w:val="00ED4EDB"/>
    <w:rsid w:val="00ED6298"/>
    <w:rsid w:val="00EE1794"/>
    <w:rsid w:val="00EE4B23"/>
    <w:rsid w:val="00F032ED"/>
    <w:rsid w:val="00F053A4"/>
    <w:rsid w:val="00F06E76"/>
    <w:rsid w:val="00F1628F"/>
    <w:rsid w:val="00F163DD"/>
    <w:rsid w:val="00F222B4"/>
    <w:rsid w:val="00F23580"/>
    <w:rsid w:val="00F26D29"/>
    <w:rsid w:val="00F27C99"/>
    <w:rsid w:val="00F27E77"/>
    <w:rsid w:val="00F3161E"/>
    <w:rsid w:val="00F325A4"/>
    <w:rsid w:val="00F32870"/>
    <w:rsid w:val="00F3372E"/>
    <w:rsid w:val="00F33990"/>
    <w:rsid w:val="00F349A9"/>
    <w:rsid w:val="00F37A6B"/>
    <w:rsid w:val="00F414FB"/>
    <w:rsid w:val="00F450AA"/>
    <w:rsid w:val="00F525DB"/>
    <w:rsid w:val="00F53884"/>
    <w:rsid w:val="00F54472"/>
    <w:rsid w:val="00F5506A"/>
    <w:rsid w:val="00F64452"/>
    <w:rsid w:val="00F67946"/>
    <w:rsid w:val="00F80E25"/>
    <w:rsid w:val="00F82C2C"/>
    <w:rsid w:val="00F84774"/>
    <w:rsid w:val="00F8733C"/>
    <w:rsid w:val="00F9065F"/>
    <w:rsid w:val="00F9088D"/>
    <w:rsid w:val="00FA013B"/>
    <w:rsid w:val="00FA04D6"/>
    <w:rsid w:val="00FA29D6"/>
    <w:rsid w:val="00FA37FB"/>
    <w:rsid w:val="00FA6A94"/>
    <w:rsid w:val="00FB17CB"/>
    <w:rsid w:val="00FB2734"/>
    <w:rsid w:val="00FB34C9"/>
    <w:rsid w:val="00FB5021"/>
    <w:rsid w:val="00FB5508"/>
    <w:rsid w:val="00FC3A8F"/>
    <w:rsid w:val="00FC4A1A"/>
    <w:rsid w:val="00FC4FF8"/>
    <w:rsid w:val="00FC75DA"/>
    <w:rsid w:val="00FD1245"/>
    <w:rsid w:val="00FD3422"/>
    <w:rsid w:val="00FD5F2E"/>
    <w:rsid w:val="00FD6A8D"/>
    <w:rsid w:val="00FD6E3D"/>
    <w:rsid w:val="00FE03B2"/>
    <w:rsid w:val="00FE10B5"/>
    <w:rsid w:val="00FE37B7"/>
    <w:rsid w:val="00FE4F50"/>
    <w:rsid w:val="00FE5F1C"/>
    <w:rsid w:val="00FF2CB5"/>
    <w:rsid w:val="00FF32F3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DD2A817-3938-4964-BE1A-3FF76942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9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204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015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B34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2044E"/>
    <w:rPr>
      <w:rFonts w:ascii="Cambria" w:hAnsi="Cambria" w:cs="Times New Roman"/>
      <w:b/>
      <w:color w:val="365F91"/>
      <w:sz w:val="28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a3">
    <w:name w:val="Цветовое выделение"/>
    <w:uiPriority w:val="99"/>
    <w:rsid w:val="00A2044E"/>
    <w:rPr>
      <w:b/>
      <w:color w:val="000080"/>
      <w:sz w:val="30"/>
    </w:rPr>
  </w:style>
  <w:style w:type="character" w:styleId="a4">
    <w:name w:val="Hyperlink"/>
    <w:basedOn w:val="a0"/>
    <w:uiPriority w:val="99"/>
    <w:rsid w:val="00A2044E"/>
    <w:rPr>
      <w:rFonts w:cs="Times New Roman"/>
      <w:color w:val="0000FF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A2044E"/>
    <w:pPr>
      <w:widowControl w:val="0"/>
      <w:autoSpaceDE w:val="0"/>
      <w:jc w:val="both"/>
    </w:pPr>
    <w:rPr>
      <w:rFonts w:ascii="Arial" w:hAnsi="Arial" w:cs="Arial"/>
    </w:rPr>
  </w:style>
  <w:style w:type="paragraph" w:styleId="a6">
    <w:name w:val="No Spacing"/>
    <w:uiPriority w:val="1"/>
    <w:rsid w:val="00A2044E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sPlusNonformat">
    <w:name w:val="ConsPlusNonformat"/>
    <w:rsid w:val="00A2044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7">
    <w:name w:val="header"/>
    <w:basedOn w:val="a"/>
    <w:link w:val="a8"/>
    <w:uiPriority w:val="99"/>
    <w:rsid w:val="00A204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character" w:styleId="a9">
    <w:name w:val="page number"/>
    <w:basedOn w:val="a0"/>
    <w:uiPriority w:val="99"/>
    <w:rsid w:val="00A2044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622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11">
    <w:name w:val="Знак1"/>
    <w:basedOn w:val="a"/>
    <w:rsid w:val="00227A5E"/>
    <w:pPr>
      <w:suppressAutoHyphens w:val="0"/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rsid w:val="00227A5E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3">
    <w:name w:val="марк список 1"/>
    <w:basedOn w:val="a"/>
    <w:rsid w:val="00227A5E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customStyle="1" w:styleId="FontStyle21">
    <w:name w:val="Font Style21"/>
    <w:uiPriority w:val="99"/>
    <w:rsid w:val="004D068B"/>
    <w:rPr>
      <w:rFonts w:ascii="Times New Roman" w:hAnsi="Times New Roman"/>
      <w:spacing w:val="10"/>
      <w:sz w:val="22"/>
    </w:rPr>
  </w:style>
  <w:style w:type="character" w:customStyle="1" w:styleId="FontStyle28">
    <w:name w:val="Font Style28"/>
    <w:uiPriority w:val="99"/>
    <w:rsid w:val="004D068B"/>
    <w:rPr>
      <w:rFonts w:ascii="Times New Roman" w:hAnsi="Times New Roman"/>
      <w:i/>
      <w:sz w:val="24"/>
    </w:rPr>
  </w:style>
  <w:style w:type="character" w:customStyle="1" w:styleId="blk">
    <w:name w:val="blk"/>
    <w:basedOn w:val="a0"/>
    <w:rsid w:val="004D068B"/>
    <w:rPr>
      <w:rFonts w:cs="Times New Roman"/>
    </w:rPr>
  </w:style>
  <w:style w:type="paragraph" w:styleId="ac">
    <w:name w:val="Normal (Web)"/>
    <w:basedOn w:val="a"/>
    <w:uiPriority w:val="99"/>
    <w:rsid w:val="00A96376"/>
    <w:pPr>
      <w:suppressAutoHyphens w:val="0"/>
      <w:spacing w:before="120" w:after="120"/>
    </w:pPr>
    <w:rPr>
      <w:lang w:eastAsia="ru-RU"/>
    </w:rPr>
  </w:style>
  <w:style w:type="paragraph" w:styleId="ad">
    <w:name w:val="endnote text"/>
    <w:basedOn w:val="a"/>
    <w:link w:val="ae"/>
    <w:uiPriority w:val="99"/>
    <w:unhideWhenUsed/>
    <w:rsid w:val="00A96376"/>
    <w:pPr>
      <w:suppressAutoHyphens w:val="0"/>
    </w:pPr>
    <w:rPr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locked/>
    <w:rsid w:val="00A96376"/>
    <w:rPr>
      <w:rFonts w:cs="Times New Roman"/>
    </w:rPr>
  </w:style>
  <w:style w:type="character" w:customStyle="1" w:styleId="FontStyle20">
    <w:name w:val="Font Style20"/>
    <w:rsid w:val="00A96376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FE4F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af1">
    <w:name w:val="Таблицы (моноширинный)"/>
    <w:basedOn w:val="a"/>
    <w:next w:val="a"/>
    <w:uiPriority w:val="99"/>
    <w:rsid w:val="003A441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67B2A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rsid w:val="00EC0F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ews">
    <w:name w:val="news"/>
    <w:rsid w:val="00EC0F83"/>
    <w:rPr>
      <w:rFonts w:ascii="Times New Roman" w:hAnsi="Times New Roman"/>
    </w:rPr>
  </w:style>
  <w:style w:type="character" w:customStyle="1" w:styleId="NoSpacingChar">
    <w:name w:val="No Spacing Char"/>
    <w:link w:val="14"/>
    <w:locked/>
    <w:rsid w:val="00BB2F51"/>
    <w:rPr>
      <w:sz w:val="22"/>
      <w:lang w:val="ru-RU" w:eastAsia="en-US"/>
    </w:rPr>
  </w:style>
  <w:style w:type="paragraph" w:customStyle="1" w:styleId="14">
    <w:name w:val="Без интервала1"/>
    <w:link w:val="NoSpacingChar"/>
    <w:rsid w:val="00BB2F51"/>
    <w:rPr>
      <w:sz w:val="22"/>
      <w:lang w:eastAsia="en-US"/>
    </w:rPr>
  </w:style>
  <w:style w:type="paragraph" w:customStyle="1" w:styleId="ConsPlusNormal">
    <w:name w:val="ConsPlusNormal"/>
    <w:rsid w:val="006A42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D6B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7D6B46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Default">
    <w:name w:val="Default"/>
    <w:rsid w:val="005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annotation text"/>
    <w:basedOn w:val="a"/>
    <w:link w:val="af5"/>
    <w:uiPriority w:val="99"/>
    <w:rsid w:val="008421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421DB"/>
    <w:rPr>
      <w:rFonts w:cs="Times New Roman"/>
      <w:lang w:val="x-none" w:eastAsia="ar-SA" w:bidi="ar-SA"/>
    </w:rPr>
  </w:style>
  <w:style w:type="paragraph" w:styleId="af6">
    <w:name w:val="annotation subject"/>
    <w:basedOn w:val="af4"/>
    <w:next w:val="af4"/>
    <w:link w:val="af7"/>
    <w:uiPriority w:val="99"/>
    <w:unhideWhenUsed/>
    <w:rsid w:val="008421DB"/>
    <w:pPr>
      <w:suppressAutoHyphens w:val="0"/>
    </w:pPr>
    <w:rPr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locked/>
    <w:rsid w:val="008421DB"/>
    <w:rPr>
      <w:rFonts w:cs="Times New Roman"/>
      <w:b/>
      <w:lang w:val="x-none" w:eastAsia="x-none" w:bidi="ar-SA"/>
    </w:rPr>
  </w:style>
  <w:style w:type="table" w:styleId="af8">
    <w:name w:val="Table Grid"/>
    <w:basedOn w:val="a1"/>
    <w:uiPriority w:val="39"/>
    <w:rsid w:val="009C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Гипертекстовая ссылка"/>
    <w:basedOn w:val="a3"/>
    <w:uiPriority w:val="99"/>
    <w:rsid w:val="00ED3333"/>
    <w:rPr>
      <w:rFonts w:cs="Times New Roman"/>
      <w:b w:val="0"/>
      <w:color w:val="106BBE"/>
      <w:sz w:val="30"/>
    </w:rPr>
  </w:style>
  <w:style w:type="table" w:customStyle="1" w:styleId="15">
    <w:name w:val="Сетка таблицы1"/>
    <w:basedOn w:val="a1"/>
    <w:next w:val="af8"/>
    <w:uiPriority w:val="59"/>
    <w:rsid w:val="00BA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gu.krasnodar.ru" TargetMode="External"/><Relationship Id="rId18" Type="http://schemas.openxmlformats.org/officeDocument/2006/relationships/hyperlink" Target="consultantplus://offline/ref=C13A79350C8E03AD35379B4A7FB7634F9CAD43C88F9FA043520B5A4807821B7C69CD6C04A16FAB01E8C8E89D589D067DC6ACD19EE9513E9C8B4B4013iBN1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CDC6539A5F1E824BC36B823ACAAD7DB30736B6A5A07071040BF045D98D7E084922CD63AEB4DBD67A37E0ECA974FD726A475D580023FBzA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5268/1259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268/1259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268/125903" TargetMode="External"/><Relationship Id="rId10" Type="http://schemas.openxmlformats.org/officeDocument/2006/relationships/footer" Target="footer1.xml"/><Relationship Id="rId19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-mf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0;&#1088;&#1080;&#1089;&#1090;%202021\&#1055;&#1088;&#1086;&#1082;&#1091;&#1088;&#1072;&#1090;&#1091;&#1088;&#1072;\2023\&#1087;&#1088;&#1086;&#1090;&#1077;&#1089;&#1090;&#1099;\&#8470;%20590%20&#1086;&#1090;%2012.07.2023%20&#1040;&#1056;%20&#1090;&#1088;&#1091;&#1076;.%20&#1076;&#1086;&#1075;&#1086;&#1074;&#1086;&#1088;\&#1056;&#1077;&#1075;&#1083;&#1072;&#1084;&#1077;&#1085;&#1090;%20&#1091;&#1074;&#1077;&#1076;&#1086;&#1084;&#1083;&#1077;&#1085;&#1080;&#1077;%20&#1088;&#1077;&#1075;&#1080;&#1089;&#1090;&#1088;&#1072;&#1094;&#1080;&#1103;%20&#1090;&#1088;&#1091;&#1076;&#1086;&#1074;&#1099;&#1093;%20&#1076;&#1086;&#1075;&#1086;&#1074;&#1086;&#1088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1EFF-5E5E-47D1-9ED3-FAC531CA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Регламент уведомление регистрация трудовых договоров</Template>
  <TotalTime>1</TotalTime>
  <Pages>66</Pages>
  <Words>23234</Words>
  <Characters>132440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155364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USER</cp:lastModifiedBy>
  <cp:revision>6</cp:revision>
  <cp:lastPrinted>2023-08-18T08:55:00Z</cp:lastPrinted>
  <dcterms:created xsi:type="dcterms:W3CDTF">2023-08-18T08:29:00Z</dcterms:created>
  <dcterms:modified xsi:type="dcterms:W3CDTF">2024-05-28T05:56:00Z</dcterms:modified>
</cp:coreProperties>
</file>