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Default ContentType="image/jpeg" Extension="jpeg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6224</wp:posOffset>
            </wp:positionV>
            <wp:extent cx="7562088" cy="10695431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 flipH="0" flipV="0">
                      <a:off x="0" y="0"/>
                      <a:ext cx="7562088" cy="10695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6224</wp:posOffset>
            </wp:positionV>
            <wp:extent cx="7562088" cy="10695431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 flipH="0" flipV="0">
                      <a:off x="0" y="0"/>
                      <a:ext cx="7562088" cy="10695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6224</wp:posOffset>
            </wp:positionV>
            <wp:extent cx="7562088" cy="10695431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 flipH="0" flipV="0">
                      <a:off x="0" y="0"/>
                      <a:ext cx="7562088" cy="10695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18" w:h="16853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no" 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styles.xml" Type="http://schemas.openxmlformats.org/officeDocument/2006/relationships/styles"/><Relationship Id="rId4" Target="fontTable.xml" Type="http://schemas.openxmlformats.org/officeDocument/2006/relationships/fontTable"/><Relationship Id="rId100" Target="media/image100.jpeg" Type="http://schemas.openxmlformats.org/officeDocument/2006/relationships/image"/><Relationship Id="rId101" Target="media/image101.jpeg" Type="http://schemas.openxmlformats.org/officeDocument/2006/relationships/image"/><Relationship Id="rId102" Target="media/image10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2019-12-17T09:51:13Z</dcterms:created>
  <dcterms:modified xsi:type="dcterms:W3CDTF">2019-12-17T09:51:13Z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855472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S8.2.3</vt:lpwstr>
  </property>
</Properties>
</file>