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056C" w14:textId="77777777" w:rsidR="00DC1764" w:rsidRPr="00403D62" w:rsidRDefault="00DC1764" w:rsidP="00DC1764">
      <w:pPr>
        <w:pStyle w:val="1"/>
        <w:rPr>
          <w:rFonts w:cs="Times New Roman"/>
          <w:sz w:val="28"/>
          <w:szCs w:val="28"/>
        </w:rPr>
      </w:pPr>
      <w:r w:rsidRPr="00403D62">
        <w:rPr>
          <w:rFonts w:cs="Times New Roman"/>
          <w:sz w:val="28"/>
          <w:szCs w:val="28"/>
        </w:rPr>
        <w:t>Декларация соответствия</w:t>
      </w:r>
      <w:r w:rsidR="00B812FA" w:rsidRPr="00403D62">
        <w:rPr>
          <w:rFonts w:cs="Times New Roman"/>
          <w:sz w:val="28"/>
          <w:szCs w:val="28"/>
        </w:rPr>
        <w:br/>
      </w:r>
      <w:r w:rsidRPr="00403D62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403D62">
        <w:rPr>
          <w:rFonts w:cs="Times New Roman"/>
          <w:sz w:val="28"/>
          <w:szCs w:val="28"/>
        </w:rPr>
        <w:br/>
      </w:r>
      <w:r w:rsidRPr="00403D62">
        <w:rPr>
          <w:rFonts w:cs="Times New Roman"/>
          <w:sz w:val="28"/>
          <w:szCs w:val="28"/>
        </w:rPr>
        <w:t>требованиям охраны труда</w:t>
      </w:r>
    </w:p>
    <w:p w14:paraId="2EDEE46A" w14:textId="77777777" w:rsidR="00B812FA" w:rsidRPr="00403D62" w:rsidRDefault="00B812FA" w:rsidP="00B812FA"/>
    <w:tbl>
      <w:tblPr>
        <w:tblW w:w="0" w:type="auto"/>
        <w:tblLook w:val="01E0" w:firstRow="1" w:lastRow="1" w:firstColumn="1" w:lastColumn="1" w:noHBand="0" w:noVBand="0"/>
      </w:tblPr>
      <w:tblGrid>
        <w:gridCol w:w="10204"/>
      </w:tblGrid>
      <w:tr w:rsidR="00DC1764" w:rsidRPr="00403D62" w14:paraId="2EF2C193" w14:textId="77777777" w:rsidTr="0027685E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14:paraId="37ED8ACE" w14:textId="77777777" w:rsidR="00DC1764" w:rsidRPr="0027685E" w:rsidRDefault="005F2587" w:rsidP="0027685E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0" w:name="org_name"/>
            <w:bookmarkEnd w:id="0"/>
            <w:r>
              <w:rPr>
                <w:rFonts w:ascii="Times New Roman" w:hAnsi="Times New Roman"/>
              </w:rPr>
              <w:t>МУНИЦИПАЛЬНОЕ БЮДЖЕТНОЕ УЧРЕЖДЕНИЕ ДОПОЛНИТЕЛЬНОГО ОБРАЗОВАНИЯ «ЛУГАНСКАЯ ДЕТСКАЯ ШКОЛА ИСКУССТВ №2 ИМЕНИ М.А. БАЛАКИРЕВА</w:t>
            </w:r>
          </w:p>
        </w:tc>
      </w:tr>
      <w:tr w:rsidR="00DC1764" w:rsidRPr="00403D62" w14:paraId="37E26656" w14:textId="77777777" w:rsidTr="0027685E">
        <w:tc>
          <w:tcPr>
            <w:tcW w:w="10420" w:type="dxa"/>
            <w:tcBorders>
              <w:top w:val="single" w:sz="4" w:space="0" w:color="auto"/>
            </w:tcBorders>
            <w:shd w:val="clear" w:color="auto" w:fill="auto"/>
          </w:tcPr>
          <w:p w14:paraId="31F8FBD8" w14:textId="77777777" w:rsidR="00DC1764" w:rsidRPr="0027685E" w:rsidRDefault="00DC1764" w:rsidP="0027685E">
            <w:pPr>
              <w:jc w:val="center"/>
              <w:rPr>
                <w:sz w:val="16"/>
                <w:szCs w:val="16"/>
              </w:rPr>
            </w:pPr>
            <w:r w:rsidRPr="0027685E">
              <w:rPr>
                <w:sz w:val="16"/>
                <w:szCs w:val="16"/>
              </w:rPr>
              <w:t>(наименование юридического лица</w:t>
            </w:r>
            <w:r w:rsidR="00E3739F" w:rsidRPr="0027685E">
              <w:rPr>
                <w:sz w:val="16"/>
                <w:szCs w:val="16"/>
              </w:rPr>
              <w:t xml:space="preserve"> </w:t>
            </w:r>
            <w:r w:rsidRPr="0027685E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</w:p>
        </w:tc>
      </w:tr>
      <w:tr w:rsidR="00DC1764" w:rsidRPr="00403D62" w14:paraId="623A9C52" w14:textId="77777777" w:rsidTr="0027685E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14:paraId="037CB50E" w14:textId="77777777" w:rsidR="00DC1764" w:rsidRPr="0027685E" w:rsidRDefault="005F2587" w:rsidP="0027685E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adr"/>
            <w:bookmarkEnd w:id="1"/>
            <w:r>
              <w:rPr>
                <w:rFonts w:ascii="Times New Roman" w:hAnsi="Times New Roman"/>
              </w:rPr>
              <w:t>291029, Луганская Народная Республика, г. Луганск, 2-Я Краснознаменная ул., д. 41</w:t>
            </w:r>
            <w:proofErr w:type="gramStart"/>
            <w:r>
              <w:rPr>
                <w:rFonts w:ascii="Times New Roman" w:hAnsi="Times New Roman"/>
              </w:rPr>
              <w:t>а 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C1764" w:rsidRPr="00403D62" w14:paraId="7AF07F65" w14:textId="77777777" w:rsidTr="00276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8BE581" w14:textId="77777777" w:rsidR="00DC1764" w:rsidRPr="0027685E" w:rsidRDefault="00DC1764" w:rsidP="0027685E">
            <w:pPr>
              <w:jc w:val="center"/>
              <w:rPr>
                <w:sz w:val="16"/>
                <w:szCs w:val="16"/>
              </w:rPr>
            </w:pPr>
            <w:r w:rsidRPr="0027685E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403D62" w14:paraId="74E24CC4" w14:textId="77777777" w:rsidTr="00276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43781" w14:textId="77777777" w:rsidR="00DC1764" w:rsidRPr="0027685E" w:rsidRDefault="005F2587" w:rsidP="0027685E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inn"/>
            <w:bookmarkEnd w:id="2"/>
            <w:r>
              <w:rPr>
                <w:rFonts w:ascii="Times New Roman" w:hAnsi="Times New Roman"/>
              </w:rPr>
              <w:t>9402003135</w:t>
            </w:r>
          </w:p>
        </w:tc>
      </w:tr>
      <w:tr w:rsidR="00DC1764" w:rsidRPr="00403D62" w14:paraId="4E39A3FA" w14:textId="77777777" w:rsidTr="00276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A7F39D" w14:textId="77777777" w:rsidR="00DC1764" w:rsidRPr="0027685E" w:rsidRDefault="00DC1764" w:rsidP="0027685E">
            <w:pPr>
              <w:jc w:val="center"/>
              <w:rPr>
                <w:sz w:val="16"/>
                <w:szCs w:val="16"/>
              </w:rPr>
            </w:pPr>
            <w:r w:rsidRPr="0027685E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403D62" w14:paraId="0BDC3970" w14:textId="77777777" w:rsidTr="00276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5494C6" w14:textId="77777777" w:rsidR="00DC1764" w:rsidRPr="0027685E" w:rsidRDefault="005F2587" w:rsidP="0027685E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3" w:name="org_ogrn"/>
            <w:bookmarkEnd w:id="3"/>
            <w:r>
              <w:rPr>
                <w:rFonts w:ascii="Times New Roman" w:hAnsi="Times New Roman"/>
              </w:rPr>
              <w:t>1229400023665</w:t>
            </w:r>
          </w:p>
        </w:tc>
      </w:tr>
      <w:tr w:rsidR="00DC1764" w:rsidRPr="00403D62" w14:paraId="4345BD63" w14:textId="77777777" w:rsidTr="00276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94386F" w14:textId="77777777" w:rsidR="00DC1764" w:rsidRPr="0027685E" w:rsidRDefault="00DC1764" w:rsidP="0027685E">
            <w:pPr>
              <w:jc w:val="center"/>
              <w:rPr>
                <w:sz w:val="16"/>
                <w:szCs w:val="16"/>
              </w:rPr>
            </w:pPr>
            <w:r w:rsidRPr="0027685E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14:paraId="657F483E" w14:textId="77777777" w:rsidR="00DC1764" w:rsidRPr="00403D62" w:rsidRDefault="00DC1764" w:rsidP="00DC1764"/>
    <w:p w14:paraId="5F036516" w14:textId="77777777" w:rsidR="008746BB" w:rsidRPr="00403D62" w:rsidRDefault="008746BB" w:rsidP="008746BB">
      <w:pPr>
        <w:pStyle w:val="ConsPlusNonformat"/>
      </w:pPr>
      <w:r w:rsidRPr="00403D62">
        <w:t>заявляет, что на рабочем месте (рабочих местах)</w:t>
      </w:r>
    </w:p>
    <w:p w14:paraId="2049F2C8" w14:textId="77777777" w:rsidR="008746BB" w:rsidRPr="00403D62" w:rsidRDefault="008746BB" w:rsidP="008746BB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8746BB" w:rsidRPr="00403D62" w14:paraId="51ECC454" w14:textId="77777777" w:rsidTr="0027685E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3AAD0" w14:textId="77777777" w:rsidR="008746BB" w:rsidRPr="00403D62" w:rsidRDefault="005F2587" w:rsidP="008746BB">
            <w:pPr>
              <w:pStyle w:val="ConsPlusNonformat"/>
            </w:pPr>
            <w:r>
              <w:t>3. Главный бухгалтер; 1 чел.</w:t>
            </w:r>
          </w:p>
        </w:tc>
      </w:tr>
      <w:tr w:rsidR="008746BB" w:rsidRPr="00403D62" w14:paraId="1786323B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34B165" w14:textId="77777777" w:rsidR="008746BB" w:rsidRPr="0027685E" w:rsidRDefault="008746BB" w:rsidP="0027685E">
            <w:pPr>
              <w:jc w:val="center"/>
              <w:rPr>
                <w:sz w:val="16"/>
                <w:szCs w:val="16"/>
              </w:rPr>
            </w:pPr>
            <w:bookmarkStart w:id="4" w:name="rm_table"/>
            <w:bookmarkEnd w:id="4"/>
            <w:r w:rsidRPr="0027685E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</w:p>
        </w:tc>
      </w:tr>
      <w:tr w:rsidR="008746BB" w:rsidRPr="0027685E" w14:paraId="7F7B23A9" w14:textId="77777777" w:rsidTr="0027685E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41C04E" w14:textId="77777777" w:rsidR="008746BB" w:rsidRPr="00403D62" w:rsidRDefault="005F2587" w:rsidP="008746BB">
            <w:pPr>
              <w:pStyle w:val="ConsPlusNonformat"/>
            </w:pPr>
            <w:r>
              <w:t>4. Бухгалтер; 1 чел.</w:t>
            </w:r>
          </w:p>
        </w:tc>
      </w:tr>
      <w:tr w:rsidR="008746BB" w:rsidRPr="0027685E" w14:paraId="42976768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13F47F" w14:textId="77777777" w:rsidR="008746BB" w:rsidRPr="0027685E" w:rsidRDefault="008746BB" w:rsidP="0027685E">
            <w:pPr>
              <w:jc w:val="center"/>
              <w:rPr>
                <w:sz w:val="16"/>
                <w:szCs w:val="16"/>
              </w:rPr>
            </w:pPr>
            <w:r w:rsidRPr="0027685E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27685E" w14:paraId="14038CC6" w14:textId="77777777" w:rsidTr="0027685E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6CE42" w14:textId="77777777" w:rsidR="008746BB" w:rsidRPr="00403D62" w:rsidRDefault="005F2587" w:rsidP="008746BB">
            <w:pPr>
              <w:pStyle w:val="ConsPlusNonformat"/>
            </w:pPr>
            <w:r>
              <w:t>5. Бухгалтер; 1 чел.</w:t>
            </w:r>
          </w:p>
        </w:tc>
      </w:tr>
      <w:tr w:rsidR="008746BB" w:rsidRPr="0027685E" w14:paraId="10D90741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3C56C1" w14:textId="77777777" w:rsidR="008746BB" w:rsidRPr="00403D62" w:rsidRDefault="005F2587" w:rsidP="008746BB">
            <w:pPr>
              <w:pStyle w:val="ConsPlusNonformat"/>
            </w:pPr>
            <w:r>
              <w:t>6. Специалист в сфере закупок; 1 чел.</w:t>
            </w:r>
          </w:p>
        </w:tc>
      </w:tr>
      <w:tr w:rsidR="005F2587" w:rsidRPr="0027685E" w14:paraId="7349FEA3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7F39F" w14:textId="77777777" w:rsidR="005F2587" w:rsidRDefault="005F2587" w:rsidP="005F2587">
            <w:pPr>
              <w:pStyle w:val="ConsPlusNonformat"/>
            </w:pPr>
            <w:r>
              <w:t>7. Заведующий хозяйством; 1 чел.</w:t>
            </w:r>
          </w:p>
        </w:tc>
      </w:tr>
      <w:tr w:rsidR="005F2587" w:rsidRPr="0027685E" w14:paraId="2E3F9915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AB85C" w14:textId="77777777" w:rsidR="005F2587" w:rsidRDefault="005F2587" w:rsidP="005F2587">
            <w:pPr>
              <w:pStyle w:val="ConsPlusNonformat"/>
            </w:pPr>
            <w:r>
              <w:t>8. Инженер по охране труда; 1 чел.</w:t>
            </w:r>
          </w:p>
        </w:tc>
      </w:tr>
      <w:tr w:rsidR="005F2587" w:rsidRPr="0027685E" w14:paraId="3B254BD6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E0979D" w14:textId="77777777" w:rsidR="005F2587" w:rsidRDefault="005F2587" w:rsidP="005F2587">
            <w:pPr>
              <w:pStyle w:val="ConsPlusNonformat"/>
            </w:pPr>
            <w:r>
              <w:t>9. Секретарь; 1 чел.</w:t>
            </w:r>
          </w:p>
        </w:tc>
      </w:tr>
      <w:tr w:rsidR="005F2587" w:rsidRPr="0027685E" w14:paraId="0FFB0A77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B1681" w14:textId="77777777" w:rsidR="005F2587" w:rsidRDefault="005F2587" w:rsidP="005F2587">
            <w:pPr>
              <w:pStyle w:val="ConsPlusNonformat"/>
            </w:pPr>
            <w:r>
              <w:t>10. Инспектор по кадрам; 1 чел.</w:t>
            </w:r>
          </w:p>
        </w:tc>
      </w:tr>
      <w:tr w:rsidR="005F2587" w:rsidRPr="0027685E" w14:paraId="54A4822B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CD222A" w14:textId="77777777" w:rsidR="005F2587" w:rsidRDefault="005F2587" w:rsidP="005F2587">
            <w:pPr>
              <w:pStyle w:val="ConsPlusNonformat"/>
            </w:pPr>
            <w:r>
              <w:t>11. Подсобный рабочий; 1 чел.</w:t>
            </w:r>
          </w:p>
        </w:tc>
      </w:tr>
      <w:tr w:rsidR="005F2587" w:rsidRPr="0027685E" w14:paraId="36BFC205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228E74" w14:textId="77777777" w:rsidR="005F2587" w:rsidRDefault="005F2587" w:rsidP="005F2587">
            <w:pPr>
              <w:pStyle w:val="ConsPlusNonformat"/>
            </w:pPr>
            <w:r>
              <w:t>12. Библиотекарь; 1 чел.</w:t>
            </w:r>
          </w:p>
        </w:tc>
      </w:tr>
      <w:tr w:rsidR="005F2587" w:rsidRPr="0027685E" w14:paraId="41259F3D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31766" w14:textId="77777777" w:rsidR="005F2587" w:rsidRDefault="005F2587" w:rsidP="005F2587">
            <w:pPr>
              <w:pStyle w:val="ConsPlusNonformat"/>
            </w:pPr>
            <w:r>
              <w:t>16. Сторож; 1 чел.</w:t>
            </w:r>
          </w:p>
        </w:tc>
      </w:tr>
      <w:tr w:rsidR="005F2587" w:rsidRPr="0027685E" w14:paraId="41778805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5AB250" w14:textId="77777777" w:rsidR="005F2587" w:rsidRDefault="005F2587" w:rsidP="005F2587">
            <w:pPr>
              <w:pStyle w:val="ConsPlusNonformat"/>
            </w:pPr>
            <w:r>
              <w:t>17. Сторож; 1 чел.</w:t>
            </w:r>
          </w:p>
        </w:tc>
      </w:tr>
      <w:tr w:rsidR="005F2587" w:rsidRPr="0027685E" w14:paraId="124D98DC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AA034E" w14:textId="77777777" w:rsidR="005F2587" w:rsidRDefault="005F2587" w:rsidP="005F2587">
            <w:pPr>
              <w:pStyle w:val="ConsPlusNonformat"/>
            </w:pPr>
            <w:r>
              <w:t>18. Сторож; 1 чел.</w:t>
            </w:r>
          </w:p>
        </w:tc>
      </w:tr>
      <w:tr w:rsidR="005F2587" w:rsidRPr="0027685E" w14:paraId="55D16857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DFB60" w14:textId="77777777" w:rsidR="005F2587" w:rsidRDefault="005F2587" w:rsidP="005F2587">
            <w:pPr>
              <w:pStyle w:val="ConsPlusNonformat"/>
            </w:pPr>
            <w:r>
              <w:t>19. Сторож; 1 чел.</w:t>
            </w:r>
          </w:p>
        </w:tc>
      </w:tr>
      <w:tr w:rsidR="005F2587" w:rsidRPr="0027685E" w14:paraId="61F09D7A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9CC2F8" w14:textId="77777777" w:rsidR="005F2587" w:rsidRDefault="005F2587" w:rsidP="005F2587">
            <w:pPr>
              <w:pStyle w:val="ConsPlusNonformat"/>
            </w:pPr>
            <w:r>
              <w:t>20. Дворник; 1 чел.</w:t>
            </w:r>
          </w:p>
        </w:tc>
      </w:tr>
      <w:tr w:rsidR="005F2587" w:rsidRPr="0027685E" w14:paraId="42BE047F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D6350C" w14:textId="77777777" w:rsidR="005F2587" w:rsidRDefault="005F2587" w:rsidP="005F2587">
            <w:pPr>
              <w:pStyle w:val="ConsPlusNonformat"/>
            </w:pPr>
            <w:r>
              <w:t>21. Сторож; 1 чел.</w:t>
            </w:r>
          </w:p>
        </w:tc>
      </w:tr>
      <w:tr w:rsidR="005F2587" w:rsidRPr="0027685E" w14:paraId="5C38762A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BF4EA3" w14:textId="77777777" w:rsidR="005F2587" w:rsidRDefault="005F2587" w:rsidP="005F2587">
            <w:pPr>
              <w:pStyle w:val="ConsPlusNonformat"/>
            </w:pPr>
            <w:r>
              <w:t>22. Сторож; 1 чел.</w:t>
            </w:r>
          </w:p>
        </w:tc>
      </w:tr>
      <w:tr w:rsidR="005F2587" w:rsidRPr="0027685E" w14:paraId="6CEC859C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1A16E0" w14:textId="77777777" w:rsidR="005F2587" w:rsidRDefault="005F2587" w:rsidP="005F2587">
            <w:pPr>
              <w:pStyle w:val="ConsPlusNonformat"/>
            </w:pPr>
            <w:r>
              <w:t>23. Слесарь-сантехник; 1 чел.</w:t>
            </w:r>
          </w:p>
        </w:tc>
      </w:tr>
      <w:tr w:rsidR="005F2587" w:rsidRPr="0027685E" w14:paraId="3A6E4870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CEA3CA" w14:textId="77777777" w:rsidR="005F2587" w:rsidRDefault="005F2587" w:rsidP="005F2587">
            <w:pPr>
              <w:pStyle w:val="ConsPlusNonformat"/>
            </w:pPr>
            <w:r>
              <w:t>24. Сторож; 1 чел.</w:t>
            </w:r>
          </w:p>
        </w:tc>
      </w:tr>
      <w:tr w:rsidR="005F2587" w:rsidRPr="0027685E" w14:paraId="5B0938BF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DDB22D" w14:textId="77777777" w:rsidR="005F2587" w:rsidRDefault="005F2587" w:rsidP="005F2587">
            <w:pPr>
              <w:pStyle w:val="ConsPlusNonformat"/>
            </w:pPr>
            <w:r>
              <w:t>25. Сторож; 1 чел.</w:t>
            </w:r>
          </w:p>
        </w:tc>
      </w:tr>
      <w:tr w:rsidR="005F2587" w:rsidRPr="0027685E" w14:paraId="311ED657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D2CD68" w14:textId="77777777" w:rsidR="005F2587" w:rsidRDefault="005F2587" w:rsidP="005F2587">
            <w:pPr>
              <w:pStyle w:val="ConsPlusNonformat"/>
            </w:pPr>
            <w:r>
              <w:t>26. Электромонтер по ремонту и обслуживанию электрооборудования; 1 чел.</w:t>
            </w:r>
          </w:p>
        </w:tc>
      </w:tr>
      <w:tr w:rsidR="005F2587" w:rsidRPr="0027685E" w14:paraId="475AA764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118CFE" w14:textId="77777777" w:rsidR="005F2587" w:rsidRDefault="005F2587" w:rsidP="005F2587">
            <w:pPr>
              <w:pStyle w:val="ConsPlusNonformat"/>
            </w:pPr>
            <w:r>
              <w:t>38. Концертмейстер; 1 чел.</w:t>
            </w:r>
          </w:p>
        </w:tc>
      </w:tr>
      <w:tr w:rsidR="005F2587" w:rsidRPr="0027685E" w14:paraId="243AEB79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D48D3A" w14:textId="77777777" w:rsidR="005F2587" w:rsidRDefault="005F2587" w:rsidP="005F2587">
            <w:pPr>
              <w:pStyle w:val="ConsPlusNonformat"/>
            </w:pPr>
            <w:r>
              <w:t>43. Концертмейстер; 1 чел.</w:t>
            </w:r>
          </w:p>
        </w:tc>
      </w:tr>
      <w:tr w:rsidR="005F2587" w:rsidRPr="0027685E" w14:paraId="53AFA9F5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84F1C" w14:textId="77777777" w:rsidR="005F2587" w:rsidRDefault="005F2587" w:rsidP="005F2587">
            <w:pPr>
              <w:pStyle w:val="ConsPlusNonformat"/>
            </w:pPr>
            <w:r>
              <w:t>47. Концертмейстер; 1 чел.</w:t>
            </w:r>
          </w:p>
        </w:tc>
      </w:tr>
      <w:tr w:rsidR="005F2587" w:rsidRPr="0027685E" w14:paraId="51C981F4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17EC1B" w14:textId="77777777" w:rsidR="005F2587" w:rsidRDefault="005F2587" w:rsidP="005F2587">
            <w:pPr>
              <w:pStyle w:val="ConsPlusNonformat"/>
            </w:pPr>
            <w:r>
              <w:t>54. Концертмейстер; 1 чел.</w:t>
            </w:r>
          </w:p>
        </w:tc>
      </w:tr>
      <w:tr w:rsidR="005F2587" w:rsidRPr="0027685E" w14:paraId="0BFD0E76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8B45AF" w14:textId="77777777" w:rsidR="005F2587" w:rsidRDefault="005F2587" w:rsidP="005F2587">
            <w:pPr>
              <w:pStyle w:val="ConsPlusNonformat"/>
            </w:pPr>
            <w:r>
              <w:t>58. Концертмейстер; 1 чел.</w:t>
            </w:r>
          </w:p>
        </w:tc>
      </w:tr>
      <w:tr w:rsidR="005F2587" w:rsidRPr="0027685E" w14:paraId="29F73423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08E13" w14:textId="77777777" w:rsidR="005F2587" w:rsidRDefault="005F2587" w:rsidP="005F2587">
            <w:pPr>
              <w:pStyle w:val="ConsPlusNonformat"/>
            </w:pPr>
            <w:r>
              <w:t>60. Концертмейстер; 1 чел.</w:t>
            </w:r>
          </w:p>
        </w:tc>
      </w:tr>
      <w:tr w:rsidR="005F2587" w:rsidRPr="0027685E" w14:paraId="5FCF301F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97F643" w14:textId="77777777" w:rsidR="005F2587" w:rsidRDefault="005F2587" w:rsidP="005F2587">
            <w:pPr>
              <w:pStyle w:val="ConsPlusNonformat"/>
            </w:pPr>
            <w:r>
              <w:t>63. Концертмейстер; 1 чел.</w:t>
            </w:r>
          </w:p>
        </w:tc>
      </w:tr>
      <w:tr w:rsidR="005F2587" w:rsidRPr="0027685E" w14:paraId="0973C958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5EF8D" w14:textId="77777777" w:rsidR="005F2587" w:rsidRDefault="005F2587" w:rsidP="005F2587">
            <w:pPr>
              <w:pStyle w:val="ConsPlusNonformat"/>
            </w:pPr>
            <w:r>
              <w:t>79. Настройщик (пианино и роялей); 1 чел.</w:t>
            </w:r>
          </w:p>
        </w:tc>
      </w:tr>
      <w:tr w:rsidR="005F2587" w:rsidRPr="0027685E" w14:paraId="2B7F1853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FF5A2" w14:textId="77777777" w:rsidR="005F2587" w:rsidRDefault="005F2587" w:rsidP="005F2587">
            <w:pPr>
              <w:pStyle w:val="ConsPlusNonformat"/>
            </w:pPr>
            <w:r>
              <w:t>80. Костюмер; 1 чел.</w:t>
            </w:r>
          </w:p>
        </w:tc>
      </w:tr>
    </w:tbl>
    <w:p w14:paraId="45D50523" w14:textId="77777777" w:rsidR="00DC1764" w:rsidRPr="00403D62" w:rsidRDefault="00703987" w:rsidP="008746BB">
      <w:pPr>
        <w:pStyle w:val="ConsPlusNonformat"/>
      </w:pPr>
      <w:r w:rsidRPr="00403D62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403D62" w:rsidRPr="00403D62">
        <w:t>труда соответствуют государственным</w:t>
      </w:r>
      <w:r w:rsidR="00DC1764" w:rsidRPr="00403D62">
        <w:t xml:space="preserve"> нормативным требованиям охраны труда.</w:t>
      </w:r>
    </w:p>
    <w:p w14:paraId="1832F984" w14:textId="77777777" w:rsidR="00D551DD" w:rsidRPr="00403D62" w:rsidRDefault="00D551DD" w:rsidP="00DC1764">
      <w:pPr>
        <w:pStyle w:val="ConsPlusNonformat"/>
        <w:rPr>
          <w:rFonts w:ascii="Times New Roman" w:hAnsi="Times New Roman"/>
        </w:rPr>
      </w:pPr>
    </w:p>
    <w:p w14:paraId="769B02B5" w14:textId="77777777" w:rsidR="00B812FA" w:rsidRPr="00403D62" w:rsidRDefault="00D551DD" w:rsidP="00DC1764">
      <w:pPr>
        <w:pStyle w:val="ConsPlusNonformat"/>
      </w:pPr>
      <w:r w:rsidRPr="00403D62">
        <w:t>Декларация подана на основании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D030A" w:rsidRPr="0027685E" w14:paraId="7C2B76B6" w14:textId="77777777" w:rsidTr="0027685E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C3DE14" w14:textId="77777777" w:rsidR="009D030A" w:rsidRPr="0027685E" w:rsidRDefault="005F2587" w:rsidP="005F2587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Заключение эксперта № 2157/ООО "СПЕЦОЦЕНКА"/МБУ ДО "ЛДШИ №2 ИМ. М.А. БАЛАКИРЕВА" "-ЗЭ от 07.02.2026 - Новикова Анастасия Александровна (№ в реестре: 3942)</w:t>
            </w:r>
          </w:p>
        </w:tc>
      </w:tr>
      <w:tr w:rsidR="009D030A" w:rsidRPr="0027685E" w14:paraId="0E28F479" w14:textId="77777777" w:rsidTr="0027685E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760EF7" w14:textId="77777777" w:rsidR="009D030A" w:rsidRPr="0027685E" w:rsidRDefault="00703987" w:rsidP="0027685E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5" w:name="rekvisits_bm"/>
            <w:bookmarkEnd w:id="5"/>
            <w:r w:rsidRPr="0027685E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</w:p>
        </w:tc>
      </w:tr>
    </w:tbl>
    <w:p w14:paraId="54377828" w14:textId="77777777" w:rsidR="00E3739F" w:rsidRPr="00403D62" w:rsidRDefault="00E3739F" w:rsidP="00DC1764">
      <w:pPr>
        <w:pStyle w:val="ConsPlusNonformat"/>
        <w:rPr>
          <w:rFonts w:ascii="Times New Roman" w:hAnsi="Times New Roman"/>
        </w:rPr>
      </w:pPr>
    </w:p>
    <w:p w14:paraId="6F098B31" w14:textId="77777777" w:rsidR="00B812FA" w:rsidRPr="00403D62" w:rsidRDefault="00DC1764" w:rsidP="00DC1764">
      <w:pPr>
        <w:pStyle w:val="ConsPlusNonformat"/>
      </w:pPr>
      <w:r w:rsidRPr="00403D62">
        <w:t xml:space="preserve">Специальная оценка условий труда проведена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B812FA" w:rsidRPr="00403D62" w14:paraId="648CFF52" w14:textId="77777777" w:rsidTr="0027685E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2DCFE2" w14:textId="77777777" w:rsidR="00B812FA" w:rsidRPr="0027685E" w:rsidRDefault="005F2587" w:rsidP="0027685E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"СПЕЦОЦЕНКА";</w:t>
            </w:r>
          </w:p>
        </w:tc>
      </w:tr>
      <w:tr w:rsidR="00B812FA" w:rsidRPr="0027685E" w14:paraId="7B8C735B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2BCE0D" w14:textId="77777777" w:rsidR="00B812FA" w:rsidRPr="0027685E" w:rsidRDefault="00B812FA" w:rsidP="0027685E">
            <w:pPr>
              <w:jc w:val="center"/>
              <w:rPr>
                <w:sz w:val="16"/>
                <w:szCs w:val="16"/>
              </w:rPr>
            </w:pPr>
            <w:bookmarkStart w:id="6" w:name="org_sout"/>
            <w:bookmarkEnd w:id="6"/>
            <w:r w:rsidRPr="0027685E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</w:p>
        </w:tc>
      </w:tr>
      <w:tr w:rsidR="00B812FA" w:rsidRPr="00403D62" w14:paraId="636BE8D1" w14:textId="77777777" w:rsidTr="0027685E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325175" w14:textId="77777777" w:rsidR="00B812FA" w:rsidRPr="0027685E" w:rsidRDefault="005F2587" w:rsidP="0027685E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- 630</w:t>
            </w:r>
          </w:p>
        </w:tc>
      </w:tr>
      <w:tr w:rsidR="00B812FA" w:rsidRPr="0027685E" w14:paraId="5DBAF3CB" w14:textId="77777777" w:rsidTr="0027685E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CF88AC" w14:textId="77777777" w:rsidR="00B812FA" w:rsidRPr="0027685E" w:rsidRDefault="00B812FA" w:rsidP="0027685E">
            <w:pPr>
              <w:jc w:val="center"/>
              <w:rPr>
                <w:sz w:val="16"/>
                <w:szCs w:val="16"/>
              </w:rPr>
            </w:pPr>
            <w:r w:rsidRPr="0027685E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14:paraId="50630700" w14:textId="77777777" w:rsidR="00DC1764" w:rsidRPr="00403D62" w:rsidRDefault="00DC1764" w:rsidP="00273BB2">
      <w:pPr>
        <w:pStyle w:val="ConsPlusNonformat"/>
        <w:rPr>
          <w:rFonts w:ascii="Times New Roman" w:hAnsi="Times New Roman"/>
        </w:rPr>
      </w:pPr>
    </w:p>
    <w:sectPr w:rsidR="00DC1764" w:rsidRPr="00403D62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A5DE" w14:textId="77777777" w:rsidR="00140205" w:rsidRDefault="00140205" w:rsidP="0076042D">
      <w:pPr>
        <w:pStyle w:val="a9"/>
      </w:pPr>
      <w:r>
        <w:separator/>
      </w:r>
    </w:p>
  </w:endnote>
  <w:endnote w:type="continuationSeparator" w:id="0">
    <w:p w14:paraId="4EE783B4" w14:textId="77777777" w:rsidR="00140205" w:rsidRDefault="00140205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E00A" w14:textId="77777777" w:rsidR="00140205" w:rsidRDefault="00140205" w:rsidP="0076042D">
      <w:pPr>
        <w:pStyle w:val="a9"/>
      </w:pPr>
      <w:r>
        <w:separator/>
      </w:r>
    </w:p>
  </w:footnote>
  <w:footnote w:type="continuationSeparator" w:id="0">
    <w:p w14:paraId="2DD225B6" w14:textId="77777777" w:rsidR="00140205" w:rsidRDefault="00140205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&quot;СПЕЦОЦЕНКА&quot;; 344003, Россия, Ростовская область, г. Ростов-на-Дону, ул. Лермонтовская, д. 87/66, оф. 202; Регистрационный номер - 630 от 24.11.2022 "/>
    <w:docVar w:name="att_org_adr" w:val="344003, Россия, Ростовская область, г. Ростов-на-Дону, ул. Лермонтовская, д. 87/66, оф. 202"/>
    <w:docVar w:name="att_org_dop" w:val="Отсутствует"/>
    <w:docVar w:name="att_org_email" w:val="-"/>
    <w:docVar w:name="att_org_name" w:val="Общество с ограниченной ответственностью &quot;СПЕЦОЦЕНКА&quot;"/>
    <w:docVar w:name="att_org_reg_date" w:val="24.11.2022"/>
    <w:docVar w:name="att_org_reg_num" w:val="630"/>
    <w:docVar w:name="att_zakl" w:val="- заключение;"/>
    <w:docVar w:name="bad_rm" w:val="    "/>
    <w:docVar w:name="boss_fio" w:val="Бескровный Павел Александрович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   "/>
    <w:docVar w:name="D_prikaz" w:val="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   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pp_code" w:val="   "/>
    <w:docVar w:name="kut" w:val="     "/>
    <w:docVar w:name="meas_rm" w:val="    "/>
    <w:docVar w:name="measures" w:val="   "/>
    <w:docVar w:name="measures2" w:val="   "/>
    <w:docVar w:name="N_dog" w:val="   "/>
    <w:docVar w:name="N_prikaz" w:val="   "/>
    <w:docVar w:name="oborud" w:val="    "/>
    <w:docVar w:name="operac" w:val="       "/>
    <w:docVar w:name="org_guid" w:val="3FDA9E23FF83463FA6328A35E5C43FC4"/>
    <w:docVar w:name="org_id" w:val="15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15"/>
    <w:docVar w:name="rab_1" w:val="     "/>
    <w:docVar w:name="rab_2" w:val="     "/>
    <w:docVar w:name="rab_descr" w:val="   "/>
    <w:docVar w:name="rbtd_adr" w:val="     "/>
    <w:docVar w:name="rbtd_name" w:val="   "/>
    <w:docVar w:name="rekvisits" w:val="Заключение эксперта № 2157/ООО &quot;СПЕЦОЦЕНКА&quot;/МБУ ДО &quot;ЛДШИ №2 ИМ. М.А. БАЛАКИРЕВА&quot; &quot;-ЗЭ от 07.02.2026 - Новикова Анастасия Александровна (№ в реестре: 3942);_x000d_"/>
    <w:docVar w:name="rm_name" w:val="                                          "/>
    <w:docVar w:name="rm_number" w:val="    "/>
    <w:docVar w:name="sout_id" w:val="   "/>
    <w:docVar w:name="struct_info" w:val="    "/>
    <w:docVar w:name="template" w:val="declare_prg.dot"/>
    <w:docVar w:name="tools" w:val="    "/>
    <w:docVar w:name="upd_flag" w:val="2"/>
    <w:docVar w:name="version" w:val="51"/>
    <w:docVar w:name="zakl_number" w:val="     "/>
  </w:docVars>
  <w:rsids>
    <w:rsidRoot w:val="005F2587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0205"/>
    <w:rsid w:val="001429B1"/>
    <w:rsid w:val="00151500"/>
    <w:rsid w:val="001607C8"/>
    <w:rsid w:val="00180497"/>
    <w:rsid w:val="001900E6"/>
    <w:rsid w:val="001F4D8D"/>
    <w:rsid w:val="00234932"/>
    <w:rsid w:val="0023578C"/>
    <w:rsid w:val="00273BB2"/>
    <w:rsid w:val="0027685E"/>
    <w:rsid w:val="00282C8A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3D62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587"/>
    <w:rsid w:val="005F28FC"/>
    <w:rsid w:val="006003B2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8355B4"/>
    <w:rsid w:val="008746BB"/>
    <w:rsid w:val="00875447"/>
    <w:rsid w:val="00883461"/>
    <w:rsid w:val="008E68DE"/>
    <w:rsid w:val="0090397A"/>
    <w:rsid w:val="0090588D"/>
    <w:rsid w:val="0092778A"/>
    <w:rsid w:val="00967790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65E0D"/>
    <w:rsid w:val="00CA7D9E"/>
    <w:rsid w:val="00CE3307"/>
    <w:rsid w:val="00D01A6D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E96CED"/>
  <w15:chartTrackingRefBased/>
  <w15:docId w15:val="{3E422BA5-08D2-4FE0-A82B-69C3BC95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Полина</dc:creator>
  <cp:keywords/>
  <dc:description/>
  <cp:lastModifiedBy>Пользователь</cp:lastModifiedBy>
  <cp:revision>2</cp:revision>
  <dcterms:created xsi:type="dcterms:W3CDTF">2026-02-18T13:17:00Z</dcterms:created>
  <dcterms:modified xsi:type="dcterms:W3CDTF">2026-03-16T12:17:00Z</dcterms:modified>
</cp:coreProperties>
</file>