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A66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BB9B5A1" w14:textId="77777777" w:rsidR="00B3448B" w:rsidRPr="00642E12" w:rsidRDefault="00B3448B" w:rsidP="00B3448B"/>
    <w:p w14:paraId="1E79E271" w14:textId="77777777" w:rsidR="002C25A3" w:rsidRDefault="00B3448B" w:rsidP="00B3448B">
      <w:pPr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C25A3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C25A3" w:rsidRPr="002C25A3">
        <w:rPr>
          <w:rStyle w:val="a9"/>
        </w:rPr>
        <w:t xml:space="preserve">МУНИЦИПАЛЬНОЕ БЮДЖЕТНОЕ УЧРЕЖДЕНИЕ ДОПОЛНИТЕЛЬНОГО ОБРАЗОВАНИЯ «ЛУГАНСКАЯ </w:t>
      </w:r>
    </w:p>
    <w:p w14:paraId="44F0D3C1" w14:textId="77777777" w:rsidR="00B3448B" w:rsidRPr="00710271" w:rsidRDefault="002C25A3" w:rsidP="00B3448B">
      <w:r w:rsidRPr="002C25A3">
        <w:rPr>
          <w:rStyle w:val="a9"/>
        </w:rPr>
        <w:t>ДЕТСКАЯ ШКОЛА ИСКУССТВ №2 ИМЕНИ М.А. БАЛАКИРЕВА</w:t>
      </w:r>
      <w:r w:rsidR="00B3448B" w:rsidRPr="00883461">
        <w:rPr>
          <w:rStyle w:val="a9"/>
        </w:rPr>
        <w:fldChar w:fldCharType="end"/>
      </w:r>
      <w:r w:rsidR="00B3448B" w:rsidRPr="00883461">
        <w:rPr>
          <w:rStyle w:val="a9"/>
        </w:rPr>
        <w:t> </w:t>
      </w:r>
    </w:p>
    <w:p w14:paraId="65F8709F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11C9B12F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70577F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7D88117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7DD564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144A70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60ECD1C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019F1D8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03CD2D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871FD5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810D97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9742C9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8DF355C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A0106C7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40DF77F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80A6C43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2E83A42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20FA96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DE1B8F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780D31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42DDAA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E2A7B0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EBEC2A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73DD4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D4ABECE" w14:textId="77777777" w:rsidTr="004654AF">
        <w:trPr>
          <w:jc w:val="center"/>
        </w:trPr>
        <w:tc>
          <w:tcPr>
            <w:tcW w:w="3518" w:type="dxa"/>
            <w:vAlign w:val="center"/>
          </w:tcPr>
          <w:p w14:paraId="146DF0F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8C2D494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5621439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EAE9C1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BA7A9F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A3194F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B2BE4B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5DF3759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FF3D62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86CB43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ABE123C" w14:textId="77777777" w:rsidTr="004654AF">
        <w:trPr>
          <w:jc w:val="center"/>
        </w:trPr>
        <w:tc>
          <w:tcPr>
            <w:tcW w:w="3518" w:type="dxa"/>
            <w:vAlign w:val="center"/>
          </w:tcPr>
          <w:p w14:paraId="6786C55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84D9903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14:paraId="13F3CBFA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63" w:type="dxa"/>
            <w:vAlign w:val="center"/>
          </w:tcPr>
          <w:p w14:paraId="0AE4FF07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1874C8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9" w:type="dxa"/>
            <w:vAlign w:val="center"/>
          </w:tcPr>
          <w:p w14:paraId="5B44C9D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0004E2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C852C2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01B8B4E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BC1D54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25E4122" w14:textId="77777777" w:rsidTr="004654AF">
        <w:trPr>
          <w:jc w:val="center"/>
        </w:trPr>
        <w:tc>
          <w:tcPr>
            <w:tcW w:w="3518" w:type="dxa"/>
            <w:vAlign w:val="center"/>
          </w:tcPr>
          <w:p w14:paraId="58CE3ED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B4EB7E4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14:paraId="15F19F97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63" w:type="dxa"/>
            <w:vAlign w:val="center"/>
          </w:tcPr>
          <w:p w14:paraId="71841DC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4771E6D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69" w:type="dxa"/>
            <w:vAlign w:val="center"/>
          </w:tcPr>
          <w:p w14:paraId="18D7323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AE09C7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B9C7B3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72EDE8B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C1C3D08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8E99A8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4F59E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DCAA25E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14:paraId="61C3DEE4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14:paraId="324ABCA7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83414C0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69" w:type="dxa"/>
            <w:vAlign w:val="center"/>
          </w:tcPr>
          <w:p w14:paraId="010D11E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D7459AD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A139BC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B30B849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71AC44E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35481B6" w14:textId="77777777" w:rsidTr="004654AF">
        <w:trPr>
          <w:jc w:val="center"/>
        </w:trPr>
        <w:tc>
          <w:tcPr>
            <w:tcW w:w="3518" w:type="dxa"/>
            <w:vAlign w:val="center"/>
          </w:tcPr>
          <w:p w14:paraId="34D9539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0683367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888B9B5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0490C94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74499C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1388FDC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F3B6E2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DBBBE7C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68798B3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AF9FC65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F1B75DF" w14:textId="77777777" w:rsidTr="004654AF">
        <w:trPr>
          <w:jc w:val="center"/>
        </w:trPr>
        <w:tc>
          <w:tcPr>
            <w:tcW w:w="3518" w:type="dxa"/>
            <w:vAlign w:val="center"/>
          </w:tcPr>
          <w:p w14:paraId="6C0106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E70839A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D75A3F4" w14:textId="77777777" w:rsidR="00AF1EDF" w:rsidRPr="00F06873" w:rsidRDefault="002C25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651FAEF7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B882615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12999C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FCDF80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170F8A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ABBDE8A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4551536" w14:textId="77777777" w:rsidR="00AF1EDF" w:rsidRPr="00F06873" w:rsidRDefault="002C25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B85C584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5F71E7C" w14:textId="77777777" w:rsidR="002C25A3" w:rsidRDefault="00F06873" w:rsidP="002C25A3">
      <w:pPr>
        <w:jc w:val="right"/>
        <w:rPr>
          <w:sz w:val="20"/>
        </w:rPr>
      </w:pPr>
      <w:r w:rsidRPr="00F06873">
        <w:t>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9"/>
        <w:gridCol w:w="3178"/>
        <w:gridCol w:w="416"/>
        <w:gridCol w:w="346"/>
        <w:gridCol w:w="540"/>
        <w:gridCol w:w="345"/>
        <w:gridCol w:w="345"/>
        <w:gridCol w:w="416"/>
        <w:gridCol w:w="404"/>
        <w:gridCol w:w="345"/>
        <w:gridCol w:w="368"/>
        <w:gridCol w:w="444"/>
        <w:gridCol w:w="444"/>
        <w:gridCol w:w="444"/>
        <w:gridCol w:w="444"/>
        <w:gridCol w:w="444"/>
        <w:gridCol w:w="473"/>
        <w:gridCol w:w="575"/>
        <w:gridCol w:w="578"/>
        <w:gridCol w:w="592"/>
        <w:gridCol w:w="592"/>
        <w:gridCol w:w="592"/>
        <w:gridCol w:w="458"/>
        <w:gridCol w:w="439"/>
        <w:gridCol w:w="439"/>
      </w:tblGrid>
      <w:tr w:rsidR="002C25A3" w14:paraId="71F14446" w14:textId="77777777" w:rsidTr="002C25A3">
        <w:trPr>
          <w:divId w:val="49308515"/>
          <w:tblHeader/>
        </w:trPr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6A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34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623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CA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576E053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C888B80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D5C5B94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да,нет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B3231CF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FAD7B30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D5BA1A0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F545204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0DB2399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2C25A3" w14:paraId="18925907" w14:textId="77777777" w:rsidTr="002C25A3">
        <w:trPr>
          <w:divId w:val="49308515"/>
          <w:trHeight w:val="2200"/>
          <w:tblHeader/>
        </w:trPr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2B43" w14:textId="77777777" w:rsidR="002C25A3" w:rsidRDefault="002C2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9C0E" w14:textId="77777777" w:rsidR="002C25A3" w:rsidRDefault="002C2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014A273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2A8D5B1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21ABED2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7174566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2CE1BFE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814B31D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D28698D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266368B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64730B0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423A0A3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5D658BE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B174E76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6829CBBF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67A5826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E9463A6" w14:textId="77777777" w:rsidR="002C25A3" w:rsidRDefault="002C2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Травмоопасность</w:t>
            </w: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B9D5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1B1D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EF3E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F0D8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67B5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7169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76ED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3B43" w14:textId="77777777" w:rsidR="002C25A3" w:rsidRDefault="002C25A3">
            <w:pPr>
              <w:jc w:val="center"/>
              <w:rPr>
                <w:sz w:val="16"/>
                <w:szCs w:val="16"/>
              </w:rPr>
            </w:pPr>
          </w:p>
        </w:tc>
      </w:tr>
      <w:tr w:rsidR="002C25A3" w14:paraId="7A776CED" w14:textId="77777777" w:rsidTr="002C25A3">
        <w:trPr>
          <w:divId w:val="49308515"/>
          <w:tblHeader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13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15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3B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58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21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B13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E2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E8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8F3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31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A9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DD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E9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75F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718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7E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93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D2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41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77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05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CB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18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DD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19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C25A3" w14:paraId="129720C4" w14:textId="77777777" w:rsidTr="002C25A3">
        <w:trPr>
          <w:divId w:val="49308515"/>
        </w:trPr>
        <w:tc>
          <w:tcPr>
            <w:tcW w:w="1528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AA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Руководство</w:t>
            </w:r>
          </w:p>
        </w:tc>
      </w:tr>
      <w:tr w:rsidR="002C25A3" w14:paraId="051B4F2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AB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83A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D5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86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F3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D9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0C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B5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78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9B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68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E5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24A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808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C7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14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5E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DC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69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65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0A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E7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FE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F9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39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882855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73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3C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364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01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DA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E1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83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1C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57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14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39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E0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30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B8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83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DC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3E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4A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8F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42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A2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E02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5A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37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2A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60FFEF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AD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51A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A9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1D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4B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7FF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586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B0F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FD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5F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1D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2F3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AB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0D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6C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0D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3E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8F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9F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57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F1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A2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17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D6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70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C53D0E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C1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58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DD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A9C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C2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7F7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CE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13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47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A7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08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84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E8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38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75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41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93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2A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CE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D1E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6F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C2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639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86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1B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A82C45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55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6E9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BD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6036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C6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18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1A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D8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C6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C5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32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08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3B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40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B3E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C06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2D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9C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81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C2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A30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D0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D6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C3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2E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9F0D03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66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592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 сфере закупок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29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67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D86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5E1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FD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97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BB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10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BA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A5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91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0F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721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65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9B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92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D6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47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FC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60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6F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C9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E9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018E68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80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58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D9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359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C7F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60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FB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B2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3C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422B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29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0F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439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7F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5F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D4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EA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A0F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9E2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C8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BF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17A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6AB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88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96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9499C1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CC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01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C0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0B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04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59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3AE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87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0D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76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585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62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CF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D6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8B4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AC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B3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30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74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B7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D60C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26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F56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C9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5B5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93E483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43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65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A0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B0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CB3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1D9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C803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26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48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22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9F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F2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9A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F2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C3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05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92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483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EA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94E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786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CA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61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5E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D1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063FF7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9D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CB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16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E7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324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E7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24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DD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6F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B0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CBD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6F3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A6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FB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23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7A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E4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90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4A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87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33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53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B6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F00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A7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8440232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BE7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26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D8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54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022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0A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C7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94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17C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66A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8C14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6D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B2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61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4D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6A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45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28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11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A3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ED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63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8EC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1B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20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81C8D8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F6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10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46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A4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05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5CC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8C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13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04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81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27A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1D5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B93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66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11A4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8E7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33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86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1D9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2BF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9B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31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2E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46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85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03E6901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01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AC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84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0B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6FE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9A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9F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BE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93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41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15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A1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C2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F74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C2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61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D2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10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BD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2B3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360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826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21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46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93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7C8A42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FC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B3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33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B8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26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CB7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57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31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135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DA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82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D9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9F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24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91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62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D4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BA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06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2A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7A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FB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7B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9E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6E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FD4B6A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86A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83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F0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CBD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20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91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53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9EB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84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759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0A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3C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4A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0C0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FB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259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B8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DB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7C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203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949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07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7C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D8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2C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70E2D6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32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DE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4A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96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F6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09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BE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20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21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2B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7A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21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A3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390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D3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58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2C4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75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ED5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40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86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0A4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33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F8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AB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086284C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F1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C6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D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6D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B68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27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A4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837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836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CD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56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9E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B8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1D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DE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ED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ED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4D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B6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B0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F7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8B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AF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EA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AD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D00D0EE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BC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8D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424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86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139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6A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25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07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A2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CD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10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F8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D6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383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986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DD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8E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67D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E5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22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77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B5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2B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DBF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70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681421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0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54A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58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89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34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8A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97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2F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72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89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05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C5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5B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95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0D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B14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8C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F4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A4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4F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96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B8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1E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98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1F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71F2105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87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A53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F2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1A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28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B5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9C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5C1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4F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4F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5B3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55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4D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D9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7F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0A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49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2B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89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AD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C0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B3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54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CD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7D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690800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271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3C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5C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08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D0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D8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A1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90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1F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04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4A5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E2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9F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ED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A8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1A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402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A2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C2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76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DA9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41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5A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F8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4C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7295D1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4B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77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66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CD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A1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D7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60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633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53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7F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77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57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FF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F3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D8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287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ED2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AC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4C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59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7F9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74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F4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D8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ED4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06CC0F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4C1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60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8E9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A4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0F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EF3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CE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DE2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7FF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0F9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2C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DD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78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51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85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BD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875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24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99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2F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A16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94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13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11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7E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4921CF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DD1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4E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D1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0B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F9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17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6EA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9A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AD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61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0B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66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42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D08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59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E1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6A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DB6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049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30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3CB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EA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0B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19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3E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B294ED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58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4F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10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A1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19E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49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FAC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00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C9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F3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4D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7EB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19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275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DB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EF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A3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80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AC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18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A8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C5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D4D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9C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DBD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D343C3C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E8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83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62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FE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A8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9A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97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7B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FF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00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36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0F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04B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9D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7C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A1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A9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D5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FA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C6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FB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73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0C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0C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684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CA4D4A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B3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BA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79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80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AD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D1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54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AC7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7F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69C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2C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79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12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A97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4F8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F9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D88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A7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2E3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A0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B7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BF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99B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1D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BC0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F6EB15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AD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00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D9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C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7D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FC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D6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06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EA6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9C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6E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9E5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74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47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14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A88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BBF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14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06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3C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5B3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A6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C80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7B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8B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9A1F47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34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0A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80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7C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56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3F4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3E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BE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57C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F1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89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79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26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F2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144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569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675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7C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E7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4C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FB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AEF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FC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20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18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5AA6DC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B0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CA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4AC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70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8E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385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47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3E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C0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60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7B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77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84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A9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A4C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00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17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E5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4A1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64D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B7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69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D3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2C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B4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BF5E26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26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8A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71F3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8C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25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034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59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EC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D6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CD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11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03A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C2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63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59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E90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AF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7A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66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679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D0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4D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57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7B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BD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67421D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6A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A0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CB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39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F9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3F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DAB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48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BA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6F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3D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19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273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D1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38D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F8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666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85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10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18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61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29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1F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E7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E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5B79FD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2C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7F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3E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FA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CE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39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C9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60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1D6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01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14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458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CB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32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C6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E1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876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77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A6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3D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F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D4C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08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E1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26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CE72275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44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98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61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83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47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B1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EA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29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D9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BB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FA0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E66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03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AA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8D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CFC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4F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58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22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EE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A7F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D8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17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B3C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4C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EBF9592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CA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75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FD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2F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52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D9A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8A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20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05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54D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22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EE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C1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48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3D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543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18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21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0A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C0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9B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7C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7FC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92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246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A93DB2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D2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49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F1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E4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D1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096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7D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382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D19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40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335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03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1A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6F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4CA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32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B0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3A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07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EA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53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89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01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0F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E9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02F77E47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C0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7F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D5A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59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87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A5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47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C4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71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4E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90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AC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5F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F9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AF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56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9E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4E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C6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58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C7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85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879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57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5E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0CF1BAB5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416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7D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AE6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9B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228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11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D3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B6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764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4F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43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69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CC8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159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91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21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8A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9D5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4C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F6A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31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03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96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BB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39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93B82E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57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6F16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22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E9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42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F5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BF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41A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A2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04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1B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62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C96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76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45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2C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2F8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08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2F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E6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F5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D6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6B0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5D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A6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12E51A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DC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A7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31D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D7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046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F6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BC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F0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BA2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BE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3A15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1C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5D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89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F8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72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07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4C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0E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68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A9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3A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69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B0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A2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C47686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23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E7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02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99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76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D3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14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D7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424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50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FD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8E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1CC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AD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4C2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563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80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62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143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AB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A594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07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60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FE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433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EE10233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CB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41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A1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DD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7D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E6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2E6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68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AC6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F8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6C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76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90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25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8F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E0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415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C0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38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CF0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5A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7F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886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0B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61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178290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60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B9B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98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F4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7E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A2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01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FD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88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76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44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97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4A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18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83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97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E8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F8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56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5C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F4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0A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38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09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93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1B6941D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50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DB1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8D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EB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89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54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C96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0E4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DE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77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8D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64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207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1B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2E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F6D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9C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F4C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02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47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0D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5B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4F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94A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68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1EDD503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E3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D3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905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875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DD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60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2F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B6A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04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5B6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51D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EAC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C6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E8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C7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DC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04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9E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DA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6D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94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2A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E2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BE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AB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C698CF1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8A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72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00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E1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1A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63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03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FD7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2F6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CB3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1C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EA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510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74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6DB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7F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61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A1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38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AC0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0F8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31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82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89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6A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32DF7B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01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A5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5F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826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B7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A32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65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C89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DF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652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64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18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D8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57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21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2F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87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CB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88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ED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8AC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FC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BF6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52D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CD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10D074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DA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BA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658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3EA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A3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95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7A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BE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30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B6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A8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57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84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B6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B5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F0F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C7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F6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F93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A9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7A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24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ED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F7B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E9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AB11477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62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4B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42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AE32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0E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CA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0F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83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F0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DB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51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E5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0A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27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8B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72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4E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78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43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6C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24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FF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D1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C3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B86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341493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E6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80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70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59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2E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15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8B8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37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B6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EA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B5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81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ED8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3A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B45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9E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93B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6E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41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7DE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D2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A2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1D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EB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E3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0E1770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06C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7F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99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5A6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67E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E93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33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63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2A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D6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D4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5A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ABC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22E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58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A9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88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F0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E0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7B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C4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4C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8E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73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3B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203B3E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94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6F7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80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73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D5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96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9A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18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1D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F8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25E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EA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EF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C7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D0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0A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EB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75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17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27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9C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89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EB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65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92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23645E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F8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F8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A1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BE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40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F3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43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BF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0E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C0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B76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B5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BD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AA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E83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D4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B0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52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A0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7D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57B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05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F4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70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17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A0EA862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21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9E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AB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A3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D2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A9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5D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3D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00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84D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BC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51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5161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76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8A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A3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DC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7D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7D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EA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CA8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A0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3B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B52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3E53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41DB6F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933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6A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18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DF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1B3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DC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0F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30E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FF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E6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47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EF2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19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D7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CF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7C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D57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133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8F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34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10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6E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61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76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79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1A4F30E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73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74C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5A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86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06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80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21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E5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A1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8D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10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12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06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6B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28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63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740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A3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74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38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551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1D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E1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5E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12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DF6B8D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4D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C9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4E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09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2A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AC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91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FA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B3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DE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FE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F2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73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B2E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00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3E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43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F00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B8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17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CB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A47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5F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52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1E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1E0106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11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3D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9F1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3C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34F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67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31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28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7D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51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559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28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06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F6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3A6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23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07E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723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38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24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77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4F9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0E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53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BF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0141F3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16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0A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EE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4C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A2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586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09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73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7A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3C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53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32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6E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C7B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34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6E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162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E7B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42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F0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A9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99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6C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9D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FA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AF3F00B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46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5F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6F9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7A4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BF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5C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89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6A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A2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5ABA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2A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A6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15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BC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0F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6B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F3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9AD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D6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555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7B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D9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6B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BB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C6E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14E51FE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C0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D9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99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C7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0B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65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136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3F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65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F8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08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4A1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62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05D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74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0E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1D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3F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BD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CD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2E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7D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72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4C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F4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0E374D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4AC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7A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1B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E5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53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93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89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C0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A0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48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06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31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223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3E7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85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0A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6F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F35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8CA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79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FB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3B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7F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B6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78E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F127F0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31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B8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1B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DC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31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93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399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A22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1C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D66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21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0D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C4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62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348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23F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854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F4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17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E6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9B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24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818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D6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B5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F729F31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89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A9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7CE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DE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F1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52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5D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14F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82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BE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A6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86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56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9A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BA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7C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33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82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15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7F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B89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E6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83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9A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84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3D28A0F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D6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BC7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E8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129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BE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CB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3F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34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8A4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170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ED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E5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8A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CD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0EE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5D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B62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54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030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54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CE4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DB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54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FA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5DF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1DF5848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0F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07E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3F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9FA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8F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1A01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E6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72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7D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7E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C71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00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75C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44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DB7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A91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8B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24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F8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79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393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29F3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FA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E4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05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13E2346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AC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5A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88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5CC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DE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EC3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9D6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4C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34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806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DB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F1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1D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59E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21C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D39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FF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96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7376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67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A6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F4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6C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87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3B7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CF12659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FD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29B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36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F9D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E76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2F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2A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D2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5A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81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BDA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4E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3E0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9D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EC5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50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71E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96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073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FF5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DD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183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2E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7934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9E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8D19A8C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05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23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A7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651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EA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9F2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A8C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BF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53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0B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4B9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0C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C4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A8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BC8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D47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E83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1B5B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F8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D9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533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24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24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08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91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25655E78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AC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DF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02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DF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4D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32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AA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80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B3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C0C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45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4E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FDB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A5B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E2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C9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38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29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EC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3B4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29F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FF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1E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DF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81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3F78957C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F5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4D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C15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3B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BA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07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F8F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0A4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40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1D7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3A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37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2A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FB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74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C13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E7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53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F2E0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C6D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DD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D3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F7A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6BF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D8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EF41757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8A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D2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254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D4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C89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0C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5A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CF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E78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B3A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02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09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14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840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CAD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AE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BE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35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A1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5D3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3C5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10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EB9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A0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1B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8D95E74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56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43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FB4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2E9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AE0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F5F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35B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62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26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5E0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95E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7E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2F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55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A5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4B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26A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6C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1A4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3C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803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F40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A5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FA2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FEC4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3B2E020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54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FC3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AE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98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7D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E7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6D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62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17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B5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BF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89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D6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E5A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BF8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C76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C18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65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8A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9B6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34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C1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770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41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827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67CF54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F2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38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90BF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0B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CD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48D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59C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73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81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93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871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654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698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28F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CC20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5E0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1F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5CD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72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8C4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6C3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4D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32F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5A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68B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4AFBC545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1C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2DC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3EF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00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724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5A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0B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705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6A5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309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A1A9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73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5F1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97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C8A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005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06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1C1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6A5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845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B4E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F3A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6A0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05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DAD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8ED8368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BCD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7F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5D4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342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2AC9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D5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4F8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06A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CE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F7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3CF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82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752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2B2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8CC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AA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B0B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972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4C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2D7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EC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C1E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59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AE3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377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1975EAE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08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EF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F5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2A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2DD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448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F9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FC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AA4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680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7B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74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6B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8F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BFD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42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97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918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B5F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969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86E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3A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EAB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431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0C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64251FE5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C71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F53A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Настройщик (пианино и роялей)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3F5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7DA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F8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DD0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2B9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20F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66C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430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2F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81C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D0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F99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BC8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2F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0AB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847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AFD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1F0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F36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88C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DE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8A1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F3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6F7C9B7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6D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F7B1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Костюмер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31B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20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D18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47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F5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47E2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9A09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F68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6BB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26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E4D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F68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43C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31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D17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7F5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887F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EF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8EF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A33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815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C29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949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5C50A4DC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2588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43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4072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A7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AF5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87D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CD2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11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CFB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B93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02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2CF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7E75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B63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20C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CF4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9D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2F9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9C05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DF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D5B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9D92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507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879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C6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029B7A4A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7AA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B76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D17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F8F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48FE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294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73D4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6902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0D6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C4B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79D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747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A06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02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F1E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A1E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28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E7E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5DC98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6B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E36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231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EB1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D07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DC8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71BE1D1D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23B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7A6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A5D6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D59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E86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914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62A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53D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61A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47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9878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866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FBA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4F3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CBC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508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30D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892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E62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F3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E8D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669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7AF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B7E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343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C25A3" w14:paraId="0D6DDA83" w14:textId="77777777" w:rsidTr="002C25A3">
        <w:trPr>
          <w:divId w:val="49308515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E5A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95AA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B57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00B9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B46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2B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EEA4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E511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8EB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347B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293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680A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3CE5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015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6DBC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7F12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48AB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4D2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987F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3D57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2073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C08E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ED30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2FF6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F55D" w14:textId="77777777" w:rsidR="002C25A3" w:rsidRDefault="002C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4A649274" w14:textId="77777777" w:rsidR="0065289A" w:rsidRDefault="0065289A" w:rsidP="002C25A3">
      <w:pPr>
        <w:jc w:val="right"/>
        <w:rPr>
          <w:sz w:val="18"/>
          <w:szCs w:val="18"/>
          <w:lang w:val="en-US"/>
        </w:rPr>
      </w:pPr>
    </w:p>
    <w:p w14:paraId="0F535532" w14:textId="77777777" w:rsidR="00936F48" w:rsidRPr="00DC35DC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</w:instrText>
      </w:r>
      <w:r w:rsidRPr="00DC35DC">
        <w:rPr>
          <w:rStyle w:val="a9"/>
        </w:rPr>
        <w:instrText>_</w:instrText>
      </w:r>
      <w:r>
        <w:rPr>
          <w:rStyle w:val="a9"/>
          <w:lang w:val="en-US"/>
        </w:rPr>
        <w:instrText>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C25A3">
        <w:rPr>
          <w:rStyle w:val="a9"/>
        </w:rPr>
        <w:t>31.01.2026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0AF8059B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150D" w14:textId="77777777" w:rsidR="007E47FC" w:rsidRDefault="007E47FC" w:rsidP="002C25A3">
      <w:r>
        <w:separator/>
      </w:r>
    </w:p>
  </w:endnote>
  <w:endnote w:type="continuationSeparator" w:id="0">
    <w:p w14:paraId="65D115BE" w14:textId="77777777" w:rsidR="007E47FC" w:rsidRDefault="007E47FC" w:rsidP="002C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7E7F" w14:textId="77777777" w:rsidR="007E47FC" w:rsidRDefault="007E47FC" w:rsidP="002C25A3">
      <w:r>
        <w:separator/>
      </w:r>
    </w:p>
  </w:footnote>
  <w:footnote w:type="continuationSeparator" w:id="0">
    <w:p w14:paraId="165FB11C" w14:textId="77777777" w:rsidR="007E47FC" w:rsidRDefault="007E47FC" w:rsidP="002C2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344003, Россия, Ростовская область, г. Ростов-на-Дону, ул. Лермонтовская, д. 87/66, оф. 202"/>
    <w:docVar w:name="att_org_dop" w:val="Отсутствует"/>
    <w:docVar w:name="att_org_email" w:val="-"/>
    <w:docVar w:name="att_org_name" w:val="Общество с ограниченной ответственностью &quot;СПЕЦОЦЕНКА&quot;"/>
    <w:docVar w:name="att_org_reg_date" w:val="24.11.2022"/>
    <w:docVar w:name="att_org_reg_num" w:val="630"/>
    <w:docVar w:name="boss_fio" w:val="Бескровный Павел Александрович"/>
    <w:docVar w:name="ceh_info" w:val="МУНИЦИПАЛЬНОЕ БЮДЖЕТНОЕ УЧРЕЖДЕНИЕ ДОПОЛНИТЕЛЬНОГО ОБРАЗОВАНИЯ «ЛУГАНСКАЯ ДЕТСКАЯ ШКОЛА ИСКУССТВ №2 ИМЕНИ М.А. БАЛАКИРЕВА"/>
    <w:docVar w:name="doc_name" w:val="Документ5"/>
    <w:docVar w:name="doc_type" w:val="5"/>
    <w:docVar w:name="fill_date" w:val="31.01.2026"/>
    <w:docVar w:name="org_guid" w:val="3FDA9E23FF83463FA6328A35E5C43FC4"/>
    <w:docVar w:name="org_id" w:val="87"/>
    <w:docVar w:name="org_name" w:val="     "/>
    <w:docVar w:name="pers_guids" w:val="2847FF702C364068826343725F04D48F@138-093-723 73"/>
    <w:docVar w:name="pers_snils" w:val="2847FF702C364068826343725F04D48F@138-093-723 73"/>
    <w:docVar w:name="podr_id" w:val="org_87"/>
    <w:docVar w:name="pred_dolg" w:val="Директор МБУ ДО &quot;ЛДШИ №2 ИМ. М.А. БАЛАКИРЕВА&quot;"/>
    <w:docVar w:name="pred_fio" w:val="Орлова Оксана Юрьевна"/>
    <w:docVar w:name="prikaz_sout" w:val="817"/>
    <w:docVar w:name="rbtd_adr" w:val="     "/>
    <w:docVar w:name="rbtd_name" w:val="МУНИЦИПАЛЬНОЕ БЮДЖЕТНОЕ УЧРЕЖДЕНИЕ ДОПОЛНИТЕЛЬНОГО ОБРАЗОВАНИЯ «ЛУГАНСКАЯ ДЕТСКАЯ ШКОЛА ИСКУССТВ №2 ИМЕНИ М.А. БАЛАКИРЕВА"/>
    <w:docVar w:name="step_test" w:val="54"/>
    <w:docVar w:name="sv_docs" w:val="1"/>
  </w:docVars>
  <w:rsids>
    <w:rsidRoot w:val="002C25A3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C25A3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E47FC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417A3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C35DC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2C472"/>
  <w15:chartTrackingRefBased/>
  <w15:docId w15:val="{BFED9921-5457-4B45-9771-20932DB3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2C25A3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2C25A3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2C25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C25A3"/>
    <w:rPr>
      <w:sz w:val="24"/>
    </w:rPr>
  </w:style>
  <w:style w:type="paragraph" w:styleId="ae">
    <w:name w:val="footer"/>
    <w:basedOn w:val="a"/>
    <w:link w:val="af"/>
    <w:rsid w:val="002C25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C25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Полина</dc:creator>
  <cp:keywords/>
  <dc:description/>
  <cp:lastModifiedBy>Пользователь</cp:lastModifiedBy>
  <cp:revision>2</cp:revision>
  <dcterms:created xsi:type="dcterms:W3CDTF">2026-03-17T13:15:00Z</dcterms:created>
  <dcterms:modified xsi:type="dcterms:W3CDTF">2026-03-17T13:15:00Z</dcterms:modified>
</cp:coreProperties>
</file>