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Приложение 1 </w:t>
      </w:r>
    </w:p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Утверждено:</w:t>
      </w:r>
    </w:p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Приказом  МУ « Михайловский краеведческий музей»</w:t>
      </w:r>
    </w:p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02.10</w:t>
      </w:r>
      <w:r w:rsidRPr="0065029D">
        <w:rPr>
          <w:rFonts w:ascii="Times New Roman" w:hAnsi="Times New Roman"/>
          <w:sz w:val="28"/>
          <w:szCs w:val="28"/>
        </w:rPr>
        <w:t>.2023 г. №12 ДУ «Об утверждении положения</w:t>
      </w:r>
    </w:p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о порядке оказания платных услуг и Прейскуранта цен</w:t>
      </w:r>
    </w:p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на услуги муниципального учреждения </w:t>
      </w:r>
    </w:p>
    <w:p w:rsidR="00D22177" w:rsidRPr="0065029D" w:rsidRDefault="00D22177" w:rsidP="0065029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«Михайловский краеведческий музей» с </w:t>
      </w:r>
      <w:r>
        <w:rPr>
          <w:rFonts w:ascii="Times New Roman" w:hAnsi="Times New Roman"/>
          <w:sz w:val="28"/>
          <w:szCs w:val="28"/>
        </w:rPr>
        <w:t>02.10</w:t>
      </w:r>
      <w:r w:rsidRPr="0065029D">
        <w:rPr>
          <w:rFonts w:ascii="Times New Roman" w:hAnsi="Times New Roman"/>
          <w:sz w:val="28"/>
          <w:szCs w:val="28"/>
        </w:rPr>
        <w:t>.2023 г.</w:t>
      </w:r>
    </w:p>
    <w:p w:rsidR="00D22177" w:rsidRPr="0065029D" w:rsidRDefault="00D22177" w:rsidP="006502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29D">
        <w:rPr>
          <w:rFonts w:ascii="Times New Roman" w:hAnsi="Times New Roman"/>
          <w:b/>
          <w:sz w:val="28"/>
          <w:szCs w:val="28"/>
        </w:rPr>
        <w:t>Прейскурант цен</w:t>
      </w:r>
    </w:p>
    <w:p w:rsidR="00D22177" w:rsidRPr="0065029D" w:rsidRDefault="00D22177" w:rsidP="006502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На входные билеты и экскурсионное обслуживание</w:t>
      </w:r>
    </w:p>
    <w:p w:rsidR="00D22177" w:rsidRPr="0065029D" w:rsidRDefault="00D22177" w:rsidP="006502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29D">
        <w:rPr>
          <w:rFonts w:ascii="Times New Roman" w:hAnsi="Times New Roman"/>
          <w:b/>
          <w:sz w:val="28"/>
          <w:szCs w:val="28"/>
        </w:rPr>
        <w:t xml:space="preserve">МУ «Михайловский краеведческий </w:t>
      </w:r>
      <w:r>
        <w:rPr>
          <w:rFonts w:ascii="Times New Roman" w:hAnsi="Times New Roman"/>
          <w:b/>
          <w:sz w:val="28"/>
          <w:szCs w:val="28"/>
        </w:rPr>
        <w:t>музей» с 02.10</w:t>
      </w:r>
      <w:bookmarkStart w:id="0" w:name="_GoBack"/>
      <w:bookmarkEnd w:id="0"/>
      <w:r w:rsidRPr="0065029D">
        <w:rPr>
          <w:rFonts w:ascii="Times New Roman" w:hAnsi="Times New Roman"/>
          <w:b/>
          <w:sz w:val="28"/>
          <w:szCs w:val="28"/>
        </w:rPr>
        <w:t>.2023 г.</w:t>
      </w:r>
    </w:p>
    <w:tbl>
      <w:tblPr>
        <w:tblW w:w="26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5777"/>
        <w:gridCol w:w="1287"/>
        <w:gridCol w:w="4854"/>
        <w:gridCol w:w="3245"/>
        <w:gridCol w:w="5358"/>
        <w:gridCol w:w="5360"/>
      </w:tblGrid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предоставляемых услуг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Входной билет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(рублей с человека)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Льготный  билет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(Пенсионеры, студенты, школьники рублей с человека)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Входной билет в музей для всех категорий граждан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Экскурсия по экспозициям музея полностью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по экспозициям 1 этажа музея 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по экспозициям 2 этажа музея 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Экскурсионное обслуживание по городу.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Экскурсия: «гора Воронина – Плотина – исторический центр – музей»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Экскурсия: Плотина – исторический центр – музей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Экскурсия: </w:t>
            </w:r>
            <w:r w:rsidRPr="00C516F4">
              <w:rPr>
                <w:rFonts w:ascii="Times New Roman" w:hAnsi="Times New Roman"/>
                <w:sz w:val="28"/>
                <w:szCs w:val="28"/>
              </w:rPr>
              <w:t>«Путешествие по старому городу» экскурсия по городу.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Тематические мероприятия по предварительным заявкам: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Интерактивное театрализованное новогоднее представление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«На завалинке» - михайловские вечерки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Хоровод на Иванов день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Капустник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  <w:trHeight w:val="60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Мастер - классы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Кукла «Трындычиха»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1час 10минут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350 рубле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Кукла «Северная Берегиня»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300 руб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Кукла «Желанница»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400 руб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  <w:trHeight w:val="314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«Чайная фея в стиле Тильда»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 30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Кукла «Пеленашка»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Кукла «Масленка» из лыка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250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Новогодние украшения на елку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«Зайчик на пальчик»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250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«Рождественский ангел»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 ми</w:t>
            </w: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«Пасхальная курочка на яичко»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«Пасхальный заяц в стиле Тильда »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 30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Серьги – кисти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1час 10 минут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Шерстяная акварель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500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Расписная брошь без смолы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300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Верховая набойка по ткани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Шопер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600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Бандана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400 рублей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Консультации с выдачей справочного материала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Фото экспозиций музея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22177" w:rsidRPr="00C516F4" w:rsidTr="00C516F4">
        <w:trPr>
          <w:gridAfter w:val="2"/>
          <w:wAfter w:w="10718" w:type="dxa"/>
        </w:trPr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Видеосъемка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6F4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2177" w:rsidRPr="00C516F4" w:rsidTr="00C516F4"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Копирование документов из архива музея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 копия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22177" w:rsidRPr="00C516F4" w:rsidTr="00C516F4"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Копирование  фотографий  из архива музея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 копия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387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22177" w:rsidRPr="00C516F4" w:rsidTr="00C516F4">
        <w:tc>
          <w:tcPr>
            <w:tcW w:w="508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1" w:type="dxa"/>
          </w:tcPr>
          <w:p w:rsidR="00D22177" w:rsidRPr="00C516F4" w:rsidRDefault="00D22177" w:rsidP="00C51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Методическая помощь в разработке мероприятий по материалам музея</w:t>
            </w:r>
          </w:p>
        </w:tc>
        <w:tc>
          <w:tcPr>
            <w:tcW w:w="117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80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3255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387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387" w:type="dxa"/>
          </w:tcPr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Для посетителей иных категорий</w:t>
            </w:r>
          </w:p>
          <w:p w:rsidR="00D22177" w:rsidRPr="00C516F4" w:rsidRDefault="00D22177" w:rsidP="00C516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6F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D22177" w:rsidRPr="0065029D" w:rsidRDefault="00D22177" w:rsidP="0065029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b/>
          <w:sz w:val="28"/>
          <w:szCs w:val="28"/>
        </w:rPr>
        <w:t>Набесплатное посещение музея имеют право</w:t>
      </w:r>
      <w:r w:rsidRPr="0065029D">
        <w:rPr>
          <w:rFonts w:ascii="Times New Roman" w:hAnsi="Times New Roman"/>
          <w:sz w:val="28"/>
          <w:szCs w:val="28"/>
        </w:rPr>
        <w:t>: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- Герои Советского Союза, Герои Российской Федерации, Полные кавалеры ордена Славы;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- Ветераны Великой Отечественной войны и труженики тыла, дети войны; участники и ветераны локальных военных конфликтов;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- Ветераны труда; 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- Инвалиды первой и второй группы, детям – инвалидам и одному сопровождающему, по удостоверению; 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- Работники музеев РФ, по удостоверению;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- Обучающиеся  общеобразовательных школ , лица, не достигшие 16 -  летнего возраста по входным билетам(индивидуальное посещение);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- Дети-воспитанники детских домов, приютов;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- Сопровождающий школьной группы, 1 чел. 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- Сопровождающий дошкольной группы, 2 чел.;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 xml:space="preserve"> - Многодетные семьи и малообеспеченные семьи 1 раз в месяц;</w:t>
      </w:r>
    </w:p>
    <w:p w:rsidR="00D22177" w:rsidRPr="0065029D" w:rsidRDefault="00D22177" w:rsidP="0065029D">
      <w:pPr>
        <w:spacing w:line="240" w:lineRule="auto"/>
        <w:rPr>
          <w:rFonts w:ascii="Times New Roman" w:hAnsi="Times New Roman"/>
          <w:sz w:val="28"/>
          <w:szCs w:val="28"/>
        </w:rPr>
      </w:pPr>
      <w:r w:rsidRPr="0065029D">
        <w:rPr>
          <w:rFonts w:ascii="Times New Roman" w:hAnsi="Times New Roman"/>
          <w:sz w:val="28"/>
          <w:szCs w:val="28"/>
        </w:rPr>
        <w:t>- В дни Открытых дверей: 9 мая; День металлурга; День города.</w:t>
      </w:r>
    </w:p>
    <w:p w:rsidR="00D22177" w:rsidRPr="0065029D" w:rsidRDefault="00D22177" w:rsidP="006502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177" w:rsidRPr="0065029D" w:rsidRDefault="00D22177" w:rsidP="0065029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177" w:rsidRDefault="00D22177" w:rsidP="0065029D">
      <w:pPr>
        <w:spacing w:line="240" w:lineRule="auto"/>
        <w:jc w:val="center"/>
        <w:rPr>
          <w:rFonts w:ascii="Times New Roman" w:hAnsi="Times New Roman"/>
        </w:rPr>
      </w:pPr>
    </w:p>
    <w:p w:rsidR="00D22177" w:rsidRDefault="00D22177" w:rsidP="0065029D">
      <w:pPr>
        <w:spacing w:line="240" w:lineRule="auto"/>
        <w:jc w:val="center"/>
        <w:rPr>
          <w:rFonts w:ascii="Times New Roman" w:hAnsi="Times New Roman"/>
        </w:rPr>
      </w:pPr>
    </w:p>
    <w:p w:rsidR="00D22177" w:rsidRDefault="00D22177" w:rsidP="0065029D">
      <w:pPr>
        <w:spacing w:line="240" w:lineRule="auto"/>
        <w:jc w:val="center"/>
        <w:rPr>
          <w:rFonts w:ascii="Times New Roman" w:hAnsi="Times New Roman"/>
        </w:rPr>
      </w:pPr>
    </w:p>
    <w:p w:rsidR="00D22177" w:rsidRDefault="00D22177"/>
    <w:sectPr w:rsidR="00D22177" w:rsidSect="006502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661"/>
    <w:rsid w:val="002B6661"/>
    <w:rsid w:val="0065029D"/>
    <w:rsid w:val="00972557"/>
    <w:rsid w:val="00994CFB"/>
    <w:rsid w:val="009E5B3A"/>
    <w:rsid w:val="00C516F4"/>
    <w:rsid w:val="00D22177"/>
    <w:rsid w:val="00DC546F"/>
    <w:rsid w:val="00EF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02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480</Words>
  <Characters>2739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2023-08-18T13:12:00Z</dcterms:created>
  <dcterms:modified xsi:type="dcterms:W3CDTF">2023-10-02T05:09:00Z</dcterms:modified>
</cp:coreProperties>
</file>