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6F" w:rsidRDefault="0056406F" w:rsidP="00F07610">
      <w:pPr>
        <w:jc w:val="both"/>
        <w:rPr>
          <w:rFonts w:ascii="Times New Roman" w:hAnsi="Times New Roman" w:cs="Times New Roman"/>
          <w:b/>
          <w:bCs/>
          <w:i/>
          <w:iCs/>
        </w:rPr>
      </w:pPr>
      <w:r w:rsidRPr="00F3058B">
        <w:rPr>
          <w:rFonts w:ascii="Times New Roman" w:hAnsi="Times New Roman" w:cs="Times New Roman"/>
          <w:b/>
          <w:bCs/>
          <w:i/>
          <w:iCs/>
        </w:rPr>
        <w:t xml:space="preserve"> </w:t>
      </w:r>
    </w:p>
    <w:tbl>
      <w:tblPr>
        <w:tblW w:w="0" w:type="auto"/>
        <w:tblInd w:w="-106" w:type="dxa"/>
        <w:tblLook w:val="00A0"/>
      </w:tblPr>
      <w:tblGrid>
        <w:gridCol w:w="4785"/>
        <w:gridCol w:w="4786"/>
      </w:tblGrid>
      <w:tr w:rsidR="0056406F" w:rsidRPr="004146C6">
        <w:tc>
          <w:tcPr>
            <w:tcW w:w="4785" w:type="dxa"/>
          </w:tcPr>
          <w:p w:rsidR="0056406F" w:rsidRPr="004146C6" w:rsidRDefault="0056406F" w:rsidP="004146C6">
            <w:pPr>
              <w:jc w:val="both"/>
              <w:rPr>
                <w:rFonts w:ascii="Times New Roman" w:hAnsi="Times New Roman" w:cs="Times New Roman"/>
                <w:sz w:val="28"/>
                <w:szCs w:val="28"/>
              </w:rPr>
            </w:pPr>
          </w:p>
          <w:p w:rsidR="0056406F" w:rsidRPr="004146C6" w:rsidRDefault="0056406F" w:rsidP="004146C6">
            <w:pPr>
              <w:jc w:val="both"/>
              <w:rPr>
                <w:rFonts w:ascii="Times New Roman" w:hAnsi="Times New Roman" w:cs="Times New Roman"/>
                <w:sz w:val="28"/>
                <w:szCs w:val="28"/>
              </w:rPr>
            </w:pPr>
          </w:p>
          <w:p w:rsidR="0056406F" w:rsidRPr="004146C6" w:rsidRDefault="0056406F" w:rsidP="004146C6">
            <w:pPr>
              <w:jc w:val="both"/>
              <w:rPr>
                <w:rFonts w:ascii="Times New Roman" w:hAnsi="Times New Roman" w:cs="Times New Roman"/>
                <w:sz w:val="20"/>
                <w:szCs w:val="20"/>
              </w:rPr>
            </w:pPr>
            <w:r w:rsidRPr="004146C6">
              <w:rPr>
                <w:rFonts w:ascii="Times New Roman" w:hAnsi="Times New Roman" w:cs="Times New Roman"/>
                <w:sz w:val="28"/>
                <w:szCs w:val="28"/>
              </w:rPr>
              <w:t xml:space="preserve">________________________  </w:t>
            </w:r>
            <w:r w:rsidRPr="004146C6">
              <w:rPr>
                <w:rFonts w:ascii="Times New Roman" w:hAnsi="Times New Roman" w:cs="Times New Roman"/>
                <w:sz w:val="20"/>
                <w:szCs w:val="20"/>
              </w:rPr>
              <w:t xml:space="preserve">     </w:t>
            </w:r>
          </w:p>
          <w:p w:rsidR="0056406F" w:rsidRPr="004146C6" w:rsidRDefault="0056406F" w:rsidP="004146C6">
            <w:pPr>
              <w:jc w:val="both"/>
              <w:rPr>
                <w:rFonts w:ascii="Times New Roman" w:hAnsi="Times New Roman" w:cs="Times New Roman"/>
                <w:sz w:val="28"/>
                <w:szCs w:val="28"/>
              </w:rPr>
            </w:pPr>
            <w:r w:rsidRPr="004146C6">
              <w:rPr>
                <w:rFonts w:ascii="Times New Roman" w:hAnsi="Times New Roman" w:cs="Times New Roman"/>
                <w:sz w:val="20"/>
                <w:szCs w:val="20"/>
              </w:rPr>
              <w:t xml:space="preserve">(отметка об ознакомлении)                                                    </w:t>
            </w:r>
          </w:p>
        </w:tc>
        <w:tc>
          <w:tcPr>
            <w:tcW w:w="4786" w:type="dxa"/>
          </w:tcPr>
          <w:p w:rsidR="0056406F" w:rsidRPr="004146C6" w:rsidRDefault="0056406F" w:rsidP="007B1313">
            <w:pPr>
              <w:pStyle w:val="ConsPlusNormal"/>
              <w:rPr>
                <w:rFonts w:ascii="Times New Roman" w:hAnsi="Times New Roman" w:cs="Times New Roman"/>
                <w:sz w:val="28"/>
                <w:szCs w:val="28"/>
              </w:rPr>
            </w:pPr>
            <w:r w:rsidRPr="004146C6">
              <w:rPr>
                <w:rFonts w:ascii="Times New Roman" w:hAnsi="Times New Roman" w:cs="Times New Roman"/>
                <w:sz w:val="28"/>
                <w:szCs w:val="28"/>
              </w:rPr>
              <w:t xml:space="preserve">Руководителю </w:t>
            </w:r>
            <w:r>
              <w:rPr>
                <w:rFonts w:ascii="Times New Roman" w:hAnsi="Times New Roman" w:cs="Times New Roman"/>
                <w:sz w:val="28"/>
                <w:szCs w:val="28"/>
              </w:rPr>
              <w:t xml:space="preserve"> </w:t>
            </w:r>
          </w:p>
          <w:p w:rsidR="0056406F" w:rsidRPr="004146C6" w:rsidRDefault="0056406F" w:rsidP="007B1313">
            <w:pPr>
              <w:pStyle w:val="ConsPlusNormal"/>
              <w:rPr>
                <w:rFonts w:ascii="Times New Roman" w:hAnsi="Times New Roman" w:cs="Times New Roman"/>
                <w:sz w:val="28"/>
                <w:szCs w:val="28"/>
              </w:rPr>
            </w:pPr>
            <w:r w:rsidRPr="004146C6">
              <w:rPr>
                <w:rFonts w:ascii="Times New Roman" w:hAnsi="Times New Roman" w:cs="Times New Roman"/>
                <w:sz w:val="28"/>
                <w:szCs w:val="28"/>
              </w:rPr>
              <w:t xml:space="preserve"> ______________________________     </w:t>
            </w:r>
          </w:p>
          <w:p w:rsidR="0056406F" w:rsidRPr="004146C6" w:rsidRDefault="0056406F" w:rsidP="004146C6">
            <w:pPr>
              <w:pStyle w:val="ConsPlusNormal"/>
              <w:ind w:firstLine="35"/>
              <w:rPr>
                <w:rFonts w:ascii="Times New Roman" w:hAnsi="Times New Roman" w:cs="Times New Roman"/>
              </w:rPr>
            </w:pPr>
            <w:r w:rsidRPr="004146C6">
              <w:rPr>
                <w:rFonts w:ascii="Times New Roman" w:hAnsi="Times New Roman" w:cs="Times New Roman"/>
                <w:sz w:val="28"/>
                <w:szCs w:val="28"/>
              </w:rPr>
              <w:t xml:space="preserve">         </w:t>
            </w:r>
            <w:r w:rsidRPr="004146C6">
              <w:rPr>
                <w:rFonts w:ascii="Times New Roman" w:hAnsi="Times New Roman" w:cs="Times New Roman"/>
              </w:rPr>
              <w:t>(Инициалы и фамилия)</w:t>
            </w:r>
          </w:p>
          <w:p w:rsidR="0056406F" w:rsidRPr="004146C6" w:rsidRDefault="0056406F" w:rsidP="004146C6">
            <w:pPr>
              <w:pStyle w:val="ConsPlusNormal"/>
              <w:ind w:firstLine="35"/>
              <w:rPr>
                <w:rFonts w:ascii="Times New Roman" w:hAnsi="Times New Roman" w:cs="Times New Roman"/>
                <w:sz w:val="28"/>
                <w:szCs w:val="28"/>
              </w:rPr>
            </w:pPr>
            <w:r w:rsidRPr="004146C6">
              <w:rPr>
                <w:rFonts w:ascii="Times New Roman" w:hAnsi="Times New Roman" w:cs="Times New Roman"/>
                <w:sz w:val="28"/>
                <w:szCs w:val="28"/>
              </w:rPr>
              <w:t xml:space="preserve"> </w:t>
            </w:r>
          </w:p>
          <w:p w:rsidR="0056406F" w:rsidRPr="004146C6" w:rsidRDefault="0056406F" w:rsidP="004146C6">
            <w:pPr>
              <w:pStyle w:val="ConsPlusNormal"/>
              <w:ind w:firstLine="35"/>
              <w:rPr>
                <w:rFonts w:ascii="Times New Roman" w:hAnsi="Times New Roman" w:cs="Times New Roman"/>
                <w:sz w:val="28"/>
                <w:szCs w:val="28"/>
              </w:rPr>
            </w:pPr>
            <w:r w:rsidRPr="004146C6">
              <w:rPr>
                <w:rFonts w:ascii="Times New Roman" w:hAnsi="Times New Roman" w:cs="Times New Roman"/>
                <w:sz w:val="28"/>
                <w:szCs w:val="28"/>
              </w:rPr>
              <w:t>от _____________________________</w:t>
            </w:r>
          </w:p>
          <w:p w:rsidR="0056406F" w:rsidRPr="004146C6" w:rsidRDefault="0056406F" w:rsidP="004146C6">
            <w:pPr>
              <w:pStyle w:val="ConsPlusNormal"/>
              <w:ind w:firstLine="35"/>
              <w:rPr>
                <w:rFonts w:ascii="Times New Roman" w:hAnsi="Times New Roman" w:cs="Times New Roman"/>
                <w:sz w:val="28"/>
                <w:szCs w:val="28"/>
              </w:rPr>
            </w:pPr>
            <w:r w:rsidRPr="004146C6">
              <w:rPr>
                <w:rFonts w:ascii="Times New Roman" w:hAnsi="Times New Roman" w:cs="Times New Roman"/>
                <w:sz w:val="28"/>
                <w:szCs w:val="28"/>
              </w:rPr>
              <w:t>_______________________________</w:t>
            </w:r>
          </w:p>
          <w:p w:rsidR="0056406F" w:rsidRPr="004146C6" w:rsidRDefault="0056406F" w:rsidP="004146C6">
            <w:pPr>
              <w:pStyle w:val="ConsPlusNormal"/>
              <w:ind w:firstLine="35"/>
              <w:rPr>
                <w:rFonts w:ascii="Times New Roman" w:hAnsi="Times New Roman" w:cs="Times New Roman"/>
                <w:sz w:val="28"/>
                <w:szCs w:val="28"/>
              </w:rPr>
            </w:pPr>
            <w:r w:rsidRPr="004146C6">
              <w:rPr>
                <w:rFonts w:ascii="Times New Roman" w:hAnsi="Times New Roman" w:cs="Times New Roman"/>
                <w:sz w:val="28"/>
                <w:szCs w:val="28"/>
              </w:rPr>
              <w:t>_______________________________</w:t>
            </w:r>
          </w:p>
          <w:p w:rsidR="0056406F" w:rsidRPr="004146C6" w:rsidRDefault="0056406F" w:rsidP="004146C6">
            <w:pPr>
              <w:pStyle w:val="ConsPlusNormal"/>
              <w:ind w:firstLine="35"/>
              <w:rPr>
                <w:rFonts w:ascii="Times New Roman" w:hAnsi="Times New Roman" w:cs="Times New Roman"/>
              </w:rPr>
            </w:pPr>
            <w:r w:rsidRPr="004146C6">
              <w:rPr>
                <w:rFonts w:ascii="Times New Roman" w:hAnsi="Times New Roman" w:cs="Times New Roman"/>
              </w:rPr>
              <w:t xml:space="preserve">                    (Ф.И.О., должность)</w:t>
            </w:r>
          </w:p>
          <w:p w:rsidR="0056406F" w:rsidRPr="004146C6" w:rsidRDefault="0056406F" w:rsidP="004146C6">
            <w:pPr>
              <w:ind w:firstLine="35"/>
              <w:rPr>
                <w:rFonts w:ascii="Times New Roman" w:hAnsi="Times New Roman" w:cs="Times New Roman"/>
                <w:sz w:val="28"/>
                <w:szCs w:val="28"/>
              </w:rPr>
            </w:pPr>
            <w:r w:rsidRPr="004146C6">
              <w:rPr>
                <w:rFonts w:ascii="Times New Roman" w:hAnsi="Times New Roman" w:cs="Times New Roman"/>
              </w:rPr>
              <w:t xml:space="preserve">                                              </w:t>
            </w:r>
            <w:r w:rsidRPr="004146C6">
              <w:rPr>
                <w:rFonts w:ascii="Times New Roman" w:hAnsi="Times New Roman" w:cs="Times New Roman"/>
                <w:sz w:val="28"/>
                <w:szCs w:val="28"/>
              </w:rPr>
              <w:t xml:space="preserve">                            </w:t>
            </w:r>
          </w:p>
          <w:p w:rsidR="0056406F" w:rsidRPr="004146C6" w:rsidRDefault="0056406F" w:rsidP="004146C6">
            <w:pPr>
              <w:ind w:firstLine="35"/>
              <w:rPr>
                <w:rFonts w:ascii="Times New Roman" w:hAnsi="Times New Roman" w:cs="Times New Roman"/>
                <w:sz w:val="28"/>
                <w:szCs w:val="28"/>
              </w:rPr>
            </w:pPr>
          </w:p>
          <w:p w:rsidR="0056406F" w:rsidRPr="004146C6" w:rsidRDefault="0056406F" w:rsidP="004146C6">
            <w:pPr>
              <w:ind w:firstLine="35"/>
              <w:rPr>
                <w:rFonts w:ascii="Times New Roman" w:hAnsi="Times New Roman" w:cs="Times New Roman"/>
                <w:sz w:val="28"/>
                <w:szCs w:val="28"/>
              </w:rPr>
            </w:pPr>
          </w:p>
        </w:tc>
      </w:tr>
    </w:tbl>
    <w:p w:rsidR="0056406F" w:rsidRDefault="0056406F" w:rsidP="00F07610">
      <w:pPr>
        <w:jc w:val="both"/>
        <w:rPr>
          <w:rFonts w:ascii="Times New Roman" w:hAnsi="Times New Roman" w:cs="Times New Roman"/>
          <w:sz w:val="28"/>
          <w:szCs w:val="28"/>
        </w:rPr>
      </w:pPr>
    </w:p>
    <w:p w:rsidR="0056406F" w:rsidRDefault="0056406F" w:rsidP="00494E38">
      <w:pPr>
        <w:jc w:val="both"/>
        <w:rPr>
          <w:rFonts w:ascii="Times New Roman" w:hAnsi="Times New Roman" w:cs="Times New Roman"/>
          <w:sz w:val="20"/>
          <w:szCs w:val="20"/>
        </w:rPr>
      </w:pPr>
    </w:p>
    <w:p w:rsidR="0056406F" w:rsidRDefault="0056406F" w:rsidP="00494E38">
      <w:pPr>
        <w:jc w:val="both"/>
        <w:rPr>
          <w:rFonts w:ascii="Times New Roman" w:hAnsi="Times New Roman" w:cs="Times New Roman"/>
          <w:sz w:val="28"/>
          <w:szCs w:val="28"/>
        </w:rPr>
      </w:pPr>
    </w:p>
    <w:p w:rsidR="0056406F" w:rsidRDefault="0056406F" w:rsidP="00494E38">
      <w:pPr>
        <w:jc w:val="center"/>
        <w:rPr>
          <w:rFonts w:ascii="Times New Roman" w:hAnsi="Times New Roman" w:cs="Times New Roman"/>
          <w:sz w:val="28"/>
          <w:szCs w:val="28"/>
        </w:rPr>
      </w:pPr>
      <w:r>
        <w:rPr>
          <w:rFonts w:ascii="Times New Roman" w:hAnsi="Times New Roman" w:cs="Times New Roman"/>
          <w:sz w:val="28"/>
          <w:szCs w:val="28"/>
        </w:rPr>
        <w:t>УВЕДОМЛЕНИЕ</w:t>
      </w:r>
    </w:p>
    <w:p w:rsidR="0056406F" w:rsidRDefault="0056406F" w:rsidP="00494E38">
      <w:pPr>
        <w:jc w:val="center"/>
        <w:rPr>
          <w:rFonts w:ascii="Times New Roman" w:hAnsi="Times New Roman" w:cs="Times New Roman"/>
          <w:sz w:val="28"/>
          <w:szCs w:val="28"/>
        </w:rPr>
      </w:pPr>
      <w:r>
        <w:rPr>
          <w:rFonts w:ascii="Times New Roman" w:hAnsi="Times New Roman" w:cs="Times New Roman"/>
          <w:sz w:val="28"/>
          <w:szCs w:val="28"/>
        </w:rPr>
        <w:t>о возникновении личной заинтересованности при исполнении</w:t>
      </w:r>
    </w:p>
    <w:p w:rsidR="0056406F" w:rsidRDefault="0056406F" w:rsidP="00494E38">
      <w:pPr>
        <w:jc w:val="center"/>
        <w:rPr>
          <w:rFonts w:ascii="Times New Roman" w:hAnsi="Times New Roman" w:cs="Times New Roman"/>
          <w:sz w:val="28"/>
          <w:szCs w:val="28"/>
        </w:rPr>
      </w:pPr>
      <w:r>
        <w:rPr>
          <w:rFonts w:ascii="Times New Roman" w:hAnsi="Times New Roman" w:cs="Times New Roman"/>
          <w:sz w:val="28"/>
          <w:szCs w:val="28"/>
        </w:rPr>
        <w:t>должностных обязанностей, которая приводит</w:t>
      </w:r>
    </w:p>
    <w:p w:rsidR="0056406F" w:rsidRPr="00540639" w:rsidRDefault="0056406F" w:rsidP="00494E38">
      <w:pPr>
        <w:jc w:val="center"/>
        <w:rPr>
          <w:rFonts w:ascii="Times New Roman" w:hAnsi="Times New Roman" w:cs="Times New Roman"/>
          <w:sz w:val="28"/>
          <w:szCs w:val="28"/>
        </w:rPr>
      </w:pPr>
      <w:r>
        <w:rPr>
          <w:rFonts w:ascii="Times New Roman" w:hAnsi="Times New Roman" w:cs="Times New Roman"/>
          <w:sz w:val="28"/>
          <w:szCs w:val="28"/>
        </w:rPr>
        <w:t>или может привести к конфликту интересов</w:t>
      </w:r>
    </w:p>
    <w:p w:rsidR="0056406F" w:rsidRDefault="0056406F" w:rsidP="00494E38">
      <w:pPr>
        <w:jc w:val="both"/>
        <w:rPr>
          <w:rFonts w:ascii="Times New Roman" w:hAnsi="Times New Roman" w:cs="Times New Roman"/>
          <w:sz w:val="28"/>
          <w:szCs w:val="28"/>
        </w:rPr>
      </w:pPr>
    </w:p>
    <w:p w:rsidR="0056406F" w:rsidRDefault="0056406F" w:rsidP="00494E38">
      <w:pPr>
        <w:jc w:val="both"/>
        <w:rPr>
          <w:rFonts w:ascii="Times New Roman" w:hAnsi="Times New Roman" w:cs="Times New Roman"/>
          <w:sz w:val="28"/>
          <w:szCs w:val="28"/>
        </w:rPr>
      </w:pPr>
    </w:p>
    <w:p w:rsidR="0056406F" w:rsidRDefault="0056406F" w:rsidP="00494E38">
      <w:pPr>
        <w:jc w:val="both"/>
        <w:rPr>
          <w:rFonts w:ascii="Times New Roman" w:hAnsi="Times New Roman" w:cs="Times New Roman"/>
          <w:sz w:val="28"/>
          <w:szCs w:val="28"/>
        </w:rPr>
      </w:pPr>
      <w:r>
        <w:rPr>
          <w:rFonts w:ascii="Times New Roman" w:hAnsi="Times New Roman" w:cs="Times New Roman"/>
          <w:sz w:val="28"/>
          <w:szCs w:val="28"/>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56406F" w:rsidRDefault="0056406F" w:rsidP="00494E38">
      <w:pPr>
        <w:jc w:val="both"/>
        <w:rPr>
          <w:rFonts w:ascii="Times New Roman" w:hAnsi="Times New Roman" w:cs="Times New Roman"/>
          <w:sz w:val="28"/>
          <w:szCs w:val="28"/>
        </w:rPr>
      </w:pPr>
      <w:r>
        <w:rPr>
          <w:rFonts w:ascii="Times New Roman" w:hAnsi="Times New Roman" w:cs="Times New Roman"/>
          <w:sz w:val="28"/>
          <w:szCs w:val="28"/>
        </w:rPr>
        <w:t xml:space="preserve">          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56406F" w:rsidRDefault="0056406F" w:rsidP="00494E38">
      <w:pPr>
        <w:jc w:val="both"/>
        <w:rPr>
          <w:rFonts w:ascii="Times New Roman" w:hAnsi="Times New Roman" w:cs="Times New Roman"/>
          <w:sz w:val="28"/>
          <w:szCs w:val="28"/>
        </w:rPr>
      </w:pPr>
      <w:r>
        <w:rPr>
          <w:rFonts w:ascii="Times New Roman" w:hAnsi="Times New Roman" w:cs="Times New Roman"/>
          <w:sz w:val="28"/>
          <w:szCs w:val="28"/>
        </w:rPr>
        <w:t xml:space="preserve">          Должностные обязанности, на исполнение которых влияет или может повлиять личная заинтересованность:__________________________________</w:t>
      </w:r>
    </w:p>
    <w:p w:rsidR="0056406F" w:rsidRDefault="0056406F" w:rsidP="00494E38">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56406F" w:rsidRDefault="0056406F" w:rsidP="00494E38">
      <w:pPr>
        <w:jc w:val="both"/>
        <w:rPr>
          <w:rFonts w:ascii="Times New Roman" w:hAnsi="Times New Roman" w:cs="Times New Roman"/>
          <w:sz w:val="28"/>
          <w:szCs w:val="28"/>
        </w:rPr>
      </w:pPr>
      <w:r>
        <w:rPr>
          <w:rFonts w:ascii="Times New Roman" w:hAnsi="Times New Roman" w:cs="Times New Roman"/>
          <w:sz w:val="28"/>
          <w:szCs w:val="28"/>
        </w:rPr>
        <w:t xml:space="preserve">          Предлагаемые меры по предотвращению или урегулированию конфликта интересов:________________________________________________</w:t>
      </w:r>
    </w:p>
    <w:p w:rsidR="0056406F" w:rsidRDefault="0056406F" w:rsidP="00494E38">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56406F" w:rsidRDefault="0056406F" w:rsidP="00494E38">
      <w:pPr>
        <w:jc w:val="both"/>
        <w:rPr>
          <w:rFonts w:ascii="Times New Roman" w:hAnsi="Times New Roman" w:cs="Times New Roman"/>
          <w:sz w:val="28"/>
          <w:szCs w:val="28"/>
        </w:rPr>
      </w:pPr>
      <w:r>
        <w:rPr>
          <w:rFonts w:ascii="Times New Roman" w:hAnsi="Times New Roman" w:cs="Times New Roman"/>
          <w:sz w:val="28"/>
          <w:szCs w:val="28"/>
        </w:rPr>
        <w:t xml:space="preserve">          Намереваюсь (не намереваюсь) лично присутствовать на заседании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при рассмотрении настоящего уведомления (нужное подчеркнуть).</w:t>
      </w:r>
    </w:p>
    <w:p w:rsidR="0056406F" w:rsidRDefault="0056406F" w:rsidP="00494E38">
      <w:pPr>
        <w:jc w:val="both"/>
        <w:rPr>
          <w:rFonts w:ascii="Times New Roman" w:hAnsi="Times New Roman" w:cs="Times New Roman"/>
          <w:sz w:val="28"/>
          <w:szCs w:val="28"/>
        </w:rPr>
      </w:pPr>
    </w:p>
    <w:p w:rsidR="0056406F" w:rsidRDefault="0056406F" w:rsidP="00494E38">
      <w:pPr>
        <w:jc w:val="both"/>
        <w:rPr>
          <w:rFonts w:ascii="Times New Roman" w:hAnsi="Times New Roman" w:cs="Times New Roman"/>
          <w:sz w:val="20"/>
          <w:szCs w:val="20"/>
        </w:rPr>
      </w:pPr>
      <w:r>
        <w:rPr>
          <w:rFonts w:ascii="Times New Roman" w:hAnsi="Times New Roman" w:cs="Times New Roman"/>
          <w:sz w:val="28"/>
          <w:szCs w:val="28"/>
        </w:rPr>
        <w:t>«____»____________20___ г.   _______________________________________</w:t>
      </w:r>
    </w:p>
    <w:p w:rsidR="0056406F" w:rsidRPr="007B1313" w:rsidRDefault="0056406F" w:rsidP="00472015">
      <w:pPr>
        <w:jc w:val="both"/>
        <w:rPr>
          <w:rFonts w:ascii="Times New Roman" w:hAnsi="Times New Roman" w:cs="Times New Roman"/>
          <w:sz w:val="20"/>
          <w:szCs w:val="20"/>
        </w:rPr>
        <w:sectPr w:rsidR="0056406F" w:rsidRPr="007B1313" w:rsidSect="007B1313">
          <w:pgSz w:w="11906" w:h="16838"/>
          <w:pgMar w:top="567" w:right="850" w:bottom="568" w:left="1701" w:header="709" w:footer="709" w:gutter="0"/>
          <w:cols w:space="708"/>
          <w:docGrid w:linePitch="360"/>
        </w:sectPr>
      </w:pPr>
      <w:r>
        <w:rPr>
          <w:rFonts w:ascii="Times New Roman" w:hAnsi="Times New Roman" w:cs="Times New Roman"/>
          <w:sz w:val="20"/>
          <w:szCs w:val="20"/>
        </w:rPr>
        <w:t xml:space="preserve">                                                                 (подпись лица (расшифровка подписи), направляющего уведомление</w:t>
      </w:r>
      <w:bookmarkStart w:id="0" w:name="_GoBack"/>
      <w:bookmarkEnd w:id="0"/>
    </w:p>
    <w:p w:rsidR="0056406F" w:rsidRPr="00E20412" w:rsidRDefault="0056406F" w:rsidP="00CA206A"/>
    <w:sectPr w:rsidR="0056406F" w:rsidRPr="00E20412" w:rsidSect="007B1313">
      <w:pgSz w:w="11906" w:h="16838"/>
      <w:pgMar w:top="851" w:right="1418"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06F" w:rsidRDefault="0056406F" w:rsidP="00056F8A">
      <w:r>
        <w:separator/>
      </w:r>
    </w:p>
  </w:endnote>
  <w:endnote w:type="continuationSeparator" w:id="1">
    <w:p w:rsidR="0056406F" w:rsidRDefault="0056406F"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06F" w:rsidRDefault="0056406F" w:rsidP="00056F8A">
      <w:r>
        <w:separator/>
      </w:r>
    </w:p>
  </w:footnote>
  <w:footnote w:type="continuationSeparator" w:id="1">
    <w:p w:rsidR="0056406F" w:rsidRDefault="0056406F"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761C"/>
    <w:multiLevelType w:val="hybridMultilevel"/>
    <w:tmpl w:val="D6FAD638"/>
    <w:lvl w:ilvl="0" w:tplc="0419000F">
      <w:start w:val="1"/>
      <w:numFmt w:val="decimal"/>
      <w:lvlText w:val="%1."/>
      <w:lvlJc w:val="left"/>
      <w:pPr>
        <w:ind w:left="928"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1">
    <w:nsid w:val="28B567A0"/>
    <w:multiLevelType w:val="hybridMultilevel"/>
    <w:tmpl w:val="71F66F62"/>
    <w:lvl w:ilvl="0" w:tplc="66347388">
      <w:start w:val="1"/>
      <w:numFmt w:val="decimal"/>
      <w:lvlText w:val="%1."/>
      <w:lvlJc w:val="left"/>
      <w:pPr>
        <w:ind w:left="360" w:hanging="360"/>
      </w:pPr>
      <w:rPr>
        <w:rFonts w:ascii="Times New Roman" w:eastAsia="Times New Roman" w:hAnsi="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2BF5060F"/>
    <w:multiLevelType w:val="hybridMultilevel"/>
    <w:tmpl w:val="70B685F6"/>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007B16"/>
    <w:multiLevelType w:val="multilevel"/>
    <w:tmpl w:val="665A28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E9C4365"/>
    <w:multiLevelType w:val="hybridMultilevel"/>
    <w:tmpl w:val="02AE3B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4E2586F"/>
    <w:multiLevelType w:val="multilevel"/>
    <w:tmpl w:val="4F7255E0"/>
    <w:lvl w:ilvl="0">
      <w:start w:val="1"/>
      <w:numFmt w:val="decimal"/>
      <w:lvlText w:val="%1."/>
      <w:lvlJc w:val="left"/>
      <w:pPr>
        <w:ind w:left="928" w:hanging="360"/>
      </w:pPr>
      <w:rPr>
        <w:rFonts w:hint="default"/>
      </w:rPr>
    </w:lvl>
    <w:lvl w:ilvl="1">
      <w:start w:val="1"/>
      <w:numFmt w:val="decimal"/>
      <w:isLgl/>
      <w:lvlText w:val="%1.%2."/>
      <w:lvlJc w:val="left"/>
      <w:pPr>
        <w:ind w:left="2063" w:hanging="720"/>
      </w:pPr>
      <w:rPr>
        <w:rFonts w:hint="default"/>
        <w:color w:val="auto"/>
      </w:rPr>
    </w:lvl>
    <w:lvl w:ilvl="2">
      <w:start w:val="1"/>
      <w:numFmt w:val="decimal"/>
      <w:isLgl/>
      <w:lvlText w:val="%1.%2.%3."/>
      <w:lvlJc w:val="left"/>
      <w:pPr>
        <w:ind w:left="2728" w:hanging="720"/>
      </w:pPr>
      <w:rPr>
        <w:rFonts w:hint="default"/>
      </w:rPr>
    </w:lvl>
    <w:lvl w:ilvl="3">
      <w:start w:val="1"/>
      <w:numFmt w:val="decimal"/>
      <w:isLgl/>
      <w:lvlText w:val="%1.%2.%3.%4."/>
      <w:lvlJc w:val="left"/>
      <w:pPr>
        <w:ind w:left="3808" w:hanging="108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688" w:hanging="1800"/>
      </w:pPr>
      <w:rPr>
        <w:rFonts w:hint="default"/>
      </w:rPr>
    </w:lvl>
    <w:lvl w:ilvl="7">
      <w:start w:val="1"/>
      <w:numFmt w:val="decimal"/>
      <w:isLgl/>
      <w:lvlText w:val="%1.%2.%3.%4.%5.%6.%7.%8."/>
      <w:lvlJc w:val="left"/>
      <w:pPr>
        <w:ind w:left="7408" w:hanging="1800"/>
      </w:pPr>
      <w:rPr>
        <w:rFonts w:hint="default"/>
      </w:rPr>
    </w:lvl>
    <w:lvl w:ilvl="8">
      <w:start w:val="1"/>
      <w:numFmt w:val="decimal"/>
      <w:isLgl/>
      <w:lvlText w:val="%1.%2.%3.%4.%5.%6.%7.%8.%9."/>
      <w:lvlJc w:val="left"/>
      <w:pPr>
        <w:ind w:left="8488" w:hanging="2160"/>
      </w:pPr>
      <w:rPr>
        <w:rFonts w:hint="default"/>
      </w:rPr>
    </w:lvl>
  </w:abstractNum>
  <w:abstractNum w:abstractNumId="6">
    <w:nsid w:val="68136024"/>
    <w:multiLevelType w:val="hybridMultilevel"/>
    <w:tmpl w:val="BA34D36A"/>
    <w:lvl w:ilvl="0" w:tplc="80A227A2">
      <w:start w:val="1"/>
      <w:numFmt w:val="decimal"/>
      <w:lvlText w:val="%1."/>
      <w:lvlJc w:val="left"/>
      <w:pPr>
        <w:ind w:left="1425" w:hanging="360"/>
      </w:pPr>
      <w:rPr>
        <w:rFonts w:hint="default"/>
      </w:r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7DA4483C"/>
    <w:multiLevelType w:val="hybridMultilevel"/>
    <w:tmpl w:val="62B64498"/>
    <w:lvl w:ilvl="0" w:tplc="09A42AE6">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3D1"/>
    <w:rsid w:val="00000B75"/>
    <w:rsid w:val="00001B65"/>
    <w:rsid w:val="00003D32"/>
    <w:rsid w:val="00003ED9"/>
    <w:rsid w:val="00004404"/>
    <w:rsid w:val="000049EE"/>
    <w:rsid w:val="00004D54"/>
    <w:rsid w:val="000051BA"/>
    <w:rsid w:val="00005B57"/>
    <w:rsid w:val="000066F4"/>
    <w:rsid w:val="00007986"/>
    <w:rsid w:val="00010E06"/>
    <w:rsid w:val="00011461"/>
    <w:rsid w:val="000117F3"/>
    <w:rsid w:val="0001343A"/>
    <w:rsid w:val="000140B1"/>
    <w:rsid w:val="00014196"/>
    <w:rsid w:val="00014555"/>
    <w:rsid w:val="000145CD"/>
    <w:rsid w:val="0001463A"/>
    <w:rsid w:val="0001507B"/>
    <w:rsid w:val="0001544D"/>
    <w:rsid w:val="000157C8"/>
    <w:rsid w:val="000157EA"/>
    <w:rsid w:val="00015A9E"/>
    <w:rsid w:val="0001600C"/>
    <w:rsid w:val="000164F1"/>
    <w:rsid w:val="00016F9A"/>
    <w:rsid w:val="00017F3B"/>
    <w:rsid w:val="00020190"/>
    <w:rsid w:val="0002075E"/>
    <w:rsid w:val="00021504"/>
    <w:rsid w:val="0002199E"/>
    <w:rsid w:val="00021D6D"/>
    <w:rsid w:val="000224B1"/>
    <w:rsid w:val="00023E80"/>
    <w:rsid w:val="0002550C"/>
    <w:rsid w:val="00025F40"/>
    <w:rsid w:val="00026190"/>
    <w:rsid w:val="00026364"/>
    <w:rsid w:val="000267C8"/>
    <w:rsid w:val="00026AAC"/>
    <w:rsid w:val="00027395"/>
    <w:rsid w:val="000274D8"/>
    <w:rsid w:val="00027FA7"/>
    <w:rsid w:val="00030D6D"/>
    <w:rsid w:val="000314DA"/>
    <w:rsid w:val="00032FF7"/>
    <w:rsid w:val="0003329B"/>
    <w:rsid w:val="00033F26"/>
    <w:rsid w:val="000343A1"/>
    <w:rsid w:val="000358A7"/>
    <w:rsid w:val="00035E4A"/>
    <w:rsid w:val="000360B4"/>
    <w:rsid w:val="0003661F"/>
    <w:rsid w:val="0003705D"/>
    <w:rsid w:val="00037527"/>
    <w:rsid w:val="000377A4"/>
    <w:rsid w:val="000378F9"/>
    <w:rsid w:val="00037C7B"/>
    <w:rsid w:val="00041154"/>
    <w:rsid w:val="00041628"/>
    <w:rsid w:val="000421CA"/>
    <w:rsid w:val="00046B67"/>
    <w:rsid w:val="00046EBB"/>
    <w:rsid w:val="00047C46"/>
    <w:rsid w:val="00047CF3"/>
    <w:rsid w:val="00050695"/>
    <w:rsid w:val="0005094D"/>
    <w:rsid w:val="00050BF1"/>
    <w:rsid w:val="0005131F"/>
    <w:rsid w:val="000524A3"/>
    <w:rsid w:val="00052635"/>
    <w:rsid w:val="00052FBA"/>
    <w:rsid w:val="00053E53"/>
    <w:rsid w:val="00054046"/>
    <w:rsid w:val="00054060"/>
    <w:rsid w:val="00055A10"/>
    <w:rsid w:val="00056F6E"/>
    <w:rsid w:val="00056F8A"/>
    <w:rsid w:val="00057490"/>
    <w:rsid w:val="00057854"/>
    <w:rsid w:val="000603C5"/>
    <w:rsid w:val="000608AC"/>
    <w:rsid w:val="000618A2"/>
    <w:rsid w:val="00061923"/>
    <w:rsid w:val="00061E2A"/>
    <w:rsid w:val="00062585"/>
    <w:rsid w:val="00063B84"/>
    <w:rsid w:val="00064B1A"/>
    <w:rsid w:val="00064F19"/>
    <w:rsid w:val="00066218"/>
    <w:rsid w:val="000663F5"/>
    <w:rsid w:val="00066759"/>
    <w:rsid w:val="000667BB"/>
    <w:rsid w:val="0006740E"/>
    <w:rsid w:val="00067676"/>
    <w:rsid w:val="0006783B"/>
    <w:rsid w:val="000707A7"/>
    <w:rsid w:val="00070CC6"/>
    <w:rsid w:val="00070E13"/>
    <w:rsid w:val="00074D2B"/>
    <w:rsid w:val="00075259"/>
    <w:rsid w:val="0007553B"/>
    <w:rsid w:val="00075F90"/>
    <w:rsid w:val="00076046"/>
    <w:rsid w:val="00076619"/>
    <w:rsid w:val="00076AFB"/>
    <w:rsid w:val="00076DFD"/>
    <w:rsid w:val="00076FBB"/>
    <w:rsid w:val="00077049"/>
    <w:rsid w:val="00077255"/>
    <w:rsid w:val="0008010C"/>
    <w:rsid w:val="00080406"/>
    <w:rsid w:val="00080D5B"/>
    <w:rsid w:val="00082A68"/>
    <w:rsid w:val="00082E6C"/>
    <w:rsid w:val="00083926"/>
    <w:rsid w:val="000839E1"/>
    <w:rsid w:val="00084A37"/>
    <w:rsid w:val="00084F23"/>
    <w:rsid w:val="00085BD2"/>
    <w:rsid w:val="00086824"/>
    <w:rsid w:val="00087ABE"/>
    <w:rsid w:val="00087F6E"/>
    <w:rsid w:val="0009030B"/>
    <w:rsid w:val="00090AB0"/>
    <w:rsid w:val="00090ABE"/>
    <w:rsid w:val="00090AC9"/>
    <w:rsid w:val="00090C42"/>
    <w:rsid w:val="000913A1"/>
    <w:rsid w:val="00091C24"/>
    <w:rsid w:val="00091F3A"/>
    <w:rsid w:val="00092A66"/>
    <w:rsid w:val="00092BAB"/>
    <w:rsid w:val="00092CE4"/>
    <w:rsid w:val="000935AD"/>
    <w:rsid w:val="0009360E"/>
    <w:rsid w:val="00093B52"/>
    <w:rsid w:val="00094C33"/>
    <w:rsid w:val="00094D55"/>
    <w:rsid w:val="0009587F"/>
    <w:rsid w:val="0009696D"/>
    <w:rsid w:val="000969F7"/>
    <w:rsid w:val="00097098"/>
    <w:rsid w:val="000A018F"/>
    <w:rsid w:val="000A0761"/>
    <w:rsid w:val="000A1582"/>
    <w:rsid w:val="000A1DDC"/>
    <w:rsid w:val="000A25F2"/>
    <w:rsid w:val="000A31B1"/>
    <w:rsid w:val="000A37FB"/>
    <w:rsid w:val="000A3894"/>
    <w:rsid w:val="000A3A4C"/>
    <w:rsid w:val="000A3AD1"/>
    <w:rsid w:val="000A4730"/>
    <w:rsid w:val="000A4EB6"/>
    <w:rsid w:val="000A51A6"/>
    <w:rsid w:val="000A5889"/>
    <w:rsid w:val="000A64F4"/>
    <w:rsid w:val="000A693C"/>
    <w:rsid w:val="000A7F10"/>
    <w:rsid w:val="000B17D1"/>
    <w:rsid w:val="000B18E9"/>
    <w:rsid w:val="000B1F2F"/>
    <w:rsid w:val="000B1FC3"/>
    <w:rsid w:val="000B2240"/>
    <w:rsid w:val="000B2512"/>
    <w:rsid w:val="000B2DB5"/>
    <w:rsid w:val="000B2F2A"/>
    <w:rsid w:val="000B379E"/>
    <w:rsid w:val="000B39C1"/>
    <w:rsid w:val="000B72FF"/>
    <w:rsid w:val="000B7B91"/>
    <w:rsid w:val="000C0C8C"/>
    <w:rsid w:val="000C0DBE"/>
    <w:rsid w:val="000C102B"/>
    <w:rsid w:val="000C11F2"/>
    <w:rsid w:val="000C126C"/>
    <w:rsid w:val="000C23EC"/>
    <w:rsid w:val="000C31A7"/>
    <w:rsid w:val="000C4DF4"/>
    <w:rsid w:val="000C4FD9"/>
    <w:rsid w:val="000C5885"/>
    <w:rsid w:val="000C5A4E"/>
    <w:rsid w:val="000C69B7"/>
    <w:rsid w:val="000C6F52"/>
    <w:rsid w:val="000C6F7F"/>
    <w:rsid w:val="000C7476"/>
    <w:rsid w:val="000C776D"/>
    <w:rsid w:val="000D0310"/>
    <w:rsid w:val="000D0752"/>
    <w:rsid w:val="000D1014"/>
    <w:rsid w:val="000D1BF0"/>
    <w:rsid w:val="000D1D3E"/>
    <w:rsid w:val="000D255A"/>
    <w:rsid w:val="000D2889"/>
    <w:rsid w:val="000D3390"/>
    <w:rsid w:val="000D3A61"/>
    <w:rsid w:val="000D41C0"/>
    <w:rsid w:val="000D53C9"/>
    <w:rsid w:val="000D53E9"/>
    <w:rsid w:val="000D5DC0"/>
    <w:rsid w:val="000D67A6"/>
    <w:rsid w:val="000D6AEC"/>
    <w:rsid w:val="000D6AEE"/>
    <w:rsid w:val="000D745C"/>
    <w:rsid w:val="000D795B"/>
    <w:rsid w:val="000D7A40"/>
    <w:rsid w:val="000D7A7D"/>
    <w:rsid w:val="000D7F2A"/>
    <w:rsid w:val="000E03B8"/>
    <w:rsid w:val="000E1428"/>
    <w:rsid w:val="000E17E9"/>
    <w:rsid w:val="000E1834"/>
    <w:rsid w:val="000E1B61"/>
    <w:rsid w:val="000E1F47"/>
    <w:rsid w:val="000E213A"/>
    <w:rsid w:val="000E2308"/>
    <w:rsid w:val="000E25B1"/>
    <w:rsid w:val="000E377D"/>
    <w:rsid w:val="000E3AC8"/>
    <w:rsid w:val="000E3D83"/>
    <w:rsid w:val="000E56F9"/>
    <w:rsid w:val="000E5C53"/>
    <w:rsid w:val="000E628D"/>
    <w:rsid w:val="000E6480"/>
    <w:rsid w:val="000E6898"/>
    <w:rsid w:val="000E6F19"/>
    <w:rsid w:val="000E75ED"/>
    <w:rsid w:val="000E7C9C"/>
    <w:rsid w:val="000F0B8F"/>
    <w:rsid w:val="000F13DB"/>
    <w:rsid w:val="000F1B6F"/>
    <w:rsid w:val="000F1FCB"/>
    <w:rsid w:val="000F630C"/>
    <w:rsid w:val="000F6A0C"/>
    <w:rsid w:val="000F6ADC"/>
    <w:rsid w:val="000F720D"/>
    <w:rsid w:val="000F7509"/>
    <w:rsid w:val="00101C9E"/>
    <w:rsid w:val="00102B6A"/>
    <w:rsid w:val="0010305C"/>
    <w:rsid w:val="0010573C"/>
    <w:rsid w:val="001058E0"/>
    <w:rsid w:val="00105F98"/>
    <w:rsid w:val="001061A6"/>
    <w:rsid w:val="00106683"/>
    <w:rsid w:val="00107913"/>
    <w:rsid w:val="00110ABD"/>
    <w:rsid w:val="00111472"/>
    <w:rsid w:val="00111A64"/>
    <w:rsid w:val="00111B69"/>
    <w:rsid w:val="001123FA"/>
    <w:rsid w:val="00113454"/>
    <w:rsid w:val="00114C08"/>
    <w:rsid w:val="00114C09"/>
    <w:rsid w:val="0011518C"/>
    <w:rsid w:val="00115250"/>
    <w:rsid w:val="00116194"/>
    <w:rsid w:val="00116227"/>
    <w:rsid w:val="00116F57"/>
    <w:rsid w:val="00120155"/>
    <w:rsid w:val="0012018B"/>
    <w:rsid w:val="00120202"/>
    <w:rsid w:val="001208CF"/>
    <w:rsid w:val="00120A9C"/>
    <w:rsid w:val="00121EB2"/>
    <w:rsid w:val="00121F27"/>
    <w:rsid w:val="00122253"/>
    <w:rsid w:val="001226DA"/>
    <w:rsid w:val="001243C7"/>
    <w:rsid w:val="001252E4"/>
    <w:rsid w:val="00125F68"/>
    <w:rsid w:val="0012698E"/>
    <w:rsid w:val="0012710F"/>
    <w:rsid w:val="00127F10"/>
    <w:rsid w:val="00130501"/>
    <w:rsid w:val="001308C8"/>
    <w:rsid w:val="00130F09"/>
    <w:rsid w:val="001314FA"/>
    <w:rsid w:val="0013161F"/>
    <w:rsid w:val="0013178F"/>
    <w:rsid w:val="00131B3E"/>
    <w:rsid w:val="00131DBE"/>
    <w:rsid w:val="00131F27"/>
    <w:rsid w:val="001329B3"/>
    <w:rsid w:val="00132EEC"/>
    <w:rsid w:val="00133845"/>
    <w:rsid w:val="00133CDF"/>
    <w:rsid w:val="001343A6"/>
    <w:rsid w:val="00134B6E"/>
    <w:rsid w:val="00135699"/>
    <w:rsid w:val="001363BB"/>
    <w:rsid w:val="00136AB3"/>
    <w:rsid w:val="00136DBF"/>
    <w:rsid w:val="00137930"/>
    <w:rsid w:val="00142A2E"/>
    <w:rsid w:val="00144107"/>
    <w:rsid w:val="00145052"/>
    <w:rsid w:val="00145AE9"/>
    <w:rsid w:val="00145CA9"/>
    <w:rsid w:val="00145DB8"/>
    <w:rsid w:val="0014757E"/>
    <w:rsid w:val="0014769A"/>
    <w:rsid w:val="00147993"/>
    <w:rsid w:val="00147D39"/>
    <w:rsid w:val="00150529"/>
    <w:rsid w:val="0015242E"/>
    <w:rsid w:val="00153456"/>
    <w:rsid w:val="00153EDF"/>
    <w:rsid w:val="001544D2"/>
    <w:rsid w:val="00154974"/>
    <w:rsid w:val="00154D0C"/>
    <w:rsid w:val="00154D4C"/>
    <w:rsid w:val="00155A44"/>
    <w:rsid w:val="00155D1A"/>
    <w:rsid w:val="00155EF7"/>
    <w:rsid w:val="00157726"/>
    <w:rsid w:val="001577BA"/>
    <w:rsid w:val="0016070A"/>
    <w:rsid w:val="00161204"/>
    <w:rsid w:val="00161956"/>
    <w:rsid w:val="00162BE8"/>
    <w:rsid w:val="0016516B"/>
    <w:rsid w:val="001659B7"/>
    <w:rsid w:val="0016658C"/>
    <w:rsid w:val="00166BA3"/>
    <w:rsid w:val="00167089"/>
    <w:rsid w:val="00167B51"/>
    <w:rsid w:val="00170F4F"/>
    <w:rsid w:val="0017136A"/>
    <w:rsid w:val="00171E05"/>
    <w:rsid w:val="001723F3"/>
    <w:rsid w:val="00173881"/>
    <w:rsid w:val="001740E7"/>
    <w:rsid w:val="00174116"/>
    <w:rsid w:val="00175A3D"/>
    <w:rsid w:val="00175B95"/>
    <w:rsid w:val="00175C95"/>
    <w:rsid w:val="001762D1"/>
    <w:rsid w:val="00176F3C"/>
    <w:rsid w:val="0017710D"/>
    <w:rsid w:val="001771B9"/>
    <w:rsid w:val="001771F5"/>
    <w:rsid w:val="00177324"/>
    <w:rsid w:val="001775CB"/>
    <w:rsid w:val="00177958"/>
    <w:rsid w:val="00180090"/>
    <w:rsid w:val="00180B8B"/>
    <w:rsid w:val="0018103B"/>
    <w:rsid w:val="0018128E"/>
    <w:rsid w:val="00181610"/>
    <w:rsid w:val="00181BE6"/>
    <w:rsid w:val="001824BF"/>
    <w:rsid w:val="00182C95"/>
    <w:rsid w:val="00183C0F"/>
    <w:rsid w:val="00183CBD"/>
    <w:rsid w:val="00187164"/>
    <w:rsid w:val="001878A6"/>
    <w:rsid w:val="001905E8"/>
    <w:rsid w:val="00190FA9"/>
    <w:rsid w:val="00191391"/>
    <w:rsid w:val="001917A0"/>
    <w:rsid w:val="00191ACF"/>
    <w:rsid w:val="001931B5"/>
    <w:rsid w:val="00193EAC"/>
    <w:rsid w:val="00194E5E"/>
    <w:rsid w:val="00195363"/>
    <w:rsid w:val="001956BB"/>
    <w:rsid w:val="001959EE"/>
    <w:rsid w:val="00195D06"/>
    <w:rsid w:val="00196866"/>
    <w:rsid w:val="001973AA"/>
    <w:rsid w:val="00197557"/>
    <w:rsid w:val="00197F15"/>
    <w:rsid w:val="001A00E9"/>
    <w:rsid w:val="001A0591"/>
    <w:rsid w:val="001A0C4A"/>
    <w:rsid w:val="001A10A3"/>
    <w:rsid w:val="001A1842"/>
    <w:rsid w:val="001A205C"/>
    <w:rsid w:val="001A231F"/>
    <w:rsid w:val="001A24BC"/>
    <w:rsid w:val="001A333E"/>
    <w:rsid w:val="001A3407"/>
    <w:rsid w:val="001A38CF"/>
    <w:rsid w:val="001A46C0"/>
    <w:rsid w:val="001A5996"/>
    <w:rsid w:val="001A62FD"/>
    <w:rsid w:val="001A6433"/>
    <w:rsid w:val="001A72B0"/>
    <w:rsid w:val="001A7F5E"/>
    <w:rsid w:val="001B0A3A"/>
    <w:rsid w:val="001B103C"/>
    <w:rsid w:val="001B17AA"/>
    <w:rsid w:val="001B242F"/>
    <w:rsid w:val="001B31F6"/>
    <w:rsid w:val="001B39CB"/>
    <w:rsid w:val="001B3B57"/>
    <w:rsid w:val="001B4DE8"/>
    <w:rsid w:val="001B7783"/>
    <w:rsid w:val="001B7DE9"/>
    <w:rsid w:val="001C1D10"/>
    <w:rsid w:val="001C20D9"/>
    <w:rsid w:val="001C2607"/>
    <w:rsid w:val="001C2943"/>
    <w:rsid w:val="001C3A2E"/>
    <w:rsid w:val="001C3BB4"/>
    <w:rsid w:val="001C6A1D"/>
    <w:rsid w:val="001C7083"/>
    <w:rsid w:val="001C71F3"/>
    <w:rsid w:val="001D0028"/>
    <w:rsid w:val="001D028F"/>
    <w:rsid w:val="001D03DC"/>
    <w:rsid w:val="001D03F9"/>
    <w:rsid w:val="001D1141"/>
    <w:rsid w:val="001D1E69"/>
    <w:rsid w:val="001D22B4"/>
    <w:rsid w:val="001D3673"/>
    <w:rsid w:val="001D4283"/>
    <w:rsid w:val="001D4288"/>
    <w:rsid w:val="001D4967"/>
    <w:rsid w:val="001D4AB6"/>
    <w:rsid w:val="001D552F"/>
    <w:rsid w:val="001D5766"/>
    <w:rsid w:val="001D5FE3"/>
    <w:rsid w:val="001D67B2"/>
    <w:rsid w:val="001D688B"/>
    <w:rsid w:val="001D762F"/>
    <w:rsid w:val="001D7E17"/>
    <w:rsid w:val="001E0145"/>
    <w:rsid w:val="001E11CB"/>
    <w:rsid w:val="001E1391"/>
    <w:rsid w:val="001E1B0C"/>
    <w:rsid w:val="001E1BA8"/>
    <w:rsid w:val="001E1BCB"/>
    <w:rsid w:val="001E1FA5"/>
    <w:rsid w:val="001E215F"/>
    <w:rsid w:val="001E2B0B"/>
    <w:rsid w:val="001E32C2"/>
    <w:rsid w:val="001E40B8"/>
    <w:rsid w:val="001E41FB"/>
    <w:rsid w:val="001E43CD"/>
    <w:rsid w:val="001E4A0D"/>
    <w:rsid w:val="001E4C49"/>
    <w:rsid w:val="001E4CDC"/>
    <w:rsid w:val="001E5134"/>
    <w:rsid w:val="001E5636"/>
    <w:rsid w:val="001E7376"/>
    <w:rsid w:val="001E76B0"/>
    <w:rsid w:val="001E7CA3"/>
    <w:rsid w:val="001E7DA3"/>
    <w:rsid w:val="001E7F2D"/>
    <w:rsid w:val="001F011C"/>
    <w:rsid w:val="001F075F"/>
    <w:rsid w:val="001F0A2B"/>
    <w:rsid w:val="001F0C63"/>
    <w:rsid w:val="001F25A3"/>
    <w:rsid w:val="001F28A1"/>
    <w:rsid w:val="001F3C5F"/>
    <w:rsid w:val="001F3E96"/>
    <w:rsid w:val="001F4203"/>
    <w:rsid w:val="001F5BEE"/>
    <w:rsid w:val="001F5F5D"/>
    <w:rsid w:val="001F615C"/>
    <w:rsid w:val="001F73DC"/>
    <w:rsid w:val="001F7D64"/>
    <w:rsid w:val="00200E64"/>
    <w:rsid w:val="00200EFC"/>
    <w:rsid w:val="00201833"/>
    <w:rsid w:val="00202027"/>
    <w:rsid w:val="00203ACB"/>
    <w:rsid w:val="00203F47"/>
    <w:rsid w:val="002043F8"/>
    <w:rsid w:val="002044FE"/>
    <w:rsid w:val="002045F1"/>
    <w:rsid w:val="00204CE1"/>
    <w:rsid w:val="002053A5"/>
    <w:rsid w:val="00205653"/>
    <w:rsid w:val="00205717"/>
    <w:rsid w:val="00205A68"/>
    <w:rsid w:val="00207000"/>
    <w:rsid w:val="00207A31"/>
    <w:rsid w:val="00207ADC"/>
    <w:rsid w:val="00207B52"/>
    <w:rsid w:val="00207F16"/>
    <w:rsid w:val="002104E6"/>
    <w:rsid w:val="00210B71"/>
    <w:rsid w:val="00210BED"/>
    <w:rsid w:val="0021197B"/>
    <w:rsid w:val="0021281C"/>
    <w:rsid w:val="002136BC"/>
    <w:rsid w:val="00213A0E"/>
    <w:rsid w:val="0021456B"/>
    <w:rsid w:val="00214AA7"/>
    <w:rsid w:val="002151AA"/>
    <w:rsid w:val="002155B4"/>
    <w:rsid w:val="002158C0"/>
    <w:rsid w:val="002165A9"/>
    <w:rsid w:val="002166A7"/>
    <w:rsid w:val="00216AEB"/>
    <w:rsid w:val="002172D7"/>
    <w:rsid w:val="00217728"/>
    <w:rsid w:val="0021774A"/>
    <w:rsid w:val="002208D6"/>
    <w:rsid w:val="00221A3D"/>
    <w:rsid w:val="00222045"/>
    <w:rsid w:val="00222233"/>
    <w:rsid w:val="0022238D"/>
    <w:rsid w:val="00222DF5"/>
    <w:rsid w:val="002232F5"/>
    <w:rsid w:val="002245B9"/>
    <w:rsid w:val="00224BFA"/>
    <w:rsid w:val="0022523C"/>
    <w:rsid w:val="0022734E"/>
    <w:rsid w:val="002307FB"/>
    <w:rsid w:val="0023134D"/>
    <w:rsid w:val="00231B7C"/>
    <w:rsid w:val="002321A9"/>
    <w:rsid w:val="002321FF"/>
    <w:rsid w:val="00232A68"/>
    <w:rsid w:val="002331C1"/>
    <w:rsid w:val="00233F1E"/>
    <w:rsid w:val="002342AF"/>
    <w:rsid w:val="002346B7"/>
    <w:rsid w:val="00235034"/>
    <w:rsid w:val="00235414"/>
    <w:rsid w:val="00235B38"/>
    <w:rsid w:val="0023741E"/>
    <w:rsid w:val="00237A27"/>
    <w:rsid w:val="002400F5"/>
    <w:rsid w:val="00241603"/>
    <w:rsid w:val="00241FDA"/>
    <w:rsid w:val="002428A8"/>
    <w:rsid w:val="00242BD0"/>
    <w:rsid w:val="00242D3D"/>
    <w:rsid w:val="002437F8"/>
    <w:rsid w:val="00243A07"/>
    <w:rsid w:val="00244B6E"/>
    <w:rsid w:val="002455E8"/>
    <w:rsid w:val="00245726"/>
    <w:rsid w:val="00245D7D"/>
    <w:rsid w:val="002461BC"/>
    <w:rsid w:val="00246279"/>
    <w:rsid w:val="00246653"/>
    <w:rsid w:val="00247795"/>
    <w:rsid w:val="00247B8E"/>
    <w:rsid w:val="0025251D"/>
    <w:rsid w:val="0025252F"/>
    <w:rsid w:val="00252879"/>
    <w:rsid w:val="00254831"/>
    <w:rsid w:val="00255156"/>
    <w:rsid w:val="00255288"/>
    <w:rsid w:val="00255C2C"/>
    <w:rsid w:val="00256146"/>
    <w:rsid w:val="002568AB"/>
    <w:rsid w:val="00256ECA"/>
    <w:rsid w:val="00257C5D"/>
    <w:rsid w:val="002617F0"/>
    <w:rsid w:val="00261F4D"/>
    <w:rsid w:val="00262CA3"/>
    <w:rsid w:val="00262E1D"/>
    <w:rsid w:val="0026325D"/>
    <w:rsid w:val="00263363"/>
    <w:rsid w:val="00263596"/>
    <w:rsid w:val="00263C47"/>
    <w:rsid w:val="002643B6"/>
    <w:rsid w:val="002646E0"/>
    <w:rsid w:val="0026477C"/>
    <w:rsid w:val="00264D3E"/>
    <w:rsid w:val="00264E82"/>
    <w:rsid w:val="002658F8"/>
    <w:rsid w:val="00265B8C"/>
    <w:rsid w:val="002669E2"/>
    <w:rsid w:val="00266AE0"/>
    <w:rsid w:val="00267041"/>
    <w:rsid w:val="0026778A"/>
    <w:rsid w:val="002678D0"/>
    <w:rsid w:val="00270556"/>
    <w:rsid w:val="0027075A"/>
    <w:rsid w:val="0027146A"/>
    <w:rsid w:val="00271E2D"/>
    <w:rsid w:val="00272ABF"/>
    <w:rsid w:val="00273197"/>
    <w:rsid w:val="00273479"/>
    <w:rsid w:val="0027390C"/>
    <w:rsid w:val="002754DA"/>
    <w:rsid w:val="00275EF6"/>
    <w:rsid w:val="002760A0"/>
    <w:rsid w:val="00276D1A"/>
    <w:rsid w:val="0028068F"/>
    <w:rsid w:val="00281348"/>
    <w:rsid w:val="0028391F"/>
    <w:rsid w:val="00283B60"/>
    <w:rsid w:val="00283CBA"/>
    <w:rsid w:val="00284538"/>
    <w:rsid w:val="0028495F"/>
    <w:rsid w:val="00284D46"/>
    <w:rsid w:val="00284E3E"/>
    <w:rsid w:val="00284F77"/>
    <w:rsid w:val="00286402"/>
    <w:rsid w:val="0028693A"/>
    <w:rsid w:val="0028723D"/>
    <w:rsid w:val="0028789D"/>
    <w:rsid w:val="00287E78"/>
    <w:rsid w:val="00290234"/>
    <w:rsid w:val="002902F1"/>
    <w:rsid w:val="00291D5E"/>
    <w:rsid w:val="00291FE8"/>
    <w:rsid w:val="002920BE"/>
    <w:rsid w:val="00292A38"/>
    <w:rsid w:val="00292B44"/>
    <w:rsid w:val="002933E9"/>
    <w:rsid w:val="002934B1"/>
    <w:rsid w:val="002940B1"/>
    <w:rsid w:val="00294289"/>
    <w:rsid w:val="00294FE3"/>
    <w:rsid w:val="002955B8"/>
    <w:rsid w:val="00295E20"/>
    <w:rsid w:val="00297453"/>
    <w:rsid w:val="002A061F"/>
    <w:rsid w:val="002A11B5"/>
    <w:rsid w:val="002A30E6"/>
    <w:rsid w:val="002A4EC6"/>
    <w:rsid w:val="002A616A"/>
    <w:rsid w:val="002A683B"/>
    <w:rsid w:val="002A69F3"/>
    <w:rsid w:val="002A6FE3"/>
    <w:rsid w:val="002A70C1"/>
    <w:rsid w:val="002A70CC"/>
    <w:rsid w:val="002A7567"/>
    <w:rsid w:val="002A7D3D"/>
    <w:rsid w:val="002B00E6"/>
    <w:rsid w:val="002B06AD"/>
    <w:rsid w:val="002B0761"/>
    <w:rsid w:val="002B0FAC"/>
    <w:rsid w:val="002B17C5"/>
    <w:rsid w:val="002B27E9"/>
    <w:rsid w:val="002B2C10"/>
    <w:rsid w:val="002B3B9E"/>
    <w:rsid w:val="002B3FF4"/>
    <w:rsid w:val="002B487C"/>
    <w:rsid w:val="002B4EEA"/>
    <w:rsid w:val="002B6525"/>
    <w:rsid w:val="002B6EF9"/>
    <w:rsid w:val="002B76D4"/>
    <w:rsid w:val="002B7834"/>
    <w:rsid w:val="002B7B46"/>
    <w:rsid w:val="002B7C65"/>
    <w:rsid w:val="002C0454"/>
    <w:rsid w:val="002C0583"/>
    <w:rsid w:val="002C07B6"/>
    <w:rsid w:val="002C0B12"/>
    <w:rsid w:val="002C12FE"/>
    <w:rsid w:val="002C23AC"/>
    <w:rsid w:val="002C242B"/>
    <w:rsid w:val="002C264B"/>
    <w:rsid w:val="002C27E2"/>
    <w:rsid w:val="002C2871"/>
    <w:rsid w:val="002C3D4D"/>
    <w:rsid w:val="002C4FD5"/>
    <w:rsid w:val="002C5E99"/>
    <w:rsid w:val="002C6FE7"/>
    <w:rsid w:val="002C75EB"/>
    <w:rsid w:val="002C7DB0"/>
    <w:rsid w:val="002C7EB3"/>
    <w:rsid w:val="002C7F1B"/>
    <w:rsid w:val="002D0018"/>
    <w:rsid w:val="002D031B"/>
    <w:rsid w:val="002D0802"/>
    <w:rsid w:val="002D2105"/>
    <w:rsid w:val="002D3607"/>
    <w:rsid w:val="002D408E"/>
    <w:rsid w:val="002D50F9"/>
    <w:rsid w:val="002D5D6F"/>
    <w:rsid w:val="002D7A1C"/>
    <w:rsid w:val="002D7B1C"/>
    <w:rsid w:val="002E0613"/>
    <w:rsid w:val="002E073B"/>
    <w:rsid w:val="002E0973"/>
    <w:rsid w:val="002E2D6B"/>
    <w:rsid w:val="002E2E89"/>
    <w:rsid w:val="002E39C1"/>
    <w:rsid w:val="002E3FD2"/>
    <w:rsid w:val="002E423C"/>
    <w:rsid w:val="002E4738"/>
    <w:rsid w:val="002E5674"/>
    <w:rsid w:val="002E5767"/>
    <w:rsid w:val="002E6089"/>
    <w:rsid w:val="002E658E"/>
    <w:rsid w:val="002E6611"/>
    <w:rsid w:val="002E6B52"/>
    <w:rsid w:val="002E70D6"/>
    <w:rsid w:val="002E7652"/>
    <w:rsid w:val="002E7D71"/>
    <w:rsid w:val="002F0217"/>
    <w:rsid w:val="002F129F"/>
    <w:rsid w:val="002F140D"/>
    <w:rsid w:val="002F18FB"/>
    <w:rsid w:val="002F20E5"/>
    <w:rsid w:val="002F238F"/>
    <w:rsid w:val="002F2D58"/>
    <w:rsid w:val="002F332E"/>
    <w:rsid w:val="002F33AC"/>
    <w:rsid w:val="002F41C8"/>
    <w:rsid w:val="002F4BC1"/>
    <w:rsid w:val="002F5368"/>
    <w:rsid w:val="002F6082"/>
    <w:rsid w:val="002F61F5"/>
    <w:rsid w:val="002F63A8"/>
    <w:rsid w:val="002F6466"/>
    <w:rsid w:val="002F6EB4"/>
    <w:rsid w:val="002F7356"/>
    <w:rsid w:val="002F7A33"/>
    <w:rsid w:val="002F7DC1"/>
    <w:rsid w:val="003001F4"/>
    <w:rsid w:val="00300A5F"/>
    <w:rsid w:val="00300B56"/>
    <w:rsid w:val="00300FCF"/>
    <w:rsid w:val="0030227C"/>
    <w:rsid w:val="00303363"/>
    <w:rsid w:val="003048D8"/>
    <w:rsid w:val="0030651C"/>
    <w:rsid w:val="00306741"/>
    <w:rsid w:val="00306917"/>
    <w:rsid w:val="0030729E"/>
    <w:rsid w:val="0030751D"/>
    <w:rsid w:val="00307D1E"/>
    <w:rsid w:val="0031098A"/>
    <w:rsid w:val="00310D20"/>
    <w:rsid w:val="0031163E"/>
    <w:rsid w:val="00311EC2"/>
    <w:rsid w:val="003134E3"/>
    <w:rsid w:val="00313DA3"/>
    <w:rsid w:val="0031465B"/>
    <w:rsid w:val="003147A9"/>
    <w:rsid w:val="003148C2"/>
    <w:rsid w:val="00314965"/>
    <w:rsid w:val="00314BDD"/>
    <w:rsid w:val="00315E2C"/>
    <w:rsid w:val="0031612D"/>
    <w:rsid w:val="00316501"/>
    <w:rsid w:val="003168F3"/>
    <w:rsid w:val="00316F28"/>
    <w:rsid w:val="0031739D"/>
    <w:rsid w:val="0031746D"/>
    <w:rsid w:val="0032074D"/>
    <w:rsid w:val="00321460"/>
    <w:rsid w:val="00321FEE"/>
    <w:rsid w:val="00322677"/>
    <w:rsid w:val="003231AC"/>
    <w:rsid w:val="0032321F"/>
    <w:rsid w:val="0032329A"/>
    <w:rsid w:val="003234FC"/>
    <w:rsid w:val="003238B0"/>
    <w:rsid w:val="00324036"/>
    <w:rsid w:val="00324920"/>
    <w:rsid w:val="003266EE"/>
    <w:rsid w:val="00327A2E"/>
    <w:rsid w:val="0033048F"/>
    <w:rsid w:val="00330954"/>
    <w:rsid w:val="003310F1"/>
    <w:rsid w:val="003311A9"/>
    <w:rsid w:val="003311C2"/>
    <w:rsid w:val="00331330"/>
    <w:rsid w:val="003342C1"/>
    <w:rsid w:val="0033475A"/>
    <w:rsid w:val="003350A8"/>
    <w:rsid w:val="0033595A"/>
    <w:rsid w:val="00335AA0"/>
    <w:rsid w:val="003370C0"/>
    <w:rsid w:val="0033756B"/>
    <w:rsid w:val="00341AFF"/>
    <w:rsid w:val="00341B8D"/>
    <w:rsid w:val="00342DA8"/>
    <w:rsid w:val="00343594"/>
    <w:rsid w:val="00344243"/>
    <w:rsid w:val="00344822"/>
    <w:rsid w:val="00345583"/>
    <w:rsid w:val="003458B6"/>
    <w:rsid w:val="00345CD3"/>
    <w:rsid w:val="003461A3"/>
    <w:rsid w:val="003461CE"/>
    <w:rsid w:val="0034658D"/>
    <w:rsid w:val="003465E0"/>
    <w:rsid w:val="00346602"/>
    <w:rsid w:val="003502EA"/>
    <w:rsid w:val="00351660"/>
    <w:rsid w:val="00351785"/>
    <w:rsid w:val="003525CB"/>
    <w:rsid w:val="0035283C"/>
    <w:rsid w:val="00353164"/>
    <w:rsid w:val="00354328"/>
    <w:rsid w:val="0035604B"/>
    <w:rsid w:val="00357140"/>
    <w:rsid w:val="00357252"/>
    <w:rsid w:val="0035728E"/>
    <w:rsid w:val="00360872"/>
    <w:rsid w:val="00361366"/>
    <w:rsid w:val="00361417"/>
    <w:rsid w:val="00361678"/>
    <w:rsid w:val="00361D5D"/>
    <w:rsid w:val="00361FD8"/>
    <w:rsid w:val="003620ED"/>
    <w:rsid w:val="00363807"/>
    <w:rsid w:val="00364B3E"/>
    <w:rsid w:val="00367005"/>
    <w:rsid w:val="003672CF"/>
    <w:rsid w:val="003679B8"/>
    <w:rsid w:val="00367B70"/>
    <w:rsid w:val="0037251B"/>
    <w:rsid w:val="003740CF"/>
    <w:rsid w:val="0037477A"/>
    <w:rsid w:val="0037518D"/>
    <w:rsid w:val="003751FC"/>
    <w:rsid w:val="00375C96"/>
    <w:rsid w:val="00376DF6"/>
    <w:rsid w:val="00377372"/>
    <w:rsid w:val="00377E4E"/>
    <w:rsid w:val="00377F46"/>
    <w:rsid w:val="00383A72"/>
    <w:rsid w:val="00384FB3"/>
    <w:rsid w:val="00385436"/>
    <w:rsid w:val="00385466"/>
    <w:rsid w:val="00386558"/>
    <w:rsid w:val="00387722"/>
    <w:rsid w:val="00387FB0"/>
    <w:rsid w:val="003903E0"/>
    <w:rsid w:val="0039049B"/>
    <w:rsid w:val="003907D8"/>
    <w:rsid w:val="003908A0"/>
    <w:rsid w:val="00390C97"/>
    <w:rsid w:val="00391120"/>
    <w:rsid w:val="00391540"/>
    <w:rsid w:val="00392194"/>
    <w:rsid w:val="00392C05"/>
    <w:rsid w:val="00392DD1"/>
    <w:rsid w:val="00392FE9"/>
    <w:rsid w:val="00393018"/>
    <w:rsid w:val="00393B4A"/>
    <w:rsid w:val="00393E43"/>
    <w:rsid w:val="003947EE"/>
    <w:rsid w:val="0039703C"/>
    <w:rsid w:val="003A06C0"/>
    <w:rsid w:val="003A138D"/>
    <w:rsid w:val="003A14B8"/>
    <w:rsid w:val="003A1D53"/>
    <w:rsid w:val="003A2065"/>
    <w:rsid w:val="003A373F"/>
    <w:rsid w:val="003A3AA9"/>
    <w:rsid w:val="003A4D07"/>
    <w:rsid w:val="003A6B26"/>
    <w:rsid w:val="003A73DC"/>
    <w:rsid w:val="003A7A10"/>
    <w:rsid w:val="003A7EDF"/>
    <w:rsid w:val="003B01DB"/>
    <w:rsid w:val="003B0A50"/>
    <w:rsid w:val="003B0ED9"/>
    <w:rsid w:val="003B0FBC"/>
    <w:rsid w:val="003B105C"/>
    <w:rsid w:val="003B1DBB"/>
    <w:rsid w:val="003B1E2C"/>
    <w:rsid w:val="003B2472"/>
    <w:rsid w:val="003B2652"/>
    <w:rsid w:val="003B293F"/>
    <w:rsid w:val="003B2F4C"/>
    <w:rsid w:val="003B31CF"/>
    <w:rsid w:val="003B38DA"/>
    <w:rsid w:val="003B3FCF"/>
    <w:rsid w:val="003B4BCC"/>
    <w:rsid w:val="003B5112"/>
    <w:rsid w:val="003B583D"/>
    <w:rsid w:val="003B60C8"/>
    <w:rsid w:val="003B72AF"/>
    <w:rsid w:val="003B7B63"/>
    <w:rsid w:val="003B7E77"/>
    <w:rsid w:val="003B7ECE"/>
    <w:rsid w:val="003C0F5F"/>
    <w:rsid w:val="003C15A7"/>
    <w:rsid w:val="003C1701"/>
    <w:rsid w:val="003C27B5"/>
    <w:rsid w:val="003C32AF"/>
    <w:rsid w:val="003C36C6"/>
    <w:rsid w:val="003C4696"/>
    <w:rsid w:val="003C4C99"/>
    <w:rsid w:val="003C569E"/>
    <w:rsid w:val="003C6299"/>
    <w:rsid w:val="003C733B"/>
    <w:rsid w:val="003C7575"/>
    <w:rsid w:val="003C76DD"/>
    <w:rsid w:val="003C7C89"/>
    <w:rsid w:val="003D0A9B"/>
    <w:rsid w:val="003D1117"/>
    <w:rsid w:val="003D1548"/>
    <w:rsid w:val="003D1A5B"/>
    <w:rsid w:val="003D2064"/>
    <w:rsid w:val="003D23A5"/>
    <w:rsid w:val="003D35CF"/>
    <w:rsid w:val="003D3830"/>
    <w:rsid w:val="003D4395"/>
    <w:rsid w:val="003D490F"/>
    <w:rsid w:val="003D55CD"/>
    <w:rsid w:val="003D653C"/>
    <w:rsid w:val="003D669B"/>
    <w:rsid w:val="003D6F67"/>
    <w:rsid w:val="003E0AC3"/>
    <w:rsid w:val="003E0FDB"/>
    <w:rsid w:val="003E116B"/>
    <w:rsid w:val="003E3010"/>
    <w:rsid w:val="003E35FB"/>
    <w:rsid w:val="003E4C13"/>
    <w:rsid w:val="003E4CB1"/>
    <w:rsid w:val="003E4CFF"/>
    <w:rsid w:val="003E4F60"/>
    <w:rsid w:val="003E51A6"/>
    <w:rsid w:val="003E5CF1"/>
    <w:rsid w:val="003E5EB9"/>
    <w:rsid w:val="003E6C82"/>
    <w:rsid w:val="003E740A"/>
    <w:rsid w:val="003E7A38"/>
    <w:rsid w:val="003E7BDC"/>
    <w:rsid w:val="003E7ECB"/>
    <w:rsid w:val="003E7FD6"/>
    <w:rsid w:val="003F011E"/>
    <w:rsid w:val="003F0240"/>
    <w:rsid w:val="003F16BB"/>
    <w:rsid w:val="003F17FC"/>
    <w:rsid w:val="003F1905"/>
    <w:rsid w:val="003F1AAB"/>
    <w:rsid w:val="003F27CD"/>
    <w:rsid w:val="003F3BAF"/>
    <w:rsid w:val="003F48B1"/>
    <w:rsid w:val="003F56A6"/>
    <w:rsid w:val="003F5C2F"/>
    <w:rsid w:val="003F72D1"/>
    <w:rsid w:val="003F7E2C"/>
    <w:rsid w:val="00400477"/>
    <w:rsid w:val="00400706"/>
    <w:rsid w:val="004009EF"/>
    <w:rsid w:val="0040109F"/>
    <w:rsid w:val="00401A3F"/>
    <w:rsid w:val="00401B13"/>
    <w:rsid w:val="00402483"/>
    <w:rsid w:val="00404037"/>
    <w:rsid w:val="004040DE"/>
    <w:rsid w:val="00405635"/>
    <w:rsid w:val="004059D8"/>
    <w:rsid w:val="004063A8"/>
    <w:rsid w:val="00406E83"/>
    <w:rsid w:val="00410656"/>
    <w:rsid w:val="00411C35"/>
    <w:rsid w:val="00412057"/>
    <w:rsid w:val="0041246C"/>
    <w:rsid w:val="00412601"/>
    <w:rsid w:val="00412E93"/>
    <w:rsid w:val="00413239"/>
    <w:rsid w:val="0041369F"/>
    <w:rsid w:val="0041370B"/>
    <w:rsid w:val="00413731"/>
    <w:rsid w:val="00413CB7"/>
    <w:rsid w:val="00413DA3"/>
    <w:rsid w:val="004142CC"/>
    <w:rsid w:val="00414384"/>
    <w:rsid w:val="004144AC"/>
    <w:rsid w:val="004146C6"/>
    <w:rsid w:val="004149BA"/>
    <w:rsid w:val="00414C99"/>
    <w:rsid w:val="004155CE"/>
    <w:rsid w:val="00415BE6"/>
    <w:rsid w:val="0041656D"/>
    <w:rsid w:val="0041658D"/>
    <w:rsid w:val="0041688D"/>
    <w:rsid w:val="00416AFC"/>
    <w:rsid w:val="00417AE1"/>
    <w:rsid w:val="00421266"/>
    <w:rsid w:val="00421B4B"/>
    <w:rsid w:val="0042247C"/>
    <w:rsid w:val="00422BFD"/>
    <w:rsid w:val="00423841"/>
    <w:rsid w:val="00424C76"/>
    <w:rsid w:val="00424D66"/>
    <w:rsid w:val="004258C8"/>
    <w:rsid w:val="004258C9"/>
    <w:rsid w:val="00425CDF"/>
    <w:rsid w:val="004261A1"/>
    <w:rsid w:val="00426E6F"/>
    <w:rsid w:val="0043007B"/>
    <w:rsid w:val="00430954"/>
    <w:rsid w:val="00430969"/>
    <w:rsid w:val="0043119B"/>
    <w:rsid w:val="00431F8F"/>
    <w:rsid w:val="0043278D"/>
    <w:rsid w:val="00432CC1"/>
    <w:rsid w:val="00432F5A"/>
    <w:rsid w:val="00433FF7"/>
    <w:rsid w:val="00434A51"/>
    <w:rsid w:val="004351B5"/>
    <w:rsid w:val="00437017"/>
    <w:rsid w:val="0043799A"/>
    <w:rsid w:val="00440EE5"/>
    <w:rsid w:val="004413CD"/>
    <w:rsid w:val="004413D8"/>
    <w:rsid w:val="004417ED"/>
    <w:rsid w:val="00441D9B"/>
    <w:rsid w:val="00442336"/>
    <w:rsid w:val="004436C5"/>
    <w:rsid w:val="00443B61"/>
    <w:rsid w:val="0044403A"/>
    <w:rsid w:val="00444AF1"/>
    <w:rsid w:val="004452DE"/>
    <w:rsid w:val="004453F8"/>
    <w:rsid w:val="00445520"/>
    <w:rsid w:val="00446BB3"/>
    <w:rsid w:val="00452A88"/>
    <w:rsid w:val="00453223"/>
    <w:rsid w:val="00454FCA"/>
    <w:rsid w:val="00455105"/>
    <w:rsid w:val="00455B70"/>
    <w:rsid w:val="004568C4"/>
    <w:rsid w:val="00460D8D"/>
    <w:rsid w:val="00461089"/>
    <w:rsid w:val="00461275"/>
    <w:rsid w:val="0046127E"/>
    <w:rsid w:val="00461412"/>
    <w:rsid w:val="004618D3"/>
    <w:rsid w:val="00461B57"/>
    <w:rsid w:val="004622E6"/>
    <w:rsid w:val="00462CBE"/>
    <w:rsid w:val="00463B69"/>
    <w:rsid w:val="0046474A"/>
    <w:rsid w:val="00465181"/>
    <w:rsid w:val="00465469"/>
    <w:rsid w:val="00465575"/>
    <w:rsid w:val="0046750A"/>
    <w:rsid w:val="00467F1F"/>
    <w:rsid w:val="004707C6"/>
    <w:rsid w:val="00471037"/>
    <w:rsid w:val="004713F4"/>
    <w:rsid w:val="00471FBF"/>
    <w:rsid w:val="00472015"/>
    <w:rsid w:val="00473186"/>
    <w:rsid w:val="00473745"/>
    <w:rsid w:val="00473D34"/>
    <w:rsid w:val="00473E62"/>
    <w:rsid w:val="0047419E"/>
    <w:rsid w:val="00474256"/>
    <w:rsid w:val="00474562"/>
    <w:rsid w:val="004748BE"/>
    <w:rsid w:val="00474A0C"/>
    <w:rsid w:val="00474CBD"/>
    <w:rsid w:val="00475243"/>
    <w:rsid w:val="004757E6"/>
    <w:rsid w:val="00476078"/>
    <w:rsid w:val="00476DE0"/>
    <w:rsid w:val="004775A1"/>
    <w:rsid w:val="00477890"/>
    <w:rsid w:val="004779C4"/>
    <w:rsid w:val="004809A7"/>
    <w:rsid w:val="0048100A"/>
    <w:rsid w:val="004814FE"/>
    <w:rsid w:val="00481D4B"/>
    <w:rsid w:val="00482EA7"/>
    <w:rsid w:val="004834B4"/>
    <w:rsid w:val="00483CC4"/>
    <w:rsid w:val="0048418A"/>
    <w:rsid w:val="00484A81"/>
    <w:rsid w:val="00484C0B"/>
    <w:rsid w:val="004851A0"/>
    <w:rsid w:val="0048573B"/>
    <w:rsid w:val="0048589C"/>
    <w:rsid w:val="00486282"/>
    <w:rsid w:val="00487441"/>
    <w:rsid w:val="00490038"/>
    <w:rsid w:val="0049165C"/>
    <w:rsid w:val="00491BA6"/>
    <w:rsid w:val="00494059"/>
    <w:rsid w:val="004941DE"/>
    <w:rsid w:val="00494ADC"/>
    <w:rsid w:val="00494BC1"/>
    <w:rsid w:val="00494E38"/>
    <w:rsid w:val="00496071"/>
    <w:rsid w:val="00496697"/>
    <w:rsid w:val="004A066A"/>
    <w:rsid w:val="004A0899"/>
    <w:rsid w:val="004A09A4"/>
    <w:rsid w:val="004A157B"/>
    <w:rsid w:val="004A17B4"/>
    <w:rsid w:val="004A1961"/>
    <w:rsid w:val="004A1C59"/>
    <w:rsid w:val="004A273A"/>
    <w:rsid w:val="004A2B9C"/>
    <w:rsid w:val="004A2E8D"/>
    <w:rsid w:val="004A378E"/>
    <w:rsid w:val="004A43A7"/>
    <w:rsid w:val="004A5FB7"/>
    <w:rsid w:val="004A61FC"/>
    <w:rsid w:val="004A6556"/>
    <w:rsid w:val="004B0118"/>
    <w:rsid w:val="004B10E5"/>
    <w:rsid w:val="004B1545"/>
    <w:rsid w:val="004B1C4C"/>
    <w:rsid w:val="004B1FBB"/>
    <w:rsid w:val="004B2BDB"/>
    <w:rsid w:val="004B357C"/>
    <w:rsid w:val="004B49F7"/>
    <w:rsid w:val="004B4E0E"/>
    <w:rsid w:val="004B4FA7"/>
    <w:rsid w:val="004B5185"/>
    <w:rsid w:val="004B5A79"/>
    <w:rsid w:val="004B697A"/>
    <w:rsid w:val="004B72D0"/>
    <w:rsid w:val="004C0CB9"/>
    <w:rsid w:val="004C12E8"/>
    <w:rsid w:val="004C1435"/>
    <w:rsid w:val="004C184B"/>
    <w:rsid w:val="004C1945"/>
    <w:rsid w:val="004C2887"/>
    <w:rsid w:val="004C2889"/>
    <w:rsid w:val="004C3369"/>
    <w:rsid w:val="004C38D9"/>
    <w:rsid w:val="004C4A4A"/>
    <w:rsid w:val="004C5AE4"/>
    <w:rsid w:val="004C5F9B"/>
    <w:rsid w:val="004C6026"/>
    <w:rsid w:val="004C6EA4"/>
    <w:rsid w:val="004C72B0"/>
    <w:rsid w:val="004C7835"/>
    <w:rsid w:val="004D10B5"/>
    <w:rsid w:val="004D1213"/>
    <w:rsid w:val="004D1D33"/>
    <w:rsid w:val="004D1F60"/>
    <w:rsid w:val="004D1F8B"/>
    <w:rsid w:val="004D2556"/>
    <w:rsid w:val="004D2B73"/>
    <w:rsid w:val="004D2FC4"/>
    <w:rsid w:val="004D3460"/>
    <w:rsid w:val="004D34E5"/>
    <w:rsid w:val="004D3720"/>
    <w:rsid w:val="004D4162"/>
    <w:rsid w:val="004D5C3E"/>
    <w:rsid w:val="004D6CAB"/>
    <w:rsid w:val="004D7062"/>
    <w:rsid w:val="004D7187"/>
    <w:rsid w:val="004E05F0"/>
    <w:rsid w:val="004E1766"/>
    <w:rsid w:val="004E1949"/>
    <w:rsid w:val="004E1EDF"/>
    <w:rsid w:val="004E2B40"/>
    <w:rsid w:val="004E2D31"/>
    <w:rsid w:val="004E2D9D"/>
    <w:rsid w:val="004E4043"/>
    <w:rsid w:val="004E4666"/>
    <w:rsid w:val="004E4DFE"/>
    <w:rsid w:val="004E4FCD"/>
    <w:rsid w:val="004E7398"/>
    <w:rsid w:val="004E74E2"/>
    <w:rsid w:val="004F0DCB"/>
    <w:rsid w:val="004F14A4"/>
    <w:rsid w:val="004F1921"/>
    <w:rsid w:val="004F1EFA"/>
    <w:rsid w:val="004F406D"/>
    <w:rsid w:val="004F4529"/>
    <w:rsid w:val="004F51A9"/>
    <w:rsid w:val="004F52C3"/>
    <w:rsid w:val="004F58F6"/>
    <w:rsid w:val="004F5987"/>
    <w:rsid w:val="004F5CCD"/>
    <w:rsid w:val="004F6614"/>
    <w:rsid w:val="004F689A"/>
    <w:rsid w:val="004F7A13"/>
    <w:rsid w:val="004F7E57"/>
    <w:rsid w:val="00500283"/>
    <w:rsid w:val="00500714"/>
    <w:rsid w:val="00501A3F"/>
    <w:rsid w:val="00501A61"/>
    <w:rsid w:val="00501FDF"/>
    <w:rsid w:val="00502492"/>
    <w:rsid w:val="00502FB1"/>
    <w:rsid w:val="00503D49"/>
    <w:rsid w:val="00503E86"/>
    <w:rsid w:val="0050439D"/>
    <w:rsid w:val="00504BBC"/>
    <w:rsid w:val="00504EDB"/>
    <w:rsid w:val="00504F7D"/>
    <w:rsid w:val="005058E9"/>
    <w:rsid w:val="005058EE"/>
    <w:rsid w:val="0050651F"/>
    <w:rsid w:val="005067BF"/>
    <w:rsid w:val="00510665"/>
    <w:rsid w:val="00510B65"/>
    <w:rsid w:val="00510D2D"/>
    <w:rsid w:val="005111F7"/>
    <w:rsid w:val="0051147F"/>
    <w:rsid w:val="005138D8"/>
    <w:rsid w:val="00514690"/>
    <w:rsid w:val="00514CC9"/>
    <w:rsid w:val="005152DE"/>
    <w:rsid w:val="0051695B"/>
    <w:rsid w:val="00516FDC"/>
    <w:rsid w:val="0051702F"/>
    <w:rsid w:val="0051763B"/>
    <w:rsid w:val="0051766D"/>
    <w:rsid w:val="00517EB0"/>
    <w:rsid w:val="005207D0"/>
    <w:rsid w:val="005215A2"/>
    <w:rsid w:val="00521B50"/>
    <w:rsid w:val="00521D1A"/>
    <w:rsid w:val="005220E2"/>
    <w:rsid w:val="00522669"/>
    <w:rsid w:val="00522727"/>
    <w:rsid w:val="00522ABD"/>
    <w:rsid w:val="00523CEA"/>
    <w:rsid w:val="00524310"/>
    <w:rsid w:val="005246FA"/>
    <w:rsid w:val="00524A98"/>
    <w:rsid w:val="00524B2B"/>
    <w:rsid w:val="00525C41"/>
    <w:rsid w:val="00526D1A"/>
    <w:rsid w:val="00527102"/>
    <w:rsid w:val="00527277"/>
    <w:rsid w:val="00527E70"/>
    <w:rsid w:val="005305A0"/>
    <w:rsid w:val="005306FA"/>
    <w:rsid w:val="00530994"/>
    <w:rsid w:val="00531349"/>
    <w:rsid w:val="005316A3"/>
    <w:rsid w:val="005319EF"/>
    <w:rsid w:val="005340C6"/>
    <w:rsid w:val="00534340"/>
    <w:rsid w:val="00534887"/>
    <w:rsid w:val="00536C44"/>
    <w:rsid w:val="00537B42"/>
    <w:rsid w:val="0054003E"/>
    <w:rsid w:val="00540639"/>
    <w:rsid w:val="005407A6"/>
    <w:rsid w:val="00540B96"/>
    <w:rsid w:val="00540C1D"/>
    <w:rsid w:val="00541F03"/>
    <w:rsid w:val="0054325B"/>
    <w:rsid w:val="00543BBA"/>
    <w:rsid w:val="00543D85"/>
    <w:rsid w:val="00544645"/>
    <w:rsid w:val="00545870"/>
    <w:rsid w:val="00550AB0"/>
    <w:rsid w:val="00550DC1"/>
    <w:rsid w:val="005516E0"/>
    <w:rsid w:val="005526CA"/>
    <w:rsid w:val="005527A5"/>
    <w:rsid w:val="00552C42"/>
    <w:rsid w:val="005533EB"/>
    <w:rsid w:val="00553A98"/>
    <w:rsid w:val="00553D0B"/>
    <w:rsid w:val="00553FDC"/>
    <w:rsid w:val="005542F8"/>
    <w:rsid w:val="0055436E"/>
    <w:rsid w:val="00555BA5"/>
    <w:rsid w:val="00556E5D"/>
    <w:rsid w:val="005600FC"/>
    <w:rsid w:val="005602E1"/>
    <w:rsid w:val="00561A55"/>
    <w:rsid w:val="00561B0F"/>
    <w:rsid w:val="0056208F"/>
    <w:rsid w:val="00562707"/>
    <w:rsid w:val="005627AF"/>
    <w:rsid w:val="0056324F"/>
    <w:rsid w:val="0056406F"/>
    <w:rsid w:val="00564481"/>
    <w:rsid w:val="0056476D"/>
    <w:rsid w:val="00564B54"/>
    <w:rsid w:val="00564D86"/>
    <w:rsid w:val="00564DF1"/>
    <w:rsid w:val="00564E19"/>
    <w:rsid w:val="005655EF"/>
    <w:rsid w:val="00565682"/>
    <w:rsid w:val="00565B40"/>
    <w:rsid w:val="00565D42"/>
    <w:rsid w:val="00566309"/>
    <w:rsid w:val="00566588"/>
    <w:rsid w:val="00566FB5"/>
    <w:rsid w:val="00567080"/>
    <w:rsid w:val="005670A7"/>
    <w:rsid w:val="00567CFC"/>
    <w:rsid w:val="005700DE"/>
    <w:rsid w:val="00570943"/>
    <w:rsid w:val="00571025"/>
    <w:rsid w:val="00571326"/>
    <w:rsid w:val="00571C7A"/>
    <w:rsid w:val="00572C38"/>
    <w:rsid w:val="00572CFE"/>
    <w:rsid w:val="00575821"/>
    <w:rsid w:val="00575BFE"/>
    <w:rsid w:val="005764FE"/>
    <w:rsid w:val="005766BE"/>
    <w:rsid w:val="00576766"/>
    <w:rsid w:val="00576CDC"/>
    <w:rsid w:val="00576D0D"/>
    <w:rsid w:val="005801DE"/>
    <w:rsid w:val="00580BA4"/>
    <w:rsid w:val="0058269E"/>
    <w:rsid w:val="00583669"/>
    <w:rsid w:val="0058477F"/>
    <w:rsid w:val="00584A5B"/>
    <w:rsid w:val="00585EAA"/>
    <w:rsid w:val="00587B2D"/>
    <w:rsid w:val="00590B00"/>
    <w:rsid w:val="00591149"/>
    <w:rsid w:val="00591156"/>
    <w:rsid w:val="00591275"/>
    <w:rsid w:val="00591669"/>
    <w:rsid w:val="00592CC4"/>
    <w:rsid w:val="00594635"/>
    <w:rsid w:val="00594ACA"/>
    <w:rsid w:val="00594ADE"/>
    <w:rsid w:val="00594FBE"/>
    <w:rsid w:val="005958D0"/>
    <w:rsid w:val="005968A7"/>
    <w:rsid w:val="00596CA0"/>
    <w:rsid w:val="00596CF4"/>
    <w:rsid w:val="00597FEC"/>
    <w:rsid w:val="005A00C7"/>
    <w:rsid w:val="005A0AA1"/>
    <w:rsid w:val="005A0D3B"/>
    <w:rsid w:val="005A1263"/>
    <w:rsid w:val="005A1D2D"/>
    <w:rsid w:val="005A3666"/>
    <w:rsid w:val="005A451F"/>
    <w:rsid w:val="005A4ADC"/>
    <w:rsid w:val="005A4ED3"/>
    <w:rsid w:val="005A5760"/>
    <w:rsid w:val="005A5CA4"/>
    <w:rsid w:val="005A638B"/>
    <w:rsid w:val="005A74F2"/>
    <w:rsid w:val="005B09E5"/>
    <w:rsid w:val="005B0A5B"/>
    <w:rsid w:val="005B0D52"/>
    <w:rsid w:val="005B126C"/>
    <w:rsid w:val="005B1354"/>
    <w:rsid w:val="005B18FA"/>
    <w:rsid w:val="005B21AF"/>
    <w:rsid w:val="005B280C"/>
    <w:rsid w:val="005B4450"/>
    <w:rsid w:val="005B4E21"/>
    <w:rsid w:val="005B5653"/>
    <w:rsid w:val="005B5765"/>
    <w:rsid w:val="005B63F9"/>
    <w:rsid w:val="005B66DD"/>
    <w:rsid w:val="005B75E3"/>
    <w:rsid w:val="005B7B82"/>
    <w:rsid w:val="005C0D93"/>
    <w:rsid w:val="005C1C1E"/>
    <w:rsid w:val="005C2306"/>
    <w:rsid w:val="005C241D"/>
    <w:rsid w:val="005C41D3"/>
    <w:rsid w:val="005C4AD0"/>
    <w:rsid w:val="005C4D3B"/>
    <w:rsid w:val="005C580D"/>
    <w:rsid w:val="005C6B78"/>
    <w:rsid w:val="005C6D10"/>
    <w:rsid w:val="005C75CA"/>
    <w:rsid w:val="005C76E2"/>
    <w:rsid w:val="005D0A52"/>
    <w:rsid w:val="005D110E"/>
    <w:rsid w:val="005D194D"/>
    <w:rsid w:val="005D2778"/>
    <w:rsid w:val="005D2830"/>
    <w:rsid w:val="005D2B2D"/>
    <w:rsid w:val="005D2E29"/>
    <w:rsid w:val="005D41FE"/>
    <w:rsid w:val="005D4D77"/>
    <w:rsid w:val="005D4DE3"/>
    <w:rsid w:val="005D53D3"/>
    <w:rsid w:val="005D5A3B"/>
    <w:rsid w:val="005D5E89"/>
    <w:rsid w:val="005D5F90"/>
    <w:rsid w:val="005D6798"/>
    <w:rsid w:val="005E14F3"/>
    <w:rsid w:val="005E1BE7"/>
    <w:rsid w:val="005E3217"/>
    <w:rsid w:val="005E3996"/>
    <w:rsid w:val="005E4018"/>
    <w:rsid w:val="005E4942"/>
    <w:rsid w:val="005E4CB6"/>
    <w:rsid w:val="005E5962"/>
    <w:rsid w:val="005E5989"/>
    <w:rsid w:val="005E5F35"/>
    <w:rsid w:val="005E606B"/>
    <w:rsid w:val="005E6627"/>
    <w:rsid w:val="005E6BA1"/>
    <w:rsid w:val="005E73B8"/>
    <w:rsid w:val="005F0267"/>
    <w:rsid w:val="005F0B9C"/>
    <w:rsid w:val="005F1388"/>
    <w:rsid w:val="005F16EF"/>
    <w:rsid w:val="005F2102"/>
    <w:rsid w:val="005F236E"/>
    <w:rsid w:val="005F2372"/>
    <w:rsid w:val="005F2FCA"/>
    <w:rsid w:val="005F3947"/>
    <w:rsid w:val="005F48D6"/>
    <w:rsid w:val="005F4A31"/>
    <w:rsid w:val="005F5A30"/>
    <w:rsid w:val="005F615E"/>
    <w:rsid w:val="005F6A6A"/>
    <w:rsid w:val="005F7035"/>
    <w:rsid w:val="005F72C1"/>
    <w:rsid w:val="0060088C"/>
    <w:rsid w:val="006009BC"/>
    <w:rsid w:val="00601660"/>
    <w:rsid w:val="00601E3A"/>
    <w:rsid w:val="00602EDB"/>
    <w:rsid w:val="00603454"/>
    <w:rsid w:val="00603DAE"/>
    <w:rsid w:val="006041D7"/>
    <w:rsid w:val="006042B0"/>
    <w:rsid w:val="006045FF"/>
    <w:rsid w:val="00604731"/>
    <w:rsid w:val="00605A29"/>
    <w:rsid w:val="00607082"/>
    <w:rsid w:val="006074D8"/>
    <w:rsid w:val="006076C0"/>
    <w:rsid w:val="00610438"/>
    <w:rsid w:val="00610EBF"/>
    <w:rsid w:val="00612438"/>
    <w:rsid w:val="006126F1"/>
    <w:rsid w:val="00612912"/>
    <w:rsid w:val="00612A16"/>
    <w:rsid w:val="00612D11"/>
    <w:rsid w:val="006137DA"/>
    <w:rsid w:val="00614338"/>
    <w:rsid w:val="00614CB2"/>
    <w:rsid w:val="006154A3"/>
    <w:rsid w:val="00615530"/>
    <w:rsid w:val="00615792"/>
    <w:rsid w:val="00615F55"/>
    <w:rsid w:val="00616089"/>
    <w:rsid w:val="006166E3"/>
    <w:rsid w:val="006207D3"/>
    <w:rsid w:val="00620BAC"/>
    <w:rsid w:val="00620DE3"/>
    <w:rsid w:val="00622A50"/>
    <w:rsid w:val="00622F3B"/>
    <w:rsid w:val="0062334F"/>
    <w:rsid w:val="00623444"/>
    <w:rsid w:val="0062402C"/>
    <w:rsid w:val="0062434D"/>
    <w:rsid w:val="006243B2"/>
    <w:rsid w:val="00624C71"/>
    <w:rsid w:val="00624E0B"/>
    <w:rsid w:val="00624EE6"/>
    <w:rsid w:val="006250A0"/>
    <w:rsid w:val="00625D64"/>
    <w:rsid w:val="00626156"/>
    <w:rsid w:val="00627199"/>
    <w:rsid w:val="0062764C"/>
    <w:rsid w:val="00630757"/>
    <w:rsid w:val="0063111B"/>
    <w:rsid w:val="006315C0"/>
    <w:rsid w:val="0063376F"/>
    <w:rsid w:val="00633BE7"/>
    <w:rsid w:val="00633C0F"/>
    <w:rsid w:val="00634126"/>
    <w:rsid w:val="0063415B"/>
    <w:rsid w:val="00634515"/>
    <w:rsid w:val="006346B2"/>
    <w:rsid w:val="00634AA3"/>
    <w:rsid w:val="00634C4A"/>
    <w:rsid w:val="00635AA3"/>
    <w:rsid w:val="00635FDC"/>
    <w:rsid w:val="00636D6A"/>
    <w:rsid w:val="006374F3"/>
    <w:rsid w:val="00640382"/>
    <w:rsid w:val="00640C18"/>
    <w:rsid w:val="006411F1"/>
    <w:rsid w:val="006415B5"/>
    <w:rsid w:val="0064213E"/>
    <w:rsid w:val="0064221B"/>
    <w:rsid w:val="00642501"/>
    <w:rsid w:val="006447B6"/>
    <w:rsid w:val="00644F89"/>
    <w:rsid w:val="00646571"/>
    <w:rsid w:val="00646767"/>
    <w:rsid w:val="006467E3"/>
    <w:rsid w:val="00646C86"/>
    <w:rsid w:val="00647C5A"/>
    <w:rsid w:val="00650594"/>
    <w:rsid w:val="006510D7"/>
    <w:rsid w:val="006514BF"/>
    <w:rsid w:val="006514FA"/>
    <w:rsid w:val="00651E63"/>
    <w:rsid w:val="00651FEC"/>
    <w:rsid w:val="00652FC2"/>
    <w:rsid w:val="00652FF1"/>
    <w:rsid w:val="0065355D"/>
    <w:rsid w:val="00653E48"/>
    <w:rsid w:val="006540DF"/>
    <w:rsid w:val="00654F5D"/>
    <w:rsid w:val="00656CD9"/>
    <w:rsid w:val="00657701"/>
    <w:rsid w:val="00657E44"/>
    <w:rsid w:val="00660202"/>
    <w:rsid w:val="00660845"/>
    <w:rsid w:val="0066102E"/>
    <w:rsid w:val="006615FB"/>
    <w:rsid w:val="00662038"/>
    <w:rsid w:val="006642BC"/>
    <w:rsid w:val="00664352"/>
    <w:rsid w:val="0066443E"/>
    <w:rsid w:val="006651AA"/>
    <w:rsid w:val="00665A26"/>
    <w:rsid w:val="00665C75"/>
    <w:rsid w:val="0066631A"/>
    <w:rsid w:val="0066646B"/>
    <w:rsid w:val="00667199"/>
    <w:rsid w:val="006678E6"/>
    <w:rsid w:val="00667B20"/>
    <w:rsid w:val="00670F3A"/>
    <w:rsid w:val="006713B5"/>
    <w:rsid w:val="00671698"/>
    <w:rsid w:val="00671870"/>
    <w:rsid w:val="00672240"/>
    <w:rsid w:val="006729E4"/>
    <w:rsid w:val="00672B59"/>
    <w:rsid w:val="0067328E"/>
    <w:rsid w:val="00674DAD"/>
    <w:rsid w:val="006751DA"/>
    <w:rsid w:val="006759AB"/>
    <w:rsid w:val="0067686C"/>
    <w:rsid w:val="00677288"/>
    <w:rsid w:val="0067772C"/>
    <w:rsid w:val="00680200"/>
    <w:rsid w:val="006805B3"/>
    <w:rsid w:val="00680875"/>
    <w:rsid w:val="00680BED"/>
    <w:rsid w:val="00680CFC"/>
    <w:rsid w:val="006811C6"/>
    <w:rsid w:val="00682467"/>
    <w:rsid w:val="006824DF"/>
    <w:rsid w:val="006837B6"/>
    <w:rsid w:val="00683FE1"/>
    <w:rsid w:val="00684B15"/>
    <w:rsid w:val="00685366"/>
    <w:rsid w:val="0068641B"/>
    <w:rsid w:val="00686528"/>
    <w:rsid w:val="00687583"/>
    <w:rsid w:val="00687C6A"/>
    <w:rsid w:val="00687F08"/>
    <w:rsid w:val="00690A62"/>
    <w:rsid w:val="00690A96"/>
    <w:rsid w:val="00690BCC"/>
    <w:rsid w:val="00690D42"/>
    <w:rsid w:val="006923E9"/>
    <w:rsid w:val="00692626"/>
    <w:rsid w:val="00692A39"/>
    <w:rsid w:val="00694125"/>
    <w:rsid w:val="00694ABF"/>
    <w:rsid w:val="0069543A"/>
    <w:rsid w:val="00695FCD"/>
    <w:rsid w:val="0069694F"/>
    <w:rsid w:val="00696C02"/>
    <w:rsid w:val="006A0524"/>
    <w:rsid w:val="006A16BB"/>
    <w:rsid w:val="006A1CF8"/>
    <w:rsid w:val="006A2C69"/>
    <w:rsid w:val="006A332E"/>
    <w:rsid w:val="006A3DC7"/>
    <w:rsid w:val="006A45F5"/>
    <w:rsid w:val="006A485E"/>
    <w:rsid w:val="006A5190"/>
    <w:rsid w:val="006A51DC"/>
    <w:rsid w:val="006A679A"/>
    <w:rsid w:val="006A6CE5"/>
    <w:rsid w:val="006A72E3"/>
    <w:rsid w:val="006A76E4"/>
    <w:rsid w:val="006A7A69"/>
    <w:rsid w:val="006B0153"/>
    <w:rsid w:val="006B021E"/>
    <w:rsid w:val="006B0B71"/>
    <w:rsid w:val="006B0E00"/>
    <w:rsid w:val="006B153A"/>
    <w:rsid w:val="006B1A13"/>
    <w:rsid w:val="006B1BF6"/>
    <w:rsid w:val="006B3389"/>
    <w:rsid w:val="006B40EB"/>
    <w:rsid w:val="006B4387"/>
    <w:rsid w:val="006B4731"/>
    <w:rsid w:val="006B4857"/>
    <w:rsid w:val="006B5545"/>
    <w:rsid w:val="006B5A41"/>
    <w:rsid w:val="006B6850"/>
    <w:rsid w:val="006B6BBE"/>
    <w:rsid w:val="006C004C"/>
    <w:rsid w:val="006C0AF5"/>
    <w:rsid w:val="006C1F2D"/>
    <w:rsid w:val="006C23E8"/>
    <w:rsid w:val="006C2AA2"/>
    <w:rsid w:val="006C2CD2"/>
    <w:rsid w:val="006C2EAE"/>
    <w:rsid w:val="006C2FCD"/>
    <w:rsid w:val="006C31A7"/>
    <w:rsid w:val="006C355A"/>
    <w:rsid w:val="006C461F"/>
    <w:rsid w:val="006C472D"/>
    <w:rsid w:val="006C4B20"/>
    <w:rsid w:val="006C69A6"/>
    <w:rsid w:val="006C6C56"/>
    <w:rsid w:val="006C71AC"/>
    <w:rsid w:val="006C7A79"/>
    <w:rsid w:val="006C7BE0"/>
    <w:rsid w:val="006D0296"/>
    <w:rsid w:val="006D0C46"/>
    <w:rsid w:val="006D0FE1"/>
    <w:rsid w:val="006D1287"/>
    <w:rsid w:val="006D195C"/>
    <w:rsid w:val="006D1CF4"/>
    <w:rsid w:val="006D3064"/>
    <w:rsid w:val="006D3523"/>
    <w:rsid w:val="006D3B79"/>
    <w:rsid w:val="006D45AE"/>
    <w:rsid w:val="006D54DD"/>
    <w:rsid w:val="006D5F1B"/>
    <w:rsid w:val="006D62A1"/>
    <w:rsid w:val="006D6956"/>
    <w:rsid w:val="006D7514"/>
    <w:rsid w:val="006D7762"/>
    <w:rsid w:val="006D7ACD"/>
    <w:rsid w:val="006E0013"/>
    <w:rsid w:val="006E02D0"/>
    <w:rsid w:val="006E0D98"/>
    <w:rsid w:val="006E1A78"/>
    <w:rsid w:val="006E2F38"/>
    <w:rsid w:val="006E3340"/>
    <w:rsid w:val="006E3D57"/>
    <w:rsid w:val="006E3E99"/>
    <w:rsid w:val="006E4B27"/>
    <w:rsid w:val="006E52D1"/>
    <w:rsid w:val="006E56F2"/>
    <w:rsid w:val="006E6B44"/>
    <w:rsid w:val="006E6BD9"/>
    <w:rsid w:val="006E73C4"/>
    <w:rsid w:val="006E7A36"/>
    <w:rsid w:val="006F0827"/>
    <w:rsid w:val="006F1615"/>
    <w:rsid w:val="006F16CA"/>
    <w:rsid w:val="006F1B4D"/>
    <w:rsid w:val="006F1CC6"/>
    <w:rsid w:val="006F273F"/>
    <w:rsid w:val="006F2EEE"/>
    <w:rsid w:val="006F3624"/>
    <w:rsid w:val="006F59EE"/>
    <w:rsid w:val="006F5D5B"/>
    <w:rsid w:val="006F5FB7"/>
    <w:rsid w:val="006F6010"/>
    <w:rsid w:val="006F6407"/>
    <w:rsid w:val="006F6947"/>
    <w:rsid w:val="006F6FF9"/>
    <w:rsid w:val="006F705E"/>
    <w:rsid w:val="006F76F3"/>
    <w:rsid w:val="00700299"/>
    <w:rsid w:val="00700470"/>
    <w:rsid w:val="007008A3"/>
    <w:rsid w:val="00702F58"/>
    <w:rsid w:val="00703370"/>
    <w:rsid w:val="007033E9"/>
    <w:rsid w:val="0070363C"/>
    <w:rsid w:val="00703C37"/>
    <w:rsid w:val="00703F2F"/>
    <w:rsid w:val="007041EC"/>
    <w:rsid w:val="0070449D"/>
    <w:rsid w:val="00704937"/>
    <w:rsid w:val="00704CEF"/>
    <w:rsid w:val="007055BE"/>
    <w:rsid w:val="00705BFE"/>
    <w:rsid w:val="007061EA"/>
    <w:rsid w:val="007067EF"/>
    <w:rsid w:val="007069A1"/>
    <w:rsid w:val="00707374"/>
    <w:rsid w:val="0071061A"/>
    <w:rsid w:val="00710709"/>
    <w:rsid w:val="00710FCA"/>
    <w:rsid w:val="00711070"/>
    <w:rsid w:val="00711E35"/>
    <w:rsid w:val="00712BA1"/>
    <w:rsid w:val="00712F4D"/>
    <w:rsid w:val="00715297"/>
    <w:rsid w:val="0071563C"/>
    <w:rsid w:val="007168E3"/>
    <w:rsid w:val="007171A0"/>
    <w:rsid w:val="007173A8"/>
    <w:rsid w:val="007175CB"/>
    <w:rsid w:val="007201B8"/>
    <w:rsid w:val="007204DA"/>
    <w:rsid w:val="00720C08"/>
    <w:rsid w:val="0072179E"/>
    <w:rsid w:val="007218E1"/>
    <w:rsid w:val="007218FB"/>
    <w:rsid w:val="007221D1"/>
    <w:rsid w:val="0072313D"/>
    <w:rsid w:val="007236E8"/>
    <w:rsid w:val="00726728"/>
    <w:rsid w:val="00727C67"/>
    <w:rsid w:val="007316BD"/>
    <w:rsid w:val="00731921"/>
    <w:rsid w:val="0073287E"/>
    <w:rsid w:val="00732EA4"/>
    <w:rsid w:val="007339C5"/>
    <w:rsid w:val="00733C5E"/>
    <w:rsid w:val="0073404E"/>
    <w:rsid w:val="00734A05"/>
    <w:rsid w:val="0073522D"/>
    <w:rsid w:val="00735D78"/>
    <w:rsid w:val="00736444"/>
    <w:rsid w:val="00736778"/>
    <w:rsid w:val="007370DB"/>
    <w:rsid w:val="0073764A"/>
    <w:rsid w:val="00737B32"/>
    <w:rsid w:val="00740504"/>
    <w:rsid w:val="007409F5"/>
    <w:rsid w:val="007417CE"/>
    <w:rsid w:val="00741805"/>
    <w:rsid w:val="0074312A"/>
    <w:rsid w:val="00743C4A"/>
    <w:rsid w:val="00744462"/>
    <w:rsid w:val="007449FC"/>
    <w:rsid w:val="00745DC4"/>
    <w:rsid w:val="007460E2"/>
    <w:rsid w:val="00746956"/>
    <w:rsid w:val="00747A1C"/>
    <w:rsid w:val="007500FD"/>
    <w:rsid w:val="007510D2"/>
    <w:rsid w:val="0075184A"/>
    <w:rsid w:val="0075247A"/>
    <w:rsid w:val="007524FB"/>
    <w:rsid w:val="007527C5"/>
    <w:rsid w:val="00753638"/>
    <w:rsid w:val="00753741"/>
    <w:rsid w:val="00753870"/>
    <w:rsid w:val="00753D2A"/>
    <w:rsid w:val="007541D3"/>
    <w:rsid w:val="0075422D"/>
    <w:rsid w:val="007547B8"/>
    <w:rsid w:val="00754B03"/>
    <w:rsid w:val="00754CF0"/>
    <w:rsid w:val="007553DF"/>
    <w:rsid w:val="0075548F"/>
    <w:rsid w:val="007554A4"/>
    <w:rsid w:val="00755C89"/>
    <w:rsid w:val="007564D7"/>
    <w:rsid w:val="00756984"/>
    <w:rsid w:val="00756BC3"/>
    <w:rsid w:val="00756C66"/>
    <w:rsid w:val="00757048"/>
    <w:rsid w:val="00757227"/>
    <w:rsid w:val="007577C0"/>
    <w:rsid w:val="00757BD1"/>
    <w:rsid w:val="00757E43"/>
    <w:rsid w:val="00760603"/>
    <w:rsid w:val="00760FDC"/>
    <w:rsid w:val="007610F0"/>
    <w:rsid w:val="00761C2D"/>
    <w:rsid w:val="00762229"/>
    <w:rsid w:val="0076256C"/>
    <w:rsid w:val="00762A12"/>
    <w:rsid w:val="00763837"/>
    <w:rsid w:val="0076388B"/>
    <w:rsid w:val="007646E7"/>
    <w:rsid w:val="00764C19"/>
    <w:rsid w:val="00764DC7"/>
    <w:rsid w:val="00765E76"/>
    <w:rsid w:val="00767376"/>
    <w:rsid w:val="00767798"/>
    <w:rsid w:val="00767E56"/>
    <w:rsid w:val="007708C1"/>
    <w:rsid w:val="00770B5D"/>
    <w:rsid w:val="007710BB"/>
    <w:rsid w:val="00771FD2"/>
    <w:rsid w:val="00772114"/>
    <w:rsid w:val="00772852"/>
    <w:rsid w:val="00772D76"/>
    <w:rsid w:val="00773BDE"/>
    <w:rsid w:val="00773DDB"/>
    <w:rsid w:val="00774F4C"/>
    <w:rsid w:val="00775864"/>
    <w:rsid w:val="007759DB"/>
    <w:rsid w:val="00775D25"/>
    <w:rsid w:val="00776E87"/>
    <w:rsid w:val="0077792A"/>
    <w:rsid w:val="007801F2"/>
    <w:rsid w:val="00780365"/>
    <w:rsid w:val="0078082F"/>
    <w:rsid w:val="007809B1"/>
    <w:rsid w:val="00780B44"/>
    <w:rsid w:val="00780D37"/>
    <w:rsid w:val="00781652"/>
    <w:rsid w:val="00781CDB"/>
    <w:rsid w:val="00781FFF"/>
    <w:rsid w:val="00782183"/>
    <w:rsid w:val="00782592"/>
    <w:rsid w:val="007830D7"/>
    <w:rsid w:val="00783DB8"/>
    <w:rsid w:val="00784C6B"/>
    <w:rsid w:val="00785709"/>
    <w:rsid w:val="00785BD5"/>
    <w:rsid w:val="00785D28"/>
    <w:rsid w:val="00786ABD"/>
    <w:rsid w:val="0078736E"/>
    <w:rsid w:val="007901A2"/>
    <w:rsid w:val="00790DD3"/>
    <w:rsid w:val="00791D63"/>
    <w:rsid w:val="00791E69"/>
    <w:rsid w:val="007930DD"/>
    <w:rsid w:val="0079362D"/>
    <w:rsid w:val="00793D6C"/>
    <w:rsid w:val="00794611"/>
    <w:rsid w:val="007956B8"/>
    <w:rsid w:val="00795F69"/>
    <w:rsid w:val="0079644E"/>
    <w:rsid w:val="007965D4"/>
    <w:rsid w:val="00796741"/>
    <w:rsid w:val="00796A69"/>
    <w:rsid w:val="00796D27"/>
    <w:rsid w:val="007978ED"/>
    <w:rsid w:val="007A03B5"/>
    <w:rsid w:val="007A0832"/>
    <w:rsid w:val="007A16DC"/>
    <w:rsid w:val="007A2017"/>
    <w:rsid w:val="007A23AE"/>
    <w:rsid w:val="007A32BF"/>
    <w:rsid w:val="007A3511"/>
    <w:rsid w:val="007A45E6"/>
    <w:rsid w:val="007A4698"/>
    <w:rsid w:val="007A4E2E"/>
    <w:rsid w:val="007A540E"/>
    <w:rsid w:val="007A5A47"/>
    <w:rsid w:val="007A5D38"/>
    <w:rsid w:val="007A639E"/>
    <w:rsid w:val="007A6BE7"/>
    <w:rsid w:val="007A7A47"/>
    <w:rsid w:val="007A7A6A"/>
    <w:rsid w:val="007B0012"/>
    <w:rsid w:val="007B0E09"/>
    <w:rsid w:val="007B12B2"/>
    <w:rsid w:val="007B1313"/>
    <w:rsid w:val="007B2EDC"/>
    <w:rsid w:val="007B3B1D"/>
    <w:rsid w:val="007B51DD"/>
    <w:rsid w:val="007B5353"/>
    <w:rsid w:val="007B5B9E"/>
    <w:rsid w:val="007B5F98"/>
    <w:rsid w:val="007B6DE9"/>
    <w:rsid w:val="007B7781"/>
    <w:rsid w:val="007B7C11"/>
    <w:rsid w:val="007B7E64"/>
    <w:rsid w:val="007C01E5"/>
    <w:rsid w:val="007C04FD"/>
    <w:rsid w:val="007C0A1C"/>
    <w:rsid w:val="007C0A27"/>
    <w:rsid w:val="007C1361"/>
    <w:rsid w:val="007C32E2"/>
    <w:rsid w:val="007C32ED"/>
    <w:rsid w:val="007C37AC"/>
    <w:rsid w:val="007C3EB6"/>
    <w:rsid w:val="007C4055"/>
    <w:rsid w:val="007C41CC"/>
    <w:rsid w:val="007C44A4"/>
    <w:rsid w:val="007C4AC3"/>
    <w:rsid w:val="007C4B92"/>
    <w:rsid w:val="007C4C52"/>
    <w:rsid w:val="007C58E8"/>
    <w:rsid w:val="007C5B32"/>
    <w:rsid w:val="007C6249"/>
    <w:rsid w:val="007C6A91"/>
    <w:rsid w:val="007C7F61"/>
    <w:rsid w:val="007D13C4"/>
    <w:rsid w:val="007D2804"/>
    <w:rsid w:val="007D2D86"/>
    <w:rsid w:val="007D3915"/>
    <w:rsid w:val="007D43DF"/>
    <w:rsid w:val="007D65D6"/>
    <w:rsid w:val="007D681B"/>
    <w:rsid w:val="007D7310"/>
    <w:rsid w:val="007D7AA0"/>
    <w:rsid w:val="007E0334"/>
    <w:rsid w:val="007E168B"/>
    <w:rsid w:val="007E29DD"/>
    <w:rsid w:val="007E2A85"/>
    <w:rsid w:val="007E379D"/>
    <w:rsid w:val="007E44DC"/>
    <w:rsid w:val="007E4978"/>
    <w:rsid w:val="007E4BD9"/>
    <w:rsid w:val="007E51F2"/>
    <w:rsid w:val="007E593C"/>
    <w:rsid w:val="007E6925"/>
    <w:rsid w:val="007E6BF7"/>
    <w:rsid w:val="007E7312"/>
    <w:rsid w:val="007F0C22"/>
    <w:rsid w:val="007F1D0F"/>
    <w:rsid w:val="007F2BE3"/>
    <w:rsid w:val="007F3429"/>
    <w:rsid w:val="007F3B1C"/>
    <w:rsid w:val="007F4193"/>
    <w:rsid w:val="007F421D"/>
    <w:rsid w:val="007F52DB"/>
    <w:rsid w:val="007F54DF"/>
    <w:rsid w:val="007F5643"/>
    <w:rsid w:val="007F5BAE"/>
    <w:rsid w:val="007F6D78"/>
    <w:rsid w:val="007F7693"/>
    <w:rsid w:val="007F7700"/>
    <w:rsid w:val="008004CF"/>
    <w:rsid w:val="00800DB2"/>
    <w:rsid w:val="00800F0B"/>
    <w:rsid w:val="00801738"/>
    <w:rsid w:val="008017C2"/>
    <w:rsid w:val="008018D9"/>
    <w:rsid w:val="00801FEB"/>
    <w:rsid w:val="00802F54"/>
    <w:rsid w:val="008035DF"/>
    <w:rsid w:val="00803B6B"/>
    <w:rsid w:val="00804036"/>
    <w:rsid w:val="0080415D"/>
    <w:rsid w:val="00804F80"/>
    <w:rsid w:val="00805344"/>
    <w:rsid w:val="008062C9"/>
    <w:rsid w:val="00806E0B"/>
    <w:rsid w:val="00807476"/>
    <w:rsid w:val="00810521"/>
    <w:rsid w:val="00810D63"/>
    <w:rsid w:val="00811569"/>
    <w:rsid w:val="00811C8E"/>
    <w:rsid w:val="008124FB"/>
    <w:rsid w:val="0081286B"/>
    <w:rsid w:val="00812B38"/>
    <w:rsid w:val="00812B39"/>
    <w:rsid w:val="00812B4F"/>
    <w:rsid w:val="00812E18"/>
    <w:rsid w:val="0081460D"/>
    <w:rsid w:val="00814EDF"/>
    <w:rsid w:val="008156CF"/>
    <w:rsid w:val="008167EA"/>
    <w:rsid w:val="00816AFF"/>
    <w:rsid w:val="00817F20"/>
    <w:rsid w:val="008203A8"/>
    <w:rsid w:val="008206C7"/>
    <w:rsid w:val="008211B9"/>
    <w:rsid w:val="00822085"/>
    <w:rsid w:val="008223E5"/>
    <w:rsid w:val="00824665"/>
    <w:rsid w:val="00824F28"/>
    <w:rsid w:val="00825006"/>
    <w:rsid w:val="008252D2"/>
    <w:rsid w:val="008261C4"/>
    <w:rsid w:val="00826A5F"/>
    <w:rsid w:val="00827ECB"/>
    <w:rsid w:val="008304F6"/>
    <w:rsid w:val="0083131D"/>
    <w:rsid w:val="00831C9C"/>
    <w:rsid w:val="008325A8"/>
    <w:rsid w:val="00832DA3"/>
    <w:rsid w:val="00833BE2"/>
    <w:rsid w:val="00834DBD"/>
    <w:rsid w:val="00835B70"/>
    <w:rsid w:val="00836C0C"/>
    <w:rsid w:val="00841354"/>
    <w:rsid w:val="00841393"/>
    <w:rsid w:val="00841898"/>
    <w:rsid w:val="00841987"/>
    <w:rsid w:val="00843127"/>
    <w:rsid w:val="00843CE8"/>
    <w:rsid w:val="00844339"/>
    <w:rsid w:val="008446BB"/>
    <w:rsid w:val="00844EA4"/>
    <w:rsid w:val="00844F04"/>
    <w:rsid w:val="0084514D"/>
    <w:rsid w:val="00845476"/>
    <w:rsid w:val="00845D05"/>
    <w:rsid w:val="00846C79"/>
    <w:rsid w:val="00846CC6"/>
    <w:rsid w:val="00846EC6"/>
    <w:rsid w:val="0084713C"/>
    <w:rsid w:val="00847CFB"/>
    <w:rsid w:val="00847F00"/>
    <w:rsid w:val="00850178"/>
    <w:rsid w:val="00850365"/>
    <w:rsid w:val="00850500"/>
    <w:rsid w:val="008506E9"/>
    <w:rsid w:val="00850835"/>
    <w:rsid w:val="00851A79"/>
    <w:rsid w:val="00852990"/>
    <w:rsid w:val="008536BD"/>
    <w:rsid w:val="00853960"/>
    <w:rsid w:val="00853AC9"/>
    <w:rsid w:val="00853BFB"/>
    <w:rsid w:val="008544C3"/>
    <w:rsid w:val="0085451A"/>
    <w:rsid w:val="008549F9"/>
    <w:rsid w:val="00855519"/>
    <w:rsid w:val="008556AA"/>
    <w:rsid w:val="008559E7"/>
    <w:rsid w:val="008561BD"/>
    <w:rsid w:val="00856533"/>
    <w:rsid w:val="00856AAA"/>
    <w:rsid w:val="00857052"/>
    <w:rsid w:val="0085777B"/>
    <w:rsid w:val="008579C4"/>
    <w:rsid w:val="008602C1"/>
    <w:rsid w:val="0086065D"/>
    <w:rsid w:val="0086073E"/>
    <w:rsid w:val="008620E1"/>
    <w:rsid w:val="00862701"/>
    <w:rsid w:val="00862893"/>
    <w:rsid w:val="008635B7"/>
    <w:rsid w:val="008636C2"/>
    <w:rsid w:val="008638F6"/>
    <w:rsid w:val="00863BA0"/>
    <w:rsid w:val="00863E05"/>
    <w:rsid w:val="008647AA"/>
    <w:rsid w:val="00864C04"/>
    <w:rsid w:val="00865035"/>
    <w:rsid w:val="00865335"/>
    <w:rsid w:val="00865F40"/>
    <w:rsid w:val="00866AA3"/>
    <w:rsid w:val="0086777F"/>
    <w:rsid w:val="00867B93"/>
    <w:rsid w:val="00870329"/>
    <w:rsid w:val="0087057E"/>
    <w:rsid w:val="00870B20"/>
    <w:rsid w:val="00870B2D"/>
    <w:rsid w:val="00871C6A"/>
    <w:rsid w:val="008722A8"/>
    <w:rsid w:val="0087273C"/>
    <w:rsid w:val="00872F7C"/>
    <w:rsid w:val="00873387"/>
    <w:rsid w:val="0087386E"/>
    <w:rsid w:val="00873BBB"/>
    <w:rsid w:val="00873DFC"/>
    <w:rsid w:val="00875613"/>
    <w:rsid w:val="008756A1"/>
    <w:rsid w:val="00875766"/>
    <w:rsid w:val="00875909"/>
    <w:rsid w:val="008760F2"/>
    <w:rsid w:val="00877A41"/>
    <w:rsid w:val="008806C7"/>
    <w:rsid w:val="00880D31"/>
    <w:rsid w:val="00880D9E"/>
    <w:rsid w:val="008816FB"/>
    <w:rsid w:val="0088175B"/>
    <w:rsid w:val="0088179B"/>
    <w:rsid w:val="00882323"/>
    <w:rsid w:val="00882DC9"/>
    <w:rsid w:val="0088376D"/>
    <w:rsid w:val="00884392"/>
    <w:rsid w:val="0088469E"/>
    <w:rsid w:val="00884CFC"/>
    <w:rsid w:val="00884EF5"/>
    <w:rsid w:val="008853DF"/>
    <w:rsid w:val="00885A09"/>
    <w:rsid w:val="00887B17"/>
    <w:rsid w:val="0089008B"/>
    <w:rsid w:val="00890773"/>
    <w:rsid w:val="00890C47"/>
    <w:rsid w:val="00892253"/>
    <w:rsid w:val="008922A9"/>
    <w:rsid w:val="00892C4D"/>
    <w:rsid w:val="00892D6D"/>
    <w:rsid w:val="0089341E"/>
    <w:rsid w:val="00893526"/>
    <w:rsid w:val="00893DF4"/>
    <w:rsid w:val="00893E67"/>
    <w:rsid w:val="00895038"/>
    <w:rsid w:val="008954B3"/>
    <w:rsid w:val="0089596D"/>
    <w:rsid w:val="00895D9A"/>
    <w:rsid w:val="00895E83"/>
    <w:rsid w:val="00896713"/>
    <w:rsid w:val="00897749"/>
    <w:rsid w:val="00897B1E"/>
    <w:rsid w:val="008A08BB"/>
    <w:rsid w:val="008A1088"/>
    <w:rsid w:val="008A25F0"/>
    <w:rsid w:val="008A2736"/>
    <w:rsid w:val="008A2B5D"/>
    <w:rsid w:val="008A314C"/>
    <w:rsid w:val="008A3C29"/>
    <w:rsid w:val="008A43CA"/>
    <w:rsid w:val="008A486B"/>
    <w:rsid w:val="008A49A2"/>
    <w:rsid w:val="008A6719"/>
    <w:rsid w:val="008A760E"/>
    <w:rsid w:val="008A7FA5"/>
    <w:rsid w:val="008B0F95"/>
    <w:rsid w:val="008B115C"/>
    <w:rsid w:val="008B1346"/>
    <w:rsid w:val="008B2021"/>
    <w:rsid w:val="008B27E5"/>
    <w:rsid w:val="008B27F8"/>
    <w:rsid w:val="008B4E8E"/>
    <w:rsid w:val="008B55CB"/>
    <w:rsid w:val="008B5BDE"/>
    <w:rsid w:val="008B5DB2"/>
    <w:rsid w:val="008B6509"/>
    <w:rsid w:val="008B684B"/>
    <w:rsid w:val="008B76E5"/>
    <w:rsid w:val="008B7DC8"/>
    <w:rsid w:val="008C033C"/>
    <w:rsid w:val="008C195B"/>
    <w:rsid w:val="008C24CA"/>
    <w:rsid w:val="008C5890"/>
    <w:rsid w:val="008C5C8D"/>
    <w:rsid w:val="008C5D28"/>
    <w:rsid w:val="008C638B"/>
    <w:rsid w:val="008C6BC4"/>
    <w:rsid w:val="008C70DC"/>
    <w:rsid w:val="008C76FF"/>
    <w:rsid w:val="008C7BD1"/>
    <w:rsid w:val="008D0157"/>
    <w:rsid w:val="008D01EB"/>
    <w:rsid w:val="008D02B6"/>
    <w:rsid w:val="008D05EB"/>
    <w:rsid w:val="008D0A0C"/>
    <w:rsid w:val="008D0CC0"/>
    <w:rsid w:val="008D12D1"/>
    <w:rsid w:val="008D1642"/>
    <w:rsid w:val="008D28A1"/>
    <w:rsid w:val="008D2C43"/>
    <w:rsid w:val="008D337D"/>
    <w:rsid w:val="008D34DB"/>
    <w:rsid w:val="008D36B9"/>
    <w:rsid w:val="008D3EF1"/>
    <w:rsid w:val="008D3F4A"/>
    <w:rsid w:val="008D4298"/>
    <w:rsid w:val="008D488E"/>
    <w:rsid w:val="008D57CD"/>
    <w:rsid w:val="008D5F04"/>
    <w:rsid w:val="008D6050"/>
    <w:rsid w:val="008D62BE"/>
    <w:rsid w:val="008D64C8"/>
    <w:rsid w:val="008D6C90"/>
    <w:rsid w:val="008D7229"/>
    <w:rsid w:val="008D76D3"/>
    <w:rsid w:val="008E02BE"/>
    <w:rsid w:val="008E02FE"/>
    <w:rsid w:val="008E16F6"/>
    <w:rsid w:val="008E2509"/>
    <w:rsid w:val="008E2906"/>
    <w:rsid w:val="008E3BA6"/>
    <w:rsid w:val="008E58F3"/>
    <w:rsid w:val="008E6F57"/>
    <w:rsid w:val="008E749A"/>
    <w:rsid w:val="008E7B0F"/>
    <w:rsid w:val="008E7FCA"/>
    <w:rsid w:val="008F08D0"/>
    <w:rsid w:val="008F1682"/>
    <w:rsid w:val="008F288B"/>
    <w:rsid w:val="008F362E"/>
    <w:rsid w:val="008F4851"/>
    <w:rsid w:val="008F4BEF"/>
    <w:rsid w:val="008F569D"/>
    <w:rsid w:val="008F5B12"/>
    <w:rsid w:val="008F5FEB"/>
    <w:rsid w:val="008F6FA3"/>
    <w:rsid w:val="00901130"/>
    <w:rsid w:val="00901D46"/>
    <w:rsid w:val="009024C3"/>
    <w:rsid w:val="00902735"/>
    <w:rsid w:val="00902DA3"/>
    <w:rsid w:val="00903772"/>
    <w:rsid w:val="009046E9"/>
    <w:rsid w:val="0090497C"/>
    <w:rsid w:val="00904A23"/>
    <w:rsid w:val="00905607"/>
    <w:rsid w:val="00905C27"/>
    <w:rsid w:val="00906879"/>
    <w:rsid w:val="0090690A"/>
    <w:rsid w:val="00907306"/>
    <w:rsid w:val="009078D9"/>
    <w:rsid w:val="00907E95"/>
    <w:rsid w:val="0091160B"/>
    <w:rsid w:val="00911689"/>
    <w:rsid w:val="009117D0"/>
    <w:rsid w:val="00911DF1"/>
    <w:rsid w:val="009125E8"/>
    <w:rsid w:val="009126AF"/>
    <w:rsid w:val="00913211"/>
    <w:rsid w:val="0091357E"/>
    <w:rsid w:val="00913B89"/>
    <w:rsid w:val="009144F4"/>
    <w:rsid w:val="00915438"/>
    <w:rsid w:val="00915BD4"/>
    <w:rsid w:val="00917699"/>
    <w:rsid w:val="00917D6D"/>
    <w:rsid w:val="00917EA9"/>
    <w:rsid w:val="009201EA"/>
    <w:rsid w:val="00920B28"/>
    <w:rsid w:val="00920B60"/>
    <w:rsid w:val="00920C57"/>
    <w:rsid w:val="0092173E"/>
    <w:rsid w:val="009221FF"/>
    <w:rsid w:val="00923F99"/>
    <w:rsid w:val="009265BB"/>
    <w:rsid w:val="00926C61"/>
    <w:rsid w:val="00926C92"/>
    <w:rsid w:val="009270AE"/>
    <w:rsid w:val="00927352"/>
    <w:rsid w:val="009274D3"/>
    <w:rsid w:val="00927785"/>
    <w:rsid w:val="009304DA"/>
    <w:rsid w:val="00930D54"/>
    <w:rsid w:val="00931371"/>
    <w:rsid w:val="00931E6D"/>
    <w:rsid w:val="00932501"/>
    <w:rsid w:val="00932BE4"/>
    <w:rsid w:val="00933249"/>
    <w:rsid w:val="0093395A"/>
    <w:rsid w:val="0093395B"/>
    <w:rsid w:val="00934054"/>
    <w:rsid w:val="0093436B"/>
    <w:rsid w:val="009344A8"/>
    <w:rsid w:val="0093480F"/>
    <w:rsid w:val="00936869"/>
    <w:rsid w:val="00936D38"/>
    <w:rsid w:val="0093714B"/>
    <w:rsid w:val="009400C8"/>
    <w:rsid w:val="00940345"/>
    <w:rsid w:val="00940F81"/>
    <w:rsid w:val="0094100C"/>
    <w:rsid w:val="009422D4"/>
    <w:rsid w:val="009429D6"/>
    <w:rsid w:val="00942F66"/>
    <w:rsid w:val="009434AB"/>
    <w:rsid w:val="00943BA5"/>
    <w:rsid w:val="009440A3"/>
    <w:rsid w:val="009450AE"/>
    <w:rsid w:val="0094584D"/>
    <w:rsid w:val="009459D7"/>
    <w:rsid w:val="00945BD8"/>
    <w:rsid w:val="00945D78"/>
    <w:rsid w:val="0094685C"/>
    <w:rsid w:val="00946A13"/>
    <w:rsid w:val="00946E91"/>
    <w:rsid w:val="009470BE"/>
    <w:rsid w:val="0095008E"/>
    <w:rsid w:val="00951B7E"/>
    <w:rsid w:val="0095295A"/>
    <w:rsid w:val="00953E80"/>
    <w:rsid w:val="009545F5"/>
    <w:rsid w:val="009549F0"/>
    <w:rsid w:val="00954E5E"/>
    <w:rsid w:val="0095620E"/>
    <w:rsid w:val="00956385"/>
    <w:rsid w:val="00956492"/>
    <w:rsid w:val="00956598"/>
    <w:rsid w:val="0095768D"/>
    <w:rsid w:val="00957A21"/>
    <w:rsid w:val="00960945"/>
    <w:rsid w:val="00960983"/>
    <w:rsid w:val="00960CCA"/>
    <w:rsid w:val="009615E3"/>
    <w:rsid w:val="009616CB"/>
    <w:rsid w:val="0096182D"/>
    <w:rsid w:val="00961EA7"/>
    <w:rsid w:val="009622F6"/>
    <w:rsid w:val="009638AC"/>
    <w:rsid w:val="00963910"/>
    <w:rsid w:val="009647A8"/>
    <w:rsid w:val="00964828"/>
    <w:rsid w:val="009655FA"/>
    <w:rsid w:val="00965E20"/>
    <w:rsid w:val="00965ECF"/>
    <w:rsid w:val="00967A92"/>
    <w:rsid w:val="009707D6"/>
    <w:rsid w:val="0097099B"/>
    <w:rsid w:val="00970AF7"/>
    <w:rsid w:val="009715AA"/>
    <w:rsid w:val="0097249E"/>
    <w:rsid w:val="00973C62"/>
    <w:rsid w:val="00973CCC"/>
    <w:rsid w:val="00974B79"/>
    <w:rsid w:val="0097516F"/>
    <w:rsid w:val="009753C1"/>
    <w:rsid w:val="00975F9A"/>
    <w:rsid w:val="0097616B"/>
    <w:rsid w:val="00977DCA"/>
    <w:rsid w:val="0098080A"/>
    <w:rsid w:val="00981F74"/>
    <w:rsid w:val="00982022"/>
    <w:rsid w:val="00982ABB"/>
    <w:rsid w:val="00982AD4"/>
    <w:rsid w:val="009855C7"/>
    <w:rsid w:val="009858A1"/>
    <w:rsid w:val="00986CB7"/>
    <w:rsid w:val="0098781C"/>
    <w:rsid w:val="009900E9"/>
    <w:rsid w:val="00990143"/>
    <w:rsid w:val="009908F5"/>
    <w:rsid w:val="00990C93"/>
    <w:rsid w:val="00990E2D"/>
    <w:rsid w:val="00992F65"/>
    <w:rsid w:val="009930BD"/>
    <w:rsid w:val="009934DE"/>
    <w:rsid w:val="0099368D"/>
    <w:rsid w:val="00993939"/>
    <w:rsid w:val="00993E96"/>
    <w:rsid w:val="00994106"/>
    <w:rsid w:val="009941F9"/>
    <w:rsid w:val="00994297"/>
    <w:rsid w:val="00994646"/>
    <w:rsid w:val="00994845"/>
    <w:rsid w:val="00995710"/>
    <w:rsid w:val="0099687C"/>
    <w:rsid w:val="009970C6"/>
    <w:rsid w:val="009977C4"/>
    <w:rsid w:val="009A033D"/>
    <w:rsid w:val="009A037F"/>
    <w:rsid w:val="009A03B7"/>
    <w:rsid w:val="009A0A87"/>
    <w:rsid w:val="009A0AAA"/>
    <w:rsid w:val="009A0DDE"/>
    <w:rsid w:val="009A2676"/>
    <w:rsid w:val="009A2943"/>
    <w:rsid w:val="009A2A46"/>
    <w:rsid w:val="009A2E21"/>
    <w:rsid w:val="009A2E2F"/>
    <w:rsid w:val="009A34FE"/>
    <w:rsid w:val="009A5329"/>
    <w:rsid w:val="009A582C"/>
    <w:rsid w:val="009A5B0F"/>
    <w:rsid w:val="009A5FC6"/>
    <w:rsid w:val="009A63B6"/>
    <w:rsid w:val="009A6E2E"/>
    <w:rsid w:val="009A7041"/>
    <w:rsid w:val="009A754D"/>
    <w:rsid w:val="009B13B3"/>
    <w:rsid w:val="009B1422"/>
    <w:rsid w:val="009B1DFA"/>
    <w:rsid w:val="009B352E"/>
    <w:rsid w:val="009B361D"/>
    <w:rsid w:val="009B38D6"/>
    <w:rsid w:val="009B3D33"/>
    <w:rsid w:val="009B3D81"/>
    <w:rsid w:val="009B519E"/>
    <w:rsid w:val="009B54A1"/>
    <w:rsid w:val="009B7264"/>
    <w:rsid w:val="009C0046"/>
    <w:rsid w:val="009C0734"/>
    <w:rsid w:val="009C1C47"/>
    <w:rsid w:val="009C22A0"/>
    <w:rsid w:val="009C28A8"/>
    <w:rsid w:val="009C29D4"/>
    <w:rsid w:val="009C3296"/>
    <w:rsid w:val="009C510E"/>
    <w:rsid w:val="009C6724"/>
    <w:rsid w:val="009C76B8"/>
    <w:rsid w:val="009D0187"/>
    <w:rsid w:val="009D0DE3"/>
    <w:rsid w:val="009D0E5F"/>
    <w:rsid w:val="009D2053"/>
    <w:rsid w:val="009D4255"/>
    <w:rsid w:val="009D44F7"/>
    <w:rsid w:val="009D4B28"/>
    <w:rsid w:val="009D4C20"/>
    <w:rsid w:val="009D52E9"/>
    <w:rsid w:val="009D55C2"/>
    <w:rsid w:val="009D5B09"/>
    <w:rsid w:val="009D6757"/>
    <w:rsid w:val="009D7C5E"/>
    <w:rsid w:val="009E0128"/>
    <w:rsid w:val="009E0A6E"/>
    <w:rsid w:val="009E159A"/>
    <w:rsid w:val="009E16D9"/>
    <w:rsid w:val="009E1A11"/>
    <w:rsid w:val="009E1EE2"/>
    <w:rsid w:val="009E2014"/>
    <w:rsid w:val="009E2FC1"/>
    <w:rsid w:val="009E2FF3"/>
    <w:rsid w:val="009E4D3E"/>
    <w:rsid w:val="009E4E53"/>
    <w:rsid w:val="009E4F25"/>
    <w:rsid w:val="009E5793"/>
    <w:rsid w:val="009E5DDB"/>
    <w:rsid w:val="009E6777"/>
    <w:rsid w:val="009E6787"/>
    <w:rsid w:val="009E6B7F"/>
    <w:rsid w:val="009E7856"/>
    <w:rsid w:val="009E7B21"/>
    <w:rsid w:val="009F05BA"/>
    <w:rsid w:val="009F0B5B"/>
    <w:rsid w:val="009F0CC6"/>
    <w:rsid w:val="009F106D"/>
    <w:rsid w:val="009F10C8"/>
    <w:rsid w:val="009F14C7"/>
    <w:rsid w:val="009F172A"/>
    <w:rsid w:val="009F1C44"/>
    <w:rsid w:val="009F1DD4"/>
    <w:rsid w:val="009F1FCE"/>
    <w:rsid w:val="009F253F"/>
    <w:rsid w:val="009F364E"/>
    <w:rsid w:val="009F40C7"/>
    <w:rsid w:val="009F76C8"/>
    <w:rsid w:val="009F7B3F"/>
    <w:rsid w:val="00A001AC"/>
    <w:rsid w:val="00A00203"/>
    <w:rsid w:val="00A009D7"/>
    <w:rsid w:val="00A00D0C"/>
    <w:rsid w:val="00A00F16"/>
    <w:rsid w:val="00A01133"/>
    <w:rsid w:val="00A022E4"/>
    <w:rsid w:val="00A02982"/>
    <w:rsid w:val="00A02DD5"/>
    <w:rsid w:val="00A02DE5"/>
    <w:rsid w:val="00A03243"/>
    <w:rsid w:val="00A03FF4"/>
    <w:rsid w:val="00A040CC"/>
    <w:rsid w:val="00A0543E"/>
    <w:rsid w:val="00A056C4"/>
    <w:rsid w:val="00A0571C"/>
    <w:rsid w:val="00A0638A"/>
    <w:rsid w:val="00A06427"/>
    <w:rsid w:val="00A0668E"/>
    <w:rsid w:val="00A073FD"/>
    <w:rsid w:val="00A07AD6"/>
    <w:rsid w:val="00A10AE9"/>
    <w:rsid w:val="00A113F2"/>
    <w:rsid w:val="00A117FE"/>
    <w:rsid w:val="00A1191B"/>
    <w:rsid w:val="00A122DE"/>
    <w:rsid w:val="00A13001"/>
    <w:rsid w:val="00A130E4"/>
    <w:rsid w:val="00A13114"/>
    <w:rsid w:val="00A133E0"/>
    <w:rsid w:val="00A1434E"/>
    <w:rsid w:val="00A16876"/>
    <w:rsid w:val="00A16924"/>
    <w:rsid w:val="00A175D7"/>
    <w:rsid w:val="00A17739"/>
    <w:rsid w:val="00A17A24"/>
    <w:rsid w:val="00A17FE9"/>
    <w:rsid w:val="00A20D71"/>
    <w:rsid w:val="00A211A0"/>
    <w:rsid w:val="00A214C4"/>
    <w:rsid w:val="00A226F1"/>
    <w:rsid w:val="00A24505"/>
    <w:rsid w:val="00A24AB8"/>
    <w:rsid w:val="00A25228"/>
    <w:rsid w:val="00A2548A"/>
    <w:rsid w:val="00A25AEF"/>
    <w:rsid w:val="00A26180"/>
    <w:rsid w:val="00A267CC"/>
    <w:rsid w:val="00A26A1A"/>
    <w:rsid w:val="00A26B68"/>
    <w:rsid w:val="00A26E90"/>
    <w:rsid w:val="00A30CE0"/>
    <w:rsid w:val="00A30FF2"/>
    <w:rsid w:val="00A316F2"/>
    <w:rsid w:val="00A324A2"/>
    <w:rsid w:val="00A32B70"/>
    <w:rsid w:val="00A3389D"/>
    <w:rsid w:val="00A34009"/>
    <w:rsid w:val="00A34644"/>
    <w:rsid w:val="00A35362"/>
    <w:rsid w:val="00A35DB9"/>
    <w:rsid w:val="00A35DCD"/>
    <w:rsid w:val="00A368EB"/>
    <w:rsid w:val="00A36E5C"/>
    <w:rsid w:val="00A400F6"/>
    <w:rsid w:val="00A40DF8"/>
    <w:rsid w:val="00A412B9"/>
    <w:rsid w:val="00A41EAC"/>
    <w:rsid w:val="00A4204F"/>
    <w:rsid w:val="00A4261D"/>
    <w:rsid w:val="00A42853"/>
    <w:rsid w:val="00A42B2D"/>
    <w:rsid w:val="00A42EF5"/>
    <w:rsid w:val="00A42F14"/>
    <w:rsid w:val="00A44402"/>
    <w:rsid w:val="00A45171"/>
    <w:rsid w:val="00A4577D"/>
    <w:rsid w:val="00A45BB2"/>
    <w:rsid w:val="00A45FE9"/>
    <w:rsid w:val="00A47C0B"/>
    <w:rsid w:val="00A5339D"/>
    <w:rsid w:val="00A53D62"/>
    <w:rsid w:val="00A540EF"/>
    <w:rsid w:val="00A54574"/>
    <w:rsid w:val="00A54E29"/>
    <w:rsid w:val="00A5594F"/>
    <w:rsid w:val="00A55D56"/>
    <w:rsid w:val="00A56EC6"/>
    <w:rsid w:val="00A56F06"/>
    <w:rsid w:val="00A571B4"/>
    <w:rsid w:val="00A57959"/>
    <w:rsid w:val="00A57C44"/>
    <w:rsid w:val="00A6070E"/>
    <w:rsid w:val="00A609F5"/>
    <w:rsid w:val="00A615EF"/>
    <w:rsid w:val="00A61718"/>
    <w:rsid w:val="00A61947"/>
    <w:rsid w:val="00A619AB"/>
    <w:rsid w:val="00A626C2"/>
    <w:rsid w:val="00A62E4C"/>
    <w:rsid w:val="00A63003"/>
    <w:rsid w:val="00A6357A"/>
    <w:rsid w:val="00A639A2"/>
    <w:rsid w:val="00A64CB3"/>
    <w:rsid w:val="00A654E2"/>
    <w:rsid w:val="00A65EA3"/>
    <w:rsid w:val="00A66018"/>
    <w:rsid w:val="00A66A29"/>
    <w:rsid w:val="00A66A79"/>
    <w:rsid w:val="00A66FF0"/>
    <w:rsid w:val="00A67EBE"/>
    <w:rsid w:val="00A70FA0"/>
    <w:rsid w:val="00A70FE5"/>
    <w:rsid w:val="00A71133"/>
    <w:rsid w:val="00A7172D"/>
    <w:rsid w:val="00A71D85"/>
    <w:rsid w:val="00A73033"/>
    <w:rsid w:val="00A73828"/>
    <w:rsid w:val="00A739D6"/>
    <w:rsid w:val="00A74247"/>
    <w:rsid w:val="00A7479E"/>
    <w:rsid w:val="00A74A82"/>
    <w:rsid w:val="00A76916"/>
    <w:rsid w:val="00A76C28"/>
    <w:rsid w:val="00A76E97"/>
    <w:rsid w:val="00A76F8A"/>
    <w:rsid w:val="00A77722"/>
    <w:rsid w:val="00A779D0"/>
    <w:rsid w:val="00A77DE4"/>
    <w:rsid w:val="00A77FBA"/>
    <w:rsid w:val="00A80591"/>
    <w:rsid w:val="00A8190D"/>
    <w:rsid w:val="00A81DCB"/>
    <w:rsid w:val="00A82094"/>
    <w:rsid w:val="00A82526"/>
    <w:rsid w:val="00A82786"/>
    <w:rsid w:val="00A82826"/>
    <w:rsid w:val="00A832F7"/>
    <w:rsid w:val="00A8347E"/>
    <w:rsid w:val="00A84B51"/>
    <w:rsid w:val="00A863A9"/>
    <w:rsid w:val="00A86C49"/>
    <w:rsid w:val="00A86D15"/>
    <w:rsid w:val="00A87266"/>
    <w:rsid w:val="00A87954"/>
    <w:rsid w:val="00A87D8B"/>
    <w:rsid w:val="00A90094"/>
    <w:rsid w:val="00A90687"/>
    <w:rsid w:val="00A9108C"/>
    <w:rsid w:val="00A91276"/>
    <w:rsid w:val="00A91855"/>
    <w:rsid w:val="00A91C77"/>
    <w:rsid w:val="00A92314"/>
    <w:rsid w:val="00A92EAA"/>
    <w:rsid w:val="00A9324D"/>
    <w:rsid w:val="00A93D36"/>
    <w:rsid w:val="00A941FE"/>
    <w:rsid w:val="00A94453"/>
    <w:rsid w:val="00A94A9D"/>
    <w:rsid w:val="00A967A7"/>
    <w:rsid w:val="00A97076"/>
    <w:rsid w:val="00A972EF"/>
    <w:rsid w:val="00AA08C8"/>
    <w:rsid w:val="00AA0B3E"/>
    <w:rsid w:val="00AA0BF5"/>
    <w:rsid w:val="00AA0E42"/>
    <w:rsid w:val="00AA0EDA"/>
    <w:rsid w:val="00AA104B"/>
    <w:rsid w:val="00AA2444"/>
    <w:rsid w:val="00AA2AC4"/>
    <w:rsid w:val="00AA3552"/>
    <w:rsid w:val="00AA40A0"/>
    <w:rsid w:val="00AA46A7"/>
    <w:rsid w:val="00AA470C"/>
    <w:rsid w:val="00AA4AC7"/>
    <w:rsid w:val="00AA4F1E"/>
    <w:rsid w:val="00AA5280"/>
    <w:rsid w:val="00AA5864"/>
    <w:rsid w:val="00AA7462"/>
    <w:rsid w:val="00AB23D6"/>
    <w:rsid w:val="00AB28A0"/>
    <w:rsid w:val="00AB35DC"/>
    <w:rsid w:val="00AB35FD"/>
    <w:rsid w:val="00AB3F7D"/>
    <w:rsid w:val="00AB44BC"/>
    <w:rsid w:val="00AB4569"/>
    <w:rsid w:val="00AB4590"/>
    <w:rsid w:val="00AB4703"/>
    <w:rsid w:val="00AB4803"/>
    <w:rsid w:val="00AB4918"/>
    <w:rsid w:val="00AB5E33"/>
    <w:rsid w:val="00AB603C"/>
    <w:rsid w:val="00AB6948"/>
    <w:rsid w:val="00AB6C91"/>
    <w:rsid w:val="00AB761D"/>
    <w:rsid w:val="00AB7DB6"/>
    <w:rsid w:val="00AC0556"/>
    <w:rsid w:val="00AC0D65"/>
    <w:rsid w:val="00AC0E74"/>
    <w:rsid w:val="00AC1A20"/>
    <w:rsid w:val="00AC1AEE"/>
    <w:rsid w:val="00AC354D"/>
    <w:rsid w:val="00AC35AD"/>
    <w:rsid w:val="00AC41A8"/>
    <w:rsid w:val="00AC47CA"/>
    <w:rsid w:val="00AC4CCB"/>
    <w:rsid w:val="00AC4E42"/>
    <w:rsid w:val="00AC5079"/>
    <w:rsid w:val="00AC5168"/>
    <w:rsid w:val="00AC6432"/>
    <w:rsid w:val="00AC64C6"/>
    <w:rsid w:val="00AC6581"/>
    <w:rsid w:val="00AC69DE"/>
    <w:rsid w:val="00AC7927"/>
    <w:rsid w:val="00AC7D58"/>
    <w:rsid w:val="00AD0B34"/>
    <w:rsid w:val="00AD0D58"/>
    <w:rsid w:val="00AD0F6A"/>
    <w:rsid w:val="00AD10C8"/>
    <w:rsid w:val="00AD184C"/>
    <w:rsid w:val="00AD1D7D"/>
    <w:rsid w:val="00AD2A5F"/>
    <w:rsid w:val="00AD2B56"/>
    <w:rsid w:val="00AD2F67"/>
    <w:rsid w:val="00AD30DD"/>
    <w:rsid w:val="00AD30FC"/>
    <w:rsid w:val="00AD3F29"/>
    <w:rsid w:val="00AD458B"/>
    <w:rsid w:val="00AD56CC"/>
    <w:rsid w:val="00AD625C"/>
    <w:rsid w:val="00AD628C"/>
    <w:rsid w:val="00AE0054"/>
    <w:rsid w:val="00AE040B"/>
    <w:rsid w:val="00AE12E9"/>
    <w:rsid w:val="00AE1DAE"/>
    <w:rsid w:val="00AE21DD"/>
    <w:rsid w:val="00AE2FF2"/>
    <w:rsid w:val="00AE30ED"/>
    <w:rsid w:val="00AE37CB"/>
    <w:rsid w:val="00AE4A72"/>
    <w:rsid w:val="00AE4F5E"/>
    <w:rsid w:val="00AE531F"/>
    <w:rsid w:val="00AE53CF"/>
    <w:rsid w:val="00AE58DB"/>
    <w:rsid w:val="00AE751D"/>
    <w:rsid w:val="00AE7767"/>
    <w:rsid w:val="00AE7982"/>
    <w:rsid w:val="00AF08A1"/>
    <w:rsid w:val="00AF140C"/>
    <w:rsid w:val="00AF1D75"/>
    <w:rsid w:val="00AF20F9"/>
    <w:rsid w:val="00AF277A"/>
    <w:rsid w:val="00AF32CF"/>
    <w:rsid w:val="00AF39D9"/>
    <w:rsid w:val="00AF4E60"/>
    <w:rsid w:val="00AF7046"/>
    <w:rsid w:val="00AF7082"/>
    <w:rsid w:val="00AF7C46"/>
    <w:rsid w:val="00B015BC"/>
    <w:rsid w:val="00B02297"/>
    <w:rsid w:val="00B02663"/>
    <w:rsid w:val="00B02D12"/>
    <w:rsid w:val="00B032A2"/>
    <w:rsid w:val="00B03C31"/>
    <w:rsid w:val="00B03D90"/>
    <w:rsid w:val="00B045B1"/>
    <w:rsid w:val="00B04642"/>
    <w:rsid w:val="00B04666"/>
    <w:rsid w:val="00B04BC2"/>
    <w:rsid w:val="00B05A2A"/>
    <w:rsid w:val="00B07184"/>
    <w:rsid w:val="00B071CC"/>
    <w:rsid w:val="00B07763"/>
    <w:rsid w:val="00B07BC5"/>
    <w:rsid w:val="00B117F5"/>
    <w:rsid w:val="00B11C1C"/>
    <w:rsid w:val="00B1213B"/>
    <w:rsid w:val="00B12EB7"/>
    <w:rsid w:val="00B143AF"/>
    <w:rsid w:val="00B15889"/>
    <w:rsid w:val="00B15EA6"/>
    <w:rsid w:val="00B169DF"/>
    <w:rsid w:val="00B16EFE"/>
    <w:rsid w:val="00B175EC"/>
    <w:rsid w:val="00B200E1"/>
    <w:rsid w:val="00B20232"/>
    <w:rsid w:val="00B2043E"/>
    <w:rsid w:val="00B20D5E"/>
    <w:rsid w:val="00B218E4"/>
    <w:rsid w:val="00B21B9B"/>
    <w:rsid w:val="00B22BCD"/>
    <w:rsid w:val="00B23D0B"/>
    <w:rsid w:val="00B24029"/>
    <w:rsid w:val="00B24184"/>
    <w:rsid w:val="00B2428B"/>
    <w:rsid w:val="00B2432F"/>
    <w:rsid w:val="00B2471E"/>
    <w:rsid w:val="00B24DE1"/>
    <w:rsid w:val="00B2516C"/>
    <w:rsid w:val="00B257EB"/>
    <w:rsid w:val="00B264F7"/>
    <w:rsid w:val="00B26596"/>
    <w:rsid w:val="00B269F6"/>
    <w:rsid w:val="00B27CA3"/>
    <w:rsid w:val="00B308BF"/>
    <w:rsid w:val="00B3163D"/>
    <w:rsid w:val="00B31D03"/>
    <w:rsid w:val="00B324A8"/>
    <w:rsid w:val="00B32936"/>
    <w:rsid w:val="00B329D8"/>
    <w:rsid w:val="00B3360F"/>
    <w:rsid w:val="00B341C0"/>
    <w:rsid w:val="00B3472C"/>
    <w:rsid w:val="00B34CBD"/>
    <w:rsid w:val="00B34DB1"/>
    <w:rsid w:val="00B34E1B"/>
    <w:rsid w:val="00B35E0A"/>
    <w:rsid w:val="00B374A7"/>
    <w:rsid w:val="00B407F3"/>
    <w:rsid w:val="00B40C82"/>
    <w:rsid w:val="00B414D5"/>
    <w:rsid w:val="00B41B17"/>
    <w:rsid w:val="00B42126"/>
    <w:rsid w:val="00B421CA"/>
    <w:rsid w:val="00B42600"/>
    <w:rsid w:val="00B42B64"/>
    <w:rsid w:val="00B431B4"/>
    <w:rsid w:val="00B44530"/>
    <w:rsid w:val="00B44D61"/>
    <w:rsid w:val="00B45053"/>
    <w:rsid w:val="00B45914"/>
    <w:rsid w:val="00B45F64"/>
    <w:rsid w:val="00B4649A"/>
    <w:rsid w:val="00B469F7"/>
    <w:rsid w:val="00B46DB4"/>
    <w:rsid w:val="00B46E3A"/>
    <w:rsid w:val="00B472D2"/>
    <w:rsid w:val="00B474F5"/>
    <w:rsid w:val="00B47B33"/>
    <w:rsid w:val="00B47D16"/>
    <w:rsid w:val="00B50DB0"/>
    <w:rsid w:val="00B50FC3"/>
    <w:rsid w:val="00B5131D"/>
    <w:rsid w:val="00B52418"/>
    <w:rsid w:val="00B52995"/>
    <w:rsid w:val="00B52F28"/>
    <w:rsid w:val="00B5303A"/>
    <w:rsid w:val="00B53B2B"/>
    <w:rsid w:val="00B55261"/>
    <w:rsid w:val="00B56F0D"/>
    <w:rsid w:val="00B5796A"/>
    <w:rsid w:val="00B57E22"/>
    <w:rsid w:val="00B60370"/>
    <w:rsid w:val="00B606B7"/>
    <w:rsid w:val="00B6078D"/>
    <w:rsid w:val="00B60A17"/>
    <w:rsid w:val="00B6126A"/>
    <w:rsid w:val="00B61593"/>
    <w:rsid w:val="00B61ECE"/>
    <w:rsid w:val="00B62865"/>
    <w:rsid w:val="00B62A82"/>
    <w:rsid w:val="00B62F2F"/>
    <w:rsid w:val="00B633FF"/>
    <w:rsid w:val="00B63772"/>
    <w:rsid w:val="00B6378D"/>
    <w:rsid w:val="00B638E1"/>
    <w:rsid w:val="00B6393F"/>
    <w:rsid w:val="00B63C4B"/>
    <w:rsid w:val="00B63C4E"/>
    <w:rsid w:val="00B64015"/>
    <w:rsid w:val="00B6416F"/>
    <w:rsid w:val="00B648D7"/>
    <w:rsid w:val="00B652AC"/>
    <w:rsid w:val="00B65CE2"/>
    <w:rsid w:val="00B65D28"/>
    <w:rsid w:val="00B65FCA"/>
    <w:rsid w:val="00B66CEF"/>
    <w:rsid w:val="00B67C25"/>
    <w:rsid w:val="00B67F7A"/>
    <w:rsid w:val="00B67F7E"/>
    <w:rsid w:val="00B70BC9"/>
    <w:rsid w:val="00B715AB"/>
    <w:rsid w:val="00B71700"/>
    <w:rsid w:val="00B71B8C"/>
    <w:rsid w:val="00B71CB5"/>
    <w:rsid w:val="00B71F2F"/>
    <w:rsid w:val="00B72384"/>
    <w:rsid w:val="00B73004"/>
    <w:rsid w:val="00B73378"/>
    <w:rsid w:val="00B73C49"/>
    <w:rsid w:val="00B73C73"/>
    <w:rsid w:val="00B751C0"/>
    <w:rsid w:val="00B7540A"/>
    <w:rsid w:val="00B75512"/>
    <w:rsid w:val="00B75FCD"/>
    <w:rsid w:val="00B761C1"/>
    <w:rsid w:val="00B76B44"/>
    <w:rsid w:val="00B76F28"/>
    <w:rsid w:val="00B777F9"/>
    <w:rsid w:val="00B80E9E"/>
    <w:rsid w:val="00B8165B"/>
    <w:rsid w:val="00B81CE8"/>
    <w:rsid w:val="00B82D89"/>
    <w:rsid w:val="00B8407B"/>
    <w:rsid w:val="00B85549"/>
    <w:rsid w:val="00B86FE6"/>
    <w:rsid w:val="00B870D3"/>
    <w:rsid w:val="00B87B40"/>
    <w:rsid w:val="00B87DA1"/>
    <w:rsid w:val="00B90197"/>
    <w:rsid w:val="00B901E9"/>
    <w:rsid w:val="00B9097D"/>
    <w:rsid w:val="00B90A71"/>
    <w:rsid w:val="00B90B06"/>
    <w:rsid w:val="00B9145C"/>
    <w:rsid w:val="00B91713"/>
    <w:rsid w:val="00B91F40"/>
    <w:rsid w:val="00B92794"/>
    <w:rsid w:val="00B92F18"/>
    <w:rsid w:val="00B931B0"/>
    <w:rsid w:val="00B934EA"/>
    <w:rsid w:val="00B9358A"/>
    <w:rsid w:val="00B94000"/>
    <w:rsid w:val="00B94214"/>
    <w:rsid w:val="00B95D4E"/>
    <w:rsid w:val="00B96946"/>
    <w:rsid w:val="00B97103"/>
    <w:rsid w:val="00B9737C"/>
    <w:rsid w:val="00BA0052"/>
    <w:rsid w:val="00BA0559"/>
    <w:rsid w:val="00BA1535"/>
    <w:rsid w:val="00BA18D7"/>
    <w:rsid w:val="00BA1A6E"/>
    <w:rsid w:val="00BA1F0E"/>
    <w:rsid w:val="00BA2579"/>
    <w:rsid w:val="00BA27AF"/>
    <w:rsid w:val="00BA2802"/>
    <w:rsid w:val="00BA2E77"/>
    <w:rsid w:val="00BA336D"/>
    <w:rsid w:val="00BA39FF"/>
    <w:rsid w:val="00BA3D45"/>
    <w:rsid w:val="00BA3DFE"/>
    <w:rsid w:val="00BA42C5"/>
    <w:rsid w:val="00BA4645"/>
    <w:rsid w:val="00BA5754"/>
    <w:rsid w:val="00BA592B"/>
    <w:rsid w:val="00BA5B41"/>
    <w:rsid w:val="00BA5BD4"/>
    <w:rsid w:val="00BA5F3F"/>
    <w:rsid w:val="00BA6ACC"/>
    <w:rsid w:val="00BA6C31"/>
    <w:rsid w:val="00BA7C98"/>
    <w:rsid w:val="00BB0006"/>
    <w:rsid w:val="00BB01EA"/>
    <w:rsid w:val="00BB0310"/>
    <w:rsid w:val="00BB05C2"/>
    <w:rsid w:val="00BB126F"/>
    <w:rsid w:val="00BB156C"/>
    <w:rsid w:val="00BB2803"/>
    <w:rsid w:val="00BB3E01"/>
    <w:rsid w:val="00BB4DC8"/>
    <w:rsid w:val="00BB6CE1"/>
    <w:rsid w:val="00BB6FF8"/>
    <w:rsid w:val="00BB7800"/>
    <w:rsid w:val="00BB7A1B"/>
    <w:rsid w:val="00BC028B"/>
    <w:rsid w:val="00BC071A"/>
    <w:rsid w:val="00BC0D97"/>
    <w:rsid w:val="00BC0E78"/>
    <w:rsid w:val="00BC0F36"/>
    <w:rsid w:val="00BC15BF"/>
    <w:rsid w:val="00BC1946"/>
    <w:rsid w:val="00BC1AD4"/>
    <w:rsid w:val="00BC1C77"/>
    <w:rsid w:val="00BC1EC6"/>
    <w:rsid w:val="00BC259A"/>
    <w:rsid w:val="00BC25D4"/>
    <w:rsid w:val="00BC28FF"/>
    <w:rsid w:val="00BC4C9B"/>
    <w:rsid w:val="00BC578A"/>
    <w:rsid w:val="00BC6667"/>
    <w:rsid w:val="00BC69F9"/>
    <w:rsid w:val="00BC7171"/>
    <w:rsid w:val="00BC7A47"/>
    <w:rsid w:val="00BC7EDD"/>
    <w:rsid w:val="00BD0129"/>
    <w:rsid w:val="00BD0D76"/>
    <w:rsid w:val="00BD119D"/>
    <w:rsid w:val="00BD1883"/>
    <w:rsid w:val="00BD18E6"/>
    <w:rsid w:val="00BD1B85"/>
    <w:rsid w:val="00BD1EE5"/>
    <w:rsid w:val="00BD2017"/>
    <w:rsid w:val="00BD20F5"/>
    <w:rsid w:val="00BD221B"/>
    <w:rsid w:val="00BD2408"/>
    <w:rsid w:val="00BD26EC"/>
    <w:rsid w:val="00BD3B13"/>
    <w:rsid w:val="00BD4099"/>
    <w:rsid w:val="00BD4856"/>
    <w:rsid w:val="00BD5DD6"/>
    <w:rsid w:val="00BD60DD"/>
    <w:rsid w:val="00BD67E1"/>
    <w:rsid w:val="00BD7514"/>
    <w:rsid w:val="00BD76D7"/>
    <w:rsid w:val="00BD7AEF"/>
    <w:rsid w:val="00BD7E00"/>
    <w:rsid w:val="00BD7FD2"/>
    <w:rsid w:val="00BE0F20"/>
    <w:rsid w:val="00BE11A9"/>
    <w:rsid w:val="00BE14E8"/>
    <w:rsid w:val="00BE2F81"/>
    <w:rsid w:val="00BE32DC"/>
    <w:rsid w:val="00BE3736"/>
    <w:rsid w:val="00BE38D3"/>
    <w:rsid w:val="00BE39E7"/>
    <w:rsid w:val="00BE3B7B"/>
    <w:rsid w:val="00BE3CD9"/>
    <w:rsid w:val="00BE3D32"/>
    <w:rsid w:val="00BE4711"/>
    <w:rsid w:val="00BE486C"/>
    <w:rsid w:val="00BE4CFC"/>
    <w:rsid w:val="00BE634A"/>
    <w:rsid w:val="00BE6913"/>
    <w:rsid w:val="00BE71C1"/>
    <w:rsid w:val="00BE79AF"/>
    <w:rsid w:val="00BF04F3"/>
    <w:rsid w:val="00BF0669"/>
    <w:rsid w:val="00BF0C27"/>
    <w:rsid w:val="00BF1540"/>
    <w:rsid w:val="00BF1560"/>
    <w:rsid w:val="00BF2F5A"/>
    <w:rsid w:val="00BF3247"/>
    <w:rsid w:val="00BF3884"/>
    <w:rsid w:val="00BF3DF4"/>
    <w:rsid w:val="00BF420D"/>
    <w:rsid w:val="00BF4228"/>
    <w:rsid w:val="00BF42BE"/>
    <w:rsid w:val="00BF44A2"/>
    <w:rsid w:val="00BF4826"/>
    <w:rsid w:val="00BF49D9"/>
    <w:rsid w:val="00BF593C"/>
    <w:rsid w:val="00BF63F8"/>
    <w:rsid w:val="00BF7349"/>
    <w:rsid w:val="00BF7458"/>
    <w:rsid w:val="00BF7B33"/>
    <w:rsid w:val="00C00262"/>
    <w:rsid w:val="00C00532"/>
    <w:rsid w:val="00C007A6"/>
    <w:rsid w:val="00C0092E"/>
    <w:rsid w:val="00C00F5B"/>
    <w:rsid w:val="00C01123"/>
    <w:rsid w:val="00C01253"/>
    <w:rsid w:val="00C01CAC"/>
    <w:rsid w:val="00C0345F"/>
    <w:rsid w:val="00C037D8"/>
    <w:rsid w:val="00C03B45"/>
    <w:rsid w:val="00C03E1B"/>
    <w:rsid w:val="00C049C3"/>
    <w:rsid w:val="00C04FE3"/>
    <w:rsid w:val="00C05FE8"/>
    <w:rsid w:val="00C06A23"/>
    <w:rsid w:val="00C077AA"/>
    <w:rsid w:val="00C07FAE"/>
    <w:rsid w:val="00C100DD"/>
    <w:rsid w:val="00C10764"/>
    <w:rsid w:val="00C115DB"/>
    <w:rsid w:val="00C12450"/>
    <w:rsid w:val="00C124E8"/>
    <w:rsid w:val="00C137DE"/>
    <w:rsid w:val="00C13E1E"/>
    <w:rsid w:val="00C14721"/>
    <w:rsid w:val="00C14727"/>
    <w:rsid w:val="00C149DC"/>
    <w:rsid w:val="00C14D6B"/>
    <w:rsid w:val="00C14D77"/>
    <w:rsid w:val="00C150AD"/>
    <w:rsid w:val="00C15519"/>
    <w:rsid w:val="00C155D3"/>
    <w:rsid w:val="00C15944"/>
    <w:rsid w:val="00C165C1"/>
    <w:rsid w:val="00C16A66"/>
    <w:rsid w:val="00C17D09"/>
    <w:rsid w:val="00C17EDF"/>
    <w:rsid w:val="00C205AE"/>
    <w:rsid w:val="00C20820"/>
    <w:rsid w:val="00C20B2F"/>
    <w:rsid w:val="00C20DB3"/>
    <w:rsid w:val="00C219E3"/>
    <w:rsid w:val="00C2213A"/>
    <w:rsid w:val="00C22ECD"/>
    <w:rsid w:val="00C230DA"/>
    <w:rsid w:val="00C23321"/>
    <w:rsid w:val="00C23364"/>
    <w:rsid w:val="00C2371E"/>
    <w:rsid w:val="00C2394B"/>
    <w:rsid w:val="00C239D5"/>
    <w:rsid w:val="00C24BE0"/>
    <w:rsid w:val="00C25E82"/>
    <w:rsid w:val="00C26773"/>
    <w:rsid w:val="00C273BB"/>
    <w:rsid w:val="00C301D9"/>
    <w:rsid w:val="00C3032C"/>
    <w:rsid w:val="00C3041F"/>
    <w:rsid w:val="00C31C17"/>
    <w:rsid w:val="00C31E25"/>
    <w:rsid w:val="00C32150"/>
    <w:rsid w:val="00C32656"/>
    <w:rsid w:val="00C32CD7"/>
    <w:rsid w:val="00C32F8C"/>
    <w:rsid w:val="00C330AC"/>
    <w:rsid w:val="00C33BAF"/>
    <w:rsid w:val="00C33CEB"/>
    <w:rsid w:val="00C33E23"/>
    <w:rsid w:val="00C343FD"/>
    <w:rsid w:val="00C34B1F"/>
    <w:rsid w:val="00C35082"/>
    <w:rsid w:val="00C36B7B"/>
    <w:rsid w:val="00C37D23"/>
    <w:rsid w:val="00C410B2"/>
    <w:rsid w:val="00C41404"/>
    <w:rsid w:val="00C415BA"/>
    <w:rsid w:val="00C41677"/>
    <w:rsid w:val="00C41CEB"/>
    <w:rsid w:val="00C42096"/>
    <w:rsid w:val="00C42143"/>
    <w:rsid w:val="00C4425E"/>
    <w:rsid w:val="00C44E42"/>
    <w:rsid w:val="00C44F4F"/>
    <w:rsid w:val="00C45A1D"/>
    <w:rsid w:val="00C45B52"/>
    <w:rsid w:val="00C45C1F"/>
    <w:rsid w:val="00C45E28"/>
    <w:rsid w:val="00C46114"/>
    <w:rsid w:val="00C46E79"/>
    <w:rsid w:val="00C47D44"/>
    <w:rsid w:val="00C51877"/>
    <w:rsid w:val="00C51EEA"/>
    <w:rsid w:val="00C52713"/>
    <w:rsid w:val="00C538A4"/>
    <w:rsid w:val="00C53DF3"/>
    <w:rsid w:val="00C54986"/>
    <w:rsid w:val="00C549C6"/>
    <w:rsid w:val="00C55EF1"/>
    <w:rsid w:val="00C5698F"/>
    <w:rsid w:val="00C57819"/>
    <w:rsid w:val="00C57ED8"/>
    <w:rsid w:val="00C60970"/>
    <w:rsid w:val="00C60B46"/>
    <w:rsid w:val="00C60C33"/>
    <w:rsid w:val="00C60E27"/>
    <w:rsid w:val="00C615CA"/>
    <w:rsid w:val="00C61D7A"/>
    <w:rsid w:val="00C621AB"/>
    <w:rsid w:val="00C62D4A"/>
    <w:rsid w:val="00C6359D"/>
    <w:rsid w:val="00C64767"/>
    <w:rsid w:val="00C64B3A"/>
    <w:rsid w:val="00C64C3D"/>
    <w:rsid w:val="00C65664"/>
    <w:rsid w:val="00C65758"/>
    <w:rsid w:val="00C700E1"/>
    <w:rsid w:val="00C70933"/>
    <w:rsid w:val="00C70A4E"/>
    <w:rsid w:val="00C7165B"/>
    <w:rsid w:val="00C71E1C"/>
    <w:rsid w:val="00C71E66"/>
    <w:rsid w:val="00C72529"/>
    <w:rsid w:val="00C72DBD"/>
    <w:rsid w:val="00C72DC6"/>
    <w:rsid w:val="00C72E48"/>
    <w:rsid w:val="00C7345C"/>
    <w:rsid w:val="00C73A16"/>
    <w:rsid w:val="00C73D5F"/>
    <w:rsid w:val="00C74B40"/>
    <w:rsid w:val="00C7506B"/>
    <w:rsid w:val="00C7584C"/>
    <w:rsid w:val="00C76D9D"/>
    <w:rsid w:val="00C77B1A"/>
    <w:rsid w:val="00C77CB6"/>
    <w:rsid w:val="00C77EEB"/>
    <w:rsid w:val="00C80584"/>
    <w:rsid w:val="00C819D1"/>
    <w:rsid w:val="00C81C7F"/>
    <w:rsid w:val="00C81D3F"/>
    <w:rsid w:val="00C83608"/>
    <w:rsid w:val="00C83B82"/>
    <w:rsid w:val="00C83FBA"/>
    <w:rsid w:val="00C840BC"/>
    <w:rsid w:val="00C86352"/>
    <w:rsid w:val="00C863BC"/>
    <w:rsid w:val="00C8658F"/>
    <w:rsid w:val="00C8696D"/>
    <w:rsid w:val="00C86A78"/>
    <w:rsid w:val="00C86B25"/>
    <w:rsid w:val="00C87738"/>
    <w:rsid w:val="00C87835"/>
    <w:rsid w:val="00C87CA8"/>
    <w:rsid w:val="00C90120"/>
    <w:rsid w:val="00C90351"/>
    <w:rsid w:val="00C9095B"/>
    <w:rsid w:val="00C91044"/>
    <w:rsid w:val="00C91547"/>
    <w:rsid w:val="00C91AA9"/>
    <w:rsid w:val="00C91CC6"/>
    <w:rsid w:val="00C91DED"/>
    <w:rsid w:val="00C91E9D"/>
    <w:rsid w:val="00C92183"/>
    <w:rsid w:val="00C92722"/>
    <w:rsid w:val="00C92C32"/>
    <w:rsid w:val="00C935EA"/>
    <w:rsid w:val="00C93D4A"/>
    <w:rsid w:val="00C93E12"/>
    <w:rsid w:val="00C93F70"/>
    <w:rsid w:val="00C95166"/>
    <w:rsid w:val="00C95737"/>
    <w:rsid w:val="00C95BDA"/>
    <w:rsid w:val="00C95D81"/>
    <w:rsid w:val="00C9696E"/>
    <w:rsid w:val="00CA045C"/>
    <w:rsid w:val="00CA11FB"/>
    <w:rsid w:val="00CA206A"/>
    <w:rsid w:val="00CA279D"/>
    <w:rsid w:val="00CA2CCD"/>
    <w:rsid w:val="00CA4F07"/>
    <w:rsid w:val="00CA502A"/>
    <w:rsid w:val="00CA607B"/>
    <w:rsid w:val="00CA6133"/>
    <w:rsid w:val="00CA79A4"/>
    <w:rsid w:val="00CB00A7"/>
    <w:rsid w:val="00CB0116"/>
    <w:rsid w:val="00CB02C2"/>
    <w:rsid w:val="00CB1185"/>
    <w:rsid w:val="00CB1222"/>
    <w:rsid w:val="00CB181C"/>
    <w:rsid w:val="00CB2433"/>
    <w:rsid w:val="00CB2CCA"/>
    <w:rsid w:val="00CB3218"/>
    <w:rsid w:val="00CB37B7"/>
    <w:rsid w:val="00CB4661"/>
    <w:rsid w:val="00CB46DC"/>
    <w:rsid w:val="00CB5F0B"/>
    <w:rsid w:val="00CB6210"/>
    <w:rsid w:val="00CB7BCB"/>
    <w:rsid w:val="00CB7F90"/>
    <w:rsid w:val="00CC0144"/>
    <w:rsid w:val="00CC07F9"/>
    <w:rsid w:val="00CC0978"/>
    <w:rsid w:val="00CC0D51"/>
    <w:rsid w:val="00CC1338"/>
    <w:rsid w:val="00CC27CB"/>
    <w:rsid w:val="00CC37A3"/>
    <w:rsid w:val="00CC4472"/>
    <w:rsid w:val="00CC464B"/>
    <w:rsid w:val="00CC4938"/>
    <w:rsid w:val="00CC5B2C"/>
    <w:rsid w:val="00CC5BAC"/>
    <w:rsid w:val="00CC5C29"/>
    <w:rsid w:val="00CC5F92"/>
    <w:rsid w:val="00CC7006"/>
    <w:rsid w:val="00CC7FCB"/>
    <w:rsid w:val="00CD024A"/>
    <w:rsid w:val="00CD04A2"/>
    <w:rsid w:val="00CD0FC8"/>
    <w:rsid w:val="00CD1460"/>
    <w:rsid w:val="00CD15DF"/>
    <w:rsid w:val="00CD1D0D"/>
    <w:rsid w:val="00CD2434"/>
    <w:rsid w:val="00CD2E56"/>
    <w:rsid w:val="00CD3568"/>
    <w:rsid w:val="00CD3E1E"/>
    <w:rsid w:val="00CD413B"/>
    <w:rsid w:val="00CD472A"/>
    <w:rsid w:val="00CD47A4"/>
    <w:rsid w:val="00CD49F8"/>
    <w:rsid w:val="00CD6521"/>
    <w:rsid w:val="00CD6C8F"/>
    <w:rsid w:val="00CD6E5C"/>
    <w:rsid w:val="00CD6F87"/>
    <w:rsid w:val="00CD73F6"/>
    <w:rsid w:val="00CD75DD"/>
    <w:rsid w:val="00CE044E"/>
    <w:rsid w:val="00CE0BCC"/>
    <w:rsid w:val="00CE0E1A"/>
    <w:rsid w:val="00CE1692"/>
    <w:rsid w:val="00CE1C50"/>
    <w:rsid w:val="00CE26F6"/>
    <w:rsid w:val="00CE2866"/>
    <w:rsid w:val="00CE2E36"/>
    <w:rsid w:val="00CE383D"/>
    <w:rsid w:val="00CE4A6E"/>
    <w:rsid w:val="00CE4CED"/>
    <w:rsid w:val="00CE4EB8"/>
    <w:rsid w:val="00CE62CE"/>
    <w:rsid w:val="00CE6C64"/>
    <w:rsid w:val="00CE6ECA"/>
    <w:rsid w:val="00CE70C7"/>
    <w:rsid w:val="00CE7466"/>
    <w:rsid w:val="00CF0705"/>
    <w:rsid w:val="00CF0867"/>
    <w:rsid w:val="00CF1008"/>
    <w:rsid w:val="00CF152D"/>
    <w:rsid w:val="00CF1587"/>
    <w:rsid w:val="00CF19B1"/>
    <w:rsid w:val="00CF2241"/>
    <w:rsid w:val="00CF2484"/>
    <w:rsid w:val="00CF2F1A"/>
    <w:rsid w:val="00CF3972"/>
    <w:rsid w:val="00CF477F"/>
    <w:rsid w:val="00CF4FA7"/>
    <w:rsid w:val="00CF512B"/>
    <w:rsid w:val="00CF5DB2"/>
    <w:rsid w:val="00CF6386"/>
    <w:rsid w:val="00CF6FD1"/>
    <w:rsid w:val="00CF71CA"/>
    <w:rsid w:val="00CF7868"/>
    <w:rsid w:val="00CF78FD"/>
    <w:rsid w:val="00D0136A"/>
    <w:rsid w:val="00D0161B"/>
    <w:rsid w:val="00D0174F"/>
    <w:rsid w:val="00D02A1A"/>
    <w:rsid w:val="00D04065"/>
    <w:rsid w:val="00D0497D"/>
    <w:rsid w:val="00D04C87"/>
    <w:rsid w:val="00D05304"/>
    <w:rsid w:val="00D0556C"/>
    <w:rsid w:val="00D077D0"/>
    <w:rsid w:val="00D105C0"/>
    <w:rsid w:val="00D11A6B"/>
    <w:rsid w:val="00D11AF9"/>
    <w:rsid w:val="00D11C9E"/>
    <w:rsid w:val="00D11CE6"/>
    <w:rsid w:val="00D11ED0"/>
    <w:rsid w:val="00D11F05"/>
    <w:rsid w:val="00D12ECE"/>
    <w:rsid w:val="00D13F24"/>
    <w:rsid w:val="00D14119"/>
    <w:rsid w:val="00D14BBC"/>
    <w:rsid w:val="00D14C49"/>
    <w:rsid w:val="00D14D51"/>
    <w:rsid w:val="00D14E72"/>
    <w:rsid w:val="00D14F3B"/>
    <w:rsid w:val="00D159F0"/>
    <w:rsid w:val="00D16455"/>
    <w:rsid w:val="00D1778E"/>
    <w:rsid w:val="00D177EB"/>
    <w:rsid w:val="00D178B8"/>
    <w:rsid w:val="00D1794F"/>
    <w:rsid w:val="00D20666"/>
    <w:rsid w:val="00D20BD7"/>
    <w:rsid w:val="00D20BDD"/>
    <w:rsid w:val="00D21076"/>
    <w:rsid w:val="00D213F4"/>
    <w:rsid w:val="00D214A2"/>
    <w:rsid w:val="00D21BE9"/>
    <w:rsid w:val="00D22176"/>
    <w:rsid w:val="00D2287F"/>
    <w:rsid w:val="00D22ECD"/>
    <w:rsid w:val="00D22FF9"/>
    <w:rsid w:val="00D24642"/>
    <w:rsid w:val="00D24693"/>
    <w:rsid w:val="00D24973"/>
    <w:rsid w:val="00D24AF5"/>
    <w:rsid w:val="00D24FEE"/>
    <w:rsid w:val="00D25091"/>
    <w:rsid w:val="00D25F71"/>
    <w:rsid w:val="00D262E0"/>
    <w:rsid w:val="00D26923"/>
    <w:rsid w:val="00D27BD7"/>
    <w:rsid w:val="00D304AD"/>
    <w:rsid w:val="00D309A8"/>
    <w:rsid w:val="00D30CD4"/>
    <w:rsid w:val="00D31B89"/>
    <w:rsid w:val="00D31E95"/>
    <w:rsid w:val="00D32135"/>
    <w:rsid w:val="00D322F8"/>
    <w:rsid w:val="00D32C5F"/>
    <w:rsid w:val="00D34C16"/>
    <w:rsid w:val="00D34C99"/>
    <w:rsid w:val="00D34EC7"/>
    <w:rsid w:val="00D35F5E"/>
    <w:rsid w:val="00D363B8"/>
    <w:rsid w:val="00D377B9"/>
    <w:rsid w:val="00D37F5F"/>
    <w:rsid w:val="00D40981"/>
    <w:rsid w:val="00D411DD"/>
    <w:rsid w:val="00D412BB"/>
    <w:rsid w:val="00D4130D"/>
    <w:rsid w:val="00D41A7D"/>
    <w:rsid w:val="00D41D0B"/>
    <w:rsid w:val="00D421D7"/>
    <w:rsid w:val="00D4263E"/>
    <w:rsid w:val="00D4317D"/>
    <w:rsid w:val="00D4361D"/>
    <w:rsid w:val="00D4408E"/>
    <w:rsid w:val="00D44EDF"/>
    <w:rsid w:val="00D45ED1"/>
    <w:rsid w:val="00D46E50"/>
    <w:rsid w:val="00D46F24"/>
    <w:rsid w:val="00D474B3"/>
    <w:rsid w:val="00D476BE"/>
    <w:rsid w:val="00D4773D"/>
    <w:rsid w:val="00D50037"/>
    <w:rsid w:val="00D503AC"/>
    <w:rsid w:val="00D503D4"/>
    <w:rsid w:val="00D51591"/>
    <w:rsid w:val="00D51AA4"/>
    <w:rsid w:val="00D51DB8"/>
    <w:rsid w:val="00D52200"/>
    <w:rsid w:val="00D52282"/>
    <w:rsid w:val="00D52BEC"/>
    <w:rsid w:val="00D53781"/>
    <w:rsid w:val="00D5580B"/>
    <w:rsid w:val="00D559F8"/>
    <w:rsid w:val="00D55AC6"/>
    <w:rsid w:val="00D55CAF"/>
    <w:rsid w:val="00D56113"/>
    <w:rsid w:val="00D56518"/>
    <w:rsid w:val="00D5692F"/>
    <w:rsid w:val="00D56A8A"/>
    <w:rsid w:val="00D56FAE"/>
    <w:rsid w:val="00D57304"/>
    <w:rsid w:val="00D5736D"/>
    <w:rsid w:val="00D576BF"/>
    <w:rsid w:val="00D57919"/>
    <w:rsid w:val="00D57B59"/>
    <w:rsid w:val="00D60088"/>
    <w:rsid w:val="00D60229"/>
    <w:rsid w:val="00D60539"/>
    <w:rsid w:val="00D60FEF"/>
    <w:rsid w:val="00D6126E"/>
    <w:rsid w:val="00D620E2"/>
    <w:rsid w:val="00D629A7"/>
    <w:rsid w:val="00D638FA"/>
    <w:rsid w:val="00D63A3D"/>
    <w:rsid w:val="00D63F0F"/>
    <w:rsid w:val="00D64714"/>
    <w:rsid w:val="00D6476F"/>
    <w:rsid w:val="00D64C27"/>
    <w:rsid w:val="00D64C7D"/>
    <w:rsid w:val="00D65276"/>
    <w:rsid w:val="00D6558C"/>
    <w:rsid w:val="00D6587E"/>
    <w:rsid w:val="00D660F8"/>
    <w:rsid w:val="00D661C1"/>
    <w:rsid w:val="00D66776"/>
    <w:rsid w:val="00D6678D"/>
    <w:rsid w:val="00D66DC1"/>
    <w:rsid w:val="00D6791D"/>
    <w:rsid w:val="00D67985"/>
    <w:rsid w:val="00D70016"/>
    <w:rsid w:val="00D70485"/>
    <w:rsid w:val="00D71981"/>
    <w:rsid w:val="00D71B2B"/>
    <w:rsid w:val="00D72506"/>
    <w:rsid w:val="00D72938"/>
    <w:rsid w:val="00D738A2"/>
    <w:rsid w:val="00D74B87"/>
    <w:rsid w:val="00D7528A"/>
    <w:rsid w:val="00D757E1"/>
    <w:rsid w:val="00D75992"/>
    <w:rsid w:val="00D75AEE"/>
    <w:rsid w:val="00D76269"/>
    <w:rsid w:val="00D76B65"/>
    <w:rsid w:val="00D76ED1"/>
    <w:rsid w:val="00D7773B"/>
    <w:rsid w:val="00D77E2A"/>
    <w:rsid w:val="00D77FC0"/>
    <w:rsid w:val="00D810BD"/>
    <w:rsid w:val="00D810EA"/>
    <w:rsid w:val="00D81B36"/>
    <w:rsid w:val="00D81EA9"/>
    <w:rsid w:val="00D822F2"/>
    <w:rsid w:val="00D82CB8"/>
    <w:rsid w:val="00D82F23"/>
    <w:rsid w:val="00D836C0"/>
    <w:rsid w:val="00D84244"/>
    <w:rsid w:val="00D85072"/>
    <w:rsid w:val="00D85BA2"/>
    <w:rsid w:val="00D870A3"/>
    <w:rsid w:val="00D8745F"/>
    <w:rsid w:val="00D875AA"/>
    <w:rsid w:val="00D90968"/>
    <w:rsid w:val="00D9171B"/>
    <w:rsid w:val="00D91A2E"/>
    <w:rsid w:val="00D91BBE"/>
    <w:rsid w:val="00D91D2A"/>
    <w:rsid w:val="00D92C0A"/>
    <w:rsid w:val="00D92D0E"/>
    <w:rsid w:val="00D92F3B"/>
    <w:rsid w:val="00D934D3"/>
    <w:rsid w:val="00D94B83"/>
    <w:rsid w:val="00D94E26"/>
    <w:rsid w:val="00D96A42"/>
    <w:rsid w:val="00D96B0A"/>
    <w:rsid w:val="00D96F0F"/>
    <w:rsid w:val="00D96F90"/>
    <w:rsid w:val="00D97924"/>
    <w:rsid w:val="00DA0355"/>
    <w:rsid w:val="00DA0E76"/>
    <w:rsid w:val="00DA0E8A"/>
    <w:rsid w:val="00DA10F5"/>
    <w:rsid w:val="00DA15D4"/>
    <w:rsid w:val="00DA1644"/>
    <w:rsid w:val="00DA1EE2"/>
    <w:rsid w:val="00DA2345"/>
    <w:rsid w:val="00DA2562"/>
    <w:rsid w:val="00DA2CD6"/>
    <w:rsid w:val="00DA324E"/>
    <w:rsid w:val="00DA32A2"/>
    <w:rsid w:val="00DA45CE"/>
    <w:rsid w:val="00DA5919"/>
    <w:rsid w:val="00DA66A2"/>
    <w:rsid w:val="00DA66E9"/>
    <w:rsid w:val="00DA6E9F"/>
    <w:rsid w:val="00DA70BA"/>
    <w:rsid w:val="00DB097B"/>
    <w:rsid w:val="00DB13CB"/>
    <w:rsid w:val="00DB1890"/>
    <w:rsid w:val="00DB1C77"/>
    <w:rsid w:val="00DB2437"/>
    <w:rsid w:val="00DB285D"/>
    <w:rsid w:val="00DB2D9C"/>
    <w:rsid w:val="00DB34D0"/>
    <w:rsid w:val="00DB35E0"/>
    <w:rsid w:val="00DB35E6"/>
    <w:rsid w:val="00DB3DE0"/>
    <w:rsid w:val="00DB53FB"/>
    <w:rsid w:val="00DB5401"/>
    <w:rsid w:val="00DB57A0"/>
    <w:rsid w:val="00DB57AA"/>
    <w:rsid w:val="00DB6208"/>
    <w:rsid w:val="00DB6BA1"/>
    <w:rsid w:val="00DB7468"/>
    <w:rsid w:val="00DC1808"/>
    <w:rsid w:val="00DC1E2E"/>
    <w:rsid w:val="00DC2388"/>
    <w:rsid w:val="00DC2B8F"/>
    <w:rsid w:val="00DC33AB"/>
    <w:rsid w:val="00DC474D"/>
    <w:rsid w:val="00DC56B3"/>
    <w:rsid w:val="00DC65C1"/>
    <w:rsid w:val="00DC66DB"/>
    <w:rsid w:val="00DC6F28"/>
    <w:rsid w:val="00DC7385"/>
    <w:rsid w:val="00DC755F"/>
    <w:rsid w:val="00DC7A80"/>
    <w:rsid w:val="00DC7C3A"/>
    <w:rsid w:val="00DD02DD"/>
    <w:rsid w:val="00DD27C0"/>
    <w:rsid w:val="00DD2A71"/>
    <w:rsid w:val="00DD54E9"/>
    <w:rsid w:val="00DD5565"/>
    <w:rsid w:val="00DD5707"/>
    <w:rsid w:val="00DD6875"/>
    <w:rsid w:val="00DD68CC"/>
    <w:rsid w:val="00DD6F5E"/>
    <w:rsid w:val="00DD78AF"/>
    <w:rsid w:val="00DD7A0C"/>
    <w:rsid w:val="00DD7DB6"/>
    <w:rsid w:val="00DE00C1"/>
    <w:rsid w:val="00DE1B4A"/>
    <w:rsid w:val="00DE1C2F"/>
    <w:rsid w:val="00DE2145"/>
    <w:rsid w:val="00DE25D8"/>
    <w:rsid w:val="00DE3269"/>
    <w:rsid w:val="00DE36F3"/>
    <w:rsid w:val="00DE412C"/>
    <w:rsid w:val="00DE4574"/>
    <w:rsid w:val="00DE4B61"/>
    <w:rsid w:val="00DE54CC"/>
    <w:rsid w:val="00DE57D7"/>
    <w:rsid w:val="00DE58E7"/>
    <w:rsid w:val="00DE71C0"/>
    <w:rsid w:val="00DE73CF"/>
    <w:rsid w:val="00DF0117"/>
    <w:rsid w:val="00DF0A11"/>
    <w:rsid w:val="00DF0D76"/>
    <w:rsid w:val="00DF1146"/>
    <w:rsid w:val="00DF1546"/>
    <w:rsid w:val="00DF205A"/>
    <w:rsid w:val="00DF24AD"/>
    <w:rsid w:val="00DF310D"/>
    <w:rsid w:val="00DF33C1"/>
    <w:rsid w:val="00DF3AF7"/>
    <w:rsid w:val="00DF3DAE"/>
    <w:rsid w:val="00DF3E32"/>
    <w:rsid w:val="00DF405B"/>
    <w:rsid w:val="00DF5F66"/>
    <w:rsid w:val="00DF67CC"/>
    <w:rsid w:val="00DF6E88"/>
    <w:rsid w:val="00DF726D"/>
    <w:rsid w:val="00DF731F"/>
    <w:rsid w:val="00DF75C1"/>
    <w:rsid w:val="00DF7C4E"/>
    <w:rsid w:val="00DF7E94"/>
    <w:rsid w:val="00E003D6"/>
    <w:rsid w:val="00E01893"/>
    <w:rsid w:val="00E01A21"/>
    <w:rsid w:val="00E02850"/>
    <w:rsid w:val="00E03090"/>
    <w:rsid w:val="00E0430E"/>
    <w:rsid w:val="00E047D4"/>
    <w:rsid w:val="00E0576C"/>
    <w:rsid w:val="00E05B8A"/>
    <w:rsid w:val="00E05D17"/>
    <w:rsid w:val="00E060DC"/>
    <w:rsid w:val="00E06F1C"/>
    <w:rsid w:val="00E0719A"/>
    <w:rsid w:val="00E103D2"/>
    <w:rsid w:val="00E104DE"/>
    <w:rsid w:val="00E108E9"/>
    <w:rsid w:val="00E10FFB"/>
    <w:rsid w:val="00E11C3B"/>
    <w:rsid w:val="00E11FFD"/>
    <w:rsid w:val="00E127D0"/>
    <w:rsid w:val="00E12880"/>
    <w:rsid w:val="00E1325D"/>
    <w:rsid w:val="00E1345E"/>
    <w:rsid w:val="00E14574"/>
    <w:rsid w:val="00E145AA"/>
    <w:rsid w:val="00E14662"/>
    <w:rsid w:val="00E147AB"/>
    <w:rsid w:val="00E14B8A"/>
    <w:rsid w:val="00E15CDC"/>
    <w:rsid w:val="00E17354"/>
    <w:rsid w:val="00E17DCE"/>
    <w:rsid w:val="00E17E3E"/>
    <w:rsid w:val="00E20412"/>
    <w:rsid w:val="00E205E0"/>
    <w:rsid w:val="00E20DDA"/>
    <w:rsid w:val="00E2101A"/>
    <w:rsid w:val="00E2205E"/>
    <w:rsid w:val="00E23907"/>
    <w:rsid w:val="00E253EF"/>
    <w:rsid w:val="00E264E7"/>
    <w:rsid w:val="00E27007"/>
    <w:rsid w:val="00E275A3"/>
    <w:rsid w:val="00E27FC9"/>
    <w:rsid w:val="00E30C82"/>
    <w:rsid w:val="00E314E9"/>
    <w:rsid w:val="00E317BE"/>
    <w:rsid w:val="00E31D0D"/>
    <w:rsid w:val="00E3230E"/>
    <w:rsid w:val="00E32946"/>
    <w:rsid w:val="00E329FD"/>
    <w:rsid w:val="00E33293"/>
    <w:rsid w:val="00E33350"/>
    <w:rsid w:val="00E3375F"/>
    <w:rsid w:val="00E33A50"/>
    <w:rsid w:val="00E344B0"/>
    <w:rsid w:val="00E344C7"/>
    <w:rsid w:val="00E34894"/>
    <w:rsid w:val="00E35B0A"/>
    <w:rsid w:val="00E362B9"/>
    <w:rsid w:val="00E36AD6"/>
    <w:rsid w:val="00E36B4A"/>
    <w:rsid w:val="00E3702B"/>
    <w:rsid w:val="00E3781D"/>
    <w:rsid w:val="00E37BC9"/>
    <w:rsid w:val="00E400C5"/>
    <w:rsid w:val="00E4021E"/>
    <w:rsid w:val="00E4036C"/>
    <w:rsid w:val="00E403C1"/>
    <w:rsid w:val="00E40E0F"/>
    <w:rsid w:val="00E43773"/>
    <w:rsid w:val="00E439DC"/>
    <w:rsid w:val="00E44171"/>
    <w:rsid w:val="00E443D4"/>
    <w:rsid w:val="00E44B5D"/>
    <w:rsid w:val="00E44BB6"/>
    <w:rsid w:val="00E453AF"/>
    <w:rsid w:val="00E4574D"/>
    <w:rsid w:val="00E45E76"/>
    <w:rsid w:val="00E46221"/>
    <w:rsid w:val="00E46305"/>
    <w:rsid w:val="00E4655F"/>
    <w:rsid w:val="00E46810"/>
    <w:rsid w:val="00E46895"/>
    <w:rsid w:val="00E46BC4"/>
    <w:rsid w:val="00E47DC1"/>
    <w:rsid w:val="00E50930"/>
    <w:rsid w:val="00E50A11"/>
    <w:rsid w:val="00E51ABC"/>
    <w:rsid w:val="00E51E10"/>
    <w:rsid w:val="00E51FA7"/>
    <w:rsid w:val="00E52993"/>
    <w:rsid w:val="00E530C7"/>
    <w:rsid w:val="00E533AE"/>
    <w:rsid w:val="00E543BD"/>
    <w:rsid w:val="00E543E9"/>
    <w:rsid w:val="00E5498B"/>
    <w:rsid w:val="00E56342"/>
    <w:rsid w:val="00E56D48"/>
    <w:rsid w:val="00E57291"/>
    <w:rsid w:val="00E575FD"/>
    <w:rsid w:val="00E57BE7"/>
    <w:rsid w:val="00E60624"/>
    <w:rsid w:val="00E6103C"/>
    <w:rsid w:val="00E611EC"/>
    <w:rsid w:val="00E6131C"/>
    <w:rsid w:val="00E616EC"/>
    <w:rsid w:val="00E61747"/>
    <w:rsid w:val="00E62AC7"/>
    <w:rsid w:val="00E63638"/>
    <w:rsid w:val="00E64299"/>
    <w:rsid w:val="00E65AB2"/>
    <w:rsid w:val="00E66554"/>
    <w:rsid w:val="00E66D3E"/>
    <w:rsid w:val="00E676E1"/>
    <w:rsid w:val="00E67C66"/>
    <w:rsid w:val="00E67D8B"/>
    <w:rsid w:val="00E70823"/>
    <w:rsid w:val="00E70C36"/>
    <w:rsid w:val="00E70EBD"/>
    <w:rsid w:val="00E715F9"/>
    <w:rsid w:val="00E71F0E"/>
    <w:rsid w:val="00E733BB"/>
    <w:rsid w:val="00E73515"/>
    <w:rsid w:val="00E73928"/>
    <w:rsid w:val="00E73C4E"/>
    <w:rsid w:val="00E74044"/>
    <w:rsid w:val="00E745E4"/>
    <w:rsid w:val="00E74D54"/>
    <w:rsid w:val="00E75405"/>
    <w:rsid w:val="00E76EB6"/>
    <w:rsid w:val="00E76FDC"/>
    <w:rsid w:val="00E7700D"/>
    <w:rsid w:val="00E7701A"/>
    <w:rsid w:val="00E77A27"/>
    <w:rsid w:val="00E8187C"/>
    <w:rsid w:val="00E82F08"/>
    <w:rsid w:val="00E833A0"/>
    <w:rsid w:val="00E833DE"/>
    <w:rsid w:val="00E83AC1"/>
    <w:rsid w:val="00E83F7B"/>
    <w:rsid w:val="00E84937"/>
    <w:rsid w:val="00E84A3B"/>
    <w:rsid w:val="00E84E9E"/>
    <w:rsid w:val="00E851D6"/>
    <w:rsid w:val="00E8592F"/>
    <w:rsid w:val="00E86527"/>
    <w:rsid w:val="00E8663A"/>
    <w:rsid w:val="00E86961"/>
    <w:rsid w:val="00E8705E"/>
    <w:rsid w:val="00E870C3"/>
    <w:rsid w:val="00E8724B"/>
    <w:rsid w:val="00E87BF4"/>
    <w:rsid w:val="00E901EC"/>
    <w:rsid w:val="00E90C38"/>
    <w:rsid w:val="00E90C4A"/>
    <w:rsid w:val="00E90EAA"/>
    <w:rsid w:val="00E91073"/>
    <w:rsid w:val="00E91354"/>
    <w:rsid w:val="00E91B5F"/>
    <w:rsid w:val="00E91BEA"/>
    <w:rsid w:val="00E92335"/>
    <w:rsid w:val="00E925BE"/>
    <w:rsid w:val="00E92956"/>
    <w:rsid w:val="00E9296B"/>
    <w:rsid w:val="00E92C4F"/>
    <w:rsid w:val="00E9322E"/>
    <w:rsid w:val="00E933AA"/>
    <w:rsid w:val="00E93AA0"/>
    <w:rsid w:val="00E94358"/>
    <w:rsid w:val="00E95B61"/>
    <w:rsid w:val="00E966A9"/>
    <w:rsid w:val="00E96990"/>
    <w:rsid w:val="00E96A8A"/>
    <w:rsid w:val="00E97551"/>
    <w:rsid w:val="00EA03B4"/>
    <w:rsid w:val="00EA0572"/>
    <w:rsid w:val="00EA0B4E"/>
    <w:rsid w:val="00EA0F2E"/>
    <w:rsid w:val="00EA1517"/>
    <w:rsid w:val="00EA292C"/>
    <w:rsid w:val="00EA30CB"/>
    <w:rsid w:val="00EA332E"/>
    <w:rsid w:val="00EA3343"/>
    <w:rsid w:val="00EA3D1F"/>
    <w:rsid w:val="00EA3FD0"/>
    <w:rsid w:val="00EA506C"/>
    <w:rsid w:val="00EA51E3"/>
    <w:rsid w:val="00EA529B"/>
    <w:rsid w:val="00EA5602"/>
    <w:rsid w:val="00EA625D"/>
    <w:rsid w:val="00EA6B3D"/>
    <w:rsid w:val="00EA7BD2"/>
    <w:rsid w:val="00EA7F04"/>
    <w:rsid w:val="00EB081D"/>
    <w:rsid w:val="00EB0ECA"/>
    <w:rsid w:val="00EB1281"/>
    <w:rsid w:val="00EB1299"/>
    <w:rsid w:val="00EB21F5"/>
    <w:rsid w:val="00EB2721"/>
    <w:rsid w:val="00EB3E59"/>
    <w:rsid w:val="00EB456C"/>
    <w:rsid w:val="00EB5483"/>
    <w:rsid w:val="00EB56EC"/>
    <w:rsid w:val="00EB5D62"/>
    <w:rsid w:val="00EB6AED"/>
    <w:rsid w:val="00EB6ED6"/>
    <w:rsid w:val="00EB74B6"/>
    <w:rsid w:val="00EB7747"/>
    <w:rsid w:val="00EB779D"/>
    <w:rsid w:val="00EC0387"/>
    <w:rsid w:val="00EC088A"/>
    <w:rsid w:val="00EC1714"/>
    <w:rsid w:val="00EC179F"/>
    <w:rsid w:val="00EC17D3"/>
    <w:rsid w:val="00EC1F0E"/>
    <w:rsid w:val="00EC2190"/>
    <w:rsid w:val="00EC311C"/>
    <w:rsid w:val="00EC3767"/>
    <w:rsid w:val="00EC46DB"/>
    <w:rsid w:val="00EC4884"/>
    <w:rsid w:val="00EC5300"/>
    <w:rsid w:val="00EC5681"/>
    <w:rsid w:val="00EC7ED2"/>
    <w:rsid w:val="00ED05C3"/>
    <w:rsid w:val="00ED111F"/>
    <w:rsid w:val="00ED1A4D"/>
    <w:rsid w:val="00ED1DD5"/>
    <w:rsid w:val="00ED1DED"/>
    <w:rsid w:val="00ED2208"/>
    <w:rsid w:val="00ED24A6"/>
    <w:rsid w:val="00ED2709"/>
    <w:rsid w:val="00ED3B45"/>
    <w:rsid w:val="00ED4499"/>
    <w:rsid w:val="00ED4AB6"/>
    <w:rsid w:val="00ED53F3"/>
    <w:rsid w:val="00ED5471"/>
    <w:rsid w:val="00ED5B98"/>
    <w:rsid w:val="00ED60CB"/>
    <w:rsid w:val="00ED615B"/>
    <w:rsid w:val="00EE05E0"/>
    <w:rsid w:val="00EE0868"/>
    <w:rsid w:val="00EE08F9"/>
    <w:rsid w:val="00EE10B3"/>
    <w:rsid w:val="00EE1870"/>
    <w:rsid w:val="00EE1BE7"/>
    <w:rsid w:val="00EE248E"/>
    <w:rsid w:val="00EE31A9"/>
    <w:rsid w:val="00EE34DF"/>
    <w:rsid w:val="00EE3720"/>
    <w:rsid w:val="00EE3957"/>
    <w:rsid w:val="00EE3C07"/>
    <w:rsid w:val="00EE3CB0"/>
    <w:rsid w:val="00EE418A"/>
    <w:rsid w:val="00EE499A"/>
    <w:rsid w:val="00EE5185"/>
    <w:rsid w:val="00EE5CA1"/>
    <w:rsid w:val="00EE5F40"/>
    <w:rsid w:val="00EE62D1"/>
    <w:rsid w:val="00EE6D69"/>
    <w:rsid w:val="00EE77B1"/>
    <w:rsid w:val="00EF03CC"/>
    <w:rsid w:val="00EF1197"/>
    <w:rsid w:val="00EF11C8"/>
    <w:rsid w:val="00EF1559"/>
    <w:rsid w:val="00EF2018"/>
    <w:rsid w:val="00EF29B2"/>
    <w:rsid w:val="00EF4473"/>
    <w:rsid w:val="00EF480A"/>
    <w:rsid w:val="00EF5EF1"/>
    <w:rsid w:val="00EF6983"/>
    <w:rsid w:val="00EF6C34"/>
    <w:rsid w:val="00EF73C8"/>
    <w:rsid w:val="00F003E1"/>
    <w:rsid w:val="00F004D1"/>
    <w:rsid w:val="00F006DA"/>
    <w:rsid w:val="00F012BB"/>
    <w:rsid w:val="00F0181F"/>
    <w:rsid w:val="00F019BD"/>
    <w:rsid w:val="00F01B6E"/>
    <w:rsid w:val="00F01D6F"/>
    <w:rsid w:val="00F03F98"/>
    <w:rsid w:val="00F0615E"/>
    <w:rsid w:val="00F06772"/>
    <w:rsid w:val="00F06857"/>
    <w:rsid w:val="00F07610"/>
    <w:rsid w:val="00F0779B"/>
    <w:rsid w:val="00F07CE7"/>
    <w:rsid w:val="00F114E4"/>
    <w:rsid w:val="00F11B45"/>
    <w:rsid w:val="00F13CFD"/>
    <w:rsid w:val="00F1468C"/>
    <w:rsid w:val="00F14699"/>
    <w:rsid w:val="00F14F0B"/>
    <w:rsid w:val="00F1502B"/>
    <w:rsid w:val="00F15353"/>
    <w:rsid w:val="00F16E55"/>
    <w:rsid w:val="00F17024"/>
    <w:rsid w:val="00F17232"/>
    <w:rsid w:val="00F17333"/>
    <w:rsid w:val="00F17803"/>
    <w:rsid w:val="00F17813"/>
    <w:rsid w:val="00F1793F"/>
    <w:rsid w:val="00F17BCE"/>
    <w:rsid w:val="00F20403"/>
    <w:rsid w:val="00F20853"/>
    <w:rsid w:val="00F21F86"/>
    <w:rsid w:val="00F22053"/>
    <w:rsid w:val="00F228E8"/>
    <w:rsid w:val="00F22F70"/>
    <w:rsid w:val="00F2378B"/>
    <w:rsid w:val="00F23AEA"/>
    <w:rsid w:val="00F2493E"/>
    <w:rsid w:val="00F2559E"/>
    <w:rsid w:val="00F25AE9"/>
    <w:rsid w:val="00F25D99"/>
    <w:rsid w:val="00F25EE2"/>
    <w:rsid w:val="00F268C1"/>
    <w:rsid w:val="00F26DB8"/>
    <w:rsid w:val="00F2797E"/>
    <w:rsid w:val="00F3009F"/>
    <w:rsid w:val="00F3058B"/>
    <w:rsid w:val="00F30909"/>
    <w:rsid w:val="00F31A6E"/>
    <w:rsid w:val="00F320BC"/>
    <w:rsid w:val="00F33BA4"/>
    <w:rsid w:val="00F343DB"/>
    <w:rsid w:val="00F350A7"/>
    <w:rsid w:val="00F35834"/>
    <w:rsid w:val="00F35951"/>
    <w:rsid w:val="00F35C6E"/>
    <w:rsid w:val="00F40E45"/>
    <w:rsid w:val="00F410C3"/>
    <w:rsid w:val="00F41C55"/>
    <w:rsid w:val="00F41C66"/>
    <w:rsid w:val="00F420FC"/>
    <w:rsid w:val="00F427A1"/>
    <w:rsid w:val="00F42E04"/>
    <w:rsid w:val="00F43AA1"/>
    <w:rsid w:val="00F43E32"/>
    <w:rsid w:val="00F43EAD"/>
    <w:rsid w:val="00F44A4F"/>
    <w:rsid w:val="00F45588"/>
    <w:rsid w:val="00F4559C"/>
    <w:rsid w:val="00F45847"/>
    <w:rsid w:val="00F45CE2"/>
    <w:rsid w:val="00F46262"/>
    <w:rsid w:val="00F4651F"/>
    <w:rsid w:val="00F46DF6"/>
    <w:rsid w:val="00F47652"/>
    <w:rsid w:val="00F47A10"/>
    <w:rsid w:val="00F47B91"/>
    <w:rsid w:val="00F50315"/>
    <w:rsid w:val="00F50785"/>
    <w:rsid w:val="00F508DA"/>
    <w:rsid w:val="00F50B8A"/>
    <w:rsid w:val="00F5113F"/>
    <w:rsid w:val="00F5247C"/>
    <w:rsid w:val="00F52C5D"/>
    <w:rsid w:val="00F52D9B"/>
    <w:rsid w:val="00F5312F"/>
    <w:rsid w:val="00F53F77"/>
    <w:rsid w:val="00F540B4"/>
    <w:rsid w:val="00F54902"/>
    <w:rsid w:val="00F55025"/>
    <w:rsid w:val="00F55D21"/>
    <w:rsid w:val="00F56AB1"/>
    <w:rsid w:val="00F56E11"/>
    <w:rsid w:val="00F56EC5"/>
    <w:rsid w:val="00F57018"/>
    <w:rsid w:val="00F61083"/>
    <w:rsid w:val="00F611A0"/>
    <w:rsid w:val="00F61205"/>
    <w:rsid w:val="00F61442"/>
    <w:rsid w:val="00F6174D"/>
    <w:rsid w:val="00F6185F"/>
    <w:rsid w:val="00F6190A"/>
    <w:rsid w:val="00F61E5B"/>
    <w:rsid w:val="00F629FA"/>
    <w:rsid w:val="00F62DD8"/>
    <w:rsid w:val="00F63654"/>
    <w:rsid w:val="00F63F91"/>
    <w:rsid w:val="00F64C85"/>
    <w:rsid w:val="00F64CD4"/>
    <w:rsid w:val="00F64D75"/>
    <w:rsid w:val="00F66695"/>
    <w:rsid w:val="00F669A4"/>
    <w:rsid w:val="00F67C2C"/>
    <w:rsid w:val="00F67D4F"/>
    <w:rsid w:val="00F67F01"/>
    <w:rsid w:val="00F7037E"/>
    <w:rsid w:val="00F71122"/>
    <w:rsid w:val="00F71310"/>
    <w:rsid w:val="00F71970"/>
    <w:rsid w:val="00F71AB3"/>
    <w:rsid w:val="00F72C58"/>
    <w:rsid w:val="00F745A6"/>
    <w:rsid w:val="00F7524C"/>
    <w:rsid w:val="00F75E74"/>
    <w:rsid w:val="00F75F1D"/>
    <w:rsid w:val="00F762EE"/>
    <w:rsid w:val="00F76795"/>
    <w:rsid w:val="00F775DD"/>
    <w:rsid w:val="00F778CE"/>
    <w:rsid w:val="00F77927"/>
    <w:rsid w:val="00F77CD2"/>
    <w:rsid w:val="00F8024B"/>
    <w:rsid w:val="00F8039F"/>
    <w:rsid w:val="00F80D8B"/>
    <w:rsid w:val="00F81EE4"/>
    <w:rsid w:val="00F81F11"/>
    <w:rsid w:val="00F821F1"/>
    <w:rsid w:val="00F82460"/>
    <w:rsid w:val="00F827CA"/>
    <w:rsid w:val="00F83339"/>
    <w:rsid w:val="00F84276"/>
    <w:rsid w:val="00F84AE5"/>
    <w:rsid w:val="00F84F02"/>
    <w:rsid w:val="00F852F7"/>
    <w:rsid w:val="00F85587"/>
    <w:rsid w:val="00F8577C"/>
    <w:rsid w:val="00F8585C"/>
    <w:rsid w:val="00F8613A"/>
    <w:rsid w:val="00F86B85"/>
    <w:rsid w:val="00F86CB3"/>
    <w:rsid w:val="00F86FC8"/>
    <w:rsid w:val="00F87279"/>
    <w:rsid w:val="00F8794B"/>
    <w:rsid w:val="00F87CE2"/>
    <w:rsid w:val="00F87D80"/>
    <w:rsid w:val="00F90D5C"/>
    <w:rsid w:val="00F916CE"/>
    <w:rsid w:val="00F91DA8"/>
    <w:rsid w:val="00F923D1"/>
    <w:rsid w:val="00F92A39"/>
    <w:rsid w:val="00F92E32"/>
    <w:rsid w:val="00F92E93"/>
    <w:rsid w:val="00F93589"/>
    <w:rsid w:val="00F936E5"/>
    <w:rsid w:val="00F9371D"/>
    <w:rsid w:val="00F93A10"/>
    <w:rsid w:val="00F9556B"/>
    <w:rsid w:val="00F955E3"/>
    <w:rsid w:val="00F959C5"/>
    <w:rsid w:val="00F9718A"/>
    <w:rsid w:val="00F977F2"/>
    <w:rsid w:val="00FA01BD"/>
    <w:rsid w:val="00FA0219"/>
    <w:rsid w:val="00FA0811"/>
    <w:rsid w:val="00FA0CE0"/>
    <w:rsid w:val="00FA12DB"/>
    <w:rsid w:val="00FA14CC"/>
    <w:rsid w:val="00FA393A"/>
    <w:rsid w:val="00FA4A9B"/>
    <w:rsid w:val="00FA4F48"/>
    <w:rsid w:val="00FA5498"/>
    <w:rsid w:val="00FA5900"/>
    <w:rsid w:val="00FA5ADF"/>
    <w:rsid w:val="00FA5C29"/>
    <w:rsid w:val="00FA7175"/>
    <w:rsid w:val="00FA7291"/>
    <w:rsid w:val="00FA7BFC"/>
    <w:rsid w:val="00FA7D4A"/>
    <w:rsid w:val="00FA7FBF"/>
    <w:rsid w:val="00FB0AD4"/>
    <w:rsid w:val="00FB192D"/>
    <w:rsid w:val="00FB29CB"/>
    <w:rsid w:val="00FB2EE0"/>
    <w:rsid w:val="00FB3F03"/>
    <w:rsid w:val="00FB46C4"/>
    <w:rsid w:val="00FB547A"/>
    <w:rsid w:val="00FB5766"/>
    <w:rsid w:val="00FB5ACE"/>
    <w:rsid w:val="00FB5F70"/>
    <w:rsid w:val="00FB68BA"/>
    <w:rsid w:val="00FB7561"/>
    <w:rsid w:val="00FB7E57"/>
    <w:rsid w:val="00FC0A9F"/>
    <w:rsid w:val="00FC0D65"/>
    <w:rsid w:val="00FC142A"/>
    <w:rsid w:val="00FC18BE"/>
    <w:rsid w:val="00FC22C5"/>
    <w:rsid w:val="00FC2D39"/>
    <w:rsid w:val="00FC2EB1"/>
    <w:rsid w:val="00FC3340"/>
    <w:rsid w:val="00FC3F07"/>
    <w:rsid w:val="00FC44E2"/>
    <w:rsid w:val="00FC539A"/>
    <w:rsid w:val="00FC5437"/>
    <w:rsid w:val="00FC5622"/>
    <w:rsid w:val="00FC6DB4"/>
    <w:rsid w:val="00FC7A78"/>
    <w:rsid w:val="00FD0234"/>
    <w:rsid w:val="00FD0599"/>
    <w:rsid w:val="00FD0635"/>
    <w:rsid w:val="00FD12E2"/>
    <w:rsid w:val="00FD22A0"/>
    <w:rsid w:val="00FD329D"/>
    <w:rsid w:val="00FD38CC"/>
    <w:rsid w:val="00FD53F9"/>
    <w:rsid w:val="00FD58A9"/>
    <w:rsid w:val="00FD5E75"/>
    <w:rsid w:val="00FD6237"/>
    <w:rsid w:val="00FD6B1E"/>
    <w:rsid w:val="00FD75C0"/>
    <w:rsid w:val="00FD76C8"/>
    <w:rsid w:val="00FD7A76"/>
    <w:rsid w:val="00FE0E92"/>
    <w:rsid w:val="00FE1378"/>
    <w:rsid w:val="00FE19EC"/>
    <w:rsid w:val="00FE2C9A"/>
    <w:rsid w:val="00FE3696"/>
    <w:rsid w:val="00FE3BE2"/>
    <w:rsid w:val="00FE3E8D"/>
    <w:rsid w:val="00FE48AA"/>
    <w:rsid w:val="00FE4D00"/>
    <w:rsid w:val="00FE511A"/>
    <w:rsid w:val="00FE77C3"/>
    <w:rsid w:val="00FE7E4A"/>
    <w:rsid w:val="00FF33C5"/>
    <w:rsid w:val="00FF3601"/>
    <w:rsid w:val="00FF3B07"/>
    <w:rsid w:val="00FF3D66"/>
    <w:rsid w:val="00FF4351"/>
    <w:rsid w:val="00FF46F0"/>
    <w:rsid w:val="00FF51AE"/>
    <w:rsid w:val="00FF5BD1"/>
    <w:rsid w:val="00FF6072"/>
    <w:rsid w:val="00FF6236"/>
    <w:rsid w:val="00FF6BE4"/>
    <w:rsid w:val="00FF6BED"/>
    <w:rsid w:val="00FF6EF9"/>
    <w:rsid w:val="00FF71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locked="1" w:semiHidden="0" w:uiPriority="0"/>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locked="1" w:semiHidden="0" w:uiPriority="0"/>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F923D1"/>
    <w:rPr>
      <w:rFonts w:cs="Calibri"/>
      <w:lang w:eastAsia="en-US"/>
    </w:rPr>
  </w:style>
  <w:style w:type="paragraph" w:styleId="Heading1">
    <w:name w:val="heading 1"/>
    <w:basedOn w:val="Normal"/>
    <w:next w:val="Normal"/>
    <w:link w:val="Heading1Char"/>
    <w:uiPriority w:val="99"/>
    <w:qFormat/>
    <w:rsid w:val="0088469E"/>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9616CB"/>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461412"/>
    <w:pPr>
      <w:keepNext/>
      <w:spacing w:before="240" w:after="60"/>
      <w:outlineLvl w:val="2"/>
    </w:pPr>
    <w:rPr>
      <w:rFonts w:ascii="Cambria" w:eastAsia="Times New Roman" w:hAnsi="Cambria" w:cs="Cambria"/>
      <w:b/>
      <w:bCs/>
      <w:sz w:val="26"/>
      <w:szCs w:val="26"/>
      <w:lang w:eastAsia="ru-RU"/>
    </w:rPr>
  </w:style>
  <w:style w:type="paragraph" w:styleId="Heading4">
    <w:name w:val="heading 4"/>
    <w:basedOn w:val="Normal"/>
    <w:next w:val="Normal"/>
    <w:link w:val="Heading4Char"/>
    <w:uiPriority w:val="99"/>
    <w:qFormat/>
    <w:rsid w:val="00D71B2B"/>
    <w:pPr>
      <w:keepNext/>
      <w:keepLines/>
      <w:spacing w:before="200"/>
      <w:outlineLvl w:val="3"/>
    </w:pPr>
    <w:rPr>
      <w:rFonts w:ascii="Cambria" w:eastAsia="Times New Roman" w:hAnsi="Cambria" w:cs="Cambria"/>
      <w:b/>
      <w:bCs/>
      <w:i/>
      <w:iCs/>
      <w:color w:val="4F81BD"/>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469E"/>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9616CB"/>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461412"/>
    <w:rPr>
      <w:rFonts w:ascii="Cambria" w:hAnsi="Cambria" w:cs="Cambria"/>
      <w:b/>
      <w:bCs/>
      <w:sz w:val="26"/>
      <w:szCs w:val="26"/>
      <w:lang w:eastAsia="ru-RU"/>
    </w:rPr>
  </w:style>
  <w:style w:type="character" w:customStyle="1" w:styleId="Heading4Char">
    <w:name w:val="Heading 4 Char"/>
    <w:basedOn w:val="DefaultParagraphFont"/>
    <w:link w:val="Heading4"/>
    <w:uiPriority w:val="99"/>
    <w:locked/>
    <w:rsid w:val="00D71B2B"/>
    <w:rPr>
      <w:rFonts w:ascii="Cambria" w:hAnsi="Cambria" w:cs="Cambria"/>
      <w:b/>
      <w:bCs/>
      <w:i/>
      <w:iCs/>
      <w:color w:val="4F81BD"/>
      <w:sz w:val="20"/>
      <w:szCs w:val="20"/>
      <w:lang w:eastAsia="ru-RU"/>
    </w:rPr>
  </w:style>
  <w:style w:type="paragraph" w:customStyle="1" w:styleId="ConsPlusNonformat">
    <w:name w:val="ConsPlusNonformat"/>
    <w:uiPriority w:val="99"/>
    <w:rsid w:val="00F923D1"/>
    <w:pPr>
      <w:autoSpaceDE w:val="0"/>
      <w:autoSpaceDN w:val="0"/>
      <w:adjustRightInd w:val="0"/>
    </w:pPr>
    <w:rPr>
      <w:rFonts w:ascii="Courier New" w:hAnsi="Courier New" w:cs="Courier New"/>
      <w:sz w:val="20"/>
      <w:szCs w:val="20"/>
      <w:lang w:eastAsia="en-US"/>
    </w:rPr>
  </w:style>
  <w:style w:type="paragraph" w:styleId="BalloonText">
    <w:name w:val="Balloon Text"/>
    <w:basedOn w:val="Normal"/>
    <w:link w:val="BalloonTextChar"/>
    <w:uiPriority w:val="99"/>
    <w:semiHidden/>
    <w:rsid w:val="001E1B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1B0C"/>
    <w:rPr>
      <w:rFonts w:ascii="Tahoma" w:hAnsi="Tahoma" w:cs="Tahoma"/>
      <w:sz w:val="16"/>
      <w:szCs w:val="16"/>
    </w:rPr>
  </w:style>
  <w:style w:type="paragraph" w:customStyle="1" w:styleId="ConsPlusNormal">
    <w:name w:val="ConsPlusNormal"/>
    <w:uiPriority w:val="99"/>
    <w:rsid w:val="000E56F9"/>
    <w:pPr>
      <w:autoSpaceDE w:val="0"/>
      <w:autoSpaceDN w:val="0"/>
      <w:adjustRightInd w:val="0"/>
    </w:pPr>
    <w:rPr>
      <w:rFonts w:ascii="Arial" w:hAnsi="Arial" w:cs="Arial"/>
      <w:sz w:val="20"/>
      <w:szCs w:val="20"/>
      <w:lang w:eastAsia="en-US"/>
    </w:rPr>
  </w:style>
  <w:style w:type="paragraph" w:styleId="BodyTextIndent2">
    <w:name w:val="Body Text Indent 2"/>
    <w:basedOn w:val="Normal"/>
    <w:link w:val="BodyTextIndent2Char"/>
    <w:uiPriority w:val="99"/>
    <w:rsid w:val="00957A21"/>
    <w:pPr>
      <w:ind w:firstLine="567"/>
    </w:pPr>
    <w:rPr>
      <w:rFonts w:ascii="Times New Roman" w:eastAsia="Times New Roman" w:hAnsi="Times New Roman" w:cs="Times New Roman"/>
      <w:sz w:val="28"/>
      <w:szCs w:val="28"/>
      <w:lang w:eastAsia="ru-RU"/>
    </w:rPr>
  </w:style>
  <w:style w:type="character" w:customStyle="1" w:styleId="BodyTextIndent2Char">
    <w:name w:val="Body Text Indent 2 Char"/>
    <w:basedOn w:val="DefaultParagraphFont"/>
    <w:link w:val="BodyTextIndent2"/>
    <w:uiPriority w:val="99"/>
    <w:locked/>
    <w:rsid w:val="00957A21"/>
    <w:rPr>
      <w:rFonts w:ascii="Times New Roman" w:hAnsi="Times New Roman" w:cs="Times New Roman"/>
      <w:sz w:val="20"/>
      <w:szCs w:val="20"/>
      <w:lang w:eastAsia="ru-RU"/>
    </w:rPr>
  </w:style>
  <w:style w:type="paragraph" w:styleId="BodyText2">
    <w:name w:val="Body Text 2"/>
    <w:basedOn w:val="Normal"/>
    <w:link w:val="BodyText2Char"/>
    <w:uiPriority w:val="99"/>
    <w:rsid w:val="003234FC"/>
    <w:pPr>
      <w:spacing w:after="120" w:line="480" w:lineRule="auto"/>
    </w:pPr>
  </w:style>
  <w:style w:type="character" w:customStyle="1" w:styleId="BodyText2Char">
    <w:name w:val="Body Text 2 Char"/>
    <w:basedOn w:val="DefaultParagraphFont"/>
    <w:link w:val="BodyText2"/>
    <w:uiPriority w:val="99"/>
    <w:locked/>
    <w:rsid w:val="003234FC"/>
  </w:style>
  <w:style w:type="paragraph" w:styleId="ListParagraph">
    <w:name w:val="List Paragraph"/>
    <w:basedOn w:val="Normal"/>
    <w:uiPriority w:val="99"/>
    <w:qFormat/>
    <w:rsid w:val="000D7A40"/>
    <w:pPr>
      <w:spacing w:after="200" w:line="276" w:lineRule="auto"/>
      <w:ind w:left="720"/>
    </w:pPr>
  </w:style>
  <w:style w:type="table" w:styleId="TableGrid">
    <w:name w:val="Table Grid"/>
    <w:basedOn w:val="TableNormal"/>
    <w:uiPriority w:val="99"/>
    <w:rsid w:val="000A389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88469E"/>
    <w:pPr>
      <w:jc w:val="center"/>
    </w:pPr>
    <w:rPr>
      <w:rFonts w:ascii="Times New Roman" w:eastAsia="Times New Roman" w:hAnsi="Times New Roman" w:cs="Times New Roman"/>
      <w:b/>
      <w:bCs/>
      <w:sz w:val="32"/>
      <w:szCs w:val="32"/>
      <w:lang w:eastAsia="ru-RU"/>
    </w:rPr>
  </w:style>
  <w:style w:type="character" w:customStyle="1" w:styleId="TitleChar">
    <w:name w:val="Title Char"/>
    <w:basedOn w:val="DefaultParagraphFont"/>
    <w:link w:val="Title"/>
    <w:uiPriority w:val="99"/>
    <w:locked/>
    <w:rsid w:val="0088469E"/>
    <w:rPr>
      <w:rFonts w:ascii="Times New Roman" w:hAnsi="Times New Roman" w:cs="Times New Roman"/>
      <w:b/>
      <w:bCs/>
      <w:sz w:val="24"/>
      <w:szCs w:val="24"/>
      <w:lang w:eastAsia="ru-RU"/>
    </w:rPr>
  </w:style>
  <w:style w:type="paragraph" w:customStyle="1" w:styleId="ConsPlusTitle">
    <w:name w:val="ConsPlusTitle"/>
    <w:uiPriority w:val="99"/>
    <w:rsid w:val="00E46305"/>
    <w:pPr>
      <w:suppressAutoHyphens/>
      <w:autoSpaceDE w:val="0"/>
    </w:pPr>
    <w:rPr>
      <w:rFonts w:ascii="Arial" w:hAnsi="Arial" w:cs="Arial"/>
      <w:b/>
      <w:bCs/>
      <w:sz w:val="20"/>
      <w:szCs w:val="20"/>
      <w:lang w:eastAsia="ar-SA"/>
    </w:rPr>
  </w:style>
  <w:style w:type="character" w:styleId="Hyperlink">
    <w:name w:val="Hyperlink"/>
    <w:basedOn w:val="DefaultParagraphFont"/>
    <w:uiPriority w:val="99"/>
    <w:rsid w:val="005E14F3"/>
    <w:rPr>
      <w:color w:val="0000FF"/>
      <w:u w:val="single"/>
    </w:rPr>
  </w:style>
  <w:style w:type="paragraph" w:styleId="BodyText">
    <w:name w:val="Body Text"/>
    <w:basedOn w:val="Normal"/>
    <w:link w:val="BodyTextChar"/>
    <w:uiPriority w:val="99"/>
    <w:rsid w:val="000603C5"/>
    <w:pPr>
      <w:spacing w:after="120"/>
    </w:pPr>
  </w:style>
  <w:style w:type="character" w:customStyle="1" w:styleId="BodyTextChar">
    <w:name w:val="Body Text Char"/>
    <w:basedOn w:val="DefaultParagraphFont"/>
    <w:link w:val="BodyText"/>
    <w:uiPriority w:val="99"/>
    <w:locked/>
    <w:rsid w:val="000603C5"/>
  </w:style>
  <w:style w:type="paragraph" w:styleId="BodyTextIndent3">
    <w:name w:val="Body Text Indent 3"/>
    <w:basedOn w:val="Normal"/>
    <w:link w:val="BodyTextIndent3Char"/>
    <w:uiPriority w:val="99"/>
    <w:rsid w:val="00FE369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FE3696"/>
    <w:rPr>
      <w:sz w:val="16"/>
      <w:szCs w:val="16"/>
    </w:rPr>
  </w:style>
  <w:style w:type="paragraph" w:styleId="BodyText3">
    <w:name w:val="Body Text 3"/>
    <w:basedOn w:val="Normal"/>
    <w:link w:val="BodyText3Char"/>
    <w:uiPriority w:val="99"/>
    <w:rsid w:val="00856533"/>
    <w:pPr>
      <w:spacing w:after="120"/>
    </w:pPr>
    <w:rPr>
      <w:sz w:val="16"/>
      <w:szCs w:val="16"/>
    </w:rPr>
  </w:style>
  <w:style w:type="character" w:customStyle="1" w:styleId="BodyText3Char">
    <w:name w:val="Body Text 3 Char"/>
    <w:basedOn w:val="DefaultParagraphFont"/>
    <w:link w:val="BodyText3"/>
    <w:uiPriority w:val="99"/>
    <w:locked/>
    <w:rsid w:val="00856533"/>
    <w:rPr>
      <w:sz w:val="16"/>
      <w:szCs w:val="16"/>
    </w:rPr>
  </w:style>
  <w:style w:type="paragraph" w:styleId="BodyTextIndent">
    <w:name w:val="Body Text Indent"/>
    <w:aliases w:val="Нумерованный список !!,Надин стиль,Основной текст 1"/>
    <w:basedOn w:val="Normal"/>
    <w:link w:val="BodyTextIndentChar"/>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BodyTextIndentChar">
    <w:name w:val="Body Text Indent Char"/>
    <w:aliases w:val="Нумерованный список !! Char,Надин стиль Char,Основной текст 1 Char"/>
    <w:basedOn w:val="DefaultParagraphFont"/>
    <w:link w:val="BodyTextIndent"/>
    <w:uiPriority w:val="99"/>
    <w:locked/>
    <w:rsid w:val="00000B75"/>
    <w:rPr>
      <w:rFonts w:ascii="Times New Roman" w:hAnsi="Times New Roman" w:cs="Times New Roman"/>
      <w:sz w:val="24"/>
      <w:szCs w:val="24"/>
      <w:lang w:eastAsia="ru-RU"/>
    </w:rPr>
  </w:style>
  <w:style w:type="paragraph" w:customStyle="1" w:styleId="1">
    <w:name w:val="Абзац списка1"/>
    <w:basedOn w:val="Normal"/>
    <w:uiPriority w:val="99"/>
    <w:rsid w:val="00D52BEC"/>
    <w:pPr>
      <w:spacing w:after="200" w:line="276" w:lineRule="auto"/>
      <w:ind w:left="720"/>
    </w:pPr>
    <w:rPr>
      <w:rFonts w:eastAsia="Times New Roman"/>
      <w:lang w:eastAsia="ru-RU"/>
    </w:rPr>
  </w:style>
  <w:style w:type="paragraph" w:customStyle="1" w:styleId="2">
    <w:name w:val="Абзац списка2"/>
    <w:basedOn w:val="Normal"/>
    <w:uiPriority w:val="99"/>
    <w:rsid w:val="00DA10F5"/>
    <w:pPr>
      <w:spacing w:after="200" w:line="276" w:lineRule="auto"/>
      <w:ind w:left="720"/>
    </w:pPr>
    <w:rPr>
      <w:rFonts w:eastAsia="Times New Roman"/>
      <w:lang w:eastAsia="ru-RU"/>
    </w:rPr>
  </w:style>
  <w:style w:type="paragraph" w:styleId="Subtitle">
    <w:name w:val="Subtitle"/>
    <w:basedOn w:val="Normal"/>
    <w:next w:val="Normal"/>
    <w:link w:val="SubtitleChar"/>
    <w:uiPriority w:val="99"/>
    <w:qFormat/>
    <w:rsid w:val="00FC5622"/>
    <w:pPr>
      <w:spacing w:after="60"/>
      <w:jc w:val="center"/>
      <w:outlineLvl w:val="1"/>
    </w:pPr>
    <w:rPr>
      <w:rFonts w:ascii="Cambria" w:eastAsia="Times New Roman" w:hAnsi="Cambria" w:cs="Cambria"/>
      <w:sz w:val="24"/>
      <w:szCs w:val="24"/>
      <w:lang w:eastAsia="ru-RU"/>
    </w:rPr>
  </w:style>
  <w:style w:type="character" w:customStyle="1" w:styleId="SubtitleChar">
    <w:name w:val="Subtitle Char"/>
    <w:basedOn w:val="DefaultParagraphFont"/>
    <w:link w:val="Subtitle"/>
    <w:uiPriority w:val="99"/>
    <w:locked/>
    <w:rsid w:val="00FC5622"/>
    <w:rPr>
      <w:rFonts w:ascii="Cambria" w:hAnsi="Cambria" w:cs="Cambria"/>
      <w:sz w:val="24"/>
      <w:szCs w:val="24"/>
      <w:lang w:eastAsia="ru-RU"/>
    </w:rPr>
  </w:style>
  <w:style w:type="paragraph" w:styleId="NormalWeb">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веб) Знак1 Знак"/>
    <w:basedOn w:val="Normal"/>
    <w:link w:val="NormalWebChar"/>
    <w:uiPriority w:val="99"/>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PlainText">
    <w:name w:val="Plain Text"/>
    <w:basedOn w:val="Normal"/>
    <w:link w:val="PlainTextChar"/>
    <w:uiPriority w:val="99"/>
    <w:rsid w:val="00A5594F"/>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locked/>
    <w:rsid w:val="00A5594F"/>
    <w:rPr>
      <w:rFonts w:ascii="Courier New" w:hAnsi="Courier New" w:cs="Courier New"/>
      <w:sz w:val="20"/>
      <w:szCs w:val="20"/>
      <w:lang w:eastAsia="ru-RU"/>
    </w:rPr>
  </w:style>
  <w:style w:type="paragraph" w:styleId="TOCHeading">
    <w:name w:val="TOC Heading"/>
    <w:basedOn w:val="Heading1"/>
    <w:next w:val="Normal"/>
    <w:uiPriority w:val="99"/>
    <w:qFormat/>
    <w:rsid w:val="003C1701"/>
    <w:pPr>
      <w:spacing w:line="276" w:lineRule="auto"/>
      <w:outlineLvl w:val="9"/>
    </w:pPr>
  </w:style>
  <w:style w:type="character" w:customStyle="1" w:styleId="NormalWebChar">
    <w:name w:val="Normal (Web) Char"/>
    <w:aliases w:val="Обычный (веб) Знак Char,Обычный (веб) Знак2 Знак Char,Обычный (веб) Знак1 Знак1 Знак Char,Обычный (веб) Знак Знак Знак1 Знак Char,....... (Web)1 Знак Знак Знак1 Знак Char,Знак Знак Знак Знак1 Знак Char,Обычный (веб) Знак1 Знак Char"/>
    <w:basedOn w:val="DefaultParagraphFont"/>
    <w:link w:val="NormalWeb"/>
    <w:uiPriority w:val="99"/>
    <w:locked/>
    <w:rsid w:val="006B4857"/>
    <w:rPr>
      <w:rFonts w:ascii="Times New Roman" w:hAnsi="Times New Roman" w:cs="Times New Roman"/>
      <w:sz w:val="24"/>
      <w:szCs w:val="24"/>
      <w:lang w:eastAsia="ru-RU"/>
    </w:rPr>
  </w:style>
  <w:style w:type="paragraph" w:customStyle="1" w:styleId="ConsPlusTitle12">
    <w:name w:val="Стиль ConsPlusTitle + 12 пт"/>
    <w:next w:val="Normal"/>
    <w:uiPriority w:val="99"/>
    <w:rsid w:val="007F5643"/>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pPr>
    <w:rPr>
      <w:rFonts w:ascii="Times New Roman" w:eastAsia="Times New Roman" w:hAnsi="Times New Roman"/>
      <w:sz w:val="24"/>
      <w:szCs w:val="24"/>
    </w:rPr>
  </w:style>
  <w:style w:type="paragraph" w:customStyle="1" w:styleId="ConsTitle">
    <w:name w:val="ConsTitle"/>
    <w:uiPriority w:val="99"/>
    <w:rsid w:val="0018128E"/>
    <w:pPr>
      <w:widowControl w:val="0"/>
      <w:suppressAutoHyphens/>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Normal"/>
    <w:next w:val="PlainText"/>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uiPriority w:val="99"/>
    <w:rsid w:val="0018128E"/>
    <w:pPr>
      <w:widowControl w:val="0"/>
      <w:autoSpaceDE w:val="0"/>
      <w:autoSpaceDN w:val="0"/>
      <w:adjustRightInd w:val="0"/>
    </w:pPr>
    <w:rPr>
      <w:rFonts w:ascii="Courier New" w:eastAsia="Times New Roman" w:hAnsi="Courier New" w:cs="Courier New"/>
      <w:sz w:val="20"/>
      <w:szCs w:val="20"/>
      <w:lang w:eastAsia="en-TT"/>
    </w:rPr>
  </w:style>
  <w:style w:type="paragraph" w:customStyle="1" w:styleId="20">
    <w:name w:val="Знак2"/>
    <w:basedOn w:val="Normal"/>
    <w:uiPriority w:val="99"/>
    <w:rsid w:val="0018128E"/>
    <w:rPr>
      <w:rFonts w:ascii="Verdana" w:eastAsia="Times New Roman" w:hAnsi="Verdana" w:cs="Verdana"/>
      <w:sz w:val="20"/>
      <w:szCs w:val="20"/>
      <w:lang w:val="en-US"/>
    </w:rPr>
  </w:style>
  <w:style w:type="paragraph" w:customStyle="1" w:styleId="CharChar">
    <w:name w:val="Char Char"/>
    <w:basedOn w:val="Normal"/>
    <w:uiPriority w:val="99"/>
    <w:rsid w:val="0018128E"/>
    <w:pPr>
      <w:spacing w:after="160" w:line="240" w:lineRule="exact"/>
    </w:pPr>
    <w:rPr>
      <w:rFonts w:ascii="Verdana" w:eastAsia="Times New Roman" w:hAnsi="Verdana" w:cs="Verdana"/>
      <w:sz w:val="20"/>
      <w:szCs w:val="20"/>
      <w:lang w:val="en-US"/>
    </w:rPr>
  </w:style>
  <w:style w:type="paragraph" w:customStyle="1" w:styleId="a">
    <w:name w:val="Знак Знак Знак Знак"/>
    <w:basedOn w:val="Normal"/>
    <w:uiPriority w:val="99"/>
    <w:rsid w:val="0018128E"/>
    <w:rPr>
      <w:rFonts w:ascii="Verdana" w:eastAsia="Times New Roman" w:hAnsi="Verdana" w:cs="Verdana"/>
      <w:sz w:val="20"/>
      <w:szCs w:val="20"/>
      <w:lang w:val="en-US"/>
    </w:rPr>
  </w:style>
  <w:style w:type="paragraph" w:customStyle="1" w:styleId="a0">
    <w:name w:val="Знак Знак Знак Знак Знак Знак Знак"/>
    <w:basedOn w:val="Normal"/>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ind w:right="19772"/>
    </w:pPr>
    <w:rPr>
      <w:rFonts w:ascii="Arial" w:eastAsia="Times New Roman" w:hAnsi="Arial" w:cs="Arial"/>
      <w:sz w:val="20"/>
      <w:szCs w:val="20"/>
    </w:rPr>
  </w:style>
  <w:style w:type="paragraph" w:styleId="Header">
    <w:name w:val="header"/>
    <w:basedOn w:val="Normal"/>
    <w:link w:val="HeaderChar"/>
    <w:uiPriority w:val="99"/>
    <w:rsid w:val="00056F8A"/>
    <w:pPr>
      <w:tabs>
        <w:tab w:val="center" w:pos="4677"/>
        <w:tab w:val="right" w:pos="9355"/>
      </w:tabs>
    </w:pPr>
  </w:style>
  <w:style w:type="character" w:customStyle="1" w:styleId="HeaderChar">
    <w:name w:val="Header Char"/>
    <w:basedOn w:val="DefaultParagraphFont"/>
    <w:link w:val="Header"/>
    <w:uiPriority w:val="99"/>
    <w:locked/>
    <w:rsid w:val="00056F8A"/>
  </w:style>
  <w:style w:type="paragraph" w:styleId="Footer">
    <w:name w:val="footer"/>
    <w:basedOn w:val="Normal"/>
    <w:link w:val="FooterChar"/>
    <w:uiPriority w:val="99"/>
    <w:semiHidden/>
    <w:rsid w:val="00056F8A"/>
    <w:pPr>
      <w:tabs>
        <w:tab w:val="center" w:pos="4677"/>
        <w:tab w:val="right" w:pos="9355"/>
      </w:tabs>
    </w:pPr>
  </w:style>
  <w:style w:type="character" w:customStyle="1" w:styleId="FooterChar">
    <w:name w:val="Footer Char"/>
    <w:basedOn w:val="DefaultParagraphFont"/>
    <w:link w:val="Footer"/>
    <w:uiPriority w:val="99"/>
    <w:semiHidden/>
    <w:locked/>
    <w:rsid w:val="00056F8A"/>
  </w:style>
  <w:style w:type="character" w:customStyle="1" w:styleId="FontStyle11">
    <w:name w:val="Font Style11"/>
    <w:basedOn w:val="DefaultParagraphFont"/>
    <w:uiPriority w:val="99"/>
    <w:rsid w:val="00636D6A"/>
    <w:rPr>
      <w:rFonts w:ascii="Times New Roman" w:hAnsi="Times New Roman" w:cs="Times New Roman"/>
      <w:sz w:val="22"/>
      <w:szCs w:val="22"/>
    </w:rPr>
  </w:style>
  <w:style w:type="paragraph" w:customStyle="1" w:styleId="Style4">
    <w:name w:val="Style4"/>
    <w:basedOn w:val="Normal"/>
    <w:uiPriority w:val="99"/>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uiPriority w:val="99"/>
    <w:rsid w:val="00EE248E"/>
    <w:pPr>
      <w:widowControl w:val="0"/>
      <w:autoSpaceDE w:val="0"/>
      <w:autoSpaceDN w:val="0"/>
      <w:adjustRightInd w:val="0"/>
      <w:ind w:firstLine="720"/>
    </w:pPr>
    <w:rPr>
      <w:rFonts w:ascii="Arial" w:eastAsia="Times New Roman" w:hAnsi="Arial" w:cs="Arial"/>
      <w:sz w:val="20"/>
      <w:szCs w:val="20"/>
      <w:lang w:eastAsia="en-TT"/>
    </w:rPr>
  </w:style>
  <w:style w:type="paragraph" w:customStyle="1" w:styleId="msonormalcxspmiddle">
    <w:name w:val="msonormalcxspmiddle"/>
    <w:basedOn w:val="Normal"/>
    <w:uiPriority w:val="99"/>
    <w:rsid w:val="00DF405B"/>
    <w:pPr>
      <w:spacing w:before="100" w:beforeAutospacing="1" w:after="100" w:afterAutospacing="1"/>
    </w:pPr>
    <w:rPr>
      <w:rFonts w:ascii="Times New Roman" w:eastAsia="Times New Roman" w:hAnsi="Times New Roman" w:cs="Times New Roman"/>
      <w:sz w:val="24"/>
      <w:szCs w:val="24"/>
      <w:lang w:eastAsia="ru-RU"/>
    </w:rPr>
  </w:style>
  <w:style w:type="paragraph" w:styleId="DocumentMap">
    <w:name w:val="Document Map"/>
    <w:basedOn w:val="Normal"/>
    <w:link w:val="DocumentMapChar"/>
    <w:uiPriority w:val="99"/>
    <w:semiHidden/>
    <w:rsid w:val="00D70485"/>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0485"/>
    <w:rPr>
      <w:rFonts w:ascii="Tahoma" w:eastAsia="Times New Roman" w:hAnsi="Tahoma" w:cs="Tahoma"/>
      <w:sz w:val="16"/>
      <w:szCs w:val="16"/>
    </w:rPr>
  </w:style>
  <w:style w:type="paragraph" w:customStyle="1" w:styleId="FR3">
    <w:name w:val="FR3"/>
    <w:uiPriority w:val="99"/>
    <w:rsid w:val="00D70485"/>
    <w:pPr>
      <w:widowControl w:val="0"/>
      <w:overflowPunct w:val="0"/>
      <w:autoSpaceDE w:val="0"/>
      <w:autoSpaceDN w:val="0"/>
      <w:adjustRightInd w:val="0"/>
      <w:spacing w:before="240" w:after="240" w:line="256" w:lineRule="auto"/>
      <w:ind w:left="1320" w:right="1200"/>
      <w:jc w:val="center"/>
    </w:pPr>
    <w:rPr>
      <w:rFonts w:ascii="Arial" w:eastAsia="Times New Roman" w:hAnsi="Arial" w:cs="Arial"/>
    </w:rPr>
  </w:style>
  <w:style w:type="character" w:customStyle="1" w:styleId="a1">
    <w:name w:val="Основной текст_"/>
    <w:basedOn w:val="DefaultParagraphFont"/>
    <w:link w:val="21"/>
    <w:uiPriority w:val="99"/>
    <w:locked/>
    <w:rsid w:val="00D70485"/>
    <w:rPr>
      <w:rFonts w:ascii="Sylfaen" w:eastAsia="Times New Roman" w:hAnsi="Sylfaen" w:cs="Sylfaen"/>
      <w:shd w:val="clear" w:color="auto" w:fill="FFFFFF"/>
    </w:rPr>
  </w:style>
  <w:style w:type="paragraph" w:customStyle="1" w:styleId="21">
    <w:name w:val="Основной текст2"/>
    <w:basedOn w:val="Normal"/>
    <w:link w:val="a1"/>
    <w:uiPriority w:val="99"/>
    <w:rsid w:val="00D70485"/>
    <w:pPr>
      <w:widowControl w:val="0"/>
      <w:shd w:val="clear" w:color="auto" w:fill="FFFFFF"/>
      <w:spacing w:before="360" w:after="60" w:line="240" w:lineRule="atLeast"/>
      <w:jc w:val="both"/>
    </w:pPr>
    <w:rPr>
      <w:rFonts w:ascii="Sylfaen" w:hAnsi="Sylfaen" w:cs="Sylfaen"/>
      <w:spacing w:val="-1"/>
    </w:rPr>
  </w:style>
  <w:style w:type="paragraph" w:customStyle="1" w:styleId="consplustitle0">
    <w:name w:val="consplustitle"/>
    <w:basedOn w:val="Normal"/>
    <w:uiPriority w:val="99"/>
    <w:rsid w:val="00D704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uiPriority w:val="99"/>
    <w:rsid w:val="00D70485"/>
    <w:rPr>
      <w:rFonts w:ascii="Times New Roman" w:hAnsi="Times New Roman" w:cs="Times New Roman"/>
      <w:sz w:val="26"/>
      <w:szCs w:val="26"/>
    </w:rPr>
  </w:style>
  <w:style w:type="paragraph" w:customStyle="1" w:styleId="Style62">
    <w:name w:val="Style62"/>
    <w:basedOn w:val="Normal"/>
    <w:uiPriority w:val="99"/>
    <w:rsid w:val="00D7048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Normal"/>
    <w:uiPriority w:val="99"/>
    <w:rsid w:val="00D70485"/>
    <w:pPr>
      <w:widowControl w:val="0"/>
      <w:autoSpaceDE w:val="0"/>
      <w:autoSpaceDN w:val="0"/>
      <w:adjustRightInd w:val="0"/>
    </w:pPr>
    <w:rPr>
      <w:rFonts w:ascii="Times New Roman" w:eastAsia="Times New Roman" w:hAnsi="Times New Roman" w:cs="Times New Roman"/>
      <w:sz w:val="24"/>
      <w:szCs w:val="24"/>
      <w:lang w:eastAsia="ru-RU"/>
    </w:rPr>
  </w:style>
  <w:style w:type="paragraph" w:styleId="NoSpacing">
    <w:name w:val="No Spacing"/>
    <w:link w:val="NoSpacingChar"/>
    <w:uiPriority w:val="99"/>
    <w:qFormat/>
    <w:rsid w:val="00D70485"/>
    <w:pPr>
      <w:spacing w:after="200" w:line="276" w:lineRule="auto"/>
    </w:pPr>
    <w:rPr>
      <w:rFonts w:cs="Calibri"/>
    </w:rPr>
  </w:style>
  <w:style w:type="paragraph" w:customStyle="1" w:styleId="msonormalcxspmiddlecxspmiddle">
    <w:name w:val="msonormalcxspmiddlecxspmiddle"/>
    <w:basedOn w:val="Normal"/>
    <w:uiPriority w:val="99"/>
    <w:rsid w:val="00D704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DefaultParagraphFont"/>
    <w:uiPriority w:val="99"/>
    <w:rsid w:val="00D70485"/>
    <w:rPr>
      <w:rFonts w:ascii="Times New Roman" w:hAnsi="Times New Roman" w:cs="Times New Roman"/>
      <w:sz w:val="26"/>
      <w:szCs w:val="26"/>
    </w:rPr>
  </w:style>
  <w:style w:type="paragraph" w:styleId="BlockText">
    <w:name w:val="Block Text"/>
    <w:basedOn w:val="Normal"/>
    <w:uiPriority w:val="99"/>
    <w:rsid w:val="00D70485"/>
    <w:pPr>
      <w:ind w:left="-360" w:right="707"/>
      <w:jc w:val="both"/>
    </w:pPr>
    <w:rPr>
      <w:rFonts w:ascii="Times New Roman" w:eastAsia="Times New Roman" w:hAnsi="Times New Roman" w:cs="Times New Roman"/>
      <w:sz w:val="24"/>
      <w:szCs w:val="24"/>
      <w:lang w:eastAsia="ru-RU"/>
    </w:rPr>
  </w:style>
  <w:style w:type="paragraph" w:customStyle="1" w:styleId="a2">
    <w:name w:val="Знак"/>
    <w:basedOn w:val="Normal"/>
    <w:uiPriority w:val="99"/>
    <w:rsid w:val="00523CEA"/>
    <w:pPr>
      <w:spacing w:after="160" w:line="240" w:lineRule="exact"/>
    </w:pPr>
    <w:rPr>
      <w:rFonts w:ascii="Verdana" w:eastAsia="Times New Roman" w:hAnsi="Verdana" w:cs="Verdana"/>
      <w:sz w:val="20"/>
      <w:szCs w:val="20"/>
      <w:lang w:val="en-US"/>
    </w:rPr>
  </w:style>
  <w:style w:type="paragraph" w:customStyle="1" w:styleId="formattext">
    <w:name w:val="formattext"/>
    <w:basedOn w:val="Normal"/>
    <w:uiPriority w:val="99"/>
    <w:rsid w:val="00093B52"/>
    <w:pPr>
      <w:spacing w:before="100" w:beforeAutospacing="1" w:after="100" w:afterAutospacing="1"/>
    </w:pPr>
    <w:rPr>
      <w:rFonts w:ascii="Times New Roman" w:eastAsia="Times New Roman" w:hAnsi="Times New Roman" w:cs="Times New Roman"/>
      <w:sz w:val="24"/>
      <w:szCs w:val="24"/>
      <w:lang w:eastAsia="ru-RU"/>
    </w:rPr>
  </w:style>
  <w:style w:type="table" w:styleId="Table3Deffects3">
    <w:name w:val="Table 3D effects 3"/>
    <w:basedOn w:val="TableNormal"/>
    <w:uiPriority w:val="99"/>
    <w:rsid w:val="00F30909"/>
    <w:rPr>
      <w:rFonts w:ascii="Times New Roman" w:eastAsia="Times New Roman" w:hAnsi="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ertext">
    <w:name w:val="headertext"/>
    <w:basedOn w:val="Normal"/>
    <w:uiPriority w:val="99"/>
    <w:rsid w:val="00BA1A6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andard">
    <w:name w:val="Standard"/>
    <w:uiPriority w:val="99"/>
    <w:rsid w:val="006E3340"/>
    <w:pPr>
      <w:widowControl w:val="0"/>
      <w:suppressAutoHyphens/>
      <w:autoSpaceDN w:val="0"/>
      <w:textAlignment w:val="baseline"/>
    </w:pPr>
    <w:rPr>
      <w:kern w:val="3"/>
      <w:sz w:val="24"/>
      <w:szCs w:val="24"/>
      <w:lang w:val="en-US" w:eastAsia="en-US"/>
    </w:rPr>
  </w:style>
  <w:style w:type="character" w:customStyle="1" w:styleId="NoSpacingChar">
    <w:name w:val="No Spacing Char"/>
    <w:link w:val="NoSpacing"/>
    <w:uiPriority w:val="99"/>
    <w:locked/>
    <w:rsid w:val="00AD56CC"/>
    <w:rPr>
      <w:rFonts w:ascii="Calibri" w:eastAsia="Times New Roman" w:hAnsi="Calibri" w:cs="Calibri"/>
      <w:sz w:val="22"/>
      <w:szCs w:val="22"/>
      <w:lang w:eastAsia="ru-RU"/>
    </w:rPr>
  </w:style>
  <w:style w:type="character" w:customStyle="1" w:styleId="portal-menuuser-email">
    <w:name w:val="portal-menu__user-email"/>
    <w:basedOn w:val="DefaultParagraphFont"/>
    <w:uiPriority w:val="99"/>
    <w:rsid w:val="00AD56CC"/>
  </w:style>
  <w:style w:type="paragraph" w:customStyle="1" w:styleId="consplusnonformat0">
    <w:name w:val="consplusnonformat"/>
    <w:basedOn w:val="Normal"/>
    <w:uiPriority w:val="99"/>
    <w:rsid w:val="00AD56CC"/>
    <w:pPr>
      <w:spacing w:before="100" w:beforeAutospacing="1" w:after="100" w:afterAutospacing="1"/>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7B5B9E"/>
    <w:rPr>
      <w:b/>
      <w:bCs/>
    </w:rPr>
  </w:style>
  <w:style w:type="character" w:customStyle="1" w:styleId="a3">
    <w:name w:val="Гипертекстовая ссылка"/>
    <w:basedOn w:val="DefaultParagraphFont"/>
    <w:uiPriority w:val="99"/>
    <w:rsid w:val="002678D0"/>
    <w:rPr>
      <w:b/>
      <w:bCs/>
      <w:color w:val="008000"/>
    </w:rPr>
  </w:style>
  <w:style w:type="character" w:customStyle="1" w:styleId="FontStyle87">
    <w:name w:val="Font Style87"/>
    <w:uiPriority w:val="99"/>
    <w:rsid w:val="002678D0"/>
    <w:rPr>
      <w:rFonts w:ascii="Times New Roman" w:hAnsi="Times New Roman" w:cs="Times New Roman"/>
      <w:b/>
      <w:bCs/>
      <w:sz w:val="26"/>
      <w:szCs w:val="26"/>
    </w:rPr>
  </w:style>
  <w:style w:type="character" w:customStyle="1" w:styleId="10">
    <w:name w:val="Основной текст + 10"/>
    <w:aliases w:val="5 pt,Интервал 0 pt"/>
    <w:basedOn w:val="a1"/>
    <w:uiPriority w:val="99"/>
    <w:rsid w:val="00A24505"/>
    <w:rPr>
      <w:rFonts w:ascii="Times New Roman" w:hAnsi="Times New Roman" w:cs="Times New Roman"/>
      <w:color w:val="000000"/>
      <w:spacing w:val="4"/>
      <w:w w:val="100"/>
      <w:position w:val="0"/>
      <w:sz w:val="21"/>
      <w:szCs w:val="21"/>
      <w:u w:val="none"/>
      <w:lang w:val="ru-RU"/>
    </w:rPr>
  </w:style>
  <w:style w:type="paragraph" w:customStyle="1" w:styleId="11">
    <w:name w:val="Основной текст1"/>
    <w:basedOn w:val="Normal"/>
    <w:uiPriority w:val="99"/>
    <w:rsid w:val="00A24505"/>
    <w:pPr>
      <w:widowControl w:val="0"/>
      <w:shd w:val="clear" w:color="auto" w:fill="FFFFFF"/>
      <w:spacing w:before="300" w:after="300" w:line="240" w:lineRule="atLeast"/>
      <w:jc w:val="center"/>
    </w:pPr>
    <w:rPr>
      <w:rFonts w:ascii="Times New Roman" w:eastAsia="Times New Roman" w:hAnsi="Times New Roman" w:cs="Times New Roman"/>
      <w:color w:val="000000"/>
      <w:spacing w:val="7"/>
      <w:sz w:val="24"/>
      <w:szCs w:val="24"/>
      <w:lang w:eastAsia="ru-RU"/>
    </w:rPr>
  </w:style>
  <w:style w:type="character" w:customStyle="1" w:styleId="a4">
    <w:name w:val="Основной текст + Курсив"/>
    <w:aliases w:val="Интервал 0 pt2"/>
    <w:basedOn w:val="a1"/>
    <w:uiPriority w:val="99"/>
    <w:rsid w:val="00FE3E8D"/>
    <w:rPr>
      <w:rFonts w:ascii="Times New Roman" w:hAnsi="Times New Roman" w:cs="Times New Roman"/>
      <w:i/>
      <w:iCs/>
      <w:color w:val="000000"/>
      <w:spacing w:val="-19"/>
      <w:w w:val="100"/>
      <w:position w:val="0"/>
      <w:sz w:val="25"/>
      <w:szCs w:val="25"/>
    </w:rPr>
  </w:style>
  <w:style w:type="paragraph" w:customStyle="1" w:styleId="3">
    <w:name w:val="Основной текст3"/>
    <w:basedOn w:val="Normal"/>
    <w:uiPriority w:val="99"/>
    <w:rsid w:val="00FE3E8D"/>
    <w:pPr>
      <w:widowControl w:val="0"/>
      <w:shd w:val="clear" w:color="auto" w:fill="FFFFFF"/>
      <w:spacing w:after="120" w:line="240" w:lineRule="atLeast"/>
    </w:pPr>
    <w:rPr>
      <w:rFonts w:ascii="Times New Roman" w:eastAsia="Times New Roman" w:hAnsi="Times New Roman" w:cs="Times New Roman"/>
      <w:spacing w:val="4"/>
      <w:sz w:val="25"/>
      <w:szCs w:val="25"/>
    </w:rPr>
  </w:style>
  <w:style w:type="character" w:customStyle="1" w:styleId="12pt">
    <w:name w:val="Основной текст + 12 pt"/>
    <w:aliases w:val="Интервал 0 pt1"/>
    <w:basedOn w:val="DefaultParagraphFont"/>
    <w:uiPriority w:val="99"/>
    <w:rsid w:val="00FE3E8D"/>
    <w:rPr>
      <w:rFonts w:ascii="Times New Roman" w:hAnsi="Times New Roman" w:cs="Times New Roman"/>
      <w:color w:val="000000"/>
      <w:spacing w:val="5"/>
      <w:w w:val="100"/>
      <w:position w:val="0"/>
      <w:sz w:val="24"/>
      <w:szCs w:val="24"/>
      <w:u w:val="none"/>
      <w:shd w:val="clear" w:color="auto" w:fill="FFFFFF"/>
      <w:lang w:val="ru-RU"/>
    </w:rPr>
  </w:style>
  <w:style w:type="character" w:customStyle="1" w:styleId="x-phmenubutton">
    <w:name w:val="x-ph__menu__button"/>
    <w:basedOn w:val="DefaultParagraphFont"/>
    <w:uiPriority w:val="99"/>
    <w:rsid w:val="00F2797E"/>
  </w:style>
  <w:style w:type="character" w:customStyle="1" w:styleId="22">
    <w:name w:val="Основной текст (2)_"/>
    <w:basedOn w:val="DefaultParagraphFont"/>
    <w:link w:val="23"/>
    <w:uiPriority w:val="99"/>
    <w:locked/>
    <w:rsid w:val="00EC5300"/>
    <w:rPr>
      <w:b/>
      <w:bCs/>
      <w:spacing w:val="3"/>
      <w:sz w:val="25"/>
      <w:szCs w:val="25"/>
      <w:shd w:val="clear" w:color="auto" w:fill="FFFFFF"/>
    </w:rPr>
  </w:style>
  <w:style w:type="paragraph" w:customStyle="1" w:styleId="23">
    <w:name w:val="Основной текст (2)"/>
    <w:basedOn w:val="Normal"/>
    <w:link w:val="22"/>
    <w:uiPriority w:val="99"/>
    <w:rsid w:val="00EC5300"/>
    <w:pPr>
      <w:widowControl w:val="0"/>
      <w:shd w:val="clear" w:color="auto" w:fill="FFFFFF"/>
      <w:spacing w:before="300" w:line="317" w:lineRule="exact"/>
      <w:jc w:val="center"/>
    </w:pPr>
    <w:rPr>
      <w:b/>
      <w:bCs/>
      <w:spacing w:val="3"/>
      <w:sz w:val="25"/>
      <w:szCs w:val="25"/>
    </w:rPr>
  </w:style>
  <w:style w:type="character" w:customStyle="1" w:styleId="docaccesstitle">
    <w:name w:val="docaccess_title"/>
    <w:basedOn w:val="DefaultParagraphFont"/>
    <w:uiPriority w:val="99"/>
    <w:rsid w:val="00780B44"/>
  </w:style>
  <w:style w:type="paragraph" w:customStyle="1" w:styleId="30">
    <w:name w:val="Абзац списка3"/>
    <w:basedOn w:val="Normal"/>
    <w:uiPriority w:val="99"/>
    <w:rsid w:val="009A34FE"/>
    <w:pPr>
      <w:spacing w:after="200" w:line="276" w:lineRule="auto"/>
      <w:ind w:left="720"/>
    </w:pPr>
    <w:rPr>
      <w:rFonts w:eastAsia="Times New Roman"/>
    </w:rPr>
  </w:style>
  <w:style w:type="paragraph" w:customStyle="1" w:styleId="a5">
    <w:name w:val="Текст в заданном формате"/>
    <w:basedOn w:val="Normal"/>
    <w:uiPriority w:val="99"/>
    <w:rsid w:val="00D0161B"/>
    <w:pPr>
      <w:widowControl w:val="0"/>
      <w:suppressAutoHyphens/>
    </w:pPr>
    <w:rPr>
      <w:rFonts w:ascii="Courier New" w:eastAsia="NSimSun" w:hAnsi="Courier New" w:cs="Courier New"/>
      <w:sz w:val="20"/>
      <w:szCs w:val="20"/>
      <w:lang w:eastAsia="zh-CN"/>
    </w:rPr>
  </w:style>
  <w:style w:type="character" w:customStyle="1" w:styleId="js-composeheaderfrom-email">
    <w:name w:val="js-compose__header__from-email"/>
    <w:basedOn w:val="DefaultParagraphFont"/>
    <w:uiPriority w:val="99"/>
    <w:rsid w:val="003E5CF1"/>
  </w:style>
</w:styles>
</file>

<file path=word/webSettings.xml><?xml version="1.0" encoding="utf-8"?>
<w:webSettings xmlns:r="http://schemas.openxmlformats.org/officeDocument/2006/relationships" xmlns:w="http://schemas.openxmlformats.org/wordprocessingml/2006/main">
  <w:divs>
    <w:div w:id="1784643418">
      <w:marLeft w:val="0"/>
      <w:marRight w:val="0"/>
      <w:marTop w:val="0"/>
      <w:marBottom w:val="0"/>
      <w:divBdr>
        <w:top w:val="none" w:sz="0" w:space="0" w:color="auto"/>
        <w:left w:val="none" w:sz="0" w:space="0" w:color="auto"/>
        <w:bottom w:val="none" w:sz="0" w:space="0" w:color="auto"/>
        <w:right w:val="none" w:sz="0" w:space="0" w:color="auto"/>
      </w:divBdr>
    </w:div>
    <w:div w:id="1784643419">
      <w:marLeft w:val="0"/>
      <w:marRight w:val="0"/>
      <w:marTop w:val="0"/>
      <w:marBottom w:val="0"/>
      <w:divBdr>
        <w:top w:val="none" w:sz="0" w:space="0" w:color="auto"/>
        <w:left w:val="none" w:sz="0" w:space="0" w:color="auto"/>
        <w:bottom w:val="none" w:sz="0" w:space="0" w:color="auto"/>
        <w:right w:val="none" w:sz="0" w:space="0" w:color="auto"/>
      </w:divBdr>
    </w:div>
    <w:div w:id="1784643420">
      <w:marLeft w:val="0"/>
      <w:marRight w:val="0"/>
      <w:marTop w:val="0"/>
      <w:marBottom w:val="0"/>
      <w:divBdr>
        <w:top w:val="none" w:sz="0" w:space="0" w:color="auto"/>
        <w:left w:val="none" w:sz="0" w:space="0" w:color="auto"/>
        <w:bottom w:val="none" w:sz="0" w:space="0" w:color="auto"/>
        <w:right w:val="none" w:sz="0" w:space="0" w:color="auto"/>
      </w:divBdr>
    </w:div>
    <w:div w:id="1784643421">
      <w:marLeft w:val="0"/>
      <w:marRight w:val="0"/>
      <w:marTop w:val="0"/>
      <w:marBottom w:val="0"/>
      <w:divBdr>
        <w:top w:val="none" w:sz="0" w:space="0" w:color="auto"/>
        <w:left w:val="none" w:sz="0" w:space="0" w:color="auto"/>
        <w:bottom w:val="none" w:sz="0" w:space="0" w:color="auto"/>
        <w:right w:val="none" w:sz="0" w:space="0" w:color="auto"/>
      </w:divBdr>
    </w:div>
    <w:div w:id="1784643422">
      <w:marLeft w:val="0"/>
      <w:marRight w:val="0"/>
      <w:marTop w:val="0"/>
      <w:marBottom w:val="0"/>
      <w:divBdr>
        <w:top w:val="none" w:sz="0" w:space="0" w:color="auto"/>
        <w:left w:val="none" w:sz="0" w:space="0" w:color="auto"/>
        <w:bottom w:val="none" w:sz="0" w:space="0" w:color="auto"/>
        <w:right w:val="none" w:sz="0" w:space="0" w:color="auto"/>
      </w:divBdr>
    </w:div>
    <w:div w:id="1784643423">
      <w:marLeft w:val="0"/>
      <w:marRight w:val="0"/>
      <w:marTop w:val="0"/>
      <w:marBottom w:val="0"/>
      <w:divBdr>
        <w:top w:val="none" w:sz="0" w:space="0" w:color="auto"/>
        <w:left w:val="none" w:sz="0" w:space="0" w:color="auto"/>
        <w:bottom w:val="none" w:sz="0" w:space="0" w:color="auto"/>
        <w:right w:val="none" w:sz="0" w:space="0" w:color="auto"/>
      </w:divBdr>
    </w:div>
    <w:div w:id="1784643424">
      <w:marLeft w:val="0"/>
      <w:marRight w:val="0"/>
      <w:marTop w:val="0"/>
      <w:marBottom w:val="0"/>
      <w:divBdr>
        <w:top w:val="none" w:sz="0" w:space="0" w:color="auto"/>
        <w:left w:val="none" w:sz="0" w:space="0" w:color="auto"/>
        <w:bottom w:val="none" w:sz="0" w:space="0" w:color="auto"/>
        <w:right w:val="none" w:sz="0" w:space="0" w:color="auto"/>
      </w:divBdr>
    </w:div>
    <w:div w:id="1784643425">
      <w:marLeft w:val="0"/>
      <w:marRight w:val="0"/>
      <w:marTop w:val="0"/>
      <w:marBottom w:val="0"/>
      <w:divBdr>
        <w:top w:val="none" w:sz="0" w:space="0" w:color="auto"/>
        <w:left w:val="none" w:sz="0" w:space="0" w:color="auto"/>
        <w:bottom w:val="none" w:sz="0" w:space="0" w:color="auto"/>
        <w:right w:val="none" w:sz="0" w:space="0" w:color="auto"/>
      </w:divBdr>
    </w:div>
    <w:div w:id="1784643426">
      <w:marLeft w:val="0"/>
      <w:marRight w:val="0"/>
      <w:marTop w:val="0"/>
      <w:marBottom w:val="0"/>
      <w:divBdr>
        <w:top w:val="none" w:sz="0" w:space="0" w:color="auto"/>
        <w:left w:val="none" w:sz="0" w:space="0" w:color="auto"/>
        <w:bottom w:val="none" w:sz="0" w:space="0" w:color="auto"/>
        <w:right w:val="none" w:sz="0" w:space="0" w:color="auto"/>
      </w:divBdr>
    </w:div>
    <w:div w:id="1784643427">
      <w:marLeft w:val="0"/>
      <w:marRight w:val="0"/>
      <w:marTop w:val="0"/>
      <w:marBottom w:val="0"/>
      <w:divBdr>
        <w:top w:val="none" w:sz="0" w:space="0" w:color="auto"/>
        <w:left w:val="none" w:sz="0" w:space="0" w:color="auto"/>
        <w:bottom w:val="none" w:sz="0" w:space="0" w:color="auto"/>
        <w:right w:val="none" w:sz="0" w:space="0" w:color="auto"/>
      </w:divBdr>
    </w:div>
    <w:div w:id="1784643428">
      <w:marLeft w:val="0"/>
      <w:marRight w:val="0"/>
      <w:marTop w:val="0"/>
      <w:marBottom w:val="0"/>
      <w:divBdr>
        <w:top w:val="none" w:sz="0" w:space="0" w:color="auto"/>
        <w:left w:val="none" w:sz="0" w:space="0" w:color="auto"/>
        <w:bottom w:val="none" w:sz="0" w:space="0" w:color="auto"/>
        <w:right w:val="none" w:sz="0" w:space="0" w:color="auto"/>
      </w:divBdr>
    </w:div>
    <w:div w:id="1784643429">
      <w:marLeft w:val="0"/>
      <w:marRight w:val="0"/>
      <w:marTop w:val="0"/>
      <w:marBottom w:val="0"/>
      <w:divBdr>
        <w:top w:val="none" w:sz="0" w:space="0" w:color="auto"/>
        <w:left w:val="none" w:sz="0" w:space="0" w:color="auto"/>
        <w:bottom w:val="none" w:sz="0" w:space="0" w:color="auto"/>
        <w:right w:val="none" w:sz="0" w:space="0" w:color="auto"/>
      </w:divBdr>
    </w:div>
    <w:div w:id="1784643430">
      <w:marLeft w:val="0"/>
      <w:marRight w:val="0"/>
      <w:marTop w:val="0"/>
      <w:marBottom w:val="0"/>
      <w:divBdr>
        <w:top w:val="none" w:sz="0" w:space="0" w:color="auto"/>
        <w:left w:val="none" w:sz="0" w:space="0" w:color="auto"/>
        <w:bottom w:val="none" w:sz="0" w:space="0" w:color="auto"/>
        <w:right w:val="none" w:sz="0" w:space="0" w:color="auto"/>
      </w:divBdr>
    </w:div>
    <w:div w:id="1784643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319</Words>
  <Characters>1824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пользователь</cp:lastModifiedBy>
  <cp:revision>5</cp:revision>
  <cp:lastPrinted>2019-10-14T09:42:00Z</cp:lastPrinted>
  <dcterms:created xsi:type="dcterms:W3CDTF">2019-03-29T05:36:00Z</dcterms:created>
  <dcterms:modified xsi:type="dcterms:W3CDTF">2019-10-14T09:42:00Z</dcterms:modified>
</cp:coreProperties>
</file>