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42" w:rsidRPr="001A75BE" w:rsidRDefault="00477D42" w:rsidP="00C1370D">
      <w:pPr>
        <w:pStyle w:val="BodyText"/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 </w:t>
      </w:r>
      <w:r w:rsidRPr="001A75BE">
        <w:rPr>
          <w:rStyle w:val="Strong"/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№34 станицы Черниговской муниципального образования Белореченский район</w:t>
      </w:r>
    </w:p>
    <w:p w:rsidR="00477D42" w:rsidRPr="001A75BE" w:rsidRDefault="00477D42" w:rsidP="00C1370D">
      <w:pPr>
        <w:pStyle w:val="BodyText"/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1A75BE">
        <w:rPr>
          <w:rStyle w:val="Strong"/>
          <w:rFonts w:ascii="Times New Roman" w:hAnsi="Times New Roman" w:cs="Times New Roman"/>
          <w:sz w:val="28"/>
          <w:szCs w:val="28"/>
        </w:rPr>
        <w:t xml:space="preserve">  </w:t>
      </w:r>
    </w:p>
    <w:p w:rsidR="00477D42" w:rsidRPr="001A75BE" w:rsidRDefault="00477D42" w:rsidP="00C1370D">
      <w:pPr>
        <w:pStyle w:val="BodyText"/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1A75BE">
        <w:rPr>
          <w:rStyle w:val="Strong"/>
          <w:rFonts w:ascii="Times New Roman" w:hAnsi="Times New Roman" w:cs="Times New Roman"/>
          <w:sz w:val="28"/>
          <w:szCs w:val="28"/>
        </w:rPr>
        <w:t>Согласие на обработку персональных данных:</w:t>
      </w:r>
    </w:p>
    <w:p w:rsidR="00477D42" w:rsidRPr="001A75BE" w:rsidRDefault="00477D42" w:rsidP="007D1AC6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Обработка персональных данных воспитанника осуществляется для соблюдения законов и иных нормативных и правовых актов Российской Федерации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администрации.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данных, включая сбор, систематизацию, накопление, хранение, уточнение (обновление, изменение), использование; передачу органам статистики, органам обязательного медицинского страхования, подразделениям муниципальных органов управления образования, министерству образования, региональному оператору персональных данных, на размещение фото и видео в СМИ и на официальном сайте учреждения;  обезличивание, блокирование, уничтожение персональных данных.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Согласие распространяется на все случаи использования персональных данных.</w:t>
      </w:r>
    </w:p>
    <w:p w:rsidR="00477D42" w:rsidRPr="001A75BE" w:rsidRDefault="00477D42" w:rsidP="00C1370D">
      <w:pPr>
        <w:pStyle w:val="BodyText"/>
        <w:spacing w:after="0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1A75BE">
        <w:rPr>
          <w:rStyle w:val="Strong"/>
          <w:rFonts w:ascii="Times New Roman" w:hAnsi="Times New Roman" w:cs="Times New Roman"/>
          <w:sz w:val="24"/>
          <w:szCs w:val="24"/>
        </w:rPr>
        <w:t> Воспитанник: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Фамилия_____________________________________________________________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Имя_________________________________________________________________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Отчество_____________________________________________________________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Документ. Серия ________ Номер _______ Выдан_________________________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Дата выдачи__________________________________________________________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Адрес проживания____________________________________________________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1A75BE">
        <w:rPr>
          <w:rStyle w:val="Strong"/>
          <w:rFonts w:ascii="Times New Roman" w:hAnsi="Times New Roman" w:cs="Times New Roman"/>
          <w:sz w:val="24"/>
          <w:szCs w:val="24"/>
        </w:rPr>
        <w:t>Родитель (законный представитель):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Фамилия_____________________________________________________________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Имя_________________________________________________________________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Отчество_____________________________________________________________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Документ. Серия ________ Номер _______ Выдан_________________________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Дата выдачи__________________________________________________________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Адрес проживания____________________________________________________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77D42" w:rsidRPr="001A75BE" w:rsidRDefault="00477D42" w:rsidP="00C1370D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5BE">
        <w:rPr>
          <w:rFonts w:ascii="Times New Roman" w:hAnsi="Times New Roman" w:cs="Times New Roman"/>
          <w:sz w:val="24"/>
          <w:szCs w:val="24"/>
        </w:rPr>
        <w:t>«    »__________20__г.                       Подпись___________</w:t>
      </w:r>
    </w:p>
    <w:p w:rsidR="00477D42" w:rsidRPr="001A75BE" w:rsidRDefault="00477D42" w:rsidP="00C1370D">
      <w:pPr>
        <w:rPr>
          <w:rFonts w:ascii="Times New Roman" w:hAnsi="Times New Roman" w:cs="Times New Roman"/>
          <w:sz w:val="24"/>
          <w:szCs w:val="24"/>
        </w:rPr>
      </w:pPr>
    </w:p>
    <w:sectPr w:rsidR="00477D42" w:rsidRPr="001A75BE" w:rsidSect="0075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70D"/>
    <w:rsid w:val="001504F0"/>
    <w:rsid w:val="001511ED"/>
    <w:rsid w:val="001568D6"/>
    <w:rsid w:val="001959F5"/>
    <w:rsid w:val="001A75BE"/>
    <w:rsid w:val="00286F83"/>
    <w:rsid w:val="002A1416"/>
    <w:rsid w:val="00384D8A"/>
    <w:rsid w:val="00477D42"/>
    <w:rsid w:val="004944C1"/>
    <w:rsid w:val="0056385D"/>
    <w:rsid w:val="00644F31"/>
    <w:rsid w:val="0069688A"/>
    <w:rsid w:val="006B1327"/>
    <w:rsid w:val="006D469D"/>
    <w:rsid w:val="007171D0"/>
    <w:rsid w:val="0072121E"/>
    <w:rsid w:val="00741A91"/>
    <w:rsid w:val="00751973"/>
    <w:rsid w:val="00753671"/>
    <w:rsid w:val="007C5A99"/>
    <w:rsid w:val="007D1AC6"/>
    <w:rsid w:val="0089752A"/>
    <w:rsid w:val="008A591A"/>
    <w:rsid w:val="008E6BA8"/>
    <w:rsid w:val="008F4D80"/>
    <w:rsid w:val="00956CE6"/>
    <w:rsid w:val="00A62C86"/>
    <w:rsid w:val="00A85629"/>
    <w:rsid w:val="00A87909"/>
    <w:rsid w:val="00AD2A9F"/>
    <w:rsid w:val="00AD3473"/>
    <w:rsid w:val="00B133B0"/>
    <w:rsid w:val="00B1791C"/>
    <w:rsid w:val="00B33E77"/>
    <w:rsid w:val="00B458A4"/>
    <w:rsid w:val="00B54181"/>
    <w:rsid w:val="00B63E01"/>
    <w:rsid w:val="00B856D1"/>
    <w:rsid w:val="00B87DB8"/>
    <w:rsid w:val="00C1370D"/>
    <w:rsid w:val="00C7410C"/>
    <w:rsid w:val="00D164CF"/>
    <w:rsid w:val="00D53E25"/>
    <w:rsid w:val="00F84824"/>
    <w:rsid w:val="00FC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0D"/>
    <w:pPr>
      <w:widowControl w:val="0"/>
      <w:suppressAutoHyphens/>
    </w:pPr>
    <w:rPr>
      <w:rFonts w:ascii="Arial" w:hAnsi="Arial" w:cs="Arial"/>
      <w:kern w:val="2"/>
      <w:sz w:val="20"/>
      <w:szCs w:val="20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137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1370D"/>
    <w:rPr>
      <w:rFonts w:ascii="Arial" w:hAnsi="Arial" w:cs="Arial"/>
      <w:kern w:val="2"/>
      <w:sz w:val="24"/>
      <w:szCs w:val="24"/>
      <w:lang w:eastAsia="hi-IN" w:bidi="hi-IN"/>
    </w:rPr>
  </w:style>
  <w:style w:type="character" w:styleId="Strong">
    <w:name w:val="Strong"/>
    <w:basedOn w:val="DefaultParagraphFont"/>
    <w:uiPriority w:val="99"/>
    <w:qFormat/>
    <w:rsid w:val="00C137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85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5F8"/>
    <w:rPr>
      <w:rFonts w:ascii="Times New Roman" w:hAnsi="Times New Roman" w:cs="Mangal"/>
      <w:kern w:val="2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351</Words>
  <Characters>2006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4</cp:revision>
  <cp:lastPrinted>2018-11-22T05:39:00Z</cp:lastPrinted>
  <dcterms:created xsi:type="dcterms:W3CDTF">2018-04-25T09:07:00Z</dcterms:created>
  <dcterms:modified xsi:type="dcterms:W3CDTF">2018-11-22T07:32:00Z</dcterms:modified>
</cp:coreProperties>
</file>