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CA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Прощание с</w:t>
      </w:r>
      <w:r w:rsidRPr="00F01854">
        <w:rPr>
          <w:b/>
          <w:color w:val="111111"/>
          <w:sz w:val="36"/>
          <w:szCs w:val="36"/>
        </w:rPr>
        <w:t xml:space="preserve"> ёл</w:t>
      </w:r>
      <w:r>
        <w:rPr>
          <w:b/>
          <w:color w:val="111111"/>
          <w:sz w:val="36"/>
          <w:szCs w:val="36"/>
        </w:rPr>
        <w:t>оч</w:t>
      </w:r>
      <w:r w:rsidRPr="00F01854">
        <w:rPr>
          <w:b/>
          <w:color w:val="111111"/>
          <w:sz w:val="36"/>
          <w:szCs w:val="36"/>
        </w:rPr>
        <w:t xml:space="preserve">кой </w:t>
      </w:r>
      <w:r>
        <w:rPr>
          <w:b/>
          <w:color w:val="111111"/>
          <w:sz w:val="36"/>
          <w:szCs w:val="36"/>
        </w:rPr>
        <w:t>в подготовительной группе 8</w:t>
      </w:r>
    </w:p>
    <w:p w:rsidR="001436CA" w:rsidRPr="00F01854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1436CA" w:rsidRPr="00F01854" w:rsidRDefault="001436CA" w:rsidP="00F0185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01854">
        <w:rPr>
          <w:rFonts w:ascii="Times New Roman" w:hAnsi="Times New Roman"/>
          <w:sz w:val="28"/>
          <w:szCs w:val="28"/>
        </w:rPr>
        <w:t xml:space="preserve">Статью подготовила воспитатель </w:t>
      </w:r>
    </w:p>
    <w:p w:rsidR="001436CA" w:rsidRPr="00F01854" w:rsidRDefault="001436CA" w:rsidP="00F0185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01854">
        <w:rPr>
          <w:rFonts w:ascii="Times New Roman" w:hAnsi="Times New Roman"/>
          <w:sz w:val="28"/>
          <w:szCs w:val="28"/>
        </w:rPr>
        <w:t>МАДОУ Д/С 4 Титова Юлия Сергеевна</w:t>
      </w:r>
    </w:p>
    <w:p w:rsidR="001436CA" w:rsidRPr="00F01854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36"/>
          <w:szCs w:val="36"/>
        </w:rPr>
      </w:pPr>
    </w:p>
    <w:p w:rsidR="001436CA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Наступил Старый Новый год 13 января,</w:t>
      </w:r>
      <w:r w:rsidRPr="00D1343D">
        <w:rPr>
          <w:color w:val="111111"/>
          <w:sz w:val="28"/>
          <w:szCs w:val="28"/>
        </w:rPr>
        <w:t xml:space="preserve"> пролетели новогодние каникулы, пришла пора отпускать нашу зеленую гостью -</w:t>
      </w:r>
      <w:r w:rsidRPr="00D1343D">
        <w:rPr>
          <w:rStyle w:val="apple-converted-space"/>
          <w:color w:val="111111"/>
          <w:sz w:val="28"/>
          <w:szCs w:val="28"/>
        </w:rPr>
        <w:t> </w:t>
      </w:r>
      <w:r w:rsidRPr="00D1343D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елочку в лес</w:t>
      </w:r>
      <w:r w:rsidRPr="00D1343D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Pr="00B42869">
        <w:rPr>
          <w:color w:val="111111"/>
          <w:sz w:val="28"/>
          <w:szCs w:val="28"/>
        </w:rPr>
        <w:t>Сегодня ребята</w:t>
      </w:r>
      <w:r w:rsidRPr="00B42869">
        <w:rPr>
          <w:rFonts w:ascii="Calibri" w:hAnsi="Calibri"/>
          <w:color w:val="111111"/>
          <w:sz w:val="36"/>
          <w:szCs w:val="36"/>
          <w:lang w:eastAsia="en-US"/>
        </w:rPr>
        <w:t xml:space="preserve"> </w:t>
      </w:r>
      <w:r w:rsidRPr="00B42869">
        <w:rPr>
          <w:color w:val="111111"/>
          <w:sz w:val="28"/>
          <w:szCs w:val="28"/>
        </w:rPr>
        <w:t>подготовительной группы 8 прощались</w:t>
      </w:r>
      <w:r w:rsidRPr="00D1343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 новогодней елочкой в детском саду в последний раз. Ведь они уже совсем взрослые и впереди их ждут школьные праздники. А </w:t>
      </w:r>
      <w:r w:rsidRPr="00D1343D">
        <w:rPr>
          <w:color w:val="111111"/>
          <w:sz w:val="28"/>
          <w:szCs w:val="28"/>
        </w:rPr>
        <w:t xml:space="preserve">сегодня </w:t>
      </w:r>
      <w:r>
        <w:rPr>
          <w:color w:val="111111"/>
          <w:sz w:val="28"/>
          <w:szCs w:val="28"/>
        </w:rPr>
        <w:t>мы еще раз играли возле елки, вспоминали праздничные песни и танцы.</w:t>
      </w:r>
      <w:r w:rsidRPr="00D1343D">
        <w:rPr>
          <w:color w:val="111111"/>
          <w:sz w:val="28"/>
          <w:szCs w:val="28"/>
        </w:rPr>
        <w:t xml:space="preserve"> </w:t>
      </w:r>
    </w:p>
    <w:p w:rsidR="001436CA" w:rsidRDefault="001436CA" w:rsidP="00B4286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rPr>
          <w:color w:val="111111"/>
          <w:sz w:val="28"/>
          <w:szCs w:val="28"/>
        </w:rPr>
      </w:pPr>
      <w:r w:rsidRPr="00B42869">
        <w:rPr>
          <w:color w:val="111111"/>
          <w:sz w:val="28"/>
          <w:szCs w:val="28"/>
        </w:rPr>
        <w:t>Сегодня ребята исполнили любимую песню «Пришла зима» и танцевальный флэшмоб.</w:t>
      </w:r>
    </w:p>
    <w:p w:rsidR="001436CA" w:rsidRPr="00B42869" w:rsidRDefault="001436CA" w:rsidP="00B42869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42869">
        <w:rPr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13.25pt">
            <v:imagedata r:id="rId4" o:title=""/>
          </v:shape>
        </w:pict>
      </w:r>
      <w:r>
        <w:rPr>
          <w:color w:val="111111"/>
          <w:sz w:val="28"/>
          <w:szCs w:val="28"/>
        </w:rPr>
        <w:t xml:space="preserve"> </w:t>
      </w:r>
      <w:r w:rsidRPr="00B42869">
        <w:rPr>
          <w:color w:val="111111"/>
          <w:sz w:val="28"/>
          <w:szCs w:val="28"/>
        </w:rPr>
        <w:pict>
          <v:shape id="_x0000_i1026" type="#_x0000_t75" style="width:211.5pt;height:118.5pt">
            <v:imagedata r:id="rId5" o:title=""/>
          </v:shape>
        </w:pict>
      </w:r>
    </w:p>
    <w:p w:rsidR="001436CA" w:rsidRPr="001177A7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</w:p>
    <w:p w:rsidR="001436CA" w:rsidRPr="00D1343D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 w:rsidRPr="00B42869">
        <w:rPr>
          <w:color w:val="111111"/>
          <w:sz w:val="28"/>
          <w:szCs w:val="28"/>
        </w:rPr>
        <w:t>К нам в детский сад пришла Баба-Яга</w:t>
      </w:r>
      <w:r>
        <w:rPr>
          <w:i/>
          <w:color w:val="111111"/>
          <w:sz w:val="28"/>
          <w:szCs w:val="28"/>
        </w:rPr>
        <w:t xml:space="preserve"> с</w:t>
      </w:r>
      <w:r w:rsidRPr="00D1343D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раведливость восстанавливать, мол,  п</w:t>
      </w:r>
      <w:r w:rsidRPr="00D1343D">
        <w:rPr>
          <w:color w:val="111111"/>
          <w:sz w:val="28"/>
          <w:szCs w:val="28"/>
        </w:rPr>
        <w:t>раздники прошли, а елка все еще у вас в детском саду! Безобразие!</w:t>
      </w:r>
      <w:r w:rsidRPr="00D1343D">
        <w:rPr>
          <w:rStyle w:val="apple-converted-space"/>
          <w:color w:val="111111"/>
          <w:sz w:val="28"/>
          <w:szCs w:val="28"/>
        </w:rPr>
        <w:t> </w:t>
      </w:r>
      <w:r w:rsidRPr="00D1343D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Прощание с елкой отменяется</w:t>
      </w:r>
      <w:r w:rsidRPr="00D1343D">
        <w:rPr>
          <w:b/>
          <w:color w:val="111111"/>
          <w:sz w:val="28"/>
          <w:szCs w:val="28"/>
        </w:rPr>
        <w:t>!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Но ребята убедили Бабу-Ягу остаться с нами и повеселит</w:t>
      </w:r>
      <w:r w:rsidRPr="00D1343D">
        <w:rPr>
          <w:color w:val="111111"/>
          <w:sz w:val="28"/>
          <w:szCs w:val="28"/>
        </w:rPr>
        <w:t>ься!</w:t>
      </w:r>
    </w:p>
    <w:p w:rsidR="001436CA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Баба-Яга поиграла с нами в веселые игры «Валенки» и «Елки высокие». </w:t>
      </w:r>
    </w:p>
    <w:p w:rsidR="001436CA" w:rsidRDefault="001436CA" w:rsidP="00D963D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rPr>
          <w:color w:val="111111"/>
          <w:sz w:val="28"/>
          <w:szCs w:val="28"/>
        </w:rPr>
      </w:pPr>
      <w:r w:rsidRPr="00B42869">
        <w:rPr>
          <w:color w:val="111111"/>
          <w:sz w:val="28"/>
          <w:szCs w:val="28"/>
        </w:rPr>
        <w:pict>
          <v:shape id="_x0000_i1027" type="#_x0000_t75" style="width:192pt;height:108pt">
            <v:imagedata r:id="rId6" o:title=""/>
          </v:shape>
        </w:pict>
      </w:r>
      <w:r>
        <w:rPr>
          <w:color w:val="111111"/>
          <w:sz w:val="28"/>
          <w:szCs w:val="28"/>
        </w:rPr>
        <w:t xml:space="preserve"> </w:t>
      </w:r>
      <w:r w:rsidRPr="00B42869">
        <w:rPr>
          <w:color w:val="111111"/>
          <w:sz w:val="28"/>
          <w:szCs w:val="28"/>
        </w:rPr>
        <w:pict>
          <v:shape id="_x0000_i1028" type="#_x0000_t75" style="width:2in;height:108pt">
            <v:imagedata r:id="rId7" o:title=""/>
          </v:shape>
        </w:pict>
      </w:r>
    </w:p>
    <w:p w:rsidR="001436CA" w:rsidRDefault="001436CA" w:rsidP="00D963D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rPr>
          <w:color w:val="111111"/>
          <w:sz w:val="28"/>
          <w:szCs w:val="28"/>
        </w:rPr>
      </w:pPr>
    </w:p>
    <w:p w:rsidR="001436CA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Девочки группы 8 исполнили красивый танец снегурочек. </w:t>
      </w:r>
    </w:p>
    <w:p w:rsidR="001436CA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</w:p>
    <w:p w:rsidR="001436CA" w:rsidRDefault="001436CA" w:rsidP="00D963D1">
      <w:pPr>
        <w:pStyle w:val="NormalWeb"/>
        <w:shd w:val="clear" w:color="auto" w:fill="FFFFFF"/>
        <w:spacing w:before="0" w:beforeAutospacing="0" w:after="0" w:afterAutospacing="0"/>
        <w:ind w:left="1415" w:firstLine="709"/>
        <w:contextualSpacing/>
        <w:rPr>
          <w:color w:val="111111"/>
          <w:sz w:val="28"/>
          <w:szCs w:val="28"/>
        </w:rPr>
      </w:pPr>
      <w:r w:rsidRPr="00F334F9">
        <w:rPr>
          <w:color w:val="111111"/>
          <w:sz w:val="28"/>
          <w:szCs w:val="28"/>
        </w:rPr>
        <w:pict>
          <v:shape id="_x0000_i1029" type="#_x0000_t75" style="width:182.25pt;height:102.75pt">
            <v:imagedata r:id="rId8" o:title=""/>
          </v:shape>
        </w:pict>
      </w:r>
    </w:p>
    <w:p w:rsidR="001436CA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отгадали все зимние загадки, хоть Баба-Яга нас и путала. А когда она поторопилась в лес, потому что темнеет, наши отважные ковбои вызвались проводить Бабу-Ягу и исполнили «Танец ковбоев».</w:t>
      </w:r>
    </w:p>
    <w:p w:rsidR="001436CA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</w:p>
    <w:p w:rsidR="001436CA" w:rsidRPr="00D1343D" w:rsidRDefault="001436CA" w:rsidP="00D963D1">
      <w:pPr>
        <w:pStyle w:val="NormalWeb"/>
        <w:shd w:val="clear" w:color="auto" w:fill="FFFFFF"/>
        <w:spacing w:before="0" w:beforeAutospacing="0" w:after="0" w:afterAutospacing="0"/>
        <w:ind w:left="707" w:firstLine="709"/>
        <w:contextualSpacing/>
        <w:rPr>
          <w:color w:val="111111"/>
          <w:sz w:val="28"/>
          <w:szCs w:val="28"/>
        </w:rPr>
      </w:pPr>
      <w:r w:rsidRPr="00D963D1">
        <w:rPr>
          <w:color w:val="111111"/>
          <w:sz w:val="28"/>
          <w:szCs w:val="28"/>
        </w:rPr>
        <w:pict>
          <v:shape id="_x0000_i1030" type="#_x0000_t75" style="width:172.5pt;height:129.75pt">
            <v:imagedata r:id="rId9" o:title=""/>
          </v:shape>
        </w:pict>
      </w:r>
      <w:r>
        <w:rPr>
          <w:color w:val="111111"/>
          <w:sz w:val="28"/>
          <w:szCs w:val="28"/>
        </w:rPr>
        <w:t xml:space="preserve"> </w:t>
      </w:r>
      <w:r w:rsidRPr="00D963D1">
        <w:rPr>
          <w:color w:val="111111"/>
          <w:sz w:val="28"/>
          <w:szCs w:val="28"/>
        </w:rPr>
        <w:pict>
          <v:shape id="_x0000_i1031" type="#_x0000_t75" style="width:117pt;height:168pt">
            <v:imagedata r:id="rId10" o:title=""/>
          </v:shape>
        </w:pict>
      </w:r>
    </w:p>
    <w:p w:rsidR="001436CA" w:rsidRDefault="001436CA" w:rsidP="00743D2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</w:p>
    <w:p w:rsidR="001436CA" w:rsidRPr="00743D23" w:rsidRDefault="001436CA" w:rsidP="00743D2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и настала пора нам прощаться с ёлочкой. </w:t>
      </w:r>
    </w:p>
    <w:p w:rsidR="001436CA" w:rsidRPr="005A10A2" w:rsidRDefault="001436CA" w:rsidP="005A10A2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</w:rPr>
        <w:tab/>
      </w:r>
      <w:r w:rsidRPr="00D1343D">
        <w:rPr>
          <w:color w:val="111111"/>
          <w:sz w:val="28"/>
          <w:szCs w:val="28"/>
        </w:rPr>
        <w:t>Елка ветками</w:t>
      </w:r>
      <w:r w:rsidRPr="00D1343D">
        <w:rPr>
          <w:rStyle w:val="apple-converted-space"/>
          <w:color w:val="111111"/>
          <w:sz w:val="28"/>
          <w:szCs w:val="28"/>
        </w:rPr>
        <w:t> </w:t>
      </w:r>
      <w:r w:rsidRPr="00E11E4F">
        <w:rPr>
          <w:color w:val="111111"/>
          <w:sz w:val="28"/>
          <w:szCs w:val="28"/>
          <w:bdr w:val="none" w:sz="0" w:space="0" w:color="auto" w:frame="1"/>
        </w:rPr>
        <w:t>шуршит</w:t>
      </w:r>
      <w:r w:rsidRPr="00E11E4F">
        <w:rPr>
          <w:color w:val="111111"/>
          <w:sz w:val="28"/>
          <w:szCs w:val="28"/>
        </w:rPr>
        <w:t>:</w:t>
      </w:r>
    </w:p>
    <w:p w:rsidR="001436CA" w:rsidRPr="00D1343D" w:rsidRDefault="001436CA" w:rsidP="00743D23">
      <w:pPr>
        <w:pStyle w:val="NormalWeb"/>
        <w:shd w:val="clear" w:color="auto" w:fill="FFFFFF"/>
        <w:spacing w:before="0" w:beforeAutospacing="0" w:after="0" w:afterAutospacing="0"/>
        <w:ind w:left="1415" w:firstLine="709"/>
        <w:contextualSpacing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  <w:r w:rsidRPr="00D1343D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свиданья!»</w:t>
      </w:r>
      <w:r w:rsidRPr="00D1343D">
        <w:rPr>
          <w:rStyle w:val="apple-converted-space"/>
          <w:color w:val="111111"/>
          <w:sz w:val="28"/>
          <w:szCs w:val="28"/>
        </w:rPr>
        <w:t> </w:t>
      </w:r>
      <w:r w:rsidRPr="00D1343D">
        <w:rPr>
          <w:color w:val="111111"/>
          <w:sz w:val="28"/>
          <w:szCs w:val="28"/>
        </w:rPr>
        <w:t>- говорит.</w:t>
      </w:r>
    </w:p>
    <w:p w:rsidR="001436CA" w:rsidRPr="00D1343D" w:rsidRDefault="001436CA" w:rsidP="00743D23">
      <w:pPr>
        <w:pStyle w:val="NormalWeb"/>
        <w:shd w:val="clear" w:color="auto" w:fill="FFFFFF"/>
        <w:spacing w:before="0" w:beforeAutospacing="0" w:after="0" w:afterAutospacing="0"/>
        <w:ind w:left="706"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D1343D">
        <w:rPr>
          <w:color w:val="111111"/>
          <w:sz w:val="28"/>
          <w:szCs w:val="28"/>
        </w:rPr>
        <w:t>А на следующий год</w:t>
      </w:r>
    </w:p>
    <w:p w:rsidR="001436CA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D1343D">
        <w:rPr>
          <w:color w:val="111111"/>
          <w:sz w:val="28"/>
          <w:szCs w:val="28"/>
        </w:rPr>
        <w:t>В гости снова к нам придет!</w:t>
      </w:r>
    </w:p>
    <w:p w:rsidR="001436CA" w:rsidRPr="00D1343D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color w:val="111111"/>
          <w:sz w:val="28"/>
          <w:szCs w:val="28"/>
        </w:rPr>
      </w:pPr>
    </w:p>
    <w:p w:rsidR="001436CA" w:rsidRDefault="001436CA" w:rsidP="00743D2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i/>
          <w:color w:val="111111"/>
          <w:sz w:val="28"/>
          <w:szCs w:val="28"/>
        </w:rPr>
      </w:pPr>
      <w:r w:rsidRPr="00D1343D">
        <w:rPr>
          <w:i/>
          <w:color w:val="111111"/>
          <w:sz w:val="28"/>
          <w:szCs w:val="28"/>
        </w:rPr>
        <w:t>Дети</w:t>
      </w:r>
      <w:r w:rsidRPr="00D1343D">
        <w:rPr>
          <w:rStyle w:val="apple-converted-space"/>
          <w:i/>
          <w:color w:val="111111"/>
          <w:sz w:val="28"/>
          <w:szCs w:val="28"/>
        </w:rPr>
        <w:t> </w:t>
      </w:r>
      <w:r w:rsidRPr="00D1343D"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  <w:t>п</w:t>
      </w:r>
      <w:r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  <w:t>опрощались</w:t>
      </w:r>
      <w:r w:rsidRPr="00D1343D">
        <w:rPr>
          <w:rStyle w:val="apple-converted-space"/>
          <w:i/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с елкой, Бабой-Ягой и задули огоньки на елки.</w:t>
      </w:r>
    </w:p>
    <w:p w:rsidR="001436CA" w:rsidRDefault="001436CA" w:rsidP="00743D2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i/>
          <w:color w:val="111111"/>
          <w:sz w:val="28"/>
          <w:szCs w:val="28"/>
        </w:rPr>
      </w:pPr>
    </w:p>
    <w:p w:rsidR="001436CA" w:rsidRDefault="001436CA" w:rsidP="00E43D17">
      <w:pPr>
        <w:pStyle w:val="NormalWeb"/>
        <w:shd w:val="clear" w:color="auto" w:fill="FFFFFF"/>
        <w:spacing w:before="0" w:beforeAutospacing="0" w:after="0" w:afterAutospacing="0"/>
        <w:ind w:left="1415" w:firstLine="709"/>
        <w:contextualSpacing/>
        <w:rPr>
          <w:i/>
          <w:color w:val="111111"/>
          <w:sz w:val="28"/>
          <w:szCs w:val="28"/>
        </w:rPr>
      </w:pPr>
      <w:r w:rsidRPr="00E43D17">
        <w:rPr>
          <w:i/>
          <w:color w:val="111111"/>
          <w:sz w:val="28"/>
          <w:szCs w:val="28"/>
        </w:rPr>
        <w:pict>
          <v:shape id="_x0000_i1032" type="#_x0000_t75" style="width:242.25pt;height:181.5pt">
            <v:imagedata r:id="rId11" o:title=""/>
          </v:shape>
        </w:pict>
      </w:r>
    </w:p>
    <w:p w:rsidR="001436CA" w:rsidRPr="00D1343D" w:rsidRDefault="001436CA" w:rsidP="00D1343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rPr>
          <w:i/>
          <w:color w:val="111111"/>
          <w:sz w:val="28"/>
          <w:szCs w:val="28"/>
        </w:rPr>
      </w:pPr>
    </w:p>
    <w:sectPr w:rsidR="001436CA" w:rsidRPr="00D1343D" w:rsidSect="00E43D1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A8"/>
    <w:rsid w:val="001177A7"/>
    <w:rsid w:val="001436CA"/>
    <w:rsid w:val="001E44FA"/>
    <w:rsid w:val="00243D6A"/>
    <w:rsid w:val="002662AB"/>
    <w:rsid w:val="00352593"/>
    <w:rsid w:val="003A4548"/>
    <w:rsid w:val="003F4BA8"/>
    <w:rsid w:val="003F6B69"/>
    <w:rsid w:val="00432DD4"/>
    <w:rsid w:val="00504733"/>
    <w:rsid w:val="005656CA"/>
    <w:rsid w:val="005702BF"/>
    <w:rsid w:val="005A10A2"/>
    <w:rsid w:val="00743D23"/>
    <w:rsid w:val="00780559"/>
    <w:rsid w:val="007934C4"/>
    <w:rsid w:val="008B29B0"/>
    <w:rsid w:val="008D0794"/>
    <w:rsid w:val="00AB0438"/>
    <w:rsid w:val="00AF674B"/>
    <w:rsid w:val="00B42869"/>
    <w:rsid w:val="00BD0440"/>
    <w:rsid w:val="00BE584C"/>
    <w:rsid w:val="00C36730"/>
    <w:rsid w:val="00D1343D"/>
    <w:rsid w:val="00D27CA7"/>
    <w:rsid w:val="00D963D1"/>
    <w:rsid w:val="00E11E4F"/>
    <w:rsid w:val="00E43D17"/>
    <w:rsid w:val="00EC161E"/>
    <w:rsid w:val="00F01854"/>
    <w:rsid w:val="00F334F9"/>
    <w:rsid w:val="00F9191C"/>
    <w:rsid w:val="00FD662D"/>
    <w:rsid w:val="00F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4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F4BA8"/>
    <w:rPr>
      <w:rFonts w:cs="Times New Roman"/>
    </w:rPr>
  </w:style>
  <w:style w:type="character" w:styleId="Strong">
    <w:name w:val="Strong"/>
    <w:basedOn w:val="DefaultParagraphFont"/>
    <w:uiPriority w:val="99"/>
    <w:qFormat/>
    <w:rsid w:val="003F4BA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2</Pages>
  <Words>202</Words>
  <Characters>1154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2018-01-05T04:29:00Z</dcterms:created>
  <dcterms:modified xsi:type="dcterms:W3CDTF">2022-01-16T18:28:00Z</dcterms:modified>
</cp:coreProperties>
</file>