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4B" w:rsidRPr="00AA1EF7" w:rsidRDefault="0019274B" w:rsidP="008F694F">
      <w:pPr>
        <w:spacing w:before="240" w:after="24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A1EF7">
        <w:rPr>
          <w:rFonts w:ascii="Times New Roman" w:hAnsi="Times New Roman"/>
          <w:b/>
          <w:sz w:val="36"/>
          <w:szCs w:val="36"/>
          <w:lang w:eastAsia="ru-RU"/>
        </w:rPr>
        <w:t>Новый год в подготовительной группе № 8</w:t>
      </w:r>
    </w:p>
    <w:p w:rsidR="0019274B" w:rsidRPr="00AA1EF7" w:rsidRDefault="0019274B" w:rsidP="008F694F">
      <w:pPr>
        <w:spacing w:before="240"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Статью подготовила воспитатель МАДОУ Д/С 4</w:t>
      </w:r>
    </w:p>
    <w:p w:rsidR="0019274B" w:rsidRPr="00AA1EF7" w:rsidRDefault="0019274B" w:rsidP="008F694F">
      <w:pPr>
        <w:spacing w:before="240"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 xml:space="preserve"> Титова Юлия Сергеевна</w:t>
      </w:r>
    </w:p>
    <w:p w:rsidR="0019274B" w:rsidRPr="00AA1EF7" w:rsidRDefault="0019274B" w:rsidP="008F694F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19274B" w:rsidRPr="00AA1EF7" w:rsidRDefault="0019274B" w:rsidP="00AA1EF7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ребят подготовительной группы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AA1EF7">
        <w:rPr>
          <w:rFonts w:ascii="Times New Roman" w:hAnsi="Times New Roman"/>
          <w:sz w:val="28"/>
          <w:szCs w:val="28"/>
          <w:lang w:eastAsia="ru-RU"/>
        </w:rPr>
        <w:t>8 прошел новогодний утренник.</w:t>
      </w:r>
    </w:p>
    <w:p w:rsidR="0019274B" w:rsidRPr="00AA1EF7" w:rsidRDefault="0019274B" w:rsidP="00AA1EF7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b/>
          <w:sz w:val="28"/>
          <w:szCs w:val="28"/>
          <w:lang w:eastAsia="ru-RU"/>
        </w:rPr>
        <w:t>Цели: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Создать праздничное настроение для детей.</w:t>
      </w:r>
    </w:p>
    <w:p w:rsidR="0019274B" w:rsidRPr="00AA1EF7" w:rsidRDefault="0019274B" w:rsidP="00AA1EF7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Приучать детей к традициям празднования Нового Года в России.</w:t>
      </w:r>
    </w:p>
    <w:p w:rsidR="0019274B" w:rsidRPr="00AA1EF7" w:rsidRDefault="0019274B" w:rsidP="00AA1EF7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детей их воображение и фантазию, чувство ритма, слуховое внимание.</w:t>
      </w:r>
    </w:p>
    <w:p w:rsidR="0019274B" w:rsidRPr="00AA1EF7" w:rsidRDefault="0019274B" w:rsidP="00765BB9">
      <w:pPr>
        <w:spacing w:before="240" w:after="24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К нам сюда собирайся, народ,</w:t>
      </w:r>
    </w:p>
    <w:p w:rsidR="0019274B" w:rsidRPr="00AA1EF7" w:rsidRDefault="0019274B" w:rsidP="00765BB9">
      <w:pPr>
        <w:spacing w:before="240" w:after="24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Сегодня вас много интересного </w:t>
      </w:r>
      <w:r w:rsidRPr="00AA1EF7">
        <w:rPr>
          <w:rFonts w:ascii="Times New Roman" w:hAnsi="Times New Roman"/>
          <w:i/>
          <w:sz w:val="28"/>
          <w:szCs w:val="28"/>
          <w:u w:val="single"/>
          <w:lang w:eastAsia="ru-RU"/>
        </w:rPr>
        <w:t>ждет</w:t>
      </w:r>
      <w:r w:rsidRPr="00AA1EF7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19274B" w:rsidRPr="00AA1EF7" w:rsidRDefault="0019274B" w:rsidP="00765BB9">
      <w:pPr>
        <w:spacing w:before="240" w:after="24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Игры, песни, пляски, множество чудес.</w:t>
      </w:r>
    </w:p>
    <w:p w:rsidR="0019274B" w:rsidRPr="00AA1EF7" w:rsidRDefault="0019274B" w:rsidP="00765BB9">
      <w:pPr>
        <w:spacing w:before="240" w:after="24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Торопитесь, времени осталось в обрез!</w:t>
      </w:r>
    </w:p>
    <w:p w:rsidR="0019274B" w:rsidRPr="00AA1EF7" w:rsidRDefault="0019274B" w:rsidP="00765BB9">
      <w:pPr>
        <w:spacing w:before="240" w:after="24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Торопись, народ честной!</w:t>
      </w:r>
    </w:p>
    <w:p w:rsidR="0019274B" w:rsidRPr="00AA1EF7" w:rsidRDefault="0019274B" w:rsidP="00765BB9">
      <w:pPr>
        <w:spacing w:before="240" w:after="24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Заходи смелей, не стой,</w:t>
      </w:r>
    </w:p>
    <w:p w:rsidR="0019274B" w:rsidRPr="00AA1EF7" w:rsidRDefault="0019274B" w:rsidP="00765BB9">
      <w:pPr>
        <w:spacing w:before="240" w:after="24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Всех без исключения</w:t>
      </w:r>
    </w:p>
    <w:p w:rsidR="0019274B" w:rsidRPr="00AA1EF7" w:rsidRDefault="0019274B" w:rsidP="00765BB9">
      <w:pPr>
        <w:spacing w:before="240" w:after="24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A1EF7">
        <w:rPr>
          <w:rFonts w:ascii="Times New Roman" w:hAnsi="Times New Roman"/>
          <w:i/>
          <w:sz w:val="28"/>
          <w:szCs w:val="28"/>
          <w:lang w:eastAsia="ru-RU"/>
        </w:rPr>
        <w:t>Приглашаем на веселье!</w: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Под торжественные звуки  фанфар поприветствовали гостей зала Коля и Амалия.</w:t>
      </w:r>
    </w:p>
    <w:p w:rsidR="0019274B" w:rsidRPr="00AA1EF7" w:rsidRDefault="0019274B" w:rsidP="00AA1EF7">
      <w:pPr>
        <w:spacing w:before="240" w:after="240" w:line="240" w:lineRule="auto"/>
        <w:ind w:left="2124"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32.75pt">
            <v:imagedata r:id="rId4" o:title=""/>
          </v:shape>
        </w:pic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Под сказочную музыку дети торжественно зашли в зал, рассказали стихи и исполнили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A1EF7">
        <w:rPr>
          <w:rFonts w:ascii="Times New Roman" w:hAnsi="Times New Roman"/>
          <w:sz w:val="28"/>
          <w:szCs w:val="28"/>
          <w:lang w:eastAsia="ru-RU"/>
        </w:rPr>
        <w:t>песню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AA1EF7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«ПРИШЛА ЗИМА»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В гости к нам пришел Старый год и всех перехитрил! Забрал часики, разбил их и раскидал на все четыре стороны света. Не пробьют они 12 раз. Не будет </w:t>
      </w:r>
      <w:r w:rsidRPr="00AA1EF7">
        <w:rPr>
          <w:rFonts w:ascii="Times New Roman" w:hAnsi="Times New Roman"/>
          <w:bCs/>
          <w:sz w:val="28"/>
          <w:szCs w:val="28"/>
          <w:lang w:eastAsia="ru-RU"/>
        </w:rPr>
        <w:t>Нового года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у ребят. </w:t>
      </w:r>
    </w:p>
    <w:p w:rsidR="0019274B" w:rsidRPr="00AA1EF7" w:rsidRDefault="0019274B" w:rsidP="00AA1EF7">
      <w:pPr>
        <w:spacing w:before="240" w:after="24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pict>
          <v:shape id="_x0000_i1026" type="#_x0000_t75" style="width:220.5pt;height:124.5pt">
            <v:imagedata r:id="rId5" o:title=""/>
          </v:shape>
        </w:pic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Мы с ребятами стали звать Деда Мороза и он пришел к нам на помощь. Поиграл в игры, поводил хоровод, дети рассказали ему стихи про Новый год. С помощью волшебной игры </w:t>
      </w:r>
      <w:r w:rsidRPr="00AA1EF7">
        <w:rPr>
          <w:rFonts w:ascii="Times New Roman" w:hAnsi="Times New Roman"/>
          <w:i/>
          <w:iCs/>
          <w:sz w:val="28"/>
          <w:szCs w:val="28"/>
          <w:lang w:eastAsia="ru-RU"/>
        </w:rPr>
        <w:t>«ПРЫЖОК В НОВЫЙ ГОД»</w:t>
      </w:r>
      <w:r w:rsidRPr="00AA1EF7">
        <w:rPr>
          <w:rFonts w:ascii="Times New Roman" w:hAnsi="Times New Roman"/>
          <w:sz w:val="28"/>
          <w:szCs w:val="28"/>
          <w:lang w:eastAsia="ru-RU"/>
        </w:rPr>
        <w:t>, мы запрыгнули в Новый год! Отправились ребята вместе с Дедом Морозом в путешествие секретное, в путешествие кругосветное на ЗАПАД, ЮГ, ВОСТОК и СЕВЕР, чтобы отыскать  части часов.</w:t>
      </w:r>
    </w:p>
    <w:p w:rsidR="0019274B" w:rsidRPr="00AA1EF7" w:rsidRDefault="0019274B" w:rsidP="008B7814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>Западе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нас встретили ковбои, подарили нам КОВБОЙСКИЙ ТАНЕЦ и рассказали про свой быт. Ребята познакомили ковбоев с Дедом Морозом, рассказали в стихах про праздник Новый год и про беду с часами.</w:t>
      </w:r>
    </w:p>
    <w:p w:rsidR="0019274B" w:rsidRPr="00AA1EF7" w:rsidRDefault="0019274B" w:rsidP="00AA1EF7">
      <w:pPr>
        <w:spacing w:before="240" w:after="24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pict>
          <v:shape id="_x0000_i1027" type="#_x0000_t75" style="width:230.25pt;height:129.75pt">
            <v:imagedata r:id="rId6" o:title=""/>
          </v:shape>
        </w:pict>
      </w:r>
    </w:p>
    <w:p w:rsidR="0019274B" w:rsidRPr="00AA1EF7" w:rsidRDefault="0019274B" w:rsidP="008F694F">
      <w:pPr>
        <w:spacing w:before="240" w:after="24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274B" w:rsidRPr="00AA1EF7" w:rsidRDefault="0019274B" w:rsidP="008F694F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Один ковбой вчера на охоте нашел</w:t>
      </w:r>
      <w:r>
        <w:rPr>
          <w:rFonts w:ascii="Times New Roman" w:hAnsi="Times New Roman"/>
          <w:sz w:val="28"/>
          <w:szCs w:val="28"/>
          <w:lang w:eastAsia="ru-RU"/>
        </w:rPr>
        <w:t xml:space="preserve"> неизвестную вещицу и подарил ее нам. Э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то оказалась </w:t>
      </w:r>
      <w:r w:rsidRPr="00AA1EF7">
        <w:rPr>
          <w:rFonts w:ascii="Times New Roman" w:hAnsi="Times New Roman"/>
          <w:iCs/>
          <w:sz w:val="28"/>
          <w:szCs w:val="28"/>
          <w:lang w:eastAsia="ru-RU"/>
        </w:rPr>
        <w:t>часть от часов. Поблагодарив ковбоев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AA1EF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мы отправились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дальше!</w: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>ВОСТОКЕ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нам помог Падишах, его подданные принесли часть часов.  Восточные девушки танцевали ВОСТОЧНЫЙ ТАНЕЦ, а ребята для Падишаха исполнили песню </w:t>
      </w:r>
      <w:r w:rsidRPr="00AA1EF7">
        <w:rPr>
          <w:rFonts w:ascii="Times New Roman" w:hAnsi="Times New Roman"/>
          <w:i/>
          <w:iCs/>
          <w:sz w:val="28"/>
          <w:szCs w:val="28"/>
          <w:lang w:eastAsia="ru-RU"/>
        </w:rPr>
        <w:t>«Это кто-то спешит»</w:t>
      </w:r>
      <w:r w:rsidRPr="00AA1EF7">
        <w:rPr>
          <w:rFonts w:ascii="Times New Roman" w:hAnsi="Times New Roman"/>
          <w:sz w:val="28"/>
          <w:szCs w:val="28"/>
          <w:lang w:eastAsia="ru-RU"/>
        </w:rPr>
        <w:t>.</w: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pict>
          <v:shape id="_x0000_i1028" type="#_x0000_t75" style="width:182.25pt;height:102.75pt">
            <v:imagedata r:id="rId7" o:title=""/>
          </v:shape>
        </w:pic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pict>
          <v:shape id="_x0000_i1029" type="#_x0000_t75" style="width:182.25pt;height:102.75pt">
            <v:imagedata r:id="rId8" o:title=""/>
          </v:shape>
        </w:pic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Путешествуя дальше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ребята встретили Бабу – Ягу. Поиграли с ней в Эстафеты и </w:t>
      </w:r>
      <w:r w:rsidRPr="00AA1EF7">
        <w:rPr>
          <w:rFonts w:ascii="Times New Roman" w:hAnsi="Times New Roman"/>
          <w:iCs/>
          <w:sz w:val="28"/>
          <w:szCs w:val="28"/>
          <w:lang w:eastAsia="ru-RU"/>
        </w:rPr>
        <w:t>«Елочки-пенечки».</w:t>
      </w:r>
      <w:r w:rsidRPr="00AA1EF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A1EF7">
        <w:rPr>
          <w:rFonts w:ascii="Times New Roman" w:hAnsi="Times New Roman"/>
          <w:sz w:val="28"/>
          <w:szCs w:val="28"/>
          <w:lang w:eastAsia="ru-RU"/>
        </w:rPr>
        <w:t>А вот Баба – Яга нас только путала и не хотела нам показывать дорогу.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A1EF7">
        <w:rPr>
          <w:rFonts w:ascii="Times New Roman" w:hAnsi="Times New Roman"/>
          <w:sz w:val="28"/>
          <w:szCs w:val="28"/>
          <w:lang w:eastAsia="ru-RU"/>
        </w:rPr>
        <w:t>Идите туда, потом сюд</w:t>
      </w:r>
      <w:r>
        <w:rPr>
          <w:rFonts w:ascii="Times New Roman" w:hAnsi="Times New Roman"/>
          <w:sz w:val="28"/>
          <w:szCs w:val="28"/>
          <w:lang w:eastAsia="ru-RU"/>
        </w:rPr>
        <w:t xml:space="preserve">а, потом налево, потом направо. </w:t>
      </w:r>
      <w:r w:rsidRPr="00AA1EF7">
        <w:rPr>
          <w:rFonts w:ascii="Times New Roman" w:hAnsi="Times New Roman"/>
          <w:sz w:val="28"/>
          <w:szCs w:val="28"/>
          <w:lang w:eastAsia="ru-RU"/>
        </w:rPr>
        <w:t>А потом кругом, кругом…А сама полетела дальше деток пугать.</w:t>
      </w:r>
    </w:p>
    <w:p w:rsidR="0019274B" w:rsidRPr="00AA1EF7" w:rsidRDefault="0019274B" w:rsidP="00AA1EF7">
      <w:pPr>
        <w:spacing w:before="240" w:after="24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pict>
          <v:shape id="_x0000_i1030" type="#_x0000_t75" style="width:230.25pt;height:129.75pt">
            <v:imagedata r:id="rId9" o:title=""/>
          </v:shape>
        </w:pic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 xml:space="preserve">Отправились мы дальше на 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>ЮГ</w:t>
      </w:r>
      <w:r w:rsidRPr="00AA1EF7">
        <w:rPr>
          <w:rFonts w:ascii="Times New Roman" w:hAnsi="Times New Roman"/>
          <w:sz w:val="28"/>
          <w:szCs w:val="28"/>
          <w:lang w:eastAsia="ru-RU"/>
        </w:rPr>
        <w:t>, где под музыку Египта повстречали настоящего фараона. Ребята познакомили Фараона с Дедом Морозом, рассказали в стихах про праздник Новый год и про беду с часами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Много интересного узнал Фараон про Новый год, снег, Деда Мороза и принес нам часть от часов.</w:t>
      </w:r>
    </w:p>
    <w:p w:rsidR="0019274B" w:rsidRPr="00AA1EF7" w:rsidRDefault="0019274B" w:rsidP="00AA1EF7">
      <w:pPr>
        <w:spacing w:before="240" w:after="24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pict>
          <v:shape id="_x0000_i1031" type="#_x0000_t75" style="width:276pt;height:155.25pt">
            <v:imagedata r:id="rId10" o:title=""/>
          </v:shape>
        </w:pict>
      </w:r>
    </w:p>
    <w:p w:rsidR="0019274B" w:rsidRPr="00AA1EF7" w:rsidRDefault="0019274B" w:rsidP="00AA1EF7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Дед Мороз предложил отправит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AA1EF7">
        <w:rPr>
          <w:rFonts w:ascii="Times New Roman" w:hAnsi="Times New Roman"/>
          <w:sz w:val="28"/>
          <w:szCs w:val="28"/>
          <w:lang w:eastAsia="ru-RU"/>
        </w:rPr>
        <w:t>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с нами встречать Новый год. Но Фараон отказался, а вот ребят своих отправил на снег посмотреть, да Новый год встретить. </w:t>
      </w:r>
    </w:p>
    <w:p w:rsidR="0019274B" w:rsidRPr="00AA1EF7" w:rsidRDefault="0019274B" w:rsidP="008F694F">
      <w:pPr>
        <w:spacing w:before="240" w:after="24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А вот и</w:t>
      </w:r>
      <w:r w:rsidRPr="00AA1EF7">
        <w:rPr>
          <w:rFonts w:ascii="Times New Roman" w:hAnsi="Times New Roman"/>
          <w:b/>
          <w:sz w:val="28"/>
          <w:szCs w:val="28"/>
          <w:lang w:eastAsia="ru-RU"/>
        </w:rPr>
        <w:t xml:space="preserve"> СЕВЕР. </w:t>
      </w:r>
    </w:p>
    <w:p w:rsidR="0019274B" w:rsidRPr="00D32B96" w:rsidRDefault="0019274B" w:rsidP="00D32B96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 xml:space="preserve">Дедушка Мороз с ребятами позвал внучку Снегурочку.  Младшие снегурочки помощницы нашли четвертую часть часов и вернули Деду Морозу. А в подарок </w:t>
      </w:r>
      <w:r>
        <w:rPr>
          <w:rFonts w:ascii="Times New Roman" w:hAnsi="Times New Roman"/>
          <w:sz w:val="28"/>
          <w:szCs w:val="28"/>
          <w:lang w:eastAsia="ru-RU"/>
        </w:rPr>
        <w:t>подарили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B96">
        <w:rPr>
          <w:rFonts w:ascii="Times New Roman" w:hAnsi="Times New Roman"/>
          <w:sz w:val="28"/>
          <w:szCs w:val="28"/>
          <w:lang w:eastAsia="ru-RU"/>
        </w:rPr>
        <w:t>танец </w:t>
      </w:r>
      <w:r w:rsidRPr="00D32B96">
        <w:rPr>
          <w:rFonts w:ascii="Times New Roman" w:hAnsi="Times New Roman"/>
          <w:i/>
          <w:iCs/>
          <w:sz w:val="28"/>
          <w:szCs w:val="28"/>
          <w:lang w:eastAsia="ru-RU"/>
        </w:rPr>
        <w:t>«Потолок ледяной.</w:t>
      </w:r>
    </w:p>
    <w:p w:rsidR="0019274B" w:rsidRPr="00AA1EF7" w:rsidRDefault="0019274B" w:rsidP="008F694F">
      <w:pPr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Пришел Старый год, извинился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и уходя пожелал родителям и ребятам</w:t>
      </w:r>
    </w:p>
    <w:p w:rsidR="0019274B" w:rsidRPr="00AA1EF7" w:rsidRDefault="0019274B" w:rsidP="00D32B96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— В </w:t>
      </w:r>
      <w:r w:rsidRPr="00AA1EF7">
        <w:rPr>
          <w:rFonts w:ascii="Times New Roman" w:hAnsi="Times New Roman"/>
          <w:b/>
          <w:bCs/>
          <w:sz w:val="28"/>
          <w:szCs w:val="28"/>
          <w:lang w:eastAsia="ru-RU"/>
        </w:rPr>
        <w:t>Новом</w:t>
      </w:r>
      <w:r w:rsidRPr="00AA1EF7">
        <w:rPr>
          <w:rFonts w:ascii="Times New Roman" w:hAnsi="Times New Roman"/>
          <w:sz w:val="28"/>
          <w:szCs w:val="28"/>
          <w:lang w:eastAsia="ru-RU"/>
        </w:rPr>
        <w:t> году вам всем повезет!</w:t>
      </w:r>
    </w:p>
    <w:p w:rsidR="0019274B" w:rsidRPr="00AA1EF7" w:rsidRDefault="0019274B" w:rsidP="00D32B96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Заведите себе огромный блокнот.</w:t>
      </w:r>
    </w:p>
    <w:p w:rsidR="0019274B" w:rsidRPr="00AA1EF7" w:rsidRDefault="0019274B" w:rsidP="00D32B96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Впишите в него все свои пожеланья</w:t>
      </w:r>
    </w:p>
    <w:p w:rsidR="0019274B" w:rsidRPr="00AA1EF7" w:rsidRDefault="0019274B" w:rsidP="00D32B96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И запланируйте начинанья.</w:t>
      </w:r>
    </w:p>
    <w:p w:rsidR="0019274B" w:rsidRPr="00AA1EF7" w:rsidRDefault="0019274B" w:rsidP="00D32B96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Но главное богатство – ваши друзья!</w:t>
      </w:r>
    </w:p>
    <w:p w:rsidR="0019274B" w:rsidRPr="00AA1EF7" w:rsidRDefault="0019274B" w:rsidP="00D32B96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Без них на свете жить нельзя! До свиданья! С Новым годом!</w:t>
      </w:r>
    </w:p>
    <w:p w:rsidR="0019274B" w:rsidRPr="00AA1EF7" w:rsidRDefault="0019274B" w:rsidP="00D32B96">
      <w:pPr>
        <w:spacing w:before="240" w:after="24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A1EF7">
        <w:rPr>
          <w:rFonts w:ascii="Times New Roman" w:hAnsi="Times New Roman"/>
          <w:sz w:val="28"/>
          <w:szCs w:val="28"/>
          <w:lang w:eastAsia="ru-RU"/>
        </w:rPr>
        <w:t>Из сундука Дед Мороз и Снегурочка достали целые часы, пробили куранты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A1EF7">
        <w:rPr>
          <w:rFonts w:ascii="Times New Roman" w:hAnsi="Times New Roman"/>
          <w:sz w:val="28"/>
          <w:szCs w:val="28"/>
          <w:lang w:eastAsia="ru-RU"/>
        </w:rPr>
        <w:t xml:space="preserve"> и зажглась Новогодняя елка. После </w:t>
      </w:r>
      <w:r w:rsidRPr="00D32B96">
        <w:rPr>
          <w:rFonts w:ascii="Times New Roman" w:hAnsi="Times New Roman"/>
          <w:sz w:val="28"/>
          <w:szCs w:val="28"/>
          <w:lang w:eastAsia="ru-RU"/>
        </w:rPr>
        <w:t>хоровода </w:t>
      </w:r>
      <w:r w:rsidRPr="00D32B96">
        <w:rPr>
          <w:rFonts w:ascii="Times New Roman" w:hAnsi="Times New Roman"/>
          <w:i/>
          <w:iCs/>
          <w:sz w:val="28"/>
          <w:szCs w:val="28"/>
          <w:lang w:eastAsia="ru-RU"/>
        </w:rPr>
        <w:t>«В лесу родилась елочка»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EF7">
        <w:rPr>
          <w:rFonts w:ascii="Times New Roman" w:hAnsi="Times New Roman"/>
          <w:sz w:val="28"/>
          <w:szCs w:val="28"/>
          <w:lang w:eastAsia="ru-RU"/>
        </w:rPr>
        <w:t>Дед Мороз и Снегурочка подарили ребятам подарки!</w:t>
      </w:r>
    </w:p>
    <w:p w:rsidR="0019274B" w:rsidRPr="008F694F" w:rsidRDefault="0019274B" w:rsidP="00D32B96">
      <w:pPr>
        <w:ind w:left="708" w:firstLine="708"/>
        <w:rPr>
          <w:rFonts w:ascii="Times New Roman" w:hAnsi="Times New Roman"/>
          <w:sz w:val="28"/>
          <w:szCs w:val="28"/>
        </w:rPr>
      </w:pPr>
      <w:r w:rsidRPr="00AA1EF7">
        <w:rPr>
          <w:rFonts w:ascii="Times New Roman" w:hAnsi="Times New Roman"/>
          <w:sz w:val="28"/>
          <w:szCs w:val="28"/>
        </w:rPr>
        <w:pict>
          <v:shape id="_x0000_i1032" type="#_x0000_t75" style="width:307.5pt;height:230.25pt">
            <v:imagedata r:id="rId11" o:title=""/>
          </v:shape>
        </w:pict>
      </w:r>
    </w:p>
    <w:sectPr w:rsidR="0019274B" w:rsidRPr="008F694F" w:rsidSect="005C3D7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8DD"/>
    <w:rsid w:val="00027DF2"/>
    <w:rsid w:val="00131565"/>
    <w:rsid w:val="00161B0E"/>
    <w:rsid w:val="0019274B"/>
    <w:rsid w:val="001B4203"/>
    <w:rsid w:val="001B739E"/>
    <w:rsid w:val="001F30A0"/>
    <w:rsid w:val="00243DB3"/>
    <w:rsid w:val="00276017"/>
    <w:rsid w:val="002D325E"/>
    <w:rsid w:val="00387C7D"/>
    <w:rsid w:val="00434B5D"/>
    <w:rsid w:val="004B2F76"/>
    <w:rsid w:val="004C42D4"/>
    <w:rsid w:val="00590410"/>
    <w:rsid w:val="005B041A"/>
    <w:rsid w:val="005C3D79"/>
    <w:rsid w:val="005D1DB7"/>
    <w:rsid w:val="006622D0"/>
    <w:rsid w:val="0066799D"/>
    <w:rsid w:val="0072122B"/>
    <w:rsid w:val="00765BB9"/>
    <w:rsid w:val="007735C7"/>
    <w:rsid w:val="00777A9F"/>
    <w:rsid w:val="007A0A2B"/>
    <w:rsid w:val="007F7535"/>
    <w:rsid w:val="0086381F"/>
    <w:rsid w:val="0089707E"/>
    <w:rsid w:val="008B7814"/>
    <w:rsid w:val="008F09EF"/>
    <w:rsid w:val="008F694F"/>
    <w:rsid w:val="0092702E"/>
    <w:rsid w:val="00955CDA"/>
    <w:rsid w:val="009744D9"/>
    <w:rsid w:val="009D1C29"/>
    <w:rsid w:val="00A51FA2"/>
    <w:rsid w:val="00A84F5B"/>
    <w:rsid w:val="00AA1EF7"/>
    <w:rsid w:val="00AB345A"/>
    <w:rsid w:val="00AD43BE"/>
    <w:rsid w:val="00B05C65"/>
    <w:rsid w:val="00B61A28"/>
    <w:rsid w:val="00B764D6"/>
    <w:rsid w:val="00B8245F"/>
    <w:rsid w:val="00BA25A4"/>
    <w:rsid w:val="00BC113B"/>
    <w:rsid w:val="00BE7EF7"/>
    <w:rsid w:val="00C25304"/>
    <w:rsid w:val="00CA12C0"/>
    <w:rsid w:val="00CD5C32"/>
    <w:rsid w:val="00D02023"/>
    <w:rsid w:val="00D20C91"/>
    <w:rsid w:val="00D32B96"/>
    <w:rsid w:val="00D358DD"/>
    <w:rsid w:val="00E02537"/>
    <w:rsid w:val="00EB6DCD"/>
    <w:rsid w:val="00F11089"/>
    <w:rsid w:val="00F528C4"/>
    <w:rsid w:val="00F65FEC"/>
    <w:rsid w:val="00F96754"/>
    <w:rsid w:val="00FA2854"/>
    <w:rsid w:val="00FA61BF"/>
    <w:rsid w:val="00FA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2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BA2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5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25A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Normal"/>
    <w:uiPriority w:val="99"/>
    <w:rsid w:val="00BA2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A2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A25A4"/>
    <w:rPr>
      <w:rFonts w:cs="Times New Roman"/>
      <w:b/>
      <w:bCs/>
    </w:rPr>
  </w:style>
  <w:style w:type="character" w:customStyle="1" w:styleId="olink">
    <w:name w:val="olink"/>
    <w:basedOn w:val="DefaultParagraphFont"/>
    <w:uiPriority w:val="99"/>
    <w:rsid w:val="00BA25A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A25A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25A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315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</TotalTime>
  <Pages>4</Pages>
  <Words>485</Words>
  <Characters>2767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59</cp:revision>
  <cp:lastPrinted>2021-12-02T08:26:00Z</cp:lastPrinted>
  <dcterms:created xsi:type="dcterms:W3CDTF">2019-10-11T05:34:00Z</dcterms:created>
  <dcterms:modified xsi:type="dcterms:W3CDTF">2022-01-10T14:36:00Z</dcterms:modified>
</cp:coreProperties>
</file>