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B5" w:rsidRDefault="008030B5" w:rsidP="00C30D8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«День Крещения Руси в нашей группе</w:t>
      </w:r>
      <w:r w:rsidRPr="005F21D7">
        <w:rPr>
          <w:rFonts w:ascii="Times New Roman" w:hAnsi="Times New Roman"/>
          <w:b/>
          <w:bCs/>
          <w:sz w:val="28"/>
          <w:szCs w:val="28"/>
        </w:rPr>
        <w:t>»</w:t>
      </w:r>
    </w:p>
    <w:p w:rsidR="008030B5" w:rsidRDefault="008030B5" w:rsidP="002F4475">
      <w:pPr>
        <w:tabs>
          <w:tab w:val="left" w:pos="0"/>
        </w:tabs>
        <w:spacing w:after="0" w:line="36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8030B5" w:rsidRDefault="008030B5" w:rsidP="002F4475">
      <w:pPr>
        <w:tabs>
          <w:tab w:val="left" w:pos="0"/>
        </w:tabs>
        <w:spacing w:after="0" w:line="36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2F4475">
        <w:rPr>
          <w:rFonts w:ascii="Times New Roman" w:hAnsi="Times New Roman"/>
          <w:bCs/>
          <w:sz w:val="28"/>
          <w:szCs w:val="28"/>
        </w:rPr>
        <w:t xml:space="preserve">Статью подготовила воспитатель </w:t>
      </w:r>
    </w:p>
    <w:p w:rsidR="008030B5" w:rsidRDefault="008030B5" w:rsidP="002F4475">
      <w:pPr>
        <w:tabs>
          <w:tab w:val="left" w:pos="0"/>
        </w:tabs>
        <w:spacing w:after="0" w:line="36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2F4475">
        <w:rPr>
          <w:rFonts w:ascii="Times New Roman" w:hAnsi="Times New Roman"/>
          <w:bCs/>
          <w:sz w:val="28"/>
          <w:szCs w:val="28"/>
        </w:rPr>
        <w:t xml:space="preserve">МАДОУ Д/С 4 Титова Юлия Сергеевна </w:t>
      </w:r>
    </w:p>
    <w:p w:rsidR="008030B5" w:rsidRPr="002F4475" w:rsidRDefault="008030B5" w:rsidP="002F4475">
      <w:pPr>
        <w:tabs>
          <w:tab w:val="left" w:pos="0"/>
        </w:tabs>
        <w:spacing w:after="0" w:line="36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8030B5" w:rsidRDefault="008030B5" w:rsidP="008D35A6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F21D7">
        <w:rPr>
          <w:rFonts w:ascii="Times New Roman" w:hAnsi="Times New Roman"/>
          <w:bCs/>
          <w:sz w:val="28"/>
          <w:szCs w:val="28"/>
        </w:rPr>
        <w:t xml:space="preserve">Крещение Руси – одно из важнейших культурных событий в истории Древней Руси. Оно положило конец языческой и начало христианской истории России. Крещение Руси произошло в конце IX века, усилиями, которые предпринял Князь Владимир в ходе утверждения христианства как государственной религии. </w:t>
      </w:r>
      <w:r>
        <w:rPr>
          <w:rFonts w:ascii="Times New Roman" w:hAnsi="Times New Roman"/>
          <w:bCs/>
          <w:sz w:val="28"/>
          <w:szCs w:val="28"/>
        </w:rPr>
        <w:t>П</w:t>
      </w:r>
      <w:r w:rsidRPr="005F21D7">
        <w:rPr>
          <w:rFonts w:ascii="Times New Roman" w:hAnsi="Times New Roman"/>
          <w:bCs/>
          <w:sz w:val="28"/>
          <w:szCs w:val="28"/>
        </w:rPr>
        <w:t xml:space="preserve">редпосылки для этого события, появились на много раньше. </w:t>
      </w:r>
    </w:p>
    <w:p w:rsidR="008030B5" w:rsidRPr="005F21D7" w:rsidRDefault="008030B5" w:rsidP="008D35A6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F21D7">
        <w:rPr>
          <w:rFonts w:ascii="Times New Roman" w:hAnsi="Times New Roman"/>
          <w:bCs/>
          <w:sz w:val="28"/>
          <w:szCs w:val="28"/>
        </w:rPr>
        <w:t xml:space="preserve">Изначально, дорогу христианству к самому сердцу киевского княжения Руси проложила княгиня Ольга, вдова убитого древлянами князя Игоря. Около </w:t>
      </w:r>
      <w:smartTag w:uri="urn:schemas-microsoft-com:office:smarttags" w:element="metricconverter">
        <w:smartTagPr>
          <w:attr w:name="ProductID" w:val="988 г"/>
        </w:smartTagPr>
        <w:r w:rsidRPr="005F21D7">
          <w:rPr>
            <w:rFonts w:ascii="Times New Roman" w:hAnsi="Times New Roman"/>
            <w:bCs/>
            <w:sz w:val="28"/>
            <w:szCs w:val="28"/>
          </w:rPr>
          <w:t>955 г</w:t>
        </w:r>
      </w:smartTag>
      <w:r w:rsidRPr="005F21D7">
        <w:rPr>
          <w:rFonts w:ascii="Times New Roman" w:hAnsi="Times New Roman"/>
          <w:bCs/>
          <w:sz w:val="28"/>
          <w:szCs w:val="28"/>
        </w:rPr>
        <w:t>. она проникнулась христианством и приняла крещение в Константинополе. Оттуда она и привезла греческих священников на Русь. Однако христианство тогда не получило широкого распространения. Сын княгини Ольги Святослав не видел нужды в христианстве и продолжал чтить старых богов. Заслуга утверждения православия на Руси принадлежит одному из его сыновей, Князю Владимиру. </w:t>
      </w:r>
      <w:r w:rsidRPr="005F21D7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5F21D7">
        <w:rPr>
          <w:rFonts w:ascii="Times New Roman" w:hAnsi="Times New Roman"/>
          <w:bCs/>
          <w:sz w:val="28"/>
          <w:szCs w:val="28"/>
        </w:rPr>
        <w:t xml:space="preserve">В конце лета </w:t>
      </w:r>
      <w:smartTag w:uri="urn:schemas-microsoft-com:office:smarttags" w:element="metricconverter">
        <w:smartTagPr>
          <w:attr w:name="ProductID" w:val="988 г"/>
        </w:smartTagPr>
        <w:r w:rsidRPr="005F21D7">
          <w:rPr>
            <w:rFonts w:ascii="Times New Roman" w:hAnsi="Times New Roman"/>
            <w:bCs/>
            <w:sz w:val="28"/>
            <w:szCs w:val="28"/>
          </w:rPr>
          <w:t>988 г</w:t>
        </w:r>
      </w:smartTag>
      <w:r w:rsidRPr="005F21D7">
        <w:rPr>
          <w:rFonts w:ascii="Times New Roman" w:hAnsi="Times New Roman"/>
          <w:bCs/>
          <w:sz w:val="28"/>
          <w:szCs w:val="28"/>
        </w:rPr>
        <w:t>. Владимир собрал всех киевлян на берегу Днепра и в его водах их крестили византийские священники. Это событие и вошло в историю как крещение Руси, став началом длительного процесса утверждения христианства на русских землях.</w:t>
      </w:r>
    </w:p>
    <w:p w:rsidR="008030B5" w:rsidRDefault="008030B5" w:rsidP="00575686">
      <w:pPr>
        <w:spacing w:line="360" w:lineRule="auto"/>
        <w:rPr>
          <w:rFonts w:ascii="Times New Roman" w:hAnsi="Times New Roman"/>
          <w:sz w:val="28"/>
          <w:szCs w:val="28"/>
        </w:rPr>
      </w:pPr>
      <w:r w:rsidRPr="008E2868">
        <w:rPr>
          <w:rFonts w:ascii="Times New Roman" w:hAnsi="Times New Roman"/>
          <w:sz w:val="28"/>
          <w:szCs w:val="28"/>
        </w:rPr>
        <w:t>Важнейшая роль в духовно-нравственном воспитании в нашем учреждении принадлежит  возрождению духовной культуры среди дошколь</w:t>
      </w:r>
      <w:r>
        <w:rPr>
          <w:rFonts w:ascii="Times New Roman" w:hAnsi="Times New Roman"/>
          <w:sz w:val="28"/>
          <w:szCs w:val="28"/>
        </w:rPr>
        <w:t>ников и их родителей по средства</w:t>
      </w:r>
      <w:r w:rsidRPr="008E2868">
        <w:rPr>
          <w:rFonts w:ascii="Times New Roman" w:hAnsi="Times New Roman"/>
          <w:sz w:val="28"/>
          <w:szCs w:val="28"/>
        </w:rPr>
        <w:t xml:space="preserve">м проведения православных праздников, бесед, занятий по изготовлению рисунков и поделок.  Расширяем представления детей о праздничной православной культуре.  </w:t>
      </w:r>
    </w:p>
    <w:p w:rsidR="008030B5" w:rsidRPr="002F4475" w:rsidRDefault="008030B5" w:rsidP="00575686">
      <w:pPr>
        <w:spacing w:line="360" w:lineRule="auto"/>
        <w:rPr>
          <w:rFonts w:ascii="Times New Roman" w:hAnsi="Times New Roman"/>
          <w:sz w:val="28"/>
          <w:szCs w:val="28"/>
        </w:rPr>
      </w:pPr>
      <w:r w:rsidRPr="002F4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F4475">
        <w:rPr>
          <w:rFonts w:ascii="Times New Roman" w:hAnsi="Times New Roman"/>
          <w:sz w:val="28"/>
          <w:szCs w:val="28"/>
        </w:rPr>
        <w:t xml:space="preserve">28 июля </w:t>
      </w:r>
      <w:r>
        <w:rPr>
          <w:rFonts w:ascii="Times New Roman" w:hAnsi="Times New Roman"/>
          <w:sz w:val="28"/>
          <w:szCs w:val="28"/>
        </w:rPr>
        <w:t xml:space="preserve">наша группа </w:t>
      </w:r>
      <w:r w:rsidRPr="002F4475">
        <w:rPr>
          <w:rFonts w:ascii="Times New Roman" w:hAnsi="Times New Roman"/>
          <w:sz w:val="28"/>
          <w:szCs w:val="28"/>
        </w:rPr>
        <w:t xml:space="preserve">приняла </w:t>
      </w:r>
      <w:r>
        <w:rPr>
          <w:rFonts w:ascii="Times New Roman" w:hAnsi="Times New Roman"/>
          <w:sz w:val="28"/>
          <w:szCs w:val="28"/>
        </w:rPr>
        <w:t xml:space="preserve">активное </w:t>
      </w:r>
      <w:r w:rsidRPr="002F4475">
        <w:rPr>
          <w:rFonts w:ascii="Times New Roman" w:hAnsi="Times New Roman"/>
          <w:sz w:val="28"/>
          <w:szCs w:val="28"/>
        </w:rPr>
        <w:t>участие в мероприятиях</w:t>
      </w:r>
      <w:r>
        <w:rPr>
          <w:rFonts w:ascii="Times New Roman" w:hAnsi="Times New Roman"/>
          <w:sz w:val="28"/>
          <w:szCs w:val="28"/>
        </w:rPr>
        <w:t xml:space="preserve"> посвященных «Дню Крещения Руси». Ребята</w:t>
      </w:r>
      <w:r w:rsidRPr="002F4475">
        <w:rPr>
          <w:rFonts w:ascii="Times New Roman" w:hAnsi="Times New Roman"/>
          <w:sz w:val="28"/>
          <w:szCs w:val="28"/>
        </w:rPr>
        <w:t xml:space="preserve"> просмотр</w:t>
      </w:r>
      <w:r>
        <w:rPr>
          <w:rFonts w:ascii="Times New Roman" w:hAnsi="Times New Roman"/>
          <w:sz w:val="28"/>
          <w:szCs w:val="28"/>
        </w:rPr>
        <w:t>ели иллюстрации</w:t>
      </w:r>
      <w:r w:rsidRPr="002F4475">
        <w:rPr>
          <w:rFonts w:ascii="Times New Roman" w:hAnsi="Times New Roman"/>
          <w:sz w:val="28"/>
          <w:szCs w:val="28"/>
        </w:rPr>
        <w:t xml:space="preserve"> по теме «Храмы России». </w:t>
      </w:r>
      <w:r>
        <w:rPr>
          <w:rFonts w:ascii="Times New Roman" w:hAnsi="Times New Roman"/>
          <w:sz w:val="28"/>
          <w:szCs w:val="28"/>
        </w:rPr>
        <w:t>С помощью родителей была организован</w:t>
      </w:r>
      <w:r w:rsidRPr="002F447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выставка</w:t>
      </w:r>
      <w:r w:rsidRPr="002F4475">
        <w:rPr>
          <w:rFonts w:ascii="Times New Roman" w:hAnsi="Times New Roman"/>
          <w:sz w:val="28"/>
          <w:szCs w:val="28"/>
        </w:rPr>
        <w:t xml:space="preserve"> творческих работ «Дорогами русской святости». </w:t>
      </w:r>
      <w:r>
        <w:rPr>
          <w:rFonts w:ascii="Times New Roman" w:hAnsi="Times New Roman"/>
          <w:sz w:val="28"/>
          <w:szCs w:val="28"/>
        </w:rPr>
        <w:t>Так же мы приняли</w:t>
      </w:r>
      <w:r w:rsidRPr="002F4475">
        <w:rPr>
          <w:rFonts w:ascii="Times New Roman" w:hAnsi="Times New Roman"/>
          <w:sz w:val="28"/>
          <w:szCs w:val="28"/>
        </w:rPr>
        <w:t xml:space="preserve"> участие в творческой мастерской «Ангелочек» и в выставке литературы «О православии детям».</w:t>
      </w:r>
    </w:p>
    <w:p w:rsidR="008030B5" w:rsidRDefault="008030B5" w:rsidP="00575686">
      <w:pPr>
        <w:spacing w:line="360" w:lineRule="auto"/>
      </w:pPr>
      <w:r w:rsidRPr="002F4475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86.25pt">
            <v:imagedata r:id="rId4" o:title=""/>
          </v:shape>
        </w:pict>
      </w:r>
      <w:r>
        <w:t xml:space="preserve"> </w:t>
      </w:r>
      <w:r>
        <w:pict>
          <v:shape id="_x0000_i1026" type="#_x0000_t75" style="width:103.5pt;height:86.25pt">
            <v:imagedata r:id="rId5" o:title=""/>
          </v:shape>
        </w:pict>
      </w:r>
      <w:r>
        <w:t xml:space="preserve"> </w:t>
      </w:r>
      <w:r>
        <w:pict>
          <v:shape id="_x0000_i1027" type="#_x0000_t75" style="width:103.5pt;height:86.25pt">
            <v:imagedata r:id="rId6" o:title=""/>
          </v:shape>
        </w:pict>
      </w:r>
      <w:r>
        <w:t xml:space="preserve"> </w:t>
      </w:r>
      <w:r>
        <w:pict>
          <v:shape id="_x0000_i1028" type="#_x0000_t75" style="width:126.75pt;height:86.25pt">
            <v:imagedata r:id="rId7" o:title=""/>
          </v:shape>
        </w:pict>
      </w:r>
    </w:p>
    <w:p w:rsidR="008030B5" w:rsidRDefault="008030B5" w:rsidP="008E28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источники</w:t>
      </w:r>
    </w:p>
    <w:p w:rsidR="008030B5" w:rsidRDefault="008030B5" w:rsidP="008E28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hyperlink r:id="rId8" w:history="1">
        <w:r w:rsidRPr="007433C8">
          <w:rPr>
            <w:rStyle w:val="Hyperlink"/>
            <w:rFonts w:ascii="Times New Roman" w:hAnsi="Times New Roman"/>
            <w:sz w:val="28"/>
            <w:szCs w:val="28"/>
          </w:rPr>
          <w:t>https://ru.wikipedia.org/wiki/Крещение_Руси</w:t>
        </w:r>
      </w:hyperlink>
    </w:p>
    <w:p w:rsidR="008030B5" w:rsidRPr="00FA3745" w:rsidRDefault="008030B5" w:rsidP="008E28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A3745">
        <w:rPr>
          <w:rFonts w:ascii="Times New Roman" w:hAnsi="Times New Roman"/>
          <w:sz w:val="28"/>
          <w:szCs w:val="28"/>
        </w:rPr>
        <w:t>https://www.pravmir.ru/kreshhenie-rusi-i-gosudarstvo-rus/</w:t>
      </w:r>
    </w:p>
    <w:sectPr w:rsidR="008030B5" w:rsidRPr="00FA3745" w:rsidSect="004A296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ED2"/>
    <w:rsid w:val="000020A1"/>
    <w:rsid w:val="00057478"/>
    <w:rsid w:val="001425A4"/>
    <w:rsid w:val="00282563"/>
    <w:rsid w:val="002A1DC1"/>
    <w:rsid w:val="002F25C0"/>
    <w:rsid w:val="002F4475"/>
    <w:rsid w:val="00351195"/>
    <w:rsid w:val="003F5076"/>
    <w:rsid w:val="004706AC"/>
    <w:rsid w:val="004A296B"/>
    <w:rsid w:val="00527557"/>
    <w:rsid w:val="00575686"/>
    <w:rsid w:val="005D1F81"/>
    <w:rsid w:val="005F21D7"/>
    <w:rsid w:val="007433C8"/>
    <w:rsid w:val="00785C0E"/>
    <w:rsid w:val="008030B5"/>
    <w:rsid w:val="0086019C"/>
    <w:rsid w:val="008D35A6"/>
    <w:rsid w:val="008E2868"/>
    <w:rsid w:val="009752F6"/>
    <w:rsid w:val="009A3ED2"/>
    <w:rsid w:val="00A01AD9"/>
    <w:rsid w:val="00A279CE"/>
    <w:rsid w:val="00A757BF"/>
    <w:rsid w:val="00B16E96"/>
    <w:rsid w:val="00C30D83"/>
    <w:rsid w:val="00F716EB"/>
    <w:rsid w:val="00FA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A37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0;&#1088;&#1077;&#1097;&#1077;&#1085;&#1080;&#1077;_&#1056;&#1091;&#1089;&#1080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2</Pages>
  <Words>311</Words>
  <Characters>1777</Characters>
  <Application>Microsoft Office Outlook</Application>
  <DocSecurity>0</DocSecurity>
  <Lines>0</Lines>
  <Paragraphs>0</Paragraphs>
  <ScaleCrop>false</ScaleCrop>
  <Company>Atlas Copco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2014-11-02T01:14:00Z</dcterms:created>
  <dcterms:modified xsi:type="dcterms:W3CDTF">2022-08-07T20:02:00Z</dcterms:modified>
</cp:coreProperties>
</file>