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A" w:rsidRPr="002D590E" w:rsidRDefault="00192FAA" w:rsidP="00D3053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192FAA" w:rsidRPr="002D590E" w:rsidRDefault="00192FAA" w:rsidP="00D3053B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:rsidR="00192FAA" w:rsidRDefault="00192FAA" w:rsidP="00D3053B">
      <w:pPr>
        <w:shd w:val="clear" w:color="auto" w:fill="FFFFFF"/>
        <w:spacing w:after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0–1 года и </w:t>
      </w:r>
      <w:r w:rsidRPr="002D590E">
        <w:rPr>
          <w:rFonts w:ascii="Times New Roman" w:hAnsi="Times New Roman"/>
          <w:b/>
          <w:caps/>
          <w:sz w:val="24"/>
          <w:szCs w:val="24"/>
          <w:lang w:eastAsia="ru-RU"/>
        </w:rPr>
        <w:t>1–3 года</w:t>
      </w:r>
    </w:p>
    <w:p w:rsidR="00192FAA" w:rsidRDefault="00192FAA" w:rsidP="002322C1">
      <w:pPr>
        <w:shd w:val="clear" w:color="auto" w:fill="FFFFFF"/>
        <w:spacing w:before="167" w:after="0"/>
        <w:jc w:val="right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Учитель – логопед: Демченко А.В.</w:t>
      </w:r>
    </w:p>
    <w:p w:rsidR="00192FAA" w:rsidRPr="002D590E" w:rsidRDefault="00192FAA" w:rsidP="00D56781">
      <w:pPr>
        <w:shd w:val="clear" w:color="auto" w:fill="FFFFFF"/>
        <w:spacing w:before="167"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1.95pt;margin-top:.35pt;width:261pt;height:168pt;z-index:251658240;visibility:visible">
            <v:imagedata r:id="rId4" o:title=""/>
            <w10:wrap type="square"/>
          </v:shape>
        </w:pict>
      </w:r>
      <w:r w:rsidRPr="002D590E">
        <w:rPr>
          <w:rFonts w:ascii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примеру, </w:t>
      </w:r>
      <w:r w:rsidRPr="002D590E">
        <w:rPr>
          <w:rFonts w:ascii="Times New Roman" w:hAnsi="Times New Roman"/>
          <w:sz w:val="24"/>
          <w:szCs w:val="24"/>
          <w:lang w:eastAsia="ru-RU"/>
        </w:rPr>
        <w:t xml:space="preserve">гиперопека малыша может привести к тому, что речевая функция ребенка останется невостребованной.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Все это создает "шумовую зав</w:t>
      </w:r>
      <w:r>
        <w:rPr>
          <w:rFonts w:ascii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псевдофразы, имитируя полноценную речь, а развитие истинной речи будет задерживаться.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>
        <w:rPr>
          <w:rFonts w:ascii="Times New Roman" w:hAnsi="Times New Roman"/>
          <w:sz w:val="24"/>
          <w:szCs w:val="24"/>
          <w:lang w:eastAsia="ru-RU"/>
        </w:rPr>
        <w:t xml:space="preserve">ша. </w:t>
      </w:r>
      <w:r w:rsidRPr="002D590E">
        <w:rPr>
          <w:rFonts w:ascii="Times New Roman" w:hAnsi="Times New Roman"/>
          <w:sz w:val="24"/>
          <w:szCs w:val="24"/>
          <w:lang w:eastAsia="ru-RU"/>
        </w:rPr>
        <w:t xml:space="preserve">Самое основное для улучшения речи – это развитие мелкой моторики, улучшение работы органов артикуляционного аппарата.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hAnsi="Times New Roman"/>
          <w:sz w:val="24"/>
          <w:szCs w:val="24"/>
          <w:lang w:eastAsia="ru-RU"/>
        </w:rPr>
        <w:t>"ежик", каучуковый мячик, массажное кольцо Су Джок.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2. Используйте различные дидактические игры (составление целого из частей – разрезные картинки, пазлы, игрушки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hAnsi="Times New Roman"/>
          <w:sz w:val="24"/>
          <w:szCs w:val="24"/>
          <w:lang w:eastAsia="ru-RU"/>
        </w:rPr>
        <w:t>собирайки, кубики с картинками, игрушки-вкладыши).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>
        <w:rPr>
          <w:rFonts w:ascii="Times New Roman" w:hAnsi="Times New Roman"/>
          <w:sz w:val="24"/>
          <w:szCs w:val="24"/>
          <w:lang w:eastAsia="ru-RU"/>
        </w:rPr>
        <w:t>ям очень нравятся такие забавы: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(Возьмите руку малыша в свою и производите различные движения под фразы из потешки.)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192FAA" w:rsidRDefault="00192FAA" w:rsidP="00D305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08.2pt;margin-top:5.25pt;width:274.25pt;height:174.75pt;z-index:251659264;visibility:visible">
            <v:imagedata r:id="rId5" o:title="" cropbottom="4211f" cropleft="1403f"/>
            <w10:wrap type="square"/>
          </v:shape>
        </w:pict>
      </w:r>
      <w:r w:rsidRPr="002D590E">
        <w:rPr>
          <w:rFonts w:ascii="Times New Roman" w:hAnsi="Times New Roman"/>
          <w:sz w:val="24"/>
          <w:szCs w:val="24"/>
          <w:lang w:eastAsia="ru-RU"/>
        </w:rPr>
        <w:t>К вашим услугам потешки, колыбельные, считалочки, детские стишки и проза. Возьмите на заметку произведения всеми любимых детских авторов: А. Барто,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hAnsi="Times New Roman"/>
          <w:sz w:val="24"/>
          <w:szCs w:val="24"/>
          <w:lang w:eastAsia="ru-RU"/>
        </w:rPr>
        <w:t>К.Чуковского,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hAnsi="Times New Roman"/>
          <w:sz w:val="24"/>
          <w:szCs w:val="24"/>
          <w:lang w:eastAsia="ru-RU"/>
        </w:rPr>
        <w:t>С.Маршака,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hAnsi="Times New Roman"/>
          <w:sz w:val="24"/>
          <w:szCs w:val="24"/>
          <w:lang w:eastAsia="ru-RU"/>
        </w:rPr>
        <w:t>С. Михалкова.</w:t>
      </w:r>
    </w:p>
    <w:p w:rsidR="00192FAA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2D590E">
        <w:rPr>
          <w:rFonts w:ascii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192FAA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192FAA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sz w:val="24"/>
          <w:szCs w:val="24"/>
          <w:lang w:eastAsia="ru-RU"/>
        </w:rPr>
        <w:t>7. Разучите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hAnsi="Times New Roman"/>
          <w:iCs/>
          <w:sz w:val="24"/>
          <w:szCs w:val="24"/>
          <w:lang w:eastAsia="ru-RU"/>
        </w:rPr>
        <w:t xml:space="preserve">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печем  оладушки. </w:t>
      </w:r>
    </w:p>
    <w:p w:rsidR="00192FAA" w:rsidRPr="002D590E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590E">
        <w:rPr>
          <w:rFonts w:ascii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192FAA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iCs/>
          <w:sz w:val="24"/>
          <w:szCs w:val="24"/>
          <w:lang w:eastAsia="ru-RU"/>
        </w:rPr>
        <w:t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</w:t>
      </w:r>
      <w:r>
        <w:rPr>
          <w:rFonts w:ascii="Times New Roman" w:hAnsi="Times New Roman"/>
          <w:iCs/>
          <w:sz w:val="24"/>
          <w:szCs w:val="24"/>
          <w:lang w:eastAsia="ru-RU"/>
        </w:rPr>
        <w:t>вития и оказать ребенку помощь.</w:t>
      </w:r>
    </w:p>
    <w:p w:rsidR="00192FAA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hAnsi="Times New Roman"/>
          <w:iCs/>
          <w:sz w:val="24"/>
          <w:szCs w:val="24"/>
          <w:lang w:eastAsia="ru-RU"/>
        </w:rPr>
        <w:t>Самый активный период в развитии речи выпадает на первые три года жизни ребенка. Часто в более поздн</w:t>
      </w:r>
      <w:bookmarkStart w:id="0" w:name="_GoBack"/>
      <w:bookmarkEnd w:id="0"/>
      <w:r w:rsidRPr="002D590E">
        <w:rPr>
          <w:rFonts w:ascii="Times New Roman" w:hAnsi="Times New Roman"/>
          <w:iCs/>
          <w:sz w:val="24"/>
          <w:szCs w:val="24"/>
          <w:lang w:eastAsia="ru-RU"/>
        </w:rPr>
        <w:t>ие сроки наверстать упущенное в полной мере уже не удается.</w:t>
      </w:r>
    </w:p>
    <w:p w:rsidR="00192FAA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192FAA" w:rsidRPr="002D590E" w:rsidRDefault="00192FAA" w:rsidP="00D305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2FAA" w:rsidRPr="002D590E" w:rsidRDefault="00192FAA" w:rsidP="00D3053B">
      <w:pPr>
        <w:jc w:val="both"/>
        <w:rPr>
          <w:rFonts w:ascii="Times New Roman" w:hAnsi="Times New Roman"/>
          <w:sz w:val="24"/>
          <w:szCs w:val="24"/>
        </w:rPr>
      </w:pPr>
    </w:p>
    <w:sectPr w:rsidR="00192FAA" w:rsidRPr="002D590E" w:rsidSect="00EA748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B48"/>
    <w:rsid w:val="000F1FF2"/>
    <w:rsid w:val="00100069"/>
    <w:rsid w:val="00192FAA"/>
    <w:rsid w:val="002322C1"/>
    <w:rsid w:val="00273689"/>
    <w:rsid w:val="002D590E"/>
    <w:rsid w:val="003F307F"/>
    <w:rsid w:val="00414358"/>
    <w:rsid w:val="0067235E"/>
    <w:rsid w:val="0069732B"/>
    <w:rsid w:val="006E3170"/>
    <w:rsid w:val="00726DC5"/>
    <w:rsid w:val="00916DDF"/>
    <w:rsid w:val="009D4EF7"/>
    <w:rsid w:val="00C038E0"/>
    <w:rsid w:val="00C35A20"/>
    <w:rsid w:val="00C76B48"/>
    <w:rsid w:val="00CA3B04"/>
    <w:rsid w:val="00D3053B"/>
    <w:rsid w:val="00D56781"/>
    <w:rsid w:val="00DE16AC"/>
    <w:rsid w:val="00EA7486"/>
    <w:rsid w:val="00F7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4EF7"/>
    <w:rPr>
      <w:lang w:eastAsia="en-US"/>
    </w:rPr>
  </w:style>
  <w:style w:type="paragraph" w:styleId="ListParagraph">
    <w:name w:val="List Paragraph"/>
    <w:basedOn w:val="Normal"/>
    <w:uiPriority w:val="99"/>
    <w:qFormat/>
    <w:rsid w:val="002D5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650</Words>
  <Characters>3708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9</cp:revision>
  <dcterms:created xsi:type="dcterms:W3CDTF">2014-03-25T09:42:00Z</dcterms:created>
  <dcterms:modified xsi:type="dcterms:W3CDTF">2020-12-07T07:54:00Z</dcterms:modified>
</cp:coreProperties>
</file>