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3718"/>
        <w:gridCol w:w="5853"/>
      </w:tblGrid>
      <w:tr w:rsidR="00665E5F" w:rsidRPr="008A4C9A">
        <w:tc>
          <w:tcPr>
            <w:tcW w:w="4785" w:type="dxa"/>
          </w:tcPr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образованием  администрации  МО Белореченский район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Домскому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проживающего   по адресу ________________________________________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E5F" w:rsidRDefault="00665E5F" w:rsidP="00EB6056">
      <w:pPr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665E5F" w:rsidRDefault="00665E5F" w:rsidP="00EB605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665E5F" w:rsidRDefault="00665E5F" w:rsidP="00EB605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перевод (обмен)  для моего ребенка </w:t>
      </w:r>
    </w:p>
    <w:p w:rsidR="00665E5F" w:rsidRPr="00EB6056" w:rsidRDefault="00665E5F" w:rsidP="00EB605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B605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5E5F" w:rsidRPr="00EB6056" w:rsidRDefault="00665E5F" w:rsidP="00EB605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B6056">
        <w:rPr>
          <w:rFonts w:ascii="Times New Roman" w:hAnsi="Times New Roman" w:cs="Times New Roman"/>
          <w:sz w:val="28"/>
          <w:szCs w:val="28"/>
        </w:rPr>
        <w:t>(ФИО ребенка, дата рождения)</w:t>
      </w:r>
    </w:p>
    <w:p w:rsidR="00665E5F" w:rsidRDefault="00665E5F" w:rsidP="00EB605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МБДОУ </w:t>
      </w:r>
      <w:r w:rsidRPr="00EB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Д/С 5    в МБДОУ </w:t>
      </w:r>
      <w:r w:rsidRPr="00EB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Д/С _____</w:t>
      </w:r>
    </w:p>
    <w:p w:rsidR="00665E5F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E5F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Приложение:</w:t>
      </w:r>
    </w:p>
    <w:p w:rsidR="00665E5F" w:rsidRPr="00B833F9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5E5F" w:rsidRPr="00B833F9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1.Копия свидетельства о рождении ребенка,</w:t>
      </w:r>
    </w:p>
    <w:p w:rsidR="00665E5F" w:rsidRPr="00B833F9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2. Копия паспорта родителя(законного представителя)</w:t>
      </w:r>
    </w:p>
    <w:p w:rsidR="00665E5F" w:rsidRPr="00B833F9" w:rsidRDefault="00665E5F" w:rsidP="00B833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3. Копия направления</w:t>
      </w:r>
    </w:p>
    <w:p w:rsidR="00665E5F" w:rsidRDefault="00665E5F" w:rsidP="00EB6056">
      <w:pPr>
        <w:pStyle w:val="NoSpacing"/>
        <w:ind w:right="-426"/>
      </w:pPr>
    </w:p>
    <w:p w:rsidR="00665E5F" w:rsidRDefault="00665E5F" w:rsidP="00EB6056">
      <w:pPr>
        <w:pStyle w:val="NoSpacing"/>
        <w:ind w:right="-426"/>
      </w:pPr>
    </w:p>
    <w:p w:rsidR="00665E5F" w:rsidRDefault="00665E5F" w:rsidP="00EB6056">
      <w:pPr>
        <w:pStyle w:val="NoSpacing"/>
        <w:ind w:right="-426"/>
      </w:pPr>
      <w:r>
        <w:t>____________________                        __________________                        _____________________________</w:t>
      </w:r>
    </w:p>
    <w:p w:rsidR="00665E5F" w:rsidRDefault="00665E5F" w:rsidP="00EB605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(дата)                                              (подпись)                                               (Ф.И.О.заявителя)</w:t>
      </w:r>
    </w:p>
    <w:p w:rsidR="00665E5F" w:rsidRDefault="00665E5F" w:rsidP="00EB6056">
      <w:pPr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rPr>
          <w:rFonts w:ascii="Times New Roman" w:hAnsi="Times New Roman" w:cs="Times New Roman"/>
          <w:sz w:val="28"/>
          <w:szCs w:val="28"/>
        </w:rPr>
      </w:pPr>
    </w:p>
    <w:p w:rsidR="00665E5F" w:rsidRDefault="00665E5F" w:rsidP="00EB6056">
      <w:pPr>
        <w:rPr>
          <w:rFonts w:ascii="Times New Roman" w:hAnsi="Times New Roman" w:cs="Times New Roman"/>
        </w:rPr>
      </w:pPr>
    </w:p>
    <w:p w:rsidR="00665E5F" w:rsidRDefault="00665E5F" w:rsidP="00EB6056">
      <w:pPr>
        <w:rPr>
          <w:rFonts w:ascii="Times New Roman" w:hAnsi="Times New Roman" w:cs="Times New Roman"/>
        </w:rPr>
      </w:pPr>
    </w:p>
    <w:p w:rsidR="00665E5F" w:rsidRDefault="00665E5F" w:rsidP="00EB6056">
      <w:pPr>
        <w:rPr>
          <w:rFonts w:ascii="Times New Roman" w:hAnsi="Times New Roman" w:cs="Times New Roman"/>
        </w:rPr>
      </w:pPr>
    </w:p>
    <w:p w:rsidR="00665E5F" w:rsidRDefault="00665E5F"/>
    <w:p w:rsidR="00665E5F" w:rsidRDefault="00665E5F"/>
    <w:p w:rsidR="00665E5F" w:rsidRDefault="00665E5F"/>
    <w:tbl>
      <w:tblPr>
        <w:tblW w:w="0" w:type="auto"/>
        <w:tblInd w:w="-106" w:type="dxa"/>
        <w:tblLook w:val="00A0"/>
      </w:tblPr>
      <w:tblGrid>
        <w:gridCol w:w="3718"/>
        <w:gridCol w:w="5853"/>
      </w:tblGrid>
      <w:tr w:rsidR="00665E5F" w:rsidRPr="008A4C9A">
        <w:tc>
          <w:tcPr>
            <w:tcW w:w="4785" w:type="dxa"/>
          </w:tcPr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МБДОУ Д/С 5 Чуриловой Р.А.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проживающего   по адресу ________________________________________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9A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тел._____________________________________</w:t>
            </w: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E5F" w:rsidRPr="008A4C9A" w:rsidRDefault="00665E5F" w:rsidP="008A4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E5F" w:rsidRPr="008E6D48" w:rsidRDefault="00665E5F" w:rsidP="008E6D48">
      <w:pPr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665E5F" w:rsidRPr="008E6D48" w:rsidRDefault="00665E5F" w:rsidP="008E6D4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tabs>
          <w:tab w:val="left" w:pos="39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Я, ________________________________________________________________  (ФИО заявителя)</w:t>
      </w:r>
    </w:p>
    <w:p w:rsidR="00665E5F" w:rsidRPr="008E6D48" w:rsidRDefault="00665E5F" w:rsidP="008E6D4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 xml:space="preserve">прошу принять  моего ребенка </w:t>
      </w:r>
    </w:p>
    <w:p w:rsidR="00665E5F" w:rsidRPr="008E6D48" w:rsidRDefault="00665E5F" w:rsidP="008E6D4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5E5F" w:rsidRPr="008E6D48" w:rsidRDefault="00665E5F" w:rsidP="008E6D4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(ФИО ребенка, года  рождения)</w:t>
      </w:r>
    </w:p>
    <w:p w:rsidR="00665E5F" w:rsidRPr="008E6D48" w:rsidRDefault="00665E5F" w:rsidP="008E6D48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В муниципальное бюджетное дошкольное образовательное учреждение детск</w:t>
      </w:r>
      <w:r>
        <w:rPr>
          <w:rFonts w:ascii="Times New Roman" w:hAnsi="Times New Roman" w:cs="Times New Roman"/>
          <w:sz w:val="28"/>
          <w:szCs w:val="28"/>
        </w:rPr>
        <w:t>ий сад общеразвивающего вида № 5 «Воробышек</w:t>
      </w:r>
      <w:r w:rsidRPr="008E6D48">
        <w:rPr>
          <w:rFonts w:ascii="Times New Roman" w:hAnsi="Times New Roman" w:cs="Times New Roman"/>
          <w:sz w:val="28"/>
          <w:szCs w:val="28"/>
        </w:rPr>
        <w:t>» г. Белореченска МО Белореченский район в общеразвивающую группу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К заявлению прилагаю:_______________________________________________________________________________________________________________________________________________________________________________________________________________________________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С Уставом, лицензией, государственной аккредит</w:t>
      </w:r>
      <w:r>
        <w:rPr>
          <w:rFonts w:ascii="Times New Roman" w:hAnsi="Times New Roman" w:cs="Times New Roman"/>
          <w:sz w:val="28"/>
          <w:szCs w:val="28"/>
        </w:rPr>
        <w:t>ацией МБДОУ Д/С 5</w:t>
      </w:r>
      <w:r w:rsidRPr="008E6D48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ребенка____________________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>И персональных данных родителя________________________________.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65E5F" w:rsidRPr="008E6D48" w:rsidRDefault="00665E5F" w:rsidP="008E6D48">
      <w:pPr>
        <w:pStyle w:val="NoSpacing"/>
        <w:ind w:right="-426"/>
        <w:rPr>
          <w:sz w:val="28"/>
          <w:szCs w:val="28"/>
        </w:rPr>
      </w:pPr>
    </w:p>
    <w:p w:rsidR="00665E5F" w:rsidRPr="008E6D48" w:rsidRDefault="00665E5F" w:rsidP="008E6D48">
      <w:pPr>
        <w:pStyle w:val="NoSpacing"/>
        <w:ind w:right="-426"/>
        <w:rPr>
          <w:sz w:val="28"/>
          <w:szCs w:val="28"/>
        </w:rPr>
      </w:pPr>
    </w:p>
    <w:p w:rsidR="00665E5F" w:rsidRPr="008E6D48" w:rsidRDefault="00665E5F" w:rsidP="008E6D48">
      <w:pPr>
        <w:pStyle w:val="NoSpacing"/>
        <w:ind w:right="-426"/>
        <w:rPr>
          <w:sz w:val="28"/>
          <w:szCs w:val="28"/>
        </w:rPr>
      </w:pPr>
      <w:r>
        <w:rPr>
          <w:sz w:val="28"/>
          <w:szCs w:val="28"/>
        </w:rPr>
        <w:t>_______________          __________</w:t>
      </w:r>
      <w:r w:rsidRPr="008E6D48">
        <w:rPr>
          <w:sz w:val="28"/>
          <w:szCs w:val="28"/>
        </w:rPr>
        <w:t xml:space="preserve">                        _____________________________</w:t>
      </w:r>
    </w:p>
    <w:p w:rsidR="00665E5F" w:rsidRPr="008E6D48" w:rsidRDefault="00665E5F" w:rsidP="008E6D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E6D48">
        <w:rPr>
          <w:rFonts w:ascii="Times New Roman" w:hAnsi="Times New Roman" w:cs="Times New Roman"/>
          <w:sz w:val="28"/>
          <w:szCs w:val="28"/>
        </w:rPr>
        <w:t xml:space="preserve">              (дата)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6D48">
        <w:rPr>
          <w:rFonts w:ascii="Times New Roman" w:hAnsi="Times New Roman" w:cs="Times New Roman"/>
          <w:sz w:val="28"/>
          <w:szCs w:val="28"/>
        </w:rPr>
        <w:t xml:space="preserve"> (подпись)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E6D48">
        <w:rPr>
          <w:rFonts w:ascii="Times New Roman" w:hAnsi="Times New Roman" w:cs="Times New Roman"/>
          <w:sz w:val="28"/>
          <w:szCs w:val="28"/>
        </w:rPr>
        <w:t>(Ф.И.О.заявителя)</w:t>
      </w:r>
    </w:p>
    <w:p w:rsidR="00665E5F" w:rsidRDefault="00665E5F" w:rsidP="008E6D48">
      <w:pPr>
        <w:rPr>
          <w:rFonts w:ascii="Times New Roman" w:hAnsi="Times New Roman" w:cs="Times New Roman"/>
          <w:sz w:val="28"/>
          <w:szCs w:val="28"/>
        </w:rPr>
      </w:pPr>
    </w:p>
    <w:p w:rsidR="00665E5F" w:rsidRDefault="00665E5F"/>
    <w:sectPr w:rsidR="00665E5F" w:rsidSect="00EA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056"/>
    <w:rsid w:val="0006501A"/>
    <w:rsid w:val="00107756"/>
    <w:rsid w:val="00151CC6"/>
    <w:rsid w:val="001939CC"/>
    <w:rsid w:val="0033766B"/>
    <w:rsid w:val="00665E5F"/>
    <w:rsid w:val="00866F36"/>
    <w:rsid w:val="008A4C9A"/>
    <w:rsid w:val="008E6D48"/>
    <w:rsid w:val="009952BB"/>
    <w:rsid w:val="00AF6B84"/>
    <w:rsid w:val="00B833F9"/>
    <w:rsid w:val="00D1022A"/>
    <w:rsid w:val="00D938AB"/>
    <w:rsid w:val="00E66464"/>
    <w:rsid w:val="00EA4C1F"/>
    <w:rsid w:val="00EB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1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6056"/>
    <w:rPr>
      <w:rFonts w:cs="Calibri"/>
    </w:rPr>
  </w:style>
  <w:style w:type="table" w:styleId="TableGrid">
    <w:name w:val="Table Grid"/>
    <w:basedOn w:val="TableNormal"/>
    <w:uiPriority w:val="99"/>
    <w:rsid w:val="00EB605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338</Words>
  <Characters>1927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Воробышек</cp:lastModifiedBy>
  <cp:revision>11</cp:revision>
  <cp:lastPrinted>2017-09-20T08:28:00Z</cp:lastPrinted>
  <dcterms:created xsi:type="dcterms:W3CDTF">2015-05-26T06:14:00Z</dcterms:created>
  <dcterms:modified xsi:type="dcterms:W3CDTF">2020-12-02T05:31:00Z</dcterms:modified>
</cp:coreProperties>
</file>