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F5F" w:rsidRPr="00B42EE8" w:rsidRDefault="00223F5F" w:rsidP="00B42EE8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</w:t>
      </w:r>
      <w:r w:rsidRPr="00B42EE8">
        <w:rPr>
          <w:rFonts w:ascii="Times New Roman" w:hAnsi="Times New Roman" w:cs="Times New Roman"/>
          <w:sz w:val="24"/>
          <w:szCs w:val="24"/>
        </w:rPr>
        <w:t>Утверждаю  заведующий</w:t>
      </w:r>
    </w:p>
    <w:p w:rsidR="00223F5F" w:rsidRPr="00B42EE8" w:rsidRDefault="00223F5F" w:rsidP="00B42EE8">
      <w:pPr>
        <w:rPr>
          <w:rFonts w:ascii="Times New Roman" w:hAnsi="Times New Roman" w:cs="Times New Roman"/>
          <w:sz w:val="24"/>
          <w:szCs w:val="24"/>
        </w:rPr>
      </w:pPr>
      <w:r w:rsidRPr="00B42E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42EE8">
        <w:rPr>
          <w:rFonts w:ascii="Times New Roman" w:hAnsi="Times New Roman" w:cs="Times New Roman"/>
          <w:sz w:val="24"/>
          <w:szCs w:val="24"/>
        </w:rPr>
        <w:t>МБДО Д/С 5</w:t>
      </w:r>
    </w:p>
    <w:p w:rsidR="00223F5F" w:rsidRPr="00B42EE8" w:rsidRDefault="00223F5F" w:rsidP="00B42EE8">
      <w:pPr>
        <w:rPr>
          <w:rFonts w:ascii="Times New Roman" w:hAnsi="Times New Roman" w:cs="Times New Roman"/>
          <w:sz w:val="24"/>
          <w:szCs w:val="24"/>
        </w:rPr>
      </w:pPr>
      <w:r w:rsidRPr="00B42E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42EE8">
        <w:rPr>
          <w:rFonts w:ascii="Times New Roman" w:hAnsi="Times New Roman" w:cs="Times New Roman"/>
          <w:sz w:val="24"/>
          <w:szCs w:val="24"/>
        </w:rPr>
        <w:t xml:space="preserve"> Р.А. Чурилова </w:t>
      </w:r>
      <w:r w:rsidRPr="00B42EE8">
        <w:rPr>
          <w:rFonts w:ascii="Times New Roman" w:hAnsi="Times New Roman" w:cs="Times New Roman"/>
          <w:sz w:val="24"/>
          <w:szCs w:val="24"/>
        </w:rPr>
        <w:tab/>
      </w:r>
      <w:r w:rsidRPr="00B42EE8">
        <w:rPr>
          <w:rFonts w:ascii="Times New Roman" w:hAnsi="Times New Roman" w:cs="Times New Roman"/>
          <w:sz w:val="24"/>
          <w:szCs w:val="24"/>
        </w:rPr>
        <w:tab/>
      </w:r>
      <w:r w:rsidRPr="00B42EE8">
        <w:rPr>
          <w:rFonts w:ascii="Times New Roman" w:hAnsi="Times New Roman" w:cs="Times New Roman"/>
          <w:sz w:val="24"/>
          <w:szCs w:val="24"/>
        </w:rPr>
        <w:tab/>
      </w:r>
      <w:r w:rsidRPr="00B42EE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</w:t>
      </w:r>
    </w:p>
    <w:p w:rsidR="00223F5F" w:rsidRDefault="00223F5F" w:rsidP="00B42EE8">
      <w:r w:rsidRPr="00B42E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B42EE8">
        <w:rPr>
          <w:rFonts w:ascii="Times New Roman" w:hAnsi="Times New Roman" w:cs="Times New Roman"/>
          <w:sz w:val="24"/>
          <w:szCs w:val="24"/>
        </w:rPr>
        <w:t xml:space="preserve"> «31» августа  2021г</w:t>
      </w:r>
      <w:r>
        <w:t>.</w:t>
      </w:r>
    </w:p>
    <w:p w:rsidR="00223F5F" w:rsidRDefault="00223F5F" w:rsidP="00B42E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23F5F" w:rsidRDefault="00223F5F" w:rsidP="00B42E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223F5F" w:rsidRDefault="00223F5F" w:rsidP="00B42E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223F5F" w:rsidRPr="00DF5594" w:rsidRDefault="00223F5F" w:rsidP="00B42E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223F5F" w:rsidRPr="00DF5594" w:rsidRDefault="00223F5F" w:rsidP="00DF559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</w:pPr>
    </w:p>
    <w:p w:rsidR="00223F5F" w:rsidRDefault="00223F5F" w:rsidP="004243FC">
      <w:pPr>
        <w:pStyle w:val="NormalWeb"/>
        <w:spacing w:before="0" w:beforeAutospacing="0" w:after="0" w:afterAutospacing="0"/>
        <w:jc w:val="center"/>
        <w:rPr>
          <w:rStyle w:val="Strong"/>
          <w:rFonts w:ascii="Calibri" w:hAnsi="Calibri"/>
        </w:rPr>
      </w:pPr>
      <w:r>
        <w:rPr>
          <w:rStyle w:val="Strong"/>
          <w:rFonts w:ascii="Calibri" w:hAnsi="Calibri"/>
          <w:sz w:val="28"/>
          <w:szCs w:val="28"/>
        </w:rPr>
        <w:t>Положение</w:t>
      </w:r>
    </w:p>
    <w:p w:rsidR="00223F5F" w:rsidRDefault="00223F5F" w:rsidP="007F4366">
      <w:pPr>
        <w:pStyle w:val="Default"/>
        <w:jc w:val="center"/>
      </w:pPr>
      <w:r>
        <w:rPr>
          <w:b/>
          <w:bCs/>
          <w:sz w:val="28"/>
          <w:szCs w:val="28"/>
        </w:rPr>
        <w:t xml:space="preserve">об охране жизни и здоровья воспитанников, </w:t>
      </w:r>
    </w:p>
    <w:p w:rsidR="00223F5F" w:rsidRDefault="00223F5F" w:rsidP="007F436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формированию основ здорового образа жизни   </w:t>
      </w:r>
    </w:p>
    <w:p w:rsidR="00223F5F" w:rsidRDefault="00223F5F" w:rsidP="007F436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Муниципальном бюджетном дошкольном образовательном  </w:t>
      </w:r>
    </w:p>
    <w:p w:rsidR="00223F5F" w:rsidRDefault="00223F5F" w:rsidP="007F436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учреждении детском саду общеразвивающего вида №5 «Воробышек» </w:t>
      </w:r>
    </w:p>
    <w:p w:rsidR="00223F5F" w:rsidRDefault="00223F5F" w:rsidP="007F436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г. белореченск</w:t>
      </w:r>
    </w:p>
    <w:p w:rsidR="00223F5F" w:rsidRDefault="00223F5F" w:rsidP="007F4366">
      <w:pPr>
        <w:pStyle w:val="Default"/>
        <w:ind w:left="-284"/>
        <w:jc w:val="center"/>
        <w:rPr>
          <w:b/>
          <w:bCs/>
          <w:sz w:val="28"/>
          <w:szCs w:val="28"/>
        </w:rPr>
      </w:pPr>
    </w:p>
    <w:p w:rsidR="00223F5F" w:rsidRDefault="00223F5F" w:rsidP="0019171D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223F5F" w:rsidRDefault="00223F5F" w:rsidP="007F43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Настоящее положение регламентирует деятельность по охране жизни и здоровья воспитанников, формированию основ здорового образа жизни в Муниципальном бюджетном дошкольном образовательном учреждении детском саду общеразвивающего вида № 5 «Воробышек» г.Белореченск .</w:t>
      </w:r>
    </w:p>
    <w:p w:rsidR="00223F5F" w:rsidRDefault="00223F5F" w:rsidP="007F43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Данное положение разработано в соответствии с Федеральным законом от 29.12.2012 №273-ФЗ «Об образовании в Российской Федерации» и Федеральным законом от 03.07.2016 №313-ФЗ «О внесении изменений в Федеральный закон «Об образовании в Российской Федерации»».</w:t>
      </w:r>
    </w:p>
    <w:p w:rsidR="00223F5F" w:rsidRDefault="00223F5F" w:rsidP="007F43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3F5F" w:rsidRDefault="00223F5F" w:rsidP="0019171D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Задачи деятельности по охране здоровья воспитанников</w:t>
      </w:r>
    </w:p>
    <w:p w:rsidR="00223F5F" w:rsidRDefault="00223F5F" w:rsidP="007F4366">
      <w:pPr>
        <w:pStyle w:val="normac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Охрана здоровья воспитанников включает в себя:</w:t>
      </w:r>
    </w:p>
    <w:p w:rsidR="00223F5F" w:rsidRPr="00192C9F" w:rsidRDefault="00223F5F" w:rsidP="007F4366">
      <w:pPr>
        <w:pStyle w:val="normact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0" w:name="st41_2"/>
      <w:bookmarkEnd w:id="0"/>
      <w:r w:rsidRPr="00192C9F">
        <w:rPr>
          <w:color w:val="000000"/>
          <w:sz w:val="28"/>
          <w:szCs w:val="28"/>
        </w:rPr>
        <w:t>1) создание условий для оказания первичной медико-санитарной помощи в порядке, установленном законодательством в сфере охраны здоровья;</w:t>
      </w:r>
    </w:p>
    <w:p w:rsidR="00223F5F" w:rsidRPr="00192C9F" w:rsidRDefault="00223F5F" w:rsidP="007F4366">
      <w:pPr>
        <w:pStyle w:val="normact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92C9F">
        <w:rPr>
          <w:color w:val="000000"/>
          <w:sz w:val="28"/>
          <w:szCs w:val="28"/>
        </w:rPr>
        <w:t>2) организацию питания воспитанников;</w:t>
      </w:r>
    </w:p>
    <w:p w:rsidR="00223F5F" w:rsidRPr="00192C9F" w:rsidRDefault="00223F5F" w:rsidP="007F4366">
      <w:pPr>
        <w:pStyle w:val="normact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92C9F">
        <w:rPr>
          <w:color w:val="000000"/>
          <w:sz w:val="28"/>
          <w:szCs w:val="28"/>
        </w:rPr>
        <w:t xml:space="preserve">3) определение оптимальной образовательной нагрузки, режима </w:t>
      </w:r>
      <w:r>
        <w:rPr>
          <w:color w:val="000000"/>
          <w:sz w:val="28"/>
          <w:szCs w:val="28"/>
        </w:rPr>
        <w:t xml:space="preserve">учебных занятий, режима </w:t>
      </w:r>
      <w:r w:rsidRPr="00192C9F">
        <w:rPr>
          <w:color w:val="000000"/>
          <w:sz w:val="28"/>
          <w:szCs w:val="28"/>
        </w:rPr>
        <w:t>дня</w:t>
      </w:r>
      <w:r>
        <w:rPr>
          <w:color w:val="000000"/>
          <w:sz w:val="28"/>
          <w:szCs w:val="28"/>
        </w:rPr>
        <w:t xml:space="preserve"> и продолжительности каникул</w:t>
      </w:r>
      <w:r w:rsidRPr="00192C9F">
        <w:rPr>
          <w:color w:val="000000"/>
          <w:sz w:val="28"/>
          <w:szCs w:val="28"/>
        </w:rPr>
        <w:t xml:space="preserve">; </w:t>
      </w:r>
    </w:p>
    <w:p w:rsidR="00223F5F" w:rsidRPr="003514B5" w:rsidRDefault="00223F5F" w:rsidP="007F4366">
      <w:pPr>
        <w:pStyle w:val="normac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92C9F">
        <w:rPr>
          <w:color w:val="000000"/>
          <w:sz w:val="28"/>
          <w:szCs w:val="28"/>
        </w:rPr>
        <w:t xml:space="preserve">4) </w:t>
      </w:r>
      <w:r>
        <w:rPr>
          <w:color w:val="000000"/>
          <w:sz w:val="28"/>
          <w:szCs w:val="28"/>
        </w:rPr>
        <w:t>пропаганду и обучение навыкам здорового образа жизни у сотрудников и воспитанников, привлечение родителей (законных представителей) воспитанников к этой деятельности, соблюдение требований</w:t>
      </w:r>
      <w:r w:rsidRPr="003514B5">
        <w:rPr>
          <w:sz w:val="28"/>
          <w:szCs w:val="28"/>
        </w:rPr>
        <w:t xml:space="preserve"> охраны труда;</w:t>
      </w:r>
    </w:p>
    <w:p w:rsidR="00223F5F" w:rsidRPr="00192C9F" w:rsidRDefault="00223F5F" w:rsidP="007F4366">
      <w:pPr>
        <w:pStyle w:val="normact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92C9F">
        <w:rPr>
          <w:color w:val="000000"/>
          <w:sz w:val="28"/>
          <w:szCs w:val="28"/>
        </w:rPr>
        <w:t>5) организацию и создание условий для профилактики заболеваний и оздоровления воспитанников, для занятия ими физической культурой, освоения элементов спортивных игр;</w:t>
      </w:r>
    </w:p>
    <w:p w:rsidR="00223F5F" w:rsidRPr="00192C9F" w:rsidRDefault="00223F5F" w:rsidP="007F4366">
      <w:pPr>
        <w:pStyle w:val="normact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92C9F">
        <w:rPr>
          <w:color w:val="000000"/>
          <w:sz w:val="28"/>
          <w:szCs w:val="28"/>
        </w:rPr>
        <w:t>6) прохождение воспитанниками в соответствии с законодательством Российской Федерации периодических медицинских осмотров и диспансеризации;</w:t>
      </w:r>
    </w:p>
    <w:p w:rsidR="00223F5F" w:rsidRDefault="00223F5F" w:rsidP="007F4366">
      <w:pPr>
        <w:pStyle w:val="normact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92C9F">
        <w:rPr>
          <w:color w:val="000000"/>
          <w:sz w:val="28"/>
          <w:szCs w:val="28"/>
        </w:rPr>
        <w:t xml:space="preserve">7)  </w:t>
      </w:r>
      <w:r>
        <w:rPr>
          <w:color w:val="000000"/>
          <w:sz w:val="28"/>
          <w:szCs w:val="28"/>
        </w:rPr>
        <w:t>профилактику и запрещение курения, употребления алкогольных, слабоалкогольных, пива, наркотических средств и психотропных веществ и т.п. на территории Учреждения;</w:t>
      </w:r>
    </w:p>
    <w:p w:rsidR="00223F5F" w:rsidRPr="00192C9F" w:rsidRDefault="00223F5F" w:rsidP="007F4366">
      <w:pPr>
        <w:pStyle w:val="normact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92C9F">
        <w:rPr>
          <w:color w:val="000000"/>
          <w:sz w:val="28"/>
          <w:szCs w:val="28"/>
        </w:rPr>
        <w:t>8)</w:t>
      </w:r>
      <w:r>
        <w:rPr>
          <w:color w:val="000000"/>
          <w:sz w:val="28"/>
          <w:szCs w:val="28"/>
        </w:rPr>
        <w:t xml:space="preserve"> </w:t>
      </w:r>
      <w:r w:rsidRPr="00192C9F">
        <w:rPr>
          <w:color w:val="000000"/>
          <w:sz w:val="28"/>
          <w:szCs w:val="28"/>
        </w:rPr>
        <w:t xml:space="preserve">обеспечение безопасности воспитанников во время пребывания в </w:t>
      </w:r>
      <w:r>
        <w:rPr>
          <w:color w:val="000000"/>
          <w:sz w:val="28"/>
          <w:szCs w:val="28"/>
        </w:rPr>
        <w:t>организации, осуществляющей образовательную деятельность</w:t>
      </w:r>
      <w:r w:rsidRPr="00192C9F">
        <w:rPr>
          <w:color w:val="000000"/>
          <w:sz w:val="28"/>
          <w:szCs w:val="28"/>
        </w:rPr>
        <w:t>;</w:t>
      </w:r>
    </w:p>
    <w:p w:rsidR="00223F5F" w:rsidRPr="00192C9F" w:rsidRDefault="00223F5F" w:rsidP="007F4366">
      <w:pPr>
        <w:pStyle w:val="normact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192C9F">
        <w:rPr>
          <w:color w:val="000000"/>
          <w:sz w:val="28"/>
          <w:szCs w:val="28"/>
        </w:rPr>
        <w:t xml:space="preserve">) профилактику несчастных случаев с воспитанниками во время пребывания в </w:t>
      </w:r>
      <w:r>
        <w:rPr>
          <w:color w:val="000000"/>
          <w:sz w:val="28"/>
          <w:szCs w:val="28"/>
        </w:rPr>
        <w:t>организации, осуществляющей образовательную деятельность</w:t>
      </w:r>
      <w:r w:rsidRPr="00192C9F">
        <w:rPr>
          <w:color w:val="000000"/>
          <w:sz w:val="28"/>
          <w:szCs w:val="28"/>
        </w:rPr>
        <w:t>;</w:t>
      </w:r>
    </w:p>
    <w:p w:rsidR="00223F5F" w:rsidRPr="00192C9F" w:rsidRDefault="00223F5F" w:rsidP="007F4366">
      <w:pPr>
        <w:pStyle w:val="normact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192C9F">
        <w:rPr>
          <w:color w:val="000000"/>
          <w:sz w:val="28"/>
          <w:szCs w:val="28"/>
        </w:rPr>
        <w:t>) проведение санитарно-противоэпидемических и профилактических мероприятий;</w:t>
      </w:r>
    </w:p>
    <w:p w:rsidR="00223F5F" w:rsidRPr="00192C9F" w:rsidRDefault="00223F5F" w:rsidP="007F4366">
      <w:pPr>
        <w:pStyle w:val="normact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92C9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1</w:t>
      </w:r>
      <w:r w:rsidRPr="00192C9F">
        <w:rPr>
          <w:color w:val="000000"/>
          <w:sz w:val="28"/>
          <w:szCs w:val="28"/>
        </w:rPr>
        <w:t>) обучение педагогических работников навыкам оказания первой помощи.</w:t>
      </w:r>
    </w:p>
    <w:p w:rsidR="00223F5F" w:rsidRDefault="00223F5F" w:rsidP="007F4366">
      <w:pPr>
        <w:pStyle w:val="normact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2.2. Организация охраны здоровья воспитанников (за исключением оказания первичной медико-санитарной помощи, прохождения периодических медицинских осмотров и диспансеризации) в Учреждении осуществляется </w:t>
      </w:r>
      <w:r>
        <w:rPr>
          <w:color w:val="000000"/>
          <w:sz w:val="28"/>
          <w:szCs w:val="28"/>
        </w:rPr>
        <w:t xml:space="preserve"> специально закреплённым медицинским работником.</w:t>
      </w:r>
    </w:p>
    <w:p w:rsidR="00223F5F" w:rsidRDefault="00223F5F" w:rsidP="007F4366">
      <w:pPr>
        <w:pStyle w:val="normac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" w:name="st41_3"/>
      <w:bookmarkEnd w:id="1"/>
      <w:r>
        <w:rPr>
          <w:color w:val="000000"/>
          <w:sz w:val="28"/>
          <w:szCs w:val="28"/>
        </w:rPr>
        <w:t xml:space="preserve">2.3. </w:t>
      </w:r>
      <w:r>
        <w:rPr>
          <w:sz w:val="28"/>
          <w:szCs w:val="28"/>
        </w:rPr>
        <w:t>Медицинское обслуживание  детей в Учреждении обеспечивают органы здравоохранения. Медицинский персонал наряду с Учреждением несёт ответственность за здоровье и физическое развитие детей, проведение профилактических мероприятий,  организацию режима, обеспечение сбалансированного  питания, соблюдение санитарно-эпидемиологических правил и нормативов. Учреждение предоставляет помещение с соответствующими условиями работы для медицинского работника, осуществляет контроль их работы в целях охраны и укрепления здоровья воспитанников и работников Учреждения.</w:t>
      </w:r>
    </w:p>
    <w:p w:rsidR="00223F5F" w:rsidRDefault="00223F5F" w:rsidP="007F4366">
      <w:pPr>
        <w:pStyle w:val="normac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 Учреждение  при реализации образовательных программ создаёт условия для охраны здоровья воспитанников, в том числе обеспечивает:</w:t>
      </w:r>
    </w:p>
    <w:p w:rsidR="00223F5F" w:rsidRPr="00831417" w:rsidRDefault="00223F5F" w:rsidP="007F4366">
      <w:pPr>
        <w:pStyle w:val="normact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31417">
        <w:rPr>
          <w:color w:val="000000"/>
          <w:sz w:val="28"/>
          <w:szCs w:val="28"/>
        </w:rPr>
        <w:t>1) наблюдение за состоянием здоровья воспитанников;</w:t>
      </w:r>
    </w:p>
    <w:p w:rsidR="00223F5F" w:rsidRPr="00831417" w:rsidRDefault="00223F5F" w:rsidP="007F4366">
      <w:pPr>
        <w:pStyle w:val="normact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31417">
        <w:rPr>
          <w:color w:val="000000"/>
          <w:sz w:val="28"/>
          <w:szCs w:val="28"/>
        </w:rPr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223F5F" w:rsidRPr="00831417" w:rsidRDefault="00223F5F" w:rsidP="007F4366">
      <w:pPr>
        <w:pStyle w:val="normact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31417">
        <w:rPr>
          <w:color w:val="000000"/>
          <w:sz w:val="28"/>
          <w:szCs w:val="28"/>
        </w:rPr>
        <w:t>3) соблюдение государственных санитарно-эпидемиологических правил и нормативов;</w:t>
      </w:r>
    </w:p>
    <w:p w:rsidR="00223F5F" w:rsidRPr="00831417" w:rsidRDefault="00223F5F" w:rsidP="007F4366">
      <w:pPr>
        <w:pStyle w:val="normact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2" w:name="st41_4_4"/>
      <w:bookmarkEnd w:id="2"/>
      <w:r w:rsidRPr="00831417">
        <w:rPr>
          <w:color w:val="000000"/>
          <w:sz w:val="28"/>
          <w:szCs w:val="28"/>
        </w:rPr>
        <w:t>4) расследование и учет несчастных случаев с воспитанниками во время пребывания в Учреждении.</w:t>
      </w:r>
    </w:p>
    <w:p w:rsidR="00223F5F" w:rsidRDefault="00223F5F" w:rsidP="007F4366">
      <w:pPr>
        <w:pStyle w:val="normact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23F5F" w:rsidRDefault="00223F5F" w:rsidP="0019171D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st41_5"/>
      <w:bookmarkStart w:id="4" w:name="st41_6"/>
      <w:bookmarkEnd w:id="3"/>
      <w:bookmarkEnd w:id="4"/>
      <w:r>
        <w:rPr>
          <w:rFonts w:ascii="Times New Roman" w:hAnsi="Times New Roman" w:cs="Times New Roman"/>
          <w:b/>
          <w:bCs/>
          <w:sz w:val="28"/>
          <w:szCs w:val="28"/>
        </w:rPr>
        <w:t>3. Функции сотрудников Учреждения</w:t>
      </w:r>
    </w:p>
    <w:p w:rsidR="00223F5F" w:rsidRPr="00F913A4" w:rsidRDefault="00223F5F" w:rsidP="00B34F6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F913A4">
        <w:rPr>
          <w:rFonts w:ascii="Times New Roman" w:hAnsi="Times New Roman" w:cs="Times New Roman"/>
          <w:sz w:val="28"/>
          <w:szCs w:val="28"/>
        </w:rPr>
        <w:t>Заведующий:</w:t>
      </w:r>
    </w:p>
    <w:p w:rsidR="00223F5F" w:rsidRPr="00F913A4" w:rsidRDefault="00223F5F" w:rsidP="00B34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F913A4">
        <w:rPr>
          <w:rFonts w:ascii="Times New Roman" w:hAnsi="Times New Roman" w:cs="Times New Roman"/>
          <w:sz w:val="28"/>
          <w:szCs w:val="28"/>
        </w:rPr>
        <w:t xml:space="preserve">беспечивает учет, </w:t>
      </w:r>
      <w:r>
        <w:rPr>
          <w:rFonts w:ascii="Times New Roman" w:hAnsi="Times New Roman" w:cs="Times New Roman"/>
          <w:sz w:val="28"/>
          <w:szCs w:val="28"/>
        </w:rPr>
        <w:t xml:space="preserve">безопасность, </w:t>
      </w:r>
      <w:r w:rsidRPr="00F913A4">
        <w:rPr>
          <w:rFonts w:ascii="Times New Roman" w:hAnsi="Times New Roman" w:cs="Times New Roman"/>
          <w:sz w:val="28"/>
          <w:szCs w:val="28"/>
        </w:rPr>
        <w:t xml:space="preserve">сохранность и пополнение учебно-материальной базы, соблюдение </w:t>
      </w:r>
      <w:r w:rsidRPr="00F913A4">
        <w:rPr>
          <w:rFonts w:ascii="Times New Roman" w:hAnsi="Times New Roman" w:cs="Times New Roman"/>
          <w:spacing w:val="-2"/>
          <w:sz w:val="28"/>
          <w:szCs w:val="28"/>
        </w:rPr>
        <w:t>санитарно - эпидемиологических правил и нормативов</w:t>
      </w:r>
      <w:r w:rsidRPr="00F913A4">
        <w:rPr>
          <w:rFonts w:ascii="Times New Roman" w:hAnsi="Times New Roman" w:cs="Times New Roman"/>
          <w:sz w:val="28"/>
          <w:szCs w:val="28"/>
        </w:rPr>
        <w:t>, требований охраны труда, техники безопасности и пожарной безопасности;</w:t>
      </w:r>
    </w:p>
    <w:p w:rsidR="00223F5F" w:rsidRPr="00F913A4" w:rsidRDefault="00223F5F" w:rsidP="00B34F67">
      <w:pPr>
        <w:pStyle w:val="ListParagraph"/>
        <w:ind w:left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13A4">
        <w:rPr>
          <w:sz w:val="28"/>
          <w:szCs w:val="28"/>
        </w:rPr>
        <w:t xml:space="preserve">назначает ответственных лиц за соблюдение требований охраны труда, техники безопасности и пожарной безопасности, санитарно – эпидемиологических правил и нормативов в помещениях и на территории </w:t>
      </w:r>
      <w:r w:rsidRPr="00F913A4">
        <w:rPr>
          <w:color w:val="000000"/>
          <w:sz w:val="28"/>
          <w:szCs w:val="28"/>
        </w:rPr>
        <w:t>Учреждения</w:t>
      </w:r>
      <w:r w:rsidRPr="00F913A4">
        <w:rPr>
          <w:sz w:val="28"/>
          <w:szCs w:val="28"/>
        </w:rPr>
        <w:t>;</w:t>
      </w:r>
    </w:p>
    <w:p w:rsidR="00223F5F" w:rsidRPr="00F913A4" w:rsidRDefault="00223F5F" w:rsidP="00B34F67">
      <w:pPr>
        <w:pStyle w:val="ListParagraph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13A4">
        <w:rPr>
          <w:sz w:val="28"/>
          <w:szCs w:val="28"/>
        </w:rPr>
        <w:t>организует обеспечение охраны жизни и здоровья воспитанников и работников</w:t>
      </w:r>
      <w:r w:rsidRPr="00F913A4">
        <w:rPr>
          <w:color w:val="000000"/>
          <w:sz w:val="28"/>
          <w:szCs w:val="28"/>
        </w:rPr>
        <w:t xml:space="preserve"> Учреждения</w:t>
      </w:r>
      <w:r w:rsidRPr="00F913A4">
        <w:rPr>
          <w:sz w:val="28"/>
          <w:szCs w:val="28"/>
        </w:rPr>
        <w:t>;</w:t>
      </w:r>
    </w:p>
    <w:p w:rsidR="00223F5F" w:rsidRPr="00F913A4" w:rsidRDefault="00223F5F" w:rsidP="00B34F67">
      <w:pPr>
        <w:pStyle w:val="ListParagraph"/>
        <w:ind w:left="0"/>
        <w:jc w:val="both"/>
        <w:outlineLvl w:val="2"/>
        <w:rPr>
          <w:sz w:val="28"/>
          <w:szCs w:val="28"/>
        </w:rPr>
      </w:pPr>
      <w:r w:rsidRPr="00F913A4">
        <w:rPr>
          <w:sz w:val="28"/>
          <w:szCs w:val="28"/>
        </w:rPr>
        <w:t>- проводит занятия, совещания, инструктажи, иные действия со всеми работниками</w:t>
      </w:r>
      <w:r w:rsidRPr="00F913A4">
        <w:rPr>
          <w:color w:val="000000"/>
          <w:sz w:val="28"/>
          <w:szCs w:val="28"/>
        </w:rPr>
        <w:t xml:space="preserve"> Учреждения</w:t>
      </w:r>
      <w:r w:rsidRPr="00F913A4">
        <w:rPr>
          <w:sz w:val="28"/>
          <w:szCs w:val="28"/>
        </w:rPr>
        <w:t xml:space="preserve"> по вопросам деятельности </w:t>
      </w:r>
      <w:r w:rsidRPr="00F913A4">
        <w:rPr>
          <w:color w:val="000000"/>
          <w:sz w:val="28"/>
          <w:szCs w:val="28"/>
        </w:rPr>
        <w:t>Учреждения</w:t>
      </w:r>
      <w:r w:rsidRPr="00F913A4">
        <w:rPr>
          <w:sz w:val="28"/>
          <w:szCs w:val="28"/>
        </w:rPr>
        <w:t>;</w:t>
      </w:r>
    </w:p>
    <w:p w:rsidR="00223F5F" w:rsidRDefault="00223F5F" w:rsidP="00B34F67">
      <w:pPr>
        <w:pStyle w:val="ListParagraph"/>
        <w:ind w:left="0"/>
        <w:jc w:val="both"/>
        <w:outlineLvl w:val="2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о</w:t>
      </w:r>
      <w:r w:rsidRPr="00F913A4">
        <w:rPr>
          <w:spacing w:val="-2"/>
          <w:sz w:val="28"/>
          <w:szCs w:val="28"/>
        </w:rPr>
        <w:t>беспечивает условия для</w:t>
      </w:r>
      <w:r>
        <w:rPr>
          <w:spacing w:val="-2"/>
          <w:sz w:val="28"/>
          <w:szCs w:val="28"/>
        </w:rPr>
        <w:t xml:space="preserve"> работы медицинских работников;</w:t>
      </w:r>
    </w:p>
    <w:p w:rsidR="00223F5F" w:rsidRPr="00192C9F" w:rsidRDefault="00223F5F" w:rsidP="008E4AB5">
      <w:pPr>
        <w:pStyle w:val="normacttext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pacing w:val="-2"/>
          <w:sz w:val="28"/>
          <w:szCs w:val="28"/>
        </w:rPr>
        <w:t xml:space="preserve">- в случае необходимости обеспечивает </w:t>
      </w:r>
      <w:r w:rsidRPr="00192C9F">
        <w:rPr>
          <w:color w:val="000000"/>
          <w:sz w:val="28"/>
          <w:szCs w:val="28"/>
        </w:rPr>
        <w:t>проведение санитарно-противоэпидемических и профилактических мероприятий;</w:t>
      </w:r>
    </w:p>
    <w:p w:rsidR="00223F5F" w:rsidRPr="00F913A4" w:rsidRDefault="00223F5F" w:rsidP="00B34F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913A4">
        <w:rPr>
          <w:rFonts w:ascii="Times New Roman" w:hAnsi="Times New Roman" w:cs="Times New Roman"/>
          <w:color w:val="000000"/>
          <w:sz w:val="28"/>
          <w:szCs w:val="28"/>
        </w:rPr>
        <w:t xml:space="preserve">принимает меры по улучшению питания, созданию условий для качественного приготовления пищи в </w:t>
      </w:r>
      <w:r w:rsidRPr="00F913A4">
        <w:rPr>
          <w:rFonts w:ascii="Times New Roman" w:hAnsi="Times New Roman" w:cs="Times New Roman"/>
          <w:sz w:val="28"/>
          <w:szCs w:val="28"/>
        </w:rPr>
        <w:t>образовательном учреждении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23F5F" w:rsidRDefault="00223F5F" w:rsidP="00B34F67">
      <w:pPr>
        <w:pStyle w:val="ListParagraph"/>
        <w:ind w:left="0"/>
        <w:jc w:val="both"/>
        <w:outlineLvl w:val="2"/>
        <w:rPr>
          <w:sz w:val="28"/>
          <w:szCs w:val="28"/>
        </w:rPr>
      </w:pPr>
      <w:r w:rsidRPr="00F913A4">
        <w:rPr>
          <w:sz w:val="28"/>
          <w:szCs w:val="28"/>
        </w:rPr>
        <w:t>- обеспечивает своевременное и правильное расследование и учет несчастных случаев с обучающимися и работниками учреждения во время пребывания в учреждении, разработку и выполнение мероприятий по устранению причин несчастного случая;</w:t>
      </w:r>
    </w:p>
    <w:p w:rsidR="00223F5F" w:rsidRPr="00F913A4" w:rsidRDefault="00223F5F" w:rsidP="00B34F67">
      <w:pPr>
        <w:pStyle w:val="ListParagraph"/>
        <w:ind w:left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 обеспечивает </w:t>
      </w:r>
      <w:r w:rsidRPr="00192C9F">
        <w:rPr>
          <w:color w:val="000000"/>
          <w:sz w:val="28"/>
          <w:szCs w:val="28"/>
        </w:rPr>
        <w:t>обучение педагогических работников навыкам оказания первой помощи</w:t>
      </w:r>
      <w:r>
        <w:rPr>
          <w:color w:val="000000"/>
          <w:sz w:val="28"/>
          <w:szCs w:val="28"/>
        </w:rPr>
        <w:t>;</w:t>
      </w:r>
    </w:p>
    <w:p w:rsidR="00223F5F" w:rsidRPr="00F913A4" w:rsidRDefault="00223F5F" w:rsidP="00B34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Pr="00F913A4">
        <w:rPr>
          <w:rFonts w:ascii="Times New Roman" w:hAnsi="Times New Roman" w:cs="Times New Roman"/>
          <w:sz w:val="28"/>
          <w:szCs w:val="28"/>
        </w:rPr>
        <w:t>нформирует органы управления образования обо всех чрезвычайных происшествиях в образовательном учреждении, связанных с жизнью и здоровьем детей и сотрудников.</w:t>
      </w:r>
    </w:p>
    <w:p w:rsidR="00223F5F" w:rsidRDefault="00223F5F" w:rsidP="007F43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Заместитель заведующего по ВМР:</w:t>
      </w:r>
    </w:p>
    <w:p w:rsidR="00223F5F" w:rsidRDefault="00223F5F" w:rsidP="007F43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контроль за реализацией в полном объёме Основной образовательной программы дошкольного образования и дополнительных общеобразовательных общеразвивающих программ физкультурно – спортивной направленности (при их наличии);</w:t>
      </w:r>
    </w:p>
    <w:p w:rsidR="00223F5F" w:rsidRDefault="00223F5F" w:rsidP="007F43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контроль за организацией присмотра и ухода, соблюдением режима дня, правильной организацией режимных моментов в Учреждении;</w:t>
      </w:r>
    </w:p>
    <w:p w:rsidR="00223F5F" w:rsidRDefault="00223F5F" w:rsidP="007F43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контроль за соблюдением санитарно – эпидемиологических правил и нормативов в части организации образовательной деятельности;</w:t>
      </w:r>
    </w:p>
    <w:p w:rsidR="00223F5F" w:rsidRDefault="00223F5F" w:rsidP="007F43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координирует разработку и реализацию плана физкультурно – оздоровительных мероприятий в Учреждении;</w:t>
      </w:r>
    </w:p>
    <w:p w:rsidR="00223F5F" w:rsidRDefault="00223F5F" w:rsidP="007F43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координирует проведение мониторинга физического развития детей;</w:t>
      </w:r>
    </w:p>
    <w:p w:rsidR="00223F5F" w:rsidRDefault="00223F5F" w:rsidP="007F43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осуществляет повышение квалификации сотрудников Учреждения по вопросам физического развития детей дошкольного возраста, формирования  основ здорового образа жизни, организации присмотра и ухода, эффективного использования здоровьесберегающих образовательных технологий; </w:t>
      </w:r>
    </w:p>
    <w:p w:rsidR="00223F5F" w:rsidRDefault="00223F5F" w:rsidP="007F43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курирует деятельность консультационного центра, осуществляет консультационно-просветительскую работу с родителями (законными представителями) по вопросам физического развития детей, формирования  основ здорового образа жизни;</w:t>
      </w:r>
    </w:p>
    <w:p w:rsidR="00223F5F" w:rsidRDefault="00223F5F" w:rsidP="007F436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осуществляет контроль за ведением педагогами Учреждения установленной документации в пределах своих полномочий. </w:t>
      </w:r>
    </w:p>
    <w:p w:rsidR="00223F5F" w:rsidRPr="00B73654" w:rsidRDefault="00223F5F" w:rsidP="007F4366">
      <w:pPr>
        <w:pStyle w:val="NoSpacing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654">
        <w:rPr>
          <w:rFonts w:ascii="Times New Roman" w:hAnsi="Times New Roman" w:cs="Times New Roman"/>
          <w:sz w:val="28"/>
          <w:szCs w:val="28"/>
        </w:rPr>
        <w:t>3.3. Инструктор по физической культуре:</w:t>
      </w:r>
    </w:p>
    <w:p w:rsidR="00223F5F" w:rsidRPr="00B73654" w:rsidRDefault="00223F5F" w:rsidP="007F4366">
      <w:pPr>
        <w:pStyle w:val="NoSpacing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654">
        <w:rPr>
          <w:rFonts w:ascii="Times New Roman" w:hAnsi="Times New Roman" w:cs="Times New Roman"/>
          <w:sz w:val="28"/>
          <w:szCs w:val="28"/>
        </w:rPr>
        <w:t>- обеспечивает безопасность, охрану жизни и здоровья воспитанников во время образовательной деятельности по физической культуре, при проведении спортивных мероприятий;</w:t>
      </w:r>
    </w:p>
    <w:p w:rsidR="00223F5F" w:rsidRPr="00B73654" w:rsidRDefault="00223F5F" w:rsidP="007F4366">
      <w:pPr>
        <w:pStyle w:val="NoSpacing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654">
        <w:rPr>
          <w:rFonts w:ascii="Times New Roman" w:hAnsi="Times New Roman" w:cs="Times New Roman"/>
          <w:sz w:val="28"/>
          <w:szCs w:val="28"/>
        </w:rPr>
        <w:t>- формирует у детей знания основ здорового образа жизни;</w:t>
      </w:r>
    </w:p>
    <w:p w:rsidR="00223F5F" w:rsidRPr="00B73654" w:rsidRDefault="00223F5F" w:rsidP="007F4366">
      <w:pPr>
        <w:pStyle w:val="NoSpacing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654">
        <w:rPr>
          <w:rFonts w:ascii="Times New Roman" w:hAnsi="Times New Roman" w:cs="Times New Roman"/>
          <w:sz w:val="28"/>
          <w:szCs w:val="28"/>
        </w:rPr>
        <w:t>- организует и проводит с участием педагогических работников и родителей (законных представителей) физкультурно-спортивные праздники и досуги, соревнования, дни здоровья и другие мероприятия оздоровительного характера;</w:t>
      </w:r>
    </w:p>
    <w:p w:rsidR="00223F5F" w:rsidRPr="00B73654" w:rsidRDefault="00223F5F" w:rsidP="007F4366">
      <w:pPr>
        <w:pStyle w:val="NoSpacing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654">
        <w:rPr>
          <w:rFonts w:ascii="Times New Roman" w:hAnsi="Times New Roman" w:cs="Times New Roman"/>
          <w:sz w:val="28"/>
          <w:szCs w:val="28"/>
        </w:rPr>
        <w:t xml:space="preserve">- осуществляет просветительскую работу среди родителей (законных представителей) воспитанников, педагогических работников в области физической культуры, участвует в работе родительских собраний,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73654">
        <w:rPr>
          <w:rFonts w:ascii="Times New Roman" w:hAnsi="Times New Roman" w:cs="Times New Roman"/>
          <w:sz w:val="28"/>
          <w:szCs w:val="28"/>
        </w:rPr>
        <w:t>организации и</w:t>
      </w:r>
      <w:r>
        <w:rPr>
          <w:rFonts w:ascii="Times New Roman" w:hAnsi="Times New Roman" w:cs="Times New Roman"/>
          <w:sz w:val="28"/>
          <w:szCs w:val="28"/>
        </w:rPr>
        <w:t xml:space="preserve"> проведении </w:t>
      </w:r>
      <w:r w:rsidRPr="00B73654">
        <w:rPr>
          <w:rFonts w:ascii="Times New Roman" w:hAnsi="Times New Roman" w:cs="Times New Roman"/>
          <w:sz w:val="28"/>
          <w:szCs w:val="28"/>
        </w:rPr>
        <w:t>оздоровительных, воспитательных и других мероприятий, предусмотренных образовательной программой, в проведении методической и консультативной помощи родителям (законным представителям) по вопросам физического развития детей, формирования основ здорового образа жизни и пр.;</w:t>
      </w:r>
    </w:p>
    <w:p w:rsidR="00223F5F" w:rsidRPr="00B73654" w:rsidRDefault="00223F5F" w:rsidP="007F4366">
      <w:pPr>
        <w:pStyle w:val="NoSpacing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654">
        <w:rPr>
          <w:rFonts w:ascii="Times New Roman" w:hAnsi="Times New Roman" w:cs="Times New Roman"/>
          <w:sz w:val="28"/>
          <w:szCs w:val="28"/>
        </w:rPr>
        <w:t>- постоянно следит за соблюдением санитарно-</w:t>
      </w:r>
      <w:r w:rsidRPr="00B73654">
        <w:rPr>
          <w:rFonts w:ascii="Times New Roman" w:hAnsi="Times New Roman" w:cs="Times New Roman"/>
          <w:sz w:val="28"/>
          <w:szCs w:val="28"/>
        </w:rPr>
        <w:softHyphen/>
        <w:t>гигиенических норм и состоянием спортивного зала и спортивной площадки;</w:t>
      </w:r>
    </w:p>
    <w:p w:rsidR="00223F5F" w:rsidRPr="00B73654" w:rsidRDefault="00223F5F" w:rsidP="007F4366">
      <w:pPr>
        <w:pStyle w:val="NoSpacing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654">
        <w:rPr>
          <w:rFonts w:ascii="Times New Roman" w:hAnsi="Times New Roman" w:cs="Times New Roman"/>
          <w:sz w:val="28"/>
          <w:szCs w:val="28"/>
        </w:rPr>
        <w:t>- совместно с медицинскими работниками осуществляет наблюдение за состоянием здоровья воспитанников;</w:t>
      </w:r>
    </w:p>
    <w:p w:rsidR="00223F5F" w:rsidRPr="00B73654" w:rsidRDefault="00223F5F" w:rsidP="007F4366">
      <w:pPr>
        <w:pStyle w:val="NoSpacing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654">
        <w:rPr>
          <w:rFonts w:ascii="Times New Roman" w:hAnsi="Times New Roman" w:cs="Times New Roman"/>
          <w:sz w:val="28"/>
          <w:szCs w:val="28"/>
        </w:rPr>
        <w:t>- ведет необходимую документацию в соответствии с нормативными требованиями.</w:t>
      </w:r>
    </w:p>
    <w:p w:rsidR="00223F5F" w:rsidRDefault="00223F5F" w:rsidP="007F43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Воспитатель (специалисты):</w:t>
      </w:r>
    </w:p>
    <w:p w:rsidR="00223F5F" w:rsidRDefault="00223F5F" w:rsidP="007F43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охрану жизни и сохранение здоровья детей во время образовательного процесса, иных организационных и режимных моментов;</w:t>
      </w:r>
    </w:p>
    <w:p w:rsidR="00223F5F" w:rsidRDefault="00223F5F" w:rsidP="007F43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создаёт условия для благоприятного эмоционального климата в детском коллективе;</w:t>
      </w:r>
    </w:p>
    <w:p w:rsidR="00223F5F" w:rsidRDefault="00223F5F" w:rsidP="007F43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безопасность жизнедеятельности детей в группе (в зале, иных помещениях Учреждения, на прогулочной и спортивной площадках на территории Учреждения);</w:t>
      </w:r>
    </w:p>
    <w:p w:rsidR="00223F5F" w:rsidRDefault="00223F5F" w:rsidP="007F43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строго выполняет режим дня и двигательную нагрузку детей;</w:t>
      </w:r>
    </w:p>
    <w:p w:rsidR="00223F5F" w:rsidRDefault="00223F5F" w:rsidP="007F43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осуществляет образовательную деятельность с учетом возрастных и индивидуальных особенностей детей, состояния их здоровья; </w:t>
      </w:r>
    </w:p>
    <w:p w:rsidR="00223F5F" w:rsidRDefault="00223F5F" w:rsidP="007F43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совместно с медицинскими работниками работу по сохранению и ук</w:t>
      </w:r>
      <w:r>
        <w:rPr>
          <w:rFonts w:ascii="Times New Roman" w:hAnsi="Times New Roman" w:cs="Times New Roman"/>
          <w:sz w:val="28"/>
          <w:szCs w:val="28"/>
        </w:rPr>
        <w:softHyphen/>
        <w:t>реплению здоровья воспитанников, проведение профилактических мероприятий, оздоровительных мероприятий, способствующих укреплению здоровья, физическому и личностному развитию детей;</w:t>
      </w:r>
    </w:p>
    <w:p w:rsidR="00223F5F" w:rsidRDefault="00223F5F" w:rsidP="007F43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тщательный присмотр за вверенными ему детьми в строгом соответствии с требованиями Инструкции по охране жизни и здоровья детей в помещениях и на детских прогулочных площадках, санитарными правилами и Правилами противопожарной безопасности;</w:t>
      </w:r>
    </w:p>
    <w:p w:rsidR="00223F5F" w:rsidRDefault="00223F5F" w:rsidP="007F43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 инструктаж детей по охране труда и технике безопасности при работе с различными материалами;</w:t>
      </w:r>
    </w:p>
    <w:p w:rsidR="00223F5F" w:rsidRDefault="00223F5F" w:rsidP="007F43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обучает детей основам безопасности жизнедеятельности;</w:t>
      </w:r>
    </w:p>
    <w:p w:rsidR="00223F5F" w:rsidRDefault="00223F5F" w:rsidP="007F43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выполнение требований медперсонала, работу в тесном контакте с медицинским персоналом;</w:t>
      </w:r>
    </w:p>
    <w:p w:rsidR="00223F5F" w:rsidRDefault="00223F5F" w:rsidP="007F43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своевременное информирование администрации, медицинского персонала, родителей (законных представителей) об изменениях в состоянии здоровья детей.</w:t>
      </w:r>
    </w:p>
    <w:p w:rsidR="00223F5F" w:rsidRDefault="00223F5F" w:rsidP="007F436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3F5F" w:rsidRDefault="00223F5F" w:rsidP="0019171D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Заключительные положения</w:t>
      </w:r>
    </w:p>
    <w:p w:rsidR="00223F5F" w:rsidRDefault="00223F5F" w:rsidP="007F43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Настоящее  положение вступает в действие с момента утверждения.</w:t>
      </w:r>
    </w:p>
    <w:p w:rsidR="00223F5F" w:rsidRDefault="00223F5F" w:rsidP="007F43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Изменения  и дополнения вносятся в  Положение  по мере  необходимости и подлежат утверждению заведующим Учреждения. </w:t>
      </w:r>
    </w:p>
    <w:p w:rsidR="00223F5F" w:rsidRDefault="00223F5F" w:rsidP="007F4366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</w:p>
    <w:p w:rsidR="00223F5F" w:rsidRDefault="00223F5F" w:rsidP="007F4366"/>
    <w:p w:rsidR="00223F5F" w:rsidRDefault="00223F5F"/>
    <w:sectPr w:rsidR="00223F5F" w:rsidSect="007F436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F5F" w:rsidRDefault="00223F5F">
      <w:r>
        <w:separator/>
      </w:r>
    </w:p>
  </w:endnote>
  <w:endnote w:type="continuationSeparator" w:id="1">
    <w:p w:rsidR="00223F5F" w:rsidRDefault="00223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F5F" w:rsidRDefault="00223F5F" w:rsidP="004243FC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23F5F" w:rsidRDefault="00223F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F5F" w:rsidRDefault="00223F5F">
      <w:r>
        <w:separator/>
      </w:r>
    </w:p>
  </w:footnote>
  <w:footnote w:type="continuationSeparator" w:id="1">
    <w:p w:rsidR="00223F5F" w:rsidRDefault="00223F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4366"/>
    <w:rsid w:val="000411EB"/>
    <w:rsid w:val="000F7518"/>
    <w:rsid w:val="00121BCD"/>
    <w:rsid w:val="0019171D"/>
    <w:rsid w:val="00192C9F"/>
    <w:rsid w:val="00196C34"/>
    <w:rsid w:val="00223F5F"/>
    <w:rsid w:val="00294D73"/>
    <w:rsid w:val="002B39C2"/>
    <w:rsid w:val="003228A2"/>
    <w:rsid w:val="003500C4"/>
    <w:rsid w:val="003514B5"/>
    <w:rsid w:val="00360F04"/>
    <w:rsid w:val="004243FC"/>
    <w:rsid w:val="00480A12"/>
    <w:rsid w:val="004D5988"/>
    <w:rsid w:val="005062F6"/>
    <w:rsid w:val="005C4EBA"/>
    <w:rsid w:val="00603D8A"/>
    <w:rsid w:val="00627149"/>
    <w:rsid w:val="006777FC"/>
    <w:rsid w:val="006A4554"/>
    <w:rsid w:val="007A0D3B"/>
    <w:rsid w:val="007F4366"/>
    <w:rsid w:val="00831417"/>
    <w:rsid w:val="008C49BC"/>
    <w:rsid w:val="008E4AB5"/>
    <w:rsid w:val="0094735C"/>
    <w:rsid w:val="009D34AE"/>
    <w:rsid w:val="009D63A3"/>
    <w:rsid w:val="00AC606C"/>
    <w:rsid w:val="00AE50CE"/>
    <w:rsid w:val="00AE7DB7"/>
    <w:rsid w:val="00B34F67"/>
    <w:rsid w:val="00B42EE8"/>
    <w:rsid w:val="00B644C5"/>
    <w:rsid w:val="00B73654"/>
    <w:rsid w:val="00B959B1"/>
    <w:rsid w:val="00C02C79"/>
    <w:rsid w:val="00C6147D"/>
    <w:rsid w:val="00D0158D"/>
    <w:rsid w:val="00D03908"/>
    <w:rsid w:val="00D33581"/>
    <w:rsid w:val="00DA1DC0"/>
    <w:rsid w:val="00DB3A6F"/>
    <w:rsid w:val="00DF5594"/>
    <w:rsid w:val="00EB13A8"/>
    <w:rsid w:val="00EC3A87"/>
    <w:rsid w:val="00EC5CE8"/>
    <w:rsid w:val="00F13D0F"/>
    <w:rsid w:val="00F87215"/>
    <w:rsid w:val="00F91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366"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7F4366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rsid w:val="007F4366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NoSpacing1">
    <w:name w:val="No Spacing1"/>
    <w:uiPriority w:val="99"/>
    <w:rsid w:val="007F4366"/>
    <w:rPr>
      <w:rFonts w:ascii="Calibri" w:hAnsi="Calibri" w:cs="Calibri"/>
      <w:lang w:eastAsia="en-US"/>
    </w:rPr>
  </w:style>
  <w:style w:type="paragraph" w:customStyle="1" w:styleId="Default">
    <w:name w:val="Default"/>
    <w:uiPriority w:val="99"/>
    <w:rsid w:val="007F4366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  <w:lang w:eastAsia="en-US"/>
    </w:rPr>
  </w:style>
  <w:style w:type="paragraph" w:customStyle="1" w:styleId="normacttext">
    <w:name w:val="norm_act_text"/>
    <w:basedOn w:val="Normal"/>
    <w:uiPriority w:val="99"/>
    <w:rsid w:val="007F4366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">
    <w:name w:val="Стиль"/>
    <w:basedOn w:val="Normal"/>
    <w:uiPriority w:val="99"/>
    <w:rsid w:val="007F43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AC606C"/>
    <w:pPr>
      <w:spacing w:after="0" w:line="240" w:lineRule="auto"/>
      <w:ind w:left="720"/>
    </w:pPr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243F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42AB"/>
    <w:rPr>
      <w:rFonts w:ascii="Calibri" w:hAnsi="Calibri" w:cs="Calibri"/>
    </w:rPr>
  </w:style>
  <w:style w:type="character" w:styleId="PageNumber">
    <w:name w:val="page number"/>
    <w:basedOn w:val="DefaultParagraphFont"/>
    <w:uiPriority w:val="99"/>
    <w:rsid w:val="004243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5</Pages>
  <Words>1516</Words>
  <Characters>8643</Characters>
  <Application>Microsoft Office Outlook</Application>
  <DocSecurity>0</DocSecurity>
  <Lines>0</Lines>
  <Paragraphs>0</Paragraphs>
  <ScaleCrop>false</ScaleCrop>
  <Company>ДС №5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Воробышек</cp:lastModifiedBy>
  <cp:revision>3</cp:revision>
  <cp:lastPrinted>2019-01-15T08:59:00Z</cp:lastPrinted>
  <dcterms:created xsi:type="dcterms:W3CDTF">2019-01-16T17:00:00Z</dcterms:created>
  <dcterms:modified xsi:type="dcterms:W3CDTF">2021-11-11T10:00:00Z</dcterms:modified>
</cp:coreProperties>
</file>