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2F" w:rsidRPr="003211E5" w:rsidRDefault="00AD452F" w:rsidP="003211E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211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бюджетное дошкольное образовательное</w:t>
      </w:r>
    </w:p>
    <w:p w:rsidR="00AD452F" w:rsidRDefault="00AD452F" w:rsidP="003211E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211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учреждение детский сад общеразвивающего вида № 5 «Воробышек»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города Белореченска </w:t>
      </w:r>
      <w:r w:rsidRPr="003211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образования </w:t>
      </w:r>
    </w:p>
    <w:p w:rsidR="00AD452F" w:rsidRPr="003211E5" w:rsidRDefault="00AD452F" w:rsidP="003211E5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211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Белореченский район</w:t>
      </w:r>
    </w:p>
    <w:p w:rsidR="00AD452F" w:rsidRDefault="00AD452F" w:rsidP="003211E5">
      <w:pPr>
        <w:pStyle w:val="ListParagraph"/>
        <w:shd w:val="clear" w:color="auto" w:fill="FFFFFF"/>
        <w:spacing w:after="0" w:line="288" w:lineRule="atLeast"/>
        <w:ind w:left="360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D452F" w:rsidRDefault="00AD452F" w:rsidP="003211E5">
      <w:pPr>
        <w:pStyle w:val="ListParagraph"/>
        <w:shd w:val="clear" w:color="auto" w:fill="FFFFFF"/>
        <w:spacing w:after="0" w:line="288" w:lineRule="atLeast"/>
        <w:ind w:left="360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D452F" w:rsidRDefault="00AD452F" w:rsidP="003211E5">
      <w:pPr>
        <w:pStyle w:val="ListParagraph"/>
        <w:shd w:val="clear" w:color="auto" w:fill="FFFFFF"/>
        <w:spacing w:after="0" w:line="288" w:lineRule="atLeast"/>
        <w:ind w:left="360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D452F" w:rsidRDefault="00AD452F" w:rsidP="003211E5">
      <w:pPr>
        <w:pStyle w:val="ListParagraph"/>
        <w:shd w:val="clear" w:color="auto" w:fill="FFFFFF"/>
        <w:spacing w:after="0" w:line="288" w:lineRule="atLeast"/>
        <w:ind w:left="360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D452F" w:rsidRDefault="00AD452F" w:rsidP="003211E5">
      <w:pPr>
        <w:pStyle w:val="ListParagraph"/>
        <w:shd w:val="clear" w:color="auto" w:fill="FFFFFF"/>
        <w:spacing w:after="0" w:line="288" w:lineRule="atLeast"/>
        <w:ind w:left="360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D452F" w:rsidRDefault="00AD452F" w:rsidP="003211E5">
      <w:pPr>
        <w:pStyle w:val="ListParagraph"/>
        <w:shd w:val="clear" w:color="auto" w:fill="FFFFFF"/>
        <w:spacing w:after="0" w:line="288" w:lineRule="atLeast"/>
        <w:ind w:left="360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D452F" w:rsidRDefault="00AD452F" w:rsidP="003211E5">
      <w:pPr>
        <w:pStyle w:val="ListParagraph"/>
        <w:shd w:val="clear" w:color="auto" w:fill="FFFFFF"/>
        <w:spacing w:after="0" w:line="288" w:lineRule="atLeast"/>
        <w:ind w:left="360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D452F" w:rsidRDefault="00AD452F" w:rsidP="003211E5">
      <w:pPr>
        <w:pStyle w:val="ListParagraph"/>
        <w:shd w:val="clear" w:color="auto" w:fill="FFFFFF"/>
        <w:spacing w:after="0" w:line="288" w:lineRule="atLeast"/>
        <w:ind w:left="360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D452F" w:rsidRDefault="00AD452F" w:rsidP="00067C14">
      <w:pPr>
        <w:pStyle w:val="ListParagraph"/>
        <w:shd w:val="clear" w:color="auto" w:fill="FFFFFF"/>
        <w:spacing w:after="0" w:line="288" w:lineRule="atLeast"/>
        <w:ind w:left="0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211E5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Сценарий спортивного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развлечения</w:t>
      </w:r>
      <w:r w:rsidRPr="003211E5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«Будь здоров!» </w:t>
      </w:r>
    </w:p>
    <w:p w:rsidR="00AD452F" w:rsidRPr="003211E5" w:rsidRDefault="00AD452F" w:rsidP="00067C14">
      <w:pPr>
        <w:pStyle w:val="ListParagraph"/>
        <w:shd w:val="clear" w:color="auto" w:fill="FFFFFF"/>
        <w:spacing w:after="0" w:line="288" w:lineRule="atLeast"/>
        <w:ind w:left="0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211E5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для детей старшего дошкольного возраста</w:t>
      </w:r>
    </w:p>
    <w:p w:rsidR="00AD452F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52F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52F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52F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52F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52F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52F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52F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52F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52F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52F" w:rsidRDefault="00AD452F" w:rsidP="003211E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52F" w:rsidRDefault="00AD452F" w:rsidP="003211E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52F" w:rsidRDefault="00AD452F" w:rsidP="003211E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52F" w:rsidRDefault="00AD452F" w:rsidP="003211E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52F" w:rsidRDefault="00AD452F" w:rsidP="003211E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52F" w:rsidRDefault="00AD452F" w:rsidP="003211E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52F" w:rsidRDefault="00AD452F" w:rsidP="003211E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52F" w:rsidRDefault="00AD452F" w:rsidP="003211E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52F" w:rsidRDefault="00AD452F" w:rsidP="003211E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52F" w:rsidRDefault="00AD452F" w:rsidP="003211E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Инструктор по физической культуре: Барлаш И. И.</w:t>
      </w:r>
    </w:p>
    <w:p w:rsidR="00AD452F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D452F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D452F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D452F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D452F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D452F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D452F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D452F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D452F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D452F" w:rsidRPr="00067C14" w:rsidRDefault="00AD452F" w:rsidP="00067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67C1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2019 г.</w:t>
      </w:r>
    </w:p>
    <w:p w:rsidR="00AD452F" w:rsidRPr="00781C6D" w:rsidRDefault="00AD452F" w:rsidP="00781C6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81C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 Создаем условия</w:t>
      </w:r>
      <w:r w:rsidRPr="00067C14">
        <w:rPr>
          <w:rFonts w:ascii="Times New Roman" w:hAnsi="Times New Roman" w:cs="Times New Roman"/>
          <w:sz w:val="28"/>
          <w:szCs w:val="28"/>
          <w:lang w:eastAsia="ru-RU"/>
        </w:rPr>
        <w:t xml:space="preserve"> для развития у детей коммуникативных нав</w:t>
      </w:r>
      <w:r>
        <w:rPr>
          <w:rFonts w:ascii="Times New Roman" w:hAnsi="Times New Roman" w:cs="Times New Roman"/>
          <w:sz w:val="28"/>
          <w:szCs w:val="28"/>
          <w:lang w:eastAsia="ru-RU"/>
        </w:rPr>
        <w:t>ыков, умение работать в команде, привлекая</w:t>
      </w:r>
      <w:r w:rsidRPr="002903A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81C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 к здоровому образу жизни через спортивное развлечение- квест</w:t>
      </w:r>
      <w:r w:rsidRPr="00781C6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452F" w:rsidRPr="00781C6D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81C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</w:t>
      </w:r>
      <w:r w:rsidRPr="00781C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D452F" w:rsidRPr="00781C6D" w:rsidRDefault="00AD452F" w:rsidP="00781C6D">
      <w:pPr>
        <w:spacing w:after="0" w:line="240" w:lineRule="auto"/>
        <w:ind w:firstLine="127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81C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781C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D452F" w:rsidRPr="00781C6D" w:rsidRDefault="00AD452F" w:rsidP="00781C6D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  <w:lang w:eastAsia="ru-RU"/>
        </w:rPr>
      </w:pPr>
      <w:r w:rsidRPr="00781C6D">
        <w:rPr>
          <w:rFonts w:ascii="Times New Roman" w:hAnsi="Times New Roman" w:cs="Times New Roman"/>
          <w:sz w:val="28"/>
          <w:szCs w:val="28"/>
          <w:lang w:eastAsia="ru-RU"/>
        </w:rPr>
        <w:t>-формируем двигательные умения и навыки;</w:t>
      </w:r>
    </w:p>
    <w:p w:rsidR="00AD452F" w:rsidRPr="00781C6D" w:rsidRDefault="00AD452F" w:rsidP="00781C6D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  <w:lang w:eastAsia="ru-RU"/>
        </w:rPr>
      </w:pPr>
      <w:r w:rsidRPr="00781C6D">
        <w:rPr>
          <w:rFonts w:ascii="Times New Roman" w:hAnsi="Times New Roman" w:cs="Times New Roman"/>
          <w:sz w:val="28"/>
          <w:szCs w:val="28"/>
          <w:lang w:eastAsia="ru-RU"/>
        </w:rPr>
        <w:t>-формируем представление </w:t>
      </w:r>
      <w:r w:rsidRPr="00781C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 об оздоровительном воздействии</w:t>
      </w:r>
    </w:p>
    <w:p w:rsidR="00AD452F" w:rsidRPr="00781C6D" w:rsidRDefault="00AD452F" w:rsidP="00781C6D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  <w:lang w:eastAsia="ru-RU"/>
        </w:rPr>
      </w:pPr>
      <w:r w:rsidRPr="00781C6D">
        <w:rPr>
          <w:rFonts w:ascii="Times New Roman" w:hAnsi="Times New Roman" w:cs="Times New Roman"/>
          <w:sz w:val="28"/>
          <w:szCs w:val="28"/>
          <w:lang w:eastAsia="ru-RU"/>
        </w:rPr>
        <w:t>-физических упражнений на организм.</w:t>
      </w:r>
    </w:p>
    <w:p w:rsidR="00AD452F" w:rsidRPr="00781C6D" w:rsidRDefault="00AD452F" w:rsidP="00781C6D">
      <w:pPr>
        <w:spacing w:after="0" w:line="240" w:lineRule="auto"/>
        <w:ind w:firstLine="127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81C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Развивающие</w:t>
      </w:r>
      <w:r w:rsidRPr="00781C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D452F" w:rsidRPr="00781C6D" w:rsidRDefault="00AD452F" w:rsidP="00781C6D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  <w:lang w:eastAsia="ru-RU"/>
        </w:rPr>
      </w:pPr>
      <w:r w:rsidRPr="00781C6D">
        <w:rPr>
          <w:rFonts w:ascii="Times New Roman" w:hAnsi="Times New Roman" w:cs="Times New Roman"/>
          <w:sz w:val="28"/>
          <w:szCs w:val="28"/>
          <w:lang w:eastAsia="ru-RU"/>
        </w:rPr>
        <w:t>-развиваем быстроту, силу, ловкость, меткость, память;</w:t>
      </w:r>
    </w:p>
    <w:p w:rsidR="00AD452F" w:rsidRPr="00781C6D" w:rsidRDefault="00AD452F" w:rsidP="00781C6D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  <w:lang w:eastAsia="ru-RU"/>
        </w:rPr>
      </w:pPr>
      <w:r w:rsidRPr="00781C6D">
        <w:rPr>
          <w:rFonts w:ascii="Times New Roman" w:hAnsi="Times New Roman" w:cs="Times New Roman"/>
          <w:sz w:val="28"/>
          <w:szCs w:val="28"/>
          <w:lang w:eastAsia="ru-RU"/>
        </w:rPr>
        <w:t>-развиваем интерес к </w:t>
      </w:r>
      <w:r w:rsidRPr="00781C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спортивным играм</w:t>
      </w:r>
      <w:r w:rsidRPr="00781C6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452F" w:rsidRPr="00781C6D" w:rsidRDefault="00AD452F" w:rsidP="00781C6D">
      <w:pPr>
        <w:spacing w:after="0" w:line="240" w:lineRule="auto"/>
        <w:ind w:firstLine="127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81C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781C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D452F" w:rsidRPr="00781C6D" w:rsidRDefault="00AD452F" w:rsidP="00781C6D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  <w:lang w:eastAsia="ru-RU"/>
        </w:rPr>
      </w:pPr>
      <w:r w:rsidRPr="00781C6D">
        <w:rPr>
          <w:rFonts w:ascii="Times New Roman" w:hAnsi="Times New Roman" w:cs="Times New Roman"/>
          <w:sz w:val="28"/>
          <w:szCs w:val="28"/>
          <w:lang w:eastAsia="ru-RU"/>
        </w:rPr>
        <w:t>-воспитываем в детях потребность в ежедневных физических упражнениях;</w:t>
      </w:r>
    </w:p>
    <w:p w:rsidR="00AD452F" w:rsidRPr="00781C6D" w:rsidRDefault="00AD452F" w:rsidP="00781C6D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  <w:lang w:eastAsia="ru-RU"/>
        </w:rPr>
      </w:pPr>
      <w:r w:rsidRPr="00781C6D">
        <w:rPr>
          <w:rFonts w:ascii="Times New Roman" w:hAnsi="Times New Roman" w:cs="Times New Roman"/>
          <w:sz w:val="28"/>
          <w:szCs w:val="28"/>
          <w:lang w:eastAsia="ru-RU"/>
        </w:rPr>
        <w:t>-воспитываем чувство товарищества, взаимопомощь, интерес к физической культуре.</w:t>
      </w:r>
    </w:p>
    <w:p w:rsidR="00AD452F" w:rsidRPr="00781C6D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81C6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781C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D452F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Конусы 4 шт., флажки 4 шт., ленточки 11 шт., картинка солнышко, обруч 8 шт., мешочки с песком 10 шт., муляжи вредных продуктов 10 шт., муляжи полезных продуктов 10 шт.,  коробки 6 шт., знаки полезных продуктов и вредных 2 шт., шарики 10 шт. подарок-приз.</w:t>
      </w:r>
    </w:p>
    <w:p w:rsidR="00AD452F" w:rsidRPr="002903A9" w:rsidRDefault="00AD452F" w:rsidP="00781C6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903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квеста:</w:t>
      </w:r>
    </w:p>
    <w:p w:rsidR="00AD452F" w:rsidRPr="002903A9" w:rsidRDefault="00AD452F" w:rsidP="00F22E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3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Инструктор.</w:t>
      </w:r>
    </w:p>
    <w:p w:rsidR="00AD452F" w:rsidRPr="002903A9" w:rsidRDefault="00AD452F" w:rsidP="00F22E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3A9">
        <w:rPr>
          <w:rFonts w:ascii="Times New Roman" w:hAnsi="Times New Roman" w:cs="Times New Roman"/>
          <w:sz w:val="28"/>
          <w:szCs w:val="28"/>
          <w:lang w:eastAsia="ru-RU"/>
        </w:rPr>
        <w:t xml:space="preserve"> Здравствуйте дорогие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ребята! Я очень рада</w:t>
      </w:r>
      <w:r w:rsidRPr="002903A9">
        <w:rPr>
          <w:rFonts w:ascii="Times New Roman" w:hAnsi="Times New Roman" w:cs="Times New Roman"/>
          <w:sz w:val="28"/>
          <w:szCs w:val="28"/>
          <w:lang w:eastAsia="ru-RU"/>
        </w:rPr>
        <w:t xml:space="preserve"> видеть Вас на нашей игре - квест, кот</w:t>
      </w:r>
      <w:r>
        <w:rPr>
          <w:rFonts w:ascii="Times New Roman" w:hAnsi="Times New Roman" w:cs="Times New Roman"/>
          <w:sz w:val="28"/>
          <w:szCs w:val="28"/>
          <w:lang w:eastAsia="ru-RU"/>
        </w:rPr>
        <w:t>орая называется «Будь здоров</w:t>
      </w:r>
      <w:r w:rsidRPr="002903A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AD452F" w:rsidRPr="002903A9" w:rsidRDefault="00AD452F" w:rsidP="00F22E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3A9">
        <w:rPr>
          <w:rFonts w:ascii="Times New Roman" w:hAnsi="Times New Roman" w:cs="Times New Roman"/>
          <w:sz w:val="28"/>
          <w:szCs w:val="28"/>
          <w:lang w:eastAsia="ru-RU"/>
        </w:rPr>
        <w:t>Ре</w:t>
      </w:r>
      <w:r>
        <w:rPr>
          <w:rFonts w:ascii="Times New Roman" w:hAnsi="Times New Roman" w:cs="Times New Roman"/>
          <w:sz w:val="28"/>
          <w:szCs w:val="28"/>
          <w:lang w:eastAsia="ru-RU"/>
        </w:rPr>
        <w:t>бята, сегодня утром мне пришло необычное письмо</w:t>
      </w:r>
      <w:r w:rsidRPr="002903A9">
        <w:rPr>
          <w:rFonts w:ascii="Times New Roman" w:hAnsi="Times New Roman" w:cs="Times New Roman"/>
          <w:sz w:val="28"/>
          <w:szCs w:val="28"/>
          <w:lang w:eastAsia="ru-RU"/>
        </w:rPr>
        <w:t>, которое меня очень заинтересовало.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03A9">
        <w:rPr>
          <w:rFonts w:ascii="Times New Roman" w:hAnsi="Times New Roman" w:cs="Times New Roman"/>
          <w:sz w:val="28"/>
          <w:szCs w:val="28"/>
          <w:lang w:eastAsia="ru-RU"/>
        </w:rPr>
        <w:t>Письмо</w:t>
      </w:r>
      <w:r>
        <w:rPr>
          <w:rFonts w:ascii="Times New Roman" w:hAnsi="Times New Roman" w:cs="Times New Roman"/>
          <w:sz w:val="28"/>
          <w:szCs w:val="28"/>
          <w:lang w:eastAsia="ru-RU"/>
        </w:rPr>
        <w:t>, как оказалось от Доктора Айболита</w:t>
      </w:r>
      <w:r w:rsidRPr="002903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452F" w:rsidRPr="002903A9" w:rsidRDefault="00AD452F" w:rsidP="00F22E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3A9">
        <w:rPr>
          <w:rFonts w:ascii="Times New Roman" w:hAnsi="Times New Roman" w:cs="Times New Roman"/>
          <w:sz w:val="28"/>
          <w:szCs w:val="28"/>
          <w:lang w:eastAsia="ru-RU"/>
        </w:rPr>
        <w:t xml:space="preserve">Письмо: «Я известный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доктор Айболит</w:t>
      </w:r>
      <w:r w:rsidRPr="002903A9">
        <w:rPr>
          <w:rFonts w:ascii="Times New Roman" w:hAnsi="Times New Roman" w:cs="Times New Roman"/>
          <w:sz w:val="28"/>
          <w:szCs w:val="28"/>
          <w:lang w:eastAsia="ru-RU"/>
        </w:rPr>
        <w:t xml:space="preserve">, приветствую вас! 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очень хотел к вам приехать и проверь ваше здоровье, </w:t>
      </w:r>
      <w:r w:rsidRPr="000675AD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но к сожалению в Африке простудились слоны и я уехал их лечить.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Перед отъездом я успел спрятать  у вас детском саду свой чемоданчик. Если вы</w:t>
      </w:r>
      <w:r w:rsidRPr="002903A9">
        <w:rPr>
          <w:rFonts w:ascii="Times New Roman" w:hAnsi="Times New Roman" w:cs="Times New Roman"/>
          <w:sz w:val="28"/>
          <w:szCs w:val="28"/>
          <w:lang w:eastAsia="ru-RU"/>
        </w:rPr>
        <w:t xml:space="preserve"> пройдет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903A9">
        <w:rPr>
          <w:rFonts w:ascii="Times New Roman" w:hAnsi="Times New Roman" w:cs="Times New Roman"/>
          <w:sz w:val="28"/>
          <w:szCs w:val="28"/>
          <w:lang w:eastAsia="ru-RU"/>
        </w:rPr>
        <w:t xml:space="preserve"> все испытания, не бросит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903A9">
        <w:rPr>
          <w:rFonts w:ascii="Times New Roman" w:hAnsi="Times New Roman" w:cs="Times New Roman"/>
          <w:sz w:val="28"/>
          <w:szCs w:val="28"/>
          <w:lang w:eastAsia="ru-RU"/>
        </w:rPr>
        <w:t xml:space="preserve"> друга в беде и выполнит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903A9">
        <w:rPr>
          <w:rFonts w:ascii="Times New Roman" w:hAnsi="Times New Roman" w:cs="Times New Roman"/>
          <w:sz w:val="28"/>
          <w:szCs w:val="28"/>
          <w:lang w:eastAsia="ru-RU"/>
        </w:rPr>
        <w:t xml:space="preserve"> успешно все задания квеста, будет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903A9">
        <w:rPr>
          <w:rFonts w:ascii="Times New Roman" w:hAnsi="Times New Roman" w:cs="Times New Roman"/>
          <w:sz w:val="28"/>
          <w:szCs w:val="28"/>
          <w:lang w:eastAsia="ru-RU"/>
        </w:rPr>
        <w:t xml:space="preserve"> находчивым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903A9">
        <w:rPr>
          <w:rFonts w:ascii="Times New Roman" w:hAnsi="Times New Roman" w:cs="Times New Roman"/>
          <w:sz w:val="28"/>
          <w:szCs w:val="28"/>
          <w:lang w:eastAsia="ru-RU"/>
        </w:rPr>
        <w:t>, ловким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903A9">
        <w:rPr>
          <w:rFonts w:ascii="Times New Roman" w:hAnsi="Times New Roman" w:cs="Times New Roman"/>
          <w:sz w:val="28"/>
          <w:szCs w:val="28"/>
          <w:lang w:eastAsia="ru-RU"/>
        </w:rPr>
        <w:t>, дружным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903A9">
        <w:rPr>
          <w:rFonts w:ascii="Times New Roman" w:hAnsi="Times New Roman" w:cs="Times New Roman"/>
          <w:sz w:val="28"/>
          <w:szCs w:val="28"/>
          <w:lang w:eastAsia="ru-RU"/>
        </w:rPr>
        <w:t xml:space="preserve">, тот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обязательно найдете его</w:t>
      </w:r>
      <w:r w:rsidRPr="002903A9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AD452F" w:rsidRPr="002903A9" w:rsidRDefault="00AD452F" w:rsidP="00F22E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3A9">
        <w:rPr>
          <w:rFonts w:ascii="Times New Roman" w:hAnsi="Times New Roman" w:cs="Times New Roman"/>
          <w:sz w:val="28"/>
          <w:szCs w:val="28"/>
          <w:lang w:eastAsia="ru-RU"/>
        </w:rPr>
        <w:t xml:space="preserve">Желаю удачи!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Доктор Айболит</w:t>
      </w:r>
      <w:r w:rsidRPr="002903A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AD452F" w:rsidRDefault="00AD452F" w:rsidP="00F22E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903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Инструктор.</w:t>
      </w:r>
    </w:p>
    <w:p w:rsidR="00AD452F" w:rsidRDefault="00AD452F" w:rsidP="00F22E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Ребята попробуем отыскать чемоданчик</w:t>
      </w:r>
      <w:r w:rsidRPr="002903A9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AD452F" w:rsidRPr="002903A9" w:rsidRDefault="00AD452F" w:rsidP="00F22E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 прежде чем мы начнем, давайте с помощью считалки выберем капитана. Доктор Айболит оставил для вас карту.</w:t>
      </w:r>
    </w:p>
    <w:p w:rsidR="00AD452F" w:rsidRPr="002903A9" w:rsidRDefault="00AD452F" w:rsidP="00F22E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3A9">
        <w:rPr>
          <w:rFonts w:ascii="Times New Roman" w:hAnsi="Times New Roman" w:cs="Times New Roman"/>
          <w:sz w:val="28"/>
          <w:szCs w:val="28"/>
          <w:lang w:eastAsia="ru-RU"/>
        </w:rPr>
        <w:t>Дети  идут по заранее проведенному маршруту, выполняя задание на кажд</w:t>
      </w:r>
      <w:r>
        <w:rPr>
          <w:rFonts w:ascii="Times New Roman" w:hAnsi="Times New Roman" w:cs="Times New Roman"/>
          <w:sz w:val="28"/>
          <w:szCs w:val="28"/>
          <w:lang w:eastAsia="ru-RU"/>
        </w:rPr>
        <w:t>ом уровне</w:t>
      </w:r>
      <w:r w:rsidRPr="002903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452F" w:rsidRPr="002903A9" w:rsidRDefault="00AD452F" w:rsidP="00F22E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3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Инструктор.</w:t>
      </w:r>
    </w:p>
    <w:p w:rsidR="00AD452F" w:rsidRDefault="00AD452F" w:rsidP="00F22E96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903A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Уровень № 1.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«Солнце, воздух и вода -наши лучшие друзья!</w:t>
      </w:r>
      <w:r w:rsidRPr="002903A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AD452F" w:rsidRPr="004C1B74" w:rsidRDefault="00AD452F" w:rsidP="00F22E96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C1B74">
        <w:rPr>
          <w:rFonts w:ascii="Times New Roman" w:hAnsi="Times New Roman" w:cs="Times New Roman"/>
          <w:sz w:val="28"/>
          <w:szCs w:val="28"/>
          <w:lang w:eastAsia="ru-RU"/>
        </w:rPr>
        <w:t>На полу возле конуса стоит коробок с 10 лентами желтого цвета и картинка лица солнышка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Задание: выслушать подсказку, перечислить предметы и догадаться составить из них солнце. После выполнения задания инструктор предлагает детям взять каждому по ленте и встать в круг. Выполняются общеукрепляющие упражнения с лентами. </w:t>
      </w:r>
    </w:p>
    <w:p w:rsidR="00AD452F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52F" w:rsidRDefault="00AD452F" w:rsidP="004C1B7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Уровень № 2</w:t>
      </w:r>
      <w:r w:rsidRPr="002903A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.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«Витамины через классики перенеси, да смотри не урони</w:t>
      </w:r>
      <w:r w:rsidRPr="002903A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AD452F" w:rsidRPr="00DB0673" w:rsidRDefault="00AD452F" w:rsidP="004C1B7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B0673">
        <w:rPr>
          <w:rFonts w:ascii="Times New Roman" w:hAnsi="Times New Roman" w:cs="Times New Roman"/>
          <w:sz w:val="28"/>
          <w:szCs w:val="28"/>
          <w:lang w:eastAsia="ru-RU"/>
        </w:rPr>
        <w:t>На полу с помощью обручей выложены «классики» возле первого обруча стоит коробок с желтыми шариками «витаминами», а возле последних обручей стоит пустой коробок.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Задание: выслушать подсказку, перечислить предметы, перенести шарики из полного коробка в пустой с помощью игры «классики»</w:t>
      </w:r>
    </w:p>
    <w:p w:rsidR="00AD452F" w:rsidRDefault="00AD452F" w:rsidP="004C1B7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Уровень № 3</w:t>
      </w:r>
      <w:r w:rsidRPr="002903A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.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«Не все вкусное -полезное!</w:t>
      </w:r>
      <w:r w:rsidRPr="002903A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AD452F" w:rsidRDefault="00AD452F" w:rsidP="004C1B7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полу возле конуса стоят 2 пустых коробка с изображениями вредных и полезных продуктов, рядом лежит обруч с муляжами этих продуктов. Задание: выслушать подсказку, правильно разложить продукты по коробкам. Продукты сортируются при помощи эстафеты.</w:t>
      </w:r>
    </w:p>
    <w:p w:rsidR="00AD452F" w:rsidRPr="00280AF2" w:rsidRDefault="00AD452F" w:rsidP="004C1B7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После эстафеты инструктор предлагает ребятам поиграть. Игра «Игольное ушко»</w:t>
      </w:r>
    </w:p>
    <w:p w:rsidR="00AD452F" w:rsidRDefault="00AD452F" w:rsidP="004C1B7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903A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Уровень № 1.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«Нам дальше не пройти -преграда на пути!</w:t>
      </w:r>
      <w:r w:rsidRPr="002903A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AD452F" w:rsidRDefault="00AD452F" w:rsidP="004C1B7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стойках закреплен обруч с изображением паутины в центре которого сидит паук. На полу стоит коробок с 10 мешочками для метания. Задание: выслушать подсказку, догадаться с помощью метания мешочков в цель прорвать паутину. </w:t>
      </w:r>
    </w:p>
    <w:p w:rsidR="00AD452F" w:rsidRDefault="00AD452F" w:rsidP="004C1B7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 паутиной ребята находят чемоданчик Доктора Айболита. В нем медали для ребят.</w:t>
      </w:r>
    </w:p>
    <w:p w:rsidR="00AD452F" w:rsidRDefault="00AD452F" w:rsidP="004C1B7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После награждения инструктор проводит рефлексию, благодарит и прощается с детьми.</w:t>
      </w:r>
      <w:bookmarkStart w:id="0" w:name="_GoBack"/>
      <w:bookmarkEnd w:id="0"/>
    </w:p>
    <w:p w:rsidR="00AD452F" w:rsidRPr="00A2555B" w:rsidRDefault="00AD452F" w:rsidP="004C1B7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52F" w:rsidRPr="002903A9" w:rsidRDefault="00AD452F" w:rsidP="00081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AD452F" w:rsidRPr="002903A9" w:rsidSect="00067C14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75498"/>
    <w:multiLevelType w:val="multilevel"/>
    <w:tmpl w:val="41501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414"/>
    <w:rsid w:val="000675AD"/>
    <w:rsid w:val="00067C14"/>
    <w:rsid w:val="0008148F"/>
    <w:rsid w:val="00141755"/>
    <w:rsid w:val="00280AF2"/>
    <w:rsid w:val="002903A9"/>
    <w:rsid w:val="003211E5"/>
    <w:rsid w:val="00430F6F"/>
    <w:rsid w:val="004C1B74"/>
    <w:rsid w:val="00537F19"/>
    <w:rsid w:val="00617A0A"/>
    <w:rsid w:val="00723132"/>
    <w:rsid w:val="00732D02"/>
    <w:rsid w:val="007463EB"/>
    <w:rsid w:val="00765354"/>
    <w:rsid w:val="00781C6D"/>
    <w:rsid w:val="00832414"/>
    <w:rsid w:val="00A2555B"/>
    <w:rsid w:val="00AD452F"/>
    <w:rsid w:val="00DB0673"/>
    <w:rsid w:val="00E3028E"/>
    <w:rsid w:val="00E731FA"/>
    <w:rsid w:val="00F22E96"/>
    <w:rsid w:val="00F4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48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8148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166</TotalTime>
  <Pages>3</Pages>
  <Words>557</Words>
  <Characters>3178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Барлаш</dc:creator>
  <cp:keywords/>
  <dc:description/>
  <cp:lastModifiedBy>Воробышек</cp:lastModifiedBy>
  <cp:revision>3</cp:revision>
  <dcterms:created xsi:type="dcterms:W3CDTF">2019-10-23T15:34:00Z</dcterms:created>
  <dcterms:modified xsi:type="dcterms:W3CDTF">2019-10-24T06:31:00Z</dcterms:modified>
</cp:coreProperties>
</file>