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A6" w:rsidRDefault="009E7AA6" w:rsidP="002B18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 Д/С 5</w:t>
      </w:r>
    </w:p>
    <w:p w:rsidR="009E7AA6" w:rsidRDefault="009E7AA6" w:rsidP="002B18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Чурилова Р.А.</w:t>
      </w:r>
    </w:p>
    <w:p w:rsidR="009E7AA6" w:rsidRDefault="009E7AA6" w:rsidP="002B18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E7AA6" w:rsidRDefault="009E7AA6" w:rsidP="002B18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E7AA6" w:rsidRDefault="009E7AA6" w:rsidP="002B18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E7AA6" w:rsidRDefault="009E7AA6" w:rsidP="002B18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E7AA6" w:rsidRDefault="009E7AA6" w:rsidP="002B18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9E7AA6" w:rsidRDefault="009E7AA6" w:rsidP="002B1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пунктом 6 «Положения о плате, взимаемой с родителей (законных представителей),  за присмотр и уход за детьми, осваивающими образовательные программы дошкольного образования в организациях (учреждениях), осуществляющих образовательную деятельность в муниципальном образовании Белореченский район» утверждённый приказом УО № 185 от 24.02.2016 года, прошу Вас предоставить льготную оплату, взимаемую в размере 85% от установленной платы, за моего ребёнка _________________________________________________________________</w:t>
      </w:r>
    </w:p>
    <w:p w:rsidR="009E7AA6" w:rsidRDefault="009E7AA6" w:rsidP="002B1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E7AA6" w:rsidRDefault="009E7AA6" w:rsidP="002B1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за детский сад обязуюсь вносить до 10 числа текущего месяца.</w:t>
      </w:r>
    </w:p>
    <w:p w:rsidR="009E7AA6" w:rsidRDefault="009E7AA6" w:rsidP="00F520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E7AA6" w:rsidRPr="002B1833" w:rsidRDefault="009E7AA6" w:rsidP="00F520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9E7AA6" w:rsidRPr="002B1833" w:rsidSect="0039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833"/>
    <w:rsid w:val="002B1833"/>
    <w:rsid w:val="00395CBA"/>
    <w:rsid w:val="0039709E"/>
    <w:rsid w:val="00426C51"/>
    <w:rsid w:val="007C57B2"/>
    <w:rsid w:val="009E7AA6"/>
    <w:rsid w:val="00E24E82"/>
    <w:rsid w:val="00F520DE"/>
    <w:rsid w:val="00FD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B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139</Words>
  <Characters>793</Characters>
  <Application>Microsoft Office Outlook</Application>
  <DocSecurity>0</DocSecurity>
  <Lines>0</Lines>
  <Paragraphs>0</Paragraphs>
  <ScaleCrop>false</ScaleCrop>
  <Company>ДС №5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Воробышек</cp:lastModifiedBy>
  <cp:revision>4</cp:revision>
  <cp:lastPrinted>2018-10-15T13:28:00Z</cp:lastPrinted>
  <dcterms:created xsi:type="dcterms:W3CDTF">2018-02-01T05:40:00Z</dcterms:created>
  <dcterms:modified xsi:type="dcterms:W3CDTF">2020-12-02T05:39:00Z</dcterms:modified>
</cp:coreProperties>
</file>