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94" w:rsidRPr="00CF7A55" w:rsidRDefault="00165E94" w:rsidP="00B16D38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CF7A5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Всероссийский урок «Готов к труду и обороне» </w:t>
      </w:r>
    </w:p>
    <w:p w:rsidR="00165E9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сентября прошёл в каждом классе школы. Вниманию  ученикам была представлена презентация, из которой школьники узнали, что:</w:t>
      </w:r>
    </w:p>
    <w:p w:rsidR="00165E9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Советском Союзе был Комплекс ГТО (с 1931 по 1993 годы), всего 2 значка существовало: золотой и серебряный, 5 возрастных ступеней, а возраст участников от 10 до 60 лет;</w:t>
      </w:r>
    </w:p>
    <w:p w:rsidR="00165E94" w:rsidRPr="00A85E2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 w:rsidRPr="00A85E24">
        <w:rPr>
          <w:rFonts w:ascii="Times New Roman" w:hAnsi="Times New Roman" w:cs="Times New Roman"/>
          <w:sz w:val="28"/>
          <w:szCs w:val="28"/>
        </w:rPr>
        <w:t>- в марте 2014 года В.Путин подписал Указ «Возрождение Комплекса  ГТО», нацеленный на развитие  массового спорта, существует уже 3 значка: золотой, серебряный, бронзовый, 11 возрастных групп, возраст участников – от 6 до 70 лет и старше, каждый ученик может сдать нормативы и получить значок уже с 1 января 2016 года.</w:t>
      </w:r>
    </w:p>
    <w:p w:rsidR="00165E9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была проведена викторина, учащиеся очень активно отвечали на вопросы. </w:t>
      </w:r>
    </w:p>
    <w:p w:rsidR="00165E9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Послушали музыку, посвященную героям спорта и развитию физической культуры в нашей стране.</w:t>
      </w:r>
    </w:p>
    <w:p w:rsidR="00165E9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рефлексии ученикам надо было продолжить предложения, особенно много желающих было при составлении следующих предложений:</w:t>
      </w:r>
    </w:p>
    <w:p w:rsidR="00165E9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заставил меня задуматься о……</w:t>
      </w:r>
    </w:p>
    <w:p w:rsidR="00165E9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было интересно….</w:t>
      </w:r>
    </w:p>
    <w:p w:rsidR="00165E9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захотелось…….</w:t>
      </w:r>
    </w:p>
    <w:p w:rsidR="00165E94" w:rsidRDefault="00165E94" w:rsidP="00B16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урока каждому классу подарили  информационную листовку (по возрастным ступеням), на которой  прописаны обязательные и дополнительные тесты и нормативы в соответствии с требованиями для получения золотого, серебряного или бронзового значка. </w:t>
      </w:r>
    </w:p>
    <w:p w:rsidR="00165E94" w:rsidRDefault="00165E94" w:rsidP="00F827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57.7pt;margin-top:0;width:200.25pt;height:212.25pt;z-index:-251658240;visibility:visible">
            <v:imagedata r:id="rId6" o:title="" croptop="26747f" cropleft="37514f"/>
          </v:shape>
        </w:pict>
      </w:r>
      <w:r>
        <w:rPr>
          <w:noProof/>
        </w:rPr>
        <w:pict>
          <v:shape id="Рисунок 1" o:spid="_x0000_s1027" type="#_x0000_t75" style="position:absolute;left:0;text-align:left;margin-left:-1.8pt;margin-top:0;width:206.75pt;height:212.25pt;z-index:-251659264;visibility:visible">
            <v:imagedata r:id="rId7" o:title="" cropleft="17700f"/>
          </v:shape>
        </w:pict>
      </w:r>
    </w:p>
    <w:p w:rsidR="00165E94" w:rsidRDefault="00165E94" w:rsidP="00F8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94" w:rsidRDefault="00165E94" w:rsidP="00F8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94" w:rsidRDefault="00165E94" w:rsidP="00F8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94" w:rsidRDefault="00165E94" w:rsidP="00F8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94" w:rsidRDefault="00165E94" w:rsidP="00F8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94" w:rsidRDefault="00165E94" w:rsidP="00F8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94" w:rsidRDefault="00165E94" w:rsidP="00F8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94" w:rsidRPr="00B16D38" w:rsidRDefault="00165E94" w:rsidP="00CF7A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 Парфёнова Анна Сергеевна</w:t>
      </w:r>
    </w:p>
    <w:sectPr w:rsidR="00165E94" w:rsidRPr="00B16D38" w:rsidSect="00CF7A55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94" w:rsidRDefault="00165E94" w:rsidP="00CF7A55">
      <w:pPr>
        <w:spacing w:after="0" w:line="240" w:lineRule="auto"/>
      </w:pPr>
      <w:r>
        <w:separator/>
      </w:r>
    </w:p>
  </w:endnote>
  <w:endnote w:type="continuationSeparator" w:id="0">
    <w:p w:rsidR="00165E94" w:rsidRDefault="00165E94" w:rsidP="00CF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94" w:rsidRDefault="00165E94" w:rsidP="00CF7A55">
      <w:pPr>
        <w:spacing w:after="0" w:line="240" w:lineRule="auto"/>
      </w:pPr>
      <w:r>
        <w:separator/>
      </w:r>
    </w:p>
  </w:footnote>
  <w:footnote w:type="continuationSeparator" w:id="0">
    <w:p w:rsidR="00165E94" w:rsidRDefault="00165E94" w:rsidP="00CF7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D38"/>
    <w:rsid w:val="00165E94"/>
    <w:rsid w:val="002105F8"/>
    <w:rsid w:val="003F5599"/>
    <w:rsid w:val="004E62F2"/>
    <w:rsid w:val="00567DA2"/>
    <w:rsid w:val="006B49AB"/>
    <w:rsid w:val="006B6A63"/>
    <w:rsid w:val="006E0962"/>
    <w:rsid w:val="006F138A"/>
    <w:rsid w:val="00905845"/>
    <w:rsid w:val="00A83E65"/>
    <w:rsid w:val="00A85E24"/>
    <w:rsid w:val="00B16D38"/>
    <w:rsid w:val="00B50828"/>
    <w:rsid w:val="00C158E0"/>
    <w:rsid w:val="00C96E25"/>
    <w:rsid w:val="00CF7A55"/>
    <w:rsid w:val="00F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A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A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CF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7A55"/>
  </w:style>
  <w:style w:type="paragraph" w:styleId="Footer">
    <w:name w:val="footer"/>
    <w:basedOn w:val="Normal"/>
    <w:link w:val="FooterChar"/>
    <w:uiPriority w:val="99"/>
    <w:semiHidden/>
    <w:rsid w:val="00CF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7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</Pages>
  <Words>201</Words>
  <Characters>1150</Characters>
  <Application>Microsoft Office Outlook</Application>
  <DocSecurity>0</DocSecurity>
  <Lines>0</Lines>
  <Paragraphs>0</Paragraphs>
  <ScaleCrop>false</ScaleCrop>
  <Company>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Завуч</cp:lastModifiedBy>
  <cp:revision>7</cp:revision>
  <dcterms:created xsi:type="dcterms:W3CDTF">2015-10-11T08:04:00Z</dcterms:created>
  <dcterms:modified xsi:type="dcterms:W3CDTF">2015-10-19T06:10:00Z</dcterms:modified>
</cp:coreProperties>
</file>