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25" w:rsidRPr="008319A6" w:rsidRDefault="00957125" w:rsidP="008319A6">
      <w:pPr>
        <w:shd w:val="clear" w:color="auto" w:fill="FFFFFF"/>
        <w:spacing w:after="144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Памятка родителям по профилактике суицида</w:t>
      </w:r>
    </w:p>
    <w:p w:rsidR="00957125" w:rsidRPr="008319A6" w:rsidRDefault="00957125" w:rsidP="008319A6">
      <w:pPr>
        <w:spacing w:after="0" w:line="336" w:lineRule="atLeast"/>
        <w:jc w:val="center"/>
        <w:rPr>
          <w:rFonts w:ascii="Times New Roman" w:hAnsi="Times New Roman" w:cs="Times New Roman"/>
          <w:b/>
          <w:bCs/>
          <w:color w:val="00337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00337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«КАК   НЕ   ДОПУСТИТЬ   СУИЦИД   У   ПОДРОСТКА»</w:t>
      </w:r>
    </w:p>
    <w:p w:rsidR="00957125" w:rsidRDefault="00957125" w:rsidP="008319A6">
      <w:pPr>
        <w:spacing w:after="0" w:line="336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57125" w:rsidRPr="008319A6" w:rsidRDefault="00957125" w:rsidP="008319A6">
      <w:pPr>
        <w:spacing w:after="0" w:line="336" w:lineRule="atLeast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такое суицид и как с ним бороться:</w:t>
      </w:r>
    </w:p>
    <w:p w:rsidR="00957125" w:rsidRPr="009B35CA" w:rsidRDefault="00957125" w:rsidP="008319A6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Многое, из того, что нам взрослым, кажется пустяком, для ребенка - глобальная проблема. Обязанность любого родителя, - не допустить у ребенка мысли о том, что выхода из сложной ситуации нет.</w:t>
      </w:r>
    </w:p>
    <w:p w:rsidR="00957125" w:rsidRPr="009B35CA" w:rsidRDefault="00957125" w:rsidP="008319A6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 такое суицид и суицидальная попытка? Ведь суицид это уход, уход от решения проблемы, от наказания и позора, унижения и отчаяния, разочарования и утраты, отвергнутости и потери самоуважения... словом, от всего того, что составляет многообразие жизни, пусть и не в самых радужных ее проявлениях.</w:t>
      </w:r>
    </w:p>
    <w:p w:rsidR="00957125" w:rsidRDefault="00957125" w:rsidP="008319A6">
      <w:pPr>
        <w:spacing w:after="0" w:line="336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57125" w:rsidRPr="008319A6" w:rsidRDefault="00957125" w:rsidP="008319A6">
      <w:pPr>
        <w:spacing w:after="0" w:line="336" w:lineRule="atLeast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помочь подросткам:</w:t>
      </w:r>
    </w:p>
    <w:p w:rsidR="00957125" w:rsidRPr="009B35CA" w:rsidRDefault="00957125" w:rsidP="008319A6">
      <w:pPr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Уважаемые родители, выслушивайте своих детей -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вопросы и внимательно слушайте.</w:t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Обсуждайте – открытое обсуждение планов и проблем снимает тревожность.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подозрительность.</w:t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Будьте внимательны к косвенным показателям при предполагаемом самоубийстве. Каждое шутливое упоминание или угрозу следует воспринимать всерьез. Подростки часто отрицают, что говорили всерьез, могут изображать излишнюю тревожность, гнев. Скажите, что вы принимаете их всерьез.</w:t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Подчеркивайте временный характер проблем, признайте, что его чувства очень сильны, проблемы сложны. Узнайте, чем вы можете помочь, поскольку вам он уже доверяет. Узнайте, кто еще мог бы помочь в этой ситуации.</w:t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Взрослому, пытающемуся помочь подростку, в поведении которого прослеживаются суицидальные намерения, следует помнить о ранимости и отчаянии, царящем в его душе, всерьез принимать его проблемы.</w:t>
      </w:r>
    </w:p>
    <w:p w:rsidR="00957125" w:rsidRPr="008319A6" w:rsidRDefault="00957125" w:rsidP="008319A6">
      <w:pPr>
        <w:spacing w:after="0" w:line="336" w:lineRule="atLeast"/>
        <w:jc w:val="both"/>
        <w:rPr>
          <w:rFonts w:ascii="Times New Roman" w:hAnsi="Times New Roman" w:cs="Times New Roman"/>
          <w:color w:val="00337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57125" w:rsidRPr="009B35CA" w:rsidRDefault="00957125" w:rsidP="008319A6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Важная информация №1. Суицид – основная причина смерти у сегодняшней молодежи.</w:t>
      </w:r>
      <w:r w:rsidRPr="008319A6">
        <w:rPr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 </w:t>
      </w:r>
      <w:r w:rsidRPr="008319A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Суицид является «убийцей № 2» молодых людей в возрасте от пятнадцати до двадцати четырех лет. Исследования показывают, что вполне серьезные мысли о том, чтобы покончить с собой, возникают у каждого пятого подростка. С годами суицид «молодеет»: о суициде думают, пытаются покончить с собой и кончают совсем еще дети. В последующие десять лет число суицидов будет быстрее всего расти у подростков в возрасте от десяти до четырнадцати лет.</w:t>
      </w:r>
    </w:p>
    <w:p w:rsidR="00957125" w:rsidRPr="009B35CA" w:rsidRDefault="00957125" w:rsidP="008319A6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Важная информация № 2. Как правило, суицид не происходит без предупреждения</w:t>
      </w:r>
      <w:r w:rsidRPr="008319A6">
        <w:rPr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t>. </w:t>
      </w:r>
      <w:r w:rsidRPr="008319A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957125" w:rsidRPr="009B35CA" w:rsidRDefault="00957125" w:rsidP="008319A6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Важная информация № 3. Суицид можно предотвратить.</w:t>
      </w:r>
      <w:r w:rsidRPr="008319A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 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больше покушаться на свою жизнь они никогда не будут.</w:t>
      </w:r>
    </w:p>
    <w:p w:rsidR="00957125" w:rsidRPr="009B35CA" w:rsidRDefault="00957125" w:rsidP="008319A6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Важная информация № 4. Разговоры о суициде не наводят подростков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на мысли о суициде.</w:t>
      </w:r>
      <w:r w:rsidRPr="008319A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Существует точка зрения, будто разговоры с подростками на "суицидальные” темы представляют немалую опасность, так как они могут захотеть испытать эту опасность на себе. 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«опасную» тему даст ей возможность выговориться, – суицидальные же мысли, которыми делятся с собеседником, перестают быть мыслями суицидально опасными.</w:t>
      </w:r>
    </w:p>
    <w:p w:rsidR="00957125" w:rsidRPr="009B35CA" w:rsidRDefault="00957125" w:rsidP="008319A6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Важная информация № 5. Суицид не передается по наследству. </w:t>
      </w:r>
      <w:r w:rsidRPr="008319A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Представь, например, семью, где родители много курят, пьют или употребляют наркотики. В такой семье дети рискуют перенять вредные привычки родителей. На этих детей действует так называемый «фактор внушения»: родители, дескать, плохому не научат. Разумеется, дети вовсе не обязаны подражать родителям. Для подражания они вправе выбрать другой, более положительный, пример.</w:t>
      </w:r>
    </w:p>
    <w:p w:rsidR="00957125" w:rsidRPr="009B35CA" w:rsidRDefault="00957125" w:rsidP="008319A6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Важная информация № 6. Суициденты, как правило, психически здоровы.</w:t>
      </w:r>
      <w:r w:rsidRPr="008319A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Поскольку суицидальное поведение принято считать «ненормальным» и «нездоровым», многие ошибочно полагают, что суициденты «не в себе». Суицидентов путают с теми, кто психически болен. В большинстве своем суициденты не представляют опасности для других. Они могут быть раздражены, но их раздражение направлено исключительно на себя. 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 </w:t>
      </w:r>
    </w:p>
    <w:p w:rsidR="00957125" w:rsidRPr="009B35CA" w:rsidRDefault="00957125" w:rsidP="008319A6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Важная информация № 7. Тот, кто говорит о суициде, совершает суицид.</w:t>
      </w:r>
      <w:r w:rsidRPr="008319A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менее, принято от них «отмахиваться». «Он шутит», – говорим или думаем мы. – «Она делает вид», или: «Это он говорит, чтобы привлечь к себе внимание!» </w:t>
      </w:r>
    </w:p>
    <w:p w:rsidR="00957125" w:rsidRPr="009B35CA" w:rsidRDefault="00957125" w:rsidP="008319A6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Важная информация № 8. Суицид – это не просто способ обратить на себя внимание.</w:t>
      </w:r>
      <w:r w:rsidRPr="008319A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Часто друзья и родители пропускают мимо ушей слова подростка: «Я хочу покончить с собой». Им кажется, что подросток хочет, чтобы на него обратили внимание, или же что ему просто что-то нужно. Это действительно так, таким образом подросток привлекает к себе внимание. Даже если он просто «делает вид», хочет обратить на себя внимание, это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957125" w:rsidRPr="009B35CA" w:rsidRDefault="00957125" w:rsidP="008319A6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19A6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Важная информация № 9. Суицидальные подростки считают, что их проблемы серьезны.</w:t>
      </w:r>
      <w:r w:rsidRPr="008319A6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 На жизнь по-разному смотрят не только родители и дети. Даже у самых близких друзей может быть разная точка зрения: то, что «здорово» для тебя, для одного твоего друга «паршиво», а для другого – «нормально».</w:t>
      </w:r>
      <w:r w:rsidRPr="009B35C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B35C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Получить профессиональную поддержку можно в  социально-психологической службе школы. Сюда же можно направить на консультацию подростка или семью.</w:t>
      </w:r>
    </w:p>
    <w:p w:rsidR="00957125" w:rsidRPr="008319A6" w:rsidRDefault="00957125" w:rsidP="005F4309">
      <w:pPr>
        <w:shd w:val="clear" w:color="auto" w:fill="FFFFFF"/>
        <w:spacing w:after="0" w:line="336" w:lineRule="atLeast"/>
        <w:rPr>
          <w:color w:val="FF0000"/>
        </w:rPr>
      </w:pPr>
      <w:r w:rsidRPr="008319A6">
        <w:rPr>
          <w:lang w:eastAsia="ru-RU"/>
        </w:rPr>
        <w:br/>
      </w:r>
    </w:p>
    <w:sectPr w:rsidR="00957125" w:rsidRPr="008319A6" w:rsidSect="008319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9A6"/>
    <w:rsid w:val="0000001A"/>
    <w:rsid w:val="00000346"/>
    <w:rsid w:val="0000051C"/>
    <w:rsid w:val="00001DE4"/>
    <w:rsid w:val="00002329"/>
    <w:rsid w:val="000028DE"/>
    <w:rsid w:val="00003736"/>
    <w:rsid w:val="00006189"/>
    <w:rsid w:val="00006396"/>
    <w:rsid w:val="000106FA"/>
    <w:rsid w:val="00010E33"/>
    <w:rsid w:val="000116B9"/>
    <w:rsid w:val="00013E33"/>
    <w:rsid w:val="000142D2"/>
    <w:rsid w:val="000157AE"/>
    <w:rsid w:val="0001725A"/>
    <w:rsid w:val="00020D04"/>
    <w:rsid w:val="0002141C"/>
    <w:rsid w:val="00021977"/>
    <w:rsid w:val="00021BED"/>
    <w:rsid w:val="00022AED"/>
    <w:rsid w:val="00022B7C"/>
    <w:rsid w:val="00023957"/>
    <w:rsid w:val="00023CE5"/>
    <w:rsid w:val="00023F61"/>
    <w:rsid w:val="000250F0"/>
    <w:rsid w:val="0002562F"/>
    <w:rsid w:val="00025C1B"/>
    <w:rsid w:val="000262AC"/>
    <w:rsid w:val="0002693E"/>
    <w:rsid w:val="00027258"/>
    <w:rsid w:val="0003082F"/>
    <w:rsid w:val="0003150C"/>
    <w:rsid w:val="000317BC"/>
    <w:rsid w:val="00032AF9"/>
    <w:rsid w:val="00033F5D"/>
    <w:rsid w:val="0003446F"/>
    <w:rsid w:val="00035724"/>
    <w:rsid w:val="00036079"/>
    <w:rsid w:val="00036766"/>
    <w:rsid w:val="00036A53"/>
    <w:rsid w:val="00036A7F"/>
    <w:rsid w:val="000376D9"/>
    <w:rsid w:val="000377A2"/>
    <w:rsid w:val="0004113A"/>
    <w:rsid w:val="00041420"/>
    <w:rsid w:val="00042152"/>
    <w:rsid w:val="00042CF0"/>
    <w:rsid w:val="00043113"/>
    <w:rsid w:val="00044763"/>
    <w:rsid w:val="00044DC0"/>
    <w:rsid w:val="00045821"/>
    <w:rsid w:val="00045EE1"/>
    <w:rsid w:val="00050BC3"/>
    <w:rsid w:val="00050EBA"/>
    <w:rsid w:val="000514A4"/>
    <w:rsid w:val="00051715"/>
    <w:rsid w:val="00051DC0"/>
    <w:rsid w:val="00051F89"/>
    <w:rsid w:val="00051F96"/>
    <w:rsid w:val="00052407"/>
    <w:rsid w:val="0005268E"/>
    <w:rsid w:val="00054735"/>
    <w:rsid w:val="0005663D"/>
    <w:rsid w:val="00061735"/>
    <w:rsid w:val="00062802"/>
    <w:rsid w:val="00062896"/>
    <w:rsid w:val="000637FB"/>
    <w:rsid w:val="00063A0B"/>
    <w:rsid w:val="000642A1"/>
    <w:rsid w:val="0006465C"/>
    <w:rsid w:val="00065DE2"/>
    <w:rsid w:val="000663C3"/>
    <w:rsid w:val="0006690A"/>
    <w:rsid w:val="00066BBF"/>
    <w:rsid w:val="0007007C"/>
    <w:rsid w:val="00070D01"/>
    <w:rsid w:val="00071575"/>
    <w:rsid w:val="0007160D"/>
    <w:rsid w:val="000723E4"/>
    <w:rsid w:val="0007283F"/>
    <w:rsid w:val="00072C5D"/>
    <w:rsid w:val="00073DD5"/>
    <w:rsid w:val="000747AD"/>
    <w:rsid w:val="000763E7"/>
    <w:rsid w:val="00076B79"/>
    <w:rsid w:val="000777DE"/>
    <w:rsid w:val="00077BD8"/>
    <w:rsid w:val="00080843"/>
    <w:rsid w:val="00080B0D"/>
    <w:rsid w:val="00081A9F"/>
    <w:rsid w:val="00082628"/>
    <w:rsid w:val="00082D29"/>
    <w:rsid w:val="0008313D"/>
    <w:rsid w:val="00083DBA"/>
    <w:rsid w:val="000855CC"/>
    <w:rsid w:val="00085AA3"/>
    <w:rsid w:val="00085CDE"/>
    <w:rsid w:val="0008679D"/>
    <w:rsid w:val="00087390"/>
    <w:rsid w:val="00087F3D"/>
    <w:rsid w:val="000914EB"/>
    <w:rsid w:val="00091F3D"/>
    <w:rsid w:val="00092958"/>
    <w:rsid w:val="00092B4C"/>
    <w:rsid w:val="00093900"/>
    <w:rsid w:val="00094591"/>
    <w:rsid w:val="00094DB7"/>
    <w:rsid w:val="000953AF"/>
    <w:rsid w:val="000958E8"/>
    <w:rsid w:val="00095CAE"/>
    <w:rsid w:val="00096875"/>
    <w:rsid w:val="000968BC"/>
    <w:rsid w:val="000969E0"/>
    <w:rsid w:val="000975E8"/>
    <w:rsid w:val="000A174E"/>
    <w:rsid w:val="000A1CD9"/>
    <w:rsid w:val="000A2831"/>
    <w:rsid w:val="000A2BC7"/>
    <w:rsid w:val="000A44CF"/>
    <w:rsid w:val="000A46D5"/>
    <w:rsid w:val="000A56D7"/>
    <w:rsid w:val="000A5994"/>
    <w:rsid w:val="000A6839"/>
    <w:rsid w:val="000A75C8"/>
    <w:rsid w:val="000A79AA"/>
    <w:rsid w:val="000A7E8F"/>
    <w:rsid w:val="000B0461"/>
    <w:rsid w:val="000B1116"/>
    <w:rsid w:val="000B1CCC"/>
    <w:rsid w:val="000B1F82"/>
    <w:rsid w:val="000B21CE"/>
    <w:rsid w:val="000B3916"/>
    <w:rsid w:val="000B39D2"/>
    <w:rsid w:val="000B46A0"/>
    <w:rsid w:val="000B668E"/>
    <w:rsid w:val="000B6D33"/>
    <w:rsid w:val="000B6FEF"/>
    <w:rsid w:val="000B73E1"/>
    <w:rsid w:val="000C018B"/>
    <w:rsid w:val="000C0BE6"/>
    <w:rsid w:val="000C0CA9"/>
    <w:rsid w:val="000C1287"/>
    <w:rsid w:val="000C2968"/>
    <w:rsid w:val="000C2B82"/>
    <w:rsid w:val="000C2CF8"/>
    <w:rsid w:val="000C3489"/>
    <w:rsid w:val="000C4267"/>
    <w:rsid w:val="000C4618"/>
    <w:rsid w:val="000C497D"/>
    <w:rsid w:val="000C6254"/>
    <w:rsid w:val="000C6CDE"/>
    <w:rsid w:val="000C73DE"/>
    <w:rsid w:val="000D1FDF"/>
    <w:rsid w:val="000D2C63"/>
    <w:rsid w:val="000D3662"/>
    <w:rsid w:val="000D36CD"/>
    <w:rsid w:val="000D39D0"/>
    <w:rsid w:val="000D62AD"/>
    <w:rsid w:val="000D7323"/>
    <w:rsid w:val="000D73EC"/>
    <w:rsid w:val="000D7C15"/>
    <w:rsid w:val="000E1531"/>
    <w:rsid w:val="000E1F00"/>
    <w:rsid w:val="000E2D4D"/>
    <w:rsid w:val="000E573D"/>
    <w:rsid w:val="000E61A2"/>
    <w:rsid w:val="000E7755"/>
    <w:rsid w:val="000E7FD8"/>
    <w:rsid w:val="000F02EF"/>
    <w:rsid w:val="000F0628"/>
    <w:rsid w:val="000F2F5C"/>
    <w:rsid w:val="000F39F9"/>
    <w:rsid w:val="000F4230"/>
    <w:rsid w:val="000F44B9"/>
    <w:rsid w:val="000F686E"/>
    <w:rsid w:val="000F786D"/>
    <w:rsid w:val="000F7EFB"/>
    <w:rsid w:val="00100C6B"/>
    <w:rsid w:val="00100C98"/>
    <w:rsid w:val="00101F99"/>
    <w:rsid w:val="00101FF0"/>
    <w:rsid w:val="00102B4F"/>
    <w:rsid w:val="001035BE"/>
    <w:rsid w:val="00103606"/>
    <w:rsid w:val="00104489"/>
    <w:rsid w:val="00104C9A"/>
    <w:rsid w:val="001050F3"/>
    <w:rsid w:val="001053D5"/>
    <w:rsid w:val="0011118A"/>
    <w:rsid w:val="001122F9"/>
    <w:rsid w:val="00112D7D"/>
    <w:rsid w:val="0011338C"/>
    <w:rsid w:val="0011344F"/>
    <w:rsid w:val="001137F0"/>
    <w:rsid w:val="00115B74"/>
    <w:rsid w:val="00117296"/>
    <w:rsid w:val="00123A4B"/>
    <w:rsid w:val="00123AB8"/>
    <w:rsid w:val="00124006"/>
    <w:rsid w:val="00124E31"/>
    <w:rsid w:val="00130D5E"/>
    <w:rsid w:val="00132736"/>
    <w:rsid w:val="00133082"/>
    <w:rsid w:val="0013334A"/>
    <w:rsid w:val="00133BCA"/>
    <w:rsid w:val="001346E3"/>
    <w:rsid w:val="00136594"/>
    <w:rsid w:val="00140E25"/>
    <w:rsid w:val="00141668"/>
    <w:rsid w:val="00141853"/>
    <w:rsid w:val="00142660"/>
    <w:rsid w:val="0014287F"/>
    <w:rsid w:val="00142F2C"/>
    <w:rsid w:val="001430E1"/>
    <w:rsid w:val="00143CE4"/>
    <w:rsid w:val="00144054"/>
    <w:rsid w:val="00145C17"/>
    <w:rsid w:val="00146688"/>
    <w:rsid w:val="00147953"/>
    <w:rsid w:val="001479FF"/>
    <w:rsid w:val="00147AA2"/>
    <w:rsid w:val="00150A03"/>
    <w:rsid w:val="00150E93"/>
    <w:rsid w:val="001528D3"/>
    <w:rsid w:val="00153705"/>
    <w:rsid w:val="00153B69"/>
    <w:rsid w:val="0015511E"/>
    <w:rsid w:val="00156E05"/>
    <w:rsid w:val="001571DA"/>
    <w:rsid w:val="0015789B"/>
    <w:rsid w:val="00160ED7"/>
    <w:rsid w:val="00163EED"/>
    <w:rsid w:val="00164200"/>
    <w:rsid w:val="00165050"/>
    <w:rsid w:val="00165098"/>
    <w:rsid w:val="00165624"/>
    <w:rsid w:val="001666EB"/>
    <w:rsid w:val="0016684C"/>
    <w:rsid w:val="001672DD"/>
    <w:rsid w:val="00167419"/>
    <w:rsid w:val="00167A4C"/>
    <w:rsid w:val="001705D3"/>
    <w:rsid w:val="00170EC8"/>
    <w:rsid w:val="0017225F"/>
    <w:rsid w:val="001722C3"/>
    <w:rsid w:val="00172974"/>
    <w:rsid w:val="00173CA0"/>
    <w:rsid w:val="00173D7A"/>
    <w:rsid w:val="00174527"/>
    <w:rsid w:val="0017482A"/>
    <w:rsid w:val="00176E82"/>
    <w:rsid w:val="00176E9C"/>
    <w:rsid w:val="001772D9"/>
    <w:rsid w:val="00181D92"/>
    <w:rsid w:val="0018272E"/>
    <w:rsid w:val="0018320F"/>
    <w:rsid w:val="001858EE"/>
    <w:rsid w:val="00185EC1"/>
    <w:rsid w:val="001925E6"/>
    <w:rsid w:val="00192FF1"/>
    <w:rsid w:val="00193B7E"/>
    <w:rsid w:val="00193E8D"/>
    <w:rsid w:val="00196358"/>
    <w:rsid w:val="001970CC"/>
    <w:rsid w:val="00197944"/>
    <w:rsid w:val="001A0834"/>
    <w:rsid w:val="001A136B"/>
    <w:rsid w:val="001A13BE"/>
    <w:rsid w:val="001A180A"/>
    <w:rsid w:val="001A1A57"/>
    <w:rsid w:val="001A2359"/>
    <w:rsid w:val="001A2FEC"/>
    <w:rsid w:val="001A34DE"/>
    <w:rsid w:val="001A4108"/>
    <w:rsid w:val="001A4690"/>
    <w:rsid w:val="001A5315"/>
    <w:rsid w:val="001A5CB8"/>
    <w:rsid w:val="001A6866"/>
    <w:rsid w:val="001A6BB2"/>
    <w:rsid w:val="001B120F"/>
    <w:rsid w:val="001B1B6E"/>
    <w:rsid w:val="001B2F07"/>
    <w:rsid w:val="001B3948"/>
    <w:rsid w:val="001B3D66"/>
    <w:rsid w:val="001B6589"/>
    <w:rsid w:val="001B66E2"/>
    <w:rsid w:val="001B76D4"/>
    <w:rsid w:val="001C0E86"/>
    <w:rsid w:val="001C1A6D"/>
    <w:rsid w:val="001C2116"/>
    <w:rsid w:val="001C21FF"/>
    <w:rsid w:val="001C3130"/>
    <w:rsid w:val="001C3F53"/>
    <w:rsid w:val="001C5846"/>
    <w:rsid w:val="001C596E"/>
    <w:rsid w:val="001C7B3A"/>
    <w:rsid w:val="001D0C79"/>
    <w:rsid w:val="001D29E0"/>
    <w:rsid w:val="001D2C66"/>
    <w:rsid w:val="001D3AE4"/>
    <w:rsid w:val="001D43BA"/>
    <w:rsid w:val="001D51B5"/>
    <w:rsid w:val="001D570C"/>
    <w:rsid w:val="001D5942"/>
    <w:rsid w:val="001D63AB"/>
    <w:rsid w:val="001D64BC"/>
    <w:rsid w:val="001D67BA"/>
    <w:rsid w:val="001E043F"/>
    <w:rsid w:val="001E04DC"/>
    <w:rsid w:val="001E1D20"/>
    <w:rsid w:val="001E3E97"/>
    <w:rsid w:val="001E3F6A"/>
    <w:rsid w:val="001E4802"/>
    <w:rsid w:val="001E58B7"/>
    <w:rsid w:val="001E62AB"/>
    <w:rsid w:val="001F16C5"/>
    <w:rsid w:val="001F368D"/>
    <w:rsid w:val="001F44E7"/>
    <w:rsid w:val="001F699A"/>
    <w:rsid w:val="001F6B7C"/>
    <w:rsid w:val="001F7805"/>
    <w:rsid w:val="00200396"/>
    <w:rsid w:val="002003B8"/>
    <w:rsid w:val="002004B1"/>
    <w:rsid w:val="00201CB1"/>
    <w:rsid w:val="00201E1F"/>
    <w:rsid w:val="002033AF"/>
    <w:rsid w:val="00204DB8"/>
    <w:rsid w:val="00204EF0"/>
    <w:rsid w:val="00205115"/>
    <w:rsid w:val="0020530C"/>
    <w:rsid w:val="00205B40"/>
    <w:rsid w:val="00205D24"/>
    <w:rsid w:val="00206133"/>
    <w:rsid w:val="00210B92"/>
    <w:rsid w:val="00210BB9"/>
    <w:rsid w:val="00213095"/>
    <w:rsid w:val="00213F2B"/>
    <w:rsid w:val="00215459"/>
    <w:rsid w:val="0021568B"/>
    <w:rsid w:val="00216E36"/>
    <w:rsid w:val="00216EB8"/>
    <w:rsid w:val="0022010D"/>
    <w:rsid w:val="002207D7"/>
    <w:rsid w:val="00220AAA"/>
    <w:rsid w:val="00220B1B"/>
    <w:rsid w:val="00221E9C"/>
    <w:rsid w:val="00222C6A"/>
    <w:rsid w:val="00222D4C"/>
    <w:rsid w:val="00223117"/>
    <w:rsid w:val="00223C33"/>
    <w:rsid w:val="0022449E"/>
    <w:rsid w:val="00226E9D"/>
    <w:rsid w:val="00232C2B"/>
    <w:rsid w:val="00233125"/>
    <w:rsid w:val="00233CFA"/>
    <w:rsid w:val="002343B7"/>
    <w:rsid w:val="00234B41"/>
    <w:rsid w:val="0023652A"/>
    <w:rsid w:val="00236B40"/>
    <w:rsid w:val="00240D84"/>
    <w:rsid w:val="002410C5"/>
    <w:rsid w:val="00244567"/>
    <w:rsid w:val="00244CD7"/>
    <w:rsid w:val="00244E1D"/>
    <w:rsid w:val="00245CFA"/>
    <w:rsid w:val="00247046"/>
    <w:rsid w:val="0024760E"/>
    <w:rsid w:val="00247B19"/>
    <w:rsid w:val="00250F73"/>
    <w:rsid w:val="00251358"/>
    <w:rsid w:val="00251C45"/>
    <w:rsid w:val="00252DDA"/>
    <w:rsid w:val="0025421B"/>
    <w:rsid w:val="002555E6"/>
    <w:rsid w:val="00255E55"/>
    <w:rsid w:val="00256CFF"/>
    <w:rsid w:val="00261EDA"/>
    <w:rsid w:val="0026551F"/>
    <w:rsid w:val="002657ED"/>
    <w:rsid w:val="00265D59"/>
    <w:rsid w:val="00265FF9"/>
    <w:rsid w:val="00267A1C"/>
    <w:rsid w:val="00267A7C"/>
    <w:rsid w:val="00267C0E"/>
    <w:rsid w:val="00270958"/>
    <w:rsid w:val="00270C9C"/>
    <w:rsid w:val="00272ABA"/>
    <w:rsid w:val="00272DF7"/>
    <w:rsid w:val="00273665"/>
    <w:rsid w:val="0027408E"/>
    <w:rsid w:val="00274539"/>
    <w:rsid w:val="002745AE"/>
    <w:rsid w:val="00274958"/>
    <w:rsid w:val="002765DB"/>
    <w:rsid w:val="002776D3"/>
    <w:rsid w:val="00277983"/>
    <w:rsid w:val="0028067A"/>
    <w:rsid w:val="00281113"/>
    <w:rsid w:val="00281AFD"/>
    <w:rsid w:val="00281C61"/>
    <w:rsid w:val="00282DAC"/>
    <w:rsid w:val="00282EE0"/>
    <w:rsid w:val="00283612"/>
    <w:rsid w:val="0028371D"/>
    <w:rsid w:val="00285D3E"/>
    <w:rsid w:val="002862E5"/>
    <w:rsid w:val="00286EB9"/>
    <w:rsid w:val="00286F54"/>
    <w:rsid w:val="00287575"/>
    <w:rsid w:val="002876F5"/>
    <w:rsid w:val="00290650"/>
    <w:rsid w:val="002923FC"/>
    <w:rsid w:val="0029245E"/>
    <w:rsid w:val="00293C8D"/>
    <w:rsid w:val="00293E6B"/>
    <w:rsid w:val="002947E0"/>
    <w:rsid w:val="002954B8"/>
    <w:rsid w:val="002A0A1C"/>
    <w:rsid w:val="002A0B61"/>
    <w:rsid w:val="002A0D3E"/>
    <w:rsid w:val="002A1062"/>
    <w:rsid w:val="002A108F"/>
    <w:rsid w:val="002A1275"/>
    <w:rsid w:val="002A1643"/>
    <w:rsid w:val="002A1CC4"/>
    <w:rsid w:val="002A3762"/>
    <w:rsid w:val="002A4667"/>
    <w:rsid w:val="002A488E"/>
    <w:rsid w:val="002A5B71"/>
    <w:rsid w:val="002A6370"/>
    <w:rsid w:val="002B29CA"/>
    <w:rsid w:val="002B3AF4"/>
    <w:rsid w:val="002B3CA2"/>
    <w:rsid w:val="002B44CB"/>
    <w:rsid w:val="002B6401"/>
    <w:rsid w:val="002B66CF"/>
    <w:rsid w:val="002B7D1C"/>
    <w:rsid w:val="002B7E38"/>
    <w:rsid w:val="002C021B"/>
    <w:rsid w:val="002C130D"/>
    <w:rsid w:val="002C1944"/>
    <w:rsid w:val="002C3490"/>
    <w:rsid w:val="002C553A"/>
    <w:rsid w:val="002C65E3"/>
    <w:rsid w:val="002D15FC"/>
    <w:rsid w:val="002D1B86"/>
    <w:rsid w:val="002D255B"/>
    <w:rsid w:val="002D3504"/>
    <w:rsid w:val="002D38B1"/>
    <w:rsid w:val="002D3CC6"/>
    <w:rsid w:val="002D5C27"/>
    <w:rsid w:val="002D688B"/>
    <w:rsid w:val="002E001D"/>
    <w:rsid w:val="002E0021"/>
    <w:rsid w:val="002E02EF"/>
    <w:rsid w:val="002E16BF"/>
    <w:rsid w:val="002E2674"/>
    <w:rsid w:val="002E2722"/>
    <w:rsid w:val="002E277D"/>
    <w:rsid w:val="002E362F"/>
    <w:rsid w:val="002E40B1"/>
    <w:rsid w:val="002E4E53"/>
    <w:rsid w:val="002E632F"/>
    <w:rsid w:val="002E6C6F"/>
    <w:rsid w:val="002F1409"/>
    <w:rsid w:val="002F22AF"/>
    <w:rsid w:val="002F5420"/>
    <w:rsid w:val="002F5FB5"/>
    <w:rsid w:val="003009FF"/>
    <w:rsid w:val="003014FA"/>
    <w:rsid w:val="00301571"/>
    <w:rsid w:val="00302774"/>
    <w:rsid w:val="00303611"/>
    <w:rsid w:val="0030380B"/>
    <w:rsid w:val="00303CF0"/>
    <w:rsid w:val="00304E75"/>
    <w:rsid w:val="00304E9E"/>
    <w:rsid w:val="0030593C"/>
    <w:rsid w:val="00306825"/>
    <w:rsid w:val="0030685F"/>
    <w:rsid w:val="0030696C"/>
    <w:rsid w:val="00310028"/>
    <w:rsid w:val="0031022B"/>
    <w:rsid w:val="0031057D"/>
    <w:rsid w:val="003137CB"/>
    <w:rsid w:val="003161B2"/>
    <w:rsid w:val="00316635"/>
    <w:rsid w:val="00316AF0"/>
    <w:rsid w:val="00317B37"/>
    <w:rsid w:val="00317E62"/>
    <w:rsid w:val="00321674"/>
    <w:rsid w:val="00322BEE"/>
    <w:rsid w:val="00323318"/>
    <w:rsid w:val="003254A6"/>
    <w:rsid w:val="003266B6"/>
    <w:rsid w:val="00327D98"/>
    <w:rsid w:val="0033017A"/>
    <w:rsid w:val="003302D3"/>
    <w:rsid w:val="003303BF"/>
    <w:rsid w:val="003303E5"/>
    <w:rsid w:val="0033119F"/>
    <w:rsid w:val="003330BB"/>
    <w:rsid w:val="003345B9"/>
    <w:rsid w:val="0033494F"/>
    <w:rsid w:val="00334E42"/>
    <w:rsid w:val="00334FFC"/>
    <w:rsid w:val="0033616E"/>
    <w:rsid w:val="00336398"/>
    <w:rsid w:val="00337453"/>
    <w:rsid w:val="00337E21"/>
    <w:rsid w:val="003404FD"/>
    <w:rsid w:val="00342984"/>
    <w:rsid w:val="00342F69"/>
    <w:rsid w:val="00343D55"/>
    <w:rsid w:val="00343EC5"/>
    <w:rsid w:val="003452DF"/>
    <w:rsid w:val="00345584"/>
    <w:rsid w:val="00346378"/>
    <w:rsid w:val="0034690D"/>
    <w:rsid w:val="00350B36"/>
    <w:rsid w:val="00350BF9"/>
    <w:rsid w:val="00354616"/>
    <w:rsid w:val="00357309"/>
    <w:rsid w:val="00357383"/>
    <w:rsid w:val="0036252B"/>
    <w:rsid w:val="00362A1F"/>
    <w:rsid w:val="00367483"/>
    <w:rsid w:val="00370894"/>
    <w:rsid w:val="0037125E"/>
    <w:rsid w:val="00371786"/>
    <w:rsid w:val="00372680"/>
    <w:rsid w:val="00372A1B"/>
    <w:rsid w:val="00373256"/>
    <w:rsid w:val="003741BE"/>
    <w:rsid w:val="003742E2"/>
    <w:rsid w:val="003758A9"/>
    <w:rsid w:val="00375D05"/>
    <w:rsid w:val="00376616"/>
    <w:rsid w:val="0037713F"/>
    <w:rsid w:val="00377706"/>
    <w:rsid w:val="00380AF8"/>
    <w:rsid w:val="003810FA"/>
    <w:rsid w:val="003819AF"/>
    <w:rsid w:val="003827F7"/>
    <w:rsid w:val="0038330F"/>
    <w:rsid w:val="00384A5D"/>
    <w:rsid w:val="00385BDD"/>
    <w:rsid w:val="00385FA7"/>
    <w:rsid w:val="00387E0F"/>
    <w:rsid w:val="00393E78"/>
    <w:rsid w:val="00395410"/>
    <w:rsid w:val="003954CA"/>
    <w:rsid w:val="00396460"/>
    <w:rsid w:val="003979E8"/>
    <w:rsid w:val="003A195A"/>
    <w:rsid w:val="003A1F1D"/>
    <w:rsid w:val="003A2497"/>
    <w:rsid w:val="003A273E"/>
    <w:rsid w:val="003A41EB"/>
    <w:rsid w:val="003A4DF2"/>
    <w:rsid w:val="003A59D0"/>
    <w:rsid w:val="003A6755"/>
    <w:rsid w:val="003A6ADD"/>
    <w:rsid w:val="003A6AFA"/>
    <w:rsid w:val="003A7C96"/>
    <w:rsid w:val="003B1876"/>
    <w:rsid w:val="003B35EA"/>
    <w:rsid w:val="003B39AB"/>
    <w:rsid w:val="003B5D53"/>
    <w:rsid w:val="003B61A8"/>
    <w:rsid w:val="003B6345"/>
    <w:rsid w:val="003B7513"/>
    <w:rsid w:val="003C02DB"/>
    <w:rsid w:val="003C158E"/>
    <w:rsid w:val="003C1FA8"/>
    <w:rsid w:val="003C20B4"/>
    <w:rsid w:val="003C26D8"/>
    <w:rsid w:val="003C2D96"/>
    <w:rsid w:val="003C343F"/>
    <w:rsid w:val="003C5022"/>
    <w:rsid w:val="003C5189"/>
    <w:rsid w:val="003C55D7"/>
    <w:rsid w:val="003C5918"/>
    <w:rsid w:val="003C6A10"/>
    <w:rsid w:val="003D1091"/>
    <w:rsid w:val="003D1B62"/>
    <w:rsid w:val="003D218D"/>
    <w:rsid w:val="003D23FF"/>
    <w:rsid w:val="003D2D74"/>
    <w:rsid w:val="003D34E6"/>
    <w:rsid w:val="003D4E17"/>
    <w:rsid w:val="003D525F"/>
    <w:rsid w:val="003D6209"/>
    <w:rsid w:val="003D676B"/>
    <w:rsid w:val="003D6D01"/>
    <w:rsid w:val="003D749A"/>
    <w:rsid w:val="003D74A3"/>
    <w:rsid w:val="003E0AFA"/>
    <w:rsid w:val="003E1EA0"/>
    <w:rsid w:val="003E2239"/>
    <w:rsid w:val="003E23EB"/>
    <w:rsid w:val="003F1B5F"/>
    <w:rsid w:val="003F3091"/>
    <w:rsid w:val="003F33A2"/>
    <w:rsid w:val="003F5271"/>
    <w:rsid w:val="003F57EA"/>
    <w:rsid w:val="003F5A26"/>
    <w:rsid w:val="003F61D1"/>
    <w:rsid w:val="003F65DD"/>
    <w:rsid w:val="003F6D02"/>
    <w:rsid w:val="003F7545"/>
    <w:rsid w:val="00400A6F"/>
    <w:rsid w:val="00401685"/>
    <w:rsid w:val="004016FB"/>
    <w:rsid w:val="00401B45"/>
    <w:rsid w:val="00402603"/>
    <w:rsid w:val="00402B00"/>
    <w:rsid w:val="00402B01"/>
    <w:rsid w:val="00405012"/>
    <w:rsid w:val="00405A31"/>
    <w:rsid w:val="0040684C"/>
    <w:rsid w:val="00410D78"/>
    <w:rsid w:val="004144C5"/>
    <w:rsid w:val="004148A4"/>
    <w:rsid w:val="0041722E"/>
    <w:rsid w:val="00417660"/>
    <w:rsid w:val="004224F2"/>
    <w:rsid w:val="004229EE"/>
    <w:rsid w:val="00422C5A"/>
    <w:rsid w:val="00423483"/>
    <w:rsid w:val="0042417E"/>
    <w:rsid w:val="0042445A"/>
    <w:rsid w:val="00424B73"/>
    <w:rsid w:val="0042590D"/>
    <w:rsid w:val="0042667F"/>
    <w:rsid w:val="00427198"/>
    <w:rsid w:val="0043024C"/>
    <w:rsid w:val="0043079D"/>
    <w:rsid w:val="00431CCC"/>
    <w:rsid w:val="00431E5C"/>
    <w:rsid w:val="00432D95"/>
    <w:rsid w:val="004336D5"/>
    <w:rsid w:val="0043449C"/>
    <w:rsid w:val="00434AF7"/>
    <w:rsid w:val="00435B01"/>
    <w:rsid w:val="00435E1B"/>
    <w:rsid w:val="004362FF"/>
    <w:rsid w:val="004364D6"/>
    <w:rsid w:val="00436A57"/>
    <w:rsid w:val="00437417"/>
    <w:rsid w:val="00440AAF"/>
    <w:rsid w:val="00440ABF"/>
    <w:rsid w:val="00441086"/>
    <w:rsid w:val="0044119F"/>
    <w:rsid w:val="00442181"/>
    <w:rsid w:val="00443D77"/>
    <w:rsid w:val="00444724"/>
    <w:rsid w:val="0044479B"/>
    <w:rsid w:val="00446421"/>
    <w:rsid w:val="00446D75"/>
    <w:rsid w:val="00446F33"/>
    <w:rsid w:val="00450792"/>
    <w:rsid w:val="004515C1"/>
    <w:rsid w:val="004524A1"/>
    <w:rsid w:val="0045275C"/>
    <w:rsid w:val="004527C4"/>
    <w:rsid w:val="0045312E"/>
    <w:rsid w:val="00453CFF"/>
    <w:rsid w:val="004551C8"/>
    <w:rsid w:val="004563B9"/>
    <w:rsid w:val="00460AD9"/>
    <w:rsid w:val="00460C16"/>
    <w:rsid w:val="004615B7"/>
    <w:rsid w:val="004616DE"/>
    <w:rsid w:val="0046250A"/>
    <w:rsid w:val="00462B23"/>
    <w:rsid w:val="00462D37"/>
    <w:rsid w:val="00462DFE"/>
    <w:rsid w:val="00462E69"/>
    <w:rsid w:val="004631CC"/>
    <w:rsid w:val="00463B18"/>
    <w:rsid w:val="004654D0"/>
    <w:rsid w:val="0046584F"/>
    <w:rsid w:val="00466C31"/>
    <w:rsid w:val="00466CBE"/>
    <w:rsid w:val="00466FF8"/>
    <w:rsid w:val="00467062"/>
    <w:rsid w:val="00467685"/>
    <w:rsid w:val="004677E6"/>
    <w:rsid w:val="00467CBE"/>
    <w:rsid w:val="0047071A"/>
    <w:rsid w:val="00470FB2"/>
    <w:rsid w:val="00471017"/>
    <w:rsid w:val="00471336"/>
    <w:rsid w:val="0047148D"/>
    <w:rsid w:val="00471808"/>
    <w:rsid w:val="00472457"/>
    <w:rsid w:val="00472D17"/>
    <w:rsid w:val="00476136"/>
    <w:rsid w:val="0047655F"/>
    <w:rsid w:val="0047679C"/>
    <w:rsid w:val="00477493"/>
    <w:rsid w:val="00477D1D"/>
    <w:rsid w:val="0048018C"/>
    <w:rsid w:val="00480608"/>
    <w:rsid w:val="004811EC"/>
    <w:rsid w:val="004817BD"/>
    <w:rsid w:val="00481B81"/>
    <w:rsid w:val="004831A5"/>
    <w:rsid w:val="00483E32"/>
    <w:rsid w:val="00484FB0"/>
    <w:rsid w:val="00485AEC"/>
    <w:rsid w:val="00485B81"/>
    <w:rsid w:val="00485D64"/>
    <w:rsid w:val="00485F36"/>
    <w:rsid w:val="00486110"/>
    <w:rsid w:val="00486C44"/>
    <w:rsid w:val="00486FA9"/>
    <w:rsid w:val="00487059"/>
    <w:rsid w:val="0048794B"/>
    <w:rsid w:val="00491020"/>
    <w:rsid w:val="00492591"/>
    <w:rsid w:val="004929EF"/>
    <w:rsid w:val="00493D7D"/>
    <w:rsid w:val="0049681C"/>
    <w:rsid w:val="00496E4E"/>
    <w:rsid w:val="00496EA6"/>
    <w:rsid w:val="00497F19"/>
    <w:rsid w:val="004A10FD"/>
    <w:rsid w:val="004A1EE1"/>
    <w:rsid w:val="004A34B1"/>
    <w:rsid w:val="004A3950"/>
    <w:rsid w:val="004A455E"/>
    <w:rsid w:val="004A706F"/>
    <w:rsid w:val="004A7492"/>
    <w:rsid w:val="004A793C"/>
    <w:rsid w:val="004B0174"/>
    <w:rsid w:val="004B06FC"/>
    <w:rsid w:val="004B0E36"/>
    <w:rsid w:val="004B2460"/>
    <w:rsid w:val="004B35D1"/>
    <w:rsid w:val="004B4EDA"/>
    <w:rsid w:val="004B6E19"/>
    <w:rsid w:val="004C1AE6"/>
    <w:rsid w:val="004C2070"/>
    <w:rsid w:val="004C2553"/>
    <w:rsid w:val="004C4E28"/>
    <w:rsid w:val="004C540C"/>
    <w:rsid w:val="004C5822"/>
    <w:rsid w:val="004C6AB5"/>
    <w:rsid w:val="004C7330"/>
    <w:rsid w:val="004C75B4"/>
    <w:rsid w:val="004C7D07"/>
    <w:rsid w:val="004D27A6"/>
    <w:rsid w:val="004D54E7"/>
    <w:rsid w:val="004D55BC"/>
    <w:rsid w:val="004D63B0"/>
    <w:rsid w:val="004D68FA"/>
    <w:rsid w:val="004D739B"/>
    <w:rsid w:val="004D7C7E"/>
    <w:rsid w:val="004E01E6"/>
    <w:rsid w:val="004E03E3"/>
    <w:rsid w:val="004E0BED"/>
    <w:rsid w:val="004E1002"/>
    <w:rsid w:val="004E131A"/>
    <w:rsid w:val="004E23B2"/>
    <w:rsid w:val="004E29B3"/>
    <w:rsid w:val="004E4296"/>
    <w:rsid w:val="004E4519"/>
    <w:rsid w:val="004F0033"/>
    <w:rsid w:val="004F05B5"/>
    <w:rsid w:val="004F1147"/>
    <w:rsid w:val="004F1766"/>
    <w:rsid w:val="004F2155"/>
    <w:rsid w:val="004F2F4F"/>
    <w:rsid w:val="004F3087"/>
    <w:rsid w:val="004F3182"/>
    <w:rsid w:val="004F36CD"/>
    <w:rsid w:val="004F511E"/>
    <w:rsid w:val="004F51E4"/>
    <w:rsid w:val="004F5A6B"/>
    <w:rsid w:val="004F6701"/>
    <w:rsid w:val="004F7049"/>
    <w:rsid w:val="004F796C"/>
    <w:rsid w:val="0050017A"/>
    <w:rsid w:val="0050115A"/>
    <w:rsid w:val="005027A8"/>
    <w:rsid w:val="005049E8"/>
    <w:rsid w:val="005052D8"/>
    <w:rsid w:val="00505C6F"/>
    <w:rsid w:val="00505D1A"/>
    <w:rsid w:val="005063E1"/>
    <w:rsid w:val="00507A71"/>
    <w:rsid w:val="00510DC8"/>
    <w:rsid w:val="00515899"/>
    <w:rsid w:val="0051742F"/>
    <w:rsid w:val="0051769E"/>
    <w:rsid w:val="00520D12"/>
    <w:rsid w:val="00520DAF"/>
    <w:rsid w:val="00521A50"/>
    <w:rsid w:val="0052244B"/>
    <w:rsid w:val="00523484"/>
    <w:rsid w:val="005238AC"/>
    <w:rsid w:val="005238E3"/>
    <w:rsid w:val="005251C5"/>
    <w:rsid w:val="0052690C"/>
    <w:rsid w:val="00526B0D"/>
    <w:rsid w:val="00526D32"/>
    <w:rsid w:val="00527370"/>
    <w:rsid w:val="005314F7"/>
    <w:rsid w:val="00532005"/>
    <w:rsid w:val="0053333D"/>
    <w:rsid w:val="00533B41"/>
    <w:rsid w:val="00534466"/>
    <w:rsid w:val="00535071"/>
    <w:rsid w:val="005363A8"/>
    <w:rsid w:val="005401A1"/>
    <w:rsid w:val="005402A3"/>
    <w:rsid w:val="00540690"/>
    <w:rsid w:val="005411FE"/>
    <w:rsid w:val="00542252"/>
    <w:rsid w:val="00542A8C"/>
    <w:rsid w:val="00544A34"/>
    <w:rsid w:val="00544AF2"/>
    <w:rsid w:val="00545686"/>
    <w:rsid w:val="005456AA"/>
    <w:rsid w:val="005473B2"/>
    <w:rsid w:val="00547C38"/>
    <w:rsid w:val="00550895"/>
    <w:rsid w:val="00550F91"/>
    <w:rsid w:val="00551D45"/>
    <w:rsid w:val="00553A4A"/>
    <w:rsid w:val="00554B61"/>
    <w:rsid w:val="005563B3"/>
    <w:rsid w:val="00556B19"/>
    <w:rsid w:val="00557AFB"/>
    <w:rsid w:val="00557BF5"/>
    <w:rsid w:val="005603A8"/>
    <w:rsid w:val="005606CD"/>
    <w:rsid w:val="00561198"/>
    <w:rsid w:val="00562208"/>
    <w:rsid w:val="0056412C"/>
    <w:rsid w:val="0056449D"/>
    <w:rsid w:val="00564FBF"/>
    <w:rsid w:val="005655F2"/>
    <w:rsid w:val="00565AB8"/>
    <w:rsid w:val="00565B71"/>
    <w:rsid w:val="00566D0D"/>
    <w:rsid w:val="00567528"/>
    <w:rsid w:val="00567F39"/>
    <w:rsid w:val="005706D6"/>
    <w:rsid w:val="00570774"/>
    <w:rsid w:val="00570978"/>
    <w:rsid w:val="00570B3A"/>
    <w:rsid w:val="005719FE"/>
    <w:rsid w:val="005720F6"/>
    <w:rsid w:val="005725B8"/>
    <w:rsid w:val="00572667"/>
    <w:rsid w:val="00572D55"/>
    <w:rsid w:val="00572FCE"/>
    <w:rsid w:val="00573C91"/>
    <w:rsid w:val="00574681"/>
    <w:rsid w:val="00574CB1"/>
    <w:rsid w:val="00575669"/>
    <w:rsid w:val="00575687"/>
    <w:rsid w:val="00580AE2"/>
    <w:rsid w:val="0058248F"/>
    <w:rsid w:val="005828DD"/>
    <w:rsid w:val="00583264"/>
    <w:rsid w:val="005835B5"/>
    <w:rsid w:val="00583F92"/>
    <w:rsid w:val="005840BB"/>
    <w:rsid w:val="00584E64"/>
    <w:rsid w:val="0059091F"/>
    <w:rsid w:val="00592D5A"/>
    <w:rsid w:val="0059306A"/>
    <w:rsid w:val="00593948"/>
    <w:rsid w:val="0059399B"/>
    <w:rsid w:val="00593FBD"/>
    <w:rsid w:val="00594429"/>
    <w:rsid w:val="00596606"/>
    <w:rsid w:val="00597FF9"/>
    <w:rsid w:val="005A28DF"/>
    <w:rsid w:val="005A2F03"/>
    <w:rsid w:val="005A30DB"/>
    <w:rsid w:val="005A3E73"/>
    <w:rsid w:val="005A3ED6"/>
    <w:rsid w:val="005A4496"/>
    <w:rsid w:val="005A4514"/>
    <w:rsid w:val="005A4874"/>
    <w:rsid w:val="005A6D77"/>
    <w:rsid w:val="005A76A3"/>
    <w:rsid w:val="005B1AE0"/>
    <w:rsid w:val="005B2553"/>
    <w:rsid w:val="005B30B6"/>
    <w:rsid w:val="005B4564"/>
    <w:rsid w:val="005B5217"/>
    <w:rsid w:val="005B690E"/>
    <w:rsid w:val="005B7574"/>
    <w:rsid w:val="005B7A16"/>
    <w:rsid w:val="005B7E4F"/>
    <w:rsid w:val="005C1723"/>
    <w:rsid w:val="005C210A"/>
    <w:rsid w:val="005C2369"/>
    <w:rsid w:val="005C2EB8"/>
    <w:rsid w:val="005C3315"/>
    <w:rsid w:val="005C3EC5"/>
    <w:rsid w:val="005C5521"/>
    <w:rsid w:val="005C5B64"/>
    <w:rsid w:val="005C6496"/>
    <w:rsid w:val="005D0539"/>
    <w:rsid w:val="005D08E4"/>
    <w:rsid w:val="005D11CC"/>
    <w:rsid w:val="005D129B"/>
    <w:rsid w:val="005D200A"/>
    <w:rsid w:val="005D24E4"/>
    <w:rsid w:val="005D265F"/>
    <w:rsid w:val="005D2B2D"/>
    <w:rsid w:val="005D40C3"/>
    <w:rsid w:val="005D50AF"/>
    <w:rsid w:val="005D66F0"/>
    <w:rsid w:val="005E18BF"/>
    <w:rsid w:val="005E23A3"/>
    <w:rsid w:val="005E34B9"/>
    <w:rsid w:val="005E3853"/>
    <w:rsid w:val="005E5CD6"/>
    <w:rsid w:val="005F20E7"/>
    <w:rsid w:val="005F2C76"/>
    <w:rsid w:val="005F2EC0"/>
    <w:rsid w:val="005F31AE"/>
    <w:rsid w:val="005F4309"/>
    <w:rsid w:val="005F51FE"/>
    <w:rsid w:val="005F573C"/>
    <w:rsid w:val="005F59EB"/>
    <w:rsid w:val="005F6139"/>
    <w:rsid w:val="005F667F"/>
    <w:rsid w:val="005F6A22"/>
    <w:rsid w:val="005F7761"/>
    <w:rsid w:val="005F7E9E"/>
    <w:rsid w:val="00600A79"/>
    <w:rsid w:val="00600C3A"/>
    <w:rsid w:val="006015EA"/>
    <w:rsid w:val="00602175"/>
    <w:rsid w:val="00602803"/>
    <w:rsid w:val="00602F83"/>
    <w:rsid w:val="006034CD"/>
    <w:rsid w:val="00603855"/>
    <w:rsid w:val="00603DD5"/>
    <w:rsid w:val="006045DE"/>
    <w:rsid w:val="00604DA2"/>
    <w:rsid w:val="00607CEC"/>
    <w:rsid w:val="0061019B"/>
    <w:rsid w:val="0061022E"/>
    <w:rsid w:val="0061170A"/>
    <w:rsid w:val="006123F9"/>
    <w:rsid w:val="00612674"/>
    <w:rsid w:val="00612CEE"/>
    <w:rsid w:val="00613055"/>
    <w:rsid w:val="00613C93"/>
    <w:rsid w:val="0061413D"/>
    <w:rsid w:val="00615003"/>
    <w:rsid w:val="00615B32"/>
    <w:rsid w:val="00616138"/>
    <w:rsid w:val="00620A05"/>
    <w:rsid w:val="00621DAC"/>
    <w:rsid w:val="006233DD"/>
    <w:rsid w:val="0062416F"/>
    <w:rsid w:val="00624185"/>
    <w:rsid w:val="006252ED"/>
    <w:rsid w:val="00626886"/>
    <w:rsid w:val="00627BC8"/>
    <w:rsid w:val="00627D6F"/>
    <w:rsid w:val="00630AEF"/>
    <w:rsid w:val="00631568"/>
    <w:rsid w:val="006348E7"/>
    <w:rsid w:val="00634F02"/>
    <w:rsid w:val="00634F75"/>
    <w:rsid w:val="00635723"/>
    <w:rsid w:val="0063586E"/>
    <w:rsid w:val="00637A34"/>
    <w:rsid w:val="006401FD"/>
    <w:rsid w:val="006412C9"/>
    <w:rsid w:val="00641432"/>
    <w:rsid w:val="00641898"/>
    <w:rsid w:val="00641D86"/>
    <w:rsid w:val="006420F9"/>
    <w:rsid w:val="00642C72"/>
    <w:rsid w:val="00642EDC"/>
    <w:rsid w:val="00644401"/>
    <w:rsid w:val="00644640"/>
    <w:rsid w:val="00644E44"/>
    <w:rsid w:val="00645836"/>
    <w:rsid w:val="00645A17"/>
    <w:rsid w:val="00645CB5"/>
    <w:rsid w:val="00645EE4"/>
    <w:rsid w:val="00646722"/>
    <w:rsid w:val="00646F51"/>
    <w:rsid w:val="00650911"/>
    <w:rsid w:val="0065135A"/>
    <w:rsid w:val="00652E42"/>
    <w:rsid w:val="0065336D"/>
    <w:rsid w:val="00654A73"/>
    <w:rsid w:val="00655B1A"/>
    <w:rsid w:val="00655F5A"/>
    <w:rsid w:val="00657925"/>
    <w:rsid w:val="00657F6D"/>
    <w:rsid w:val="00662D08"/>
    <w:rsid w:val="006650E1"/>
    <w:rsid w:val="006655F8"/>
    <w:rsid w:val="00665CF5"/>
    <w:rsid w:val="00666993"/>
    <w:rsid w:val="006675F7"/>
    <w:rsid w:val="006677AA"/>
    <w:rsid w:val="00667EB9"/>
    <w:rsid w:val="00672C55"/>
    <w:rsid w:val="006738D1"/>
    <w:rsid w:val="00674898"/>
    <w:rsid w:val="00674A26"/>
    <w:rsid w:val="00675865"/>
    <w:rsid w:val="00675B31"/>
    <w:rsid w:val="00675B81"/>
    <w:rsid w:val="0068035D"/>
    <w:rsid w:val="00680C72"/>
    <w:rsid w:val="00680E75"/>
    <w:rsid w:val="00681CFE"/>
    <w:rsid w:val="00682023"/>
    <w:rsid w:val="006824C2"/>
    <w:rsid w:val="006833B5"/>
    <w:rsid w:val="00684DB6"/>
    <w:rsid w:val="00685769"/>
    <w:rsid w:val="00685BF6"/>
    <w:rsid w:val="00685DBB"/>
    <w:rsid w:val="00686716"/>
    <w:rsid w:val="00686BAD"/>
    <w:rsid w:val="00687905"/>
    <w:rsid w:val="0069082E"/>
    <w:rsid w:val="0069156C"/>
    <w:rsid w:val="0069227A"/>
    <w:rsid w:val="006935CD"/>
    <w:rsid w:val="0069391E"/>
    <w:rsid w:val="00693DA8"/>
    <w:rsid w:val="00694942"/>
    <w:rsid w:val="006949C4"/>
    <w:rsid w:val="00694B87"/>
    <w:rsid w:val="00696CAE"/>
    <w:rsid w:val="00696ECF"/>
    <w:rsid w:val="006A0630"/>
    <w:rsid w:val="006A1B98"/>
    <w:rsid w:val="006A1C99"/>
    <w:rsid w:val="006A5A4E"/>
    <w:rsid w:val="006A5D2C"/>
    <w:rsid w:val="006A7E01"/>
    <w:rsid w:val="006B0263"/>
    <w:rsid w:val="006B07D4"/>
    <w:rsid w:val="006B0B09"/>
    <w:rsid w:val="006B0F56"/>
    <w:rsid w:val="006B1930"/>
    <w:rsid w:val="006B2905"/>
    <w:rsid w:val="006B3EB5"/>
    <w:rsid w:val="006B4660"/>
    <w:rsid w:val="006B4E1F"/>
    <w:rsid w:val="006B5B67"/>
    <w:rsid w:val="006B6B63"/>
    <w:rsid w:val="006B7325"/>
    <w:rsid w:val="006C0AC2"/>
    <w:rsid w:val="006C0D92"/>
    <w:rsid w:val="006C2325"/>
    <w:rsid w:val="006C3B3D"/>
    <w:rsid w:val="006C60A4"/>
    <w:rsid w:val="006C7487"/>
    <w:rsid w:val="006D1444"/>
    <w:rsid w:val="006D183F"/>
    <w:rsid w:val="006D1F3F"/>
    <w:rsid w:val="006D2444"/>
    <w:rsid w:val="006D3CD9"/>
    <w:rsid w:val="006D484A"/>
    <w:rsid w:val="006D6190"/>
    <w:rsid w:val="006D69CF"/>
    <w:rsid w:val="006E04C5"/>
    <w:rsid w:val="006E0B4F"/>
    <w:rsid w:val="006E1BAB"/>
    <w:rsid w:val="006E1C81"/>
    <w:rsid w:val="006E334B"/>
    <w:rsid w:val="006E71FE"/>
    <w:rsid w:val="006E7304"/>
    <w:rsid w:val="006E7810"/>
    <w:rsid w:val="006F1FAB"/>
    <w:rsid w:val="006F25FE"/>
    <w:rsid w:val="006F26ED"/>
    <w:rsid w:val="006F26FC"/>
    <w:rsid w:val="006F30A4"/>
    <w:rsid w:val="006F3C8E"/>
    <w:rsid w:val="006F513F"/>
    <w:rsid w:val="006F6732"/>
    <w:rsid w:val="006F6B89"/>
    <w:rsid w:val="007001AA"/>
    <w:rsid w:val="007006DC"/>
    <w:rsid w:val="007011A4"/>
    <w:rsid w:val="0070584E"/>
    <w:rsid w:val="0070718F"/>
    <w:rsid w:val="007075A7"/>
    <w:rsid w:val="0071166F"/>
    <w:rsid w:val="0071232E"/>
    <w:rsid w:val="007136A9"/>
    <w:rsid w:val="00714267"/>
    <w:rsid w:val="007144C6"/>
    <w:rsid w:val="0071572C"/>
    <w:rsid w:val="0071707E"/>
    <w:rsid w:val="007170C4"/>
    <w:rsid w:val="007205F2"/>
    <w:rsid w:val="007211C6"/>
    <w:rsid w:val="007222F9"/>
    <w:rsid w:val="0072437A"/>
    <w:rsid w:val="00725143"/>
    <w:rsid w:val="0072550C"/>
    <w:rsid w:val="00725DBD"/>
    <w:rsid w:val="00730D3D"/>
    <w:rsid w:val="007326DB"/>
    <w:rsid w:val="00734B83"/>
    <w:rsid w:val="00734CE0"/>
    <w:rsid w:val="00736A34"/>
    <w:rsid w:val="00736AE6"/>
    <w:rsid w:val="00736C5A"/>
    <w:rsid w:val="00737402"/>
    <w:rsid w:val="00737F82"/>
    <w:rsid w:val="00742F6D"/>
    <w:rsid w:val="00743294"/>
    <w:rsid w:val="00744065"/>
    <w:rsid w:val="007459DB"/>
    <w:rsid w:val="00746D93"/>
    <w:rsid w:val="0075064E"/>
    <w:rsid w:val="00751129"/>
    <w:rsid w:val="0075207D"/>
    <w:rsid w:val="00753AC3"/>
    <w:rsid w:val="007545B2"/>
    <w:rsid w:val="00754CC7"/>
    <w:rsid w:val="0075557E"/>
    <w:rsid w:val="0075716F"/>
    <w:rsid w:val="007573A3"/>
    <w:rsid w:val="0075763F"/>
    <w:rsid w:val="0076023B"/>
    <w:rsid w:val="007606C9"/>
    <w:rsid w:val="007610CE"/>
    <w:rsid w:val="007616BA"/>
    <w:rsid w:val="00762165"/>
    <w:rsid w:val="00762CAD"/>
    <w:rsid w:val="00763B54"/>
    <w:rsid w:val="00766774"/>
    <w:rsid w:val="00766A17"/>
    <w:rsid w:val="00766A9C"/>
    <w:rsid w:val="00767A73"/>
    <w:rsid w:val="0077091F"/>
    <w:rsid w:val="00772394"/>
    <w:rsid w:val="0077333D"/>
    <w:rsid w:val="00773D1D"/>
    <w:rsid w:val="00773D1F"/>
    <w:rsid w:val="00776D42"/>
    <w:rsid w:val="00777E2B"/>
    <w:rsid w:val="00780333"/>
    <w:rsid w:val="00781FCE"/>
    <w:rsid w:val="00782164"/>
    <w:rsid w:val="007822B8"/>
    <w:rsid w:val="00782686"/>
    <w:rsid w:val="00782B1E"/>
    <w:rsid w:val="0078387E"/>
    <w:rsid w:val="00783A16"/>
    <w:rsid w:val="00785272"/>
    <w:rsid w:val="00790709"/>
    <w:rsid w:val="00791C21"/>
    <w:rsid w:val="0079399C"/>
    <w:rsid w:val="0079449F"/>
    <w:rsid w:val="0079583F"/>
    <w:rsid w:val="00795AD0"/>
    <w:rsid w:val="007966AE"/>
    <w:rsid w:val="00796D0B"/>
    <w:rsid w:val="007970DD"/>
    <w:rsid w:val="00797AA9"/>
    <w:rsid w:val="007A04B5"/>
    <w:rsid w:val="007A0B31"/>
    <w:rsid w:val="007A0DCE"/>
    <w:rsid w:val="007A1AA8"/>
    <w:rsid w:val="007A255E"/>
    <w:rsid w:val="007A3CD9"/>
    <w:rsid w:val="007A44DC"/>
    <w:rsid w:val="007A607D"/>
    <w:rsid w:val="007A76A8"/>
    <w:rsid w:val="007A7750"/>
    <w:rsid w:val="007A7A7D"/>
    <w:rsid w:val="007A7F62"/>
    <w:rsid w:val="007B0052"/>
    <w:rsid w:val="007B02D3"/>
    <w:rsid w:val="007B254E"/>
    <w:rsid w:val="007B3287"/>
    <w:rsid w:val="007B362B"/>
    <w:rsid w:val="007B3DBE"/>
    <w:rsid w:val="007B45B7"/>
    <w:rsid w:val="007B473E"/>
    <w:rsid w:val="007B4F5C"/>
    <w:rsid w:val="007B6BB3"/>
    <w:rsid w:val="007B73D6"/>
    <w:rsid w:val="007B7A76"/>
    <w:rsid w:val="007C0E98"/>
    <w:rsid w:val="007C2978"/>
    <w:rsid w:val="007C2C4C"/>
    <w:rsid w:val="007C2D31"/>
    <w:rsid w:val="007C3283"/>
    <w:rsid w:val="007C387E"/>
    <w:rsid w:val="007C3E33"/>
    <w:rsid w:val="007C4503"/>
    <w:rsid w:val="007C5852"/>
    <w:rsid w:val="007C5A5B"/>
    <w:rsid w:val="007C64C8"/>
    <w:rsid w:val="007C6F49"/>
    <w:rsid w:val="007D1BD3"/>
    <w:rsid w:val="007D1CD3"/>
    <w:rsid w:val="007D20C0"/>
    <w:rsid w:val="007D2392"/>
    <w:rsid w:val="007D2F45"/>
    <w:rsid w:val="007D2FBB"/>
    <w:rsid w:val="007D35C2"/>
    <w:rsid w:val="007D368B"/>
    <w:rsid w:val="007D3924"/>
    <w:rsid w:val="007D4771"/>
    <w:rsid w:val="007D5F4A"/>
    <w:rsid w:val="007D7E58"/>
    <w:rsid w:val="007E0F18"/>
    <w:rsid w:val="007E1DC5"/>
    <w:rsid w:val="007E28CC"/>
    <w:rsid w:val="007E318D"/>
    <w:rsid w:val="007E397C"/>
    <w:rsid w:val="007E4B16"/>
    <w:rsid w:val="007E65D7"/>
    <w:rsid w:val="007F0E4D"/>
    <w:rsid w:val="007F0F84"/>
    <w:rsid w:val="007F10A4"/>
    <w:rsid w:val="007F1B1F"/>
    <w:rsid w:val="007F3206"/>
    <w:rsid w:val="007F3CCE"/>
    <w:rsid w:val="007F4061"/>
    <w:rsid w:val="007F483E"/>
    <w:rsid w:val="007F4B76"/>
    <w:rsid w:val="007F5673"/>
    <w:rsid w:val="007F5898"/>
    <w:rsid w:val="007F7320"/>
    <w:rsid w:val="0080127B"/>
    <w:rsid w:val="008012F6"/>
    <w:rsid w:val="0080203A"/>
    <w:rsid w:val="00802C30"/>
    <w:rsid w:val="00804514"/>
    <w:rsid w:val="00805A73"/>
    <w:rsid w:val="00805DCD"/>
    <w:rsid w:val="0080670A"/>
    <w:rsid w:val="008067BB"/>
    <w:rsid w:val="008104B9"/>
    <w:rsid w:val="00810993"/>
    <w:rsid w:val="00810AC5"/>
    <w:rsid w:val="00810FCE"/>
    <w:rsid w:val="008118CD"/>
    <w:rsid w:val="00812CC6"/>
    <w:rsid w:val="00813645"/>
    <w:rsid w:val="008139BD"/>
    <w:rsid w:val="008149DA"/>
    <w:rsid w:val="00814BBA"/>
    <w:rsid w:val="00814CF1"/>
    <w:rsid w:val="00814E32"/>
    <w:rsid w:val="00815FAA"/>
    <w:rsid w:val="00816FAA"/>
    <w:rsid w:val="008173EA"/>
    <w:rsid w:val="00817759"/>
    <w:rsid w:val="00820A77"/>
    <w:rsid w:val="00821612"/>
    <w:rsid w:val="00823A52"/>
    <w:rsid w:val="00826FED"/>
    <w:rsid w:val="008319A6"/>
    <w:rsid w:val="00833CEF"/>
    <w:rsid w:val="00834287"/>
    <w:rsid w:val="008361AF"/>
    <w:rsid w:val="00836666"/>
    <w:rsid w:val="008368F1"/>
    <w:rsid w:val="008371A0"/>
    <w:rsid w:val="00837DEA"/>
    <w:rsid w:val="00841082"/>
    <w:rsid w:val="00841E11"/>
    <w:rsid w:val="008425E8"/>
    <w:rsid w:val="00842A6D"/>
    <w:rsid w:val="00843FF3"/>
    <w:rsid w:val="00844F2C"/>
    <w:rsid w:val="00844FB9"/>
    <w:rsid w:val="0084754C"/>
    <w:rsid w:val="008501D1"/>
    <w:rsid w:val="008504CB"/>
    <w:rsid w:val="00850B45"/>
    <w:rsid w:val="00850D84"/>
    <w:rsid w:val="00852EC8"/>
    <w:rsid w:val="008542FD"/>
    <w:rsid w:val="008554F3"/>
    <w:rsid w:val="0085687C"/>
    <w:rsid w:val="00856F9F"/>
    <w:rsid w:val="00861718"/>
    <w:rsid w:val="00862110"/>
    <w:rsid w:val="0086250F"/>
    <w:rsid w:val="00862DE7"/>
    <w:rsid w:val="008632AA"/>
    <w:rsid w:val="008639D2"/>
    <w:rsid w:val="008653E2"/>
    <w:rsid w:val="00865DC8"/>
    <w:rsid w:val="00865EDE"/>
    <w:rsid w:val="00866DC2"/>
    <w:rsid w:val="00870032"/>
    <w:rsid w:val="00870BBA"/>
    <w:rsid w:val="00871B24"/>
    <w:rsid w:val="00872D56"/>
    <w:rsid w:val="0087432E"/>
    <w:rsid w:val="008747B3"/>
    <w:rsid w:val="00877472"/>
    <w:rsid w:val="00882074"/>
    <w:rsid w:val="008828DF"/>
    <w:rsid w:val="008832A5"/>
    <w:rsid w:val="00884B1C"/>
    <w:rsid w:val="0088616A"/>
    <w:rsid w:val="0089100B"/>
    <w:rsid w:val="0089111C"/>
    <w:rsid w:val="00891AAA"/>
    <w:rsid w:val="00892A7E"/>
    <w:rsid w:val="00893802"/>
    <w:rsid w:val="00893997"/>
    <w:rsid w:val="00894E95"/>
    <w:rsid w:val="0089508B"/>
    <w:rsid w:val="008963C5"/>
    <w:rsid w:val="008A0477"/>
    <w:rsid w:val="008A0992"/>
    <w:rsid w:val="008A1DDB"/>
    <w:rsid w:val="008A2371"/>
    <w:rsid w:val="008A38E1"/>
    <w:rsid w:val="008A3B2F"/>
    <w:rsid w:val="008A41F1"/>
    <w:rsid w:val="008A4A81"/>
    <w:rsid w:val="008A6C3F"/>
    <w:rsid w:val="008A79A8"/>
    <w:rsid w:val="008A7F09"/>
    <w:rsid w:val="008B0369"/>
    <w:rsid w:val="008B03B3"/>
    <w:rsid w:val="008B19BF"/>
    <w:rsid w:val="008B2569"/>
    <w:rsid w:val="008B2E07"/>
    <w:rsid w:val="008B604E"/>
    <w:rsid w:val="008C0711"/>
    <w:rsid w:val="008C1928"/>
    <w:rsid w:val="008C36B2"/>
    <w:rsid w:val="008C5ECF"/>
    <w:rsid w:val="008C6A44"/>
    <w:rsid w:val="008C708B"/>
    <w:rsid w:val="008C755D"/>
    <w:rsid w:val="008C776A"/>
    <w:rsid w:val="008D0A25"/>
    <w:rsid w:val="008D1A03"/>
    <w:rsid w:val="008D1D68"/>
    <w:rsid w:val="008D3307"/>
    <w:rsid w:val="008D3C7C"/>
    <w:rsid w:val="008D3DBE"/>
    <w:rsid w:val="008D40EF"/>
    <w:rsid w:val="008D50CA"/>
    <w:rsid w:val="008D5D2F"/>
    <w:rsid w:val="008D5F5B"/>
    <w:rsid w:val="008D6371"/>
    <w:rsid w:val="008D6DA7"/>
    <w:rsid w:val="008D6F88"/>
    <w:rsid w:val="008D74FE"/>
    <w:rsid w:val="008D7BAA"/>
    <w:rsid w:val="008D7D22"/>
    <w:rsid w:val="008E48CA"/>
    <w:rsid w:val="008E4C7D"/>
    <w:rsid w:val="008E4E0C"/>
    <w:rsid w:val="008E5059"/>
    <w:rsid w:val="008E6E23"/>
    <w:rsid w:val="008E7A50"/>
    <w:rsid w:val="008F03B0"/>
    <w:rsid w:val="008F05C8"/>
    <w:rsid w:val="008F1B55"/>
    <w:rsid w:val="008F1BEC"/>
    <w:rsid w:val="008F3DE4"/>
    <w:rsid w:val="008F75B2"/>
    <w:rsid w:val="008F7FFA"/>
    <w:rsid w:val="00900959"/>
    <w:rsid w:val="00900C6A"/>
    <w:rsid w:val="00900FFE"/>
    <w:rsid w:val="00902130"/>
    <w:rsid w:val="009036B5"/>
    <w:rsid w:val="0090496E"/>
    <w:rsid w:val="009063A9"/>
    <w:rsid w:val="00907089"/>
    <w:rsid w:val="00910BFF"/>
    <w:rsid w:val="00912C71"/>
    <w:rsid w:val="00914531"/>
    <w:rsid w:val="00916356"/>
    <w:rsid w:val="00916F35"/>
    <w:rsid w:val="00921185"/>
    <w:rsid w:val="0092171D"/>
    <w:rsid w:val="00922248"/>
    <w:rsid w:val="009223C5"/>
    <w:rsid w:val="00922654"/>
    <w:rsid w:val="009231A4"/>
    <w:rsid w:val="0092376F"/>
    <w:rsid w:val="00924286"/>
    <w:rsid w:val="00924374"/>
    <w:rsid w:val="00925EEB"/>
    <w:rsid w:val="009270D1"/>
    <w:rsid w:val="00930159"/>
    <w:rsid w:val="0093026B"/>
    <w:rsid w:val="009311C8"/>
    <w:rsid w:val="00931C01"/>
    <w:rsid w:val="0093209F"/>
    <w:rsid w:val="00935426"/>
    <w:rsid w:val="00935455"/>
    <w:rsid w:val="00936956"/>
    <w:rsid w:val="009369C9"/>
    <w:rsid w:val="00936AA9"/>
    <w:rsid w:val="00937F3C"/>
    <w:rsid w:val="009403F9"/>
    <w:rsid w:val="00941148"/>
    <w:rsid w:val="00941206"/>
    <w:rsid w:val="00941557"/>
    <w:rsid w:val="00941AF4"/>
    <w:rsid w:val="00943B00"/>
    <w:rsid w:val="00944001"/>
    <w:rsid w:val="00944878"/>
    <w:rsid w:val="00945245"/>
    <w:rsid w:val="009460CD"/>
    <w:rsid w:val="009461EA"/>
    <w:rsid w:val="00946C2A"/>
    <w:rsid w:val="00952018"/>
    <w:rsid w:val="009536D4"/>
    <w:rsid w:val="00954BF8"/>
    <w:rsid w:val="0095577B"/>
    <w:rsid w:val="00955972"/>
    <w:rsid w:val="00955CA3"/>
    <w:rsid w:val="00956732"/>
    <w:rsid w:val="00957125"/>
    <w:rsid w:val="00957638"/>
    <w:rsid w:val="00957EC4"/>
    <w:rsid w:val="0096039C"/>
    <w:rsid w:val="0096363F"/>
    <w:rsid w:val="009638DA"/>
    <w:rsid w:val="00964197"/>
    <w:rsid w:val="0096465F"/>
    <w:rsid w:val="00967879"/>
    <w:rsid w:val="009678D6"/>
    <w:rsid w:val="00967FB3"/>
    <w:rsid w:val="00971179"/>
    <w:rsid w:val="00971AE6"/>
    <w:rsid w:val="00972A59"/>
    <w:rsid w:val="00972CA9"/>
    <w:rsid w:val="00972DBD"/>
    <w:rsid w:val="0097307F"/>
    <w:rsid w:val="00973229"/>
    <w:rsid w:val="009745F7"/>
    <w:rsid w:val="00980368"/>
    <w:rsid w:val="00980CF7"/>
    <w:rsid w:val="00980D12"/>
    <w:rsid w:val="009811CA"/>
    <w:rsid w:val="009816EC"/>
    <w:rsid w:val="0098185C"/>
    <w:rsid w:val="0098215A"/>
    <w:rsid w:val="00982581"/>
    <w:rsid w:val="00983992"/>
    <w:rsid w:val="0098409E"/>
    <w:rsid w:val="0098414E"/>
    <w:rsid w:val="00985956"/>
    <w:rsid w:val="00985A44"/>
    <w:rsid w:val="00986329"/>
    <w:rsid w:val="0098676D"/>
    <w:rsid w:val="00986E6B"/>
    <w:rsid w:val="009870A5"/>
    <w:rsid w:val="00990F8B"/>
    <w:rsid w:val="0099233D"/>
    <w:rsid w:val="009926B4"/>
    <w:rsid w:val="00992F3F"/>
    <w:rsid w:val="0099314C"/>
    <w:rsid w:val="00995776"/>
    <w:rsid w:val="009966B3"/>
    <w:rsid w:val="009A107E"/>
    <w:rsid w:val="009A2398"/>
    <w:rsid w:val="009A3652"/>
    <w:rsid w:val="009A3EBF"/>
    <w:rsid w:val="009A4837"/>
    <w:rsid w:val="009A55F8"/>
    <w:rsid w:val="009B0BC2"/>
    <w:rsid w:val="009B128A"/>
    <w:rsid w:val="009B2CCB"/>
    <w:rsid w:val="009B35CA"/>
    <w:rsid w:val="009B3883"/>
    <w:rsid w:val="009B3C4D"/>
    <w:rsid w:val="009B3C9D"/>
    <w:rsid w:val="009B4A66"/>
    <w:rsid w:val="009B565C"/>
    <w:rsid w:val="009B6846"/>
    <w:rsid w:val="009B6C58"/>
    <w:rsid w:val="009B6D1D"/>
    <w:rsid w:val="009B704F"/>
    <w:rsid w:val="009B7557"/>
    <w:rsid w:val="009C027E"/>
    <w:rsid w:val="009C1B26"/>
    <w:rsid w:val="009C2032"/>
    <w:rsid w:val="009C3838"/>
    <w:rsid w:val="009C486D"/>
    <w:rsid w:val="009C5450"/>
    <w:rsid w:val="009C7320"/>
    <w:rsid w:val="009C77D9"/>
    <w:rsid w:val="009D16D0"/>
    <w:rsid w:val="009D2E5E"/>
    <w:rsid w:val="009D3D0C"/>
    <w:rsid w:val="009D4261"/>
    <w:rsid w:val="009D59B7"/>
    <w:rsid w:val="009D5B0C"/>
    <w:rsid w:val="009D76E7"/>
    <w:rsid w:val="009E0BB8"/>
    <w:rsid w:val="009E0DAE"/>
    <w:rsid w:val="009E18A2"/>
    <w:rsid w:val="009E1B05"/>
    <w:rsid w:val="009E21EE"/>
    <w:rsid w:val="009E266B"/>
    <w:rsid w:val="009E268A"/>
    <w:rsid w:val="009E2824"/>
    <w:rsid w:val="009E2D03"/>
    <w:rsid w:val="009E42FE"/>
    <w:rsid w:val="009E49BD"/>
    <w:rsid w:val="009E5D98"/>
    <w:rsid w:val="009E6381"/>
    <w:rsid w:val="009E7EDD"/>
    <w:rsid w:val="009F02FE"/>
    <w:rsid w:val="009F05ED"/>
    <w:rsid w:val="009F1028"/>
    <w:rsid w:val="009F2C30"/>
    <w:rsid w:val="009F2E41"/>
    <w:rsid w:val="009F30B7"/>
    <w:rsid w:val="009F3373"/>
    <w:rsid w:val="009F480C"/>
    <w:rsid w:val="009F5E6A"/>
    <w:rsid w:val="009F70D1"/>
    <w:rsid w:val="009F71B0"/>
    <w:rsid w:val="009F7382"/>
    <w:rsid w:val="009F774F"/>
    <w:rsid w:val="00A0085C"/>
    <w:rsid w:val="00A00924"/>
    <w:rsid w:val="00A00AD1"/>
    <w:rsid w:val="00A00BED"/>
    <w:rsid w:val="00A02105"/>
    <w:rsid w:val="00A03254"/>
    <w:rsid w:val="00A03562"/>
    <w:rsid w:val="00A04353"/>
    <w:rsid w:val="00A05AF0"/>
    <w:rsid w:val="00A05D4B"/>
    <w:rsid w:val="00A05EE8"/>
    <w:rsid w:val="00A109DC"/>
    <w:rsid w:val="00A125FC"/>
    <w:rsid w:val="00A147CB"/>
    <w:rsid w:val="00A14DEA"/>
    <w:rsid w:val="00A15BC7"/>
    <w:rsid w:val="00A1610B"/>
    <w:rsid w:val="00A1643E"/>
    <w:rsid w:val="00A16749"/>
    <w:rsid w:val="00A16E44"/>
    <w:rsid w:val="00A213CF"/>
    <w:rsid w:val="00A21AE0"/>
    <w:rsid w:val="00A22087"/>
    <w:rsid w:val="00A22BB5"/>
    <w:rsid w:val="00A22D24"/>
    <w:rsid w:val="00A23231"/>
    <w:rsid w:val="00A252A6"/>
    <w:rsid w:val="00A255A4"/>
    <w:rsid w:val="00A259E4"/>
    <w:rsid w:val="00A274F5"/>
    <w:rsid w:val="00A278B4"/>
    <w:rsid w:val="00A27E60"/>
    <w:rsid w:val="00A301A9"/>
    <w:rsid w:val="00A30AEB"/>
    <w:rsid w:val="00A31249"/>
    <w:rsid w:val="00A32926"/>
    <w:rsid w:val="00A32A04"/>
    <w:rsid w:val="00A34363"/>
    <w:rsid w:val="00A34E55"/>
    <w:rsid w:val="00A351CF"/>
    <w:rsid w:val="00A351F1"/>
    <w:rsid w:val="00A35829"/>
    <w:rsid w:val="00A369C9"/>
    <w:rsid w:val="00A37220"/>
    <w:rsid w:val="00A402D6"/>
    <w:rsid w:val="00A40FFE"/>
    <w:rsid w:val="00A422F8"/>
    <w:rsid w:val="00A42E11"/>
    <w:rsid w:val="00A43B75"/>
    <w:rsid w:val="00A44773"/>
    <w:rsid w:val="00A449CF"/>
    <w:rsid w:val="00A45B6C"/>
    <w:rsid w:val="00A45C4D"/>
    <w:rsid w:val="00A46046"/>
    <w:rsid w:val="00A47666"/>
    <w:rsid w:val="00A52356"/>
    <w:rsid w:val="00A53BC7"/>
    <w:rsid w:val="00A53DA8"/>
    <w:rsid w:val="00A5418F"/>
    <w:rsid w:val="00A54B68"/>
    <w:rsid w:val="00A55C7D"/>
    <w:rsid w:val="00A60FED"/>
    <w:rsid w:val="00A618A8"/>
    <w:rsid w:val="00A62181"/>
    <w:rsid w:val="00A6303D"/>
    <w:rsid w:val="00A63297"/>
    <w:rsid w:val="00A64B6E"/>
    <w:rsid w:val="00A65F28"/>
    <w:rsid w:val="00A66DE9"/>
    <w:rsid w:val="00A67425"/>
    <w:rsid w:val="00A711CD"/>
    <w:rsid w:val="00A719D9"/>
    <w:rsid w:val="00A726A8"/>
    <w:rsid w:val="00A732D0"/>
    <w:rsid w:val="00A73653"/>
    <w:rsid w:val="00A738EE"/>
    <w:rsid w:val="00A77634"/>
    <w:rsid w:val="00A80AEF"/>
    <w:rsid w:val="00A81B6E"/>
    <w:rsid w:val="00A82607"/>
    <w:rsid w:val="00A82F04"/>
    <w:rsid w:val="00A83933"/>
    <w:rsid w:val="00A83A7B"/>
    <w:rsid w:val="00A8418E"/>
    <w:rsid w:val="00A845DA"/>
    <w:rsid w:val="00A870AF"/>
    <w:rsid w:val="00A875EB"/>
    <w:rsid w:val="00A877B5"/>
    <w:rsid w:val="00A914ED"/>
    <w:rsid w:val="00A92029"/>
    <w:rsid w:val="00A93112"/>
    <w:rsid w:val="00A934B1"/>
    <w:rsid w:val="00A938DC"/>
    <w:rsid w:val="00A938F1"/>
    <w:rsid w:val="00A95D00"/>
    <w:rsid w:val="00A96F59"/>
    <w:rsid w:val="00AA0709"/>
    <w:rsid w:val="00AA0C30"/>
    <w:rsid w:val="00AA20C1"/>
    <w:rsid w:val="00AA3DF6"/>
    <w:rsid w:val="00AA46A6"/>
    <w:rsid w:val="00AA54FC"/>
    <w:rsid w:val="00AA7A8E"/>
    <w:rsid w:val="00AB00DA"/>
    <w:rsid w:val="00AB0C71"/>
    <w:rsid w:val="00AB0E03"/>
    <w:rsid w:val="00AB19B6"/>
    <w:rsid w:val="00AB1C89"/>
    <w:rsid w:val="00AB2303"/>
    <w:rsid w:val="00AB3A34"/>
    <w:rsid w:val="00AB4427"/>
    <w:rsid w:val="00AB4970"/>
    <w:rsid w:val="00AB53B2"/>
    <w:rsid w:val="00AB5598"/>
    <w:rsid w:val="00AB5610"/>
    <w:rsid w:val="00AB5657"/>
    <w:rsid w:val="00AB6737"/>
    <w:rsid w:val="00AB6C8D"/>
    <w:rsid w:val="00AB7062"/>
    <w:rsid w:val="00AB792C"/>
    <w:rsid w:val="00AB7B57"/>
    <w:rsid w:val="00AC129E"/>
    <w:rsid w:val="00AC1469"/>
    <w:rsid w:val="00AC2341"/>
    <w:rsid w:val="00AC23E1"/>
    <w:rsid w:val="00AC26AA"/>
    <w:rsid w:val="00AC2801"/>
    <w:rsid w:val="00AC2DDF"/>
    <w:rsid w:val="00AC34D8"/>
    <w:rsid w:val="00AC38EE"/>
    <w:rsid w:val="00AC4F7B"/>
    <w:rsid w:val="00AC4FD5"/>
    <w:rsid w:val="00AC6B9D"/>
    <w:rsid w:val="00AC6EF7"/>
    <w:rsid w:val="00AD0E70"/>
    <w:rsid w:val="00AD10F6"/>
    <w:rsid w:val="00AD1129"/>
    <w:rsid w:val="00AD27B0"/>
    <w:rsid w:val="00AD5BAC"/>
    <w:rsid w:val="00AD6058"/>
    <w:rsid w:val="00AD60DE"/>
    <w:rsid w:val="00AD61D8"/>
    <w:rsid w:val="00AD6C1B"/>
    <w:rsid w:val="00AD7235"/>
    <w:rsid w:val="00AD7AF5"/>
    <w:rsid w:val="00AE103A"/>
    <w:rsid w:val="00AE1DA2"/>
    <w:rsid w:val="00AE206E"/>
    <w:rsid w:val="00AE2566"/>
    <w:rsid w:val="00AE5420"/>
    <w:rsid w:val="00AE64A4"/>
    <w:rsid w:val="00AE6D8B"/>
    <w:rsid w:val="00AE7A66"/>
    <w:rsid w:val="00AF113A"/>
    <w:rsid w:val="00AF176B"/>
    <w:rsid w:val="00AF24AD"/>
    <w:rsid w:val="00AF3811"/>
    <w:rsid w:val="00AF3D42"/>
    <w:rsid w:val="00AF3E56"/>
    <w:rsid w:val="00AF6A92"/>
    <w:rsid w:val="00B0005E"/>
    <w:rsid w:val="00B005DB"/>
    <w:rsid w:val="00B00E08"/>
    <w:rsid w:val="00B010B4"/>
    <w:rsid w:val="00B027EE"/>
    <w:rsid w:val="00B033F3"/>
    <w:rsid w:val="00B0438C"/>
    <w:rsid w:val="00B04F25"/>
    <w:rsid w:val="00B0558B"/>
    <w:rsid w:val="00B06B02"/>
    <w:rsid w:val="00B06CF0"/>
    <w:rsid w:val="00B06DF9"/>
    <w:rsid w:val="00B07CC3"/>
    <w:rsid w:val="00B07CDF"/>
    <w:rsid w:val="00B07DEF"/>
    <w:rsid w:val="00B10555"/>
    <w:rsid w:val="00B10FDA"/>
    <w:rsid w:val="00B11095"/>
    <w:rsid w:val="00B11889"/>
    <w:rsid w:val="00B1199B"/>
    <w:rsid w:val="00B11CD7"/>
    <w:rsid w:val="00B12789"/>
    <w:rsid w:val="00B13C9F"/>
    <w:rsid w:val="00B147F2"/>
    <w:rsid w:val="00B14840"/>
    <w:rsid w:val="00B15416"/>
    <w:rsid w:val="00B17A7A"/>
    <w:rsid w:val="00B17D48"/>
    <w:rsid w:val="00B20057"/>
    <w:rsid w:val="00B202E5"/>
    <w:rsid w:val="00B2035F"/>
    <w:rsid w:val="00B210FB"/>
    <w:rsid w:val="00B23FCE"/>
    <w:rsid w:val="00B26335"/>
    <w:rsid w:val="00B27906"/>
    <w:rsid w:val="00B31797"/>
    <w:rsid w:val="00B31833"/>
    <w:rsid w:val="00B32050"/>
    <w:rsid w:val="00B3243E"/>
    <w:rsid w:val="00B32B45"/>
    <w:rsid w:val="00B333D6"/>
    <w:rsid w:val="00B33BC9"/>
    <w:rsid w:val="00B34710"/>
    <w:rsid w:val="00B35FF6"/>
    <w:rsid w:val="00B3610B"/>
    <w:rsid w:val="00B363E9"/>
    <w:rsid w:val="00B405EE"/>
    <w:rsid w:val="00B408FA"/>
    <w:rsid w:val="00B40F44"/>
    <w:rsid w:val="00B4193F"/>
    <w:rsid w:val="00B42D79"/>
    <w:rsid w:val="00B43655"/>
    <w:rsid w:val="00B43AB0"/>
    <w:rsid w:val="00B4424F"/>
    <w:rsid w:val="00B44AA6"/>
    <w:rsid w:val="00B44FCA"/>
    <w:rsid w:val="00B47832"/>
    <w:rsid w:val="00B50B26"/>
    <w:rsid w:val="00B50FF2"/>
    <w:rsid w:val="00B526AF"/>
    <w:rsid w:val="00B52E0F"/>
    <w:rsid w:val="00B53537"/>
    <w:rsid w:val="00B53996"/>
    <w:rsid w:val="00B55EC0"/>
    <w:rsid w:val="00B560A2"/>
    <w:rsid w:val="00B56F75"/>
    <w:rsid w:val="00B579A4"/>
    <w:rsid w:val="00B60F67"/>
    <w:rsid w:val="00B610CF"/>
    <w:rsid w:val="00B62132"/>
    <w:rsid w:val="00B6291E"/>
    <w:rsid w:val="00B63103"/>
    <w:rsid w:val="00B64524"/>
    <w:rsid w:val="00B6686E"/>
    <w:rsid w:val="00B66D47"/>
    <w:rsid w:val="00B66FEF"/>
    <w:rsid w:val="00B67558"/>
    <w:rsid w:val="00B677EF"/>
    <w:rsid w:val="00B716F3"/>
    <w:rsid w:val="00B72672"/>
    <w:rsid w:val="00B731AE"/>
    <w:rsid w:val="00B73281"/>
    <w:rsid w:val="00B74EEC"/>
    <w:rsid w:val="00B763B2"/>
    <w:rsid w:val="00B76A48"/>
    <w:rsid w:val="00B80004"/>
    <w:rsid w:val="00B8069F"/>
    <w:rsid w:val="00B81C81"/>
    <w:rsid w:val="00B8212A"/>
    <w:rsid w:val="00B822E0"/>
    <w:rsid w:val="00B82CAF"/>
    <w:rsid w:val="00B8434E"/>
    <w:rsid w:val="00B84A08"/>
    <w:rsid w:val="00B85B23"/>
    <w:rsid w:val="00B86241"/>
    <w:rsid w:val="00B86FB2"/>
    <w:rsid w:val="00B90069"/>
    <w:rsid w:val="00B90EA0"/>
    <w:rsid w:val="00B91026"/>
    <w:rsid w:val="00B924E6"/>
    <w:rsid w:val="00B92907"/>
    <w:rsid w:val="00B931C9"/>
    <w:rsid w:val="00B93901"/>
    <w:rsid w:val="00B93A04"/>
    <w:rsid w:val="00B93A0F"/>
    <w:rsid w:val="00B94FE2"/>
    <w:rsid w:val="00B96D78"/>
    <w:rsid w:val="00B970D8"/>
    <w:rsid w:val="00B9737C"/>
    <w:rsid w:val="00B9747A"/>
    <w:rsid w:val="00B9794C"/>
    <w:rsid w:val="00BA021E"/>
    <w:rsid w:val="00BA14AB"/>
    <w:rsid w:val="00BA24E1"/>
    <w:rsid w:val="00BA2585"/>
    <w:rsid w:val="00BA3B77"/>
    <w:rsid w:val="00BA61DE"/>
    <w:rsid w:val="00BA76E0"/>
    <w:rsid w:val="00BA7DBD"/>
    <w:rsid w:val="00BB043A"/>
    <w:rsid w:val="00BB0B9B"/>
    <w:rsid w:val="00BB1353"/>
    <w:rsid w:val="00BB19AC"/>
    <w:rsid w:val="00BB1E52"/>
    <w:rsid w:val="00BB261D"/>
    <w:rsid w:val="00BB3641"/>
    <w:rsid w:val="00BB393E"/>
    <w:rsid w:val="00BB4133"/>
    <w:rsid w:val="00BB4B3C"/>
    <w:rsid w:val="00BB54D4"/>
    <w:rsid w:val="00BB557F"/>
    <w:rsid w:val="00BB5E03"/>
    <w:rsid w:val="00BB64AB"/>
    <w:rsid w:val="00BB76C7"/>
    <w:rsid w:val="00BC0355"/>
    <w:rsid w:val="00BC0729"/>
    <w:rsid w:val="00BC206C"/>
    <w:rsid w:val="00BC208B"/>
    <w:rsid w:val="00BC20A4"/>
    <w:rsid w:val="00BC3F95"/>
    <w:rsid w:val="00BC4638"/>
    <w:rsid w:val="00BC474F"/>
    <w:rsid w:val="00BC50E5"/>
    <w:rsid w:val="00BC54E1"/>
    <w:rsid w:val="00BC70E3"/>
    <w:rsid w:val="00BC7625"/>
    <w:rsid w:val="00BD3C5F"/>
    <w:rsid w:val="00BD496C"/>
    <w:rsid w:val="00BD5204"/>
    <w:rsid w:val="00BD670E"/>
    <w:rsid w:val="00BD69A7"/>
    <w:rsid w:val="00BD6F45"/>
    <w:rsid w:val="00BD741A"/>
    <w:rsid w:val="00BD7C3F"/>
    <w:rsid w:val="00BD7C57"/>
    <w:rsid w:val="00BE07B8"/>
    <w:rsid w:val="00BE2405"/>
    <w:rsid w:val="00BE3765"/>
    <w:rsid w:val="00BE3BCE"/>
    <w:rsid w:val="00BE3DAC"/>
    <w:rsid w:val="00BE53D2"/>
    <w:rsid w:val="00BE5E0E"/>
    <w:rsid w:val="00BE776B"/>
    <w:rsid w:val="00BF1592"/>
    <w:rsid w:val="00BF19BE"/>
    <w:rsid w:val="00BF1FE8"/>
    <w:rsid w:val="00BF34CF"/>
    <w:rsid w:val="00BF352F"/>
    <w:rsid w:val="00BF5677"/>
    <w:rsid w:val="00BF6253"/>
    <w:rsid w:val="00BF67B8"/>
    <w:rsid w:val="00C0032B"/>
    <w:rsid w:val="00C00E17"/>
    <w:rsid w:val="00C01DB7"/>
    <w:rsid w:val="00C02168"/>
    <w:rsid w:val="00C0266A"/>
    <w:rsid w:val="00C0276A"/>
    <w:rsid w:val="00C03FED"/>
    <w:rsid w:val="00C0478E"/>
    <w:rsid w:val="00C04D65"/>
    <w:rsid w:val="00C062DB"/>
    <w:rsid w:val="00C10A78"/>
    <w:rsid w:val="00C11997"/>
    <w:rsid w:val="00C14497"/>
    <w:rsid w:val="00C14567"/>
    <w:rsid w:val="00C145C3"/>
    <w:rsid w:val="00C14643"/>
    <w:rsid w:val="00C1486E"/>
    <w:rsid w:val="00C148C5"/>
    <w:rsid w:val="00C14A3F"/>
    <w:rsid w:val="00C1596E"/>
    <w:rsid w:val="00C17285"/>
    <w:rsid w:val="00C20BC6"/>
    <w:rsid w:val="00C21033"/>
    <w:rsid w:val="00C212CC"/>
    <w:rsid w:val="00C21D88"/>
    <w:rsid w:val="00C2324E"/>
    <w:rsid w:val="00C24FAA"/>
    <w:rsid w:val="00C267F7"/>
    <w:rsid w:val="00C27B14"/>
    <w:rsid w:val="00C27DBC"/>
    <w:rsid w:val="00C31263"/>
    <w:rsid w:val="00C34786"/>
    <w:rsid w:val="00C34FE2"/>
    <w:rsid w:val="00C35210"/>
    <w:rsid w:val="00C35A8E"/>
    <w:rsid w:val="00C360BE"/>
    <w:rsid w:val="00C40B69"/>
    <w:rsid w:val="00C41FB7"/>
    <w:rsid w:val="00C4240F"/>
    <w:rsid w:val="00C42840"/>
    <w:rsid w:val="00C440DD"/>
    <w:rsid w:val="00C4515E"/>
    <w:rsid w:val="00C4658B"/>
    <w:rsid w:val="00C46F10"/>
    <w:rsid w:val="00C47348"/>
    <w:rsid w:val="00C476D5"/>
    <w:rsid w:val="00C50012"/>
    <w:rsid w:val="00C51CEE"/>
    <w:rsid w:val="00C51CFC"/>
    <w:rsid w:val="00C52A5A"/>
    <w:rsid w:val="00C53959"/>
    <w:rsid w:val="00C541CC"/>
    <w:rsid w:val="00C54ADA"/>
    <w:rsid w:val="00C558F6"/>
    <w:rsid w:val="00C56787"/>
    <w:rsid w:val="00C56AF3"/>
    <w:rsid w:val="00C618F5"/>
    <w:rsid w:val="00C67489"/>
    <w:rsid w:val="00C70306"/>
    <w:rsid w:val="00C71E79"/>
    <w:rsid w:val="00C72152"/>
    <w:rsid w:val="00C72EE1"/>
    <w:rsid w:val="00C738E8"/>
    <w:rsid w:val="00C73B95"/>
    <w:rsid w:val="00C744FE"/>
    <w:rsid w:val="00C74845"/>
    <w:rsid w:val="00C76731"/>
    <w:rsid w:val="00C76868"/>
    <w:rsid w:val="00C844F6"/>
    <w:rsid w:val="00C85A32"/>
    <w:rsid w:val="00C85CDC"/>
    <w:rsid w:val="00C85F59"/>
    <w:rsid w:val="00C86227"/>
    <w:rsid w:val="00C86ECA"/>
    <w:rsid w:val="00C87617"/>
    <w:rsid w:val="00C87A83"/>
    <w:rsid w:val="00C87B70"/>
    <w:rsid w:val="00C908EA"/>
    <w:rsid w:val="00C90ACD"/>
    <w:rsid w:val="00C92DA6"/>
    <w:rsid w:val="00C930F6"/>
    <w:rsid w:val="00C93C7F"/>
    <w:rsid w:val="00C93DC1"/>
    <w:rsid w:val="00C93E4C"/>
    <w:rsid w:val="00C94BDA"/>
    <w:rsid w:val="00C957F7"/>
    <w:rsid w:val="00C96ADD"/>
    <w:rsid w:val="00C971CA"/>
    <w:rsid w:val="00C977BC"/>
    <w:rsid w:val="00CA07AC"/>
    <w:rsid w:val="00CA21DE"/>
    <w:rsid w:val="00CA31AA"/>
    <w:rsid w:val="00CA572D"/>
    <w:rsid w:val="00CA7229"/>
    <w:rsid w:val="00CA7CBB"/>
    <w:rsid w:val="00CB0690"/>
    <w:rsid w:val="00CB0D11"/>
    <w:rsid w:val="00CB1AB3"/>
    <w:rsid w:val="00CB2F12"/>
    <w:rsid w:val="00CB35BA"/>
    <w:rsid w:val="00CB5646"/>
    <w:rsid w:val="00CB71C3"/>
    <w:rsid w:val="00CC03B7"/>
    <w:rsid w:val="00CC14A8"/>
    <w:rsid w:val="00CC1A59"/>
    <w:rsid w:val="00CC22FD"/>
    <w:rsid w:val="00CC233D"/>
    <w:rsid w:val="00CC2582"/>
    <w:rsid w:val="00CC326A"/>
    <w:rsid w:val="00CC5B09"/>
    <w:rsid w:val="00CC70A8"/>
    <w:rsid w:val="00CC7ACF"/>
    <w:rsid w:val="00CD3291"/>
    <w:rsid w:val="00CD3B43"/>
    <w:rsid w:val="00CD6C9A"/>
    <w:rsid w:val="00CD6CFE"/>
    <w:rsid w:val="00CD6FBF"/>
    <w:rsid w:val="00CD79A2"/>
    <w:rsid w:val="00CE0366"/>
    <w:rsid w:val="00CE0FA4"/>
    <w:rsid w:val="00CE1298"/>
    <w:rsid w:val="00CE1C6D"/>
    <w:rsid w:val="00CE6255"/>
    <w:rsid w:val="00CE7454"/>
    <w:rsid w:val="00CF0EC5"/>
    <w:rsid w:val="00CF1C00"/>
    <w:rsid w:val="00CF1C23"/>
    <w:rsid w:val="00CF492B"/>
    <w:rsid w:val="00CF528F"/>
    <w:rsid w:val="00CF5525"/>
    <w:rsid w:val="00CF56AA"/>
    <w:rsid w:val="00CF7244"/>
    <w:rsid w:val="00D00C24"/>
    <w:rsid w:val="00D00D20"/>
    <w:rsid w:val="00D00DE3"/>
    <w:rsid w:val="00D00F00"/>
    <w:rsid w:val="00D01834"/>
    <w:rsid w:val="00D01C54"/>
    <w:rsid w:val="00D02D96"/>
    <w:rsid w:val="00D03CFB"/>
    <w:rsid w:val="00D0422A"/>
    <w:rsid w:val="00D043FE"/>
    <w:rsid w:val="00D049C3"/>
    <w:rsid w:val="00D060F4"/>
    <w:rsid w:val="00D06422"/>
    <w:rsid w:val="00D100FE"/>
    <w:rsid w:val="00D10CF4"/>
    <w:rsid w:val="00D11242"/>
    <w:rsid w:val="00D11503"/>
    <w:rsid w:val="00D1334E"/>
    <w:rsid w:val="00D13E35"/>
    <w:rsid w:val="00D14172"/>
    <w:rsid w:val="00D171C8"/>
    <w:rsid w:val="00D17794"/>
    <w:rsid w:val="00D20A5E"/>
    <w:rsid w:val="00D20EFC"/>
    <w:rsid w:val="00D223A1"/>
    <w:rsid w:val="00D2330F"/>
    <w:rsid w:val="00D234BC"/>
    <w:rsid w:val="00D23E87"/>
    <w:rsid w:val="00D243AF"/>
    <w:rsid w:val="00D24844"/>
    <w:rsid w:val="00D26A49"/>
    <w:rsid w:val="00D26F85"/>
    <w:rsid w:val="00D315A4"/>
    <w:rsid w:val="00D32B34"/>
    <w:rsid w:val="00D32B9C"/>
    <w:rsid w:val="00D32E88"/>
    <w:rsid w:val="00D33702"/>
    <w:rsid w:val="00D34560"/>
    <w:rsid w:val="00D34BE1"/>
    <w:rsid w:val="00D34F1D"/>
    <w:rsid w:val="00D351E6"/>
    <w:rsid w:val="00D3550D"/>
    <w:rsid w:val="00D35528"/>
    <w:rsid w:val="00D36E60"/>
    <w:rsid w:val="00D37CE3"/>
    <w:rsid w:val="00D40ABF"/>
    <w:rsid w:val="00D41E40"/>
    <w:rsid w:val="00D43569"/>
    <w:rsid w:val="00D441D7"/>
    <w:rsid w:val="00D443BD"/>
    <w:rsid w:val="00D4506D"/>
    <w:rsid w:val="00D455B2"/>
    <w:rsid w:val="00D457A6"/>
    <w:rsid w:val="00D45816"/>
    <w:rsid w:val="00D46F2E"/>
    <w:rsid w:val="00D47610"/>
    <w:rsid w:val="00D47684"/>
    <w:rsid w:val="00D47CA3"/>
    <w:rsid w:val="00D50462"/>
    <w:rsid w:val="00D5082E"/>
    <w:rsid w:val="00D51510"/>
    <w:rsid w:val="00D51CB0"/>
    <w:rsid w:val="00D51FBC"/>
    <w:rsid w:val="00D52585"/>
    <w:rsid w:val="00D5390D"/>
    <w:rsid w:val="00D54153"/>
    <w:rsid w:val="00D541DD"/>
    <w:rsid w:val="00D55EEE"/>
    <w:rsid w:val="00D575D7"/>
    <w:rsid w:val="00D60924"/>
    <w:rsid w:val="00D60D20"/>
    <w:rsid w:val="00D61A3F"/>
    <w:rsid w:val="00D62AE7"/>
    <w:rsid w:val="00D63458"/>
    <w:rsid w:val="00D636D1"/>
    <w:rsid w:val="00D63E08"/>
    <w:rsid w:val="00D63E10"/>
    <w:rsid w:val="00D64CFB"/>
    <w:rsid w:val="00D65D4D"/>
    <w:rsid w:val="00D66598"/>
    <w:rsid w:val="00D666C4"/>
    <w:rsid w:val="00D71A32"/>
    <w:rsid w:val="00D720EB"/>
    <w:rsid w:val="00D73658"/>
    <w:rsid w:val="00D746E0"/>
    <w:rsid w:val="00D751C3"/>
    <w:rsid w:val="00D764F0"/>
    <w:rsid w:val="00D77AC0"/>
    <w:rsid w:val="00D804A5"/>
    <w:rsid w:val="00D80519"/>
    <w:rsid w:val="00D80967"/>
    <w:rsid w:val="00D827E9"/>
    <w:rsid w:val="00D8433E"/>
    <w:rsid w:val="00D8441A"/>
    <w:rsid w:val="00D84997"/>
    <w:rsid w:val="00D85993"/>
    <w:rsid w:val="00D8616F"/>
    <w:rsid w:val="00D86522"/>
    <w:rsid w:val="00D86D32"/>
    <w:rsid w:val="00D87D85"/>
    <w:rsid w:val="00D9095E"/>
    <w:rsid w:val="00D927EC"/>
    <w:rsid w:val="00D929A1"/>
    <w:rsid w:val="00D938F7"/>
    <w:rsid w:val="00D944AF"/>
    <w:rsid w:val="00D949C0"/>
    <w:rsid w:val="00D94B1D"/>
    <w:rsid w:val="00D9685D"/>
    <w:rsid w:val="00D96B01"/>
    <w:rsid w:val="00D96B82"/>
    <w:rsid w:val="00D97065"/>
    <w:rsid w:val="00DA030F"/>
    <w:rsid w:val="00DA0ED5"/>
    <w:rsid w:val="00DA153F"/>
    <w:rsid w:val="00DA1FEE"/>
    <w:rsid w:val="00DA2133"/>
    <w:rsid w:val="00DA32FD"/>
    <w:rsid w:val="00DA3721"/>
    <w:rsid w:val="00DA413E"/>
    <w:rsid w:val="00DA4248"/>
    <w:rsid w:val="00DA4F55"/>
    <w:rsid w:val="00DA70D5"/>
    <w:rsid w:val="00DB0D9C"/>
    <w:rsid w:val="00DB1762"/>
    <w:rsid w:val="00DB1C9C"/>
    <w:rsid w:val="00DB1F3E"/>
    <w:rsid w:val="00DB2F7C"/>
    <w:rsid w:val="00DB30C5"/>
    <w:rsid w:val="00DB547A"/>
    <w:rsid w:val="00DB69A7"/>
    <w:rsid w:val="00DC1F3B"/>
    <w:rsid w:val="00DC31F8"/>
    <w:rsid w:val="00DC3268"/>
    <w:rsid w:val="00DC3E29"/>
    <w:rsid w:val="00DC420F"/>
    <w:rsid w:val="00DC51F8"/>
    <w:rsid w:val="00DC5B5F"/>
    <w:rsid w:val="00DD0200"/>
    <w:rsid w:val="00DD1275"/>
    <w:rsid w:val="00DD1647"/>
    <w:rsid w:val="00DD4819"/>
    <w:rsid w:val="00DD5413"/>
    <w:rsid w:val="00DD6880"/>
    <w:rsid w:val="00DD68E6"/>
    <w:rsid w:val="00DD6BF4"/>
    <w:rsid w:val="00DD77AC"/>
    <w:rsid w:val="00DD7947"/>
    <w:rsid w:val="00DE0157"/>
    <w:rsid w:val="00DE0B5D"/>
    <w:rsid w:val="00DE1441"/>
    <w:rsid w:val="00DE184F"/>
    <w:rsid w:val="00DE21FF"/>
    <w:rsid w:val="00DE223A"/>
    <w:rsid w:val="00DE223C"/>
    <w:rsid w:val="00DE2A52"/>
    <w:rsid w:val="00DE42C9"/>
    <w:rsid w:val="00DE44A3"/>
    <w:rsid w:val="00DE4D2E"/>
    <w:rsid w:val="00DE58F1"/>
    <w:rsid w:val="00DE6F79"/>
    <w:rsid w:val="00DE729F"/>
    <w:rsid w:val="00DE7EB8"/>
    <w:rsid w:val="00DF0126"/>
    <w:rsid w:val="00DF0CB7"/>
    <w:rsid w:val="00DF21B4"/>
    <w:rsid w:val="00DF4C0E"/>
    <w:rsid w:val="00DF5105"/>
    <w:rsid w:val="00DF51AE"/>
    <w:rsid w:val="00DF5A01"/>
    <w:rsid w:val="00DF6A60"/>
    <w:rsid w:val="00DF6C61"/>
    <w:rsid w:val="00E00475"/>
    <w:rsid w:val="00E0074E"/>
    <w:rsid w:val="00E012DB"/>
    <w:rsid w:val="00E01347"/>
    <w:rsid w:val="00E01ADF"/>
    <w:rsid w:val="00E02F50"/>
    <w:rsid w:val="00E03C31"/>
    <w:rsid w:val="00E0531E"/>
    <w:rsid w:val="00E061D6"/>
    <w:rsid w:val="00E06999"/>
    <w:rsid w:val="00E07B05"/>
    <w:rsid w:val="00E1040E"/>
    <w:rsid w:val="00E11511"/>
    <w:rsid w:val="00E1194D"/>
    <w:rsid w:val="00E12CCC"/>
    <w:rsid w:val="00E134D6"/>
    <w:rsid w:val="00E146F7"/>
    <w:rsid w:val="00E15B68"/>
    <w:rsid w:val="00E1713C"/>
    <w:rsid w:val="00E17892"/>
    <w:rsid w:val="00E17BB4"/>
    <w:rsid w:val="00E20F6D"/>
    <w:rsid w:val="00E2107C"/>
    <w:rsid w:val="00E2321F"/>
    <w:rsid w:val="00E25F12"/>
    <w:rsid w:val="00E26813"/>
    <w:rsid w:val="00E269BD"/>
    <w:rsid w:val="00E269F7"/>
    <w:rsid w:val="00E27068"/>
    <w:rsid w:val="00E315A5"/>
    <w:rsid w:val="00E32CE1"/>
    <w:rsid w:val="00E32D55"/>
    <w:rsid w:val="00E33844"/>
    <w:rsid w:val="00E34087"/>
    <w:rsid w:val="00E34389"/>
    <w:rsid w:val="00E34BAF"/>
    <w:rsid w:val="00E3663E"/>
    <w:rsid w:val="00E36EEF"/>
    <w:rsid w:val="00E37886"/>
    <w:rsid w:val="00E425A7"/>
    <w:rsid w:val="00E42D2B"/>
    <w:rsid w:val="00E44A25"/>
    <w:rsid w:val="00E45835"/>
    <w:rsid w:val="00E51A03"/>
    <w:rsid w:val="00E51D4A"/>
    <w:rsid w:val="00E52285"/>
    <w:rsid w:val="00E529F8"/>
    <w:rsid w:val="00E52A0C"/>
    <w:rsid w:val="00E52BE6"/>
    <w:rsid w:val="00E52CB2"/>
    <w:rsid w:val="00E54F3F"/>
    <w:rsid w:val="00E55355"/>
    <w:rsid w:val="00E561A8"/>
    <w:rsid w:val="00E56723"/>
    <w:rsid w:val="00E577CC"/>
    <w:rsid w:val="00E57EE5"/>
    <w:rsid w:val="00E60131"/>
    <w:rsid w:val="00E61CBB"/>
    <w:rsid w:val="00E623AC"/>
    <w:rsid w:val="00E63A4F"/>
    <w:rsid w:val="00E64D95"/>
    <w:rsid w:val="00E672B6"/>
    <w:rsid w:val="00E676EC"/>
    <w:rsid w:val="00E714A9"/>
    <w:rsid w:val="00E71C6A"/>
    <w:rsid w:val="00E7292C"/>
    <w:rsid w:val="00E7306E"/>
    <w:rsid w:val="00E73976"/>
    <w:rsid w:val="00E73FB6"/>
    <w:rsid w:val="00E74BBB"/>
    <w:rsid w:val="00E76371"/>
    <w:rsid w:val="00E80412"/>
    <w:rsid w:val="00E80615"/>
    <w:rsid w:val="00E81FB2"/>
    <w:rsid w:val="00E83404"/>
    <w:rsid w:val="00E839D1"/>
    <w:rsid w:val="00E8489E"/>
    <w:rsid w:val="00E86E6B"/>
    <w:rsid w:val="00E92060"/>
    <w:rsid w:val="00E931EE"/>
    <w:rsid w:val="00E9474B"/>
    <w:rsid w:val="00E94AEB"/>
    <w:rsid w:val="00E95BAF"/>
    <w:rsid w:val="00E97183"/>
    <w:rsid w:val="00EA18E3"/>
    <w:rsid w:val="00EA2134"/>
    <w:rsid w:val="00EA48E1"/>
    <w:rsid w:val="00EA5C23"/>
    <w:rsid w:val="00EA69BF"/>
    <w:rsid w:val="00EA6A11"/>
    <w:rsid w:val="00EA712F"/>
    <w:rsid w:val="00EB20CC"/>
    <w:rsid w:val="00EB2C03"/>
    <w:rsid w:val="00EB35D7"/>
    <w:rsid w:val="00EB381B"/>
    <w:rsid w:val="00EB3C4A"/>
    <w:rsid w:val="00EB3C64"/>
    <w:rsid w:val="00EB3D9C"/>
    <w:rsid w:val="00EC024E"/>
    <w:rsid w:val="00EC1A0F"/>
    <w:rsid w:val="00EC2C4C"/>
    <w:rsid w:val="00EC2DA1"/>
    <w:rsid w:val="00EC2DAF"/>
    <w:rsid w:val="00EC2F6F"/>
    <w:rsid w:val="00EC3C2F"/>
    <w:rsid w:val="00EC4605"/>
    <w:rsid w:val="00EC52CB"/>
    <w:rsid w:val="00EC5814"/>
    <w:rsid w:val="00EC5F0C"/>
    <w:rsid w:val="00ED1FE5"/>
    <w:rsid w:val="00ED2CCA"/>
    <w:rsid w:val="00ED2F05"/>
    <w:rsid w:val="00ED33A3"/>
    <w:rsid w:val="00ED3902"/>
    <w:rsid w:val="00ED3EC4"/>
    <w:rsid w:val="00ED4887"/>
    <w:rsid w:val="00ED5BAC"/>
    <w:rsid w:val="00ED5EEF"/>
    <w:rsid w:val="00ED5FDE"/>
    <w:rsid w:val="00ED6474"/>
    <w:rsid w:val="00ED7785"/>
    <w:rsid w:val="00EE0091"/>
    <w:rsid w:val="00EE00AA"/>
    <w:rsid w:val="00EE011D"/>
    <w:rsid w:val="00EE1409"/>
    <w:rsid w:val="00EE2173"/>
    <w:rsid w:val="00EE46F4"/>
    <w:rsid w:val="00EE5466"/>
    <w:rsid w:val="00EE7CAD"/>
    <w:rsid w:val="00EE7E4B"/>
    <w:rsid w:val="00EF011B"/>
    <w:rsid w:val="00EF35A8"/>
    <w:rsid w:val="00EF4976"/>
    <w:rsid w:val="00EF7588"/>
    <w:rsid w:val="00F0047A"/>
    <w:rsid w:val="00F015DB"/>
    <w:rsid w:val="00F0369C"/>
    <w:rsid w:val="00F03CF8"/>
    <w:rsid w:val="00F045ED"/>
    <w:rsid w:val="00F048EE"/>
    <w:rsid w:val="00F056B2"/>
    <w:rsid w:val="00F0612A"/>
    <w:rsid w:val="00F074EF"/>
    <w:rsid w:val="00F07E02"/>
    <w:rsid w:val="00F07E04"/>
    <w:rsid w:val="00F10789"/>
    <w:rsid w:val="00F10C6C"/>
    <w:rsid w:val="00F11785"/>
    <w:rsid w:val="00F12AFE"/>
    <w:rsid w:val="00F14515"/>
    <w:rsid w:val="00F14833"/>
    <w:rsid w:val="00F152A9"/>
    <w:rsid w:val="00F15AD3"/>
    <w:rsid w:val="00F15F74"/>
    <w:rsid w:val="00F22AAE"/>
    <w:rsid w:val="00F23762"/>
    <w:rsid w:val="00F24479"/>
    <w:rsid w:val="00F26520"/>
    <w:rsid w:val="00F26D1B"/>
    <w:rsid w:val="00F2700C"/>
    <w:rsid w:val="00F2713F"/>
    <w:rsid w:val="00F302A7"/>
    <w:rsid w:val="00F30364"/>
    <w:rsid w:val="00F3053B"/>
    <w:rsid w:val="00F31868"/>
    <w:rsid w:val="00F32549"/>
    <w:rsid w:val="00F33156"/>
    <w:rsid w:val="00F33613"/>
    <w:rsid w:val="00F3395E"/>
    <w:rsid w:val="00F33B48"/>
    <w:rsid w:val="00F34140"/>
    <w:rsid w:val="00F35050"/>
    <w:rsid w:val="00F36AD3"/>
    <w:rsid w:val="00F36BFA"/>
    <w:rsid w:val="00F37B3D"/>
    <w:rsid w:val="00F4094E"/>
    <w:rsid w:val="00F40CFD"/>
    <w:rsid w:val="00F43D5B"/>
    <w:rsid w:val="00F44CB1"/>
    <w:rsid w:val="00F45A4D"/>
    <w:rsid w:val="00F4775F"/>
    <w:rsid w:val="00F51312"/>
    <w:rsid w:val="00F51A08"/>
    <w:rsid w:val="00F53E4C"/>
    <w:rsid w:val="00F53F36"/>
    <w:rsid w:val="00F5612C"/>
    <w:rsid w:val="00F571C0"/>
    <w:rsid w:val="00F57867"/>
    <w:rsid w:val="00F60357"/>
    <w:rsid w:val="00F61A6D"/>
    <w:rsid w:val="00F62326"/>
    <w:rsid w:val="00F629D0"/>
    <w:rsid w:val="00F636B6"/>
    <w:rsid w:val="00F64D7A"/>
    <w:rsid w:val="00F66508"/>
    <w:rsid w:val="00F66ED1"/>
    <w:rsid w:val="00F72B7B"/>
    <w:rsid w:val="00F730B6"/>
    <w:rsid w:val="00F7362B"/>
    <w:rsid w:val="00F74F89"/>
    <w:rsid w:val="00F768F4"/>
    <w:rsid w:val="00F778AF"/>
    <w:rsid w:val="00F81883"/>
    <w:rsid w:val="00F824E3"/>
    <w:rsid w:val="00F82AB4"/>
    <w:rsid w:val="00F82C7E"/>
    <w:rsid w:val="00F82C91"/>
    <w:rsid w:val="00F83757"/>
    <w:rsid w:val="00F838BE"/>
    <w:rsid w:val="00F847EC"/>
    <w:rsid w:val="00F87D27"/>
    <w:rsid w:val="00F90441"/>
    <w:rsid w:val="00F9050D"/>
    <w:rsid w:val="00F907CB"/>
    <w:rsid w:val="00F920A1"/>
    <w:rsid w:val="00F927FA"/>
    <w:rsid w:val="00F936A8"/>
    <w:rsid w:val="00F93AD8"/>
    <w:rsid w:val="00F95FBA"/>
    <w:rsid w:val="00F975FF"/>
    <w:rsid w:val="00F97A96"/>
    <w:rsid w:val="00FA053A"/>
    <w:rsid w:val="00FA1912"/>
    <w:rsid w:val="00FA1D21"/>
    <w:rsid w:val="00FA2EB9"/>
    <w:rsid w:val="00FA576D"/>
    <w:rsid w:val="00FA689C"/>
    <w:rsid w:val="00FA76B6"/>
    <w:rsid w:val="00FB2A5A"/>
    <w:rsid w:val="00FB3DD2"/>
    <w:rsid w:val="00FB3E93"/>
    <w:rsid w:val="00FB4DD7"/>
    <w:rsid w:val="00FB5184"/>
    <w:rsid w:val="00FB559E"/>
    <w:rsid w:val="00FB595B"/>
    <w:rsid w:val="00FB61F3"/>
    <w:rsid w:val="00FB6899"/>
    <w:rsid w:val="00FB6AD6"/>
    <w:rsid w:val="00FB6F7E"/>
    <w:rsid w:val="00FB7065"/>
    <w:rsid w:val="00FC11BD"/>
    <w:rsid w:val="00FC5331"/>
    <w:rsid w:val="00FC58CB"/>
    <w:rsid w:val="00FC695D"/>
    <w:rsid w:val="00FC7808"/>
    <w:rsid w:val="00FC7C19"/>
    <w:rsid w:val="00FD018A"/>
    <w:rsid w:val="00FD04EE"/>
    <w:rsid w:val="00FD155F"/>
    <w:rsid w:val="00FD2191"/>
    <w:rsid w:val="00FD2A27"/>
    <w:rsid w:val="00FD3001"/>
    <w:rsid w:val="00FD30FA"/>
    <w:rsid w:val="00FD4661"/>
    <w:rsid w:val="00FD4846"/>
    <w:rsid w:val="00FD61B3"/>
    <w:rsid w:val="00FD68C2"/>
    <w:rsid w:val="00FD694E"/>
    <w:rsid w:val="00FE2B32"/>
    <w:rsid w:val="00FE5067"/>
    <w:rsid w:val="00FE61A0"/>
    <w:rsid w:val="00FE620B"/>
    <w:rsid w:val="00FE6D0C"/>
    <w:rsid w:val="00FE79D6"/>
    <w:rsid w:val="00FF0823"/>
    <w:rsid w:val="00FF3D43"/>
    <w:rsid w:val="00FF4286"/>
    <w:rsid w:val="00FF4360"/>
    <w:rsid w:val="00FF506D"/>
    <w:rsid w:val="00FF5401"/>
    <w:rsid w:val="00FF59CE"/>
    <w:rsid w:val="00FF5F25"/>
    <w:rsid w:val="00FF694C"/>
    <w:rsid w:val="00FF763F"/>
    <w:rsid w:val="00FF7843"/>
    <w:rsid w:val="00FF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1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31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19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83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1087</Words>
  <Characters>6199</Characters>
  <Application>Microsoft Office Outlook</Application>
  <DocSecurity>0</DocSecurity>
  <Lines>0</Lines>
  <Paragraphs>0</Paragraphs>
  <ScaleCrop>false</ScaleCrop>
  <Company>МБОУ "УСОШ"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Бородина НН</cp:lastModifiedBy>
  <cp:revision>4</cp:revision>
  <dcterms:created xsi:type="dcterms:W3CDTF">2021-01-17T17:47:00Z</dcterms:created>
  <dcterms:modified xsi:type="dcterms:W3CDTF">2021-01-18T06:40:00Z</dcterms:modified>
</cp:coreProperties>
</file>