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A9" w:rsidRDefault="000558A9" w:rsidP="00A87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558A9" w:rsidRPr="00517B7E" w:rsidRDefault="000558A9" w:rsidP="00A87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7B7E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мероприятий</w:t>
      </w:r>
    </w:p>
    <w:p w:rsidR="000558A9" w:rsidRPr="00517B7E" w:rsidRDefault="000558A9" w:rsidP="00A87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7B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МОБУ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17B7E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СОШ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17B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№33 станицы Упорной </w:t>
      </w:r>
    </w:p>
    <w:p w:rsidR="000558A9" w:rsidRPr="00517B7E" w:rsidRDefault="000558A9" w:rsidP="00A87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7B7E">
        <w:rPr>
          <w:rFonts w:ascii="Times New Roman" w:hAnsi="Times New Roman"/>
          <w:b/>
          <w:color w:val="000000"/>
          <w:sz w:val="28"/>
          <w:szCs w:val="28"/>
          <w:lang w:eastAsia="ru-RU"/>
        </w:rPr>
        <w:t>в рамках реализации проекта «Имя героя - классу»</w:t>
      </w:r>
    </w:p>
    <w:p w:rsidR="000558A9" w:rsidRPr="00A873E9" w:rsidRDefault="000558A9" w:rsidP="00A873E9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A873E9">
        <w:rPr>
          <w:rFonts w:ascii="Tahoma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5677" w:type="pct"/>
        <w:tblInd w:w="-98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78"/>
        <w:gridCol w:w="2977"/>
        <w:gridCol w:w="992"/>
        <w:gridCol w:w="2268"/>
        <w:gridCol w:w="3118"/>
      </w:tblGrid>
      <w:tr w:rsidR="000558A9" w:rsidRPr="00517B7E" w:rsidTr="00455CA9">
        <w:trPr>
          <w:trHeight w:val="88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517B7E" w:rsidRDefault="000558A9" w:rsidP="00A8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517B7E" w:rsidRDefault="000558A9" w:rsidP="00A8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517B7E" w:rsidRDefault="000558A9" w:rsidP="00A873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</w:t>
            </w:r>
          </w:p>
          <w:p w:rsidR="000558A9" w:rsidRPr="00517B7E" w:rsidRDefault="000558A9" w:rsidP="00A8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517B7E" w:rsidRDefault="000558A9" w:rsidP="00A8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A9" w:rsidRPr="00517B7E" w:rsidRDefault="000558A9" w:rsidP="00A87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0558A9" w:rsidRPr="00517B7E" w:rsidTr="00517B7E">
        <w:trPr>
          <w:trHeight w:val="153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8A9" w:rsidRPr="00517B7E" w:rsidRDefault="000558A9" w:rsidP="007270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Август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17B7E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517B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8A9" w:rsidRPr="00517B7E" w:rsidRDefault="000558A9" w:rsidP="00517B7E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517B7E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по  присвоению почетных наименований учреждениям и организациям.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8A9" w:rsidRPr="00517B7E" w:rsidRDefault="000558A9" w:rsidP="007270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Члены админист-рации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8A9" w:rsidRPr="00517B7E" w:rsidRDefault="000558A9" w:rsidP="007270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8A9" w:rsidRPr="00517B7E" w:rsidRDefault="000558A9" w:rsidP="00D44B07">
            <w:pPr>
              <w:spacing w:after="0" w:line="240" w:lineRule="auto"/>
              <w:ind w:left="14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</w:rPr>
              <w:t>Определение нормативно-правовых оснований для</w:t>
            </w:r>
          </w:p>
          <w:p w:rsidR="000558A9" w:rsidRPr="00517B7E" w:rsidRDefault="000558A9" w:rsidP="00D571BE">
            <w:pPr>
              <w:ind w:left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</w:rPr>
              <w:t>присвоения классу имени Героя Советского Союза Кутинова И.А.</w:t>
            </w:r>
          </w:p>
        </w:tc>
      </w:tr>
      <w:tr w:rsidR="000558A9" w:rsidRPr="00517B7E" w:rsidTr="00455CA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266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8A9" w:rsidRPr="00517B7E" w:rsidRDefault="000558A9" w:rsidP="00266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30.08.</w:t>
            </w:r>
          </w:p>
          <w:p w:rsidR="000558A9" w:rsidRPr="00517B7E" w:rsidRDefault="000558A9" w:rsidP="00266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727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педагогического совета по вопросу присвоения 5 классу имени Героя Советского Союза</w:t>
            </w:r>
          </w:p>
          <w:p w:rsidR="000558A9" w:rsidRPr="00517B7E" w:rsidRDefault="000558A9" w:rsidP="00727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Кутинова И.А.</w:t>
            </w:r>
          </w:p>
          <w:p w:rsidR="000558A9" w:rsidRPr="00517B7E" w:rsidRDefault="000558A9" w:rsidP="00B22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B22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педсо-вета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B22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7270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вопроса о присвоении классу имени земляка – Героя. с проектом  плана подготовки к реализации проекта  «Имя героя-  классу»</w:t>
            </w:r>
          </w:p>
        </w:tc>
      </w:tr>
      <w:tr w:rsidR="000558A9" w:rsidRPr="00517B7E" w:rsidTr="00455CA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03.09.</w:t>
            </w:r>
          </w:p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17B7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2016 г</w:t>
              </w:r>
            </w:smartTag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727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Заседание  Школьного Совета учащихся школы</w:t>
            </w: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вопросу присвоения 5 классу имени Героя Советского Союза</w:t>
            </w:r>
          </w:p>
          <w:p w:rsidR="000558A9" w:rsidRPr="00517B7E" w:rsidRDefault="000558A9" w:rsidP="00727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Кутинова И.А.</w:t>
            </w:r>
          </w:p>
          <w:p w:rsidR="000558A9" w:rsidRPr="00517B7E" w:rsidRDefault="000558A9" w:rsidP="00441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41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41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Кривенко З.П., ст. вожатая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727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вопроса о присвоении 5классу имени земляка- Героя . Ознакомление  органов школьного самоуправления  с проектом  плана подготовки к реализации проекта  «Имя героя  классу»</w:t>
            </w:r>
          </w:p>
        </w:tc>
      </w:tr>
      <w:tr w:rsidR="000558A9" w:rsidRPr="00517B7E" w:rsidTr="00517B7E">
        <w:trPr>
          <w:trHeight w:val="16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 2018г.</w:t>
            </w:r>
          </w:p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школы раздела</w:t>
            </w:r>
          </w:p>
          <w:p w:rsidR="000558A9" w:rsidRPr="00517B7E" w:rsidRDefault="000558A9" w:rsidP="00632D9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"Имя Героя- классу"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Имамеева Ф. О., зам.директора по 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раздела на официальном сайте школы для освещения работы по присвоению  классу имени</w:t>
            </w: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Героя Советского Союза</w:t>
            </w:r>
          </w:p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Кутинова И.А.</w:t>
            </w:r>
          </w:p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8A9" w:rsidRPr="00517B7E" w:rsidTr="00455CA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совета школьного  музея. Темы:</w:t>
            </w:r>
          </w:p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-«Наши земляки - Герои Советского Союза»;</w:t>
            </w:r>
          </w:p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-"Путь Кутинова  в боях был славен...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Аболенцева Т.В. руководитель школьного музея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63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краеведческими материалами по Вов, подготовка к проведению экскурсий.</w:t>
            </w:r>
          </w:p>
        </w:tc>
      </w:tr>
      <w:tr w:rsidR="000558A9" w:rsidRPr="00517B7E" w:rsidTr="00455CA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17B7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37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экспозиции в школьном музее о Герое </w:t>
            </w: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Советского Союза</w:t>
            </w: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Кутинове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36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Кошельник Г.И.- руководитель школьного музея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стенда, витрины, альбомов о Герое ВОв.</w:t>
            </w:r>
          </w:p>
        </w:tc>
      </w:tr>
      <w:tr w:rsidR="000558A9" w:rsidRPr="00517B7E" w:rsidTr="00455CA9"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357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Сентябрь- октябрь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17B7E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D34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классные часы на темы:</w:t>
            </w:r>
          </w:p>
          <w:p w:rsidR="000558A9" w:rsidRPr="00517B7E" w:rsidRDefault="000558A9" w:rsidP="00D34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Путь Кутинова  в боях был славен...</w:t>
            </w: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0558A9" w:rsidRPr="00517B7E" w:rsidRDefault="000558A9" w:rsidP="00B75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"Память народа"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B75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D34D65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D34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бесед о боевом пути </w:t>
            </w: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Героя </w:t>
            </w: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Советского Союза</w:t>
            </w: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Кутинова И.А.</w:t>
            </w:r>
          </w:p>
        </w:tc>
      </w:tr>
      <w:tr w:rsidR="000558A9" w:rsidRPr="00517B7E" w:rsidTr="00455CA9"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2018-2019 гг.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 акциях:</w:t>
            </w:r>
          </w:p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«Ветеран живет рядом»;</w:t>
            </w:r>
          </w:p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-«Бессмертный полк»;</w:t>
            </w:r>
          </w:p>
          <w:p w:rsidR="000558A9" w:rsidRPr="00517B7E" w:rsidRDefault="000558A9" w:rsidP="00266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-«Свеча памяти»;</w:t>
            </w:r>
          </w:p>
          <w:p w:rsidR="000558A9" w:rsidRPr="00517B7E" w:rsidRDefault="000558A9" w:rsidP="00266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-Обелиск»</w:t>
            </w:r>
          </w:p>
          <w:p w:rsidR="000558A9" w:rsidRPr="00517B7E" w:rsidRDefault="000558A9" w:rsidP="00266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-«Георгиевская ленточка»</w:t>
            </w:r>
          </w:p>
          <w:p w:rsidR="000558A9" w:rsidRPr="00517B7E" w:rsidRDefault="000558A9" w:rsidP="002661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-«Сталинград в моем сердце»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F77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Совет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D66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Всероссийских акциях</w:t>
            </w:r>
          </w:p>
        </w:tc>
      </w:tr>
      <w:tr w:rsidR="000558A9" w:rsidRPr="00517B7E" w:rsidTr="00455CA9"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06.05.</w:t>
            </w:r>
          </w:p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17B7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2019 г</w:t>
              </w:r>
            </w:smartTag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игра «Поклонимся великим тем годам»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 кл.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F77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Совет учащихся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знаний учащихся о Великой Отечественной войне и её героях</w:t>
            </w:r>
          </w:p>
        </w:tc>
      </w:tr>
      <w:tr w:rsidR="000558A9" w:rsidRPr="00517B7E" w:rsidTr="00455CA9"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Экскурсии в школьный и станичный музеи "Страницы истории"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D34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материалами, имеющимися в музее о </w:t>
            </w: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Герое </w:t>
            </w: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Советского Союза</w:t>
            </w: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Кутинове И.А.</w:t>
            </w:r>
          </w:p>
        </w:tc>
      </w:tr>
      <w:tr w:rsidR="000558A9" w:rsidRPr="00517B7E" w:rsidTr="00455CA9"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360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07.12.</w:t>
            </w:r>
          </w:p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17B7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36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детского творчества, посвященного Дню Героев Отечества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360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174A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Казьмина И. В. учитель технологии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174A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учащихся и формирование новых знаний</w:t>
            </w:r>
          </w:p>
        </w:tc>
      </w:tr>
      <w:tr w:rsidR="000558A9" w:rsidRPr="00517B7E" w:rsidTr="00455CA9"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30.04-09.05.</w:t>
            </w:r>
          </w:p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05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Вахта Памяти</w:t>
            </w:r>
          </w:p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360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360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Кузнецов В.П., преподаватель- организатор ОБЖ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360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патриотической направленности, посвященных Дню Победы</w:t>
            </w:r>
          </w:p>
        </w:tc>
      </w:tr>
      <w:tr w:rsidR="000558A9" w:rsidRPr="00517B7E" w:rsidTr="00455CA9"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дни памятных дат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41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Возложение цветов к Обелиску погибшим воинам, на братские могилы станицы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41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1- 11 кл.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41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руководители 1-11 классов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41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 воспитание молодежи</w:t>
            </w:r>
          </w:p>
        </w:tc>
      </w:tr>
      <w:tr w:rsidR="000558A9" w:rsidRPr="00517B7E" w:rsidTr="00455CA9"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16.05.</w:t>
            </w:r>
          </w:p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17B7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2017 г</w:t>
              </w:r>
            </w:smartTag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981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Общешкольная конференция  «Присвоение школе имени Героя Советского Союза</w:t>
            </w:r>
          </w:p>
          <w:p w:rsidR="000558A9" w:rsidRPr="00517B7E" w:rsidRDefault="000558A9" w:rsidP="00981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Харитонова А.Д.</w:t>
            </w:r>
          </w:p>
          <w:p w:rsidR="000558A9" w:rsidRPr="00517B7E" w:rsidRDefault="000558A9" w:rsidP="00D87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F77E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981E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по присвоению школе имени Героя с приглашением ветеранов ВОв, родителей, общественности и объявление итогов голосования школьников</w:t>
            </w:r>
          </w:p>
        </w:tc>
      </w:tr>
      <w:tr w:rsidR="000558A9" w:rsidRPr="00517B7E" w:rsidTr="00455CA9"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558A9" w:rsidRPr="00517B7E" w:rsidRDefault="000558A9" w:rsidP="00455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17B7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2017 г</w:t>
              </w:r>
            </w:smartTag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981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Торжественная линейка, посвященная  присвоению 5 (казачьему) классу имени Героя Советского Союза</w:t>
            </w:r>
          </w:p>
          <w:p w:rsidR="000558A9" w:rsidRPr="00517B7E" w:rsidRDefault="000558A9" w:rsidP="00D8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Кутинова И.А.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0568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Директор, Школьный Совет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8A9" w:rsidRPr="00517B7E" w:rsidRDefault="000558A9" w:rsidP="00A8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B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Присвоение классу имени Героя.</w:t>
            </w:r>
          </w:p>
        </w:tc>
      </w:tr>
    </w:tbl>
    <w:p w:rsidR="000558A9" w:rsidRPr="00517B7E" w:rsidRDefault="000558A9" w:rsidP="000568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0558A9" w:rsidRPr="00517B7E" w:rsidSect="0015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E9"/>
    <w:rsid w:val="000558A9"/>
    <w:rsid w:val="000568A5"/>
    <w:rsid w:val="000753A5"/>
    <w:rsid w:val="000C4FC6"/>
    <w:rsid w:val="0015419E"/>
    <w:rsid w:val="001555BE"/>
    <w:rsid w:val="00174A80"/>
    <w:rsid w:val="001758F5"/>
    <w:rsid w:val="00192EA5"/>
    <w:rsid w:val="001A3585"/>
    <w:rsid w:val="001A638A"/>
    <w:rsid w:val="00220FF6"/>
    <w:rsid w:val="00266114"/>
    <w:rsid w:val="002A4C8B"/>
    <w:rsid w:val="002C498C"/>
    <w:rsid w:val="00300CC1"/>
    <w:rsid w:val="00357E9C"/>
    <w:rsid w:val="00360F6B"/>
    <w:rsid w:val="00381D5C"/>
    <w:rsid w:val="003D6E0D"/>
    <w:rsid w:val="00441E3F"/>
    <w:rsid w:val="00455CA9"/>
    <w:rsid w:val="00517B7E"/>
    <w:rsid w:val="00520DA1"/>
    <w:rsid w:val="00527F9E"/>
    <w:rsid w:val="00560ACF"/>
    <w:rsid w:val="005A6BAF"/>
    <w:rsid w:val="00607348"/>
    <w:rsid w:val="00614396"/>
    <w:rsid w:val="00632CA5"/>
    <w:rsid w:val="00632D99"/>
    <w:rsid w:val="006B24D5"/>
    <w:rsid w:val="006E5ECA"/>
    <w:rsid w:val="00727081"/>
    <w:rsid w:val="00773D5D"/>
    <w:rsid w:val="0079078D"/>
    <w:rsid w:val="008C60DB"/>
    <w:rsid w:val="00977C0A"/>
    <w:rsid w:val="00981E35"/>
    <w:rsid w:val="00A16461"/>
    <w:rsid w:val="00A37ABA"/>
    <w:rsid w:val="00A52BF9"/>
    <w:rsid w:val="00A873E9"/>
    <w:rsid w:val="00AA0AF8"/>
    <w:rsid w:val="00AA6A98"/>
    <w:rsid w:val="00AE246B"/>
    <w:rsid w:val="00B22626"/>
    <w:rsid w:val="00B75CFC"/>
    <w:rsid w:val="00BC37A3"/>
    <w:rsid w:val="00BF4D09"/>
    <w:rsid w:val="00C545A4"/>
    <w:rsid w:val="00CF122B"/>
    <w:rsid w:val="00D34D65"/>
    <w:rsid w:val="00D42434"/>
    <w:rsid w:val="00D44B07"/>
    <w:rsid w:val="00D571BE"/>
    <w:rsid w:val="00D669D9"/>
    <w:rsid w:val="00D726FF"/>
    <w:rsid w:val="00D871FE"/>
    <w:rsid w:val="00D929FE"/>
    <w:rsid w:val="00DA30B6"/>
    <w:rsid w:val="00E84748"/>
    <w:rsid w:val="00F77EDD"/>
    <w:rsid w:val="00FD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2E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71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1BE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87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873E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873E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669D9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5C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75CF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D7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532</Words>
  <Characters>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2016-09-05T05:19:00Z</cp:lastPrinted>
  <dcterms:created xsi:type="dcterms:W3CDTF">2017-01-20T12:49:00Z</dcterms:created>
  <dcterms:modified xsi:type="dcterms:W3CDTF">2018-09-25T17:33:00Z</dcterms:modified>
</cp:coreProperties>
</file>