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7C" w:rsidRPr="00EE6ECE" w:rsidRDefault="0024187C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24187C" w:rsidRPr="00EE6ECE" w:rsidRDefault="0024187C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0" w:name="ca96866d-a1f8-4061-976f-e1bdbca1dbcd"/>
      <w:bookmarkEnd w:id="0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r w:rsidRPr="00EE6ECE">
        <w:rPr>
          <w:rFonts w:ascii="Times New Roman" w:hAnsi="Times New Roman"/>
          <w:b/>
          <w:color w:val="333333"/>
          <w:sz w:val="26"/>
          <w:szCs w:val="26"/>
          <w:lang w:val="ru-RU"/>
        </w:rPr>
        <w:t xml:space="preserve"> </w:t>
      </w:r>
    </w:p>
    <w:p w:rsidR="0024187C" w:rsidRPr="00EE6ECE" w:rsidRDefault="0024187C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1" w:name="af5dfcd2-8641-4578-9e68-c08e9ae16378"/>
      <w:bookmarkEnd w:id="1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Управление образования Администрации Зерноградского района</w:t>
      </w:r>
    </w:p>
    <w:p w:rsidR="0024187C" w:rsidRPr="00EE6ECE" w:rsidRDefault="0024187C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МБОУ Мечетинская СОШ</w:t>
      </w:r>
    </w:p>
    <w:p w:rsidR="0024187C" w:rsidRPr="00CB6104" w:rsidRDefault="0024187C">
      <w:pPr>
        <w:spacing w:after="0" w:line="408" w:lineRule="auto"/>
        <w:ind w:left="120"/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7"/>
        <w:gridCol w:w="3658"/>
        <w:gridCol w:w="3658"/>
      </w:tblGrid>
      <w:tr w:rsidR="0024187C" w:rsidRPr="00E74001" w:rsidTr="00165D68">
        <w:trPr>
          <w:trHeight w:val="3051"/>
        </w:trPr>
        <w:tc>
          <w:tcPr>
            <w:tcW w:w="3657" w:type="dxa"/>
          </w:tcPr>
          <w:p w:rsidR="0024187C" w:rsidRPr="00F92CF5" w:rsidRDefault="0024187C" w:rsidP="00165D68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4187C" w:rsidRPr="00F92CF5" w:rsidRDefault="0024187C" w:rsidP="00165D68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24187C" w:rsidRPr="00F92CF5" w:rsidRDefault="0024187C" w:rsidP="00165D68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24187C" w:rsidRPr="00F92CF5" w:rsidRDefault="0024187C" w:rsidP="00165D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                                  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4187C" w:rsidRPr="00F92CF5" w:rsidRDefault="0024187C" w:rsidP="00165D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</w:tcPr>
          <w:p w:rsidR="0024187C" w:rsidRPr="00F92CF5" w:rsidRDefault="0024187C" w:rsidP="00165D68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4187C" w:rsidRDefault="0024187C" w:rsidP="00165D68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4187C" w:rsidRPr="00F92CF5" w:rsidRDefault="0024187C" w:rsidP="00165D68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24187C" w:rsidRPr="00F92CF5" w:rsidRDefault="0024187C" w:rsidP="00165D68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24187C" w:rsidRDefault="0024187C" w:rsidP="00165D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4187C" w:rsidRPr="00F92CF5" w:rsidRDefault="0024187C" w:rsidP="00165D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4187C" w:rsidRPr="00F92CF5" w:rsidRDefault="0024187C" w:rsidP="00165D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</w:tcPr>
          <w:p w:rsidR="0024187C" w:rsidRPr="00F92CF5" w:rsidRDefault="0024187C" w:rsidP="00165D68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4187C" w:rsidRDefault="0024187C" w:rsidP="00165D68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Мечетинская СОШ</w:t>
            </w:r>
          </w:p>
          <w:p w:rsidR="0024187C" w:rsidRPr="00F92CF5" w:rsidRDefault="0024187C" w:rsidP="00165D68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24187C" w:rsidRPr="00F92CF5" w:rsidRDefault="0024187C" w:rsidP="00165D68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24187C" w:rsidRPr="00F92CF5" w:rsidRDefault="0024187C" w:rsidP="00165D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№428                                    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4187C" w:rsidRPr="00F92CF5" w:rsidRDefault="0024187C" w:rsidP="00165D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187C" w:rsidRPr="00CB6104" w:rsidRDefault="0024187C">
      <w:pPr>
        <w:spacing w:after="0"/>
        <w:ind w:left="120"/>
        <w:rPr>
          <w:lang w:val="ru-RU"/>
        </w:rPr>
      </w:pPr>
    </w:p>
    <w:p w:rsidR="0024187C" w:rsidRPr="00CB6104" w:rsidRDefault="0024187C">
      <w:pPr>
        <w:spacing w:after="0"/>
        <w:ind w:left="120"/>
        <w:rPr>
          <w:lang w:val="ru-RU"/>
        </w:rPr>
      </w:pPr>
    </w:p>
    <w:p w:rsidR="0024187C" w:rsidRPr="00CB6104" w:rsidRDefault="0024187C">
      <w:pPr>
        <w:spacing w:after="0"/>
        <w:ind w:left="120"/>
        <w:rPr>
          <w:lang w:val="ru-RU"/>
        </w:rPr>
      </w:pPr>
    </w:p>
    <w:p w:rsidR="0024187C" w:rsidRPr="00CB6104" w:rsidRDefault="0024187C">
      <w:pPr>
        <w:spacing w:after="0"/>
        <w:ind w:left="120"/>
        <w:rPr>
          <w:lang w:val="ru-RU"/>
        </w:rPr>
      </w:pPr>
    </w:p>
    <w:p w:rsidR="0024187C" w:rsidRPr="00CB6104" w:rsidRDefault="0024187C">
      <w:pPr>
        <w:spacing w:after="0"/>
        <w:ind w:left="120"/>
        <w:rPr>
          <w:lang w:val="ru-RU"/>
        </w:rPr>
      </w:pPr>
    </w:p>
    <w:p w:rsidR="0024187C" w:rsidRPr="00CB6104" w:rsidRDefault="0024187C">
      <w:pPr>
        <w:spacing w:after="0"/>
        <w:ind w:left="120"/>
        <w:rPr>
          <w:lang w:val="ru-RU"/>
        </w:rPr>
      </w:pPr>
    </w:p>
    <w:p w:rsidR="0024187C" w:rsidRPr="00CB6104" w:rsidRDefault="0024187C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24187C" w:rsidRPr="00CB6104" w:rsidRDefault="0024187C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24187C" w:rsidRDefault="0024187C">
      <w:pPr>
        <w:spacing w:after="0"/>
        <w:ind w:left="120"/>
        <w:jc w:val="center"/>
        <w:rPr>
          <w:lang w:val="ru-RU"/>
        </w:rPr>
      </w:pPr>
    </w:p>
    <w:p w:rsidR="0024187C" w:rsidRPr="00CB6104" w:rsidRDefault="0024187C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24187C" w:rsidRPr="00CB6104" w:rsidRDefault="0024187C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 «Б»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187C" w:rsidRDefault="0024187C" w:rsidP="00BD6041">
      <w:pPr>
        <w:spacing w:after="0"/>
        <w:ind w:left="120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24187C" w:rsidRDefault="0024187C" w:rsidP="00BD6041">
      <w:pPr>
        <w:spacing w:after="0"/>
        <w:ind w:left="120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24187C" w:rsidRDefault="0024187C" w:rsidP="00BD6041">
      <w:pPr>
        <w:spacing w:after="0"/>
        <w:ind w:left="120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24187C" w:rsidRDefault="0024187C" w:rsidP="00BD6041">
      <w:pPr>
        <w:spacing w:after="0"/>
        <w:ind w:left="120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24187C" w:rsidRPr="00EE6ECE" w:rsidRDefault="0024187C" w:rsidP="00BD6041">
      <w:pPr>
        <w:spacing w:after="0"/>
        <w:ind w:left="120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Учитель: Пупенко Мария Алексеевна</w:t>
      </w:r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</w:p>
    <w:p w:rsidR="0024187C" w:rsidRDefault="0024187C">
      <w:pPr>
        <w:spacing w:after="0"/>
        <w:ind w:left="120"/>
        <w:jc w:val="center"/>
        <w:rPr>
          <w:lang w:val="ru-RU"/>
        </w:rPr>
      </w:pPr>
    </w:p>
    <w:p w:rsidR="0024187C" w:rsidRDefault="0024187C">
      <w:pPr>
        <w:spacing w:after="0"/>
        <w:ind w:left="120"/>
        <w:jc w:val="center"/>
        <w:rPr>
          <w:lang w:val="ru-RU"/>
        </w:rPr>
      </w:pPr>
    </w:p>
    <w:p w:rsidR="0024187C" w:rsidRDefault="0024187C" w:rsidP="00D86929">
      <w:pPr>
        <w:spacing w:after="0"/>
        <w:rPr>
          <w:lang w:val="ru-RU"/>
        </w:rPr>
      </w:pPr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</w:p>
    <w:p w:rsidR="0024187C" w:rsidRDefault="0024187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e98a1455-4365-4f31-aa7b-fcef52dd1846"/>
      <w:bookmarkEnd w:id="2"/>
      <w:r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станица Мечетинская </w:t>
      </w:r>
      <w:bookmarkStart w:id="3" w:name="dcf60606-74df-49c6-b78a-82720d34bf8e"/>
      <w:bookmarkEnd w:id="3"/>
    </w:p>
    <w:p w:rsidR="0024187C" w:rsidRPr="00CB6104" w:rsidRDefault="0024187C">
      <w:pPr>
        <w:spacing w:after="0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2025 год</w:t>
      </w:r>
    </w:p>
    <w:p w:rsidR="0024187C" w:rsidRPr="00CB6104" w:rsidRDefault="0024187C" w:rsidP="00596CCF">
      <w:pPr>
        <w:spacing w:after="0"/>
        <w:ind w:left="120"/>
        <w:jc w:val="center"/>
        <w:rPr>
          <w:lang w:val="ru-RU"/>
        </w:rPr>
      </w:pPr>
      <w:bookmarkStart w:id="4" w:name="block-67686418"/>
      <w:bookmarkEnd w:id="4"/>
      <w:r w:rsidRPr="00CB6104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</w:rPr>
      </w:pPr>
      <w:r w:rsidRPr="00596CCF">
        <w:rPr>
          <w:rFonts w:ascii="Times New Roman" w:hAnsi="Times New Roman"/>
          <w:color w:val="333333"/>
          <w:sz w:val="24"/>
          <w:szCs w:val="24"/>
        </w:rPr>
        <w:t>Педагог помогает обучающемуся: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24187C" w:rsidRPr="00596CCF" w:rsidRDefault="0024187C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24187C" w:rsidRPr="00CB6104" w:rsidRDefault="0024187C">
      <w:pPr>
        <w:rPr>
          <w:lang w:val="ru-RU"/>
        </w:rPr>
        <w:sectPr w:rsidR="0024187C" w:rsidRPr="00CB6104" w:rsidSect="00816039">
          <w:pgSz w:w="11906" w:h="16383"/>
          <w:pgMar w:top="284" w:right="284" w:bottom="284" w:left="284" w:header="720" w:footer="720" w:gutter="0"/>
          <w:cols w:space="720"/>
        </w:sectPr>
      </w:pPr>
    </w:p>
    <w:p w:rsidR="0024187C" w:rsidRPr="00596CCF" w:rsidRDefault="0024187C" w:rsidP="00596CCF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5" w:name="block-67686420"/>
      <w:bookmarkEnd w:id="5"/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:rsidR="0024187C" w:rsidRPr="00596CCF" w:rsidRDefault="0024187C" w:rsidP="00596CC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4187C" w:rsidRPr="00596CCF" w:rsidRDefault="0024187C" w:rsidP="00596CC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:rsidR="0024187C" w:rsidRPr="00596CCF" w:rsidRDefault="0024187C" w:rsidP="00596CC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4187C" w:rsidRPr="00596CCF" w:rsidRDefault="0024187C" w:rsidP="00596CCF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знаниями о социокультурной специфике страны/стран изучаемого языка; развитие умения использовать иностранный языккак средство для получения информации из иноязычных источников в образовательных и самообразовательных целях.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24187C" w:rsidRPr="00596CCF" w:rsidRDefault="0024187C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и путям их решения.</w:t>
      </w:r>
    </w:p>
    <w:p w:rsidR="0024187C" w:rsidRPr="00CB6104" w:rsidRDefault="0024187C" w:rsidP="00596CCF">
      <w:pPr>
        <w:spacing w:line="240" w:lineRule="auto"/>
        <w:rPr>
          <w:lang w:val="ru-RU"/>
        </w:rPr>
        <w:sectPr w:rsidR="0024187C" w:rsidRPr="00CB6104" w:rsidSect="00816039">
          <w:pgSz w:w="11906" w:h="16383"/>
          <w:pgMar w:top="284" w:right="284" w:bottom="284" w:left="284" w:header="720" w:footer="720" w:gutter="0"/>
          <w:cols w:space="720"/>
        </w:sectPr>
      </w:pPr>
    </w:p>
    <w:p w:rsidR="0024187C" w:rsidRDefault="0024187C" w:rsidP="00AD0082">
      <w:pPr>
        <w:spacing w:after="0"/>
        <w:ind w:left="120"/>
        <w:jc w:val="center"/>
      </w:pPr>
      <w:bookmarkStart w:id="6" w:name="block-67686416"/>
      <w:bookmarkStart w:id="7" w:name="_GoBack"/>
      <w:bookmarkEnd w:id="6"/>
      <w:bookmarkEnd w:id="7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24187C" w:rsidRDefault="0024187C" w:rsidP="00AD0082">
      <w:pPr>
        <w:spacing w:after="0"/>
        <w:ind w:left="120"/>
        <w:jc w:val="center"/>
      </w:pPr>
    </w:p>
    <w:tbl>
      <w:tblPr>
        <w:tblW w:w="15728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1"/>
        <w:gridCol w:w="823"/>
        <w:gridCol w:w="187"/>
        <w:gridCol w:w="2537"/>
        <w:gridCol w:w="540"/>
        <w:gridCol w:w="7328"/>
        <w:gridCol w:w="2932"/>
        <w:gridCol w:w="960"/>
      </w:tblGrid>
      <w:tr w:rsidR="0024187C" w:rsidRPr="00467554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816039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81603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24187C" w:rsidRPr="00816039" w:rsidRDefault="0024187C" w:rsidP="00AD00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187C" w:rsidRPr="00816039" w:rsidRDefault="0024187C" w:rsidP="00AD00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6039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  <w:p w:rsidR="0024187C" w:rsidRPr="00816039" w:rsidRDefault="0024187C" w:rsidP="00AD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816039">
            <w:pPr>
              <w:spacing w:after="0"/>
              <w:ind w:left="135"/>
              <w:rPr>
                <w:sz w:val="16"/>
                <w:szCs w:val="16"/>
                <w:lang w:val="ru-RU"/>
              </w:rPr>
            </w:pPr>
            <w:r w:rsidRPr="00816039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>Наименование разделов и тем программы</w:t>
            </w:r>
          </w:p>
          <w:p w:rsidR="0024187C" w:rsidRPr="00816039" w:rsidRDefault="0024187C" w:rsidP="00AD0082">
            <w:pPr>
              <w:spacing w:after="0"/>
              <w:ind w:left="1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816039" w:rsidRDefault="0024187C" w:rsidP="00AD0082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81603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  <w:r w:rsidRPr="0081603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во часов</w:t>
            </w:r>
          </w:p>
          <w:p w:rsidR="0024187C" w:rsidRPr="00816039" w:rsidRDefault="0024187C" w:rsidP="00987593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816039" w:rsidRDefault="0024187C" w:rsidP="00AD0082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81603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Основное содержание</w:t>
            </w:r>
          </w:p>
          <w:p w:rsidR="0024187C" w:rsidRPr="00816039" w:rsidRDefault="0024187C" w:rsidP="00AD0082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816039" w:rsidRDefault="0024187C" w:rsidP="00AD0082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81603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Основные виды деятельности</w:t>
            </w:r>
          </w:p>
          <w:p w:rsidR="0024187C" w:rsidRPr="00816039" w:rsidRDefault="0024187C" w:rsidP="00AD0082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Pr="00816039" w:rsidRDefault="0024187C" w:rsidP="00987593">
            <w:pPr>
              <w:spacing w:after="0"/>
              <w:rPr>
                <w:sz w:val="16"/>
                <w:szCs w:val="16"/>
              </w:rPr>
            </w:pPr>
            <w:r w:rsidRPr="0081603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Цифровые ресурсы</w:t>
            </w:r>
          </w:p>
          <w:p w:rsidR="0024187C" w:rsidRPr="00816039" w:rsidRDefault="0024187C" w:rsidP="00AD0082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жизнь, созидательный труд, патриотизм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hyperlink r:id="rId5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6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патриотизм, права и свободы человека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7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патриотизм, созидательный труд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8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9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0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крепкая семья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1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2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жизнь, взаимоуважение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3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4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5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6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Правила безопасности при общении с животными. Формирующиеся ценности: милосердие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7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8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19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патриотизм, созидательный труд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0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Зимние каникулы — это время не только для семейного до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1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2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3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коллективизм, созидательный труд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4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596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23" w:type="dxa"/>
          </w:tcPr>
          <w:p w:rsidR="0024187C" w:rsidRPr="00816039" w:rsidRDefault="0024187C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Есть ли у знания границы? Ко Дню науки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5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ED40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23" w:type="dxa"/>
          </w:tcPr>
          <w:p w:rsidR="0024187C" w:rsidRPr="00816039" w:rsidRDefault="0024187C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Герой из соседнего двора. Региональный урок ко Дню защитника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6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ED40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23" w:type="dxa"/>
          </w:tcPr>
          <w:p w:rsidR="0024187C" w:rsidRPr="00816039" w:rsidRDefault="0024187C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7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AD008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23" w:type="dxa"/>
          </w:tcPr>
          <w:p w:rsidR="0024187C" w:rsidRPr="00816039" w:rsidRDefault="0024187C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Всемирный день поэзии 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755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Поэзия — способ сохранения и передачи культурных ценностей, традиций и истории. Через стихи мы можем узнать, как мыслили и чувствовали люди в разные эпохи. Почему иностранцы любят и читают русских писате лей? Роль поэзии в личном развитии челове ка, интеллекта и душевных качеств. О совре менных поэтах России. Почему люди пишут стихотворения, можно ли этому научиться? </w:t>
            </w:r>
            <w:r w:rsidRPr="00467554">
              <w:rPr>
                <w:rFonts w:ascii="Times New Roman" w:hAnsi="Times New Roman"/>
                <w:sz w:val="18"/>
                <w:szCs w:val="18"/>
              </w:rPr>
              <w:t>Формирующиеся ценности: приоритет ду ховного над материальным, созидательный труд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8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AD008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23" w:type="dxa"/>
          </w:tcPr>
          <w:p w:rsidR="0024187C" w:rsidRPr="00816039" w:rsidRDefault="0024187C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29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AD008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23" w:type="dxa"/>
          </w:tcPr>
          <w:p w:rsidR="0024187C" w:rsidRPr="00816039" w:rsidRDefault="0024187C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жизнь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30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AD008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23" w:type="dxa"/>
          </w:tcPr>
          <w:p w:rsidR="0024187C" w:rsidRPr="00816039" w:rsidRDefault="0024187C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31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AD008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23" w:type="dxa"/>
          </w:tcPr>
          <w:p w:rsidR="0024187C" w:rsidRPr="00816039" w:rsidRDefault="0024187C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мусор получает «вторую жизнь»? Технологии переработки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E6207C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32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AD008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823" w:type="dxa"/>
          </w:tcPr>
          <w:p w:rsidR="0024187C" w:rsidRPr="00816039" w:rsidRDefault="0024187C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E6207C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33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AD008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3" w:type="dxa"/>
          </w:tcPr>
          <w:p w:rsidR="0024187C" w:rsidRPr="00816039" w:rsidRDefault="0024187C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34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C65DF9" w:rsidTr="00987593">
        <w:trPr>
          <w:trHeight w:val="141"/>
          <w:tblCellSpacing w:w="20" w:type="nil"/>
        </w:trPr>
        <w:tc>
          <w:tcPr>
            <w:tcW w:w="421" w:type="dxa"/>
          </w:tcPr>
          <w:p w:rsidR="0024187C" w:rsidRPr="00816039" w:rsidRDefault="0024187C" w:rsidP="00AD008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823" w:type="dxa"/>
          </w:tcPr>
          <w:p w:rsidR="0024187C" w:rsidRPr="00816039" w:rsidRDefault="0024187C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724" w:type="dxa"/>
            <w:gridSpan w:val="2"/>
            <w:tcMar>
              <w:top w:w="50" w:type="dxa"/>
              <w:left w:w="100" w:type="dxa"/>
            </w:tcMar>
          </w:tcPr>
          <w:p w:rsidR="0024187C" w:rsidRPr="00816039" w:rsidRDefault="0024187C" w:rsidP="00505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039">
              <w:rPr>
                <w:rFonts w:ascii="Times New Roman" w:hAnsi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</w:tcPr>
          <w:p w:rsidR="0024187C" w:rsidRPr="00467554" w:rsidRDefault="0024187C" w:rsidP="00505055">
            <w:pPr>
              <w:spacing w:after="0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</w:tcPr>
          <w:p w:rsidR="0024187C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  <w:hyperlink r:id="rId35" w:history="1">
              <w:r w:rsidRPr="005B0D0D">
                <w:rPr>
                  <w:rStyle w:val="Hyperlink"/>
                  <w:sz w:val="18"/>
                  <w:szCs w:val="18"/>
                  <w:lang w:val="ru-RU"/>
                </w:rPr>
                <w:t>https://разговорыоважном.рф</w:t>
              </w:r>
            </w:hyperlink>
          </w:p>
          <w:p w:rsidR="0024187C" w:rsidRPr="00505055" w:rsidRDefault="0024187C" w:rsidP="00377444">
            <w:p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24187C" w:rsidRPr="00467554" w:rsidTr="00987593">
        <w:trPr>
          <w:trHeight w:val="141"/>
          <w:tblCellSpacing w:w="20" w:type="nil"/>
        </w:trPr>
        <w:tc>
          <w:tcPr>
            <w:tcW w:w="1431" w:type="dxa"/>
            <w:gridSpan w:val="3"/>
          </w:tcPr>
          <w:p w:rsidR="0024187C" w:rsidRPr="00467554" w:rsidRDefault="0024187C" w:rsidP="00AD008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7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46755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220" w:type="dxa"/>
            <w:gridSpan w:val="3"/>
            <w:tcMar>
              <w:top w:w="50" w:type="dxa"/>
              <w:left w:w="100" w:type="dxa"/>
            </w:tcMar>
          </w:tcPr>
          <w:p w:rsidR="0024187C" w:rsidRPr="00467554" w:rsidRDefault="0024187C" w:rsidP="00AD0082">
            <w:pPr>
              <w:rPr>
                <w:sz w:val="18"/>
                <w:szCs w:val="18"/>
              </w:rPr>
            </w:pPr>
          </w:p>
        </w:tc>
      </w:tr>
    </w:tbl>
    <w:p w:rsidR="0024187C" w:rsidRDefault="0024187C"/>
    <w:sectPr w:rsidR="0024187C" w:rsidSect="00987593">
      <w:pgSz w:w="16839" w:h="11907" w:orient="landscape" w:code="9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BBC"/>
    <w:rsid w:val="000D6126"/>
    <w:rsid w:val="000E6D86"/>
    <w:rsid w:val="00165D68"/>
    <w:rsid w:val="0024187C"/>
    <w:rsid w:val="00260D65"/>
    <w:rsid w:val="00377444"/>
    <w:rsid w:val="00467554"/>
    <w:rsid w:val="004E6975"/>
    <w:rsid w:val="00505055"/>
    <w:rsid w:val="00590863"/>
    <w:rsid w:val="00596CCF"/>
    <w:rsid w:val="005B0D0D"/>
    <w:rsid w:val="00816039"/>
    <w:rsid w:val="00827BBC"/>
    <w:rsid w:val="0086502D"/>
    <w:rsid w:val="00987593"/>
    <w:rsid w:val="009F3D24"/>
    <w:rsid w:val="00AD0082"/>
    <w:rsid w:val="00BD6041"/>
    <w:rsid w:val="00C53FFE"/>
    <w:rsid w:val="00C65DF9"/>
    <w:rsid w:val="00CB6104"/>
    <w:rsid w:val="00CC5180"/>
    <w:rsid w:val="00CC68DA"/>
    <w:rsid w:val="00D86929"/>
    <w:rsid w:val="00E6207C"/>
    <w:rsid w:val="00E74001"/>
    <w:rsid w:val="00ED40D9"/>
    <w:rsid w:val="00EE2923"/>
    <w:rsid w:val="00EE6ECE"/>
    <w:rsid w:val="00F17AB5"/>
    <w:rsid w:val="00F9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65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D6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D65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0D65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0D65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D65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D65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60D65"/>
    <w:rPr>
      <w:rFonts w:ascii="Calibri Light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60D65"/>
    <w:rPr>
      <w:rFonts w:ascii="Calibri Light" w:hAnsi="Calibri Light" w:cs="Times New Roman"/>
      <w:b/>
      <w:bCs/>
      <w:i/>
      <w:iCs/>
      <w:color w:val="5B9BD5"/>
    </w:rPr>
  </w:style>
  <w:style w:type="paragraph" w:styleId="Header">
    <w:name w:val="header"/>
    <w:basedOn w:val="Normal"/>
    <w:link w:val="HeaderChar"/>
    <w:uiPriority w:val="99"/>
    <w:rsid w:val="00260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0D65"/>
    <w:rPr>
      <w:rFonts w:cs="Times New Roman"/>
    </w:rPr>
  </w:style>
  <w:style w:type="paragraph" w:styleId="NormalIndent">
    <w:name w:val="Normal Indent"/>
    <w:basedOn w:val="Normal"/>
    <w:uiPriority w:val="99"/>
    <w:rsid w:val="00260D65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260D65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60D65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60D65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D65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260D65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0D6126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0D61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260D65"/>
    <w:pPr>
      <w:spacing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2;&#1079;&#1075;&#1086;&#1074;&#1086;&#1088;&#1099;&#1086;&#1074;&#1072;&#1078;&#1085;&#1086;&#1084;.&#1088;&#1092;" TargetMode="External"/><Relationship Id="rId13" Type="http://schemas.openxmlformats.org/officeDocument/2006/relationships/hyperlink" Target="https://&#1088;&#1072;&#1079;&#1075;&#1086;&#1074;&#1086;&#1088;&#1099;&#1086;&#1074;&#1072;&#1078;&#1085;&#1086;&#1084;.&#1088;&#1092;" TargetMode="External"/><Relationship Id="rId18" Type="http://schemas.openxmlformats.org/officeDocument/2006/relationships/hyperlink" Target="https://&#1088;&#1072;&#1079;&#1075;&#1086;&#1074;&#1086;&#1088;&#1099;&#1086;&#1074;&#1072;&#1078;&#1085;&#1086;&#1084;.&#1088;&#1092;" TargetMode="External"/><Relationship Id="rId26" Type="http://schemas.openxmlformats.org/officeDocument/2006/relationships/hyperlink" Target="https://&#1088;&#1072;&#1079;&#1075;&#1086;&#1074;&#1086;&#1088;&#1099;&#1086;&#1074;&#1072;&#1078;&#1085;&#1086;&#1084;.&#1088;&#109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88;&#1072;&#1079;&#1075;&#1086;&#1074;&#1086;&#1088;&#1099;&#1086;&#1074;&#1072;&#1078;&#1085;&#1086;&#1084;.&#1088;&#1092;" TargetMode="External"/><Relationship Id="rId34" Type="http://schemas.openxmlformats.org/officeDocument/2006/relationships/hyperlink" Target="https://&#1088;&#1072;&#1079;&#1075;&#1086;&#1074;&#1086;&#1088;&#1099;&#1086;&#1074;&#1072;&#1078;&#1085;&#1086;&#1084;.&#1088;&#1092;" TargetMode="External"/><Relationship Id="rId7" Type="http://schemas.openxmlformats.org/officeDocument/2006/relationships/hyperlink" Target="https://&#1088;&#1072;&#1079;&#1075;&#1086;&#1074;&#1086;&#1088;&#1099;&#1086;&#1074;&#1072;&#1078;&#1085;&#1086;&#1084;.&#1088;&#1092;" TargetMode="External"/><Relationship Id="rId12" Type="http://schemas.openxmlformats.org/officeDocument/2006/relationships/hyperlink" Target="https://&#1088;&#1072;&#1079;&#1075;&#1086;&#1074;&#1086;&#1088;&#1099;&#1086;&#1074;&#1072;&#1078;&#1085;&#1086;&#1084;.&#1088;&#1092;" TargetMode="External"/><Relationship Id="rId17" Type="http://schemas.openxmlformats.org/officeDocument/2006/relationships/hyperlink" Target="https://&#1088;&#1072;&#1079;&#1075;&#1086;&#1074;&#1086;&#1088;&#1099;&#1086;&#1074;&#1072;&#1078;&#1085;&#1086;&#1084;.&#1088;&#1092;" TargetMode="External"/><Relationship Id="rId25" Type="http://schemas.openxmlformats.org/officeDocument/2006/relationships/hyperlink" Target="https://&#1088;&#1072;&#1079;&#1075;&#1086;&#1074;&#1086;&#1088;&#1099;&#1086;&#1074;&#1072;&#1078;&#1085;&#1086;&#1084;.&#1088;&#1092;" TargetMode="External"/><Relationship Id="rId33" Type="http://schemas.openxmlformats.org/officeDocument/2006/relationships/hyperlink" Target="https://&#1088;&#1072;&#1079;&#1075;&#1086;&#1074;&#1086;&#1088;&#1099;&#1086;&#1074;&#1072;&#1078;&#1085;&#1086;&#1084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8;&#1072;&#1079;&#1075;&#1086;&#1074;&#1086;&#1088;&#1099;&#1086;&#1074;&#1072;&#1078;&#1085;&#1086;&#1084;.&#1088;&#1092;" TargetMode="External"/><Relationship Id="rId20" Type="http://schemas.openxmlformats.org/officeDocument/2006/relationships/hyperlink" Target="https://&#1088;&#1072;&#1079;&#1075;&#1086;&#1074;&#1086;&#1088;&#1099;&#1086;&#1074;&#1072;&#1078;&#1085;&#1086;&#1084;.&#1088;&#1092;" TargetMode="External"/><Relationship Id="rId29" Type="http://schemas.openxmlformats.org/officeDocument/2006/relationships/hyperlink" Target="https://&#1088;&#1072;&#1079;&#1075;&#1086;&#1074;&#1086;&#1088;&#1099;&#1086;&#1074;&#1072;&#1078;&#1085;&#1086;&#1084;.&#1088;&#1092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8;&#1072;&#1079;&#1075;&#1086;&#1074;&#1086;&#1088;&#1099;&#1086;&#1074;&#1072;&#1078;&#1085;&#1086;&#1084;.&#1088;&#1092;" TargetMode="External"/><Relationship Id="rId11" Type="http://schemas.openxmlformats.org/officeDocument/2006/relationships/hyperlink" Target="https://&#1088;&#1072;&#1079;&#1075;&#1086;&#1074;&#1086;&#1088;&#1099;&#1086;&#1074;&#1072;&#1078;&#1085;&#1086;&#1084;.&#1088;&#1092;" TargetMode="External"/><Relationship Id="rId24" Type="http://schemas.openxmlformats.org/officeDocument/2006/relationships/hyperlink" Target="https://&#1088;&#1072;&#1079;&#1075;&#1086;&#1074;&#1086;&#1088;&#1099;&#1086;&#1074;&#1072;&#1078;&#1085;&#1086;&#1084;.&#1088;&#1092;" TargetMode="External"/><Relationship Id="rId32" Type="http://schemas.openxmlformats.org/officeDocument/2006/relationships/hyperlink" Target="https://&#1088;&#1072;&#1079;&#1075;&#1086;&#1074;&#1086;&#1088;&#1099;&#1086;&#1074;&#1072;&#1078;&#1085;&#1086;&#1084;.&#1088;&#1092;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&#1088;&#1072;&#1079;&#1075;&#1086;&#1074;&#1086;&#1088;&#1099;&#1086;&#1074;&#1072;&#1078;&#1085;&#1086;&#1084;.&#1088;&#1092;" TargetMode="External"/><Relationship Id="rId15" Type="http://schemas.openxmlformats.org/officeDocument/2006/relationships/hyperlink" Target="https://&#1088;&#1072;&#1079;&#1075;&#1086;&#1074;&#1086;&#1088;&#1099;&#1086;&#1074;&#1072;&#1078;&#1085;&#1086;&#1084;.&#1088;&#1092;" TargetMode="External"/><Relationship Id="rId23" Type="http://schemas.openxmlformats.org/officeDocument/2006/relationships/hyperlink" Target="https://&#1088;&#1072;&#1079;&#1075;&#1086;&#1074;&#1086;&#1088;&#1099;&#1086;&#1074;&#1072;&#1078;&#1085;&#1086;&#1084;.&#1088;&#1092;" TargetMode="External"/><Relationship Id="rId28" Type="http://schemas.openxmlformats.org/officeDocument/2006/relationships/hyperlink" Target="https://&#1088;&#1072;&#1079;&#1075;&#1086;&#1074;&#1086;&#1088;&#1099;&#1086;&#1074;&#1072;&#1078;&#1085;&#1086;&#1084;.&#1088;&#1092;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&#1088;&#1072;&#1079;&#1075;&#1086;&#1074;&#1086;&#1088;&#1099;&#1086;&#1074;&#1072;&#1078;&#1085;&#1086;&#1084;.&#1088;&#1092;" TargetMode="External"/><Relationship Id="rId19" Type="http://schemas.openxmlformats.org/officeDocument/2006/relationships/hyperlink" Target="https://&#1088;&#1072;&#1079;&#1075;&#1086;&#1074;&#1086;&#1088;&#1099;&#1086;&#1074;&#1072;&#1078;&#1085;&#1086;&#1084;.&#1088;&#1092;" TargetMode="External"/><Relationship Id="rId31" Type="http://schemas.openxmlformats.org/officeDocument/2006/relationships/hyperlink" Target="https://&#1088;&#1072;&#1079;&#1075;&#1086;&#1074;&#1086;&#1088;&#1099;&#1086;&#1074;&#1072;&#1078;&#1085;&#1086;&#1084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&#1072;&#1079;&#1075;&#1086;&#1074;&#1086;&#1088;&#1099;&#1086;&#1074;&#1072;&#1078;&#1085;&#1086;&#1084;.&#1088;&#1092;" TargetMode="External"/><Relationship Id="rId14" Type="http://schemas.openxmlformats.org/officeDocument/2006/relationships/hyperlink" Target="https://&#1088;&#1072;&#1079;&#1075;&#1086;&#1074;&#1086;&#1088;&#1099;&#1086;&#1074;&#1072;&#1078;&#1085;&#1086;&#1084;.&#1088;&#1092;" TargetMode="External"/><Relationship Id="rId22" Type="http://schemas.openxmlformats.org/officeDocument/2006/relationships/hyperlink" Target="https://&#1088;&#1072;&#1079;&#1075;&#1086;&#1074;&#1086;&#1088;&#1099;&#1086;&#1074;&#1072;&#1078;&#1085;&#1086;&#1084;.&#1088;&#1092;" TargetMode="External"/><Relationship Id="rId27" Type="http://schemas.openxmlformats.org/officeDocument/2006/relationships/hyperlink" Target="https://&#1088;&#1072;&#1079;&#1075;&#1086;&#1074;&#1086;&#1088;&#1099;&#1086;&#1074;&#1072;&#1078;&#1085;&#1086;&#1084;.&#1088;&#1092;" TargetMode="External"/><Relationship Id="rId30" Type="http://schemas.openxmlformats.org/officeDocument/2006/relationships/hyperlink" Target="https://&#1088;&#1072;&#1079;&#1075;&#1086;&#1074;&#1086;&#1088;&#1099;&#1086;&#1074;&#1072;&#1078;&#1085;&#1086;&#1084;.&#1088;&#1092;" TargetMode="External"/><Relationship Id="rId35" Type="http://schemas.openxmlformats.org/officeDocument/2006/relationships/hyperlink" Target="https://&#1088;&#1072;&#1079;&#1075;&#1086;&#1074;&#1086;&#1088;&#1099;&#1086;&#1074;&#1072;&#1078;&#1085;&#1086;&#1084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9</Pages>
  <Words>5243</Words>
  <Characters>29891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Мария Алексеевна  Пупенко</cp:lastModifiedBy>
  <cp:revision>8</cp:revision>
  <cp:lastPrinted>2025-09-14T21:20:00Z</cp:lastPrinted>
  <dcterms:created xsi:type="dcterms:W3CDTF">2025-09-08T07:53:00Z</dcterms:created>
  <dcterms:modified xsi:type="dcterms:W3CDTF">2025-09-14T21:22:00Z</dcterms:modified>
</cp:coreProperties>
</file>