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D5" w:rsidRPr="00450DE7" w:rsidRDefault="001354D5">
      <w:pPr>
        <w:spacing w:after="0" w:line="408" w:lineRule="auto"/>
        <w:ind w:left="120"/>
        <w:jc w:val="center"/>
        <w:rPr>
          <w:lang w:val="ru-RU"/>
        </w:rPr>
      </w:pPr>
      <w:r w:rsidRPr="00450D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54D5" w:rsidRPr="00450DE7" w:rsidRDefault="001354D5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bookmarkEnd w:id="0"/>
      <w:r w:rsidRPr="00450DE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</w:p>
    <w:p w:rsidR="001354D5" w:rsidRPr="00450DE7" w:rsidRDefault="001354D5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bookmarkEnd w:id="1"/>
      <w:r w:rsidRPr="00450DE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</w:p>
    <w:p w:rsidR="001354D5" w:rsidRPr="00450DE7" w:rsidRDefault="001354D5">
      <w:pPr>
        <w:spacing w:after="0" w:line="408" w:lineRule="auto"/>
        <w:ind w:left="120"/>
        <w:jc w:val="center"/>
        <w:rPr>
          <w:lang w:val="ru-RU"/>
        </w:rPr>
      </w:pPr>
      <w:r w:rsidRPr="00450DE7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1354D5" w:rsidRPr="00450DE7" w:rsidRDefault="001354D5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7"/>
        <w:gridCol w:w="3658"/>
        <w:gridCol w:w="3658"/>
      </w:tblGrid>
      <w:tr w:rsidR="001354D5" w:rsidRPr="00E74001" w:rsidTr="00E74001">
        <w:trPr>
          <w:trHeight w:val="3051"/>
        </w:trPr>
        <w:tc>
          <w:tcPr>
            <w:tcW w:w="3657" w:type="dxa"/>
          </w:tcPr>
          <w:p w:rsidR="001354D5" w:rsidRPr="00F92CF5" w:rsidRDefault="001354D5" w:rsidP="00E7400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№5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</w:tcPr>
          <w:p w:rsidR="001354D5" w:rsidRPr="00F92CF5" w:rsidRDefault="001354D5" w:rsidP="00E740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354D5" w:rsidRDefault="001354D5" w:rsidP="00E740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354D5" w:rsidRPr="00F92CF5" w:rsidRDefault="001354D5" w:rsidP="00E7400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1354D5" w:rsidRDefault="001354D5" w:rsidP="00E740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354D5" w:rsidRPr="00F92CF5" w:rsidRDefault="001354D5" w:rsidP="00E740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58" w:type="dxa"/>
          </w:tcPr>
          <w:p w:rsidR="001354D5" w:rsidRPr="00F92CF5" w:rsidRDefault="001354D5" w:rsidP="00E740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354D5" w:rsidRDefault="001354D5" w:rsidP="00E740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F92CF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Мечетинская СОШ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354D5" w:rsidRPr="00F92CF5" w:rsidRDefault="001354D5" w:rsidP="00E7400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                                     </w:t>
            </w:r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92CF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F92CF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354D5" w:rsidRPr="00F92CF5" w:rsidRDefault="001354D5" w:rsidP="00E740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54D5" w:rsidRPr="00450DE7" w:rsidRDefault="001354D5">
      <w:pPr>
        <w:spacing w:after="0"/>
        <w:ind w:left="120"/>
        <w:rPr>
          <w:lang w:val="ru-RU"/>
        </w:rPr>
      </w:pPr>
    </w:p>
    <w:p w:rsidR="001354D5" w:rsidRPr="00450DE7" w:rsidRDefault="001354D5">
      <w:pPr>
        <w:spacing w:after="0"/>
        <w:ind w:left="120"/>
        <w:rPr>
          <w:lang w:val="ru-RU"/>
        </w:rPr>
      </w:pPr>
    </w:p>
    <w:p w:rsidR="001354D5" w:rsidRPr="00450DE7" w:rsidRDefault="001354D5">
      <w:pPr>
        <w:spacing w:after="0"/>
        <w:ind w:left="120"/>
        <w:rPr>
          <w:lang w:val="ru-RU"/>
        </w:rPr>
      </w:pPr>
    </w:p>
    <w:p w:rsidR="001354D5" w:rsidRPr="00FC16B5" w:rsidRDefault="001354D5">
      <w:pPr>
        <w:spacing w:after="0"/>
        <w:ind w:left="120"/>
        <w:rPr>
          <w:lang w:val="ru-RU"/>
        </w:rPr>
      </w:pPr>
    </w:p>
    <w:p w:rsidR="001354D5" w:rsidRPr="00FC16B5" w:rsidRDefault="001354D5">
      <w:pPr>
        <w:spacing w:after="0"/>
        <w:ind w:left="120"/>
        <w:rPr>
          <w:lang w:val="ru-RU"/>
        </w:rPr>
      </w:pPr>
    </w:p>
    <w:p w:rsidR="001354D5" w:rsidRPr="00FC16B5" w:rsidRDefault="001354D5">
      <w:pPr>
        <w:spacing w:after="0"/>
        <w:ind w:left="120"/>
        <w:rPr>
          <w:lang w:val="ru-RU"/>
        </w:rPr>
      </w:pPr>
    </w:p>
    <w:p w:rsidR="001354D5" w:rsidRPr="00FC16B5" w:rsidRDefault="001354D5">
      <w:pPr>
        <w:spacing w:after="0"/>
        <w:ind w:left="120"/>
        <w:rPr>
          <w:lang w:val="ru-RU"/>
        </w:rPr>
      </w:pPr>
    </w:p>
    <w:p w:rsidR="001354D5" w:rsidRPr="00FC16B5" w:rsidRDefault="001354D5">
      <w:pPr>
        <w:spacing w:after="0"/>
        <w:ind w:left="120"/>
        <w:rPr>
          <w:lang w:val="ru-RU"/>
        </w:rPr>
      </w:pPr>
    </w:p>
    <w:p w:rsidR="001354D5" w:rsidRPr="00FC16B5" w:rsidRDefault="001354D5">
      <w:pPr>
        <w:spacing w:after="0" w:line="408" w:lineRule="auto"/>
        <w:ind w:left="120"/>
        <w:jc w:val="center"/>
        <w:rPr>
          <w:lang w:val="ru-RU"/>
        </w:rPr>
      </w:pPr>
      <w:r w:rsidRPr="00FC16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54D5" w:rsidRPr="00FC16B5" w:rsidRDefault="001354D5">
      <w:pPr>
        <w:spacing w:after="0" w:line="408" w:lineRule="auto"/>
        <w:ind w:left="120"/>
        <w:jc w:val="center"/>
        <w:rPr>
          <w:lang w:val="ru-RU"/>
        </w:rPr>
      </w:pPr>
      <w:r w:rsidRPr="00FC16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16B5">
        <w:rPr>
          <w:rFonts w:ascii="Times New Roman" w:hAnsi="Times New Roman"/>
          <w:color w:val="000000"/>
          <w:sz w:val="28"/>
          <w:lang w:val="ru-RU"/>
        </w:rPr>
        <w:t xml:space="preserve"> 6991814)</w:t>
      </w:r>
    </w:p>
    <w:p w:rsidR="001354D5" w:rsidRPr="00FC16B5" w:rsidRDefault="001354D5">
      <w:pPr>
        <w:spacing w:after="0"/>
        <w:ind w:left="120"/>
        <w:jc w:val="center"/>
        <w:rPr>
          <w:lang w:val="ru-RU"/>
        </w:rPr>
      </w:pPr>
    </w:p>
    <w:p w:rsidR="001354D5" w:rsidRPr="00FC16B5" w:rsidRDefault="001354D5">
      <w:pPr>
        <w:spacing w:after="0" w:line="408" w:lineRule="auto"/>
        <w:ind w:left="120"/>
        <w:jc w:val="center"/>
        <w:rPr>
          <w:lang w:val="ru-RU"/>
        </w:rPr>
      </w:pPr>
      <w:r w:rsidRPr="00FC16B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354D5" w:rsidRPr="00FC16B5" w:rsidRDefault="001354D5">
      <w:pPr>
        <w:spacing w:after="0" w:line="408" w:lineRule="auto"/>
        <w:ind w:left="120"/>
        <w:jc w:val="center"/>
        <w:rPr>
          <w:lang w:val="ru-RU"/>
        </w:rPr>
      </w:pPr>
      <w:r w:rsidRPr="00FC16B5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«Б»</w:t>
      </w:r>
      <w:r w:rsidRPr="00FC16B5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FC16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354D5" w:rsidRPr="00FC16B5" w:rsidRDefault="001354D5">
      <w:pPr>
        <w:spacing w:after="0"/>
        <w:ind w:left="120"/>
        <w:jc w:val="center"/>
        <w:rPr>
          <w:lang w:val="ru-RU"/>
        </w:rPr>
      </w:pPr>
    </w:p>
    <w:p w:rsidR="001354D5" w:rsidRPr="00FC16B5" w:rsidRDefault="001354D5">
      <w:pPr>
        <w:spacing w:after="0"/>
        <w:ind w:left="120"/>
        <w:jc w:val="center"/>
        <w:rPr>
          <w:lang w:val="ru-RU"/>
        </w:rPr>
      </w:pPr>
    </w:p>
    <w:p w:rsidR="001354D5" w:rsidRPr="00BE0D2F" w:rsidRDefault="001354D5" w:rsidP="00E74001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BE0D2F">
        <w:rPr>
          <w:rFonts w:ascii="Times New Roman" w:hAnsi="Times New Roman"/>
          <w:sz w:val="24"/>
          <w:szCs w:val="24"/>
          <w:lang w:val="ru-RU"/>
        </w:rPr>
        <w:t>Учитель: Пупенко Мария Алексеевна</w:t>
      </w:r>
    </w:p>
    <w:p w:rsidR="001354D5" w:rsidRPr="00FC16B5" w:rsidRDefault="001354D5">
      <w:pPr>
        <w:spacing w:after="0"/>
        <w:ind w:left="120"/>
        <w:jc w:val="center"/>
        <w:rPr>
          <w:lang w:val="ru-RU"/>
        </w:rPr>
      </w:pPr>
    </w:p>
    <w:p w:rsidR="001354D5" w:rsidRDefault="001354D5">
      <w:pPr>
        <w:spacing w:after="0"/>
        <w:ind w:left="120"/>
        <w:jc w:val="center"/>
        <w:rPr>
          <w:lang w:val="ru-RU"/>
        </w:rPr>
      </w:pPr>
    </w:p>
    <w:p w:rsidR="001354D5" w:rsidRDefault="001354D5">
      <w:pPr>
        <w:spacing w:after="0"/>
        <w:ind w:left="120"/>
        <w:jc w:val="center"/>
        <w:rPr>
          <w:lang w:val="ru-RU"/>
        </w:rPr>
      </w:pPr>
    </w:p>
    <w:p w:rsidR="001354D5" w:rsidRDefault="001354D5">
      <w:pPr>
        <w:spacing w:after="0"/>
        <w:ind w:left="120"/>
        <w:jc w:val="center"/>
        <w:rPr>
          <w:lang w:val="ru-RU"/>
        </w:rPr>
      </w:pPr>
    </w:p>
    <w:p w:rsidR="001354D5" w:rsidRDefault="001354D5">
      <w:pPr>
        <w:spacing w:after="0"/>
        <w:ind w:left="120"/>
        <w:jc w:val="center"/>
        <w:rPr>
          <w:lang w:val="ru-RU"/>
        </w:rPr>
      </w:pPr>
    </w:p>
    <w:p w:rsidR="001354D5" w:rsidRPr="00FC16B5" w:rsidRDefault="001354D5">
      <w:pPr>
        <w:spacing w:after="0"/>
        <w:ind w:left="120"/>
        <w:jc w:val="center"/>
        <w:rPr>
          <w:lang w:val="ru-RU"/>
        </w:rPr>
      </w:pPr>
    </w:p>
    <w:p w:rsidR="001354D5" w:rsidRPr="00FC16B5" w:rsidRDefault="001354D5">
      <w:pPr>
        <w:spacing w:after="0"/>
        <w:ind w:left="120"/>
        <w:jc w:val="center"/>
        <w:rPr>
          <w:lang w:val="ru-RU"/>
        </w:rPr>
      </w:pPr>
    </w:p>
    <w:p w:rsidR="001354D5" w:rsidRDefault="001354D5">
      <w:pPr>
        <w:spacing w:after="0"/>
        <w:ind w:left="120"/>
        <w:jc w:val="center"/>
        <w:rPr>
          <w:lang w:val="ru-RU"/>
        </w:rPr>
      </w:pPr>
    </w:p>
    <w:p w:rsidR="001354D5" w:rsidRDefault="001354D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6129fc25-1484-4cce-a161-840ff826026d"/>
      <w:bookmarkEnd w:id="2"/>
      <w:r w:rsidRPr="00FC16B5">
        <w:rPr>
          <w:rFonts w:ascii="Times New Roman" w:hAnsi="Times New Roman"/>
          <w:b/>
          <w:color w:val="000000"/>
          <w:sz w:val="28"/>
          <w:lang w:val="ru-RU"/>
        </w:rPr>
        <w:t>ст-ца Мечетинская</w:t>
      </w:r>
    </w:p>
    <w:p w:rsidR="001354D5" w:rsidRDefault="001354D5">
      <w:pPr>
        <w:spacing w:after="0"/>
        <w:ind w:left="120"/>
        <w:jc w:val="center"/>
        <w:rPr>
          <w:rFonts w:ascii="Times New Roman" w:hAnsi="Times New Roman"/>
          <w:sz w:val="24"/>
          <w:szCs w:val="24"/>
          <w:lang w:val="ru-RU"/>
        </w:rPr>
      </w:pPr>
      <w:r w:rsidRPr="00FC16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bookmarkEnd w:id="3"/>
      <w:r w:rsidRPr="00FC16B5">
        <w:rPr>
          <w:rFonts w:ascii="Times New Roman" w:hAnsi="Times New Roman"/>
          <w:b/>
          <w:color w:val="000000"/>
          <w:sz w:val="28"/>
          <w:lang w:val="ru-RU"/>
        </w:rPr>
        <w:t>2025</w:t>
      </w:r>
      <w:r>
        <w:rPr>
          <w:rFonts w:ascii="Times New Roman" w:hAnsi="Times New Roman"/>
          <w:sz w:val="24"/>
          <w:szCs w:val="24"/>
          <w:lang w:val="ru-RU"/>
        </w:rPr>
        <w:t>г.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1354D5" w:rsidRPr="00E03CE2" w:rsidRDefault="001354D5" w:rsidP="00A42E10">
      <w:pPr>
        <w:spacing w:after="0"/>
        <w:ind w:firstLine="600"/>
        <w:rPr>
          <w:rFonts w:ascii="Times New Roman" w:hAnsi="Times New Roman"/>
          <w:sz w:val="24"/>
          <w:szCs w:val="24"/>
          <w:lang w:val="ru-RU"/>
        </w:rPr>
        <w:sectPr w:rsidR="001354D5" w:rsidRPr="00E03CE2" w:rsidSect="00211517">
          <w:pgSz w:w="11906" w:h="16383"/>
          <w:pgMar w:top="567" w:right="567" w:bottom="567" w:left="567" w:header="720" w:footer="720" w:gutter="0"/>
          <w:cols w:space="720"/>
        </w:sect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</w:t>
      </w:r>
      <w:bookmarkStart w:id="4" w:name="3b6b0d1b-a3e8-474a-8c9a-11f43040876f"/>
      <w:bookmarkEnd w:id="4"/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в 1 классе – 33 часа (1 час в неделю).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block-53839988"/>
      <w:bookmarkEnd w:id="5"/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1354D5" w:rsidRPr="00E03CE2" w:rsidRDefault="001354D5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bookmarkStart w:id="6" w:name="_Toc141079007"/>
      <w:bookmarkEnd w:id="6"/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художественных промыслов: дымковская или каргопольская игрушка (или по выбору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1354D5" w:rsidRPr="00E03CE2" w:rsidRDefault="001354D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354D5" w:rsidRPr="00E03CE2" w:rsidRDefault="001354D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354D5" w:rsidRPr="00E03CE2" w:rsidRDefault="001354D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block-53839985"/>
      <w:bookmarkStart w:id="8" w:name="_Toc141079008"/>
      <w:bookmarkEnd w:id="7"/>
      <w:bookmarkEnd w:id="8"/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0" w:name="_Toc141079013"/>
      <w:bookmarkEnd w:id="10"/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1354D5" w:rsidRPr="00E03CE2" w:rsidRDefault="001354D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354D5" w:rsidRPr="00E03CE2" w:rsidRDefault="001354D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354D5" w:rsidRPr="00E03CE2" w:rsidRDefault="001354D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354D5" w:rsidRPr="00E03CE2" w:rsidRDefault="001354D5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1354D5" w:rsidRPr="00E03CE2" w:rsidRDefault="001354D5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_Toc124264882"/>
      <w:bookmarkStart w:id="12" w:name="_Toc141079014"/>
      <w:bookmarkEnd w:id="11"/>
      <w:bookmarkEnd w:id="12"/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354D5" w:rsidRPr="00E03CE2" w:rsidRDefault="001354D5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354D5" w:rsidRPr="00E03CE2" w:rsidRDefault="001354D5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354D5" w:rsidRPr="00E03CE2" w:rsidRDefault="001354D5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354D5" w:rsidRPr="00E03CE2" w:rsidRDefault="001354D5">
      <w:pPr>
        <w:spacing w:after="0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E03CE2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1354D5" w:rsidRDefault="001354D5">
      <w:pPr>
        <w:rPr>
          <w:rFonts w:ascii="Times New Roman" w:hAnsi="Times New Roman"/>
          <w:b/>
          <w:color w:val="000000"/>
          <w:sz w:val="28"/>
          <w:lang w:val="ru-RU"/>
        </w:rPr>
        <w:sectPr w:rsidR="001354D5" w:rsidSect="00211517">
          <w:pgSz w:w="11906" w:h="16383"/>
          <w:pgMar w:top="284" w:right="284" w:bottom="284" w:left="284" w:header="720" w:footer="720" w:gutter="0"/>
          <w:cols w:space="720"/>
        </w:sectPr>
      </w:pPr>
      <w:bookmarkStart w:id="14" w:name="block-53839986"/>
      <w:bookmarkEnd w:id="14"/>
    </w:p>
    <w:p w:rsidR="001354D5" w:rsidRPr="00E74001" w:rsidRDefault="001354D5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1354D5" w:rsidRDefault="00135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54D5" w:rsidRDefault="00135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17"/>
        <w:gridCol w:w="5188"/>
        <w:gridCol w:w="1651"/>
        <w:gridCol w:w="2090"/>
        <w:gridCol w:w="2171"/>
        <w:gridCol w:w="2852"/>
      </w:tblGrid>
      <w:tr w:rsidR="001354D5" w:rsidRPr="00E03CE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E03C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4D5" w:rsidRPr="00E03CE2" w:rsidRDefault="00135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4D5" w:rsidRPr="00E03CE2" w:rsidRDefault="00135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54D5" w:rsidRPr="00E03CE2" w:rsidRDefault="00135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E03C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E03C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E03C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E03C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E03C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spacing w:after="0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354D5" w:rsidRPr="00E03CE2" w:rsidRDefault="001354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54D5" w:rsidRDefault="001354D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5" w:name="block-53839989"/>
      <w:bookmarkEnd w:id="15"/>
    </w:p>
    <w:p w:rsidR="001354D5" w:rsidRDefault="001354D5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1354D5" w:rsidRDefault="00135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354D5" w:rsidRDefault="001354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84"/>
        <w:gridCol w:w="8596"/>
        <w:gridCol w:w="900"/>
        <w:gridCol w:w="1260"/>
        <w:gridCol w:w="1080"/>
        <w:gridCol w:w="1620"/>
        <w:gridCol w:w="1278"/>
      </w:tblGrid>
      <w:tr w:rsidR="001354D5" w:rsidRPr="008976F0" w:rsidTr="005A65AA">
        <w:trPr>
          <w:tblCellSpacing w:w="20" w:type="nil"/>
        </w:trPr>
        <w:tc>
          <w:tcPr>
            <w:tcW w:w="684" w:type="dxa"/>
            <w:vMerge w:val="restart"/>
            <w:tcMar>
              <w:top w:w="0" w:type="dxa"/>
              <w:left w:w="0" w:type="dxa"/>
              <w:right w:w="0" w:type="dxa"/>
            </w:tcMar>
          </w:tcPr>
          <w:p w:rsidR="001354D5" w:rsidRPr="000A69AC" w:rsidRDefault="001354D5" w:rsidP="000A69A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69A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:rsidR="001354D5" w:rsidRPr="000A69AC" w:rsidRDefault="001354D5" w:rsidP="000A69A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96" w:type="dxa"/>
            <w:vMerge w:val="restart"/>
            <w:tcMar>
              <w:top w:w="0" w:type="dxa"/>
              <w:left w:w="0" w:type="dxa"/>
              <w:right w:w="0" w:type="dxa"/>
            </w:tcMar>
          </w:tcPr>
          <w:p w:rsidR="001354D5" w:rsidRPr="000A69AC" w:rsidRDefault="001354D5" w:rsidP="000A69A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69AC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  <w:p w:rsidR="001354D5" w:rsidRPr="000A69AC" w:rsidRDefault="001354D5" w:rsidP="000A69A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:rsidR="001354D5" w:rsidRPr="000A69AC" w:rsidRDefault="001354D5" w:rsidP="000A69A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9AC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right w:w="0" w:type="dxa"/>
            </w:tcMar>
          </w:tcPr>
          <w:p w:rsidR="001354D5" w:rsidRPr="000A69AC" w:rsidRDefault="001354D5" w:rsidP="000A69A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69AC">
              <w:rPr>
                <w:rFonts w:ascii="Times New Roman" w:hAnsi="Times New Roman"/>
                <w:b/>
                <w:sz w:val="28"/>
                <w:szCs w:val="28"/>
              </w:rPr>
              <w:t>Дата изучения</w:t>
            </w:r>
          </w:p>
          <w:p w:rsidR="001354D5" w:rsidRPr="000A69AC" w:rsidRDefault="001354D5" w:rsidP="000A69A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Mar>
              <w:top w:w="0" w:type="dxa"/>
              <w:left w:w="0" w:type="dxa"/>
              <w:right w:w="0" w:type="dxa"/>
            </w:tcMar>
          </w:tcPr>
          <w:p w:rsidR="001354D5" w:rsidRPr="000A69AC" w:rsidRDefault="001354D5" w:rsidP="000A69A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69AC">
              <w:rPr>
                <w:rFonts w:ascii="Times New Roman" w:hAnsi="Times New Roman"/>
                <w:b/>
                <w:sz w:val="20"/>
                <w:szCs w:val="20"/>
              </w:rPr>
              <w:t>Электронные цифровые образовательные ресурсы</w:t>
            </w:r>
          </w:p>
        </w:tc>
      </w:tr>
      <w:tr w:rsidR="001354D5" w:rsidRPr="008976F0" w:rsidTr="005A65AA">
        <w:trPr>
          <w:tblCellSpacing w:w="20" w:type="nil"/>
        </w:trPr>
        <w:tc>
          <w:tcPr>
            <w:tcW w:w="684" w:type="dxa"/>
            <w:vMerge/>
            <w:tcBorders>
              <w:top w:val="nil"/>
            </w:tcBorders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6" w:type="dxa"/>
            <w:vMerge/>
            <w:tcBorders>
              <w:top w:val="nil"/>
            </w:tcBorders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B4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B4F">
              <w:rPr>
                <w:rFonts w:ascii="Times New Roman" w:hAnsi="Times New Roman"/>
                <w:sz w:val="16"/>
                <w:szCs w:val="16"/>
              </w:rPr>
              <w:t xml:space="preserve">Контрольные работы </w:t>
            </w:r>
          </w:p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B4F">
              <w:rPr>
                <w:rFonts w:ascii="Times New Roman" w:hAnsi="Times New Roman"/>
                <w:sz w:val="16"/>
                <w:szCs w:val="16"/>
              </w:rPr>
              <w:t xml:space="preserve">Практические работы </w:t>
            </w:r>
          </w:p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tcMar>
              <w:top w:w="0" w:type="dxa"/>
              <w:left w:w="0" w:type="dxa"/>
              <w:right w:w="0" w:type="dxa"/>
            </w:tcMar>
          </w:tcPr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tcMar>
              <w:top w:w="0" w:type="dxa"/>
              <w:left w:w="0" w:type="dxa"/>
              <w:right w:w="0" w:type="dxa"/>
            </w:tcMar>
          </w:tcPr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4D5" w:rsidRPr="008976F0" w:rsidTr="005A65AA">
        <w:trPr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6B6EFE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02.09.2025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5A65AA">
        <w:trPr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6B6EFE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09.09.2025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5A65AA">
        <w:trPr>
          <w:trHeight w:val="578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6B6EFE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16.09.2025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5A65AA">
        <w:trPr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6B6EFE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23.09.2025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5A65AA">
        <w:trPr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6B6EFE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30.09.2025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5A65AA">
        <w:trPr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«Изображать можно в объёме». Лепка.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(Целостность формы)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07.10.2025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5A65AA">
        <w:trPr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6B6EFE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14.10.2025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6B6EFE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21.10.2025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«Изображать можно и то, что невидимо (настроение)».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Выразительные свойства цвета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B6E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«Художники и зрители». Учимся смотреть картины. </w:t>
            </w: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Великие художники-сказочники и их произведения в музеях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Понятие симметрии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Монотипия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«Украшения птиц». Выразительные средства объёмной аппликации.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Бумагопластика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23.12.2025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«Нарядные узоры на глиняных игрушках».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Художественные промыслы России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«Дома бывают разными». Структура и элементы здания.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Работа печатками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Бумагопластика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«Разноцветные жуки». Выразительные средства объёмного изображения.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Бумагопластика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21.04.2026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«Времена года». Каждое время года имеет свой цвет.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Сюжетная композиция живописными материалами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>Художественное восприятие окружающей действительности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684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96" w:type="dxa"/>
            <w:tcMar>
              <w:top w:w="0" w:type="dxa"/>
              <w:left w:w="0" w:type="dxa"/>
              <w:right w:w="0" w:type="dxa"/>
            </w:tcMar>
          </w:tcPr>
          <w:p w:rsidR="001354D5" w:rsidRPr="00F5325C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32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26.05.2026</w:t>
            </w:r>
          </w:p>
        </w:tc>
        <w:tc>
          <w:tcPr>
            <w:tcW w:w="1278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4D5" w:rsidRPr="008976F0" w:rsidTr="000A69AC">
        <w:trPr>
          <w:trHeight w:val="140"/>
          <w:tblCellSpacing w:w="20" w:type="nil"/>
        </w:trPr>
        <w:tc>
          <w:tcPr>
            <w:tcW w:w="9280" w:type="dxa"/>
            <w:gridSpan w:val="2"/>
            <w:tcMar>
              <w:top w:w="0" w:type="dxa"/>
              <w:left w:w="0" w:type="dxa"/>
              <w:right w:w="0" w:type="dxa"/>
            </w:tcMar>
          </w:tcPr>
          <w:p w:rsidR="001354D5" w:rsidRPr="00D15B4F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5B4F">
              <w:rPr>
                <w:rFonts w:ascii="Times New Roman" w:hAnsi="Times New Roman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0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B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976F0">
              <w:rPr>
                <w:rFonts w:ascii="Times New Roman" w:hAnsi="Times New Roman"/>
                <w:sz w:val="28"/>
                <w:szCs w:val="28"/>
              </w:rPr>
              <w:t xml:space="preserve">33 </w:t>
            </w:r>
          </w:p>
        </w:tc>
        <w:tc>
          <w:tcPr>
            <w:tcW w:w="126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0 </w:t>
            </w:r>
          </w:p>
        </w:tc>
        <w:tc>
          <w:tcPr>
            <w:tcW w:w="1080" w:type="dxa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6F0">
              <w:rPr>
                <w:rFonts w:ascii="Times New Roman" w:hAnsi="Times New Roman"/>
                <w:sz w:val="28"/>
                <w:szCs w:val="28"/>
              </w:rPr>
              <w:t xml:space="preserve"> 0 </w:t>
            </w:r>
          </w:p>
        </w:tc>
        <w:tc>
          <w:tcPr>
            <w:tcW w:w="2898" w:type="dxa"/>
            <w:gridSpan w:val="2"/>
            <w:tcMar>
              <w:top w:w="0" w:type="dxa"/>
              <w:left w:w="0" w:type="dxa"/>
              <w:right w:w="0" w:type="dxa"/>
            </w:tcMar>
          </w:tcPr>
          <w:p w:rsidR="001354D5" w:rsidRPr="008976F0" w:rsidRDefault="001354D5" w:rsidP="000A69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54D5" w:rsidRDefault="001354D5">
      <w:pPr>
        <w:sectPr w:rsidR="001354D5" w:rsidSect="0021151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1354D5" w:rsidRPr="00232BB1" w:rsidRDefault="001354D5">
      <w:pPr>
        <w:spacing w:after="0"/>
        <w:ind w:left="120"/>
        <w:rPr>
          <w:lang w:val="ru-RU"/>
        </w:rPr>
      </w:pPr>
      <w:bookmarkStart w:id="16" w:name="block-53839990"/>
      <w:bookmarkEnd w:id="16"/>
      <w:r w:rsidRPr="00232BB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354D5" w:rsidRPr="00F5325C" w:rsidRDefault="001354D5">
      <w:pPr>
        <w:spacing w:after="0" w:line="480" w:lineRule="auto"/>
        <w:ind w:left="120"/>
        <w:rPr>
          <w:lang w:val="ru-RU"/>
        </w:rPr>
      </w:pPr>
      <w:r w:rsidRPr="00F5325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354D5" w:rsidRPr="00F5325C" w:rsidRDefault="001354D5" w:rsidP="00E825ED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5325C">
        <w:rPr>
          <w:rFonts w:ascii="Times New Roman" w:hAnsi="Times New Roman"/>
          <w:sz w:val="24"/>
          <w:szCs w:val="24"/>
          <w:lang w:val="ru-RU"/>
        </w:rPr>
        <w:t xml:space="preserve">Изобразительное искусство, 1 класс/ Неменская Л.А.; под редакцией </w:t>
      </w:r>
    </w:p>
    <w:p w:rsidR="001354D5" w:rsidRPr="00F5325C" w:rsidRDefault="001354D5" w:rsidP="00E825ED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5325C">
        <w:rPr>
          <w:rFonts w:ascii="Times New Roman" w:hAnsi="Times New Roman"/>
          <w:sz w:val="24"/>
          <w:szCs w:val="24"/>
          <w:lang w:val="ru-RU"/>
        </w:rPr>
        <w:t>Неменского Б.М., Акционерное общество «Издательство «Просвещение»</w:t>
      </w:r>
    </w:p>
    <w:p w:rsidR="001354D5" w:rsidRPr="00F5325C" w:rsidRDefault="001354D5" w:rsidP="009A6EB7">
      <w:pPr>
        <w:spacing w:after="0"/>
        <w:rPr>
          <w:lang w:val="ru-RU"/>
        </w:rPr>
      </w:pPr>
    </w:p>
    <w:p w:rsidR="001354D5" w:rsidRPr="00F5325C" w:rsidRDefault="001354D5" w:rsidP="00F5325C">
      <w:pPr>
        <w:spacing w:after="0" w:line="480" w:lineRule="auto"/>
        <w:ind w:left="120"/>
        <w:rPr>
          <w:lang w:val="ru-RU"/>
        </w:rPr>
      </w:pPr>
      <w:r w:rsidRPr="006B6E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354D5" w:rsidRPr="00F5325C" w:rsidRDefault="001354D5" w:rsidP="00F5325C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F5325C">
        <w:rPr>
          <w:rFonts w:ascii="Times New Roman" w:hAnsi="Times New Roman"/>
          <w:sz w:val="24"/>
          <w:szCs w:val="24"/>
          <w:lang w:val="ru-RU"/>
        </w:rPr>
        <w:t xml:space="preserve">Изобразительное искусство, 1 класс/ Неменская Л.А.; под редакцией </w:t>
      </w:r>
    </w:p>
    <w:p w:rsidR="001354D5" w:rsidRDefault="001354D5" w:rsidP="00E825ED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F5325C">
        <w:rPr>
          <w:rFonts w:ascii="Times New Roman" w:hAnsi="Times New Roman"/>
          <w:sz w:val="24"/>
          <w:szCs w:val="24"/>
          <w:lang w:val="ru-RU"/>
        </w:rPr>
        <w:t>Неменского Б.М., Акционерное общество «Издательство «Просвещение»</w:t>
      </w:r>
    </w:p>
    <w:p w:rsidR="001354D5" w:rsidRPr="00E825ED" w:rsidRDefault="001354D5" w:rsidP="00E825ED">
      <w:pPr>
        <w:spacing w:after="0" w:line="480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t xml:space="preserve">Учебники по изобразительному искусству: 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br/>
        <w:t>Неменская Л.А. Изобразительное искусство. Искусство в жизни человека. 2 класс: учеб. для общеобразоват. организаций / Л. А. Неменская; под. Ред. Б.М. Неменского. – 10-е изд., перераб. и доп.</w:t>
      </w:r>
    </w:p>
    <w:p w:rsidR="001354D5" w:rsidRDefault="001354D5" w:rsidP="00E825ED">
      <w:pPr>
        <w:spacing w:before="72" w:after="0" w:line="28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E825ED">
        <w:rPr>
          <w:rFonts w:ascii="Times New Roman" w:hAnsi="Times New Roman"/>
          <w:sz w:val="24"/>
          <w:szCs w:val="24"/>
          <w:lang w:val="ru-RU" w:eastAsia="ru-RU"/>
        </w:rPr>
        <w:t xml:space="preserve">– М. : Просвещение </w:t>
      </w:r>
    </w:p>
    <w:p w:rsidR="001354D5" w:rsidRDefault="001354D5" w:rsidP="00E825ED">
      <w:pPr>
        <w:spacing w:before="72" w:after="0" w:line="28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t>Уроки изобразительного искусства. Искусство в жизни человека. Поурочные разработки. 2 класс / [Л. А. Неменская, И. Б. Полякова, Т. А. Мухина, Т. С. Горбачевская]; под ред. Б. М.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Неменского. — М. : Просвещение </w:t>
      </w:r>
    </w:p>
    <w:p w:rsidR="001354D5" w:rsidRPr="00E825ED" w:rsidRDefault="001354D5" w:rsidP="00E825ED">
      <w:pPr>
        <w:spacing w:before="72" w:after="0" w:line="28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t>Хрестоматии литературных произведений к урокам изобразительного искусства.</w:t>
      </w:r>
    </w:p>
    <w:p w:rsidR="001354D5" w:rsidRPr="00E825ED" w:rsidRDefault="001354D5" w:rsidP="00E825ED">
      <w:pPr>
        <w:spacing w:before="70" w:after="0" w:line="228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t>Справочные пособия, энциклопедии по искусству.</w:t>
      </w:r>
    </w:p>
    <w:p w:rsidR="001354D5" w:rsidRPr="00E825ED" w:rsidRDefault="001354D5" w:rsidP="00E825ED">
      <w:pPr>
        <w:spacing w:before="70" w:after="0" w:line="228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t>Научно-популярная литература по искусству.</w:t>
      </w:r>
    </w:p>
    <w:p w:rsidR="001354D5" w:rsidRPr="006B6EFE" w:rsidRDefault="001354D5">
      <w:pPr>
        <w:spacing w:after="0"/>
        <w:ind w:left="120"/>
        <w:rPr>
          <w:lang w:val="ru-RU"/>
        </w:rPr>
      </w:pPr>
    </w:p>
    <w:p w:rsidR="001354D5" w:rsidRDefault="001354D5" w:rsidP="00232BB1">
      <w:pPr>
        <w:spacing w:after="0" w:line="480" w:lineRule="auto"/>
        <w:ind w:left="120"/>
        <w:rPr>
          <w:lang w:val="ru-RU"/>
        </w:rPr>
      </w:pPr>
      <w:r w:rsidRPr="00FC16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7" w:name="_GoBack"/>
      <w:bookmarkEnd w:id="17"/>
    </w:p>
    <w:p w:rsidR="001354D5" w:rsidRDefault="001354D5" w:rsidP="009A6EB7">
      <w:pPr>
        <w:tabs>
          <w:tab w:val="left" w:pos="6558"/>
        </w:tabs>
        <w:spacing w:after="0" w:line="480" w:lineRule="auto"/>
        <w:ind w:left="120"/>
        <w:rPr>
          <w:rFonts w:ascii="Times New Roman" w:hAnsi="Times New Roman"/>
          <w:sz w:val="24"/>
          <w:szCs w:val="24"/>
          <w:lang w:val="ru-RU" w:eastAsia="ru-RU"/>
        </w:rPr>
      </w:pPr>
      <w:hyperlink r:id="rId5" w:history="1">
        <w:r w:rsidRPr="00984AE4">
          <w:rPr>
            <w:rStyle w:val="Hyperlink"/>
            <w:rFonts w:ascii="Times New Roman" w:hAnsi="Times New Roman"/>
            <w:sz w:val="28"/>
            <w:szCs w:val="28"/>
            <w:lang w:val="ru-RU"/>
          </w:rPr>
          <w:t>https://resh.edu.ru/subject/7/1/</w:t>
        </w:r>
      </w:hyperlink>
    </w:p>
    <w:p w:rsidR="001354D5" w:rsidRDefault="001354D5" w:rsidP="009A6EB7">
      <w:pPr>
        <w:tabs>
          <w:tab w:val="left" w:pos="6558"/>
        </w:tabs>
        <w:spacing w:after="0" w:line="480" w:lineRule="auto"/>
        <w:ind w:left="120"/>
        <w:rPr>
          <w:rFonts w:ascii="Times New Roman" w:hAnsi="Times New Roman"/>
          <w:sz w:val="24"/>
          <w:szCs w:val="24"/>
          <w:lang w:val="ru-RU" w:eastAsia="ru-RU"/>
        </w:rPr>
      </w:pPr>
      <w:r w:rsidRPr="00E825ED">
        <w:rPr>
          <w:rFonts w:ascii="Times New Roman" w:hAnsi="Times New Roman"/>
          <w:sz w:val="24"/>
          <w:szCs w:val="24"/>
          <w:lang w:val="ru-RU" w:eastAsia="ru-RU"/>
        </w:rPr>
        <w:t>Издательство «Просвещение» www.prosv.ru (раздел «Перспектива»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br/>
        <w:t xml:space="preserve">http://old.prosv.ru/umk/perspektiva)‒ Федерация Интернет-образования, сетевое объединение методистов </w:t>
      </w:r>
      <w:hyperlink r:id="rId6" w:history="1">
        <w:r w:rsidRPr="00984AE4">
          <w:rPr>
            <w:rStyle w:val="Hyperlink"/>
            <w:rFonts w:ascii="Times New Roman" w:hAnsi="Times New Roman"/>
            <w:sz w:val="24"/>
            <w:szCs w:val="24"/>
            <w:lang w:val="ru-RU" w:eastAsia="ru-RU"/>
          </w:rPr>
          <w:t>www.som.fio.ru</w:t>
        </w:r>
      </w:hyperlink>
      <w:r w:rsidRPr="00E825ED">
        <w:rPr>
          <w:rFonts w:ascii="Times New Roman" w:hAnsi="Times New Roman"/>
          <w:sz w:val="24"/>
          <w:szCs w:val="24"/>
          <w:lang w:val="ru-RU" w:eastAsia="ru-RU"/>
        </w:rPr>
        <w:br/>
        <w:t>‒ Российская версия международного проекта Сеть творческих учителей it-n.ru</w:t>
      </w:r>
    </w:p>
    <w:p w:rsidR="001354D5" w:rsidRDefault="001354D5" w:rsidP="009A6EB7">
      <w:pPr>
        <w:tabs>
          <w:tab w:val="left" w:pos="6558"/>
        </w:tabs>
        <w:spacing w:after="0" w:line="480" w:lineRule="auto"/>
        <w:ind w:left="120"/>
        <w:rPr>
          <w:rFonts w:ascii="Times New Roman" w:hAnsi="Times New Roman"/>
          <w:sz w:val="24"/>
          <w:szCs w:val="24"/>
          <w:lang w:val="ru-RU" w:eastAsia="ru-RU"/>
        </w:rPr>
      </w:pPr>
      <w:r w:rsidRPr="00E825ED">
        <w:rPr>
          <w:rFonts w:ascii="Times New Roman" w:hAnsi="Times New Roman"/>
          <w:sz w:val="24"/>
          <w:szCs w:val="24"/>
          <w:lang w:val="ru-RU" w:eastAsia="ru-RU"/>
        </w:rPr>
        <w:t xml:space="preserve">‒ Российский общеобразовательный Портал </w:t>
      </w:r>
      <w:hyperlink r:id="rId7" w:history="1">
        <w:r w:rsidRPr="00984AE4">
          <w:rPr>
            <w:rStyle w:val="Hyperlink"/>
            <w:rFonts w:ascii="Times New Roman" w:hAnsi="Times New Roman"/>
            <w:sz w:val="24"/>
            <w:szCs w:val="24"/>
            <w:lang w:val="ru-RU" w:eastAsia="ru-RU"/>
          </w:rPr>
          <w:t>www.school.edu.ru</w:t>
        </w:r>
      </w:hyperlink>
    </w:p>
    <w:p w:rsidR="001354D5" w:rsidRDefault="001354D5" w:rsidP="00E825ED">
      <w:pPr>
        <w:spacing w:before="166" w:after="0" w:line="285" w:lineRule="auto"/>
        <w:ind w:right="1152"/>
        <w:rPr>
          <w:rFonts w:ascii="Times New Roman" w:hAnsi="Times New Roman"/>
          <w:sz w:val="24"/>
          <w:szCs w:val="24"/>
          <w:lang w:val="ru-RU" w:eastAsia="ru-RU"/>
        </w:rPr>
      </w:pPr>
      <w:r w:rsidRPr="00E825ED">
        <w:rPr>
          <w:rFonts w:ascii="Times New Roman" w:hAnsi="Times New Roman"/>
          <w:sz w:val="24"/>
          <w:szCs w:val="24"/>
          <w:lang w:val="ru-RU" w:eastAsia="ru-RU"/>
        </w:rPr>
        <w:t xml:space="preserve">‒ Единая коллекция цифровых образовательных ресурсов 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br/>
      </w:r>
      <w:hyperlink r:id="rId8" w:history="1">
        <w:r w:rsidRPr="00984AE4">
          <w:rPr>
            <w:rStyle w:val="Hyperlink"/>
            <w:rFonts w:ascii="Times New Roman" w:hAnsi="Times New Roman"/>
            <w:sz w:val="24"/>
            <w:szCs w:val="24"/>
            <w:lang w:val="ru-RU" w:eastAsia="ru-RU"/>
          </w:rPr>
          <w:t>www.school-collection.edu.ru</w:t>
        </w:r>
      </w:hyperlink>
      <w:r w:rsidRPr="00E825E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1354D5" w:rsidRDefault="001354D5" w:rsidP="00E825ED">
      <w:pPr>
        <w:spacing w:before="166" w:after="0" w:line="285" w:lineRule="auto"/>
        <w:ind w:right="1152"/>
        <w:rPr>
          <w:rFonts w:ascii="Times New Roman" w:hAnsi="Times New Roman"/>
          <w:sz w:val="24"/>
          <w:szCs w:val="24"/>
          <w:lang w:val="ru-RU" w:eastAsia="ru-RU"/>
        </w:rPr>
      </w:pPr>
      <w:r w:rsidRPr="00E825ED">
        <w:rPr>
          <w:rFonts w:ascii="Times New Roman" w:hAnsi="Times New Roman"/>
          <w:sz w:val="24"/>
          <w:szCs w:val="24"/>
          <w:lang w:val="ru-RU" w:eastAsia="ru-RU"/>
        </w:rPr>
        <w:br/>
      </w:r>
      <w:hyperlink r:id="rId9" w:history="1">
        <w:r w:rsidRPr="00984AE4">
          <w:rPr>
            <w:rStyle w:val="Hyperlink"/>
            <w:rFonts w:ascii="Times New Roman" w:hAnsi="Times New Roman"/>
            <w:sz w:val="24"/>
            <w:szCs w:val="24"/>
            <w:lang w:val="ru-RU" w:eastAsia="ru-RU"/>
          </w:rPr>
          <w:t>http://www.bibliotekar.ru/rusIcon/index.htm</w:t>
        </w:r>
      </w:hyperlink>
    </w:p>
    <w:p w:rsidR="001354D5" w:rsidRPr="00F5325C" w:rsidRDefault="001354D5" w:rsidP="009A6EB7">
      <w:pPr>
        <w:spacing w:before="166" w:after="0" w:line="285" w:lineRule="auto"/>
        <w:ind w:right="1152"/>
        <w:rPr>
          <w:rFonts w:ascii="Times New Roman" w:hAnsi="Times New Roman"/>
          <w:sz w:val="28"/>
          <w:szCs w:val="28"/>
          <w:lang w:val="ru-RU"/>
        </w:rPr>
      </w:pPr>
      <w:r w:rsidRPr="00E825E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825ED">
        <w:rPr>
          <w:rFonts w:ascii="Times New Roman" w:hAnsi="Times New Roman"/>
          <w:sz w:val="24"/>
          <w:szCs w:val="24"/>
          <w:lang w:val="ru-RU" w:eastAsia="ru-RU"/>
        </w:rPr>
        <w:br/>
      </w:r>
      <w:hyperlink r:id="rId10" w:history="1">
        <w:r w:rsidRPr="00984AE4">
          <w:rPr>
            <w:rStyle w:val="Hyperlink"/>
            <w:rFonts w:ascii="Times New Roman" w:hAnsi="Times New Roman"/>
            <w:sz w:val="24"/>
            <w:szCs w:val="24"/>
            <w:lang w:val="ru-RU" w:eastAsia="ru-RU"/>
          </w:rPr>
          <w:t>http://www.mtdesign.ru/archives/category/uroki-risovaniya-guashyu/page/4/</w:t>
        </w:r>
      </w:hyperlink>
    </w:p>
    <w:sectPr w:rsidR="001354D5" w:rsidRPr="00F5325C" w:rsidSect="00211517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B27A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741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496AD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AC2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9E69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3295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D41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4A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C8F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8420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28A"/>
    <w:rsid w:val="000A69AC"/>
    <w:rsid w:val="001354D5"/>
    <w:rsid w:val="0020617B"/>
    <w:rsid w:val="00211517"/>
    <w:rsid w:val="00232BB1"/>
    <w:rsid w:val="00272E69"/>
    <w:rsid w:val="003918FE"/>
    <w:rsid w:val="00426BDA"/>
    <w:rsid w:val="00450DE7"/>
    <w:rsid w:val="004A26FB"/>
    <w:rsid w:val="004D45C6"/>
    <w:rsid w:val="00567A3A"/>
    <w:rsid w:val="005A65AA"/>
    <w:rsid w:val="006B6EFE"/>
    <w:rsid w:val="008976F0"/>
    <w:rsid w:val="00897B52"/>
    <w:rsid w:val="008B3A31"/>
    <w:rsid w:val="00984AE4"/>
    <w:rsid w:val="009A6EB7"/>
    <w:rsid w:val="009D62E3"/>
    <w:rsid w:val="00A42E10"/>
    <w:rsid w:val="00B5028A"/>
    <w:rsid w:val="00B63AAD"/>
    <w:rsid w:val="00BE0D2F"/>
    <w:rsid w:val="00D03E4A"/>
    <w:rsid w:val="00D15B4F"/>
    <w:rsid w:val="00D95DEF"/>
    <w:rsid w:val="00E03CE2"/>
    <w:rsid w:val="00E74001"/>
    <w:rsid w:val="00E825ED"/>
    <w:rsid w:val="00F360B6"/>
    <w:rsid w:val="00F5325C"/>
    <w:rsid w:val="00F92CF5"/>
    <w:rsid w:val="00FC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A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3AAD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3AAD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3AAD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3AAD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3AAD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3AAD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3AAD"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63AAD"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rsid w:val="00B63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AAD"/>
    <w:rPr>
      <w:rFonts w:cs="Times New Roman"/>
    </w:rPr>
  </w:style>
  <w:style w:type="paragraph" w:styleId="NormalIndent">
    <w:name w:val="Normal Indent"/>
    <w:basedOn w:val="Normal"/>
    <w:uiPriority w:val="99"/>
    <w:rsid w:val="00B63AAD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B63AAD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63AAD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B63AAD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63AAD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B63AA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897B52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897B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B63AAD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m.fi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7/1/" TargetMode="External"/><Relationship Id="rId10" Type="http://schemas.openxmlformats.org/officeDocument/2006/relationships/hyperlink" Target="http://www.mtdesign.ru/archives/category/uroki-risovaniya-guashyu/page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tekar.ru/rusIco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13</Pages>
  <Words>4265</Words>
  <Characters>24314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Мария Алексеевна  Пупенко</cp:lastModifiedBy>
  <cp:revision>10</cp:revision>
  <cp:lastPrinted>2025-09-21T13:33:00Z</cp:lastPrinted>
  <dcterms:created xsi:type="dcterms:W3CDTF">2025-08-13T09:02:00Z</dcterms:created>
  <dcterms:modified xsi:type="dcterms:W3CDTF">2025-09-21T13:33:00Z</dcterms:modified>
</cp:coreProperties>
</file>