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AD" w:rsidRPr="00954A3D" w:rsidRDefault="00145FAD">
      <w:pPr>
        <w:spacing w:after="0" w:line="408" w:lineRule="auto"/>
        <w:ind w:left="120"/>
        <w:jc w:val="center"/>
        <w:rPr>
          <w:lang w:val="ru-RU"/>
        </w:rPr>
      </w:pPr>
      <w:r w:rsidRPr="00954A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5FAD" w:rsidRPr="00954A3D" w:rsidRDefault="00145FAD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bookmarkEnd w:id="0"/>
      <w:r w:rsidRPr="00954A3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145FAD" w:rsidRPr="00954A3D" w:rsidRDefault="00145FAD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bookmarkEnd w:id="1"/>
      <w:r w:rsidRPr="00954A3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</w:p>
    <w:p w:rsidR="00145FAD" w:rsidRPr="00954A3D" w:rsidRDefault="00145FAD">
      <w:pPr>
        <w:spacing w:after="0" w:line="408" w:lineRule="auto"/>
        <w:ind w:left="120"/>
        <w:jc w:val="center"/>
        <w:rPr>
          <w:lang w:val="ru-RU"/>
        </w:rPr>
      </w:pPr>
      <w:r w:rsidRPr="00954A3D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="28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7"/>
        <w:gridCol w:w="3658"/>
        <w:gridCol w:w="3658"/>
      </w:tblGrid>
      <w:tr w:rsidR="00145FAD" w:rsidTr="00DA6FA1">
        <w:trPr>
          <w:trHeight w:val="2865"/>
        </w:trPr>
        <w:tc>
          <w:tcPr>
            <w:tcW w:w="3657" w:type="dxa"/>
          </w:tcPr>
          <w:p w:rsidR="00145FAD" w:rsidRDefault="00145FA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45FAD" w:rsidRDefault="00145FA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145FAD" w:rsidRDefault="00145FA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 Мых Е.В.</w:t>
            </w:r>
          </w:p>
          <w:p w:rsidR="00145FAD" w:rsidRDefault="00145FA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                                     от «26»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58" w:type="dxa"/>
          </w:tcPr>
          <w:p w:rsidR="00145FAD" w:rsidRDefault="00145FA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45FAD" w:rsidRDefault="00145FA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:rsidR="00145FAD" w:rsidRDefault="00145FA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45FAD" w:rsidRDefault="00145FA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  Маркина Т.В.</w:t>
            </w:r>
          </w:p>
          <w:p w:rsidR="00145FAD" w:rsidRDefault="00145F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45FAD" w:rsidRDefault="00145F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58" w:type="dxa"/>
          </w:tcPr>
          <w:p w:rsidR="00145FAD" w:rsidRDefault="00145FA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45FAD" w:rsidRDefault="00145FA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Мечетинская СОШ</w:t>
            </w:r>
          </w:p>
          <w:p w:rsidR="00145FAD" w:rsidRDefault="00145FA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45FAD" w:rsidRDefault="00145FA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 Недоведеева Л.В.</w:t>
            </w:r>
          </w:p>
          <w:p w:rsidR="00145FAD" w:rsidRDefault="00145FA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                                      от «29»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/>
        <w:ind w:left="120"/>
        <w:rPr>
          <w:lang w:val="ru-RU"/>
        </w:rPr>
      </w:pPr>
    </w:p>
    <w:p w:rsidR="00145FAD" w:rsidRPr="00954A3D" w:rsidRDefault="00145FAD">
      <w:pPr>
        <w:spacing w:after="0" w:line="408" w:lineRule="auto"/>
        <w:ind w:left="120"/>
        <w:jc w:val="center"/>
        <w:rPr>
          <w:lang w:val="ru-RU"/>
        </w:rPr>
      </w:pPr>
      <w:r w:rsidRPr="00954A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5FAD" w:rsidRPr="00954A3D" w:rsidRDefault="00145FAD">
      <w:pPr>
        <w:spacing w:after="0" w:line="408" w:lineRule="auto"/>
        <w:ind w:left="120"/>
        <w:jc w:val="center"/>
        <w:rPr>
          <w:lang w:val="ru-RU"/>
        </w:rPr>
      </w:pPr>
      <w:r w:rsidRPr="00954A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4A3D">
        <w:rPr>
          <w:rFonts w:ascii="Times New Roman" w:hAnsi="Times New Roman"/>
          <w:color w:val="000000"/>
          <w:sz w:val="28"/>
          <w:lang w:val="ru-RU"/>
        </w:rPr>
        <w:t xml:space="preserve"> 6991238)</w:t>
      </w:r>
    </w:p>
    <w:p w:rsidR="00145FAD" w:rsidRPr="00954A3D" w:rsidRDefault="00145FAD">
      <w:pPr>
        <w:spacing w:after="0"/>
        <w:ind w:left="120"/>
        <w:jc w:val="center"/>
        <w:rPr>
          <w:lang w:val="ru-RU"/>
        </w:rPr>
      </w:pPr>
    </w:p>
    <w:p w:rsidR="00145FAD" w:rsidRPr="00954A3D" w:rsidRDefault="00145FAD">
      <w:pPr>
        <w:spacing w:after="0" w:line="408" w:lineRule="auto"/>
        <w:ind w:left="120"/>
        <w:jc w:val="center"/>
        <w:rPr>
          <w:lang w:val="ru-RU"/>
        </w:rPr>
      </w:pPr>
      <w:r w:rsidRPr="00954A3D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145FAD" w:rsidRPr="00CE6C86" w:rsidRDefault="00145FAD">
      <w:pPr>
        <w:spacing w:after="0" w:line="408" w:lineRule="auto"/>
        <w:ind w:left="120"/>
        <w:jc w:val="center"/>
        <w:rPr>
          <w:lang w:val="ru-RU"/>
        </w:rPr>
      </w:pPr>
      <w:r w:rsidRPr="00CE6C86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«Б» </w:t>
      </w:r>
      <w:r w:rsidRPr="00CE6C86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Default="00145FAD">
      <w:pPr>
        <w:spacing w:after="0"/>
        <w:ind w:left="120"/>
        <w:jc w:val="center"/>
        <w:rPr>
          <w:lang w:val="ru-RU"/>
        </w:rPr>
      </w:pPr>
    </w:p>
    <w:p w:rsidR="00145FAD" w:rsidRDefault="00145FAD">
      <w:pPr>
        <w:spacing w:after="0"/>
        <w:ind w:left="120"/>
        <w:jc w:val="center"/>
        <w:rPr>
          <w:lang w:val="ru-RU"/>
        </w:rPr>
      </w:pPr>
    </w:p>
    <w:p w:rsidR="00145FAD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DA6FA1" w:rsidRDefault="00145FAD" w:rsidP="00DA6FA1">
      <w:pPr>
        <w:spacing w:after="0"/>
        <w:ind w:left="120"/>
        <w:jc w:val="right"/>
        <w:rPr>
          <w:rFonts w:ascii="Times New Roman" w:hAnsi="Times New Roman"/>
          <w:sz w:val="24"/>
          <w:szCs w:val="24"/>
          <w:lang w:val="ru-RU"/>
        </w:rPr>
      </w:pPr>
      <w:r w:rsidRPr="00DA6FA1">
        <w:rPr>
          <w:rFonts w:ascii="Times New Roman" w:hAnsi="Times New Roman"/>
          <w:sz w:val="24"/>
          <w:szCs w:val="24"/>
          <w:lang w:val="ru-RU"/>
        </w:rPr>
        <w:t>Учитель: Пупенко Мария Алексеевна</w:t>
      </w: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</w:p>
    <w:p w:rsidR="00145FAD" w:rsidRDefault="00145F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6efb4b3f-b311-4243-8bdc-9c68fbe3f27d"/>
      <w:bookmarkEnd w:id="2"/>
      <w:r w:rsidRPr="00CE6C86">
        <w:rPr>
          <w:rFonts w:ascii="Times New Roman" w:hAnsi="Times New Roman"/>
          <w:b/>
          <w:color w:val="000000"/>
          <w:sz w:val="28"/>
          <w:lang w:val="ru-RU"/>
        </w:rPr>
        <w:t>ст-ца Мечетинская</w:t>
      </w:r>
    </w:p>
    <w:p w:rsidR="00145FAD" w:rsidRPr="00CE6C86" w:rsidRDefault="00145FAD">
      <w:pPr>
        <w:spacing w:after="0"/>
        <w:ind w:left="120"/>
        <w:jc w:val="center"/>
        <w:rPr>
          <w:lang w:val="ru-RU"/>
        </w:rPr>
      </w:pPr>
      <w:r w:rsidRPr="00CE6C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1911595-c9b0-48c8-8fd6-d0b6f2c1f773"/>
      <w:bookmarkEnd w:id="3"/>
      <w:r w:rsidRPr="00CE6C86">
        <w:rPr>
          <w:rFonts w:ascii="Times New Roman" w:hAnsi="Times New Roman"/>
          <w:b/>
          <w:color w:val="000000"/>
          <w:sz w:val="28"/>
          <w:lang w:val="ru-RU"/>
        </w:rPr>
        <w:t>2025</w:t>
      </w:r>
      <w:r>
        <w:rPr>
          <w:lang w:val="ru-RU"/>
        </w:rPr>
        <w:t>г</w:t>
      </w:r>
    </w:p>
    <w:p w:rsidR="00145FAD" w:rsidRPr="00DA6FA1" w:rsidRDefault="00145F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3834454"/>
      <w:bookmarkEnd w:id="4"/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bc284a2b-8dc7-47b2-bec2-e0e566c832dd"/>
      <w:bookmarkEnd w:id="5"/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 в 1 клас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се – 132 часа (4 часа в неделю).</w:t>
      </w:r>
    </w:p>
    <w:p w:rsidR="00145FAD" w:rsidRPr="00DA6FA1" w:rsidRDefault="00145FAD">
      <w:pPr>
        <w:rPr>
          <w:sz w:val="24"/>
          <w:szCs w:val="24"/>
          <w:lang w:val="ru-RU"/>
        </w:rPr>
        <w:sectPr w:rsidR="00145FAD" w:rsidRPr="00DA6FA1" w:rsidSect="00DA6FA1">
          <w:pgSz w:w="11906" w:h="16383"/>
          <w:pgMar w:top="284" w:right="284" w:bottom="284" w:left="284" w:header="720" w:footer="720" w:gutter="0"/>
          <w:cols w:space="720"/>
        </w:sectPr>
      </w:pPr>
    </w:p>
    <w:p w:rsidR="00145FAD" w:rsidRPr="00DA6FA1" w:rsidRDefault="00145F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3834445"/>
      <w:bookmarkEnd w:id="6"/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45FAD" w:rsidRPr="00DA6FA1" w:rsidRDefault="00145F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DA6FA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справа», «сверху</w:t>
      </w:r>
      <w:r w:rsidRPr="00DA6FA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45FAD" w:rsidRPr="00DA6FA1" w:rsidRDefault="00145FAD">
      <w:pPr>
        <w:spacing w:after="0"/>
        <w:ind w:left="120"/>
        <w:rPr>
          <w:sz w:val="24"/>
          <w:szCs w:val="24"/>
          <w:lang w:val="ru-RU"/>
        </w:rPr>
      </w:pP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и различное в записи арифметических действий;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группы по заданному основанию;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счете. </w:t>
      </w: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характеризовать (описывать) число, геометрическую фигуру, последовательность </w:t>
      </w: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из нескольких чисел, записанных по порядку;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45FAD" w:rsidRPr="00DA6FA1" w:rsidRDefault="00145FA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:rsidR="00145FAD" w:rsidRPr="00DA6FA1" w:rsidRDefault="00145FA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:rsidR="00145FAD" w:rsidRPr="00DA6FA1" w:rsidRDefault="00145FA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145FAD" w:rsidRPr="00DA6FA1" w:rsidRDefault="00145FA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145FAD" w:rsidRPr="00DA6FA1" w:rsidRDefault="00145FAD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45FAD" w:rsidRPr="00DA6FA1" w:rsidRDefault="00145FA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45FAD" w:rsidRPr="00DA6FA1" w:rsidRDefault="00145F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53834446"/>
      <w:bookmarkEnd w:id="7"/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Default="00145F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145FAD" w:rsidRPr="00DA6FA1" w:rsidRDefault="00145F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45FAD" w:rsidRPr="00DA6FA1" w:rsidRDefault="00145FAD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45FAD" w:rsidRPr="00DA6FA1" w:rsidRDefault="00145FAD">
      <w:pPr>
        <w:spacing w:after="0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145FAD" w:rsidRPr="00DA6FA1" w:rsidRDefault="00145FAD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145FAD" w:rsidRPr="00DA6FA1" w:rsidRDefault="00145FA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45FAD" w:rsidRPr="00DA6FA1" w:rsidRDefault="00145FAD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45FAD" w:rsidRPr="00DA6FA1" w:rsidRDefault="00145FAD">
      <w:pPr>
        <w:spacing w:after="0"/>
        <w:ind w:left="12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находить числа, большие или меньшие данного числа на заданное число;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измерять длину отрезка (в см), чертить отрезок заданной длины;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различать число и цифру;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между объектами соотношения: «слева-справа», «спереди-сзади», между;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145FAD" w:rsidRPr="00DA6FA1" w:rsidRDefault="00145F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145FAD" w:rsidRPr="00DA6FA1" w:rsidRDefault="00145FA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45FAD" w:rsidRPr="00DA6FA1" w:rsidRDefault="00145FAD" w:rsidP="005D20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145FAD" w:rsidRPr="00DA6FA1" w:rsidSect="00DA6FA1">
          <w:pgSz w:w="11906" w:h="16383"/>
          <w:pgMar w:top="284" w:right="284" w:bottom="284" w:left="284" w:header="720" w:footer="720" w:gutter="0"/>
          <w:cols w:space="720"/>
        </w:sectPr>
      </w:pPr>
    </w:p>
    <w:p w:rsidR="00145FAD" w:rsidRPr="00DA6FA1" w:rsidRDefault="00145FAD">
      <w:pPr>
        <w:spacing w:after="0"/>
        <w:ind w:left="120"/>
        <w:rPr>
          <w:sz w:val="24"/>
          <w:szCs w:val="24"/>
        </w:rPr>
      </w:pPr>
      <w:bookmarkStart w:id="8" w:name="block-53834447"/>
      <w:bookmarkEnd w:id="8"/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DA6FA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>
        <w:rPr>
          <w:sz w:val="24"/>
          <w:szCs w:val="24"/>
        </w:rPr>
        <w:t xml:space="preserve">   </w:t>
      </w:r>
      <w:r w:rsidRPr="00DA6FA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585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68"/>
        <w:gridCol w:w="5456"/>
        <w:gridCol w:w="1753"/>
        <w:gridCol w:w="2103"/>
        <w:gridCol w:w="2182"/>
        <w:gridCol w:w="3023"/>
      </w:tblGrid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vMerge w:val="restart"/>
            <w:tcMar>
              <w:top w:w="50" w:type="dxa"/>
              <w:left w:w="100" w:type="dxa"/>
            </w:tcMar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456" w:type="dxa"/>
            <w:vMerge w:val="restart"/>
            <w:tcMar>
              <w:top w:w="50" w:type="dxa"/>
              <w:left w:w="100" w:type="dxa"/>
            </w:tcMar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23" w:type="dxa"/>
            <w:vMerge w:val="restart"/>
            <w:tcMar>
              <w:top w:w="50" w:type="dxa"/>
              <w:left w:w="100" w:type="dxa"/>
            </w:tcMar>
          </w:tcPr>
          <w:p w:rsidR="00145FAD" w:rsidRPr="00C977CF" w:rsidRDefault="00145FAD" w:rsidP="00C977CF">
            <w:pPr>
              <w:spacing w:after="0"/>
              <w:ind w:left="135"/>
              <w:rPr>
                <w:sz w:val="16"/>
                <w:szCs w:val="16"/>
              </w:rPr>
            </w:pPr>
            <w:r w:rsidRPr="00C977C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Электронные (цифровые) образовательные ресурсы </w:t>
            </w: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FAD" w:rsidRPr="00DA6FA1" w:rsidRDefault="00145FA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FAD" w:rsidRPr="00DA6FA1" w:rsidRDefault="00145FAD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rPr>
                <w:sz w:val="20"/>
                <w:szCs w:val="20"/>
              </w:rPr>
            </w:pPr>
            <w:r w:rsidRPr="00C977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rPr>
                <w:sz w:val="20"/>
                <w:szCs w:val="20"/>
              </w:rPr>
            </w:pPr>
            <w:r w:rsidRPr="00C977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 w:rsidP="00C977CF">
            <w:pPr>
              <w:spacing w:after="0"/>
              <w:ind w:left="135"/>
              <w:rPr>
                <w:sz w:val="20"/>
                <w:szCs w:val="20"/>
              </w:rPr>
            </w:pPr>
            <w:r w:rsidRPr="00C977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FAD" w:rsidRPr="00DA6FA1" w:rsidRDefault="00145FAD">
            <w:pPr>
              <w:rPr>
                <w:sz w:val="24"/>
                <w:szCs w:val="24"/>
              </w:rPr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C977CF">
              <w:rPr>
                <w:rFonts w:ascii="Times New Roman" w:hAnsi="Times New Roman"/>
                <w:color w:val="000000"/>
              </w:rPr>
              <w:t xml:space="preserve"> </w:t>
            </w:r>
            <w:r w:rsidRPr="00C977CF">
              <w:rPr>
                <w:rFonts w:ascii="Times New Roman" w:hAnsi="Times New Roman"/>
                <w:b/>
                <w:color w:val="000000"/>
              </w:rPr>
              <w:t>Числа и величины</w:t>
            </w: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Числа от 1 до 9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Числа от 0 до 10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Числа от 11 до 20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Длина. Измерение длины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145FAD" w:rsidRPr="00C977CF" w:rsidRDefault="00145FAD"/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C977CF">
              <w:rPr>
                <w:rFonts w:ascii="Times New Roman" w:hAnsi="Times New Roman"/>
                <w:color w:val="000000"/>
              </w:rPr>
              <w:t xml:space="preserve"> </w:t>
            </w:r>
            <w:r w:rsidRPr="00C977CF">
              <w:rPr>
                <w:rFonts w:ascii="Times New Roman" w:hAnsi="Times New Roman"/>
                <w:b/>
                <w:color w:val="000000"/>
              </w:rPr>
              <w:t>Арифметические действия</w:t>
            </w: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rPr>
                <w:lang w:val="ru-RU"/>
              </w:rPr>
            </w:pPr>
            <w:r w:rsidRPr="00C977CF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977CF">
              <w:rPr>
                <w:rFonts w:ascii="Times New Roman" w:hAnsi="Times New Roman"/>
                <w:color w:val="000000"/>
              </w:rPr>
              <w:t xml:space="preserve">11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rPr>
                <w:lang w:val="ru-RU"/>
              </w:rPr>
            </w:pPr>
            <w:r w:rsidRPr="00C977CF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20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977CF">
              <w:rPr>
                <w:rFonts w:ascii="Times New Roman" w:hAnsi="Times New Roman"/>
                <w:color w:val="000000"/>
              </w:rPr>
              <w:t xml:space="preserve">29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145FAD" w:rsidRPr="00C977CF" w:rsidRDefault="00145FAD"/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C977CF">
              <w:rPr>
                <w:rFonts w:ascii="Times New Roman" w:hAnsi="Times New Roman"/>
                <w:color w:val="000000"/>
              </w:rPr>
              <w:t xml:space="preserve"> </w:t>
            </w:r>
            <w:r w:rsidRPr="00C977CF">
              <w:rPr>
                <w:rFonts w:ascii="Times New Roman" w:hAnsi="Times New Roman"/>
                <w:b/>
                <w:color w:val="000000"/>
              </w:rPr>
              <w:t>Текстовые задачи</w:t>
            </w: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Текстовые задачи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145FAD" w:rsidRPr="00C977CF" w:rsidRDefault="00145FAD"/>
        </w:tc>
      </w:tr>
      <w:tr w:rsidR="00145FAD" w:rsidRPr="00CC3EC3" w:rsidTr="00C977CF">
        <w:trPr>
          <w:trHeight w:val="132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rPr>
                <w:lang w:val="ru-RU"/>
              </w:rPr>
            </w:pPr>
            <w:r w:rsidRPr="00C977CF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C977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977CF"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Пространственные отношения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Геометрические фигуры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31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45FAD" w:rsidRPr="00C977CF" w:rsidRDefault="00145FAD" w:rsidP="00C977CF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 w:rsidP="00C977CF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145FAD" w:rsidRPr="00C977CF" w:rsidRDefault="00145FAD"/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b/>
                <w:color w:val="000000"/>
              </w:rPr>
              <w:t>Раздел 5.</w:t>
            </w:r>
            <w:r w:rsidRPr="00C977CF">
              <w:rPr>
                <w:rFonts w:ascii="Times New Roman" w:hAnsi="Times New Roman"/>
                <w:color w:val="000000"/>
              </w:rPr>
              <w:t xml:space="preserve"> </w:t>
            </w:r>
            <w:r w:rsidRPr="00C977CF">
              <w:rPr>
                <w:rFonts w:ascii="Times New Roman" w:hAnsi="Times New Roman"/>
                <w:b/>
                <w:color w:val="000000"/>
              </w:rPr>
              <w:t>Математическая информация</w:t>
            </w: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Характеристика объекта, группы объектов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</w:pPr>
            <w:r w:rsidRPr="00C977CF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Таблицы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145FAD" w:rsidRPr="00C977CF" w:rsidRDefault="00145FAD"/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  <w:r w:rsidRPr="00C977CF">
              <w:rPr>
                <w:rFonts w:ascii="Times New Roman" w:hAnsi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</w:pPr>
          </w:p>
        </w:tc>
      </w:tr>
      <w:tr w:rsidR="00145FAD" w:rsidRPr="00DA6FA1" w:rsidTr="00C977CF">
        <w:trPr>
          <w:trHeight w:val="13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rPr>
                <w:lang w:val="ru-RU"/>
              </w:rPr>
            </w:pPr>
            <w:r w:rsidRPr="00C977C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977CF">
              <w:rPr>
                <w:rFonts w:ascii="Times New Roman" w:hAnsi="Times New Roman"/>
                <w:color w:val="000000"/>
              </w:rPr>
              <w:t xml:space="preserve">132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</w:tcPr>
          <w:p w:rsidR="00145FAD" w:rsidRPr="00C977CF" w:rsidRDefault="00145FAD">
            <w:pPr>
              <w:spacing w:after="0"/>
              <w:ind w:left="135"/>
              <w:jc w:val="center"/>
            </w:pPr>
            <w:r w:rsidRPr="00C977C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45FAD" w:rsidRPr="00C977CF" w:rsidRDefault="00145FAD"/>
        </w:tc>
      </w:tr>
    </w:tbl>
    <w:p w:rsidR="00145FAD" w:rsidRPr="00DA6FA1" w:rsidRDefault="00145FAD">
      <w:pPr>
        <w:rPr>
          <w:sz w:val="24"/>
          <w:szCs w:val="24"/>
        </w:rPr>
        <w:sectPr w:rsidR="00145FAD" w:rsidRPr="00DA6FA1" w:rsidSect="00DA6FA1">
          <w:pgSz w:w="16383" w:h="11906" w:orient="landscape"/>
          <w:pgMar w:top="284" w:right="284" w:bottom="284" w:left="284" w:header="720" w:footer="720" w:gutter="0"/>
          <w:cols w:space="720"/>
        </w:sectPr>
      </w:pPr>
    </w:p>
    <w:p w:rsidR="00145FAD" w:rsidRPr="00DA6FA1" w:rsidRDefault="00145FAD">
      <w:pPr>
        <w:spacing w:after="0"/>
        <w:ind w:left="120"/>
        <w:rPr>
          <w:sz w:val="24"/>
          <w:szCs w:val="24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9" w:name="block-53834448"/>
      <w:bookmarkEnd w:id="9"/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УЧЕБНИК «МАТЕМАТИКА. </w:t>
      </w:r>
      <w:r w:rsidRPr="00DA6FA1">
        <w:rPr>
          <w:rFonts w:ascii="Times New Roman" w:hAnsi="Times New Roman"/>
          <w:b/>
          <w:color w:val="000000"/>
          <w:sz w:val="24"/>
          <w:szCs w:val="24"/>
        </w:rPr>
        <w:t xml:space="preserve">1-4 КЛАСС В 2 ЧАСТЯХ. М.И. МОРО И ДР.» </w:t>
      </w:r>
    </w:p>
    <w:p w:rsidR="00145FAD" w:rsidRPr="00DA6FA1" w:rsidRDefault="00145FAD">
      <w:pPr>
        <w:spacing w:after="0"/>
        <w:ind w:left="120"/>
        <w:rPr>
          <w:sz w:val="24"/>
          <w:szCs w:val="24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995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3"/>
        <w:gridCol w:w="10797"/>
        <w:gridCol w:w="580"/>
        <w:gridCol w:w="900"/>
        <w:gridCol w:w="920"/>
        <w:gridCol w:w="1280"/>
        <w:gridCol w:w="1055"/>
      </w:tblGrid>
      <w:tr w:rsidR="00145FAD" w:rsidRPr="00DA6FA1" w:rsidTr="00D85FB9">
        <w:trPr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C977CF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0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>
            <w:pPr>
              <w:spacing w:after="0"/>
              <w:rPr>
                <w:sz w:val="20"/>
                <w:szCs w:val="20"/>
              </w:rPr>
            </w:pPr>
            <w:r w:rsidRPr="00D510A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 w:rsidP="00C977CF">
            <w:pPr>
              <w:spacing w:after="0"/>
              <w:ind w:left="135"/>
              <w:rPr>
                <w:sz w:val="20"/>
                <w:szCs w:val="20"/>
              </w:rPr>
            </w:pPr>
            <w:r w:rsidRPr="00D510A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</w:tc>
        <w:tc>
          <w:tcPr>
            <w:tcW w:w="1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FAD" w:rsidRPr="00C977CF" w:rsidRDefault="00145FAD" w:rsidP="00C36C5A">
            <w:pPr>
              <w:spacing w:after="0"/>
              <w:rPr>
                <w:sz w:val="16"/>
                <w:szCs w:val="16"/>
              </w:rPr>
            </w:pPr>
            <w:r w:rsidRPr="00C977C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</w:tc>
      </w:tr>
      <w:tr w:rsidR="00145FAD" w:rsidRPr="00D510A0" w:rsidTr="00D85FB9">
        <w:trPr>
          <w:tblCellSpacing w:w="20" w:type="nil"/>
        </w:trPr>
        <w:tc>
          <w:tcPr>
            <w:tcW w:w="4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FAD" w:rsidRPr="00D510A0" w:rsidRDefault="00145FAD">
            <w:pPr>
              <w:rPr>
                <w:sz w:val="16"/>
                <w:szCs w:val="16"/>
              </w:rPr>
            </w:pPr>
          </w:p>
        </w:tc>
        <w:tc>
          <w:tcPr>
            <w:tcW w:w="10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FAD" w:rsidRPr="00D510A0" w:rsidRDefault="00145FAD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>
            <w:pPr>
              <w:spacing w:after="0"/>
              <w:ind w:left="135"/>
              <w:rPr>
                <w:sz w:val="16"/>
                <w:szCs w:val="16"/>
              </w:rPr>
            </w:pPr>
            <w:r w:rsidRPr="00D510A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145FAD" w:rsidRPr="00D510A0" w:rsidRDefault="00145FAD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>
            <w:pPr>
              <w:spacing w:after="0"/>
              <w:ind w:left="135"/>
              <w:rPr>
                <w:sz w:val="16"/>
                <w:szCs w:val="16"/>
              </w:rPr>
            </w:pPr>
            <w:r w:rsidRPr="00D510A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145FAD" w:rsidRPr="00D510A0" w:rsidRDefault="00145FAD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 w:rsidP="00D510A0">
            <w:pPr>
              <w:spacing w:after="0"/>
              <w:rPr>
                <w:sz w:val="16"/>
                <w:szCs w:val="16"/>
              </w:rPr>
            </w:pPr>
            <w:r w:rsidRPr="00D510A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145FAD" w:rsidRPr="00D510A0" w:rsidRDefault="00145FAD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FAD" w:rsidRPr="00D510A0" w:rsidRDefault="00145FAD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FAD" w:rsidRPr="00D510A0" w:rsidRDefault="00145FAD">
            <w:pPr>
              <w:rPr>
                <w:sz w:val="16"/>
                <w:szCs w:val="16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Количественный счёт. Один, два, три…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 w:rsidP="00D510A0">
            <w:pPr>
              <w:spacing w:after="0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Вверху. Внизу. Слева. Справа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 w:rsidP="00D510A0">
            <w:pPr>
              <w:spacing w:after="0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столько же, сколько. </w:t>
            </w: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Столько же. Больше. Меньше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 w:rsidP="00D510A0">
            <w:pPr>
              <w:spacing w:after="0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больше, меньше. </w:t>
            </w: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Столько же. Больше. Меньше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 w:rsidP="00D510A0">
            <w:pPr>
              <w:spacing w:after="0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Вверху. Внизу, слева. Справа. 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 и количество. Число и цифра 2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числа на одну или несколько единиц.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Знаки действий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Уменьшение числа на одну или несколько единиц.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Знаки действий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Число и цифра 4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 числа. Запись чисел в заданном порядке.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Число и цифра 5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Отрезок.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Луч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Запись результата сравнения: больше, меньше, столько же (равно).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Знаки сравнения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общее, различное.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Многоугольник. Круг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Число и цифра 6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числа на одну или несколько единиц.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Числа 6 и 7. Цифра 7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 как результат счета. Состав числа.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Числа 8 и 9. Цифра 8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 как результат измерения. Чиисла 8 и 9.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Цифра 9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10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Единицы длины: сантиметр. Сантиметр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длины отрезка. Сантиметр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Измерение длины с помощью линейки.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Сантиметр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Действие сложения. Компоненты действия, запись равенства.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 вида □ + 1, □ - 1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в пределах 10. Применение в практических ситуациях.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Вычисления вида □ + 1, □ - 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85F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Запись резуль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ата увеличения на несколько единиц. </w:t>
            </w: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□ + 1 + 1, □ - 1 - 1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2127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Дополнение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о 10. Запись действия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2127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2127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510A0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51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2127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Модели задач: краткая запись, рисунок, схема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2127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увеличение числа на несколько единиц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2127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2127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ломаной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нахождение суммы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длин отрезков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Внутри. Вне. Между. Перед? За? Между?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Распознавание треугольников на чертеже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гур на группы. Отрезок Ломаная.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ие отрезка заданной длины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Прямоугольник. Квадрат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10. Применение в практических ситуациях.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вида 6 - □, 7 - □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Запись результата вычитания нескольких единиц.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вида 8 - □, 9 - □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10.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уменьшение числа на несколько единиц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4D08B7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08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разностное сравнение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4D08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4D08B7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 w:rsidRPr="004D08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Литр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4D08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10.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квадрата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нахождение неизвестного уменьшаемого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нахождение неизвестного вычитаемого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без измерения: старше — моложе, тяжелее — легче.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Килограмм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11 до 20. Десятичный принцип записи чисел.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Нумерация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Порядок следования чисел от 11 до 20.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упорядочение чисел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Дециметр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в пределах 20 без перехода через десяток.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 вида 10 + 7. 17 - 7. 17 - 10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20 без перехода через десяток.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 вида 10 + 7. 17 - 7. 17 - 10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Десяток. Счёт десятками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20 без перехода через десяток.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Числа от 1 до 20: различение, чтение, запись.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с числом 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Табличное сложение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вида 14 - □. Вычитание вида 15 - □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15.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в пределах 20. Что узнали.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20. Что узнали.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Чему научились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11 до 20. Повторение. Что узнали.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 до 20. Повторение. Что узнали.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Измерение длины отрезка. Повторение. Что узнали.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DA6FA1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Таблицы. Повторение. 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4D08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FAD" w:rsidRPr="00314B44" w:rsidTr="00D85FB9">
        <w:trPr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узнали. Чему научились в 1 классе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Итоговый урок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 w:rsidP="00D510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 w:rsidP="004D08B7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26,05,2026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45FAD" w:rsidRPr="00314B44" w:rsidTr="00D85FB9">
        <w:trPr>
          <w:tblCellSpacing w:w="20" w:type="nil"/>
        </w:trPr>
        <w:tc>
          <w:tcPr>
            <w:tcW w:w="11260" w:type="dxa"/>
            <w:gridSpan w:val="2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 w:rsidP="00314B44">
            <w:pPr>
              <w:spacing w:after="0"/>
              <w:rPr>
                <w:sz w:val="24"/>
                <w:szCs w:val="24"/>
                <w:lang w:val="ru-RU"/>
              </w:rPr>
            </w:pPr>
            <w:r w:rsidRPr="00314B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314B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314B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314B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335" w:type="dxa"/>
            <w:gridSpan w:val="2"/>
            <w:tcMar>
              <w:top w:w="50" w:type="dxa"/>
              <w:left w:w="100" w:type="dxa"/>
            </w:tcMar>
            <w:vAlign w:val="center"/>
          </w:tcPr>
          <w:p w:rsidR="00145FAD" w:rsidRPr="00314B44" w:rsidRDefault="00145FA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45FAD" w:rsidRPr="00314B44" w:rsidRDefault="00145FAD">
      <w:pPr>
        <w:rPr>
          <w:sz w:val="24"/>
          <w:szCs w:val="24"/>
          <w:lang w:val="ru-RU"/>
        </w:rPr>
        <w:sectPr w:rsidR="00145FAD" w:rsidRPr="00314B44" w:rsidSect="00DA6FA1">
          <w:pgSz w:w="16383" w:h="11906" w:orient="landscape"/>
          <w:pgMar w:top="284" w:right="284" w:bottom="284" w:left="284" w:header="720" w:footer="720" w:gutter="0"/>
          <w:cols w:space="720"/>
        </w:sectPr>
      </w:pPr>
    </w:p>
    <w:p w:rsidR="00145FAD" w:rsidRPr="00DA6FA1" w:rsidRDefault="00145FAD" w:rsidP="00D510A0">
      <w:pPr>
        <w:spacing w:after="0"/>
        <w:rPr>
          <w:sz w:val="24"/>
          <w:szCs w:val="24"/>
          <w:lang w:val="ru-RU"/>
        </w:rPr>
      </w:pPr>
      <w:bookmarkStart w:id="10" w:name="block-53834449"/>
      <w:bookmarkEnd w:id="10"/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11" w:name="block-53834451"/>
      <w:bookmarkEnd w:id="11"/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</w:p>
    <w:p w:rsidR="00145FAD" w:rsidRPr="00DA6FA1" w:rsidRDefault="00145FAD">
      <w:pPr>
        <w:spacing w:before="199" w:after="199"/>
        <w:ind w:left="120"/>
        <w:rPr>
          <w:sz w:val="24"/>
          <w:szCs w:val="24"/>
        </w:rPr>
      </w:pPr>
      <w:r w:rsidRPr="00314B44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</w:t>
      </w:r>
      <w:r w:rsidRPr="00DA6FA1">
        <w:rPr>
          <w:rFonts w:ascii="Times New Roman" w:hAnsi="Times New Roman"/>
          <w:b/>
          <w:color w:val="000000"/>
          <w:sz w:val="24"/>
          <w:szCs w:val="24"/>
        </w:rPr>
        <w:t>ЕЛЬНОЙ ПРОГРАММЫ</w:t>
      </w:r>
    </w:p>
    <w:p w:rsidR="00145FAD" w:rsidRPr="00DA6FA1" w:rsidRDefault="00145FAD">
      <w:pPr>
        <w:spacing w:after="0"/>
        <w:ind w:left="120"/>
        <w:rPr>
          <w:sz w:val="24"/>
          <w:szCs w:val="24"/>
        </w:rPr>
      </w:pPr>
    </w:p>
    <w:p w:rsidR="00145FAD" w:rsidRPr="00DA6FA1" w:rsidRDefault="00145FAD">
      <w:pPr>
        <w:spacing w:before="199" w:after="199"/>
        <w:ind w:left="120"/>
        <w:rPr>
          <w:sz w:val="24"/>
          <w:szCs w:val="24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917"/>
        <w:gridCol w:w="9447"/>
      </w:tblGrid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272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145FAD" w:rsidRPr="00CC3E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145FAD" w:rsidRPr="00DA6FA1" w:rsidRDefault="00145FAD">
      <w:pPr>
        <w:spacing w:after="0"/>
        <w:ind w:left="120"/>
        <w:rPr>
          <w:sz w:val="24"/>
          <w:szCs w:val="24"/>
          <w:lang w:val="ru-RU"/>
        </w:rPr>
      </w:pPr>
    </w:p>
    <w:p w:rsidR="00145FAD" w:rsidRPr="00DA6FA1" w:rsidRDefault="00145FAD">
      <w:pPr>
        <w:spacing w:before="199" w:after="199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2" w:name="block-53834453"/>
      <w:bookmarkEnd w:id="12"/>
    </w:p>
    <w:p w:rsidR="00145FAD" w:rsidRPr="00DA6FA1" w:rsidRDefault="00145FAD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145FAD" w:rsidRPr="00DA6FA1" w:rsidRDefault="00145FAD">
      <w:pPr>
        <w:spacing w:before="199" w:after="199"/>
        <w:ind w:left="120"/>
        <w:rPr>
          <w:sz w:val="24"/>
          <w:szCs w:val="24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</w:rPr>
        <w:t xml:space="preserve">ПРОВЕРЯЕМЫЕ ЭЛЕМЕНТЫ СОДЕРЖАНИЯ </w:t>
      </w:r>
    </w:p>
    <w:p w:rsidR="00145FAD" w:rsidRPr="00DA6FA1" w:rsidRDefault="00145FAD">
      <w:pPr>
        <w:spacing w:after="0"/>
        <w:ind w:left="120"/>
        <w:rPr>
          <w:sz w:val="24"/>
          <w:szCs w:val="24"/>
        </w:rPr>
      </w:pPr>
    </w:p>
    <w:p w:rsidR="00145FAD" w:rsidRPr="00DA6FA1" w:rsidRDefault="00145FAD">
      <w:pPr>
        <w:spacing w:before="199" w:after="199"/>
        <w:ind w:left="120"/>
        <w:rPr>
          <w:sz w:val="24"/>
          <w:szCs w:val="24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06"/>
        <w:gridCol w:w="10258"/>
      </w:tblGrid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272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/>
              <w:ind w:left="272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Число и цифра 0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между данными и искомой величиной в текстовой задаче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в одно действие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длины отрезка в сантиметрах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145FAD" w:rsidRPr="00DA6FA1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Группировка объектов по заданному признаку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145FAD" w:rsidRPr="00CC3E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45FAD" w:rsidRPr="00DA6FA1" w:rsidRDefault="00145F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DA6F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145FAD" w:rsidRPr="00DA6FA1" w:rsidRDefault="00145FAD">
      <w:pPr>
        <w:spacing w:after="0"/>
        <w:ind w:left="120"/>
        <w:rPr>
          <w:sz w:val="24"/>
          <w:szCs w:val="24"/>
          <w:lang w:val="ru-RU"/>
        </w:rPr>
      </w:pPr>
    </w:p>
    <w:p w:rsidR="00145FAD" w:rsidRDefault="00145F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3" w:name="block-53834452"/>
      <w:bookmarkEnd w:id="13"/>
    </w:p>
    <w:p w:rsidR="00145FAD" w:rsidRDefault="00145F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Default="00145F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Default="00145F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5FAD" w:rsidRPr="00DA6FA1" w:rsidRDefault="00145FAD">
      <w:pPr>
        <w:spacing w:after="0"/>
        <w:ind w:left="120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45FAD" w:rsidRPr="00DA6FA1" w:rsidRDefault="00145FAD">
      <w:pPr>
        <w:spacing w:after="0" w:line="480" w:lineRule="auto"/>
        <w:ind w:left="120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45FAD" w:rsidRDefault="00145FAD" w:rsidP="00C977CF">
      <w:pPr>
        <w:pStyle w:val="c52c41"/>
      </w:pPr>
      <w:r>
        <w:rPr>
          <w:rStyle w:val="c18"/>
        </w:rPr>
        <w:t>Математика: 1-й класс: учебник: в 2 частях, 1 класс/ Моро М.И., Волкова С.И., Степанова С.В., Акционерное общество «Издательство «Просвещение»‌​</w:t>
      </w:r>
    </w:p>
    <w:p w:rsidR="00145FAD" w:rsidRDefault="00145FAD" w:rsidP="00C977CF">
      <w:pPr>
        <w:spacing w:after="0" w:line="480" w:lineRule="auto"/>
        <w:ind w:left="120"/>
        <w:rPr>
          <w:rStyle w:val="c18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45FAD" w:rsidRPr="00CC3EC3" w:rsidRDefault="00145FAD" w:rsidP="00C977CF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314B44">
        <w:rPr>
          <w:rStyle w:val="c18"/>
          <w:rFonts w:ascii="Times New Roman" w:hAnsi="Times New Roman"/>
          <w:sz w:val="24"/>
          <w:szCs w:val="24"/>
          <w:lang w:val="ru-RU"/>
        </w:rPr>
        <w:t xml:space="preserve">‌Ситникова, Яценко: Математика. </w:t>
      </w:r>
      <w:r w:rsidRPr="00CC3EC3">
        <w:rPr>
          <w:rStyle w:val="c18"/>
          <w:rFonts w:ascii="Times New Roman" w:hAnsi="Times New Roman"/>
          <w:sz w:val="24"/>
          <w:szCs w:val="24"/>
          <w:lang w:val="ru-RU"/>
        </w:rPr>
        <w:t xml:space="preserve">1 класс. Поурочные разработки к УМК М.И. Моро и др. Пособие для учителя. </w:t>
      </w:r>
      <w:r w:rsidRPr="00CC3EC3">
        <w:rPr>
          <w:rFonts w:ascii="Times New Roman" w:hAnsi="Times New Roman"/>
          <w:sz w:val="24"/>
          <w:szCs w:val="24"/>
          <w:lang w:val="ru-RU"/>
        </w:rPr>
        <w:br/>
      </w:r>
      <w:r w:rsidRPr="00314B44">
        <w:rPr>
          <w:rStyle w:val="c18"/>
          <w:rFonts w:ascii="Times New Roman" w:hAnsi="Times New Roman"/>
          <w:sz w:val="24"/>
          <w:szCs w:val="24"/>
        </w:rPr>
        <w:t> </w:t>
      </w:r>
      <w:r w:rsidRPr="00CC3EC3">
        <w:rPr>
          <w:rStyle w:val="c18"/>
          <w:rFonts w:ascii="Times New Roman" w:hAnsi="Times New Roman"/>
          <w:sz w:val="24"/>
          <w:szCs w:val="24"/>
          <w:lang w:val="ru-RU"/>
        </w:rPr>
        <w:t>Надежда Погорелова: Математика. 1 класс. Тренажёр к учебнику М. И. Моро и др.</w:t>
      </w:r>
      <w:r w:rsidRPr="00CC3EC3">
        <w:rPr>
          <w:rFonts w:ascii="Times New Roman" w:hAnsi="Times New Roman"/>
          <w:sz w:val="24"/>
          <w:szCs w:val="24"/>
          <w:lang w:val="ru-RU"/>
        </w:rPr>
        <w:br/>
      </w:r>
      <w:r w:rsidRPr="00314B44">
        <w:rPr>
          <w:rStyle w:val="c18"/>
          <w:rFonts w:ascii="Times New Roman" w:hAnsi="Times New Roman"/>
          <w:sz w:val="24"/>
          <w:szCs w:val="24"/>
        </w:rPr>
        <w:t> </w:t>
      </w:r>
      <w:r w:rsidRPr="00CC3EC3">
        <w:rPr>
          <w:rStyle w:val="c18"/>
          <w:rFonts w:ascii="Times New Roman" w:hAnsi="Times New Roman"/>
          <w:sz w:val="24"/>
          <w:szCs w:val="24"/>
          <w:lang w:val="ru-RU"/>
        </w:rPr>
        <w:t>Юлия Гребнева: Математика. 1 класс. Решение простых и составных задач.</w:t>
      </w:r>
      <w:r w:rsidRPr="00CC3EC3">
        <w:rPr>
          <w:rFonts w:ascii="Times New Roman" w:hAnsi="Times New Roman"/>
          <w:sz w:val="24"/>
          <w:szCs w:val="24"/>
          <w:lang w:val="ru-RU"/>
        </w:rPr>
        <w:br/>
      </w:r>
      <w:r w:rsidRPr="00314B44">
        <w:rPr>
          <w:rStyle w:val="c18"/>
          <w:rFonts w:ascii="Times New Roman" w:hAnsi="Times New Roman"/>
          <w:sz w:val="24"/>
          <w:szCs w:val="24"/>
        </w:rPr>
        <w:t> </w:t>
      </w:r>
      <w:r w:rsidRPr="00CC3EC3">
        <w:rPr>
          <w:rStyle w:val="c18"/>
          <w:rFonts w:ascii="Times New Roman" w:hAnsi="Times New Roman"/>
          <w:sz w:val="24"/>
          <w:szCs w:val="24"/>
          <w:lang w:val="ru-RU"/>
        </w:rPr>
        <w:t>Узорова, Нефедова: Математика. 1 класс. 3000 примеров. Счёт в пределах 10.</w:t>
      </w:r>
      <w:r w:rsidRPr="00CC3EC3">
        <w:rPr>
          <w:rFonts w:ascii="Times New Roman" w:hAnsi="Times New Roman"/>
          <w:sz w:val="24"/>
          <w:szCs w:val="24"/>
          <w:lang w:val="ru-RU"/>
        </w:rPr>
        <w:br/>
      </w:r>
      <w:r w:rsidRPr="00314B44">
        <w:rPr>
          <w:rStyle w:val="c18"/>
          <w:rFonts w:ascii="Times New Roman" w:hAnsi="Times New Roman"/>
          <w:sz w:val="24"/>
          <w:szCs w:val="24"/>
        </w:rPr>
        <w:t> </w:t>
      </w:r>
      <w:r w:rsidRPr="00CC3EC3">
        <w:rPr>
          <w:rStyle w:val="c18"/>
          <w:rFonts w:ascii="Times New Roman" w:hAnsi="Times New Roman"/>
          <w:sz w:val="24"/>
          <w:szCs w:val="24"/>
          <w:lang w:val="ru-RU"/>
        </w:rPr>
        <w:t>Узорова, Нефедова: Математика. 1 класс. Устный счет. Счет в пределах 20</w:t>
      </w:r>
      <w:r w:rsidRPr="00CC3EC3">
        <w:rPr>
          <w:rFonts w:ascii="Times New Roman" w:hAnsi="Times New Roman"/>
          <w:sz w:val="24"/>
          <w:szCs w:val="24"/>
          <w:lang w:val="ru-RU"/>
        </w:rPr>
        <w:br/>
      </w:r>
      <w:r w:rsidRPr="00314B44">
        <w:rPr>
          <w:rStyle w:val="c18"/>
          <w:rFonts w:ascii="Times New Roman" w:hAnsi="Times New Roman"/>
          <w:sz w:val="24"/>
          <w:szCs w:val="24"/>
        </w:rPr>
        <w:t> </w:t>
      </w:r>
      <w:r w:rsidRPr="00CC3EC3">
        <w:rPr>
          <w:rStyle w:val="c18"/>
          <w:rFonts w:ascii="Times New Roman" w:hAnsi="Times New Roman"/>
          <w:sz w:val="24"/>
          <w:szCs w:val="24"/>
          <w:lang w:val="ru-RU"/>
        </w:rPr>
        <w:t xml:space="preserve">Узорова, Нефёдова: Математика. 1 класс. Устный счет с </w:t>
      </w:r>
      <w:r w:rsidRPr="00314B44">
        <w:rPr>
          <w:rStyle w:val="c18"/>
          <w:rFonts w:ascii="Times New Roman" w:hAnsi="Times New Roman"/>
          <w:sz w:val="24"/>
          <w:szCs w:val="24"/>
        </w:rPr>
        <w:t>QR</w:t>
      </w:r>
      <w:r w:rsidRPr="00CC3EC3">
        <w:rPr>
          <w:rStyle w:val="c18"/>
          <w:rFonts w:ascii="Times New Roman" w:hAnsi="Times New Roman"/>
          <w:sz w:val="24"/>
          <w:szCs w:val="24"/>
          <w:lang w:val="ru-RU"/>
        </w:rPr>
        <w:t>-кодами</w:t>
      </w:r>
    </w:p>
    <w:p w:rsidR="00145FAD" w:rsidRPr="00314B44" w:rsidRDefault="00145FAD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145FAD" w:rsidRDefault="00145FAD" w:rsidP="003C20FD">
      <w:pPr>
        <w:spacing w:after="0" w:line="480" w:lineRule="auto"/>
        <w:ind w:left="120"/>
        <w:rPr>
          <w:sz w:val="24"/>
          <w:szCs w:val="24"/>
          <w:lang w:val="ru-RU"/>
        </w:rPr>
      </w:pPr>
      <w:r w:rsidRPr="00DA6FA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Start w:id="14" w:name="_GoBack"/>
      <w:bookmarkEnd w:id="14"/>
    </w:p>
    <w:p w:rsidR="00145FAD" w:rsidRDefault="00145FAD" w:rsidP="00C977CF">
      <w:pPr>
        <w:pStyle w:val="c28"/>
      </w:pPr>
      <w:hyperlink r:id="rId5" w:history="1">
        <w:r>
          <w:rPr>
            <w:rStyle w:val="Hyperlink"/>
          </w:rPr>
          <w:t>https://edsoo.ru/metodicheskie-materialy/</w:t>
        </w:r>
      </w:hyperlink>
    </w:p>
    <w:p w:rsidR="00145FAD" w:rsidRDefault="00145FAD" w:rsidP="00C977CF">
      <w:pPr>
        <w:spacing w:after="0" w:line="480" w:lineRule="auto"/>
        <w:rPr>
          <w:sz w:val="24"/>
          <w:szCs w:val="24"/>
          <w:lang w:val="ru-RU"/>
        </w:rPr>
      </w:pPr>
      <w:hyperlink r:id="rId6" w:history="1">
        <w:r w:rsidRPr="00E449E5">
          <w:rPr>
            <w:rStyle w:val="Hyperlink"/>
            <w:sz w:val="24"/>
            <w:szCs w:val="24"/>
            <w:lang w:val="ru-RU"/>
          </w:rPr>
          <w:t>https://www.yaklass.ru/p/matematika/1-klass</w:t>
        </w:r>
      </w:hyperlink>
    </w:p>
    <w:p w:rsidR="00145FAD" w:rsidRDefault="00145FAD" w:rsidP="00C977CF">
      <w:pPr>
        <w:spacing w:after="0" w:line="480" w:lineRule="auto"/>
        <w:rPr>
          <w:sz w:val="24"/>
          <w:szCs w:val="24"/>
          <w:lang w:val="ru-RU"/>
        </w:rPr>
      </w:pPr>
      <w:hyperlink r:id="rId7" w:history="1">
        <w:r w:rsidRPr="00E449E5">
          <w:rPr>
            <w:rStyle w:val="Hyperlink"/>
            <w:sz w:val="24"/>
            <w:szCs w:val="24"/>
            <w:lang w:val="ru-RU"/>
          </w:rPr>
          <w:t>https://resh.edu.ru/subject/12/1/</w:t>
        </w:r>
      </w:hyperlink>
    </w:p>
    <w:p w:rsidR="00145FAD" w:rsidRPr="00C977CF" w:rsidRDefault="00145FAD" w:rsidP="00C977CF">
      <w:pPr>
        <w:spacing w:after="0" w:line="480" w:lineRule="auto"/>
        <w:rPr>
          <w:sz w:val="24"/>
          <w:szCs w:val="24"/>
          <w:lang w:val="ru-RU"/>
        </w:rPr>
      </w:pPr>
    </w:p>
    <w:sectPr w:rsidR="00145FAD" w:rsidRPr="00C977CF" w:rsidSect="00DA6FA1">
      <w:pgSz w:w="11907" w:h="16839" w:code="9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4522"/>
    <w:multiLevelType w:val="multilevel"/>
    <w:tmpl w:val="D90E7FC2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7813455"/>
    <w:multiLevelType w:val="multilevel"/>
    <w:tmpl w:val="D2AC90B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5BA"/>
    <w:rsid w:val="00064BBB"/>
    <w:rsid w:val="000E0FA8"/>
    <w:rsid w:val="00133C4B"/>
    <w:rsid w:val="00145FAD"/>
    <w:rsid w:val="001E6653"/>
    <w:rsid w:val="00212753"/>
    <w:rsid w:val="00271C92"/>
    <w:rsid w:val="002B40AC"/>
    <w:rsid w:val="00314B44"/>
    <w:rsid w:val="003225BA"/>
    <w:rsid w:val="003C20FD"/>
    <w:rsid w:val="004D08B7"/>
    <w:rsid w:val="005D200E"/>
    <w:rsid w:val="005D2FB7"/>
    <w:rsid w:val="005F5B81"/>
    <w:rsid w:val="0063625D"/>
    <w:rsid w:val="007F42F6"/>
    <w:rsid w:val="00814B96"/>
    <w:rsid w:val="0090034A"/>
    <w:rsid w:val="00954A3D"/>
    <w:rsid w:val="00B60BD9"/>
    <w:rsid w:val="00BE1870"/>
    <w:rsid w:val="00C36C5A"/>
    <w:rsid w:val="00C977CF"/>
    <w:rsid w:val="00CC3EC3"/>
    <w:rsid w:val="00CE6C86"/>
    <w:rsid w:val="00D05AB2"/>
    <w:rsid w:val="00D510A0"/>
    <w:rsid w:val="00D85FB9"/>
    <w:rsid w:val="00DA6FA1"/>
    <w:rsid w:val="00DE0761"/>
    <w:rsid w:val="00E449E5"/>
    <w:rsid w:val="00EC43B9"/>
    <w:rsid w:val="00F469E7"/>
    <w:rsid w:val="00F6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92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1C92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1C92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1C92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1C92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1C92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1C92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71C92"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71C92"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27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1C92"/>
    <w:rPr>
      <w:rFonts w:cs="Times New Roman"/>
    </w:rPr>
  </w:style>
  <w:style w:type="paragraph" w:styleId="NormalIndent">
    <w:name w:val="Normal Indent"/>
    <w:basedOn w:val="Normal"/>
    <w:uiPriority w:val="99"/>
    <w:rsid w:val="00271C92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271C92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1C92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71C92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71C92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271C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0034A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9003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271C92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c15c41">
    <w:name w:val="c15 c41"/>
    <w:basedOn w:val="Normal"/>
    <w:uiPriority w:val="99"/>
    <w:rsid w:val="00C97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3">
    <w:name w:val="c13"/>
    <w:basedOn w:val="DefaultParagraphFont"/>
    <w:uiPriority w:val="99"/>
    <w:rsid w:val="00C977CF"/>
    <w:rPr>
      <w:rFonts w:cs="Times New Roman"/>
    </w:rPr>
  </w:style>
  <w:style w:type="paragraph" w:customStyle="1" w:styleId="c28">
    <w:name w:val="c28"/>
    <w:basedOn w:val="Normal"/>
    <w:uiPriority w:val="99"/>
    <w:rsid w:val="00C97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52c41">
    <w:name w:val="c52 c41"/>
    <w:basedOn w:val="Normal"/>
    <w:uiPriority w:val="99"/>
    <w:rsid w:val="00C97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8">
    <w:name w:val="c18"/>
    <w:basedOn w:val="DefaultParagraphFont"/>
    <w:uiPriority w:val="99"/>
    <w:rsid w:val="00C977CF"/>
    <w:rPr>
      <w:rFonts w:cs="Times New Roman"/>
    </w:rPr>
  </w:style>
  <w:style w:type="paragraph" w:customStyle="1" w:styleId="c41c52">
    <w:name w:val="c41 c52"/>
    <w:basedOn w:val="Normal"/>
    <w:uiPriority w:val="99"/>
    <w:rsid w:val="00C97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3c43">
    <w:name w:val="c13 c43"/>
    <w:basedOn w:val="DefaultParagraphFont"/>
    <w:uiPriority w:val="99"/>
    <w:rsid w:val="00C977CF"/>
    <w:rPr>
      <w:rFonts w:cs="Times New Roman"/>
    </w:rPr>
  </w:style>
  <w:style w:type="character" w:customStyle="1" w:styleId="c1c46">
    <w:name w:val="c1 c46"/>
    <w:basedOn w:val="DefaultParagraphFont"/>
    <w:uiPriority w:val="99"/>
    <w:rsid w:val="00C977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matematika/1-klass" TargetMode="External"/><Relationship Id="rId5" Type="http://schemas.openxmlformats.org/officeDocument/2006/relationships/hyperlink" Target="https://www.google.com/url?q=https://edsoo.ru/metodicheskie-materialy/&amp;sa=D&amp;source=editors&amp;ust=1736259128903607&amp;usg=AOvVaw0hZbcnBHkikTQrCaQT-z4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17</Pages>
  <Words>5285</Words>
  <Characters>30128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Мария Алексеевна  Пупенко</cp:lastModifiedBy>
  <cp:revision>7</cp:revision>
  <cp:lastPrinted>2025-09-21T13:34:00Z</cp:lastPrinted>
  <dcterms:created xsi:type="dcterms:W3CDTF">2025-08-13T08:47:00Z</dcterms:created>
  <dcterms:modified xsi:type="dcterms:W3CDTF">2025-09-21T13:37:00Z</dcterms:modified>
</cp:coreProperties>
</file>