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40B" w:rsidRPr="00E94700" w:rsidRDefault="0042040B" w:rsidP="0031649C">
      <w:pPr>
        <w:spacing w:after="0" w:line="408" w:lineRule="auto"/>
        <w:ind w:left="120"/>
        <w:jc w:val="center"/>
        <w:rPr>
          <w:sz w:val="24"/>
          <w:szCs w:val="24"/>
        </w:rPr>
      </w:pPr>
      <w:r w:rsidRPr="00E94700">
        <w:rPr>
          <w:rFonts w:ascii="Times New Roman" w:hAnsi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42040B" w:rsidRPr="00A74910" w:rsidRDefault="0042040B" w:rsidP="0031649C">
      <w:pPr>
        <w:spacing w:after="0" w:line="408" w:lineRule="auto"/>
        <w:ind w:left="120"/>
        <w:jc w:val="center"/>
        <w:rPr>
          <w:sz w:val="24"/>
          <w:szCs w:val="24"/>
        </w:rPr>
      </w:pPr>
      <w:bookmarkStart w:id="0" w:name="55a7169f-c0c0-44ac-bf37-cbc776930ef9"/>
      <w:bookmarkEnd w:id="0"/>
      <w:r w:rsidRPr="00A74910">
        <w:rPr>
          <w:rFonts w:ascii="Times New Roman" w:hAnsi="Times New Roman"/>
          <w:b/>
          <w:color w:val="000000"/>
          <w:sz w:val="24"/>
          <w:szCs w:val="24"/>
        </w:rPr>
        <w:t xml:space="preserve">Министерство общего и профессионального образования Ростовской области </w:t>
      </w:r>
    </w:p>
    <w:p w:rsidR="0042040B" w:rsidRPr="00A74910" w:rsidRDefault="0042040B" w:rsidP="0031649C">
      <w:pPr>
        <w:spacing w:after="0" w:line="408" w:lineRule="auto"/>
        <w:ind w:left="120"/>
        <w:jc w:val="center"/>
        <w:rPr>
          <w:sz w:val="24"/>
          <w:szCs w:val="24"/>
        </w:rPr>
      </w:pPr>
      <w:bookmarkStart w:id="1" w:name="b160c1bf-440c-4991-9e94-e52aab997657"/>
      <w:bookmarkEnd w:id="1"/>
      <w:r w:rsidRPr="00A74910">
        <w:rPr>
          <w:rFonts w:ascii="Times New Roman" w:hAnsi="Times New Roman"/>
          <w:b/>
          <w:color w:val="000000"/>
          <w:sz w:val="24"/>
          <w:szCs w:val="24"/>
        </w:rPr>
        <w:t>Управление образования Администрации Зерноградского района</w:t>
      </w:r>
    </w:p>
    <w:p w:rsidR="0042040B" w:rsidRPr="00A74910" w:rsidRDefault="0042040B" w:rsidP="0031649C">
      <w:pPr>
        <w:spacing w:after="0" w:line="408" w:lineRule="auto"/>
        <w:ind w:left="120"/>
        <w:jc w:val="center"/>
        <w:rPr>
          <w:sz w:val="24"/>
          <w:szCs w:val="24"/>
        </w:rPr>
      </w:pPr>
      <w:r w:rsidRPr="00A74910">
        <w:rPr>
          <w:rFonts w:ascii="Times New Roman" w:hAnsi="Times New Roman"/>
          <w:b/>
          <w:color w:val="000000"/>
          <w:sz w:val="24"/>
          <w:szCs w:val="24"/>
        </w:rPr>
        <w:t>МБОУ Мечетинская СОШ</w:t>
      </w:r>
    </w:p>
    <w:p w:rsidR="0042040B" w:rsidRPr="00A74910" w:rsidRDefault="0042040B" w:rsidP="0031649C">
      <w:pPr>
        <w:spacing w:after="0"/>
        <w:ind w:left="120"/>
        <w:rPr>
          <w:sz w:val="24"/>
          <w:szCs w:val="24"/>
        </w:rPr>
      </w:pPr>
    </w:p>
    <w:p w:rsidR="0042040B" w:rsidRPr="00DC6629" w:rsidRDefault="0042040B" w:rsidP="0031649C">
      <w:pPr>
        <w:spacing w:after="0"/>
        <w:ind w:left="120"/>
      </w:pPr>
    </w:p>
    <w:tbl>
      <w:tblPr>
        <w:tblpPr w:leftFromText="180" w:rightFromText="180" w:vertAnchor="text" w:horzAnchor="margin" w:tblpX="288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57"/>
        <w:gridCol w:w="3658"/>
        <w:gridCol w:w="3658"/>
      </w:tblGrid>
      <w:tr w:rsidR="0042040B" w:rsidTr="00377444">
        <w:trPr>
          <w:trHeight w:val="2865"/>
        </w:trPr>
        <w:tc>
          <w:tcPr>
            <w:tcW w:w="3657" w:type="dxa"/>
          </w:tcPr>
          <w:p w:rsidR="0042040B" w:rsidRDefault="0042040B" w:rsidP="00377444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42040B" w:rsidRDefault="0042040B" w:rsidP="00377444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ШМО Учит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лей начальных классов</w:t>
            </w:r>
          </w:p>
          <w:p w:rsidR="0042040B" w:rsidRDefault="0042040B" w:rsidP="00377444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 Мых Е.В.</w:t>
            </w:r>
          </w:p>
          <w:p w:rsidR="0042040B" w:rsidRDefault="0042040B" w:rsidP="00377444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Протокол №5                                      от «26» августа   </w:t>
            </w:r>
            <w:smartTag w:uri="urn:schemas-microsoft-com:office:smarttags" w:element="metricconverter">
              <w:smartTagPr>
                <w:attr w:name="ProductID" w:val="2025 г"/>
              </w:smartTagPr>
              <w:r>
                <w:rPr>
                  <w:rFonts w:ascii="Times New Roman" w:hAnsi="Times New Roman"/>
                  <w:color w:val="000000"/>
                  <w:sz w:val="24"/>
                  <w:szCs w:val="24"/>
                </w:rPr>
                <w:t>2025 г</w:t>
              </w:r>
            </w:smartTag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58" w:type="dxa"/>
          </w:tcPr>
          <w:p w:rsidR="0042040B" w:rsidRDefault="0042040B" w:rsidP="00377444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42040B" w:rsidRDefault="0042040B" w:rsidP="00377444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директора по УВР </w:t>
            </w:r>
          </w:p>
          <w:p w:rsidR="0042040B" w:rsidRDefault="0042040B" w:rsidP="00377444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2040B" w:rsidRDefault="0042040B" w:rsidP="00377444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  Маркина Т.В.</w:t>
            </w:r>
          </w:p>
          <w:p w:rsidR="0042040B" w:rsidRDefault="0042040B" w:rsidP="0037744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2040B" w:rsidRDefault="0042040B" w:rsidP="0037744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«28» августа   </w:t>
            </w:r>
            <w:smartTag w:uri="urn:schemas-microsoft-com:office:smarttags" w:element="metricconverter">
              <w:smartTagPr>
                <w:attr w:name="ProductID" w:val="2025 г"/>
              </w:smartTagPr>
              <w:r>
                <w:rPr>
                  <w:rFonts w:ascii="Times New Roman" w:hAnsi="Times New Roman"/>
                  <w:color w:val="000000"/>
                  <w:sz w:val="24"/>
                  <w:szCs w:val="24"/>
                </w:rPr>
                <w:t>2025 г</w:t>
              </w:r>
            </w:smartTag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58" w:type="dxa"/>
          </w:tcPr>
          <w:p w:rsidR="0042040B" w:rsidRDefault="0042040B" w:rsidP="00377444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42040B" w:rsidRDefault="0042040B" w:rsidP="00377444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Директор МБОУ Мечети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ская СОШ</w:t>
            </w:r>
          </w:p>
          <w:p w:rsidR="0042040B" w:rsidRDefault="0042040B" w:rsidP="00377444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2040B" w:rsidRDefault="0042040B" w:rsidP="00377444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 Недоведеева Л.В.</w:t>
            </w:r>
          </w:p>
          <w:p w:rsidR="0042040B" w:rsidRDefault="0042040B" w:rsidP="00377444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Приказ №428                                       от «29» августа   </w:t>
            </w:r>
            <w:smartTag w:uri="urn:schemas-microsoft-com:office:smarttags" w:element="metricconverter">
              <w:smartTagPr>
                <w:attr w:name="ProductID" w:val="2025 г"/>
              </w:smartTagPr>
              <w:r>
                <w:rPr>
                  <w:rFonts w:ascii="Times New Roman" w:hAnsi="Times New Roman"/>
                  <w:color w:val="000000"/>
                  <w:sz w:val="24"/>
                  <w:szCs w:val="24"/>
                </w:rPr>
                <w:t>2025 г</w:t>
              </w:r>
            </w:smartTag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42040B" w:rsidRPr="00DC6629" w:rsidRDefault="0042040B" w:rsidP="0031649C">
      <w:pPr>
        <w:spacing w:after="0"/>
        <w:ind w:left="120"/>
      </w:pPr>
    </w:p>
    <w:p w:rsidR="0042040B" w:rsidRDefault="0042040B" w:rsidP="0031649C">
      <w:pPr>
        <w:spacing w:after="0"/>
        <w:ind w:left="120"/>
      </w:pPr>
    </w:p>
    <w:p w:rsidR="0042040B" w:rsidRDefault="0042040B" w:rsidP="0031649C">
      <w:pPr>
        <w:spacing w:after="0"/>
        <w:ind w:left="120"/>
      </w:pPr>
    </w:p>
    <w:p w:rsidR="0042040B" w:rsidRDefault="0042040B" w:rsidP="0031649C">
      <w:pPr>
        <w:spacing w:after="0"/>
        <w:ind w:left="120"/>
      </w:pPr>
    </w:p>
    <w:p w:rsidR="0042040B" w:rsidRDefault="0042040B" w:rsidP="0031649C">
      <w:pPr>
        <w:spacing w:after="0"/>
        <w:ind w:left="120"/>
      </w:pPr>
    </w:p>
    <w:p w:rsidR="0042040B" w:rsidRDefault="0042040B" w:rsidP="0031649C">
      <w:pPr>
        <w:spacing w:after="0"/>
        <w:ind w:left="120"/>
      </w:pPr>
    </w:p>
    <w:p w:rsidR="0042040B" w:rsidRDefault="0042040B" w:rsidP="0031649C">
      <w:pPr>
        <w:spacing w:after="0"/>
        <w:ind w:left="120"/>
      </w:pPr>
    </w:p>
    <w:p w:rsidR="0042040B" w:rsidRPr="00DC6629" w:rsidRDefault="0042040B" w:rsidP="0031649C">
      <w:pPr>
        <w:spacing w:after="0"/>
        <w:ind w:left="120"/>
      </w:pPr>
    </w:p>
    <w:p w:rsidR="0042040B" w:rsidRDefault="0042040B" w:rsidP="0031649C">
      <w:pPr>
        <w:spacing w:after="0" w:line="240" w:lineRule="auto"/>
        <w:rPr>
          <w:rFonts w:ascii="Times New Roman" w:hAnsi="Times New Roman"/>
          <w:sz w:val="36"/>
          <w:szCs w:val="36"/>
        </w:rPr>
      </w:pPr>
    </w:p>
    <w:p w:rsidR="0042040B" w:rsidRPr="00062401" w:rsidRDefault="0042040B" w:rsidP="003164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2401"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42040B" w:rsidRPr="00062401" w:rsidRDefault="0042040B" w:rsidP="003164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62401">
        <w:rPr>
          <w:rFonts w:ascii="Times New Roman" w:hAnsi="Times New Roman"/>
          <w:sz w:val="28"/>
          <w:szCs w:val="28"/>
        </w:rPr>
        <w:t>по внеурочной деятельности</w:t>
      </w:r>
    </w:p>
    <w:p w:rsidR="0042040B" w:rsidRPr="00062401" w:rsidRDefault="0042040B" w:rsidP="003164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спортивно-оздоровительного направления</w:t>
      </w:r>
    </w:p>
    <w:p w:rsidR="0042040B" w:rsidRPr="00062401" w:rsidRDefault="0042040B" w:rsidP="003164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2401">
        <w:rPr>
          <w:rFonts w:ascii="Times New Roman" w:hAnsi="Times New Roman"/>
          <w:b/>
          <w:sz w:val="28"/>
          <w:szCs w:val="28"/>
        </w:rPr>
        <w:t>«Азбука питания»</w:t>
      </w:r>
    </w:p>
    <w:p w:rsidR="0042040B" w:rsidRPr="00062401" w:rsidRDefault="0042040B" w:rsidP="003164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62401">
        <w:rPr>
          <w:rFonts w:ascii="Times New Roman" w:hAnsi="Times New Roman"/>
          <w:sz w:val="28"/>
          <w:szCs w:val="28"/>
        </w:rPr>
        <w:t>на 202</w:t>
      </w:r>
      <w:r>
        <w:rPr>
          <w:rFonts w:ascii="Times New Roman" w:hAnsi="Times New Roman"/>
          <w:sz w:val="28"/>
          <w:szCs w:val="28"/>
        </w:rPr>
        <w:t>5</w:t>
      </w:r>
      <w:r w:rsidRPr="00062401">
        <w:rPr>
          <w:rFonts w:ascii="Times New Roman" w:hAnsi="Times New Roman"/>
          <w:sz w:val="28"/>
          <w:szCs w:val="28"/>
        </w:rPr>
        <w:t>- 202</w:t>
      </w:r>
      <w:r>
        <w:rPr>
          <w:rFonts w:ascii="Times New Roman" w:hAnsi="Times New Roman"/>
          <w:sz w:val="28"/>
          <w:szCs w:val="28"/>
        </w:rPr>
        <w:t>6</w:t>
      </w:r>
      <w:r w:rsidRPr="00062401">
        <w:rPr>
          <w:rFonts w:ascii="Times New Roman" w:hAnsi="Times New Roman"/>
          <w:sz w:val="28"/>
          <w:szCs w:val="28"/>
        </w:rPr>
        <w:t xml:space="preserve"> учебный год</w:t>
      </w:r>
    </w:p>
    <w:p w:rsidR="0042040B" w:rsidRPr="00062401" w:rsidRDefault="0042040B" w:rsidP="003164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62401"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>1</w:t>
      </w:r>
      <w:r w:rsidRPr="00062401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Б</w:t>
      </w:r>
      <w:r w:rsidRPr="00062401">
        <w:rPr>
          <w:rFonts w:ascii="Times New Roman" w:hAnsi="Times New Roman"/>
          <w:sz w:val="28"/>
          <w:szCs w:val="28"/>
        </w:rPr>
        <w:t>» класса</w:t>
      </w:r>
    </w:p>
    <w:p w:rsidR="0042040B" w:rsidRDefault="0042040B" w:rsidP="003164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2040B" w:rsidRDefault="0042040B" w:rsidP="003164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2040B" w:rsidRPr="00062401" w:rsidRDefault="0042040B" w:rsidP="003164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2040B" w:rsidRDefault="0042040B" w:rsidP="0031649C">
      <w:pPr>
        <w:spacing w:after="0" w:line="240" w:lineRule="auto"/>
        <w:jc w:val="right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28"/>
          <w:szCs w:val="28"/>
        </w:rPr>
        <w:t>Учитель</w:t>
      </w:r>
      <w:r w:rsidRPr="00062401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Пупенко М. А.</w:t>
      </w:r>
    </w:p>
    <w:p w:rsidR="0042040B" w:rsidRDefault="0042040B" w:rsidP="0031649C">
      <w:pPr>
        <w:spacing w:after="0" w:line="240" w:lineRule="auto"/>
        <w:rPr>
          <w:rFonts w:ascii="Times New Roman" w:hAnsi="Times New Roman"/>
          <w:sz w:val="36"/>
          <w:szCs w:val="36"/>
        </w:rPr>
      </w:pPr>
    </w:p>
    <w:p w:rsidR="0042040B" w:rsidRDefault="0042040B" w:rsidP="0031649C">
      <w:pPr>
        <w:spacing w:after="0" w:line="240" w:lineRule="auto"/>
        <w:rPr>
          <w:rFonts w:ascii="Times New Roman" w:hAnsi="Times New Roman"/>
          <w:sz w:val="36"/>
          <w:szCs w:val="36"/>
        </w:rPr>
      </w:pPr>
    </w:p>
    <w:p w:rsidR="0042040B" w:rsidRDefault="0042040B" w:rsidP="0031649C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42040B" w:rsidRDefault="0042040B" w:rsidP="0031649C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42040B" w:rsidRDefault="0042040B" w:rsidP="0031649C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42040B" w:rsidRDefault="0042040B" w:rsidP="0031649C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42040B" w:rsidRDefault="0042040B" w:rsidP="0031649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42040B" w:rsidRDefault="0042040B" w:rsidP="0031649C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Мечетинская </w:t>
      </w:r>
    </w:p>
    <w:p w:rsidR="0042040B" w:rsidRDefault="0042040B" w:rsidP="0031649C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2025г</w:t>
      </w:r>
    </w:p>
    <w:p w:rsidR="0042040B" w:rsidRPr="00C05AF0" w:rsidRDefault="0042040B" w:rsidP="00C860E7">
      <w:pPr>
        <w:tabs>
          <w:tab w:val="left" w:pos="4448"/>
          <w:tab w:val="center" w:pos="7791"/>
        </w:tabs>
        <w:jc w:val="center"/>
        <w:outlineLvl w:val="0"/>
        <w:rPr>
          <w:rFonts w:ascii="Times New Roman" w:hAnsi="Times New Roman"/>
          <w:b/>
          <w:sz w:val="28"/>
          <w:szCs w:val="24"/>
        </w:rPr>
      </w:pPr>
      <w:r w:rsidRPr="00C05AF0">
        <w:rPr>
          <w:rFonts w:ascii="Times New Roman" w:hAnsi="Times New Roman"/>
          <w:b/>
          <w:sz w:val="28"/>
          <w:szCs w:val="24"/>
        </w:rPr>
        <w:t xml:space="preserve">Планируемые результаты освоения предметного курса </w:t>
      </w:r>
    </w:p>
    <w:p w:rsidR="0042040B" w:rsidRPr="00B1103F" w:rsidRDefault="0042040B" w:rsidP="00B5563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1103F">
        <w:rPr>
          <w:rFonts w:ascii="Times New Roman" w:hAnsi="Times New Roman"/>
          <w:sz w:val="24"/>
          <w:szCs w:val="24"/>
        </w:rPr>
        <w:t>Программа предполагает достижение следующих личностны</w:t>
      </w:r>
      <w:r>
        <w:rPr>
          <w:rFonts w:ascii="Times New Roman" w:hAnsi="Times New Roman"/>
          <w:sz w:val="24"/>
          <w:szCs w:val="24"/>
        </w:rPr>
        <w:t xml:space="preserve">х, метапредметных и предметных </w:t>
      </w:r>
      <w:r w:rsidRPr="00B1103F">
        <w:rPr>
          <w:rFonts w:ascii="Times New Roman" w:hAnsi="Times New Roman"/>
          <w:sz w:val="24"/>
          <w:szCs w:val="24"/>
        </w:rPr>
        <w:t>результатов.</w:t>
      </w:r>
    </w:p>
    <w:p w:rsidR="0042040B" w:rsidRPr="00B1103F" w:rsidRDefault="0042040B" w:rsidP="009E488F">
      <w:pPr>
        <w:tabs>
          <w:tab w:val="left" w:pos="4448"/>
          <w:tab w:val="center" w:pos="7791"/>
        </w:tabs>
        <w:rPr>
          <w:rFonts w:ascii="Times New Roman" w:hAnsi="Times New Roman"/>
          <w:b/>
          <w:sz w:val="24"/>
          <w:szCs w:val="24"/>
        </w:rPr>
      </w:pPr>
      <w:r w:rsidRPr="00B1103F">
        <w:rPr>
          <w:rFonts w:ascii="Times New Roman" w:hAnsi="Times New Roman"/>
          <w:b/>
          <w:sz w:val="24"/>
          <w:szCs w:val="24"/>
        </w:rPr>
        <w:t>Личностные:</w:t>
      </w:r>
    </w:p>
    <w:p w:rsidR="0042040B" w:rsidRPr="00B1103F" w:rsidRDefault="0042040B" w:rsidP="009E488F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1103F">
        <w:rPr>
          <w:rFonts w:ascii="Times New Roman" w:hAnsi="Times New Roman"/>
          <w:sz w:val="24"/>
          <w:szCs w:val="24"/>
        </w:rPr>
        <w:t xml:space="preserve">Формирование уважительного отношения к иному мнению, истории и культуре других народов; </w:t>
      </w:r>
    </w:p>
    <w:p w:rsidR="0042040B" w:rsidRPr="00B1103F" w:rsidRDefault="0042040B" w:rsidP="009E488F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1103F">
        <w:rPr>
          <w:rFonts w:ascii="Times New Roman" w:hAnsi="Times New Roman"/>
          <w:sz w:val="24"/>
          <w:szCs w:val="24"/>
        </w:rPr>
        <w:t xml:space="preserve">формирование эстетических потребностей, ценностей и чувств; </w:t>
      </w:r>
    </w:p>
    <w:p w:rsidR="0042040B" w:rsidRPr="00B1103F" w:rsidRDefault="0042040B" w:rsidP="009E488F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1103F">
        <w:rPr>
          <w:rFonts w:ascii="Times New Roman" w:hAnsi="Times New Roman"/>
          <w:sz w:val="24"/>
          <w:szCs w:val="24"/>
        </w:rPr>
        <w:t>формирование установки на безопасный, здоровый образ жизни;</w:t>
      </w:r>
    </w:p>
    <w:p w:rsidR="0042040B" w:rsidRPr="00B1103F" w:rsidRDefault="0042040B" w:rsidP="009E488F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1103F">
        <w:rPr>
          <w:rFonts w:ascii="Times New Roman" w:hAnsi="Times New Roman"/>
          <w:sz w:val="24"/>
          <w:szCs w:val="24"/>
        </w:rPr>
        <w:t xml:space="preserve"> наличие мотиваций к творческому труду, работе на результат;</w:t>
      </w:r>
    </w:p>
    <w:p w:rsidR="0042040B" w:rsidRPr="00B1103F" w:rsidRDefault="0042040B" w:rsidP="009E488F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1103F">
        <w:rPr>
          <w:rFonts w:ascii="Times New Roman" w:hAnsi="Times New Roman"/>
          <w:sz w:val="24"/>
          <w:szCs w:val="24"/>
        </w:rPr>
        <w:t xml:space="preserve"> бережному отношению к материальным и духовным ценностям.</w:t>
      </w:r>
    </w:p>
    <w:p w:rsidR="0042040B" w:rsidRPr="00B1103F" w:rsidRDefault="0042040B" w:rsidP="009E488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Метапредметные</w:t>
      </w:r>
      <w:r w:rsidRPr="00B1103F">
        <w:rPr>
          <w:rFonts w:ascii="Times New Roman" w:hAnsi="Times New Roman"/>
          <w:b/>
          <w:sz w:val="24"/>
          <w:szCs w:val="24"/>
        </w:rPr>
        <w:t>:</w:t>
      </w:r>
    </w:p>
    <w:p w:rsidR="0042040B" w:rsidRPr="00B1103F" w:rsidRDefault="0042040B" w:rsidP="009E488F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B1103F">
        <w:rPr>
          <w:rFonts w:ascii="Times New Roman" w:hAnsi="Times New Roman"/>
          <w:sz w:val="24"/>
          <w:szCs w:val="24"/>
        </w:rPr>
        <w:t>Овладение на</w:t>
      </w:r>
      <w:r>
        <w:rPr>
          <w:rFonts w:ascii="Times New Roman" w:hAnsi="Times New Roman"/>
          <w:sz w:val="24"/>
          <w:szCs w:val="24"/>
        </w:rPr>
        <w:t xml:space="preserve">чальными сведениями о сущности </w:t>
      </w:r>
      <w:r w:rsidRPr="00B1103F">
        <w:rPr>
          <w:rFonts w:ascii="Times New Roman" w:hAnsi="Times New Roman"/>
          <w:sz w:val="24"/>
          <w:szCs w:val="24"/>
        </w:rPr>
        <w:t>и особенностях объектов, процессов и явлений дейс</w:t>
      </w:r>
      <w:r w:rsidRPr="00B1103F">
        <w:rPr>
          <w:rFonts w:ascii="Times New Roman" w:hAnsi="Times New Roman"/>
          <w:sz w:val="24"/>
          <w:szCs w:val="24"/>
        </w:rPr>
        <w:t>т</w:t>
      </w:r>
      <w:r w:rsidRPr="00B1103F">
        <w:rPr>
          <w:rFonts w:ascii="Times New Roman" w:hAnsi="Times New Roman"/>
          <w:sz w:val="24"/>
          <w:szCs w:val="24"/>
        </w:rPr>
        <w:t>вительности (природных, социальных, культурных, технических и др.) в соответствии и с содержан</w:t>
      </w:r>
      <w:r w:rsidRPr="00B1103F">
        <w:rPr>
          <w:rFonts w:ascii="Times New Roman" w:hAnsi="Times New Roman"/>
          <w:sz w:val="24"/>
          <w:szCs w:val="24"/>
        </w:rPr>
        <w:t>и</w:t>
      </w:r>
      <w:r w:rsidRPr="00B1103F">
        <w:rPr>
          <w:rFonts w:ascii="Times New Roman" w:hAnsi="Times New Roman"/>
          <w:sz w:val="24"/>
          <w:szCs w:val="24"/>
        </w:rPr>
        <w:t>ем конкретного учебного предмета.</w:t>
      </w:r>
    </w:p>
    <w:p w:rsidR="0042040B" w:rsidRPr="00B1103F" w:rsidRDefault="0042040B" w:rsidP="009E488F">
      <w:pPr>
        <w:tabs>
          <w:tab w:val="left" w:pos="4448"/>
          <w:tab w:val="center" w:pos="7791"/>
        </w:tabs>
        <w:outlineLvl w:val="0"/>
        <w:rPr>
          <w:rFonts w:ascii="Times New Roman" w:hAnsi="Times New Roman"/>
          <w:b/>
          <w:sz w:val="24"/>
          <w:szCs w:val="24"/>
        </w:rPr>
      </w:pPr>
      <w:r w:rsidRPr="00B1103F">
        <w:rPr>
          <w:rFonts w:ascii="Times New Roman" w:hAnsi="Times New Roman"/>
          <w:b/>
          <w:sz w:val="24"/>
          <w:szCs w:val="24"/>
        </w:rPr>
        <w:t>Предметные:</w:t>
      </w:r>
    </w:p>
    <w:p w:rsidR="0042040B" w:rsidRPr="00B1103F" w:rsidRDefault="0042040B" w:rsidP="009E488F">
      <w:pPr>
        <w:tabs>
          <w:tab w:val="left" w:pos="4448"/>
          <w:tab w:val="center" w:pos="7791"/>
        </w:tabs>
        <w:outlineLvl w:val="0"/>
        <w:rPr>
          <w:rFonts w:ascii="Times New Roman" w:hAnsi="Times New Roman"/>
          <w:b/>
          <w:sz w:val="24"/>
          <w:szCs w:val="24"/>
        </w:rPr>
      </w:pPr>
      <w:r w:rsidRPr="00B1103F">
        <w:rPr>
          <w:rFonts w:ascii="Times New Roman" w:hAnsi="Times New Roman"/>
          <w:sz w:val="24"/>
          <w:szCs w:val="24"/>
        </w:rPr>
        <w:t>Конкретные учебные предметы, должны отражать:</w:t>
      </w:r>
    </w:p>
    <w:p w:rsidR="0042040B" w:rsidRPr="00B1103F" w:rsidRDefault="0042040B" w:rsidP="009E488F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B1103F">
        <w:rPr>
          <w:rFonts w:ascii="Times New Roman" w:hAnsi="Times New Roman"/>
          <w:sz w:val="24"/>
          <w:szCs w:val="24"/>
        </w:rPr>
        <w:t xml:space="preserve">получение первоначальных представлений о созидательном и нравственном значении труда в жизни человека и общества; </w:t>
      </w:r>
    </w:p>
    <w:p w:rsidR="0042040B" w:rsidRPr="00B1103F" w:rsidRDefault="0042040B" w:rsidP="00B97DC2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B1103F">
        <w:rPr>
          <w:rFonts w:ascii="Times New Roman" w:hAnsi="Times New Roman"/>
          <w:sz w:val="24"/>
          <w:szCs w:val="24"/>
        </w:rPr>
        <w:t>о мире профессий и важности правильного выбора профессий.</w:t>
      </w:r>
    </w:p>
    <w:p w:rsidR="0042040B" w:rsidRPr="00B1103F" w:rsidRDefault="0042040B" w:rsidP="00B97DC2">
      <w:pPr>
        <w:tabs>
          <w:tab w:val="left" w:pos="180"/>
        </w:tabs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</w:p>
    <w:p w:rsidR="0042040B" w:rsidRPr="00B1103F" w:rsidRDefault="0042040B" w:rsidP="00B97DC2">
      <w:pPr>
        <w:tabs>
          <w:tab w:val="left" w:pos="180"/>
        </w:tabs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</w:p>
    <w:p w:rsidR="0042040B" w:rsidRPr="00B1103F" w:rsidRDefault="0042040B" w:rsidP="00B97DC2">
      <w:pPr>
        <w:tabs>
          <w:tab w:val="left" w:pos="180"/>
        </w:tabs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</w:p>
    <w:p w:rsidR="0042040B" w:rsidRPr="00B1103F" w:rsidRDefault="0042040B" w:rsidP="00B97DC2">
      <w:pPr>
        <w:tabs>
          <w:tab w:val="left" w:pos="180"/>
        </w:tabs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</w:p>
    <w:p w:rsidR="0042040B" w:rsidRPr="00B1103F" w:rsidRDefault="0042040B" w:rsidP="00B97DC2">
      <w:pPr>
        <w:tabs>
          <w:tab w:val="left" w:pos="180"/>
        </w:tabs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</w:p>
    <w:p w:rsidR="0042040B" w:rsidRPr="00B1103F" w:rsidRDefault="0042040B" w:rsidP="00B97DC2">
      <w:pPr>
        <w:tabs>
          <w:tab w:val="left" w:pos="180"/>
        </w:tabs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</w:p>
    <w:p w:rsidR="0042040B" w:rsidRPr="00B1103F" w:rsidRDefault="0042040B" w:rsidP="00B97DC2">
      <w:pPr>
        <w:tabs>
          <w:tab w:val="left" w:pos="180"/>
        </w:tabs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</w:p>
    <w:p w:rsidR="0042040B" w:rsidRDefault="0042040B" w:rsidP="00B97DC2">
      <w:pPr>
        <w:tabs>
          <w:tab w:val="left" w:pos="180"/>
        </w:tabs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</w:p>
    <w:p w:rsidR="0042040B" w:rsidRDefault="0042040B" w:rsidP="00B97DC2">
      <w:pPr>
        <w:tabs>
          <w:tab w:val="left" w:pos="180"/>
        </w:tabs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</w:p>
    <w:p w:rsidR="0042040B" w:rsidRDefault="0042040B" w:rsidP="00B97DC2">
      <w:pPr>
        <w:tabs>
          <w:tab w:val="left" w:pos="180"/>
        </w:tabs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</w:p>
    <w:p w:rsidR="0042040B" w:rsidRDefault="0042040B" w:rsidP="00B97DC2">
      <w:pPr>
        <w:tabs>
          <w:tab w:val="left" w:pos="180"/>
        </w:tabs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</w:p>
    <w:p w:rsidR="0042040B" w:rsidRDefault="0042040B" w:rsidP="00B97DC2">
      <w:pPr>
        <w:tabs>
          <w:tab w:val="left" w:pos="180"/>
        </w:tabs>
        <w:ind w:left="720" w:hanging="720"/>
        <w:jc w:val="center"/>
        <w:rPr>
          <w:rFonts w:ascii="Times New Roman" w:hAnsi="Times New Roman"/>
          <w:b/>
          <w:sz w:val="28"/>
          <w:szCs w:val="24"/>
        </w:rPr>
      </w:pPr>
    </w:p>
    <w:p w:rsidR="0042040B" w:rsidRDefault="0042040B" w:rsidP="00B97DC2">
      <w:pPr>
        <w:tabs>
          <w:tab w:val="left" w:pos="180"/>
        </w:tabs>
        <w:ind w:left="720" w:hanging="720"/>
        <w:jc w:val="center"/>
        <w:rPr>
          <w:rFonts w:ascii="Times New Roman" w:hAnsi="Times New Roman"/>
          <w:b/>
          <w:sz w:val="28"/>
          <w:szCs w:val="24"/>
        </w:rPr>
      </w:pPr>
    </w:p>
    <w:p w:rsidR="0042040B" w:rsidRPr="00691ECF" w:rsidRDefault="0042040B" w:rsidP="00B97DC2">
      <w:pPr>
        <w:tabs>
          <w:tab w:val="left" w:pos="180"/>
        </w:tabs>
        <w:ind w:left="720" w:hanging="720"/>
        <w:jc w:val="center"/>
        <w:rPr>
          <w:rFonts w:ascii="Times New Roman" w:hAnsi="Times New Roman"/>
          <w:b/>
          <w:sz w:val="28"/>
          <w:szCs w:val="24"/>
        </w:rPr>
      </w:pPr>
      <w:r w:rsidRPr="00691ECF">
        <w:rPr>
          <w:rFonts w:ascii="Times New Roman" w:hAnsi="Times New Roman"/>
          <w:b/>
          <w:sz w:val="28"/>
          <w:szCs w:val="24"/>
        </w:rPr>
        <w:t>Содержание курса «Азбука питания» (3</w:t>
      </w:r>
      <w:r>
        <w:rPr>
          <w:rFonts w:ascii="Times New Roman" w:hAnsi="Times New Roman"/>
          <w:b/>
          <w:sz w:val="28"/>
          <w:szCs w:val="24"/>
        </w:rPr>
        <w:t>0</w:t>
      </w:r>
      <w:r w:rsidRPr="00691ECF">
        <w:rPr>
          <w:rFonts w:ascii="Times New Roman" w:hAnsi="Times New Roman"/>
          <w:b/>
          <w:sz w:val="28"/>
          <w:szCs w:val="24"/>
        </w:rPr>
        <w:t xml:space="preserve"> ч)</w:t>
      </w:r>
    </w:p>
    <w:tbl>
      <w:tblPr>
        <w:tblW w:w="10193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98"/>
        <w:gridCol w:w="6689"/>
        <w:gridCol w:w="2006"/>
      </w:tblGrid>
      <w:tr w:rsidR="0042040B" w:rsidRPr="00F97A54" w:rsidTr="00981380">
        <w:trPr>
          <w:trHeight w:val="1117"/>
        </w:trPr>
        <w:tc>
          <w:tcPr>
            <w:tcW w:w="1498" w:type="dxa"/>
            <w:vAlign w:val="center"/>
          </w:tcPr>
          <w:p w:rsidR="0042040B" w:rsidRPr="00F97A54" w:rsidRDefault="0042040B" w:rsidP="00F97A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A54">
              <w:rPr>
                <w:rFonts w:ascii="Times New Roman" w:hAnsi="Times New Roman"/>
                <w:b/>
                <w:sz w:val="24"/>
                <w:szCs w:val="24"/>
              </w:rPr>
              <w:t>Раздел учебной</w:t>
            </w:r>
          </w:p>
          <w:p w:rsidR="0042040B" w:rsidRPr="00F97A54" w:rsidRDefault="0042040B" w:rsidP="00F97A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A54">
              <w:rPr>
                <w:rFonts w:ascii="Times New Roman" w:hAnsi="Times New Roman"/>
                <w:b/>
                <w:sz w:val="24"/>
                <w:szCs w:val="24"/>
              </w:rPr>
              <w:t>программы (с указан</w:t>
            </w:r>
            <w:r w:rsidRPr="00F97A54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F97A54">
              <w:rPr>
                <w:rFonts w:ascii="Times New Roman" w:hAnsi="Times New Roman"/>
                <w:b/>
                <w:sz w:val="24"/>
                <w:szCs w:val="24"/>
              </w:rPr>
              <w:t>ем колич</w:t>
            </w:r>
            <w:r w:rsidRPr="00F97A54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F97A54">
              <w:rPr>
                <w:rFonts w:ascii="Times New Roman" w:hAnsi="Times New Roman"/>
                <w:b/>
                <w:sz w:val="24"/>
                <w:szCs w:val="24"/>
              </w:rPr>
              <w:t>ства часов)</w:t>
            </w:r>
          </w:p>
          <w:p w:rsidR="0042040B" w:rsidRPr="00F97A54" w:rsidRDefault="0042040B" w:rsidP="00F97A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89" w:type="dxa"/>
            <w:vAlign w:val="center"/>
          </w:tcPr>
          <w:p w:rsidR="0042040B" w:rsidRDefault="0042040B" w:rsidP="00F97A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2040B" w:rsidRPr="00F97A54" w:rsidRDefault="0042040B" w:rsidP="00F97A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A54">
              <w:rPr>
                <w:rFonts w:ascii="Times New Roman" w:hAnsi="Times New Roman"/>
                <w:b/>
                <w:sz w:val="24"/>
                <w:szCs w:val="24"/>
              </w:rPr>
              <w:t>Содержательные линии</w:t>
            </w:r>
          </w:p>
        </w:tc>
        <w:tc>
          <w:tcPr>
            <w:tcW w:w="2006" w:type="dxa"/>
            <w:vAlign w:val="center"/>
          </w:tcPr>
          <w:p w:rsidR="0042040B" w:rsidRPr="00F97A54" w:rsidRDefault="0042040B" w:rsidP="00F97A5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A54">
              <w:rPr>
                <w:rFonts w:ascii="Times New Roman" w:hAnsi="Times New Roman"/>
                <w:b/>
                <w:sz w:val="24"/>
                <w:szCs w:val="24"/>
              </w:rPr>
              <w:t>Оценочные, практические оценочные, ко</w:t>
            </w:r>
            <w:r w:rsidRPr="00F97A54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F97A54">
              <w:rPr>
                <w:rFonts w:ascii="Times New Roman" w:hAnsi="Times New Roman"/>
                <w:b/>
                <w:sz w:val="24"/>
                <w:szCs w:val="24"/>
              </w:rPr>
              <w:t>трольные оц</w:t>
            </w:r>
            <w:r w:rsidRPr="00F97A54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F97A54">
              <w:rPr>
                <w:rFonts w:ascii="Times New Roman" w:hAnsi="Times New Roman"/>
                <w:b/>
                <w:sz w:val="24"/>
                <w:szCs w:val="24"/>
              </w:rPr>
              <w:t>ночные работы.</w:t>
            </w:r>
          </w:p>
        </w:tc>
      </w:tr>
      <w:tr w:rsidR="0042040B" w:rsidRPr="00F97A54" w:rsidTr="00981380">
        <w:trPr>
          <w:trHeight w:val="1117"/>
        </w:trPr>
        <w:tc>
          <w:tcPr>
            <w:tcW w:w="1498" w:type="dxa"/>
            <w:vAlign w:val="center"/>
          </w:tcPr>
          <w:p w:rsidR="0042040B" w:rsidRPr="00F97A54" w:rsidRDefault="0042040B" w:rsidP="00F97A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Как устроен человек</w:t>
            </w:r>
          </w:p>
          <w:p w:rsidR="0042040B" w:rsidRPr="00F97A54" w:rsidRDefault="0042040B" w:rsidP="00F97A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F97A54">
              <w:rPr>
                <w:rFonts w:ascii="Times New Roman" w:hAnsi="Times New Roman"/>
                <w:sz w:val="24"/>
                <w:szCs w:val="24"/>
              </w:rPr>
              <w:t xml:space="preserve"> ч.)</w:t>
            </w:r>
          </w:p>
        </w:tc>
        <w:tc>
          <w:tcPr>
            <w:tcW w:w="6689" w:type="dxa"/>
            <w:vAlign w:val="center"/>
          </w:tcPr>
          <w:p w:rsidR="0042040B" w:rsidRPr="00F97A54" w:rsidRDefault="0042040B" w:rsidP="00F97A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b/>
                <w:sz w:val="24"/>
                <w:szCs w:val="24"/>
              </w:rPr>
              <w:t>Обобщать и систематизировать</w:t>
            </w:r>
            <w:r w:rsidRPr="00F97A54">
              <w:rPr>
                <w:rFonts w:ascii="Times New Roman" w:hAnsi="Times New Roman"/>
                <w:sz w:val="24"/>
                <w:szCs w:val="24"/>
              </w:rPr>
              <w:t xml:space="preserve"> знания по теме: «Как устр</w:t>
            </w:r>
            <w:r w:rsidRPr="00F97A54">
              <w:rPr>
                <w:rFonts w:ascii="Times New Roman" w:hAnsi="Times New Roman"/>
                <w:sz w:val="24"/>
                <w:szCs w:val="24"/>
              </w:rPr>
              <w:t>о</w:t>
            </w:r>
            <w:r w:rsidRPr="00F97A54">
              <w:rPr>
                <w:rFonts w:ascii="Times New Roman" w:hAnsi="Times New Roman"/>
                <w:sz w:val="24"/>
                <w:szCs w:val="24"/>
              </w:rPr>
              <w:t>ен человек».</w:t>
            </w:r>
          </w:p>
          <w:p w:rsidR="0042040B" w:rsidRPr="00F97A54" w:rsidRDefault="0042040B" w:rsidP="00F97A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Совместно с детьми разобраться из чего состоит тело челов</w:t>
            </w:r>
            <w:r w:rsidRPr="00F97A54">
              <w:rPr>
                <w:rFonts w:ascii="Times New Roman" w:hAnsi="Times New Roman"/>
                <w:sz w:val="24"/>
                <w:szCs w:val="24"/>
              </w:rPr>
              <w:t>е</w:t>
            </w:r>
            <w:r w:rsidRPr="00F97A54">
              <w:rPr>
                <w:rFonts w:ascii="Times New Roman" w:hAnsi="Times New Roman"/>
                <w:sz w:val="24"/>
                <w:szCs w:val="24"/>
              </w:rPr>
              <w:t xml:space="preserve">ка. </w:t>
            </w:r>
            <w:r w:rsidRPr="00F97A54">
              <w:rPr>
                <w:rFonts w:ascii="Times New Roman" w:hAnsi="Times New Roman"/>
                <w:b/>
                <w:sz w:val="24"/>
                <w:szCs w:val="24"/>
              </w:rPr>
              <w:t>Рассмотреть</w:t>
            </w:r>
            <w:r w:rsidRPr="00F97A54">
              <w:rPr>
                <w:rFonts w:ascii="Times New Roman" w:hAnsi="Times New Roman"/>
                <w:sz w:val="24"/>
                <w:szCs w:val="24"/>
              </w:rPr>
              <w:t xml:space="preserve"> плакаты, презентации. Организация совмес</w:t>
            </w:r>
            <w:r w:rsidRPr="00F97A54">
              <w:rPr>
                <w:rFonts w:ascii="Times New Roman" w:hAnsi="Times New Roman"/>
                <w:sz w:val="24"/>
                <w:szCs w:val="24"/>
              </w:rPr>
              <w:t>т</w:t>
            </w:r>
            <w:r w:rsidRPr="00F97A54">
              <w:rPr>
                <w:rFonts w:ascii="Times New Roman" w:hAnsi="Times New Roman"/>
                <w:sz w:val="24"/>
                <w:szCs w:val="24"/>
              </w:rPr>
              <w:t>ной учебной деятельности.</w:t>
            </w:r>
            <w:r w:rsidRPr="00F97A54">
              <w:rPr>
                <w:rFonts w:ascii="Times New Roman" w:hAnsi="Times New Roman"/>
                <w:b/>
                <w:sz w:val="24"/>
                <w:szCs w:val="24"/>
              </w:rPr>
              <w:t xml:space="preserve"> Обобщать и систематизировать</w:t>
            </w:r>
            <w:r w:rsidRPr="00F97A54">
              <w:rPr>
                <w:rFonts w:ascii="Times New Roman" w:hAnsi="Times New Roman"/>
                <w:sz w:val="24"/>
                <w:szCs w:val="24"/>
              </w:rPr>
              <w:t xml:space="preserve"> знания по теме: «Как устроен человек».</w:t>
            </w:r>
          </w:p>
          <w:p w:rsidR="0042040B" w:rsidRPr="00F97A54" w:rsidRDefault="0042040B" w:rsidP="00F97A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Совместно с детьми разобраться из чего состоит тело челов</w:t>
            </w:r>
            <w:r w:rsidRPr="00F97A54">
              <w:rPr>
                <w:rFonts w:ascii="Times New Roman" w:hAnsi="Times New Roman"/>
                <w:sz w:val="24"/>
                <w:szCs w:val="24"/>
              </w:rPr>
              <w:t>е</w:t>
            </w:r>
            <w:r w:rsidRPr="00F97A54">
              <w:rPr>
                <w:rFonts w:ascii="Times New Roman" w:hAnsi="Times New Roman"/>
                <w:sz w:val="24"/>
                <w:szCs w:val="24"/>
              </w:rPr>
              <w:t xml:space="preserve">ка. Разобраться из каких конечностей состоит человеческий скелет. </w:t>
            </w:r>
          </w:p>
          <w:p w:rsidR="0042040B" w:rsidRPr="00F97A54" w:rsidRDefault="0042040B" w:rsidP="00F97A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b/>
                <w:sz w:val="24"/>
                <w:szCs w:val="24"/>
              </w:rPr>
              <w:t>Усвоить понятия</w:t>
            </w:r>
            <w:r w:rsidRPr="00F97A54">
              <w:rPr>
                <w:rFonts w:ascii="Times New Roman" w:hAnsi="Times New Roman"/>
                <w:sz w:val="24"/>
                <w:szCs w:val="24"/>
              </w:rPr>
              <w:t>: конечности верхние, нижние.</w:t>
            </w:r>
          </w:p>
          <w:p w:rsidR="0042040B" w:rsidRPr="00F97A54" w:rsidRDefault="0042040B" w:rsidP="00F97A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Выяснить для чего человеку руки и ноги.</w:t>
            </w:r>
          </w:p>
        </w:tc>
        <w:tc>
          <w:tcPr>
            <w:tcW w:w="2006" w:type="dxa"/>
            <w:vAlign w:val="center"/>
          </w:tcPr>
          <w:p w:rsidR="0042040B" w:rsidRPr="00F97A54" w:rsidRDefault="0042040B" w:rsidP="00F97A5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40B" w:rsidRPr="00F97A54" w:rsidTr="00981380">
        <w:trPr>
          <w:trHeight w:val="1033"/>
        </w:trPr>
        <w:tc>
          <w:tcPr>
            <w:tcW w:w="1498" w:type="dxa"/>
            <w:vAlign w:val="center"/>
          </w:tcPr>
          <w:p w:rsidR="0042040B" w:rsidRPr="00F97A54" w:rsidRDefault="0042040B" w:rsidP="00F97A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Личная г</w:t>
            </w:r>
            <w:r w:rsidRPr="00F97A54">
              <w:rPr>
                <w:rFonts w:ascii="Times New Roman" w:hAnsi="Times New Roman"/>
                <w:sz w:val="24"/>
                <w:szCs w:val="24"/>
              </w:rPr>
              <w:t>и</w:t>
            </w:r>
            <w:r w:rsidRPr="00F97A54">
              <w:rPr>
                <w:rFonts w:ascii="Times New Roman" w:hAnsi="Times New Roman"/>
                <w:sz w:val="24"/>
                <w:szCs w:val="24"/>
              </w:rPr>
              <w:t>гиена</w:t>
            </w:r>
          </w:p>
          <w:p w:rsidR="0042040B" w:rsidRPr="00F97A54" w:rsidRDefault="0042040B" w:rsidP="00F97A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(3 ч.)</w:t>
            </w:r>
          </w:p>
          <w:p w:rsidR="0042040B" w:rsidRPr="00F97A54" w:rsidRDefault="0042040B" w:rsidP="00F97A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9" w:type="dxa"/>
            <w:vAlign w:val="center"/>
          </w:tcPr>
          <w:p w:rsidR="0042040B" w:rsidRPr="00F97A54" w:rsidRDefault="0042040B" w:rsidP="00F97A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b/>
                <w:sz w:val="24"/>
                <w:szCs w:val="24"/>
              </w:rPr>
              <w:t>Усвоить понятие</w:t>
            </w:r>
            <w:r w:rsidRPr="00F97A54">
              <w:rPr>
                <w:rFonts w:ascii="Times New Roman" w:hAnsi="Times New Roman"/>
                <w:sz w:val="24"/>
                <w:szCs w:val="24"/>
              </w:rPr>
              <w:t>:  личная гигиена.</w:t>
            </w:r>
          </w:p>
          <w:p w:rsidR="0042040B" w:rsidRPr="00F97A54" w:rsidRDefault="0042040B" w:rsidP="00F97A5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97A54">
              <w:rPr>
                <w:rFonts w:ascii="Times New Roman" w:hAnsi="Times New Roman"/>
                <w:b/>
                <w:sz w:val="24"/>
                <w:szCs w:val="24"/>
              </w:rPr>
              <w:t>Систематизировать</w:t>
            </w:r>
            <w:r w:rsidRPr="00F97A54">
              <w:rPr>
                <w:rFonts w:ascii="Times New Roman" w:hAnsi="Times New Roman"/>
                <w:sz w:val="24"/>
                <w:szCs w:val="24"/>
              </w:rPr>
              <w:t xml:space="preserve"> знания о правилах личной гигиены.</w:t>
            </w:r>
            <w:r w:rsidRPr="00F97A5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42040B" w:rsidRPr="00F97A54" w:rsidRDefault="0042040B" w:rsidP="00F97A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b/>
                <w:sz w:val="24"/>
                <w:szCs w:val="24"/>
              </w:rPr>
              <w:t>Усвоить</w:t>
            </w:r>
            <w:r w:rsidRPr="00F97A54">
              <w:rPr>
                <w:rFonts w:ascii="Times New Roman" w:hAnsi="Times New Roman"/>
                <w:sz w:val="24"/>
                <w:szCs w:val="24"/>
              </w:rPr>
              <w:t xml:space="preserve"> основные правила ухода за  лицом.</w:t>
            </w:r>
          </w:p>
          <w:p w:rsidR="0042040B" w:rsidRPr="00F97A54" w:rsidRDefault="0042040B" w:rsidP="00F97A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b/>
                <w:sz w:val="24"/>
                <w:szCs w:val="24"/>
              </w:rPr>
              <w:t xml:space="preserve">Учиться </w:t>
            </w:r>
            <w:r w:rsidRPr="00F97A54">
              <w:rPr>
                <w:rFonts w:ascii="Times New Roman" w:hAnsi="Times New Roman"/>
                <w:sz w:val="24"/>
                <w:szCs w:val="24"/>
              </w:rPr>
              <w:t>ухаживать за самим собой.</w:t>
            </w:r>
          </w:p>
        </w:tc>
        <w:tc>
          <w:tcPr>
            <w:tcW w:w="2006" w:type="dxa"/>
            <w:vAlign w:val="center"/>
          </w:tcPr>
          <w:p w:rsidR="0042040B" w:rsidRPr="00F97A54" w:rsidRDefault="0042040B" w:rsidP="00F97A5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40B" w:rsidRPr="00F97A54" w:rsidTr="00981380">
        <w:trPr>
          <w:trHeight w:val="1117"/>
        </w:trPr>
        <w:tc>
          <w:tcPr>
            <w:tcW w:w="1498" w:type="dxa"/>
            <w:vAlign w:val="center"/>
          </w:tcPr>
          <w:p w:rsidR="0042040B" w:rsidRPr="00F97A54" w:rsidRDefault="0042040B" w:rsidP="00F97A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Чтобы зубы не болели</w:t>
            </w:r>
          </w:p>
          <w:p w:rsidR="0042040B" w:rsidRPr="00F97A54" w:rsidRDefault="0042040B" w:rsidP="00F97A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</w:t>
            </w:r>
            <w:r w:rsidRPr="00F97A54">
              <w:rPr>
                <w:rFonts w:ascii="Times New Roman" w:hAnsi="Times New Roman"/>
                <w:sz w:val="24"/>
                <w:szCs w:val="24"/>
              </w:rPr>
              <w:t xml:space="preserve"> ч.)</w:t>
            </w:r>
          </w:p>
        </w:tc>
        <w:tc>
          <w:tcPr>
            <w:tcW w:w="6689" w:type="dxa"/>
            <w:vAlign w:val="center"/>
          </w:tcPr>
          <w:p w:rsidR="0042040B" w:rsidRPr="00F97A54" w:rsidRDefault="0042040B" w:rsidP="00F97A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b/>
                <w:sz w:val="24"/>
                <w:szCs w:val="24"/>
              </w:rPr>
              <w:t>Выяснить</w:t>
            </w:r>
            <w:r w:rsidRPr="00F97A54">
              <w:rPr>
                <w:rFonts w:ascii="Times New Roman" w:hAnsi="Times New Roman"/>
                <w:sz w:val="24"/>
                <w:szCs w:val="24"/>
              </w:rPr>
              <w:t xml:space="preserve"> количество зубов у человека.</w:t>
            </w:r>
          </w:p>
          <w:p w:rsidR="0042040B" w:rsidRPr="00F97A54" w:rsidRDefault="0042040B" w:rsidP="00F97A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b/>
                <w:sz w:val="24"/>
                <w:szCs w:val="24"/>
              </w:rPr>
              <w:t xml:space="preserve">Усвоить </w:t>
            </w:r>
            <w:r w:rsidRPr="00F97A54">
              <w:rPr>
                <w:rFonts w:ascii="Times New Roman" w:hAnsi="Times New Roman"/>
                <w:sz w:val="24"/>
                <w:szCs w:val="24"/>
              </w:rPr>
              <w:t>понятия: эмаль, пульпа, кариес.</w:t>
            </w:r>
            <w:r w:rsidRPr="00F97A54">
              <w:rPr>
                <w:rFonts w:ascii="Times New Roman" w:hAnsi="Times New Roman"/>
                <w:b/>
                <w:sz w:val="24"/>
                <w:szCs w:val="24"/>
              </w:rPr>
              <w:t xml:space="preserve"> Находить у</w:t>
            </w:r>
            <w:r w:rsidRPr="00F97A54">
              <w:rPr>
                <w:rFonts w:ascii="Times New Roman" w:hAnsi="Times New Roman"/>
                <w:sz w:val="24"/>
                <w:szCs w:val="24"/>
              </w:rPr>
              <w:t xml:space="preserve"> себя разновидности зубов.</w:t>
            </w:r>
          </w:p>
          <w:p w:rsidR="0042040B" w:rsidRPr="00F97A54" w:rsidRDefault="0042040B" w:rsidP="00F97A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b/>
                <w:sz w:val="24"/>
                <w:szCs w:val="24"/>
              </w:rPr>
              <w:t>Усвоить п</w:t>
            </w:r>
            <w:r w:rsidRPr="00F97A54">
              <w:rPr>
                <w:rFonts w:ascii="Times New Roman" w:hAnsi="Times New Roman"/>
                <w:sz w:val="24"/>
                <w:szCs w:val="24"/>
              </w:rPr>
              <w:t>равила ухода за зубами, на сколько это важно.</w:t>
            </w:r>
          </w:p>
          <w:p w:rsidR="0042040B" w:rsidRPr="00F97A54" w:rsidRDefault="0042040B" w:rsidP="00F97A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b/>
                <w:sz w:val="24"/>
                <w:szCs w:val="24"/>
              </w:rPr>
              <w:t>Решение проблемы</w:t>
            </w:r>
            <w:r w:rsidRPr="00F97A54">
              <w:rPr>
                <w:rFonts w:ascii="Times New Roman" w:hAnsi="Times New Roman"/>
                <w:sz w:val="24"/>
                <w:szCs w:val="24"/>
              </w:rPr>
              <w:t>: «Почему у людей с плохими зубами ча</w:t>
            </w:r>
            <w:r w:rsidRPr="00F97A54">
              <w:rPr>
                <w:rFonts w:ascii="Times New Roman" w:hAnsi="Times New Roman"/>
                <w:sz w:val="24"/>
                <w:szCs w:val="24"/>
              </w:rPr>
              <w:t>с</w:t>
            </w:r>
            <w:r w:rsidRPr="00F97A54">
              <w:rPr>
                <w:rFonts w:ascii="Times New Roman" w:hAnsi="Times New Roman"/>
                <w:sz w:val="24"/>
                <w:szCs w:val="24"/>
              </w:rPr>
              <w:t>то болит желудок?»</w:t>
            </w:r>
          </w:p>
        </w:tc>
        <w:tc>
          <w:tcPr>
            <w:tcW w:w="2006" w:type="dxa"/>
            <w:vAlign w:val="center"/>
          </w:tcPr>
          <w:p w:rsidR="0042040B" w:rsidRPr="00F97A54" w:rsidRDefault="0042040B" w:rsidP="00F97A5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40B" w:rsidRPr="00F97A54" w:rsidTr="00981380">
        <w:trPr>
          <w:trHeight w:val="1117"/>
        </w:trPr>
        <w:tc>
          <w:tcPr>
            <w:tcW w:w="1498" w:type="dxa"/>
            <w:vAlign w:val="center"/>
          </w:tcPr>
          <w:p w:rsidR="0042040B" w:rsidRPr="00F97A54" w:rsidRDefault="0042040B" w:rsidP="00F97A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Береги зр</w:t>
            </w:r>
            <w:r w:rsidRPr="00F97A54">
              <w:rPr>
                <w:rFonts w:ascii="Times New Roman" w:hAnsi="Times New Roman"/>
                <w:sz w:val="24"/>
                <w:szCs w:val="24"/>
              </w:rPr>
              <w:t>е</w:t>
            </w:r>
            <w:r w:rsidRPr="00F97A54">
              <w:rPr>
                <w:rFonts w:ascii="Times New Roman" w:hAnsi="Times New Roman"/>
                <w:sz w:val="24"/>
                <w:szCs w:val="24"/>
              </w:rPr>
              <w:t>ние смол</w:t>
            </w:r>
            <w:r w:rsidRPr="00F97A54">
              <w:rPr>
                <w:rFonts w:ascii="Times New Roman" w:hAnsi="Times New Roman"/>
                <w:sz w:val="24"/>
                <w:szCs w:val="24"/>
              </w:rPr>
              <w:t>о</w:t>
            </w:r>
            <w:r w:rsidRPr="00F97A54">
              <w:rPr>
                <w:rFonts w:ascii="Times New Roman" w:hAnsi="Times New Roman"/>
                <w:sz w:val="24"/>
                <w:szCs w:val="24"/>
              </w:rPr>
              <w:t>ду</w:t>
            </w:r>
          </w:p>
          <w:p w:rsidR="0042040B" w:rsidRPr="00F97A54" w:rsidRDefault="0042040B" w:rsidP="00F97A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(5 ч.)</w:t>
            </w:r>
          </w:p>
        </w:tc>
        <w:tc>
          <w:tcPr>
            <w:tcW w:w="6689" w:type="dxa"/>
            <w:vAlign w:val="center"/>
          </w:tcPr>
          <w:p w:rsidR="0042040B" w:rsidRPr="00F97A54" w:rsidRDefault="0042040B" w:rsidP="00F97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b/>
                <w:sz w:val="24"/>
                <w:szCs w:val="24"/>
              </w:rPr>
              <w:t xml:space="preserve">Усвоить понятия: </w:t>
            </w:r>
            <w:r w:rsidRPr="00F97A54">
              <w:rPr>
                <w:rFonts w:ascii="Times New Roman" w:hAnsi="Times New Roman"/>
                <w:sz w:val="24"/>
                <w:szCs w:val="24"/>
              </w:rPr>
              <w:t>веки, ресницы, глазное яблоко- органы  зрения.</w:t>
            </w:r>
            <w:r w:rsidRPr="00F97A54">
              <w:rPr>
                <w:rFonts w:ascii="Times New Roman" w:hAnsi="Times New Roman"/>
                <w:b/>
                <w:sz w:val="24"/>
                <w:szCs w:val="24"/>
              </w:rPr>
              <w:t xml:space="preserve"> Выяснить</w:t>
            </w:r>
            <w:r w:rsidRPr="00F97A54">
              <w:rPr>
                <w:rFonts w:ascii="Times New Roman" w:hAnsi="Times New Roman"/>
                <w:sz w:val="24"/>
                <w:szCs w:val="24"/>
              </w:rPr>
              <w:t>, как зрение помогает человеку увидеть весь мир.</w:t>
            </w:r>
          </w:p>
          <w:p w:rsidR="0042040B" w:rsidRPr="00F97A54" w:rsidRDefault="0042040B" w:rsidP="00F97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 xml:space="preserve">Презентация опыта Как правильно ухаживать за глазами. </w:t>
            </w:r>
          </w:p>
          <w:p w:rsidR="0042040B" w:rsidRPr="00F97A54" w:rsidRDefault="0042040B" w:rsidP="00F97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Организация совместной учебной деятельности</w:t>
            </w:r>
          </w:p>
        </w:tc>
        <w:tc>
          <w:tcPr>
            <w:tcW w:w="2006" w:type="dxa"/>
            <w:vAlign w:val="center"/>
          </w:tcPr>
          <w:p w:rsidR="0042040B" w:rsidRPr="00F97A54" w:rsidRDefault="0042040B" w:rsidP="00F97A5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40B" w:rsidRPr="00F97A54" w:rsidTr="00981380">
        <w:trPr>
          <w:trHeight w:val="3312"/>
        </w:trPr>
        <w:tc>
          <w:tcPr>
            <w:tcW w:w="1498" w:type="dxa"/>
          </w:tcPr>
          <w:p w:rsidR="0042040B" w:rsidRPr="00F97A54" w:rsidRDefault="0042040B" w:rsidP="00F97A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Как пр</w:t>
            </w:r>
            <w:r w:rsidRPr="00F97A54">
              <w:rPr>
                <w:rFonts w:ascii="Times New Roman" w:hAnsi="Times New Roman"/>
                <w:sz w:val="24"/>
                <w:szCs w:val="24"/>
              </w:rPr>
              <w:t>а</w:t>
            </w:r>
            <w:r w:rsidRPr="00F97A54">
              <w:rPr>
                <w:rFonts w:ascii="Times New Roman" w:hAnsi="Times New Roman"/>
                <w:sz w:val="24"/>
                <w:szCs w:val="24"/>
              </w:rPr>
              <w:t>вильно п</w:t>
            </w:r>
            <w:r w:rsidRPr="00F97A54">
              <w:rPr>
                <w:rFonts w:ascii="Times New Roman" w:hAnsi="Times New Roman"/>
                <w:sz w:val="24"/>
                <w:szCs w:val="24"/>
              </w:rPr>
              <w:t>и</w:t>
            </w:r>
            <w:r w:rsidRPr="00F97A54">
              <w:rPr>
                <w:rFonts w:ascii="Times New Roman" w:hAnsi="Times New Roman"/>
                <w:sz w:val="24"/>
                <w:szCs w:val="24"/>
              </w:rPr>
              <w:t>таться</w:t>
            </w:r>
          </w:p>
          <w:p w:rsidR="0042040B" w:rsidRPr="00F97A54" w:rsidRDefault="0042040B" w:rsidP="00F97A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(13</w:t>
            </w:r>
            <w:r w:rsidRPr="00F97A54">
              <w:rPr>
                <w:rFonts w:ascii="Times New Roman" w:hAnsi="Times New Roman"/>
                <w:sz w:val="24"/>
                <w:szCs w:val="24"/>
              </w:rPr>
              <w:t xml:space="preserve"> ч.)</w:t>
            </w:r>
          </w:p>
        </w:tc>
        <w:tc>
          <w:tcPr>
            <w:tcW w:w="6689" w:type="dxa"/>
          </w:tcPr>
          <w:p w:rsidR="0042040B" w:rsidRPr="00F97A54" w:rsidRDefault="0042040B" w:rsidP="00F97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b/>
                <w:sz w:val="24"/>
                <w:szCs w:val="24"/>
              </w:rPr>
              <w:t>Решение проблемы</w:t>
            </w:r>
            <w:r w:rsidRPr="00F97A54">
              <w:rPr>
                <w:rFonts w:ascii="Times New Roman" w:hAnsi="Times New Roman"/>
                <w:sz w:val="24"/>
                <w:szCs w:val="24"/>
              </w:rPr>
              <w:t>: «Что нужно делать, чтобы здоровье б</w:t>
            </w:r>
            <w:r w:rsidRPr="00F97A54">
              <w:rPr>
                <w:rFonts w:ascii="Times New Roman" w:hAnsi="Times New Roman"/>
                <w:sz w:val="24"/>
                <w:szCs w:val="24"/>
              </w:rPr>
              <w:t>ы</w:t>
            </w:r>
            <w:r w:rsidRPr="00F97A54">
              <w:rPr>
                <w:rFonts w:ascii="Times New Roman" w:hAnsi="Times New Roman"/>
                <w:sz w:val="24"/>
                <w:szCs w:val="24"/>
              </w:rPr>
              <w:t>ло в порядке».</w:t>
            </w:r>
          </w:p>
          <w:p w:rsidR="0042040B" w:rsidRPr="00F97A54" w:rsidRDefault="0042040B" w:rsidP="00F97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b/>
                <w:sz w:val="24"/>
                <w:szCs w:val="24"/>
              </w:rPr>
              <w:t>Дать понятие</w:t>
            </w:r>
            <w:r w:rsidRPr="00F97A54">
              <w:rPr>
                <w:rFonts w:ascii="Times New Roman" w:hAnsi="Times New Roman"/>
                <w:sz w:val="24"/>
                <w:szCs w:val="24"/>
              </w:rPr>
              <w:t>, что такое питание.</w:t>
            </w:r>
          </w:p>
          <w:p w:rsidR="0042040B" w:rsidRPr="00F97A54" w:rsidRDefault="0042040B" w:rsidP="00F97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 xml:space="preserve"> Роль рационального и правильного питания.</w:t>
            </w:r>
          </w:p>
          <w:p w:rsidR="0042040B" w:rsidRPr="00F97A54" w:rsidRDefault="0042040B" w:rsidP="00F97A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7A54">
              <w:rPr>
                <w:rFonts w:ascii="Times New Roman" w:hAnsi="Times New Roman"/>
                <w:b/>
                <w:sz w:val="24"/>
                <w:szCs w:val="24"/>
              </w:rPr>
              <w:t>Решение проблемы: «</w:t>
            </w:r>
            <w:r w:rsidRPr="00F97A54">
              <w:rPr>
                <w:rFonts w:ascii="Times New Roman" w:hAnsi="Times New Roman"/>
                <w:sz w:val="24"/>
                <w:szCs w:val="24"/>
              </w:rPr>
              <w:t>Нужен ли завтрак?»</w:t>
            </w:r>
          </w:p>
          <w:p w:rsidR="0042040B" w:rsidRPr="00F97A54" w:rsidRDefault="0042040B" w:rsidP="00F97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b/>
                <w:sz w:val="24"/>
                <w:szCs w:val="24"/>
              </w:rPr>
              <w:t xml:space="preserve">Рассмотреть </w:t>
            </w:r>
            <w:r w:rsidRPr="00F97A54">
              <w:rPr>
                <w:rFonts w:ascii="Times New Roman" w:hAnsi="Times New Roman"/>
                <w:sz w:val="24"/>
                <w:szCs w:val="24"/>
              </w:rPr>
              <w:t>какова роль хлебо-булочных изделий в рационе питания человека.</w:t>
            </w:r>
            <w:r w:rsidRPr="00F97A54">
              <w:rPr>
                <w:rFonts w:ascii="Times New Roman" w:hAnsi="Times New Roman"/>
                <w:b/>
                <w:sz w:val="24"/>
                <w:szCs w:val="24"/>
              </w:rPr>
              <w:t xml:space="preserve"> Защита </w:t>
            </w:r>
            <w:r w:rsidRPr="00F97A54">
              <w:rPr>
                <w:rFonts w:ascii="Times New Roman" w:hAnsi="Times New Roman"/>
                <w:sz w:val="24"/>
                <w:szCs w:val="24"/>
              </w:rPr>
              <w:t>блюд «Самое любимое блюдо моей семьи»</w:t>
            </w:r>
          </w:p>
          <w:p w:rsidR="0042040B" w:rsidRPr="00F97A54" w:rsidRDefault="0042040B" w:rsidP="00F97A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b/>
                <w:sz w:val="24"/>
                <w:szCs w:val="24"/>
              </w:rPr>
              <w:t xml:space="preserve">Рассмотреть </w:t>
            </w:r>
            <w:r w:rsidRPr="00F97A54">
              <w:rPr>
                <w:rFonts w:ascii="Times New Roman" w:hAnsi="Times New Roman"/>
                <w:sz w:val="24"/>
                <w:szCs w:val="24"/>
              </w:rPr>
              <w:t>эффективные способы ухода за своим органи</w:t>
            </w:r>
            <w:r w:rsidRPr="00F97A54">
              <w:rPr>
                <w:rFonts w:ascii="Times New Roman" w:hAnsi="Times New Roman"/>
                <w:sz w:val="24"/>
                <w:szCs w:val="24"/>
              </w:rPr>
              <w:t>з</w:t>
            </w:r>
            <w:r w:rsidRPr="00F97A54">
              <w:rPr>
                <w:rFonts w:ascii="Times New Roman" w:hAnsi="Times New Roman"/>
                <w:sz w:val="24"/>
                <w:szCs w:val="24"/>
              </w:rPr>
              <w:t>мом.</w:t>
            </w:r>
          </w:p>
          <w:p w:rsidR="0042040B" w:rsidRPr="00F97A54" w:rsidRDefault="0042040B" w:rsidP="00F97A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b/>
                <w:sz w:val="24"/>
                <w:szCs w:val="24"/>
              </w:rPr>
              <w:t>Контрольно-оценочная деятельность</w:t>
            </w:r>
          </w:p>
          <w:p w:rsidR="0042040B" w:rsidRPr="00F97A54" w:rsidRDefault="0042040B" w:rsidP="00F97A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Презентация опыта</w:t>
            </w:r>
          </w:p>
        </w:tc>
        <w:tc>
          <w:tcPr>
            <w:tcW w:w="2006" w:type="dxa"/>
          </w:tcPr>
          <w:p w:rsidR="0042040B" w:rsidRPr="00F97A54" w:rsidRDefault="0042040B" w:rsidP="00F97A5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40B" w:rsidRPr="00F97A54" w:rsidTr="00981380">
        <w:trPr>
          <w:trHeight w:val="286"/>
        </w:trPr>
        <w:tc>
          <w:tcPr>
            <w:tcW w:w="10193" w:type="dxa"/>
            <w:gridSpan w:val="3"/>
          </w:tcPr>
          <w:p w:rsidR="0042040B" w:rsidRPr="00F97A54" w:rsidRDefault="0042040B" w:rsidP="00F97A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7A54">
              <w:rPr>
                <w:rFonts w:ascii="Times New Roman" w:hAnsi="Times New Roman"/>
                <w:b/>
                <w:sz w:val="24"/>
                <w:szCs w:val="24"/>
              </w:rPr>
              <w:t>Итого: 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F97A54">
              <w:rPr>
                <w:rFonts w:ascii="Times New Roman" w:hAnsi="Times New Roman"/>
                <w:b/>
                <w:sz w:val="24"/>
                <w:szCs w:val="24"/>
              </w:rPr>
              <w:t xml:space="preserve"> ч.</w:t>
            </w:r>
          </w:p>
        </w:tc>
      </w:tr>
    </w:tbl>
    <w:p w:rsidR="0042040B" w:rsidRPr="00B1103F" w:rsidRDefault="0042040B" w:rsidP="00452950">
      <w:pPr>
        <w:ind w:left="-709"/>
        <w:rPr>
          <w:rFonts w:ascii="Times New Roman" w:hAnsi="Times New Roman"/>
          <w:sz w:val="24"/>
          <w:szCs w:val="24"/>
        </w:rPr>
      </w:pPr>
    </w:p>
    <w:p w:rsidR="0042040B" w:rsidRPr="00B1103F" w:rsidRDefault="0042040B" w:rsidP="006D4663">
      <w:pPr>
        <w:rPr>
          <w:rFonts w:ascii="Times New Roman" w:hAnsi="Times New Roman"/>
          <w:sz w:val="24"/>
          <w:szCs w:val="24"/>
        </w:rPr>
      </w:pPr>
    </w:p>
    <w:p w:rsidR="0042040B" w:rsidRDefault="0042040B" w:rsidP="008F5226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42040B" w:rsidRDefault="0042040B" w:rsidP="008F5226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42040B" w:rsidRPr="00B1103F" w:rsidRDefault="0042040B" w:rsidP="008F5226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B1103F">
        <w:rPr>
          <w:rFonts w:ascii="Times New Roman" w:hAnsi="Times New Roman"/>
          <w:b/>
          <w:sz w:val="24"/>
          <w:szCs w:val="24"/>
        </w:rPr>
        <w:t xml:space="preserve">Тематическое планирование </w:t>
      </w:r>
    </w:p>
    <w:tbl>
      <w:tblPr>
        <w:tblW w:w="10217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51"/>
        <w:gridCol w:w="4252"/>
        <w:gridCol w:w="851"/>
        <w:gridCol w:w="850"/>
        <w:gridCol w:w="3373"/>
        <w:gridCol w:w="12"/>
        <w:gridCol w:w="28"/>
      </w:tblGrid>
      <w:tr w:rsidR="0042040B" w:rsidRPr="00F97A54" w:rsidTr="009A6C0D">
        <w:trPr>
          <w:trHeight w:val="83"/>
        </w:trPr>
        <w:tc>
          <w:tcPr>
            <w:tcW w:w="851" w:type="dxa"/>
          </w:tcPr>
          <w:p w:rsidR="0042040B" w:rsidRPr="00F97A54" w:rsidRDefault="0042040B" w:rsidP="009E4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A54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252" w:type="dxa"/>
          </w:tcPr>
          <w:p w:rsidR="0042040B" w:rsidRPr="00F97A54" w:rsidRDefault="0042040B" w:rsidP="009E4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A5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51" w:type="dxa"/>
          </w:tcPr>
          <w:p w:rsidR="0042040B" w:rsidRPr="00F97A54" w:rsidRDefault="0042040B" w:rsidP="009E4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A54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850" w:type="dxa"/>
          </w:tcPr>
          <w:p w:rsidR="0042040B" w:rsidRPr="00F97A54" w:rsidRDefault="0042040B" w:rsidP="009E4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A54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3413" w:type="dxa"/>
            <w:gridSpan w:val="3"/>
          </w:tcPr>
          <w:p w:rsidR="0042040B" w:rsidRPr="00F97A54" w:rsidRDefault="0042040B" w:rsidP="009E4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A54">
              <w:rPr>
                <w:rFonts w:ascii="Times New Roman" w:hAnsi="Times New Roman"/>
                <w:b/>
                <w:sz w:val="24"/>
                <w:szCs w:val="24"/>
              </w:rPr>
              <w:t>Виды учебной деятельности, формы проведения</w:t>
            </w:r>
          </w:p>
        </w:tc>
      </w:tr>
      <w:tr w:rsidR="0042040B" w:rsidRPr="00F97A54" w:rsidTr="009A6C0D">
        <w:trPr>
          <w:trHeight w:val="83"/>
        </w:trPr>
        <w:tc>
          <w:tcPr>
            <w:tcW w:w="6804" w:type="dxa"/>
            <w:gridSpan w:val="4"/>
          </w:tcPr>
          <w:p w:rsidR="0042040B" w:rsidRPr="00F97A54" w:rsidRDefault="0042040B" w:rsidP="00327F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7A5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F97A54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3413" w:type="dxa"/>
            <w:gridSpan w:val="3"/>
          </w:tcPr>
          <w:p w:rsidR="0042040B" w:rsidRPr="00F97A54" w:rsidRDefault="0042040B" w:rsidP="009E4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42040B" w:rsidRPr="00F97A54" w:rsidTr="009A6C0D">
        <w:trPr>
          <w:trHeight w:val="81"/>
        </w:trPr>
        <w:tc>
          <w:tcPr>
            <w:tcW w:w="10217" w:type="dxa"/>
            <w:gridSpan w:val="7"/>
          </w:tcPr>
          <w:p w:rsidR="0042040B" w:rsidRPr="00F97A54" w:rsidRDefault="0042040B" w:rsidP="00FD4AB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7A54">
              <w:rPr>
                <w:rFonts w:ascii="Times New Roman" w:hAnsi="Times New Roman"/>
                <w:b/>
                <w:i/>
                <w:sz w:val="24"/>
                <w:szCs w:val="24"/>
              </w:rPr>
              <w:t>Как устроен человек -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9</w:t>
            </w:r>
            <w:r w:rsidRPr="00F97A5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часов</w:t>
            </w:r>
          </w:p>
        </w:tc>
      </w:tr>
      <w:tr w:rsidR="0042040B" w:rsidRPr="00F97A54" w:rsidTr="009A6C0D">
        <w:trPr>
          <w:trHeight w:val="239"/>
        </w:trPr>
        <w:tc>
          <w:tcPr>
            <w:tcW w:w="851" w:type="dxa"/>
          </w:tcPr>
          <w:p w:rsidR="0042040B" w:rsidRPr="00F97A54" w:rsidRDefault="0042040B" w:rsidP="009E4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42040B" w:rsidRPr="00F97A54" w:rsidRDefault="0042040B" w:rsidP="00C05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Из чего состоит тело человека?</w:t>
            </w:r>
          </w:p>
        </w:tc>
        <w:tc>
          <w:tcPr>
            <w:tcW w:w="851" w:type="dxa"/>
          </w:tcPr>
          <w:p w:rsidR="0042040B" w:rsidRPr="00F97A54" w:rsidRDefault="0042040B" w:rsidP="009E4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2040B" w:rsidRPr="00F97A54" w:rsidRDefault="0042040B" w:rsidP="009E4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04.09.2025</w:t>
            </w:r>
          </w:p>
        </w:tc>
        <w:tc>
          <w:tcPr>
            <w:tcW w:w="3413" w:type="dxa"/>
            <w:gridSpan w:val="3"/>
          </w:tcPr>
          <w:p w:rsidR="0042040B" w:rsidRPr="00F97A54" w:rsidRDefault="0042040B" w:rsidP="00C05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 xml:space="preserve">Просмотр мультфильма по </w:t>
            </w:r>
          </w:p>
          <w:p w:rsidR="0042040B" w:rsidRPr="00F97A54" w:rsidRDefault="0042040B" w:rsidP="00C05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теме: « Тело человека»</w:t>
            </w:r>
          </w:p>
          <w:p w:rsidR="0042040B" w:rsidRPr="00F97A54" w:rsidRDefault="0042040B" w:rsidP="00C05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Коллективная работа</w:t>
            </w:r>
          </w:p>
        </w:tc>
      </w:tr>
      <w:tr w:rsidR="0042040B" w:rsidRPr="00F97A54" w:rsidTr="009A6C0D">
        <w:trPr>
          <w:trHeight w:val="161"/>
        </w:trPr>
        <w:tc>
          <w:tcPr>
            <w:tcW w:w="851" w:type="dxa"/>
          </w:tcPr>
          <w:p w:rsidR="0042040B" w:rsidRPr="00F97A54" w:rsidRDefault="0042040B" w:rsidP="009E4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42040B" w:rsidRPr="00F97A54" w:rsidRDefault="0042040B" w:rsidP="00C05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Для чего человеку конечности?</w:t>
            </w:r>
          </w:p>
        </w:tc>
        <w:tc>
          <w:tcPr>
            <w:tcW w:w="851" w:type="dxa"/>
          </w:tcPr>
          <w:p w:rsidR="0042040B" w:rsidRPr="00F97A54" w:rsidRDefault="0042040B" w:rsidP="009E4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2040B" w:rsidRPr="00F97A54" w:rsidRDefault="0042040B" w:rsidP="009E4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11.09.2025</w:t>
            </w:r>
          </w:p>
        </w:tc>
        <w:tc>
          <w:tcPr>
            <w:tcW w:w="3413" w:type="dxa"/>
            <w:gridSpan w:val="3"/>
          </w:tcPr>
          <w:p w:rsidR="0042040B" w:rsidRPr="00F97A54" w:rsidRDefault="0042040B" w:rsidP="00C05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Демонстрационный материал.</w:t>
            </w:r>
          </w:p>
          <w:p w:rsidR="0042040B" w:rsidRPr="00F97A54" w:rsidRDefault="0042040B" w:rsidP="00C05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Групповая работа</w:t>
            </w:r>
          </w:p>
        </w:tc>
      </w:tr>
      <w:tr w:rsidR="0042040B" w:rsidRPr="00F97A54" w:rsidTr="009A6C0D">
        <w:trPr>
          <w:trHeight w:val="83"/>
        </w:trPr>
        <w:tc>
          <w:tcPr>
            <w:tcW w:w="851" w:type="dxa"/>
          </w:tcPr>
          <w:p w:rsidR="0042040B" w:rsidRPr="00F97A54" w:rsidRDefault="0042040B" w:rsidP="009E4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42040B" w:rsidRPr="00F97A54" w:rsidRDefault="0042040B" w:rsidP="00C05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Главный «стержень» человека - позв</w:t>
            </w:r>
            <w:r w:rsidRPr="00F97A54">
              <w:rPr>
                <w:rFonts w:ascii="Times New Roman" w:hAnsi="Times New Roman"/>
                <w:sz w:val="24"/>
                <w:szCs w:val="24"/>
              </w:rPr>
              <w:t>о</w:t>
            </w:r>
            <w:r w:rsidRPr="00F97A54">
              <w:rPr>
                <w:rFonts w:ascii="Times New Roman" w:hAnsi="Times New Roman"/>
                <w:sz w:val="24"/>
                <w:szCs w:val="24"/>
              </w:rPr>
              <w:t>ночник</w:t>
            </w:r>
          </w:p>
        </w:tc>
        <w:tc>
          <w:tcPr>
            <w:tcW w:w="851" w:type="dxa"/>
          </w:tcPr>
          <w:p w:rsidR="0042040B" w:rsidRPr="00F97A54" w:rsidRDefault="0042040B" w:rsidP="009E4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2040B" w:rsidRPr="00F97A54" w:rsidRDefault="0042040B" w:rsidP="009E4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18.09.2025</w:t>
            </w:r>
          </w:p>
        </w:tc>
        <w:tc>
          <w:tcPr>
            <w:tcW w:w="3413" w:type="dxa"/>
            <w:gridSpan w:val="3"/>
          </w:tcPr>
          <w:p w:rsidR="0042040B" w:rsidRPr="00F97A54" w:rsidRDefault="0042040B" w:rsidP="00C05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 xml:space="preserve">Презентация по теме: </w:t>
            </w:r>
          </w:p>
          <w:p w:rsidR="0042040B" w:rsidRPr="00F97A54" w:rsidRDefault="0042040B" w:rsidP="00C05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 xml:space="preserve"> «Позвоночник человека»</w:t>
            </w:r>
          </w:p>
          <w:p w:rsidR="0042040B" w:rsidRPr="00F97A54" w:rsidRDefault="0042040B" w:rsidP="00C05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Коллективная работа</w:t>
            </w:r>
          </w:p>
        </w:tc>
      </w:tr>
      <w:tr w:rsidR="0042040B" w:rsidRPr="00F97A54" w:rsidTr="009A6C0D">
        <w:trPr>
          <w:trHeight w:val="83"/>
        </w:trPr>
        <w:tc>
          <w:tcPr>
            <w:tcW w:w="851" w:type="dxa"/>
          </w:tcPr>
          <w:p w:rsidR="0042040B" w:rsidRPr="00F97A54" w:rsidRDefault="0042040B" w:rsidP="009E4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42040B" w:rsidRPr="00F97A54" w:rsidRDefault="0042040B" w:rsidP="00C05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Сколько костей в скелете человека?</w:t>
            </w:r>
          </w:p>
        </w:tc>
        <w:tc>
          <w:tcPr>
            <w:tcW w:w="851" w:type="dxa"/>
          </w:tcPr>
          <w:p w:rsidR="0042040B" w:rsidRPr="00F97A54" w:rsidRDefault="0042040B" w:rsidP="009E4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2040B" w:rsidRPr="00F97A54" w:rsidRDefault="0042040B" w:rsidP="009E4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25.09.2025</w:t>
            </w:r>
          </w:p>
        </w:tc>
        <w:tc>
          <w:tcPr>
            <w:tcW w:w="3413" w:type="dxa"/>
            <w:gridSpan w:val="3"/>
          </w:tcPr>
          <w:p w:rsidR="0042040B" w:rsidRPr="00F97A54" w:rsidRDefault="0042040B" w:rsidP="00C05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Презентация по теме:</w:t>
            </w:r>
          </w:p>
          <w:p w:rsidR="0042040B" w:rsidRPr="00F97A54" w:rsidRDefault="0042040B" w:rsidP="00C05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 xml:space="preserve"> «Позвоночник человека»</w:t>
            </w:r>
          </w:p>
          <w:p w:rsidR="0042040B" w:rsidRPr="00F97A54" w:rsidRDefault="0042040B" w:rsidP="00C05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Коллективная работа</w:t>
            </w:r>
          </w:p>
        </w:tc>
      </w:tr>
      <w:tr w:rsidR="0042040B" w:rsidRPr="00F97A54" w:rsidTr="009A6C0D">
        <w:trPr>
          <w:trHeight w:val="83"/>
        </w:trPr>
        <w:tc>
          <w:tcPr>
            <w:tcW w:w="851" w:type="dxa"/>
          </w:tcPr>
          <w:p w:rsidR="0042040B" w:rsidRPr="00F97A54" w:rsidRDefault="0042040B" w:rsidP="009E4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:rsidR="0042040B" w:rsidRPr="00F97A54" w:rsidRDefault="0042040B" w:rsidP="00C05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Чем мы дышим?</w:t>
            </w:r>
          </w:p>
        </w:tc>
        <w:tc>
          <w:tcPr>
            <w:tcW w:w="851" w:type="dxa"/>
          </w:tcPr>
          <w:p w:rsidR="0042040B" w:rsidRPr="00F97A54" w:rsidRDefault="0042040B" w:rsidP="009E4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2040B" w:rsidRPr="00F97A54" w:rsidRDefault="0042040B" w:rsidP="009E4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02.10.2025</w:t>
            </w:r>
          </w:p>
        </w:tc>
        <w:tc>
          <w:tcPr>
            <w:tcW w:w="3413" w:type="dxa"/>
            <w:gridSpan w:val="3"/>
          </w:tcPr>
          <w:p w:rsidR="0042040B" w:rsidRPr="00F97A54" w:rsidRDefault="0042040B" w:rsidP="00C05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Видеоролик</w:t>
            </w:r>
          </w:p>
          <w:p w:rsidR="0042040B" w:rsidRPr="00F97A54" w:rsidRDefault="0042040B" w:rsidP="00C05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Групповая работа</w:t>
            </w:r>
          </w:p>
        </w:tc>
      </w:tr>
      <w:tr w:rsidR="0042040B" w:rsidRPr="00F97A54" w:rsidTr="009A6C0D">
        <w:trPr>
          <w:trHeight w:val="83"/>
        </w:trPr>
        <w:tc>
          <w:tcPr>
            <w:tcW w:w="851" w:type="dxa"/>
          </w:tcPr>
          <w:p w:rsidR="0042040B" w:rsidRPr="00F97A54" w:rsidRDefault="0042040B" w:rsidP="009E4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:rsidR="0042040B" w:rsidRPr="00F97A54" w:rsidRDefault="0042040B" w:rsidP="00C05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Чем мы слышим?</w:t>
            </w:r>
          </w:p>
        </w:tc>
        <w:tc>
          <w:tcPr>
            <w:tcW w:w="851" w:type="dxa"/>
          </w:tcPr>
          <w:p w:rsidR="0042040B" w:rsidRPr="00F97A54" w:rsidRDefault="0042040B" w:rsidP="009E4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2040B" w:rsidRPr="00F97A54" w:rsidRDefault="0042040B" w:rsidP="001705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09.10.2025</w:t>
            </w:r>
          </w:p>
        </w:tc>
        <w:tc>
          <w:tcPr>
            <w:tcW w:w="3413" w:type="dxa"/>
            <w:gridSpan w:val="3"/>
          </w:tcPr>
          <w:p w:rsidR="0042040B" w:rsidRPr="00F97A54" w:rsidRDefault="0042040B" w:rsidP="00C05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Видеоролик</w:t>
            </w:r>
          </w:p>
          <w:p w:rsidR="0042040B" w:rsidRPr="00F97A54" w:rsidRDefault="0042040B" w:rsidP="00C05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Групповая работа</w:t>
            </w:r>
          </w:p>
        </w:tc>
      </w:tr>
      <w:tr w:rsidR="0042040B" w:rsidRPr="00F97A54" w:rsidTr="009A6C0D">
        <w:trPr>
          <w:trHeight w:val="83"/>
        </w:trPr>
        <w:tc>
          <w:tcPr>
            <w:tcW w:w="851" w:type="dxa"/>
          </w:tcPr>
          <w:p w:rsidR="0042040B" w:rsidRPr="00F97A54" w:rsidRDefault="0042040B" w:rsidP="006957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:rsidR="0042040B" w:rsidRPr="00F97A54" w:rsidRDefault="0042040B" w:rsidP="00C05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Чем мы кушаем?</w:t>
            </w:r>
          </w:p>
        </w:tc>
        <w:tc>
          <w:tcPr>
            <w:tcW w:w="851" w:type="dxa"/>
          </w:tcPr>
          <w:p w:rsidR="0042040B" w:rsidRPr="00F97A54" w:rsidRDefault="0042040B" w:rsidP="009E4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2040B" w:rsidRPr="00F97A54" w:rsidRDefault="0042040B" w:rsidP="001705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16.10.2025</w:t>
            </w:r>
          </w:p>
        </w:tc>
        <w:tc>
          <w:tcPr>
            <w:tcW w:w="3413" w:type="dxa"/>
            <w:gridSpan w:val="3"/>
          </w:tcPr>
          <w:p w:rsidR="0042040B" w:rsidRPr="00F97A54" w:rsidRDefault="0042040B" w:rsidP="00377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Видеоролик</w:t>
            </w:r>
          </w:p>
          <w:p w:rsidR="0042040B" w:rsidRPr="00F97A54" w:rsidRDefault="0042040B" w:rsidP="00377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Групповая работа</w:t>
            </w:r>
          </w:p>
        </w:tc>
      </w:tr>
      <w:tr w:rsidR="0042040B" w:rsidRPr="00F97A54" w:rsidTr="009A6C0D">
        <w:trPr>
          <w:trHeight w:val="83"/>
        </w:trPr>
        <w:tc>
          <w:tcPr>
            <w:tcW w:w="851" w:type="dxa"/>
          </w:tcPr>
          <w:p w:rsidR="0042040B" w:rsidRPr="00F97A54" w:rsidRDefault="0042040B" w:rsidP="006957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52" w:type="dxa"/>
          </w:tcPr>
          <w:p w:rsidR="0042040B" w:rsidRPr="00F97A54" w:rsidRDefault="0042040B" w:rsidP="00C05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Как «питается» организм человека?</w:t>
            </w:r>
          </w:p>
        </w:tc>
        <w:tc>
          <w:tcPr>
            <w:tcW w:w="851" w:type="dxa"/>
          </w:tcPr>
          <w:p w:rsidR="0042040B" w:rsidRPr="00F97A54" w:rsidRDefault="0042040B" w:rsidP="009E4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2040B" w:rsidRPr="00F97A54" w:rsidRDefault="0042040B" w:rsidP="001705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23.10.2025</w:t>
            </w:r>
          </w:p>
        </w:tc>
        <w:tc>
          <w:tcPr>
            <w:tcW w:w="3413" w:type="dxa"/>
            <w:gridSpan w:val="3"/>
          </w:tcPr>
          <w:p w:rsidR="0042040B" w:rsidRPr="00F97A54" w:rsidRDefault="0042040B" w:rsidP="00C05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  <w:p w:rsidR="0042040B" w:rsidRPr="00F97A54" w:rsidRDefault="0042040B" w:rsidP="00C05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Коллективная работа</w:t>
            </w:r>
          </w:p>
        </w:tc>
      </w:tr>
      <w:tr w:rsidR="0042040B" w:rsidRPr="00F97A54" w:rsidTr="009A6C0D">
        <w:trPr>
          <w:trHeight w:val="83"/>
        </w:trPr>
        <w:tc>
          <w:tcPr>
            <w:tcW w:w="851" w:type="dxa"/>
          </w:tcPr>
          <w:p w:rsidR="0042040B" w:rsidRPr="00F97A54" w:rsidRDefault="0042040B" w:rsidP="009E4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52" w:type="dxa"/>
          </w:tcPr>
          <w:p w:rsidR="0042040B" w:rsidRPr="00F97A54" w:rsidRDefault="0042040B" w:rsidP="00C05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Итоговый урок «Из чего я состою»</w:t>
            </w:r>
          </w:p>
        </w:tc>
        <w:tc>
          <w:tcPr>
            <w:tcW w:w="851" w:type="dxa"/>
          </w:tcPr>
          <w:p w:rsidR="0042040B" w:rsidRPr="00F97A54" w:rsidRDefault="0042040B" w:rsidP="009E4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2040B" w:rsidRPr="00F97A54" w:rsidRDefault="0042040B" w:rsidP="001C0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06.11.2025</w:t>
            </w:r>
          </w:p>
        </w:tc>
        <w:tc>
          <w:tcPr>
            <w:tcW w:w="3413" w:type="dxa"/>
            <w:gridSpan w:val="3"/>
          </w:tcPr>
          <w:p w:rsidR="0042040B" w:rsidRPr="00F97A54" w:rsidRDefault="0042040B" w:rsidP="00C05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  <w:p w:rsidR="0042040B" w:rsidRPr="00F97A54" w:rsidRDefault="0042040B" w:rsidP="00C05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Коллективная работа</w:t>
            </w:r>
          </w:p>
        </w:tc>
      </w:tr>
      <w:tr w:rsidR="0042040B" w:rsidRPr="00F97A54" w:rsidTr="009A6C0D">
        <w:trPr>
          <w:trHeight w:val="83"/>
        </w:trPr>
        <w:tc>
          <w:tcPr>
            <w:tcW w:w="10217" w:type="dxa"/>
            <w:gridSpan w:val="7"/>
          </w:tcPr>
          <w:p w:rsidR="0042040B" w:rsidRPr="00F97A54" w:rsidRDefault="0042040B" w:rsidP="00FD4AB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7A54">
              <w:rPr>
                <w:rFonts w:ascii="Times New Roman" w:hAnsi="Times New Roman"/>
                <w:b/>
                <w:i/>
                <w:sz w:val="24"/>
                <w:szCs w:val="24"/>
              </w:rPr>
              <w:t>Личная гигиена- 3 часа</w:t>
            </w:r>
          </w:p>
        </w:tc>
      </w:tr>
      <w:tr w:rsidR="0042040B" w:rsidRPr="00F97A54" w:rsidTr="009A6C0D">
        <w:trPr>
          <w:trHeight w:val="83"/>
        </w:trPr>
        <w:tc>
          <w:tcPr>
            <w:tcW w:w="851" w:type="dxa"/>
          </w:tcPr>
          <w:p w:rsidR="0042040B" w:rsidRPr="00F97A54" w:rsidRDefault="0042040B" w:rsidP="00293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2" w:type="dxa"/>
          </w:tcPr>
          <w:p w:rsidR="0042040B" w:rsidRPr="00F97A54" w:rsidRDefault="0042040B" w:rsidP="00C05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Что такое личная гигиена?</w:t>
            </w:r>
          </w:p>
        </w:tc>
        <w:tc>
          <w:tcPr>
            <w:tcW w:w="851" w:type="dxa"/>
          </w:tcPr>
          <w:p w:rsidR="0042040B" w:rsidRPr="00F97A54" w:rsidRDefault="0042040B" w:rsidP="009E4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2040B" w:rsidRPr="00F97A54" w:rsidRDefault="0042040B" w:rsidP="00062D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13.11.2025</w:t>
            </w:r>
          </w:p>
        </w:tc>
        <w:tc>
          <w:tcPr>
            <w:tcW w:w="3413" w:type="dxa"/>
            <w:gridSpan w:val="3"/>
            <w:tcBorders>
              <w:right w:val="single" w:sz="4" w:space="0" w:color="auto"/>
            </w:tcBorders>
          </w:tcPr>
          <w:p w:rsidR="0042040B" w:rsidRPr="00F97A54" w:rsidRDefault="0042040B" w:rsidP="00C05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 xml:space="preserve">Презентация </w:t>
            </w:r>
          </w:p>
          <w:p w:rsidR="0042040B" w:rsidRPr="00F97A54" w:rsidRDefault="0042040B" w:rsidP="00C05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«Гигиена человека»</w:t>
            </w:r>
          </w:p>
          <w:p w:rsidR="0042040B" w:rsidRPr="00F97A54" w:rsidRDefault="0042040B" w:rsidP="00C05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Коллективная работа</w:t>
            </w:r>
          </w:p>
        </w:tc>
      </w:tr>
      <w:tr w:rsidR="0042040B" w:rsidRPr="00F97A54" w:rsidTr="009A6C0D">
        <w:trPr>
          <w:trHeight w:val="83"/>
        </w:trPr>
        <w:tc>
          <w:tcPr>
            <w:tcW w:w="851" w:type="dxa"/>
          </w:tcPr>
          <w:p w:rsidR="0042040B" w:rsidRPr="00F97A54" w:rsidRDefault="0042040B" w:rsidP="00293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2" w:type="dxa"/>
          </w:tcPr>
          <w:p w:rsidR="0042040B" w:rsidRPr="00F97A54" w:rsidRDefault="0042040B" w:rsidP="00C05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Уход за лицом</w:t>
            </w:r>
          </w:p>
        </w:tc>
        <w:tc>
          <w:tcPr>
            <w:tcW w:w="851" w:type="dxa"/>
          </w:tcPr>
          <w:p w:rsidR="0042040B" w:rsidRPr="00F97A54" w:rsidRDefault="0042040B" w:rsidP="009E4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2040B" w:rsidRPr="00F97A54" w:rsidRDefault="0042040B" w:rsidP="009E4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3413" w:type="dxa"/>
            <w:gridSpan w:val="3"/>
            <w:tcBorders>
              <w:right w:val="single" w:sz="4" w:space="0" w:color="auto"/>
            </w:tcBorders>
          </w:tcPr>
          <w:p w:rsidR="0042040B" w:rsidRPr="00F97A54" w:rsidRDefault="0042040B" w:rsidP="00C05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  <w:p w:rsidR="0042040B" w:rsidRPr="00F97A54" w:rsidRDefault="0042040B" w:rsidP="00C05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Коллективная работа</w:t>
            </w:r>
          </w:p>
        </w:tc>
      </w:tr>
      <w:tr w:rsidR="0042040B" w:rsidRPr="00F97A54" w:rsidTr="009A6C0D">
        <w:trPr>
          <w:trHeight w:val="83"/>
        </w:trPr>
        <w:tc>
          <w:tcPr>
            <w:tcW w:w="851" w:type="dxa"/>
          </w:tcPr>
          <w:p w:rsidR="0042040B" w:rsidRPr="00F97A54" w:rsidRDefault="0042040B" w:rsidP="009E4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52" w:type="dxa"/>
          </w:tcPr>
          <w:p w:rsidR="0042040B" w:rsidRPr="00F97A54" w:rsidRDefault="0042040B" w:rsidP="00C05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Уход за телом</w:t>
            </w:r>
          </w:p>
        </w:tc>
        <w:tc>
          <w:tcPr>
            <w:tcW w:w="851" w:type="dxa"/>
          </w:tcPr>
          <w:p w:rsidR="0042040B" w:rsidRPr="00F97A54" w:rsidRDefault="0042040B" w:rsidP="009E4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2040B" w:rsidRPr="00F97A54" w:rsidRDefault="0042040B" w:rsidP="0049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27.11.2025</w:t>
            </w:r>
          </w:p>
        </w:tc>
        <w:tc>
          <w:tcPr>
            <w:tcW w:w="3413" w:type="dxa"/>
            <w:gridSpan w:val="3"/>
            <w:tcBorders>
              <w:right w:val="single" w:sz="4" w:space="0" w:color="auto"/>
            </w:tcBorders>
          </w:tcPr>
          <w:p w:rsidR="0042040B" w:rsidRPr="00F97A54" w:rsidRDefault="0042040B" w:rsidP="00C05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Мультфильм</w:t>
            </w:r>
          </w:p>
          <w:p w:rsidR="0042040B" w:rsidRPr="00F97A54" w:rsidRDefault="0042040B" w:rsidP="00C05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Фронтальная работа</w:t>
            </w:r>
          </w:p>
        </w:tc>
      </w:tr>
      <w:tr w:rsidR="0042040B" w:rsidRPr="00F97A54" w:rsidTr="009A6C0D">
        <w:trPr>
          <w:trHeight w:val="427"/>
        </w:trPr>
        <w:tc>
          <w:tcPr>
            <w:tcW w:w="10217" w:type="dxa"/>
            <w:gridSpan w:val="7"/>
            <w:tcBorders>
              <w:right w:val="single" w:sz="4" w:space="0" w:color="auto"/>
            </w:tcBorders>
          </w:tcPr>
          <w:p w:rsidR="0042040B" w:rsidRPr="00F97A54" w:rsidRDefault="0042040B" w:rsidP="00B533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A54">
              <w:rPr>
                <w:rFonts w:ascii="Times New Roman" w:hAnsi="Times New Roman"/>
                <w:b/>
                <w:i/>
                <w:sz w:val="24"/>
                <w:szCs w:val="24"/>
              </w:rPr>
              <w:t>Чтобы зубы не болели -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  <w:r w:rsidRPr="00F97A5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часа</w:t>
            </w:r>
          </w:p>
        </w:tc>
      </w:tr>
      <w:tr w:rsidR="0042040B" w:rsidRPr="00F97A54" w:rsidTr="009A6C0D">
        <w:trPr>
          <w:trHeight w:val="83"/>
        </w:trPr>
        <w:tc>
          <w:tcPr>
            <w:tcW w:w="851" w:type="dxa"/>
          </w:tcPr>
          <w:p w:rsidR="0042040B" w:rsidRPr="00F97A54" w:rsidRDefault="0042040B" w:rsidP="009A0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52" w:type="dxa"/>
          </w:tcPr>
          <w:p w:rsidR="0042040B" w:rsidRPr="00F97A54" w:rsidRDefault="0042040B" w:rsidP="00C05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Виды зубов. Смена зубов – естестве</w:t>
            </w:r>
            <w:r w:rsidRPr="00F97A54">
              <w:rPr>
                <w:rFonts w:ascii="Times New Roman" w:hAnsi="Times New Roman"/>
                <w:sz w:val="24"/>
                <w:szCs w:val="24"/>
              </w:rPr>
              <w:t>н</w:t>
            </w:r>
            <w:r w:rsidRPr="00F97A54">
              <w:rPr>
                <w:rFonts w:ascii="Times New Roman" w:hAnsi="Times New Roman"/>
                <w:sz w:val="24"/>
                <w:szCs w:val="24"/>
              </w:rPr>
              <w:t>ный процесс.</w:t>
            </w:r>
          </w:p>
        </w:tc>
        <w:tc>
          <w:tcPr>
            <w:tcW w:w="851" w:type="dxa"/>
          </w:tcPr>
          <w:p w:rsidR="0042040B" w:rsidRPr="00F97A54" w:rsidRDefault="0042040B" w:rsidP="009E4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2040B" w:rsidRPr="00F97A54" w:rsidRDefault="0042040B" w:rsidP="005E3D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04.12.2025</w:t>
            </w:r>
          </w:p>
        </w:tc>
        <w:tc>
          <w:tcPr>
            <w:tcW w:w="3413" w:type="dxa"/>
            <w:gridSpan w:val="3"/>
          </w:tcPr>
          <w:p w:rsidR="0042040B" w:rsidRPr="00F97A54" w:rsidRDefault="0042040B" w:rsidP="00C05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Демонстрационный материал</w:t>
            </w:r>
          </w:p>
          <w:p w:rsidR="0042040B" w:rsidRPr="00F97A54" w:rsidRDefault="0042040B" w:rsidP="00C05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Индивидуальная работа</w:t>
            </w:r>
          </w:p>
        </w:tc>
      </w:tr>
      <w:tr w:rsidR="0042040B" w:rsidRPr="00F97A54" w:rsidTr="009A6C0D">
        <w:trPr>
          <w:trHeight w:val="272"/>
        </w:trPr>
        <w:tc>
          <w:tcPr>
            <w:tcW w:w="851" w:type="dxa"/>
          </w:tcPr>
          <w:p w:rsidR="0042040B" w:rsidRPr="00F97A54" w:rsidRDefault="0042040B" w:rsidP="009A0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52" w:type="dxa"/>
          </w:tcPr>
          <w:p w:rsidR="0042040B" w:rsidRPr="00F97A54" w:rsidRDefault="0042040B" w:rsidP="00C05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Причины заболевания зубов. Кариес – болезнь нашего времени.</w:t>
            </w:r>
          </w:p>
        </w:tc>
        <w:tc>
          <w:tcPr>
            <w:tcW w:w="851" w:type="dxa"/>
          </w:tcPr>
          <w:p w:rsidR="0042040B" w:rsidRPr="00F97A54" w:rsidRDefault="0042040B" w:rsidP="009E4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2040B" w:rsidRPr="00F97A54" w:rsidRDefault="0042040B" w:rsidP="005E3D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11.12.2025</w:t>
            </w:r>
          </w:p>
        </w:tc>
        <w:tc>
          <w:tcPr>
            <w:tcW w:w="3413" w:type="dxa"/>
            <w:gridSpan w:val="3"/>
          </w:tcPr>
          <w:p w:rsidR="0042040B" w:rsidRPr="00F97A54" w:rsidRDefault="0042040B" w:rsidP="00C05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Демонстрационный материал</w:t>
            </w:r>
          </w:p>
          <w:p w:rsidR="0042040B" w:rsidRPr="00F97A54" w:rsidRDefault="0042040B" w:rsidP="00C05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Коллективная работа</w:t>
            </w:r>
          </w:p>
        </w:tc>
      </w:tr>
      <w:tr w:rsidR="0042040B" w:rsidRPr="00F97A54" w:rsidTr="009A6C0D">
        <w:trPr>
          <w:trHeight w:val="83"/>
        </w:trPr>
        <w:tc>
          <w:tcPr>
            <w:tcW w:w="851" w:type="dxa"/>
          </w:tcPr>
          <w:p w:rsidR="0042040B" w:rsidRPr="00F97A54" w:rsidRDefault="0042040B" w:rsidP="009E4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252" w:type="dxa"/>
          </w:tcPr>
          <w:p w:rsidR="0042040B" w:rsidRPr="00F97A54" w:rsidRDefault="0042040B" w:rsidP="00C05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Как правильно ухаживать за зубами.</w:t>
            </w:r>
          </w:p>
        </w:tc>
        <w:tc>
          <w:tcPr>
            <w:tcW w:w="851" w:type="dxa"/>
          </w:tcPr>
          <w:p w:rsidR="0042040B" w:rsidRPr="00F97A54" w:rsidRDefault="0042040B" w:rsidP="009E4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2040B" w:rsidRPr="00F97A54" w:rsidRDefault="0042040B" w:rsidP="009E4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18.12.2025</w:t>
            </w:r>
          </w:p>
        </w:tc>
        <w:tc>
          <w:tcPr>
            <w:tcW w:w="3413" w:type="dxa"/>
            <w:gridSpan w:val="3"/>
          </w:tcPr>
          <w:p w:rsidR="0042040B" w:rsidRPr="00F97A54" w:rsidRDefault="0042040B" w:rsidP="00C05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  <w:p w:rsidR="0042040B" w:rsidRPr="00F97A54" w:rsidRDefault="0042040B" w:rsidP="00C05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Индивидуальная работа</w:t>
            </w:r>
          </w:p>
        </w:tc>
      </w:tr>
      <w:tr w:rsidR="0042040B" w:rsidRPr="00F97A54" w:rsidTr="009A6C0D">
        <w:trPr>
          <w:trHeight w:val="311"/>
        </w:trPr>
        <w:tc>
          <w:tcPr>
            <w:tcW w:w="10217" w:type="dxa"/>
            <w:gridSpan w:val="7"/>
          </w:tcPr>
          <w:p w:rsidR="0042040B" w:rsidRPr="00F97A54" w:rsidRDefault="0042040B" w:rsidP="00FD4AB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7A54">
              <w:rPr>
                <w:rFonts w:ascii="Times New Roman" w:hAnsi="Times New Roman"/>
                <w:b/>
                <w:sz w:val="24"/>
                <w:szCs w:val="24"/>
              </w:rPr>
              <w:t>Береги зрение смолоду- 5 часов</w:t>
            </w:r>
          </w:p>
        </w:tc>
      </w:tr>
      <w:tr w:rsidR="0042040B" w:rsidRPr="00F97A54" w:rsidTr="009A6C0D">
        <w:trPr>
          <w:trHeight w:val="319"/>
        </w:trPr>
        <w:tc>
          <w:tcPr>
            <w:tcW w:w="851" w:type="dxa"/>
          </w:tcPr>
          <w:p w:rsidR="0042040B" w:rsidRPr="00F97A54" w:rsidRDefault="0042040B" w:rsidP="00A86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252" w:type="dxa"/>
          </w:tcPr>
          <w:p w:rsidR="0042040B" w:rsidRPr="00F97A54" w:rsidRDefault="0042040B" w:rsidP="00101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Глаза - зеркало души.</w:t>
            </w:r>
          </w:p>
        </w:tc>
        <w:tc>
          <w:tcPr>
            <w:tcW w:w="851" w:type="dxa"/>
          </w:tcPr>
          <w:p w:rsidR="0042040B" w:rsidRPr="00F97A54" w:rsidRDefault="0042040B" w:rsidP="00101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2040B" w:rsidRPr="00F97A54" w:rsidRDefault="0042040B" w:rsidP="00900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25.12.2025</w:t>
            </w:r>
          </w:p>
        </w:tc>
        <w:tc>
          <w:tcPr>
            <w:tcW w:w="3413" w:type="dxa"/>
            <w:gridSpan w:val="3"/>
          </w:tcPr>
          <w:p w:rsidR="0042040B" w:rsidRPr="00F97A54" w:rsidRDefault="0042040B" w:rsidP="00101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Беседа. Коллективная работа</w:t>
            </w:r>
          </w:p>
        </w:tc>
      </w:tr>
      <w:tr w:rsidR="0042040B" w:rsidRPr="00F97A54" w:rsidTr="009A6C0D">
        <w:trPr>
          <w:gridAfter w:val="2"/>
          <w:wAfter w:w="40" w:type="dxa"/>
          <w:trHeight w:val="104"/>
        </w:trPr>
        <w:tc>
          <w:tcPr>
            <w:tcW w:w="851" w:type="dxa"/>
          </w:tcPr>
          <w:p w:rsidR="0042040B" w:rsidRPr="00F97A54" w:rsidRDefault="0042040B" w:rsidP="00A86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252" w:type="dxa"/>
          </w:tcPr>
          <w:p w:rsidR="0042040B" w:rsidRPr="00F97A54" w:rsidRDefault="0042040B" w:rsidP="00101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Что мы видим?</w:t>
            </w:r>
          </w:p>
        </w:tc>
        <w:tc>
          <w:tcPr>
            <w:tcW w:w="851" w:type="dxa"/>
          </w:tcPr>
          <w:p w:rsidR="0042040B" w:rsidRPr="00F97A54" w:rsidRDefault="0042040B" w:rsidP="00101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2040B" w:rsidRPr="00F97A54" w:rsidRDefault="0042040B" w:rsidP="00365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15.01.2026</w:t>
            </w:r>
          </w:p>
        </w:tc>
        <w:tc>
          <w:tcPr>
            <w:tcW w:w="3373" w:type="dxa"/>
          </w:tcPr>
          <w:p w:rsidR="0042040B" w:rsidRPr="00F97A54" w:rsidRDefault="0042040B" w:rsidP="00101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Мультфильм</w:t>
            </w:r>
          </w:p>
          <w:p w:rsidR="0042040B" w:rsidRPr="00F97A54" w:rsidRDefault="0042040B" w:rsidP="00101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Коллективная работа</w:t>
            </w:r>
          </w:p>
        </w:tc>
      </w:tr>
      <w:tr w:rsidR="0042040B" w:rsidRPr="00F97A54" w:rsidTr="009A6C0D">
        <w:trPr>
          <w:gridAfter w:val="2"/>
          <w:wAfter w:w="40" w:type="dxa"/>
          <w:trHeight w:val="360"/>
        </w:trPr>
        <w:tc>
          <w:tcPr>
            <w:tcW w:w="851" w:type="dxa"/>
            <w:tcBorders>
              <w:bottom w:val="single" w:sz="4" w:space="0" w:color="auto"/>
            </w:tcBorders>
          </w:tcPr>
          <w:p w:rsidR="0042040B" w:rsidRPr="00F97A54" w:rsidRDefault="0042040B" w:rsidP="00A86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42040B" w:rsidRPr="00F97A54" w:rsidRDefault="0042040B" w:rsidP="00C05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Уход за органом  зрения.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2040B" w:rsidRPr="00F97A54" w:rsidRDefault="0042040B" w:rsidP="009E4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2040B" w:rsidRPr="00F97A54" w:rsidRDefault="0042040B" w:rsidP="00365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22.01.2026</w:t>
            </w:r>
          </w:p>
        </w:tc>
        <w:tc>
          <w:tcPr>
            <w:tcW w:w="3373" w:type="dxa"/>
          </w:tcPr>
          <w:p w:rsidR="0042040B" w:rsidRPr="00F97A54" w:rsidRDefault="0042040B" w:rsidP="00C05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Беседа и наблюдение</w:t>
            </w:r>
          </w:p>
          <w:p w:rsidR="0042040B" w:rsidRPr="00F97A54" w:rsidRDefault="0042040B" w:rsidP="00C05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Индивидуальная работа</w:t>
            </w:r>
          </w:p>
        </w:tc>
      </w:tr>
      <w:tr w:rsidR="0042040B" w:rsidRPr="00F97A54" w:rsidTr="009A6C0D">
        <w:trPr>
          <w:gridAfter w:val="2"/>
          <w:wAfter w:w="40" w:type="dxa"/>
          <w:trHeight w:val="177"/>
        </w:trPr>
        <w:tc>
          <w:tcPr>
            <w:tcW w:w="851" w:type="dxa"/>
            <w:tcBorders>
              <w:top w:val="single" w:sz="4" w:space="0" w:color="auto"/>
            </w:tcBorders>
          </w:tcPr>
          <w:p w:rsidR="0042040B" w:rsidRPr="00F97A54" w:rsidRDefault="0042040B" w:rsidP="00A86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  <w:p w:rsidR="0042040B" w:rsidRPr="00F97A54" w:rsidRDefault="0042040B" w:rsidP="00A86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040B" w:rsidRPr="00F97A54" w:rsidRDefault="0042040B" w:rsidP="00A86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42040B" w:rsidRPr="00F97A54" w:rsidRDefault="0042040B" w:rsidP="00C05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Заболевание глаз. Близорукость и дальнозоркость.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2040B" w:rsidRPr="00F97A54" w:rsidRDefault="0042040B" w:rsidP="009E4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2040B" w:rsidRPr="00F97A54" w:rsidRDefault="0042040B" w:rsidP="009E4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29.01.2026</w:t>
            </w:r>
          </w:p>
        </w:tc>
        <w:tc>
          <w:tcPr>
            <w:tcW w:w="3373" w:type="dxa"/>
          </w:tcPr>
          <w:p w:rsidR="0042040B" w:rsidRPr="00F97A54" w:rsidRDefault="0042040B" w:rsidP="00B34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Беседа и наблюдение</w:t>
            </w:r>
          </w:p>
          <w:p w:rsidR="0042040B" w:rsidRPr="00F97A54" w:rsidRDefault="0042040B" w:rsidP="00B34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Индивидуальная работа</w:t>
            </w:r>
          </w:p>
        </w:tc>
      </w:tr>
      <w:tr w:rsidR="0042040B" w:rsidRPr="00F97A54" w:rsidTr="009A6C0D">
        <w:trPr>
          <w:gridAfter w:val="2"/>
          <w:wAfter w:w="40" w:type="dxa"/>
          <w:trHeight w:val="585"/>
        </w:trPr>
        <w:tc>
          <w:tcPr>
            <w:tcW w:w="851" w:type="dxa"/>
          </w:tcPr>
          <w:p w:rsidR="0042040B" w:rsidRPr="00F97A54" w:rsidRDefault="0042040B" w:rsidP="008F5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252" w:type="dxa"/>
          </w:tcPr>
          <w:p w:rsidR="0042040B" w:rsidRPr="00F97A54" w:rsidRDefault="0042040B" w:rsidP="00101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Обобщающий урок.</w:t>
            </w:r>
          </w:p>
          <w:p w:rsidR="0042040B" w:rsidRPr="00F97A54" w:rsidRDefault="0042040B" w:rsidP="00101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Урок – путешествие «Береги зрение смолоду»</w:t>
            </w:r>
          </w:p>
        </w:tc>
        <w:tc>
          <w:tcPr>
            <w:tcW w:w="851" w:type="dxa"/>
          </w:tcPr>
          <w:p w:rsidR="0042040B" w:rsidRPr="00F97A54" w:rsidRDefault="0042040B" w:rsidP="00101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2040B" w:rsidRPr="00F97A54" w:rsidRDefault="0042040B" w:rsidP="00101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2040B" w:rsidRPr="00F97A54" w:rsidRDefault="0042040B" w:rsidP="00D64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05.02.2026</w:t>
            </w:r>
          </w:p>
        </w:tc>
        <w:tc>
          <w:tcPr>
            <w:tcW w:w="3373" w:type="dxa"/>
          </w:tcPr>
          <w:p w:rsidR="0042040B" w:rsidRPr="00F97A54" w:rsidRDefault="0042040B" w:rsidP="00101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Урок-викторина</w:t>
            </w:r>
          </w:p>
          <w:p w:rsidR="0042040B" w:rsidRPr="00F97A54" w:rsidRDefault="0042040B" w:rsidP="00101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Групповая работа</w:t>
            </w:r>
          </w:p>
        </w:tc>
      </w:tr>
      <w:tr w:rsidR="0042040B" w:rsidRPr="00F97A54" w:rsidTr="009A6C0D">
        <w:trPr>
          <w:gridAfter w:val="2"/>
          <w:wAfter w:w="40" w:type="dxa"/>
          <w:trHeight w:val="242"/>
        </w:trPr>
        <w:tc>
          <w:tcPr>
            <w:tcW w:w="10177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42040B" w:rsidRPr="00F97A54" w:rsidRDefault="0042040B" w:rsidP="00FD4A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A54">
              <w:rPr>
                <w:rFonts w:ascii="Times New Roman" w:hAnsi="Times New Roman"/>
                <w:b/>
                <w:sz w:val="24"/>
                <w:szCs w:val="24"/>
              </w:rPr>
              <w:t>Как правильно питаться-1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F97A54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42040B" w:rsidRPr="00F97A54" w:rsidTr="009A6C0D">
        <w:trPr>
          <w:gridAfter w:val="2"/>
          <w:wAfter w:w="40" w:type="dxa"/>
          <w:trHeight w:val="18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2040B" w:rsidRPr="00F97A54" w:rsidRDefault="0042040B" w:rsidP="005817DA">
            <w:pPr>
              <w:spacing w:after="0" w:line="240" w:lineRule="auto"/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42040B" w:rsidRPr="00F97A54" w:rsidRDefault="0042040B" w:rsidP="00101C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Если хочешь быть здоров.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2040B" w:rsidRPr="00F97A54" w:rsidRDefault="0042040B" w:rsidP="00101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0B" w:rsidRPr="00F97A54" w:rsidRDefault="0042040B" w:rsidP="006E2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12.02.2026</w:t>
            </w:r>
          </w:p>
        </w:tc>
        <w:tc>
          <w:tcPr>
            <w:tcW w:w="3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0B" w:rsidRPr="00F97A54" w:rsidRDefault="0042040B" w:rsidP="00101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  <w:p w:rsidR="0042040B" w:rsidRPr="00F97A54" w:rsidRDefault="0042040B" w:rsidP="00101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Коллективная работа</w:t>
            </w:r>
          </w:p>
        </w:tc>
      </w:tr>
      <w:tr w:rsidR="0042040B" w:rsidRPr="00F97A54" w:rsidTr="009A6C0D">
        <w:trPr>
          <w:gridAfter w:val="2"/>
          <w:wAfter w:w="40" w:type="dxa"/>
          <w:trHeight w:val="51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2040B" w:rsidRPr="00F97A54" w:rsidRDefault="0042040B" w:rsidP="005817DA">
            <w:pPr>
              <w:spacing w:after="0" w:line="240" w:lineRule="auto"/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42040B" w:rsidRPr="00F97A54" w:rsidRDefault="0042040B" w:rsidP="00101C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Самые полезные продукты.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2040B" w:rsidRPr="00F97A54" w:rsidRDefault="0042040B" w:rsidP="00101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0B" w:rsidRPr="00F97A54" w:rsidRDefault="0042040B" w:rsidP="006E2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26.02.2026</w:t>
            </w:r>
          </w:p>
        </w:tc>
        <w:tc>
          <w:tcPr>
            <w:tcW w:w="3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0B" w:rsidRPr="00F97A54" w:rsidRDefault="0042040B" w:rsidP="00101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Видеоролик.</w:t>
            </w:r>
          </w:p>
          <w:p w:rsidR="0042040B" w:rsidRPr="00F97A54" w:rsidRDefault="0042040B" w:rsidP="00101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Коллективная работа</w:t>
            </w:r>
          </w:p>
        </w:tc>
      </w:tr>
      <w:tr w:rsidR="0042040B" w:rsidRPr="00F97A54" w:rsidTr="009A6C0D">
        <w:trPr>
          <w:gridAfter w:val="2"/>
          <w:wAfter w:w="40" w:type="dxa"/>
          <w:trHeight w:val="51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2040B" w:rsidRPr="00F97A54" w:rsidRDefault="0042040B" w:rsidP="005817DA">
            <w:pPr>
              <w:spacing w:after="0" w:line="240" w:lineRule="auto"/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42040B" w:rsidRPr="00F97A54" w:rsidRDefault="0042040B" w:rsidP="00101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Вредные продукты….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2040B" w:rsidRPr="00F97A54" w:rsidRDefault="0042040B" w:rsidP="00101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0B" w:rsidRPr="00F97A54" w:rsidRDefault="0042040B" w:rsidP="006E2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05.03.2026</w:t>
            </w:r>
          </w:p>
        </w:tc>
        <w:tc>
          <w:tcPr>
            <w:tcW w:w="3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0B" w:rsidRPr="00F97A54" w:rsidRDefault="0042040B" w:rsidP="00377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Беседа и наблюдение</w:t>
            </w:r>
          </w:p>
          <w:p w:rsidR="0042040B" w:rsidRPr="00F97A54" w:rsidRDefault="0042040B" w:rsidP="00377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Индивидуальная работа</w:t>
            </w:r>
          </w:p>
        </w:tc>
      </w:tr>
      <w:tr w:rsidR="0042040B" w:rsidRPr="00F97A54" w:rsidTr="009A6C0D">
        <w:trPr>
          <w:gridAfter w:val="1"/>
          <w:wAfter w:w="28" w:type="dxa"/>
          <w:trHeight w:val="557"/>
        </w:trPr>
        <w:tc>
          <w:tcPr>
            <w:tcW w:w="851" w:type="dxa"/>
            <w:tcBorders>
              <w:top w:val="single" w:sz="4" w:space="0" w:color="auto"/>
            </w:tcBorders>
          </w:tcPr>
          <w:p w:rsidR="0042040B" w:rsidRPr="00F97A54" w:rsidRDefault="0042040B" w:rsidP="005817DA">
            <w:pPr>
              <w:spacing w:after="0" w:line="240" w:lineRule="auto"/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42040B" w:rsidRPr="00F97A54" w:rsidRDefault="0042040B" w:rsidP="00101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Время завтрака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2040B" w:rsidRPr="00F97A54" w:rsidRDefault="0042040B" w:rsidP="00101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42040B" w:rsidRPr="00F97A54" w:rsidRDefault="0042040B" w:rsidP="006E2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12.03.2026</w:t>
            </w:r>
          </w:p>
        </w:tc>
        <w:tc>
          <w:tcPr>
            <w:tcW w:w="338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2040B" w:rsidRPr="00F97A54" w:rsidRDefault="0042040B" w:rsidP="00101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Демонстрационный материал.</w:t>
            </w:r>
          </w:p>
          <w:p w:rsidR="0042040B" w:rsidRPr="00F97A54" w:rsidRDefault="0042040B" w:rsidP="00101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Индивидуальная работа</w:t>
            </w:r>
          </w:p>
        </w:tc>
      </w:tr>
      <w:tr w:rsidR="0042040B" w:rsidRPr="00F97A54" w:rsidTr="009A6C0D">
        <w:trPr>
          <w:gridAfter w:val="2"/>
          <w:wAfter w:w="40" w:type="dxa"/>
          <w:trHeight w:val="18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2040B" w:rsidRPr="00F97A54" w:rsidRDefault="0042040B" w:rsidP="005817DA">
            <w:pPr>
              <w:spacing w:after="0" w:line="240" w:lineRule="auto"/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42040B" w:rsidRPr="00F97A54" w:rsidRDefault="0042040B" w:rsidP="00101C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Время обеда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2040B" w:rsidRPr="00F97A54" w:rsidRDefault="0042040B" w:rsidP="00101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0B" w:rsidRPr="00F97A54" w:rsidRDefault="0042040B" w:rsidP="006E2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19.03.2026</w:t>
            </w:r>
          </w:p>
        </w:tc>
        <w:tc>
          <w:tcPr>
            <w:tcW w:w="3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0B" w:rsidRPr="00F97A54" w:rsidRDefault="0042040B" w:rsidP="00101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Демонстрационный материал.</w:t>
            </w:r>
          </w:p>
          <w:p w:rsidR="0042040B" w:rsidRPr="00F97A54" w:rsidRDefault="0042040B" w:rsidP="00101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Групповая работа</w:t>
            </w:r>
          </w:p>
        </w:tc>
      </w:tr>
      <w:tr w:rsidR="0042040B" w:rsidRPr="00F97A54" w:rsidTr="009A6C0D">
        <w:trPr>
          <w:gridAfter w:val="2"/>
          <w:wAfter w:w="40" w:type="dxa"/>
          <w:trHeight w:val="18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2040B" w:rsidRPr="00F97A54" w:rsidRDefault="0042040B" w:rsidP="005817DA">
            <w:pPr>
              <w:spacing w:after="0" w:line="240" w:lineRule="auto"/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42040B" w:rsidRPr="00F97A54" w:rsidRDefault="0042040B" w:rsidP="00101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такое полдник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2040B" w:rsidRPr="00F97A54" w:rsidRDefault="0042040B" w:rsidP="00101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0B" w:rsidRPr="00F97A54" w:rsidRDefault="0042040B" w:rsidP="006E2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26.03.2026</w:t>
            </w:r>
          </w:p>
        </w:tc>
        <w:tc>
          <w:tcPr>
            <w:tcW w:w="3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0B" w:rsidRPr="00F97A54" w:rsidRDefault="0042040B" w:rsidP="00377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Беседа и наблюдение</w:t>
            </w:r>
          </w:p>
          <w:p w:rsidR="0042040B" w:rsidRPr="00F97A54" w:rsidRDefault="0042040B" w:rsidP="00377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Индивидуальная работа</w:t>
            </w:r>
          </w:p>
        </w:tc>
      </w:tr>
      <w:tr w:rsidR="0042040B" w:rsidRPr="00F97A54" w:rsidTr="009A6C0D">
        <w:trPr>
          <w:gridAfter w:val="1"/>
          <w:wAfter w:w="28" w:type="dxa"/>
          <w:trHeight w:val="17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2040B" w:rsidRPr="00F97A54" w:rsidRDefault="0042040B" w:rsidP="005817DA">
            <w:pPr>
              <w:spacing w:after="0" w:line="240" w:lineRule="auto"/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42040B" w:rsidRPr="00F97A54" w:rsidRDefault="0042040B" w:rsidP="00101C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Время ужина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2040B" w:rsidRPr="00F97A54" w:rsidRDefault="0042040B" w:rsidP="00101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0B" w:rsidRPr="00F97A54" w:rsidRDefault="0042040B" w:rsidP="00D31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09.04.2026</w:t>
            </w:r>
          </w:p>
        </w:tc>
        <w:tc>
          <w:tcPr>
            <w:tcW w:w="33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0B" w:rsidRPr="00F97A54" w:rsidRDefault="0042040B" w:rsidP="00101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Демонстрационный материал.</w:t>
            </w:r>
          </w:p>
          <w:p w:rsidR="0042040B" w:rsidRPr="00F97A54" w:rsidRDefault="0042040B" w:rsidP="00101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Коллективная работа</w:t>
            </w:r>
          </w:p>
        </w:tc>
      </w:tr>
      <w:tr w:rsidR="0042040B" w:rsidRPr="00F97A54" w:rsidTr="009A6C0D">
        <w:trPr>
          <w:gridAfter w:val="1"/>
          <w:wAfter w:w="28" w:type="dxa"/>
          <w:trHeight w:val="27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2040B" w:rsidRPr="00F97A54" w:rsidRDefault="0042040B" w:rsidP="005817DA">
            <w:pPr>
              <w:spacing w:after="0" w:line="240" w:lineRule="auto"/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42040B" w:rsidRPr="00F97A54" w:rsidRDefault="0042040B" w:rsidP="00101C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Где найти витамины зимой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2040B" w:rsidRPr="00F97A54" w:rsidRDefault="0042040B" w:rsidP="00101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0B" w:rsidRPr="00F97A54" w:rsidRDefault="0042040B" w:rsidP="00D31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16.04.2026</w:t>
            </w:r>
          </w:p>
        </w:tc>
        <w:tc>
          <w:tcPr>
            <w:tcW w:w="33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0B" w:rsidRPr="00F97A54" w:rsidRDefault="0042040B" w:rsidP="00101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Беседа. Коллективная работа</w:t>
            </w:r>
          </w:p>
        </w:tc>
      </w:tr>
      <w:tr w:rsidR="0042040B" w:rsidRPr="00F97A54" w:rsidTr="009A6C0D">
        <w:trPr>
          <w:gridAfter w:val="1"/>
          <w:wAfter w:w="28" w:type="dxa"/>
          <w:trHeight w:val="45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2040B" w:rsidRPr="00F97A54" w:rsidRDefault="0042040B" w:rsidP="005817DA">
            <w:pPr>
              <w:spacing w:after="0" w:line="240" w:lineRule="auto"/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42040B" w:rsidRPr="00F97A54" w:rsidRDefault="0042040B" w:rsidP="00101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Что надо есть, если хочешь стать сильнее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2040B" w:rsidRPr="00F97A54" w:rsidRDefault="0042040B" w:rsidP="00101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0B" w:rsidRPr="00F97A54" w:rsidRDefault="0042040B" w:rsidP="00D31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23.04.2026</w:t>
            </w:r>
          </w:p>
        </w:tc>
        <w:tc>
          <w:tcPr>
            <w:tcW w:w="33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0B" w:rsidRPr="00F97A54" w:rsidRDefault="0042040B" w:rsidP="00101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Демонстрационный материал.</w:t>
            </w:r>
          </w:p>
          <w:p w:rsidR="0042040B" w:rsidRPr="00F97A54" w:rsidRDefault="0042040B" w:rsidP="00101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Групповая работа</w:t>
            </w:r>
          </w:p>
        </w:tc>
      </w:tr>
      <w:tr w:rsidR="0042040B" w:rsidRPr="00F97A54" w:rsidTr="009A6C0D">
        <w:trPr>
          <w:gridAfter w:val="1"/>
          <w:wAfter w:w="28" w:type="dxa"/>
          <w:trHeight w:val="6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2040B" w:rsidRPr="00F97A54" w:rsidRDefault="0042040B" w:rsidP="005817DA">
            <w:pPr>
              <w:spacing w:after="0" w:line="240" w:lineRule="auto"/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42040B" w:rsidRPr="00F97A54" w:rsidRDefault="0042040B" w:rsidP="00101C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Овощи, ягоды и фрукты – самые п</w:t>
            </w:r>
            <w:r w:rsidRPr="00F97A54">
              <w:rPr>
                <w:rFonts w:ascii="Times New Roman" w:hAnsi="Times New Roman"/>
                <w:sz w:val="24"/>
                <w:szCs w:val="24"/>
              </w:rPr>
              <w:t>о</w:t>
            </w:r>
            <w:r w:rsidRPr="00F97A54">
              <w:rPr>
                <w:rFonts w:ascii="Times New Roman" w:hAnsi="Times New Roman"/>
                <w:sz w:val="24"/>
                <w:szCs w:val="24"/>
              </w:rPr>
              <w:t>лезные продукты.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2040B" w:rsidRPr="00F97A54" w:rsidRDefault="0042040B" w:rsidP="00101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0B" w:rsidRPr="00F97A54" w:rsidRDefault="0042040B" w:rsidP="00D31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30.04.2026</w:t>
            </w:r>
          </w:p>
        </w:tc>
        <w:tc>
          <w:tcPr>
            <w:tcW w:w="33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0B" w:rsidRPr="00F97A54" w:rsidRDefault="0042040B" w:rsidP="00101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Демонстрационный материал.</w:t>
            </w:r>
          </w:p>
          <w:p w:rsidR="0042040B" w:rsidRPr="00F97A54" w:rsidRDefault="0042040B" w:rsidP="00101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Коллективная работа.</w:t>
            </w:r>
          </w:p>
        </w:tc>
      </w:tr>
      <w:tr w:rsidR="0042040B" w:rsidRPr="00F97A54" w:rsidTr="009A6C0D">
        <w:trPr>
          <w:gridAfter w:val="1"/>
          <w:wAfter w:w="28" w:type="dxa"/>
          <w:trHeight w:val="61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2040B" w:rsidRPr="00F97A54" w:rsidRDefault="0042040B" w:rsidP="005817DA">
            <w:pPr>
              <w:spacing w:after="0" w:line="240" w:lineRule="auto"/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42040B" w:rsidRPr="00F97A54" w:rsidRDefault="0042040B" w:rsidP="00101C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Кухня разных народов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2040B" w:rsidRPr="00F97A54" w:rsidRDefault="0042040B" w:rsidP="00101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0B" w:rsidRPr="00F97A54" w:rsidRDefault="0042040B" w:rsidP="00D31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07.05.2026</w:t>
            </w:r>
          </w:p>
        </w:tc>
        <w:tc>
          <w:tcPr>
            <w:tcW w:w="33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0B" w:rsidRPr="00F97A54" w:rsidRDefault="0042040B" w:rsidP="00101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Беседа, просмотр мультфил</w:t>
            </w:r>
            <w:r w:rsidRPr="00F97A54">
              <w:rPr>
                <w:rFonts w:ascii="Times New Roman" w:hAnsi="Times New Roman"/>
                <w:sz w:val="24"/>
                <w:szCs w:val="24"/>
              </w:rPr>
              <w:t>ь</w:t>
            </w:r>
            <w:r w:rsidRPr="00F97A54">
              <w:rPr>
                <w:rFonts w:ascii="Times New Roman" w:hAnsi="Times New Roman"/>
                <w:sz w:val="24"/>
                <w:szCs w:val="24"/>
              </w:rPr>
              <w:t>ма. Коллективная работа</w:t>
            </w:r>
          </w:p>
        </w:tc>
      </w:tr>
      <w:tr w:rsidR="0042040B" w:rsidRPr="00F97A54" w:rsidTr="009A6C0D">
        <w:trPr>
          <w:gridAfter w:val="1"/>
          <w:wAfter w:w="28" w:type="dxa"/>
          <w:trHeight w:val="56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2040B" w:rsidRPr="00F97A54" w:rsidRDefault="0042040B" w:rsidP="005817DA">
            <w:pPr>
              <w:spacing w:after="0" w:line="240" w:lineRule="auto"/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42040B" w:rsidRPr="00F97A54" w:rsidRDefault="0042040B" w:rsidP="00101C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Бабушкины рецепты. Вкусные трад</w:t>
            </w:r>
            <w:r w:rsidRPr="00F97A54">
              <w:rPr>
                <w:rFonts w:ascii="Times New Roman" w:hAnsi="Times New Roman"/>
                <w:sz w:val="24"/>
                <w:szCs w:val="24"/>
              </w:rPr>
              <w:t>и</w:t>
            </w:r>
            <w:r w:rsidRPr="00F97A54">
              <w:rPr>
                <w:rFonts w:ascii="Times New Roman" w:hAnsi="Times New Roman"/>
                <w:sz w:val="24"/>
                <w:szCs w:val="24"/>
              </w:rPr>
              <w:t>ции моей семьи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2040B" w:rsidRPr="00F97A54" w:rsidRDefault="0042040B" w:rsidP="00101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0B" w:rsidRPr="00F97A54" w:rsidRDefault="0042040B" w:rsidP="00D31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14.05.2026</w:t>
            </w:r>
          </w:p>
        </w:tc>
        <w:tc>
          <w:tcPr>
            <w:tcW w:w="33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0B" w:rsidRPr="00F97A54" w:rsidRDefault="0042040B" w:rsidP="00101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Выставка блюд</w:t>
            </w:r>
          </w:p>
          <w:p w:rsidR="0042040B" w:rsidRPr="00F97A54" w:rsidRDefault="0042040B" w:rsidP="00101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Коллективная работа</w:t>
            </w:r>
          </w:p>
        </w:tc>
      </w:tr>
      <w:tr w:rsidR="0042040B" w:rsidRPr="00F97A54" w:rsidTr="009A6C0D">
        <w:trPr>
          <w:gridAfter w:val="1"/>
          <w:wAfter w:w="28" w:type="dxa"/>
          <w:trHeight w:val="1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40B" w:rsidRPr="00F97A54" w:rsidRDefault="0042040B" w:rsidP="00D241BB">
            <w:pPr>
              <w:spacing w:after="0" w:line="240" w:lineRule="auto"/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42040B" w:rsidRPr="00F97A54" w:rsidRDefault="0042040B" w:rsidP="00101C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Если хочешь быть здоров.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2040B" w:rsidRPr="00F97A54" w:rsidRDefault="0042040B" w:rsidP="00101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0B" w:rsidRPr="00F97A54" w:rsidRDefault="0042040B" w:rsidP="00101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21.05.2026</w:t>
            </w:r>
          </w:p>
        </w:tc>
        <w:tc>
          <w:tcPr>
            <w:tcW w:w="338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2040B" w:rsidRPr="00F97A54" w:rsidRDefault="0042040B" w:rsidP="00101C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Урок - викторина</w:t>
            </w:r>
          </w:p>
          <w:p w:rsidR="0042040B" w:rsidRPr="00F97A54" w:rsidRDefault="0042040B" w:rsidP="00101C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7A54">
              <w:rPr>
                <w:rFonts w:ascii="Times New Roman" w:hAnsi="Times New Roman"/>
                <w:sz w:val="24"/>
                <w:szCs w:val="24"/>
              </w:rPr>
              <w:t>Коллективная  работа</w:t>
            </w:r>
          </w:p>
        </w:tc>
      </w:tr>
    </w:tbl>
    <w:p w:rsidR="0042040B" w:rsidRPr="00B1103F" w:rsidRDefault="0042040B" w:rsidP="00B97DC2">
      <w:pPr>
        <w:rPr>
          <w:rFonts w:ascii="Times New Roman" w:hAnsi="Times New Roman"/>
          <w:sz w:val="24"/>
          <w:szCs w:val="24"/>
        </w:rPr>
      </w:pPr>
    </w:p>
    <w:p w:rsidR="0042040B" w:rsidRPr="00B1103F" w:rsidRDefault="0042040B" w:rsidP="00B97DC2">
      <w:pPr>
        <w:rPr>
          <w:rFonts w:ascii="Times New Roman" w:hAnsi="Times New Roman"/>
          <w:sz w:val="24"/>
          <w:szCs w:val="24"/>
        </w:rPr>
      </w:pPr>
    </w:p>
    <w:sectPr w:rsidR="0042040B" w:rsidRPr="00B1103F" w:rsidSect="0031649C">
      <w:footerReference w:type="default" r:id="rId7"/>
      <w:pgSz w:w="11906" w:h="16838"/>
      <w:pgMar w:top="284" w:right="284" w:bottom="284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040B" w:rsidRDefault="0042040B" w:rsidP="00CB4BFB">
      <w:pPr>
        <w:spacing w:after="0" w:line="240" w:lineRule="auto"/>
      </w:pPr>
      <w:r>
        <w:separator/>
      </w:r>
    </w:p>
  </w:endnote>
  <w:endnote w:type="continuationSeparator" w:id="0">
    <w:p w:rsidR="0042040B" w:rsidRDefault="0042040B" w:rsidP="00CB4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40B" w:rsidRDefault="0042040B">
    <w:pPr>
      <w:pStyle w:val="Footer"/>
      <w:jc w:val="right"/>
    </w:pPr>
    <w:fldSimple w:instr=" PAGE   \* MERGEFORMAT ">
      <w:r>
        <w:rPr>
          <w:noProof/>
        </w:rPr>
        <w:t>5</w:t>
      </w:r>
    </w:fldSimple>
  </w:p>
  <w:p w:rsidR="0042040B" w:rsidRDefault="0042040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040B" w:rsidRDefault="0042040B" w:rsidP="00CB4BFB">
      <w:pPr>
        <w:spacing w:after="0" w:line="240" w:lineRule="auto"/>
      </w:pPr>
      <w:r>
        <w:separator/>
      </w:r>
    </w:p>
  </w:footnote>
  <w:footnote w:type="continuationSeparator" w:id="0">
    <w:p w:rsidR="0042040B" w:rsidRDefault="0042040B" w:rsidP="00CB4B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873E2"/>
    <w:multiLevelType w:val="hybridMultilevel"/>
    <w:tmpl w:val="CB6EDB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FB62DB"/>
    <w:multiLevelType w:val="hybridMultilevel"/>
    <w:tmpl w:val="8B4ED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F24DE9"/>
    <w:multiLevelType w:val="hybridMultilevel"/>
    <w:tmpl w:val="10FE5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442003"/>
    <w:multiLevelType w:val="hybridMultilevel"/>
    <w:tmpl w:val="8C504BA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8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7DC2"/>
    <w:rsid w:val="00013693"/>
    <w:rsid w:val="000573A9"/>
    <w:rsid w:val="00062401"/>
    <w:rsid w:val="00062D11"/>
    <w:rsid w:val="00072233"/>
    <w:rsid w:val="00075DA0"/>
    <w:rsid w:val="00090562"/>
    <w:rsid w:val="00093C63"/>
    <w:rsid w:val="000C2C5C"/>
    <w:rsid w:val="000C55A3"/>
    <w:rsid w:val="000E3634"/>
    <w:rsid w:val="00101C85"/>
    <w:rsid w:val="001411A3"/>
    <w:rsid w:val="001435DD"/>
    <w:rsid w:val="001705C9"/>
    <w:rsid w:val="001A2652"/>
    <w:rsid w:val="001C0273"/>
    <w:rsid w:val="001E683A"/>
    <w:rsid w:val="002265F7"/>
    <w:rsid w:val="002318E4"/>
    <w:rsid w:val="002338AD"/>
    <w:rsid w:val="0024215E"/>
    <w:rsid w:val="00277BC5"/>
    <w:rsid w:val="00293586"/>
    <w:rsid w:val="002A5EDF"/>
    <w:rsid w:val="002B22BB"/>
    <w:rsid w:val="002D0005"/>
    <w:rsid w:val="0030542D"/>
    <w:rsid w:val="0031649C"/>
    <w:rsid w:val="00327FD6"/>
    <w:rsid w:val="00340BC4"/>
    <w:rsid w:val="003445FC"/>
    <w:rsid w:val="003652E5"/>
    <w:rsid w:val="00377444"/>
    <w:rsid w:val="003C17A9"/>
    <w:rsid w:val="003D19E9"/>
    <w:rsid w:val="00416FEB"/>
    <w:rsid w:val="0042040B"/>
    <w:rsid w:val="00431715"/>
    <w:rsid w:val="00452950"/>
    <w:rsid w:val="00484409"/>
    <w:rsid w:val="00492381"/>
    <w:rsid w:val="004B7A9C"/>
    <w:rsid w:val="004F0EC6"/>
    <w:rsid w:val="004F63E6"/>
    <w:rsid w:val="004F7DF0"/>
    <w:rsid w:val="00503000"/>
    <w:rsid w:val="00554ABF"/>
    <w:rsid w:val="005817DA"/>
    <w:rsid w:val="005A645C"/>
    <w:rsid w:val="005B67B9"/>
    <w:rsid w:val="005D4523"/>
    <w:rsid w:val="005D75BB"/>
    <w:rsid w:val="005E3DEE"/>
    <w:rsid w:val="00671958"/>
    <w:rsid w:val="00672140"/>
    <w:rsid w:val="006721B6"/>
    <w:rsid w:val="00691ECF"/>
    <w:rsid w:val="0069574E"/>
    <w:rsid w:val="006D4663"/>
    <w:rsid w:val="006E28D7"/>
    <w:rsid w:val="00712C3D"/>
    <w:rsid w:val="00742A47"/>
    <w:rsid w:val="007642A3"/>
    <w:rsid w:val="007A7F2A"/>
    <w:rsid w:val="007D25F1"/>
    <w:rsid w:val="00810AC1"/>
    <w:rsid w:val="00893E16"/>
    <w:rsid w:val="0089745E"/>
    <w:rsid w:val="008B650A"/>
    <w:rsid w:val="008E3780"/>
    <w:rsid w:val="008F1244"/>
    <w:rsid w:val="008F3FD5"/>
    <w:rsid w:val="008F5226"/>
    <w:rsid w:val="00900D04"/>
    <w:rsid w:val="00903C18"/>
    <w:rsid w:val="009331E1"/>
    <w:rsid w:val="0096006A"/>
    <w:rsid w:val="00981380"/>
    <w:rsid w:val="009A0A4E"/>
    <w:rsid w:val="009A29B7"/>
    <w:rsid w:val="009A516E"/>
    <w:rsid w:val="009A5727"/>
    <w:rsid w:val="009A6C0D"/>
    <w:rsid w:val="009B7360"/>
    <w:rsid w:val="009C4E2E"/>
    <w:rsid w:val="009E488F"/>
    <w:rsid w:val="009E72F5"/>
    <w:rsid w:val="00A40C27"/>
    <w:rsid w:val="00A4253A"/>
    <w:rsid w:val="00A438BA"/>
    <w:rsid w:val="00A672AB"/>
    <w:rsid w:val="00A74910"/>
    <w:rsid w:val="00A8652A"/>
    <w:rsid w:val="00AA46A9"/>
    <w:rsid w:val="00AC2193"/>
    <w:rsid w:val="00B1103F"/>
    <w:rsid w:val="00B34357"/>
    <w:rsid w:val="00B5334B"/>
    <w:rsid w:val="00B55632"/>
    <w:rsid w:val="00B6711B"/>
    <w:rsid w:val="00B94B39"/>
    <w:rsid w:val="00B97DC2"/>
    <w:rsid w:val="00BA5A7B"/>
    <w:rsid w:val="00BC27C0"/>
    <w:rsid w:val="00BD67C8"/>
    <w:rsid w:val="00BF46E7"/>
    <w:rsid w:val="00BF51E4"/>
    <w:rsid w:val="00C05AF0"/>
    <w:rsid w:val="00C77053"/>
    <w:rsid w:val="00C860E7"/>
    <w:rsid w:val="00CB4BFB"/>
    <w:rsid w:val="00CE7DBA"/>
    <w:rsid w:val="00D241BB"/>
    <w:rsid w:val="00D31ED4"/>
    <w:rsid w:val="00D533EC"/>
    <w:rsid w:val="00D64ED1"/>
    <w:rsid w:val="00D809D1"/>
    <w:rsid w:val="00D95E4C"/>
    <w:rsid w:val="00DC6629"/>
    <w:rsid w:val="00E27C76"/>
    <w:rsid w:val="00E3224C"/>
    <w:rsid w:val="00E44D32"/>
    <w:rsid w:val="00E846AE"/>
    <w:rsid w:val="00E94700"/>
    <w:rsid w:val="00E96B07"/>
    <w:rsid w:val="00EC3FED"/>
    <w:rsid w:val="00ED066A"/>
    <w:rsid w:val="00F26D03"/>
    <w:rsid w:val="00F30E35"/>
    <w:rsid w:val="00F32C54"/>
    <w:rsid w:val="00F44520"/>
    <w:rsid w:val="00F467AA"/>
    <w:rsid w:val="00F93688"/>
    <w:rsid w:val="00F97A54"/>
    <w:rsid w:val="00FA06AE"/>
    <w:rsid w:val="00FD4ABE"/>
    <w:rsid w:val="00FE52A4"/>
    <w:rsid w:val="00FE6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A9C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97DC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97D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CB4B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B4BF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B4B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B4BF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10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403</TotalTime>
  <Pages>5</Pages>
  <Words>1014</Words>
  <Characters>5782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Мария Алексеевна  Пупенко</cp:lastModifiedBy>
  <cp:revision>30</cp:revision>
  <cp:lastPrinted>2025-09-21T13:42:00Z</cp:lastPrinted>
  <dcterms:created xsi:type="dcterms:W3CDTF">2016-09-05T23:01:00Z</dcterms:created>
  <dcterms:modified xsi:type="dcterms:W3CDTF">2025-09-21T13:45:00Z</dcterms:modified>
</cp:coreProperties>
</file>