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36C" w:rsidRPr="00867682" w:rsidRDefault="00D9136C">
      <w:pPr>
        <w:spacing w:after="0" w:line="408" w:lineRule="auto"/>
        <w:ind w:left="120"/>
        <w:jc w:val="center"/>
        <w:rPr>
          <w:lang w:val="ru-RU"/>
        </w:rPr>
      </w:pPr>
      <w:r w:rsidRPr="0086768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9136C" w:rsidRPr="00867682" w:rsidRDefault="00D9136C">
      <w:pPr>
        <w:spacing w:after="0" w:line="408" w:lineRule="auto"/>
        <w:ind w:left="120"/>
        <w:jc w:val="center"/>
        <w:rPr>
          <w:lang w:val="ru-RU"/>
        </w:rPr>
      </w:pPr>
      <w:bookmarkStart w:id="0" w:name="e2472c95-ee7e-44c9-b078-51339bb4a3b5"/>
      <w:bookmarkEnd w:id="0"/>
      <w:r w:rsidRPr="00867682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</w:p>
    <w:p w:rsidR="00D9136C" w:rsidRPr="00867682" w:rsidRDefault="00D9136C">
      <w:pPr>
        <w:spacing w:after="0" w:line="408" w:lineRule="auto"/>
        <w:ind w:left="120"/>
        <w:jc w:val="center"/>
        <w:rPr>
          <w:lang w:val="ru-RU"/>
        </w:rPr>
      </w:pPr>
      <w:bookmarkStart w:id="1" w:name="80396ad5-8106-4cb6-8b70-17ca9308c5dd"/>
      <w:bookmarkEnd w:id="1"/>
      <w:r w:rsidRPr="00867682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</w:p>
    <w:p w:rsidR="00D9136C" w:rsidRPr="00867682" w:rsidRDefault="00D9136C">
      <w:pPr>
        <w:spacing w:after="0" w:line="408" w:lineRule="auto"/>
        <w:ind w:left="120"/>
        <w:jc w:val="center"/>
        <w:rPr>
          <w:lang w:val="ru-RU"/>
        </w:rPr>
      </w:pPr>
      <w:r w:rsidRPr="00867682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D9136C" w:rsidRPr="00867682" w:rsidRDefault="00D9136C">
      <w:pPr>
        <w:spacing w:after="0"/>
        <w:ind w:left="120"/>
        <w:rPr>
          <w:lang w:val="ru-RU"/>
        </w:rPr>
      </w:pPr>
    </w:p>
    <w:p w:rsidR="00D9136C" w:rsidRPr="00867682" w:rsidRDefault="00D9136C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XSpec="center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7"/>
        <w:gridCol w:w="3658"/>
        <w:gridCol w:w="3658"/>
      </w:tblGrid>
      <w:tr w:rsidR="00D9136C" w:rsidRPr="00E74001" w:rsidTr="009361CE">
        <w:trPr>
          <w:trHeight w:val="3051"/>
        </w:trPr>
        <w:tc>
          <w:tcPr>
            <w:tcW w:w="3657" w:type="dxa"/>
          </w:tcPr>
          <w:p w:rsidR="00D9136C" w:rsidRPr="00F92CF5" w:rsidRDefault="00D9136C" w:rsidP="009361CE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92C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9136C" w:rsidRPr="00F92CF5" w:rsidRDefault="00D9136C" w:rsidP="009361CE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92C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D9136C" w:rsidRPr="00F92CF5" w:rsidRDefault="00D9136C" w:rsidP="009361CE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 </w:t>
            </w:r>
            <w:r w:rsidRPr="00F92CF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Мых Е.В.</w:t>
            </w:r>
          </w:p>
          <w:p w:rsidR="00D9136C" w:rsidRPr="00F92CF5" w:rsidRDefault="00D9136C" w:rsidP="009361C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№5                                     </w:t>
            </w:r>
            <w:r w:rsidRPr="00F92CF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от «26» августа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F92CF5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F92CF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9136C" w:rsidRPr="00F92CF5" w:rsidRDefault="00D9136C" w:rsidP="009361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58" w:type="dxa"/>
          </w:tcPr>
          <w:p w:rsidR="00D9136C" w:rsidRPr="00F92CF5" w:rsidRDefault="00D9136C" w:rsidP="009361CE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92C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9136C" w:rsidRDefault="00D9136C" w:rsidP="009361CE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92C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D9136C" w:rsidRPr="00F92CF5" w:rsidRDefault="00D9136C" w:rsidP="009361CE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D9136C" w:rsidRPr="00F92CF5" w:rsidRDefault="00D9136C" w:rsidP="009361CE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  </w:t>
            </w:r>
            <w:r w:rsidRPr="00F92CF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Маркина Т.В.</w:t>
            </w:r>
          </w:p>
          <w:p w:rsidR="00D9136C" w:rsidRDefault="00D9136C" w:rsidP="009361C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D9136C" w:rsidRPr="00F92CF5" w:rsidRDefault="00D9136C" w:rsidP="009361C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92CF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от «28» августа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F92CF5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F92CF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9136C" w:rsidRPr="00F92CF5" w:rsidRDefault="00D9136C" w:rsidP="009361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58" w:type="dxa"/>
          </w:tcPr>
          <w:p w:rsidR="00D9136C" w:rsidRPr="00F92CF5" w:rsidRDefault="00D9136C" w:rsidP="009361CE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92C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9136C" w:rsidRDefault="00D9136C" w:rsidP="009361CE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92C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Мечетинская СОШ</w:t>
            </w:r>
          </w:p>
          <w:p w:rsidR="00D9136C" w:rsidRPr="00F92CF5" w:rsidRDefault="00D9136C" w:rsidP="009361CE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D9136C" w:rsidRPr="00F92CF5" w:rsidRDefault="00D9136C" w:rsidP="009361CE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 </w:t>
            </w:r>
            <w:r w:rsidRPr="00F92CF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D9136C" w:rsidRPr="00F92CF5" w:rsidRDefault="00D9136C" w:rsidP="009361C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№428                                      </w:t>
            </w:r>
            <w:r w:rsidRPr="00F92CF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от «29» августа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F92CF5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F92CF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9136C" w:rsidRPr="00F92CF5" w:rsidRDefault="00D9136C" w:rsidP="009361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9136C" w:rsidRPr="00867682" w:rsidRDefault="00D9136C">
      <w:pPr>
        <w:spacing w:after="0"/>
        <w:ind w:left="120"/>
        <w:rPr>
          <w:lang w:val="ru-RU"/>
        </w:rPr>
      </w:pPr>
    </w:p>
    <w:p w:rsidR="00D9136C" w:rsidRPr="00867682" w:rsidRDefault="00D9136C">
      <w:pPr>
        <w:spacing w:after="0"/>
        <w:ind w:left="120"/>
        <w:rPr>
          <w:lang w:val="ru-RU"/>
        </w:rPr>
      </w:pPr>
    </w:p>
    <w:p w:rsidR="00D9136C" w:rsidRPr="00464E00" w:rsidRDefault="00D9136C">
      <w:pPr>
        <w:spacing w:after="0"/>
        <w:ind w:left="120"/>
        <w:rPr>
          <w:lang w:val="ru-RU"/>
        </w:rPr>
      </w:pPr>
    </w:p>
    <w:p w:rsidR="00D9136C" w:rsidRPr="00464E00" w:rsidRDefault="00D9136C">
      <w:pPr>
        <w:spacing w:after="0"/>
        <w:ind w:left="120"/>
        <w:rPr>
          <w:lang w:val="ru-RU"/>
        </w:rPr>
      </w:pPr>
    </w:p>
    <w:p w:rsidR="00D9136C" w:rsidRPr="00464E00" w:rsidRDefault="00D9136C">
      <w:pPr>
        <w:spacing w:after="0"/>
        <w:ind w:left="120"/>
        <w:rPr>
          <w:lang w:val="ru-RU"/>
        </w:rPr>
      </w:pPr>
    </w:p>
    <w:p w:rsidR="00D9136C" w:rsidRPr="00464E00" w:rsidRDefault="00D9136C">
      <w:pPr>
        <w:spacing w:after="0"/>
        <w:ind w:left="120"/>
        <w:rPr>
          <w:lang w:val="ru-RU"/>
        </w:rPr>
      </w:pPr>
    </w:p>
    <w:p w:rsidR="00D9136C" w:rsidRPr="00464E00" w:rsidRDefault="00D9136C">
      <w:pPr>
        <w:spacing w:after="0"/>
        <w:ind w:left="120"/>
        <w:rPr>
          <w:lang w:val="ru-RU"/>
        </w:rPr>
      </w:pPr>
    </w:p>
    <w:p w:rsidR="00D9136C" w:rsidRPr="00464E00" w:rsidRDefault="00D9136C">
      <w:pPr>
        <w:spacing w:after="0" w:line="408" w:lineRule="auto"/>
        <w:ind w:left="120"/>
        <w:jc w:val="center"/>
        <w:rPr>
          <w:lang w:val="ru-RU"/>
        </w:rPr>
      </w:pPr>
      <w:r w:rsidRPr="00464E0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9136C" w:rsidRPr="00464E00" w:rsidRDefault="00D9136C">
      <w:pPr>
        <w:spacing w:after="0" w:line="408" w:lineRule="auto"/>
        <w:ind w:left="120"/>
        <w:jc w:val="center"/>
        <w:rPr>
          <w:lang w:val="ru-RU"/>
        </w:rPr>
      </w:pPr>
      <w:r w:rsidRPr="00464E0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64E00">
        <w:rPr>
          <w:rFonts w:ascii="Times New Roman" w:hAnsi="Times New Roman"/>
          <w:color w:val="000000"/>
          <w:sz w:val="28"/>
          <w:lang w:val="ru-RU"/>
        </w:rPr>
        <w:t xml:space="preserve"> 6991608)</w:t>
      </w:r>
    </w:p>
    <w:p w:rsidR="00D9136C" w:rsidRPr="00464E00" w:rsidRDefault="00D9136C">
      <w:pPr>
        <w:spacing w:after="0"/>
        <w:ind w:left="120"/>
        <w:jc w:val="center"/>
        <w:rPr>
          <w:lang w:val="ru-RU"/>
        </w:rPr>
      </w:pPr>
    </w:p>
    <w:p w:rsidR="00D9136C" w:rsidRPr="00464E00" w:rsidRDefault="00D9136C">
      <w:pPr>
        <w:spacing w:after="0" w:line="408" w:lineRule="auto"/>
        <w:ind w:left="120"/>
        <w:jc w:val="center"/>
        <w:rPr>
          <w:lang w:val="ru-RU"/>
        </w:rPr>
      </w:pPr>
      <w:r w:rsidRPr="00464E00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D9136C" w:rsidRPr="00464E00" w:rsidRDefault="00D9136C">
      <w:pPr>
        <w:spacing w:after="0" w:line="408" w:lineRule="auto"/>
        <w:ind w:left="120"/>
        <w:jc w:val="center"/>
        <w:rPr>
          <w:lang w:val="ru-RU"/>
        </w:rPr>
      </w:pPr>
      <w:r w:rsidRPr="00464E00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>
        <w:rPr>
          <w:rFonts w:ascii="Times New Roman" w:hAnsi="Times New Roman"/>
          <w:color w:val="000000"/>
          <w:sz w:val="28"/>
          <w:lang w:val="ru-RU"/>
        </w:rPr>
        <w:t xml:space="preserve"> «Б»</w:t>
      </w:r>
      <w:r w:rsidRPr="00464E00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464E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36C" w:rsidRDefault="00D9136C">
      <w:pPr>
        <w:spacing w:after="0"/>
        <w:ind w:left="120"/>
        <w:jc w:val="center"/>
        <w:rPr>
          <w:lang w:val="ru-RU"/>
        </w:rPr>
      </w:pPr>
    </w:p>
    <w:p w:rsidR="00D9136C" w:rsidRDefault="00D9136C">
      <w:pPr>
        <w:spacing w:after="0"/>
        <w:ind w:left="120"/>
        <w:jc w:val="center"/>
        <w:rPr>
          <w:lang w:val="ru-RU"/>
        </w:rPr>
      </w:pPr>
    </w:p>
    <w:p w:rsidR="00D9136C" w:rsidRPr="00464E00" w:rsidRDefault="00D9136C">
      <w:pPr>
        <w:spacing w:after="0"/>
        <w:ind w:left="120"/>
        <w:jc w:val="center"/>
        <w:rPr>
          <w:lang w:val="ru-RU"/>
        </w:rPr>
      </w:pPr>
    </w:p>
    <w:p w:rsidR="00D9136C" w:rsidRPr="009361CE" w:rsidRDefault="00D9136C" w:rsidP="009361CE">
      <w:pPr>
        <w:spacing w:after="0"/>
        <w:ind w:left="120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учитель: Пупенко Мария Алексеевна</w:t>
      </w:r>
    </w:p>
    <w:p w:rsidR="00D9136C" w:rsidRPr="00464E00" w:rsidRDefault="00D9136C">
      <w:pPr>
        <w:spacing w:after="0"/>
        <w:ind w:left="120"/>
        <w:jc w:val="center"/>
        <w:rPr>
          <w:lang w:val="ru-RU"/>
        </w:rPr>
      </w:pPr>
    </w:p>
    <w:p w:rsidR="00D9136C" w:rsidRPr="00464E00" w:rsidRDefault="00D9136C">
      <w:pPr>
        <w:spacing w:after="0"/>
        <w:ind w:left="120"/>
        <w:jc w:val="center"/>
        <w:rPr>
          <w:lang w:val="ru-RU"/>
        </w:rPr>
      </w:pPr>
    </w:p>
    <w:p w:rsidR="00D9136C" w:rsidRPr="00464E00" w:rsidRDefault="00D9136C">
      <w:pPr>
        <w:spacing w:after="0"/>
        <w:ind w:left="120"/>
        <w:jc w:val="center"/>
        <w:rPr>
          <w:lang w:val="ru-RU"/>
        </w:rPr>
      </w:pPr>
    </w:p>
    <w:p w:rsidR="00D9136C" w:rsidRDefault="00D9136C">
      <w:pPr>
        <w:spacing w:after="0"/>
        <w:ind w:left="120"/>
        <w:jc w:val="center"/>
        <w:rPr>
          <w:lang w:val="ru-RU"/>
        </w:rPr>
      </w:pPr>
    </w:p>
    <w:p w:rsidR="00D9136C" w:rsidRDefault="00D9136C">
      <w:pPr>
        <w:spacing w:after="0"/>
        <w:ind w:left="120"/>
        <w:jc w:val="center"/>
        <w:rPr>
          <w:lang w:val="ru-RU"/>
        </w:rPr>
      </w:pPr>
    </w:p>
    <w:p w:rsidR="00D9136C" w:rsidRDefault="00D9136C">
      <w:pPr>
        <w:spacing w:after="0"/>
        <w:ind w:left="120"/>
        <w:jc w:val="center"/>
        <w:rPr>
          <w:lang w:val="ru-RU"/>
        </w:rPr>
      </w:pPr>
    </w:p>
    <w:p w:rsidR="00D9136C" w:rsidRPr="00464E00" w:rsidRDefault="00D9136C">
      <w:pPr>
        <w:spacing w:after="0"/>
        <w:ind w:left="120"/>
        <w:jc w:val="center"/>
        <w:rPr>
          <w:lang w:val="ru-RU"/>
        </w:rPr>
      </w:pPr>
    </w:p>
    <w:p w:rsidR="00D9136C" w:rsidRPr="00464E00" w:rsidRDefault="00D9136C">
      <w:pPr>
        <w:spacing w:after="0"/>
        <w:ind w:left="120"/>
        <w:jc w:val="center"/>
        <w:rPr>
          <w:lang w:val="ru-RU"/>
        </w:rPr>
      </w:pPr>
    </w:p>
    <w:p w:rsidR="00D9136C" w:rsidRDefault="00D9136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33a6f4f1-a4d0-4904-9be8-f3bc488806fd"/>
      <w:bookmarkEnd w:id="2"/>
      <w:r w:rsidRPr="00464E00">
        <w:rPr>
          <w:rFonts w:ascii="Times New Roman" w:hAnsi="Times New Roman"/>
          <w:b/>
          <w:color w:val="000000"/>
          <w:sz w:val="28"/>
          <w:lang w:val="ru-RU"/>
        </w:rPr>
        <w:t>ст-ца Мечетинская</w:t>
      </w:r>
    </w:p>
    <w:p w:rsidR="00D9136C" w:rsidRPr="00464E00" w:rsidRDefault="00D9136C">
      <w:pPr>
        <w:spacing w:after="0"/>
        <w:ind w:left="120"/>
        <w:jc w:val="center"/>
        <w:rPr>
          <w:lang w:val="ru-RU"/>
        </w:rPr>
      </w:pPr>
      <w:r w:rsidRPr="00464E0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0b7b3d71-5853-496b-aaf6-553eb70dbc73"/>
      <w:bookmarkEnd w:id="3"/>
      <w:r w:rsidRPr="00464E00">
        <w:rPr>
          <w:rFonts w:ascii="Times New Roman" w:hAnsi="Times New Roman"/>
          <w:b/>
          <w:color w:val="000000"/>
          <w:sz w:val="28"/>
          <w:lang w:val="ru-RU"/>
        </w:rPr>
        <w:t>2025</w:t>
      </w:r>
      <w:r>
        <w:rPr>
          <w:rFonts w:ascii="Times New Roman" w:hAnsi="Times New Roman"/>
          <w:b/>
          <w:color w:val="000000"/>
          <w:sz w:val="28"/>
          <w:lang w:val="ru-RU"/>
        </w:rPr>
        <w:t>г.</w:t>
      </w:r>
    </w:p>
    <w:p w:rsidR="00D9136C" w:rsidRPr="00464E00" w:rsidRDefault="00D9136C">
      <w:pPr>
        <w:spacing w:after="0"/>
        <w:ind w:left="120"/>
        <w:rPr>
          <w:lang w:val="ru-RU"/>
        </w:rPr>
      </w:pPr>
    </w:p>
    <w:p w:rsidR="00D9136C" w:rsidRDefault="00D9136C" w:rsidP="009361CE">
      <w:pPr>
        <w:spacing w:after="0" w:line="264" w:lineRule="auto"/>
        <w:ind w:left="120"/>
        <w:rPr>
          <w:sz w:val="24"/>
          <w:szCs w:val="24"/>
          <w:lang w:val="ru-RU"/>
        </w:rPr>
      </w:pPr>
      <w:bookmarkStart w:id="4" w:name="block-53837992"/>
      <w:bookmarkEnd w:id="4"/>
      <w:r w:rsidRPr="009361C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ПОЯСНИТЕЛЬНАЯ ЗАПИСКА </w:t>
      </w:r>
    </w:p>
    <w:p w:rsidR="00D9136C" w:rsidRPr="009361CE" w:rsidRDefault="00D9136C" w:rsidP="009361CE">
      <w:pPr>
        <w:spacing w:after="0" w:line="264" w:lineRule="auto"/>
        <w:ind w:left="120" w:firstLine="600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D9136C" w:rsidRPr="009361CE" w:rsidRDefault="00D913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D9136C" w:rsidRPr="009361CE" w:rsidRDefault="00D9136C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D9136C" w:rsidRPr="009361CE" w:rsidRDefault="00D9136C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D9136C" w:rsidRPr="009361CE" w:rsidRDefault="00D9136C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D9136C" w:rsidRPr="009361CE" w:rsidRDefault="00D9136C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D9136C" w:rsidRPr="009361CE" w:rsidRDefault="00D9136C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D9136C" w:rsidRPr="009361CE" w:rsidRDefault="00D9136C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D9136C" w:rsidRPr="009361CE" w:rsidRDefault="00D9136C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D9136C" w:rsidRPr="009361CE" w:rsidRDefault="00D9136C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D9136C" w:rsidRPr="009361CE" w:rsidRDefault="00D9136C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D9136C" w:rsidRPr="009361CE" w:rsidRDefault="00D9136C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окружающего мира 1 класс – </w:t>
      </w:r>
      <w:bookmarkStart w:id="5" w:name="ed7f0363-2dd2-42cc-a712-86adf9036dbf"/>
      <w:bookmarkEnd w:id="5"/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6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5</w:t>
      </w: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часов.. </w:t>
      </w:r>
    </w:p>
    <w:p w:rsidR="00D9136C" w:rsidRPr="009361CE" w:rsidRDefault="00D9136C">
      <w:pPr>
        <w:rPr>
          <w:sz w:val="24"/>
          <w:szCs w:val="24"/>
          <w:lang w:val="ru-RU"/>
        </w:rPr>
        <w:sectPr w:rsidR="00D9136C" w:rsidRPr="009361CE" w:rsidSect="009361CE">
          <w:pgSz w:w="11906" w:h="16383"/>
          <w:pgMar w:top="284" w:right="284" w:bottom="284" w:left="284" w:header="720" w:footer="720" w:gutter="0"/>
          <w:cols w:space="720"/>
        </w:sectPr>
      </w:pPr>
    </w:p>
    <w:p w:rsidR="00D9136C" w:rsidRPr="009361CE" w:rsidRDefault="00D9136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53837995"/>
      <w:bookmarkEnd w:id="6"/>
      <w:r w:rsidRPr="009361CE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D9136C" w:rsidRPr="009361CE" w:rsidRDefault="00D9136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9136C" w:rsidRPr="009361CE" w:rsidRDefault="00D9136C">
      <w:pPr>
        <w:spacing w:after="0"/>
        <w:ind w:left="12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D9136C" w:rsidRPr="009361CE" w:rsidRDefault="00D9136C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общество.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Режим труда и отдыха.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:rsidR="00D9136C" w:rsidRPr="009361CE" w:rsidRDefault="00D9136C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природа.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D9136C" w:rsidRPr="009361CE" w:rsidRDefault="00D9136C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b/>
          <w:color w:val="000000"/>
          <w:sz w:val="24"/>
          <w:szCs w:val="24"/>
          <w:lang w:val="ru-RU"/>
        </w:rPr>
        <w:t>Правила безопасной жизнедеятельности.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D9136C" w:rsidRPr="009361CE" w:rsidRDefault="00D9136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D9136C" w:rsidRPr="009361CE" w:rsidRDefault="00D9136C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D9136C" w:rsidRPr="009361CE" w:rsidRDefault="00D9136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D9136C" w:rsidRPr="009361CE" w:rsidRDefault="00D9136C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D9136C" w:rsidRPr="009361CE" w:rsidRDefault="00D9136C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D9136C" w:rsidRPr="009361CE" w:rsidRDefault="00D9136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D9136C" w:rsidRPr="009361CE" w:rsidRDefault="00D9136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D9136C" w:rsidRPr="009361CE" w:rsidRDefault="00D9136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D9136C" w:rsidRPr="009361CE" w:rsidRDefault="00D9136C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D9136C" w:rsidRPr="009361CE" w:rsidRDefault="00D9136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D9136C" w:rsidRPr="009361CE" w:rsidRDefault="00D9136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соотносить иллюстрацию явления (объекта, предмета) с его названием.</w:t>
      </w:r>
    </w:p>
    <w:p w:rsidR="00D9136C" w:rsidRPr="009361CE" w:rsidRDefault="00D9136C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D9136C" w:rsidRPr="009361CE" w:rsidRDefault="00D9136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D9136C" w:rsidRPr="009361CE" w:rsidRDefault="00D9136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воспроизводить названия своего населенного пункта, название страны, её столицы;</w:t>
      </w:r>
    </w:p>
    <w:p w:rsidR="00D9136C" w:rsidRPr="009361CE" w:rsidRDefault="00D9136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воспроизводить наизусть слова гимна России;</w:t>
      </w:r>
    </w:p>
    <w:p w:rsidR="00D9136C" w:rsidRPr="009361CE" w:rsidRDefault="00D9136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соотносить предметы декоративно-прикладного искусства с принадлежностью</w:t>
      </w: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народу Российской Федерации, описывать предмет по предложенному плану;</w:t>
      </w:r>
    </w:p>
    <w:p w:rsidR="00D9136C" w:rsidRPr="009361CE" w:rsidRDefault="00D9136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D9136C" w:rsidRPr="009361CE" w:rsidRDefault="00D9136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сравнивать домашних и диких животных, объяснять, чем они различаются.</w:t>
      </w:r>
    </w:p>
    <w:p w:rsidR="00D9136C" w:rsidRPr="009361CE" w:rsidRDefault="00D9136C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D9136C" w:rsidRPr="009361CE" w:rsidRDefault="00D9136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D9136C" w:rsidRPr="009361CE" w:rsidRDefault="00D9136C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общения в совместной деятельности: договариваться, </w:t>
      </w:r>
      <w:r w:rsidRPr="009361CE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справедливо распределять работу, определять нарушение правил взаимоотношений,</w:t>
      </w: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участии учителя устранять возникающие конфликты.</w:t>
      </w:r>
    </w:p>
    <w:p w:rsidR="00D9136C" w:rsidRPr="009361CE" w:rsidRDefault="00D9136C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D9136C" w:rsidRPr="009361CE" w:rsidRDefault="00D9136C">
      <w:pPr>
        <w:rPr>
          <w:sz w:val="24"/>
          <w:szCs w:val="24"/>
          <w:lang w:val="ru-RU"/>
        </w:rPr>
        <w:sectPr w:rsidR="00D9136C" w:rsidRPr="009361CE" w:rsidSect="009361CE">
          <w:pgSz w:w="11906" w:h="16383"/>
          <w:pgMar w:top="284" w:right="284" w:bottom="284" w:left="284" w:header="720" w:footer="720" w:gutter="0"/>
          <w:cols w:space="720"/>
        </w:sectPr>
      </w:pPr>
    </w:p>
    <w:p w:rsidR="00D9136C" w:rsidRPr="009361CE" w:rsidRDefault="00D9136C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7" w:name="block-53837996"/>
      <w:bookmarkEnd w:id="7"/>
      <w:r w:rsidRPr="009361CE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ОКРУЖАЮЩЕМУ МИРУ НА УРОВНЕ НАЧАЛЬНОГО ОБЩЕГО ОБРАЗОВАНИЯ</w:t>
      </w:r>
    </w:p>
    <w:p w:rsidR="00D9136C" w:rsidRPr="009361CE" w:rsidRDefault="00D9136C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D9136C" w:rsidRPr="009361CE" w:rsidRDefault="00D9136C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9136C" w:rsidRPr="009361CE" w:rsidRDefault="00D9136C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D9136C" w:rsidRPr="009361CE" w:rsidRDefault="00D9136C">
      <w:pPr>
        <w:spacing w:after="0"/>
        <w:ind w:left="12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b/>
          <w:color w:val="000000"/>
          <w:sz w:val="24"/>
          <w:szCs w:val="24"/>
          <w:lang w:val="ru-RU"/>
        </w:rPr>
        <w:t>1)</w:t>
      </w: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361CE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гражданско-патриотического воспитания:</w:t>
      </w:r>
    </w:p>
    <w:p w:rsidR="00D9136C" w:rsidRPr="009361CE" w:rsidRDefault="00D9136C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D9136C" w:rsidRPr="009361CE" w:rsidRDefault="00D9136C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D9136C" w:rsidRPr="009361CE" w:rsidRDefault="00D9136C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D9136C" w:rsidRPr="009361CE" w:rsidRDefault="00D9136C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D9136C" w:rsidRPr="009361CE" w:rsidRDefault="00D9136C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D9136C" w:rsidRPr="009361CE" w:rsidRDefault="00D9136C">
      <w:pPr>
        <w:spacing w:after="0"/>
        <w:ind w:left="12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361CE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:rsidR="00D9136C" w:rsidRPr="009361CE" w:rsidRDefault="00D9136C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D9136C" w:rsidRPr="009361CE" w:rsidRDefault="00D9136C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D9136C" w:rsidRPr="009361CE" w:rsidRDefault="00D9136C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D9136C" w:rsidRPr="009361CE" w:rsidRDefault="00D9136C">
      <w:pPr>
        <w:spacing w:after="0"/>
        <w:ind w:left="12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361CE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воспитания:</w:t>
      </w:r>
    </w:p>
    <w:p w:rsidR="00D9136C" w:rsidRPr="009361CE" w:rsidRDefault="00D9136C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D9136C" w:rsidRPr="009361CE" w:rsidRDefault="00D9136C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D9136C" w:rsidRPr="009361CE" w:rsidRDefault="00D9136C">
      <w:pPr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b/>
          <w:color w:val="000000"/>
          <w:sz w:val="24"/>
          <w:szCs w:val="24"/>
          <w:lang w:val="ru-RU"/>
        </w:rPr>
        <w:t>4)</w:t>
      </w: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361CE">
        <w:rPr>
          <w:rFonts w:ascii="Times New Roman" w:hAnsi="Times New Roman"/>
          <w:b/>
          <w:color w:val="000000"/>
          <w:spacing w:val="-6"/>
          <w:sz w:val="24"/>
          <w:szCs w:val="24"/>
          <w:lang w:val="ru-RU"/>
        </w:rPr>
        <w:t>физического воспитания, формирования культуры здоровья и эмоционального</w:t>
      </w:r>
      <w:r w:rsidRPr="009361C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благополучия:</w:t>
      </w:r>
    </w:p>
    <w:p w:rsidR="00D9136C" w:rsidRPr="009361CE" w:rsidRDefault="00D9136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D9136C" w:rsidRPr="009361CE" w:rsidRDefault="00D9136C">
      <w:pPr>
        <w:spacing w:after="0"/>
        <w:ind w:left="12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b/>
          <w:color w:val="000000"/>
          <w:sz w:val="24"/>
          <w:szCs w:val="24"/>
          <w:lang w:val="ru-RU"/>
        </w:rPr>
        <w:t>5)</w:t>
      </w: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361CE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D9136C" w:rsidRPr="009361CE" w:rsidRDefault="00D9136C">
      <w:pPr>
        <w:spacing w:after="0"/>
        <w:ind w:left="12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b/>
          <w:color w:val="000000"/>
          <w:sz w:val="24"/>
          <w:szCs w:val="24"/>
          <w:lang w:val="ru-RU"/>
        </w:rPr>
        <w:t>6)</w:t>
      </w: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361CE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D9136C" w:rsidRPr="009361CE" w:rsidRDefault="00D9136C">
      <w:pPr>
        <w:spacing w:after="0"/>
        <w:ind w:left="12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b/>
          <w:color w:val="000000"/>
          <w:sz w:val="24"/>
          <w:szCs w:val="24"/>
          <w:lang w:val="ru-RU"/>
        </w:rPr>
        <w:t>7)</w:t>
      </w: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361CE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D9136C" w:rsidRPr="009361CE" w:rsidRDefault="00D9136C">
      <w:pPr>
        <w:spacing w:after="0"/>
        <w:ind w:left="12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9136C" w:rsidRPr="009361CE" w:rsidRDefault="00D9136C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D9136C" w:rsidRPr="009361CE" w:rsidRDefault="00D9136C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объединять части объекта (объекты) по определённому признаку;</w:t>
      </w:r>
    </w:p>
    <w:p w:rsidR="00D9136C" w:rsidRPr="009361CE" w:rsidRDefault="00D9136C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D9136C" w:rsidRPr="009361CE" w:rsidRDefault="00D9136C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D9136C" w:rsidRPr="009361CE" w:rsidRDefault="00D9136C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D9136C" w:rsidRPr="009361CE" w:rsidRDefault="00D9136C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9136C" w:rsidRPr="009361CE" w:rsidRDefault="00D9136C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D9136C" w:rsidRPr="009361CE" w:rsidRDefault="00D9136C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экспериментам, проводимым под руководством учителя;</w:t>
      </w:r>
    </w:p>
    <w:p w:rsidR="00D9136C" w:rsidRPr="009361CE" w:rsidRDefault="00D9136C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D9136C" w:rsidRPr="009361CE" w:rsidRDefault="00D9136C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D9136C" w:rsidRPr="009361CE" w:rsidRDefault="00D9136C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D9136C" w:rsidRPr="009361CE" w:rsidRDefault="00D9136C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D9136C" w:rsidRPr="009361CE" w:rsidRDefault="00D9136C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D9136C" w:rsidRPr="009361CE" w:rsidRDefault="00D9136C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D9136C" w:rsidRPr="009361CE" w:rsidRDefault="00D9136C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D9136C" w:rsidRPr="009361CE" w:rsidRDefault="00D9136C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D9136C" w:rsidRPr="009361CE" w:rsidRDefault="00D9136C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D9136C" w:rsidRPr="009361CE" w:rsidRDefault="00D9136C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D9136C" w:rsidRPr="009361CE" w:rsidRDefault="00D9136C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D9136C" w:rsidRPr="009361CE" w:rsidRDefault="00D9136C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D9136C" w:rsidRPr="009361CE" w:rsidRDefault="00D9136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D9136C" w:rsidRPr="009361CE" w:rsidRDefault="00D9136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D9136C" w:rsidRPr="009361CE" w:rsidRDefault="00D9136C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D9136C" w:rsidRPr="009361CE" w:rsidRDefault="00D9136C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D9136C" w:rsidRPr="009361CE" w:rsidRDefault="00D9136C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D9136C" w:rsidRPr="009361CE" w:rsidRDefault="00D9136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D9136C" w:rsidRPr="009361CE" w:rsidRDefault="00D9136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D9136C" w:rsidRPr="009361CE" w:rsidRDefault="00D9136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D9136C" w:rsidRPr="009361CE" w:rsidRDefault="00D9136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D9136C" w:rsidRPr="009361CE" w:rsidRDefault="00D9136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D9136C" w:rsidRPr="009361CE" w:rsidRDefault="00D9136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D9136C" w:rsidRPr="009361CE" w:rsidRDefault="00D9136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D9136C" w:rsidRPr="009361CE" w:rsidRDefault="00D9136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D9136C" w:rsidRPr="009361CE" w:rsidRDefault="00D9136C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D9136C" w:rsidRPr="009361CE" w:rsidRDefault="00D9136C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D9136C" w:rsidRPr="009361CE" w:rsidRDefault="00D9136C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D9136C" w:rsidRPr="009361CE" w:rsidRDefault="00D9136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планировать самостоятельно или с помощью учителя действия по решению учебной задачи;</w:t>
      </w:r>
    </w:p>
    <w:p w:rsidR="00D9136C" w:rsidRPr="009361CE" w:rsidRDefault="00D9136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D9136C" w:rsidRPr="009361CE" w:rsidRDefault="00D9136C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D9136C" w:rsidRPr="009361CE" w:rsidRDefault="00D9136C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 и самооценка:</w:t>
      </w:r>
    </w:p>
    <w:p w:rsidR="00D9136C" w:rsidRPr="009361CE" w:rsidRDefault="00D9136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D9136C" w:rsidRPr="009361CE" w:rsidRDefault="00D9136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D9136C" w:rsidRPr="009361CE" w:rsidRDefault="00D9136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действия при необходимости (с небольшой помощью учителя);</w:t>
      </w:r>
    </w:p>
    <w:p w:rsidR="00D9136C" w:rsidRPr="009361CE" w:rsidRDefault="00D9136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D9136C" w:rsidRPr="009361CE" w:rsidRDefault="00D9136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:rsidR="00D9136C" w:rsidRPr="009361CE" w:rsidRDefault="00D9136C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оценивать целесообразность выбранных способов действия, при необходимости</w:t>
      </w: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 xml:space="preserve"> корректировать их.</w:t>
      </w:r>
    </w:p>
    <w:p w:rsidR="00D9136C" w:rsidRPr="009361CE" w:rsidRDefault="00D9136C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D9136C" w:rsidRPr="009361CE" w:rsidRDefault="00D9136C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работы.</w:t>
      </w:r>
    </w:p>
    <w:p w:rsidR="00D9136C" w:rsidRPr="009361CE" w:rsidRDefault="00D9136C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D9136C" w:rsidRPr="009361CE" w:rsidRDefault="00D9136C">
      <w:pPr>
        <w:spacing w:after="0"/>
        <w:ind w:left="12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9361C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1 классе</w:t>
      </w: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воспроизводить название своего населённого пункта, региона, страны;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ухода за комнатными растениями и домашними животными;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для ответов на вопросы небольшие тексты о природе и обществе;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использования электронных средств, оснащенных экраном;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здорового питания и личной гигиены;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поведения пешехода;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поведения в природе;</w:t>
      </w:r>
    </w:p>
    <w:p w:rsidR="00D9136C" w:rsidRPr="009361CE" w:rsidRDefault="00D9136C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361CE">
        <w:rPr>
          <w:rFonts w:ascii="Times New Roman" w:hAnsi="Times New Roman"/>
          <w:color w:val="000000"/>
          <w:sz w:val="24"/>
          <w:szCs w:val="24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D9136C" w:rsidRDefault="00D9136C">
      <w:pPr>
        <w:rPr>
          <w:rFonts w:ascii="Times New Roman" w:hAnsi="Times New Roman"/>
          <w:color w:val="000000"/>
          <w:sz w:val="28"/>
          <w:lang w:val="ru-RU"/>
        </w:rPr>
      </w:pPr>
      <w:bookmarkStart w:id="8" w:name="block-53837994"/>
      <w:bookmarkEnd w:id="8"/>
    </w:p>
    <w:p w:rsidR="00D9136C" w:rsidRPr="002D2A26" w:rsidRDefault="00D9136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9136C" w:rsidRPr="002D2A26" w:rsidRDefault="00D9136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9136C" w:rsidRPr="002D2A26" w:rsidRDefault="00D9136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  <w:sectPr w:rsidR="00D9136C" w:rsidRPr="002D2A26" w:rsidSect="00231F74">
          <w:pgSz w:w="11906" w:h="16383"/>
          <w:pgMar w:top="284" w:right="284" w:bottom="284" w:left="284" w:header="720" w:footer="720" w:gutter="0"/>
          <w:cols w:space="720"/>
        </w:sectPr>
      </w:pPr>
    </w:p>
    <w:p w:rsidR="00D9136C" w:rsidRDefault="00D913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9136C" w:rsidRDefault="00D913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5595" w:type="dxa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41"/>
        <w:gridCol w:w="5496"/>
        <w:gridCol w:w="1816"/>
        <w:gridCol w:w="2139"/>
        <w:gridCol w:w="2220"/>
        <w:gridCol w:w="2783"/>
      </w:tblGrid>
      <w:tr w:rsidR="00D9136C" w:rsidRPr="003A667E" w:rsidTr="00C11B49">
        <w:trPr>
          <w:trHeight w:val="143"/>
          <w:tblCellSpacing w:w="20" w:type="nil"/>
        </w:trPr>
        <w:tc>
          <w:tcPr>
            <w:tcW w:w="11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  <w:r w:rsidRPr="003A667E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136C" w:rsidRPr="003A667E" w:rsidRDefault="00D9136C">
            <w:pPr>
              <w:spacing w:after="0"/>
              <w:ind w:left="135"/>
            </w:pPr>
          </w:p>
        </w:tc>
        <w:tc>
          <w:tcPr>
            <w:tcW w:w="54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  <w:r w:rsidRPr="003A667E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9136C" w:rsidRPr="003A667E" w:rsidRDefault="00D913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  <w:r w:rsidRPr="003A667E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C11B49">
        <w:trPr>
          <w:trHeight w:val="143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36C" w:rsidRPr="003A667E" w:rsidRDefault="00D913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36C" w:rsidRPr="003A667E" w:rsidRDefault="00D9136C"/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  <w:r w:rsidRPr="003A667E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136C" w:rsidRPr="003A667E" w:rsidRDefault="00D9136C">
            <w:pPr>
              <w:spacing w:after="0"/>
              <w:ind w:left="135"/>
            </w:pPr>
          </w:p>
        </w:tc>
        <w:tc>
          <w:tcPr>
            <w:tcW w:w="213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  <w:r w:rsidRPr="003A667E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136C" w:rsidRPr="003A667E" w:rsidRDefault="00D9136C">
            <w:pPr>
              <w:spacing w:after="0"/>
              <w:ind w:left="135"/>
            </w:pP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  <w:r w:rsidRPr="003A667E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136C" w:rsidRPr="003A667E" w:rsidRDefault="00D9136C">
            <w:pPr>
              <w:spacing w:after="0"/>
              <w:ind w:left="135"/>
            </w:pPr>
          </w:p>
        </w:tc>
        <w:tc>
          <w:tcPr>
            <w:tcW w:w="27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36C" w:rsidRPr="003A667E" w:rsidRDefault="00D9136C"/>
        </w:tc>
      </w:tr>
      <w:tr w:rsidR="00D9136C" w:rsidRPr="003A667E" w:rsidTr="00C11B49">
        <w:trPr>
          <w:trHeight w:val="143"/>
          <w:tblCellSpacing w:w="20" w:type="nil"/>
        </w:trPr>
        <w:tc>
          <w:tcPr>
            <w:tcW w:w="15595" w:type="dxa"/>
            <w:gridSpan w:val="6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  <w:r w:rsidRPr="003A667E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667E"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D9136C" w:rsidRPr="003A667E" w:rsidTr="00C11B49">
        <w:trPr>
          <w:trHeight w:val="143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4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3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C11B49">
        <w:trPr>
          <w:trHeight w:val="143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4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3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C11B49">
        <w:trPr>
          <w:trHeight w:val="143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4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13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C11B49">
        <w:trPr>
          <w:trHeight w:val="143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7142" w:type="dxa"/>
            <w:gridSpan w:val="3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/>
        </w:tc>
      </w:tr>
      <w:tr w:rsidR="00D9136C" w:rsidRPr="003A667E" w:rsidTr="00C11B49">
        <w:trPr>
          <w:trHeight w:val="143"/>
          <w:tblCellSpacing w:w="20" w:type="nil"/>
        </w:trPr>
        <w:tc>
          <w:tcPr>
            <w:tcW w:w="15595" w:type="dxa"/>
            <w:gridSpan w:val="6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  <w:r w:rsidRPr="003A667E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667E"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D9136C" w:rsidRPr="003A667E" w:rsidTr="00C11B49">
        <w:trPr>
          <w:trHeight w:val="143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4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13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C11B49">
        <w:trPr>
          <w:trHeight w:val="143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4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13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C11B49">
        <w:trPr>
          <w:trHeight w:val="143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4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13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C11B49">
        <w:trPr>
          <w:trHeight w:val="143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7142" w:type="dxa"/>
            <w:gridSpan w:val="3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/>
        </w:tc>
      </w:tr>
      <w:tr w:rsidR="00D9136C" w:rsidRPr="003A667E" w:rsidTr="00C11B49">
        <w:trPr>
          <w:trHeight w:val="143"/>
          <w:tblCellSpacing w:w="20" w:type="nil"/>
        </w:trPr>
        <w:tc>
          <w:tcPr>
            <w:tcW w:w="15595" w:type="dxa"/>
            <w:gridSpan w:val="6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  <w:r w:rsidRPr="003A667E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667E"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9136C" w:rsidRPr="003A667E" w:rsidTr="00C11B49">
        <w:trPr>
          <w:trHeight w:val="143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4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3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C11B49">
        <w:trPr>
          <w:trHeight w:val="143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4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3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C11B49">
        <w:trPr>
          <w:trHeight w:val="143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7142" w:type="dxa"/>
            <w:gridSpan w:val="3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/>
        </w:tc>
      </w:tr>
      <w:tr w:rsidR="00D9136C" w:rsidRPr="003A667E" w:rsidTr="00C11B49">
        <w:trPr>
          <w:trHeight w:val="143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3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C11B49">
        <w:trPr>
          <w:trHeight w:val="143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667E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13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/>
        </w:tc>
      </w:tr>
    </w:tbl>
    <w:p w:rsidR="00D9136C" w:rsidRDefault="00D9136C" w:rsidP="004C4E95">
      <w:pPr>
        <w:spacing w:after="0"/>
        <w:sectPr w:rsidR="00D9136C" w:rsidSect="00C11B49">
          <w:pgSz w:w="16383" w:h="11906" w:orient="landscape"/>
          <w:pgMar w:top="284" w:right="284" w:bottom="284" w:left="284" w:header="720" w:footer="720" w:gutter="0"/>
          <w:cols w:space="720"/>
        </w:sectPr>
      </w:pPr>
    </w:p>
    <w:p w:rsidR="00D9136C" w:rsidRPr="00464E00" w:rsidRDefault="00D9136C">
      <w:pPr>
        <w:spacing w:after="0"/>
        <w:ind w:left="120"/>
        <w:rPr>
          <w:lang w:val="ru-RU"/>
        </w:rPr>
      </w:pPr>
      <w:bookmarkStart w:id="9" w:name="block-53837998"/>
      <w:bookmarkEnd w:id="9"/>
      <w:r w:rsidRPr="00464E00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D9136C" w:rsidRDefault="00D9136C">
      <w:pPr>
        <w:spacing w:after="0"/>
        <w:ind w:left="120"/>
      </w:pPr>
      <w:r w:rsidRPr="00464E0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15597" w:type="dxa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60"/>
        <w:gridCol w:w="10800"/>
        <w:gridCol w:w="540"/>
        <w:gridCol w:w="720"/>
        <w:gridCol w:w="869"/>
        <w:gridCol w:w="1212"/>
        <w:gridCol w:w="996"/>
      </w:tblGrid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  <w:r w:rsidRPr="003A667E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136C" w:rsidRPr="003A667E" w:rsidRDefault="00D9136C">
            <w:pPr>
              <w:spacing w:after="0"/>
              <w:ind w:left="135"/>
            </w:pPr>
          </w:p>
        </w:tc>
        <w:tc>
          <w:tcPr>
            <w:tcW w:w="10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  <w:r w:rsidRPr="003A667E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9136C" w:rsidRPr="003A667E" w:rsidRDefault="00D9136C">
            <w:pPr>
              <w:spacing w:after="0"/>
              <w:ind w:left="135"/>
            </w:pPr>
          </w:p>
        </w:tc>
        <w:tc>
          <w:tcPr>
            <w:tcW w:w="2129" w:type="dxa"/>
            <w:gridSpan w:val="3"/>
            <w:tcMar>
              <w:top w:w="50" w:type="dxa"/>
              <w:left w:w="100" w:type="dxa"/>
            </w:tcMar>
            <w:vAlign w:val="center"/>
          </w:tcPr>
          <w:p w:rsidR="00D9136C" w:rsidRPr="000D693A" w:rsidRDefault="00D9136C">
            <w:pPr>
              <w:spacing w:after="0"/>
              <w:rPr>
                <w:sz w:val="16"/>
                <w:szCs w:val="16"/>
              </w:rPr>
            </w:pPr>
            <w:r w:rsidRPr="000D69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Количество часов</w:t>
            </w:r>
          </w:p>
        </w:tc>
        <w:tc>
          <w:tcPr>
            <w:tcW w:w="12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BA6F8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453D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Дата изучения </w:t>
            </w:r>
          </w:p>
          <w:p w:rsidR="00D9136C" w:rsidRPr="00E453D9" w:rsidRDefault="00D9136C">
            <w:pPr>
              <w:spacing w:after="0"/>
              <w:ind w:left="13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36C" w:rsidRPr="000D693A" w:rsidRDefault="00D9136C" w:rsidP="00BA6F8C">
            <w:pPr>
              <w:spacing w:after="0"/>
              <w:rPr>
                <w:sz w:val="16"/>
                <w:szCs w:val="16"/>
              </w:rPr>
            </w:pPr>
            <w:r w:rsidRPr="000D69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Электронные цифровые образовательные ресурсы </w:t>
            </w:r>
          </w:p>
          <w:p w:rsidR="00D9136C" w:rsidRPr="000D693A" w:rsidRDefault="00D9136C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D9136C" w:rsidRPr="003A667E" w:rsidTr="00F97032">
        <w:trPr>
          <w:trHeight w:val="896"/>
          <w:tblCellSpacing w:w="20" w:type="nil"/>
        </w:trPr>
        <w:tc>
          <w:tcPr>
            <w:tcW w:w="4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36C" w:rsidRPr="003A667E" w:rsidRDefault="00D9136C"/>
        </w:tc>
        <w:tc>
          <w:tcPr>
            <w:tcW w:w="108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36C" w:rsidRPr="003A667E" w:rsidRDefault="00D9136C"/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0D693A" w:rsidRDefault="00D9136C" w:rsidP="00BA6F8C">
            <w:pPr>
              <w:spacing w:after="0"/>
              <w:rPr>
                <w:sz w:val="16"/>
                <w:szCs w:val="16"/>
              </w:rPr>
            </w:pPr>
            <w:r w:rsidRPr="000D69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Всего </w:t>
            </w:r>
          </w:p>
          <w:p w:rsidR="00D9136C" w:rsidRPr="000D693A" w:rsidRDefault="00D9136C"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0D693A" w:rsidRDefault="00D9136C" w:rsidP="00BA6F8C">
            <w:pPr>
              <w:spacing w:after="0"/>
              <w:rPr>
                <w:sz w:val="16"/>
                <w:szCs w:val="16"/>
              </w:rPr>
            </w:pPr>
            <w:r w:rsidRPr="000D69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Контрольные работы </w:t>
            </w:r>
          </w:p>
          <w:p w:rsidR="00D9136C" w:rsidRPr="000D693A" w:rsidRDefault="00D9136C"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0D693A" w:rsidRDefault="00D9136C" w:rsidP="00BA6F8C">
            <w:pPr>
              <w:spacing w:after="0"/>
              <w:rPr>
                <w:sz w:val="16"/>
                <w:szCs w:val="16"/>
              </w:rPr>
            </w:pPr>
            <w:r w:rsidRPr="000D69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Практические работы </w:t>
            </w:r>
          </w:p>
          <w:p w:rsidR="00D9136C" w:rsidRPr="000D693A" w:rsidRDefault="00D9136C"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36C" w:rsidRPr="00E453D9" w:rsidRDefault="00D9136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36C" w:rsidRPr="000D693A" w:rsidRDefault="00D9136C">
            <w:pPr>
              <w:rPr>
                <w:sz w:val="16"/>
                <w:szCs w:val="16"/>
              </w:rPr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 w:rsidRPr="00E453D9">
              <w:rPr>
                <w:rFonts w:ascii="Times New Roman" w:hAnsi="Times New Roman"/>
              </w:rPr>
              <w:t>03.09.2025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 w:rsidRPr="003A667E"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 w:rsidRPr="00E453D9">
              <w:rPr>
                <w:rFonts w:ascii="Times New Roman" w:hAnsi="Times New Roman"/>
              </w:rPr>
              <w:t>05.09.2025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 w:rsidRPr="003A667E"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10.09.2025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12.09.2025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17.09.2025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19.09.2025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24.09.2025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26.09.2025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01.10.2025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03.10.2025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08.10.2025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 w:rsidRPr="003A667E"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10.10.2025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15.10.2025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17.10.2025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22.10.2025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24,10.2025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05.11.2025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 w:rsidRPr="003A667E"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07.11.2025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 w:rsidRPr="003A667E"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12.11.2025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14.11.2025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19.11.2025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21.11.2025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26.11.2025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28.11.2025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03.12.2025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05.12.2025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 w:rsidRPr="003A667E"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10.12.2025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12.12.2025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17.12.2025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19.12.2025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 w:rsidRPr="003A667E"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24.12.2025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26.12.2025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14.01.2026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16.01.2026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21.01.2026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23.01.2026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437236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 w:rsidRPr="003A667E"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437236" w:rsidRDefault="00D9136C" w:rsidP="00AC5155">
            <w:pPr>
              <w:spacing w:after="0"/>
              <w:rPr>
                <w:rFonts w:ascii="Times New Roman" w:hAnsi="Times New Roman"/>
                <w:lang w:val="ru-RU"/>
              </w:rPr>
            </w:pPr>
            <w:r w:rsidRPr="00437236">
              <w:rPr>
                <w:rFonts w:ascii="Times New Roman" w:hAnsi="Times New Roman"/>
                <w:lang w:val="ru-RU"/>
              </w:rPr>
              <w:t>28.01..2026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437236" w:rsidRDefault="00D9136C">
            <w:pPr>
              <w:spacing w:after="0"/>
              <w:ind w:left="135"/>
              <w:rPr>
                <w:lang w:val="ru-RU"/>
              </w:rPr>
            </w:pPr>
          </w:p>
        </w:tc>
      </w:tr>
      <w:tr w:rsidR="00D9136C" w:rsidRPr="00437236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437236" w:rsidRDefault="00D9136C">
            <w:pPr>
              <w:spacing w:after="0"/>
              <w:rPr>
                <w:lang w:val="ru-RU"/>
              </w:rPr>
            </w:pPr>
            <w:r w:rsidRPr="00437236"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437236" w:rsidRDefault="00D9136C" w:rsidP="00BA6F8C">
            <w:pPr>
              <w:spacing w:after="0"/>
              <w:rPr>
                <w:lang w:val="ru-RU"/>
              </w:rPr>
            </w:pPr>
            <w:r w:rsidRPr="004372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437236" w:rsidRDefault="00D9136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437236" w:rsidRDefault="00D9136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437236" w:rsidRDefault="00D9136C" w:rsidP="00AC5155">
            <w:pPr>
              <w:spacing w:after="0"/>
              <w:rPr>
                <w:rFonts w:ascii="Times New Roman" w:hAnsi="Times New Roman"/>
                <w:lang w:val="ru-RU"/>
              </w:rPr>
            </w:pPr>
            <w:r w:rsidRPr="00437236">
              <w:rPr>
                <w:rFonts w:ascii="Times New Roman" w:hAnsi="Times New Roman"/>
                <w:lang w:val="ru-RU"/>
              </w:rPr>
              <w:t>30.</w:t>
            </w:r>
            <w:r>
              <w:rPr>
                <w:rFonts w:ascii="Times New Roman" w:hAnsi="Times New Roman"/>
                <w:lang w:val="ru-RU"/>
              </w:rPr>
              <w:t>01.2026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437236" w:rsidRDefault="00D9136C">
            <w:pPr>
              <w:spacing w:after="0"/>
              <w:ind w:left="135"/>
              <w:rPr>
                <w:lang w:val="ru-RU"/>
              </w:rPr>
            </w:pPr>
          </w:p>
        </w:tc>
      </w:tr>
      <w:tr w:rsidR="00D9136C" w:rsidRPr="00AC5155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437236" w:rsidRDefault="00D9136C">
            <w:pPr>
              <w:spacing w:after="0"/>
              <w:rPr>
                <w:lang w:val="ru-RU"/>
              </w:rPr>
            </w:pPr>
            <w:r w:rsidRPr="00437236"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AC5155" w:rsidRDefault="00D9136C" w:rsidP="00AC5155">
            <w:pPr>
              <w:spacing w:after="0"/>
              <w:rPr>
                <w:rFonts w:ascii="Times New Roman" w:hAnsi="Times New Roman"/>
                <w:lang w:val="ru-RU"/>
              </w:rPr>
            </w:pPr>
            <w:r w:rsidRPr="00AC5155">
              <w:rPr>
                <w:rFonts w:ascii="Times New Roman" w:hAnsi="Times New Roman"/>
                <w:lang w:val="ru-RU"/>
              </w:rPr>
              <w:t>04.</w:t>
            </w:r>
            <w:r>
              <w:rPr>
                <w:rFonts w:ascii="Times New Roman" w:hAnsi="Times New Roman"/>
              </w:rPr>
              <w:t>03.2026</w:t>
            </w:r>
            <w:r w:rsidRPr="00AC5155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AC5155" w:rsidRDefault="00D9136C">
            <w:pPr>
              <w:spacing w:after="0"/>
              <w:ind w:left="135"/>
              <w:rPr>
                <w:lang w:val="ru-RU"/>
              </w:rPr>
            </w:pPr>
          </w:p>
        </w:tc>
      </w:tr>
      <w:tr w:rsidR="00D9136C" w:rsidRPr="00AC5155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AC5155" w:rsidRDefault="00D9136C">
            <w:pPr>
              <w:spacing w:after="0"/>
              <w:rPr>
                <w:lang w:val="ru-RU"/>
              </w:rPr>
            </w:pPr>
            <w:r w:rsidRPr="00AC5155"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AC5155" w:rsidRDefault="00D9136C" w:rsidP="00BA6F8C">
            <w:pPr>
              <w:spacing w:after="0"/>
              <w:rPr>
                <w:lang w:val="ru-RU"/>
              </w:rPr>
            </w:pPr>
            <w:r w:rsidRPr="00AC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AC5155" w:rsidRDefault="00D9136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AC5155" w:rsidRDefault="00D9136C">
            <w:pPr>
              <w:spacing w:after="0"/>
              <w:ind w:left="135"/>
              <w:jc w:val="center"/>
              <w:rPr>
                <w:lang w:val="ru-RU"/>
              </w:rPr>
            </w:pPr>
            <w:r w:rsidRPr="00AC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AC5155" w:rsidRDefault="00D9136C" w:rsidP="00AC5155">
            <w:pPr>
              <w:spacing w:after="0"/>
              <w:rPr>
                <w:rFonts w:ascii="Times New Roman" w:hAnsi="Times New Roman"/>
                <w:lang w:val="ru-RU"/>
              </w:rPr>
            </w:pPr>
            <w:r w:rsidRPr="00AC5155">
              <w:rPr>
                <w:rFonts w:ascii="Times New Roman" w:hAnsi="Times New Roman"/>
                <w:lang w:val="ru-RU"/>
              </w:rPr>
              <w:t>06.02.2026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AC5155" w:rsidRDefault="00D9136C">
            <w:pPr>
              <w:spacing w:after="0"/>
              <w:ind w:left="135"/>
              <w:rPr>
                <w:lang w:val="ru-RU"/>
              </w:rPr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</w:t>
            </w: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ткуда в снежках грязь?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11.02.2026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13.02.2026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25.02.2026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27.02.2026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AC5155">
            <w:pPr>
              <w:spacing w:after="0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04.03.2026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 w:rsidRPr="003A667E"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06.03.2026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 w:rsidRPr="003A667E"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11.03.2026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13.03.2026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18.03.2026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20.03.2026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 w:rsidRPr="003A667E"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25.03.2026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27.03.2026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08.04.2026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10.04.2026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15.04.2026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17.04.2026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22.04.2026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24.04.2026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29.04.2026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B01531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 w:rsidRPr="003A667E"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B01531" w:rsidRDefault="00D9136C" w:rsidP="00AC5155">
            <w:pPr>
              <w:spacing w:after="0"/>
              <w:rPr>
                <w:rFonts w:ascii="Times New Roman" w:hAnsi="Times New Roman"/>
              </w:rPr>
            </w:pPr>
            <w:r w:rsidRPr="00B01531">
              <w:rPr>
                <w:rFonts w:ascii="Times New Roman" w:hAnsi="Times New Roman"/>
                <w:lang w:val="ru-RU"/>
              </w:rPr>
              <w:t>06.</w:t>
            </w:r>
            <w:r>
              <w:rPr>
                <w:rFonts w:ascii="Times New Roman" w:hAnsi="Times New Roman"/>
                <w:lang w:val="ru-RU"/>
              </w:rPr>
              <w:t>05.2026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B01531" w:rsidRDefault="00D9136C">
            <w:pPr>
              <w:spacing w:after="0"/>
              <w:ind w:left="135"/>
              <w:rPr>
                <w:lang w:val="ru-RU"/>
              </w:rPr>
            </w:pPr>
          </w:p>
        </w:tc>
      </w:tr>
      <w:tr w:rsidR="00D9136C" w:rsidRPr="00B01531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B01531" w:rsidRDefault="00D9136C">
            <w:pPr>
              <w:spacing w:after="0"/>
              <w:rPr>
                <w:lang w:val="ru-RU"/>
              </w:rPr>
            </w:pPr>
            <w:r w:rsidRPr="00B01531"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B01531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 w:rsidRPr="00B01531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и правила закаливания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B01531" w:rsidRDefault="00D9136C" w:rsidP="00BA6F8C">
            <w:pPr>
              <w:spacing w:after="0"/>
              <w:rPr>
                <w:lang w:val="ru-RU"/>
              </w:rPr>
            </w:pPr>
            <w:r w:rsidRPr="00B015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B01531" w:rsidRDefault="00D9136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B01531" w:rsidRDefault="00D9136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B01531" w:rsidRDefault="00D9136C" w:rsidP="00AC5155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08.05.2026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B01531" w:rsidRDefault="00D9136C">
            <w:pPr>
              <w:spacing w:after="0"/>
              <w:ind w:left="135"/>
              <w:rPr>
                <w:lang w:val="ru-RU"/>
              </w:rPr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B01531" w:rsidRDefault="00D9136C">
            <w:pPr>
              <w:spacing w:after="0"/>
              <w:rPr>
                <w:lang w:val="ru-RU"/>
              </w:rPr>
            </w:pPr>
            <w:r w:rsidRPr="00B01531"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13.05.2026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15.05.2026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20.05.2026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080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 w:rsidRPr="003A667E"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D9136C" w:rsidRPr="00E453D9" w:rsidRDefault="00D9136C" w:rsidP="00AC51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22.05.2026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</w:pPr>
          </w:p>
        </w:tc>
      </w:tr>
      <w:tr w:rsidR="00D9136C" w:rsidRPr="003A667E" w:rsidTr="00F97032">
        <w:trPr>
          <w:trHeight w:val="16"/>
          <w:tblCellSpacing w:w="20" w:type="nil"/>
        </w:trPr>
        <w:tc>
          <w:tcPr>
            <w:tcW w:w="11260" w:type="dxa"/>
            <w:gridSpan w:val="2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rPr>
                <w:lang w:val="ru-RU"/>
              </w:rPr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 w:rsidP="00BA6F8C">
            <w:pPr>
              <w:spacing w:after="0"/>
            </w:pPr>
            <w:r w:rsidRPr="003A6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667E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>
            <w:pPr>
              <w:spacing w:after="0"/>
              <w:ind w:left="135"/>
              <w:jc w:val="center"/>
            </w:pPr>
            <w:r w:rsidRPr="003A667E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08" w:type="dxa"/>
            <w:gridSpan w:val="2"/>
            <w:tcMar>
              <w:top w:w="50" w:type="dxa"/>
              <w:left w:w="100" w:type="dxa"/>
            </w:tcMar>
            <w:vAlign w:val="center"/>
          </w:tcPr>
          <w:p w:rsidR="00D9136C" w:rsidRPr="003A667E" w:rsidRDefault="00D9136C"/>
        </w:tc>
      </w:tr>
    </w:tbl>
    <w:p w:rsidR="00D9136C" w:rsidRDefault="00D9136C">
      <w:pPr>
        <w:sectPr w:rsidR="00D9136C" w:rsidSect="00C11B49">
          <w:pgSz w:w="16383" w:h="11906" w:orient="landscape"/>
          <w:pgMar w:top="284" w:right="284" w:bottom="284" w:left="284" w:header="720" w:footer="720" w:gutter="0"/>
          <w:cols w:space="720"/>
        </w:sectPr>
      </w:pPr>
    </w:p>
    <w:p w:rsidR="00D9136C" w:rsidRPr="004C4E95" w:rsidRDefault="00D9136C" w:rsidP="00AC5155">
      <w:pPr>
        <w:spacing w:before="199" w:after="199" w:line="336" w:lineRule="auto"/>
        <w:rPr>
          <w:lang w:val="ru-RU"/>
        </w:rPr>
      </w:pPr>
      <w:bookmarkStart w:id="10" w:name="block-53837999"/>
      <w:bookmarkEnd w:id="10"/>
      <w:r w:rsidRPr="004C4E95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:rsidR="00D9136C" w:rsidRDefault="00D9136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D9136C" w:rsidRDefault="00D9136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637"/>
        <w:gridCol w:w="360"/>
        <w:gridCol w:w="14057"/>
      </w:tblGrid>
      <w:tr w:rsidR="00D9136C" w:rsidRPr="002D2A26" w:rsidTr="00F97032">
        <w:trPr>
          <w:trHeight w:val="131"/>
        </w:trPr>
        <w:tc>
          <w:tcPr>
            <w:tcW w:w="997" w:type="dxa"/>
            <w:gridSpan w:val="2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F97032">
            <w:pPr>
              <w:spacing w:after="0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Код проверяемого результата </w:t>
            </w:r>
          </w:p>
        </w:tc>
        <w:tc>
          <w:tcPr>
            <w:tcW w:w="14057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>
            <w:pPr>
              <w:spacing w:after="0"/>
              <w:ind w:left="272"/>
              <w:rPr>
                <w:sz w:val="20"/>
                <w:szCs w:val="20"/>
                <w:lang w:val="ru-RU"/>
              </w:rPr>
            </w:pPr>
            <w:r w:rsidRPr="00F97032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9136C" w:rsidRPr="00F97032" w:rsidTr="00F97032">
        <w:trPr>
          <w:trHeight w:val="131"/>
        </w:trPr>
        <w:tc>
          <w:tcPr>
            <w:tcW w:w="15054" w:type="dxa"/>
            <w:gridSpan w:val="3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>
            <w:pPr>
              <w:spacing w:after="0" w:line="336" w:lineRule="auto"/>
              <w:ind w:left="365"/>
              <w:jc w:val="both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Человек и общество</w:t>
            </w:r>
          </w:p>
        </w:tc>
      </w:tr>
      <w:tr w:rsidR="00D9136C" w:rsidRPr="002D2A26" w:rsidTr="00F97032">
        <w:trPr>
          <w:trHeight w:val="131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F97032">
            <w:pPr>
              <w:spacing w:after="0" w:line="336" w:lineRule="auto"/>
              <w:rPr>
                <w:sz w:val="20"/>
                <w:szCs w:val="20"/>
              </w:rPr>
            </w:pPr>
            <w:r w:rsidRPr="00F97032">
              <w:rPr>
                <w:sz w:val="20"/>
                <w:szCs w:val="20"/>
              </w:rPr>
              <w:t>1</w:t>
            </w:r>
          </w:p>
        </w:tc>
        <w:tc>
          <w:tcPr>
            <w:tcW w:w="14417" w:type="dxa"/>
            <w:gridSpan w:val="2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C11B49">
            <w:pPr>
              <w:spacing w:after="0" w:line="336" w:lineRule="auto"/>
              <w:jc w:val="both"/>
              <w:rPr>
                <w:sz w:val="20"/>
                <w:szCs w:val="20"/>
                <w:lang w:val="ru-RU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D9136C" w:rsidRPr="002D2A26" w:rsidTr="00F97032">
        <w:trPr>
          <w:trHeight w:val="131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F97032">
            <w:pPr>
              <w:spacing w:after="0" w:line="336" w:lineRule="auto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17" w:type="dxa"/>
            <w:gridSpan w:val="2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C11B49">
            <w:pPr>
              <w:spacing w:after="0" w:line="336" w:lineRule="auto"/>
              <w:jc w:val="both"/>
              <w:rPr>
                <w:sz w:val="20"/>
                <w:szCs w:val="20"/>
                <w:lang w:val="ru-RU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D9136C" w:rsidRPr="002D2A26" w:rsidTr="00F97032">
        <w:trPr>
          <w:trHeight w:val="131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F97032">
            <w:pPr>
              <w:spacing w:after="0" w:line="336" w:lineRule="auto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17" w:type="dxa"/>
            <w:gridSpan w:val="2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C11B49">
            <w:pPr>
              <w:spacing w:after="0" w:line="336" w:lineRule="auto"/>
              <w:jc w:val="both"/>
              <w:rPr>
                <w:sz w:val="20"/>
                <w:szCs w:val="20"/>
                <w:lang w:val="ru-RU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D9136C" w:rsidRPr="002D2A26" w:rsidTr="00F97032">
        <w:trPr>
          <w:trHeight w:val="131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F97032">
            <w:pPr>
              <w:spacing w:after="0" w:line="336" w:lineRule="auto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17" w:type="dxa"/>
            <w:gridSpan w:val="2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C11B49">
            <w:pPr>
              <w:spacing w:after="0" w:line="336" w:lineRule="auto"/>
              <w:jc w:val="both"/>
              <w:rPr>
                <w:sz w:val="20"/>
                <w:szCs w:val="20"/>
                <w:lang w:val="ru-RU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D9136C" w:rsidRPr="00F97032" w:rsidTr="00F97032">
        <w:trPr>
          <w:trHeight w:val="131"/>
        </w:trPr>
        <w:tc>
          <w:tcPr>
            <w:tcW w:w="15054" w:type="dxa"/>
            <w:gridSpan w:val="3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>
            <w:pPr>
              <w:spacing w:after="0" w:line="336" w:lineRule="auto"/>
              <w:ind w:left="365"/>
              <w:jc w:val="both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Человек и природа</w:t>
            </w:r>
          </w:p>
        </w:tc>
      </w:tr>
      <w:tr w:rsidR="00D9136C" w:rsidRPr="002D2A26" w:rsidTr="00F97032">
        <w:trPr>
          <w:trHeight w:val="131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F97032">
            <w:pPr>
              <w:spacing w:after="0" w:line="336" w:lineRule="auto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17" w:type="dxa"/>
            <w:gridSpan w:val="2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C11B49">
            <w:pPr>
              <w:spacing w:after="0" w:line="336" w:lineRule="auto"/>
              <w:jc w:val="both"/>
              <w:rPr>
                <w:sz w:val="20"/>
                <w:szCs w:val="20"/>
                <w:lang w:val="ru-RU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D9136C" w:rsidRPr="002D2A26" w:rsidTr="00F97032">
        <w:trPr>
          <w:trHeight w:val="131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F97032">
            <w:pPr>
              <w:spacing w:after="0" w:line="336" w:lineRule="auto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17" w:type="dxa"/>
            <w:gridSpan w:val="2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C11B49">
            <w:pPr>
              <w:spacing w:after="0" w:line="336" w:lineRule="auto"/>
              <w:jc w:val="both"/>
              <w:rPr>
                <w:sz w:val="20"/>
                <w:szCs w:val="20"/>
                <w:lang w:val="ru-RU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D9136C" w:rsidRPr="002D2A26" w:rsidTr="00F97032">
        <w:trPr>
          <w:trHeight w:val="131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F97032">
            <w:pPr>
              <w:spacing w:after="0" w:line="336" w:lineRule="auto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17" w:type="dxa"/>
            <w:gridSpan w:val="2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C11B49">
            <w:pPr>
              <w:spacing w:after="0" w:line="336" w:lineRule="auto"/>
              <w:jc w:val="both"/>
              <w:rPr>
                <w:sz w:val="20"/>
                <w:szCs w:val="20"/>
                <w:lang w:val="ru-RU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D9136C" w:rsidRPr="002D2A26" w:rsidTr="00F97032">
        <w:trPr>
          <w:trHeight w:val="131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F97032">
            <w:pPr>
              <w:spacing w:after="0" w:line="336" w:lineRule="auto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17" w:type="dxa"/>
            <w:gridSpan w:val="2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C11B49">
            <w:pPr>
              <w:spacing w:after="0" w:line="336" w:lineRule="auto"/>
              <w:jc w:val="both"/>
              <w:rPr>
                <w:sz w:val="20"/>
                <w:szCs w:val="20"/>
                <w:lang w:val="ru-RU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D9136C" w:rsidRPr="002D2A26" w:rsidTr="00F97032">
        <w:trPr>
          <w:trHeight w:val="131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F97032">
            <w:pPr>
              <w:spacing w:after="0" w:line="336" w:lineRule="auto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17" w:type="dxa"/>
            <w:gridSpan w:val="2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C11B49">
            <w:pPr>
              <w:spacing w:after="0" w:line="336" w:lineRule="auto"/>
              <w:jc w:val="both"/>
              <w:rPr>
                <w:sz w:val="20"/>
                <w:szCs w:val="20"/>
                <w:lang w:val="ru-RU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D9136C" w:rsidRPr="002D2A26" w:rsidTr="00F97032">
        <w:trPr>
          <w:trHeight w:val="131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F97032">
            <w:pPr>
              <w:spacing w:after="0" w:line="336" w:lineRule="auto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17" w:type="dxa"/>
            <w:gridSpan w:val="2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C11B49">
            <w:pPr>
              <w:spacing w:after="0" w:line="336" w:lineRule="auto"/>
              <w:jc w:val="both"/>
              <w:rPr>
                <w:sz w:val="20"/>
                <w:szCs w:val="20"/>
                <w:lang w:val="ru-RU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D9136C" w:rsidRPr="00F97032" w:rsidTr="00F97032">
        <w:trPr>
          <w:trHeight w:val="131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>
            <w:pPr>
              <w:spacing w:after="0"/>
              <w:ind w:left="365"/>
              <w:rPr>
                <w:sz w:val="20"/>
                <w:szCs w:val="20"/>
                <w:lang w:val="ru-RU"/>
              </w:rPr>
            </w:pPr>
          </w:p>
        </w:tc>
        <w:tc>
          <w:tcPr>
            <w:tcW w:w="14417" w:type="dxa"/>
            <w:gridSpan w:val="2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C11B49">
            <w:pPr>
              <w:spacing w:after="0" w:line="336" w:lineRule="auto"/>
              <w:jc w:val="both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Правила безопасной жизнедеятельности</w:t>
            </w:r>
          </w:p>
        </w:tc>
      </w:tr>
      <w:tr w:rsidR="00D9136C" w:rsidRPr="002D2A26" w:rsidTr="00F97032">
        <w:trPr>
          <w:trHeight w:val="131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F97032">
            <w:pPr>
              <w:spacing w:after="0" w:line="336" w:lineRule="auto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417" w:type="dxa"/>
            <w:gridSpan w:val="2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C11B49">
            <w:pPr>
              <w:spacing w:after="0" w:line="336" w:lineRule="auto"/>
              <w:jc w:val="both"/>
              <w:rPr>
                <w:sz w:val="20"/>
                <w:szCs w:val="20"/>
                <w:lang w:val="ru-RU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D9136C" w:rsidRPr="002D2A26" w:rsidTr="00F97032">
        <w:trPr>
          <w:trHeight w:val="131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F97032">
            <w:pPr>
              <w:spacing w:after="0" w:line="336" w:lineRule="auto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417" w:type="dxa"/>
            <w:gridSpan w:val="2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C11B49">
            <w:pPr>
              <w:spacing w:after="0" w:line="336" w:lineRule="auto"/>
              <w:jc w:val="both"/>
              <w:rPr>
                <w:sz w:val="20"/>
                <w:szCs w:val="20"/>
                <w:lang w:val="ru-RU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D9136C" w:rsidRPr="002D2A26" w:rsidTr="00F97032">
        <w:trPr>
          <w:trHeight w:val="131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F97032">
            <w:pPr>
              <w:spacing w:after="0" w:line="336" w:lineRule="auto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17" w:type="dxa"/>
            <w:gridSpan w:val="2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C11B49">
            <w:pPr>
              <w:spacing w:after="0" w:line="336" w:lineRule="auto"/>
              <w:jc w:val="both"/>
              <w:rPr>
                <w:sz w:val="20"/>
                <w:szCs w:val="20"/>
                <w:lang w:val="ru-RU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D9136C" w:rsidRPr="002D2A26" w:rsidTr="00F97032">
        <w:trPr>
          <w:trHeight w:val="131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F97032">
            <w:pPr>
              <w:spacing w:after="0" w:line="336" w:lineRule="auto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417" w:type="dxa"/>
            <w:gridSpan w:val="2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C11B49">
            <w:pPr>
              <w:spacing w:after="0" w:line="336" w:lineRule="auto"/>
              <w:jc w:val="both"/>
              <w:rPr>
                <w:sz w:val="20"/>
                <w:szCs w:val="20"/>
                <w:lang w:val="ru-RU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D9136C" w:rsidRDefault="00D9136C" w:rsidP="001B0825">
      <w:bookmarkStart w:id="11" w:name="block-53838000"/>
      <w:bookmarkEnd w:id="11"/>
      <w:r w:rsidRPr="009361CE">
        <w:rPr>
          <w:rFonts w:ascii="Times New Roman" w:hAnsi="Times New Roman"/>
          <w:b/>
          <w:color w:val="000000"/>
          <w:sz w:val="28"/>
          <w:lang w:val="ru-RU"/>
        </w:rPr>
        <w:br w:type="page"/>
      </w:r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  <w:r>
        <w:t xml:space="preserve">                     </w:t>
      </w: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57"/>
        <w:gridCol w:w="14598"/>
      </w:tblGrid>
      <w:tr w:rsidR="00D9136C" w:rsidRPr="00F97032" w:rsidTr="001B0825">
        <w:trPr>
          <w:trHeight w:val="137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1B0825">
            <w:pPr>
              <w:spacing w:after="0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Код </w:t>
            </w:r>
          </w:p>
        </w:tc>
        <w:tc>
          <w:tcPr>
            <w:tcW w:w="14598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>
            <w:pPr>
              <w:spacing w:after="0"/>
              <w:ind w:left="272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Проверяемый элемент содержания </w:t>
            </w:r>
          </w:p>
        </w:tc>
      </w:tr>
      <w:tr w:rsidR="00D9136C" w:rsidRPr="00F97032" w:rsidTr="001B0825">
        <w:trPr>
          <w:trHeight w:val="137"/>
        </w:trPr>
        <w:tc>
          <w:tcPr>
            <w:tcW w:w="15055" w:type="dxa"/>
            <w:gridSpan w:val="2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>
            <w:pPr>
              <w:spacing w:after="0" w:line="336" w:lineRule="auto"/>
              <w:ind w:left="365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1 Человек и общество</w:t>
            </w:r>
          </w:p>
        </w:tc>
      </w:tr>
      <w:tr w:rsidR="00D9136C" w:rsidRPr="002D2A26" w:rsidTr="001B0825">
        <w:trPr>
          <w:trHeight w:val="137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1B0825">
            <w:pPr>
              <w:spacing w:after="0" w:line="336" w:lineRule="auto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4598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1B0825">
            <w:pPr>
              <w:spacing w:after="0" w:line="336" w:lineRule="auto"/>
              <w:jc w:val="both"/>
              <w:rPr>
                <w:sz w:val="20"/>
                <w:szCs w:val="20"/>
                <w:lang w:val="ru-RU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D9136C" w:rsidRPr="002D2A26" w:rsidTr="001B0825">
        <w:trPr>
          <w:trHeight w:val="137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1B0825">
            <w:pPr>
              <w:spacing w:after="0" w:line="336" w:lineRule="auto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4598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1B0825">
            <w:pPr>
              <w:spacing w:after="0" w:line="336" w:lineRule="auto"/>
              <w:jc w:val="both"/>
              <w:rPr>
                <w:sz w:val="20"/>
                <w:szCs w:val="20"/>
                <w:lang w:val="ru-RU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D9136C" w:rsidRPr="002D2A26" w:rsidTr="001B0825">
        <w:trPr>
          <w:trHeight w:val="137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1B0825">
            <w:pPr>
              <w:spacing w:after="0" w:line="336" w:lineRule="auto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4598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1B0825">
            <w:pPr>
              <w:spacing w:after="0" w:line="336" w:lineRule="auto"/>
              <w:jc w:val="both"/>
              <w:rPr>
                <w:sz w:val="20"/>
                <w:szCs w:val="20"/>
                <w:lang w:val="ru-RU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D9136C" w:rsidRPr="001B0825" w:rsidTr="001B0825">
        <w:trPr>
          <w:trHeight w:val="137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1B0825">
            <w:pPr>
              <w:spacing w:after="0" w:line="336" w:lineRule="auto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4598" w:type="dxa"/>
            <w:tcMar>
              <w:top w:w="50" w:type="dxa"/>
              <w:left w:w="100" w:type="dxa"/>
            </w:tcMar>
            <w:vAlign w:val="center"/>
          </w:tcPr>
          <w:p w:rsidR="00D9136C" w:rsidRPr="001B0825" w:rsidRDefault="00D9136C" w:rsidP="001B0825">
            <w:pPr>
              <w:spacing w:after="0" w:line="336" w:lineRule="auto"/>
              <w:jc w:val="both"/>
              <w:rPr>
                <w:sz w:val="18"/>
                <w:szCs w:val="18"/>
                <w:lang w:val="ru-RU"/>
              </w:rPr>
            </w:pPr>
            <w:r w:rsidRPr="001B0825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Рабочее место школьника: удобное размещение учебных материалов и учебного оборудования; поза; освещение рабочего места. Правила безопасной работы научебном мест</w:t>
            </w:r>
          </w:p>
        </w:tc>
      </w:tr>
      <w:tr w:rsidR="00D9136C" w:rsidRPr="00F97032" w:rsidTr="001B0825">
        <w:trPr>
          <w:trHeight w:val="137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1B0825">
            <w:pPr>
              <w:spacing w:after="0" w:line="336" w:lineRule="auto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4598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1B0825">
            <w:pPr>
              <w:spacing w:after="0" w:line="336" w:lineRule="auto"/>
              <w:jc w:val="both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Режим труда и отдыха</w:t>
            </w:r>
          </w:p>
        </w:tc>
      </w:tr>
      <w:tr w:rsidR="00D9136C" w:rsidRPr="00F97032" w:rsidTr="001B0825">
        <w:trPr>
          <w:trHeight w:val="137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1B0825">
            <w:pPr>
              <w:spacing w:after="0" w:line="336" w:lineRule="auto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14598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1B0825">
            <w:pPr>
              <w:spacing w:after="0" w:line="336" w:lineRule="auto"/>
              <w:jc w:val="both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Домашний адрес</w:t>
            </w:r>
          </w:p>
        </w:tc>
      </w:tr>
      <w:tr w:rsidR="00D9136C" w:rsidRPr="001B0825" w:rsidTr="001B0825">
        <w:trPr>
          <w:trHeight w:val="137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1B0825">
            <w:pPr>
              <w:spacing w:after="0" w:line="336" w:lineRule="auto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14598" w:type="dxa"/>
            <w:tcMar>
              <w:top w:w="50" w:type="dxa"/>
              <w:left w:w="100" w:type="dxa"/>
            </w:tcMar>
            <w:vAlign w:val="center"/>
          </w:tcPr>
          <w:p w:rsidR="00D9136C" w:rsidRPr="001B0825" w:rsidRDefault="00D9136C" w:rsidP="001B0825">
            <w:pPr>
              <w:spacing w:after="0" w:line="336" w:lineRule="auto"/>
              <w:jc w:val="both"/>
              <w:rPr>
                <w:sz w:val="20"/>
                <w:szCs w:val="20"/>
                <w:lang w:val="ru-RU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Взаимоотношения и взаимопомощь в семье. </w:t>
            </w:r>
            <w:r w:rsidRPr="001B082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Совместный труд и отдых</w:t>
            </w:r>
          </w:p>
        </w:tc>
      </w:tr>
      <w:tr w:rsidR="00D9136C" w:rsidRPr="00F97032" w:rsidTr="001B0825">
        <w:trPr>
          <w:trHeight w:val="137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1B0825">
            <w:pPr>
              <w:spacing w:after="0" w:line="336" w:lineRule="auto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14598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1B0825">
            <w:pPr>
              <w:spacing w:after="0" w:line="336" w:lineRule="auto"/>
              <w:jc w:val="both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Народы России</w:t>
            </w:r>
          </w:p>
        </w:tc>
      </w:tr>
      <w:tr w:rsidR="00D9136C" w:rsidRPr="00F97032" w:rsidTr="001B0825">
        <w:trPr>
          <w:trHeight w:val="137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1B0825">
            <w:pPr>
              <w:spacing w:after="0" w:line="336" w:lineRule="auto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4598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1B0825">
            <w:pPr>
              <w:spacing w:after="0" w:line="336" w:lineRule="auto"/>
              <w:jc w:val="both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Культурные объекты родного края</w:t>
            </w:r>
          </w:p>
        </w:tc>
      </w:tr>
      <w:tr w:rsidR="00D9136C" w:rsidRPr="001B0825" w:rsidTr="001B0825">
        <w:trPr>
          <w:trHeight w:val="137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1B0825">
            <w:pPr>
              <w:spacing w:after="0" w:line="336" w:lineRule="auto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14598" w:type="dxa"/>
            <w:tcMar>
              <w:top w:w="50" w:type="dxa"/>
              <w:left w:w="100" w:type="dxa"/>
            </w:tcMar>
            <w:vAlign w:val="center"/>
          </w:tcPr>
          <w:p w:rsidR="00D9136C" w:rsidRPr="001B0825" w:rsidRDefault="00D9136C" w:rsidP="001B0825">
            <w:pPr>
              <w:spacing w:after="0" w:line="336" w:lineRule="auto"/>
              <w:jc w:val="both"/>
              <w:rPr>
                <w:sz w:val="20"/>
                <w:szCs w:val="20"/>
                <w:lang w:val="ru-RU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Ценность и красота рукотворного мира. </w:t>
            </w:r>
            <w:r w:rsidRPr="001B082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Правила поведения в социуме</w:t>
            </w:r>
          </w:p>
        </w:tc>
      </w:tr>
      <w:tr w:rsidR="00D9136C" w:rsidRPr="00F97032" w:rsidTr="001B0825">
        <w:trPr>
          <w:trHeight w:val="137"/>
        </w:trPr>
        <w:tc>
          <w:tcPr>
            <w:tcW w:w="15055" w:type="dxa"/>
            <w:gridSpan w:val="2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>
            <w:pPr>
              <w:spacing w:after="0" w:line="336" w:lineRule="auto"/>
              <w:ind w:left="365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Человек и природа</w:t>
            </w:r>
          </w:p>
        </w:tc>
      </w:tr>
      <w:tr w:rsidR="00D9136C" w:rsidRPr="002D2A26" w:rsidTr="001B0825">
        <w:trPr>
          <w:trHeight w:val="137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1B0825">
            <w:pPr>
              <w:spacing w:after="0" w:line="336" w:lineRule="auto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4598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1B0825">
            <w:pPr>
              <w:spacing w:after="0" w:line="336" w:lineRule="auto"/>
              <w:jc w:val="both"/>
              <w:rPr>
                <w:sz w:val="20"/>
                <w:szCs w:val="20"/>
                <w:lang w:val="ru-RU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D9136C" w:rsidRPr="002D2A26" w:rsidTr="001B0825">
        <w:trPr>
          <w:trHeight w:val="137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1B0825">
            <w:pPr>
              <w:spacing w:after="0" w:line="336" w:lineRule="auto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4598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1B0825">
            <w:pPr>
              <w:spacing w:after="0" w:line="336" w:lineRule="auto"/>
              <w:jc w:val="both"/>
              <w:rPr>
                <w:sz w:val="20"/>
                <w:szCs w:val="20"/>
                <w:lang w:val="ru-RU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D9136C" w:rsidRPr="002D2A26" w:rsidTr="001B0825">
        <w:trPr>
          <w:trHeight w:val="137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1B0825">
            <w:pPr>
              <w:spacing w:after="0" w:line="336" w:lineRule="auto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4598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1B0825">
            <w:pPr>
              <w:spacing w:after="0" w:line="336" w:lineRule="auto"/>
              <w:jc w:val="both"/>
              <w:rPr>
                <w:sz w:val="20"/>
                <w:szCs w:val="20"/>
                <w:lang w:val="ru-RU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D9136C" w:rsidRPr="00F97032" w:rsidTr="001B0825">
        <w:trPr>
          <w:trHeight w:val="137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1B0825">
            <w:pPr>
              <w:spacing w:after="0" w:line="336" w:lineRule="auto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4598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1B0825">
            <w:pPr>
              <w:spacing w:after="0" w:line="336" w:lineRule="auto"/>
              <w:jc w:val="both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Сезонные изменения в природе</w:t>
            </w:r>
          </w:p>
        </w:tc>
      </w:tr>
      <w:tr w:rsidR="00D9136C" w:rsidRPr="002D2A26" w:rsidTr="001B0825">
        <w:trPr>
          <w:trHeight w:val="137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1B0825">
            <w:pPr>
              <w:spacing w:after="0" w:line="336" w:lineRule="auto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4598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1B0825">
            <w:pPr>
              <w:spacing w:after="0" w:line="336" w:lineRule="auto"/>
              <w:jc w:val="both"/>
              <w:rPr>
                <w:sz w:val="20"/>
                <w:szCs w:val="20"/>
                <w:lang w:val="ru-RU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D9136C" w:rsidRPr="00F97032" w:rsidTr="001B0825">
        <w:trPr>
          <w:trHeight w:val="137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1B0825">
            <w:pPr>
              <w:spacing w:after="0" w:line="336" w:lineRule="auto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14598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1B0825">
            <w:pPr>
              <w:spacing w:after="0" w:line="336" w:lineRule="auto"/>
              <w:jc w:val="both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Растительный мир. Растения ближайшего окружения (узнавание, называние, краткое описание). </w:t>
            </w: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Лиственные и хвойные растения. Дикорастущие и культурные растения</w:t>
            </w:r>
          </w:p>
        </w:tc>
      </w:tr>
      <w:tr w:rsidR="00D9136C" w:rsidRPr="002D2A26" w:rsidTr="001B0825">
        <w:trPr>
          <w:trHeight w:val="137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1B0825">
            <w:pPr>
              <w:spacing w:after="0" w:line="336" w:lineRule="auto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14598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1B0825">
            <w:pPr>
              <w:spacing w:after="0" w:line="336" w:lineRule="auto"/>
              <w:jc w:val="both"/>
              <w:rPr>
                <w:sz w:val="20"/>
                <w:szCs w:val="20"/>
                <w:lang w:val="ru-RU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D9136C" w:rsidRPr="002D2A26" w:rsidTr="001B0825">
        <w:trPr>
          <w:trHeight w:val="137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1B0825">
            <w:pPr>
              <w:spacing w:after="0" w:line="336" w:lineRule="auto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14598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1B0825">
            <w:pPr>
              <w:spacing w:after="0" w:line="336" w:lineRule="auto"/>
              <w:jc w:val="both"/>
              <w:rPr>
                <w:sz w:val="20"/>
                <w:szCs w:val="20"/>
                <w:lang w:val="ru-RU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Комнатные растения, правила содержания и ухода</w:t>
            </w:r>
          </w:p>
        </w:tc>
      </w:tr>
      <w:tr w:rsidR="00D9136C" w:rsidRPr="002D2A26" w:rsidTr="001B0825">
        <w:trPr>
          <w:trHeight w:val="137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1B0825">
            <w:pPr>
              <w:spacing w:after="0" w:line="336" w:lineRule="auto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14598" w:type="dxa"/>
            <w:tcMar>
              <w:top w:w="50" w:type="dxa"/>
              <w:left w:w="100" w:type="dxa"/>
            </w:tcMar>
            <w:vAlign w:val="center"/>
          </w:tcPr>
          <w:p w:rsidR="00D9136C" w:rsidRPr="001B0825" w:rsidRDefault="00D9136C" w:rsidP="001B0825">
            <w:pPr>
              <w:spacing w:after="0" w:line="336" w:lineRule="auto"/>
              <w:jc w:val="both"/>
              <w:rPr>
                <w:sz w:val="18"/>
                <w:szCs w:val="18"/>
                <w:lang w:val="ru-RU"/>
              </w:rPr>
            </w:pPr>
            <w:r w:rsidRPr="001B0825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домашнихпитомцах</w:t>
            </w:r>
          </w:p>
        </w:tc>
      </w:tr>
      <w:tr w:rsidR="00D9136C" w:rsidRPr="00F97032" w:rsidTr="001B0825">
        <w:trPr>
          <w:trHeight w:val="137"/>
        </w:trPr>
        <w:tc>
          <w:tcPr>
            <w:tcW w:w="15055" w:type="dxa"/>
            <w:gridSpan w:val="2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D43AA2">
            <w:pPr>
              <w:spacing w:after="0" w:line="336" w:lineRule="auto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3 Правила безопасной жизнедеятельности</w:t>
            </w:r>
          </w:p>
        </w:tc>
      </w:tr>
      <w:tr w:rsidR="00D9136C" w:rsidRPr="002D2A26" w:rsidTr="001B0825">
        <w:trPr>
          <w:trHeight w:val="137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1B0825">
            <w:pPr>
              <w:spacing w:after="0" w:line="336" w:lineRule="auto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4598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1B0825">
            <w:pPr>
              <w:spacing w:after="0" w:line="336" w:lineRule="auto"/>
              <w:jc w:val="both"/>
              <w:rPr>
                <w:sz w:val="20"/>
                <w:szCs w:val="20"/>
                <w:lang w:val="ru-RU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D9136C" w:rsidRPr="002D2A26" w:rsidTr="001B0825">
        <w:trPr>
          <w:trHeight w:val="137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1B0825">
            <w:pPr>
              <w:spacing w:after="0" w:line="336" w:lineRule="auto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4598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1B0825">
            <w:pPr>
              <w:spacing w:after="0" w:line="336" w:lineRule="auto"/>
              <w:jc w:val="both"/>
              <w:rPr>
                <w:sz w:val="20"/>
                <w:szCs w:val="20"/>
                <w:lang w:val="ru-RU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D9136C" w:rsidRPr="002D2A26" w:rsidTr="001B0825">
        <w:trPr>
          <w:trHeight w:val="137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1B0825">
            <w:pPr>
              <w:spacing w:after="0" w:line="336" w:lineRule="auto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4598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1B0825">
            <w:pPr>
              <w:spacing w:after="0" w:line="336" w:lineRule="auto"/>
              <w:jc w:val="both"/>
              <w:rPr>
                <w:sz w:val="20"/>
                <w:szCs w:val="20"/>
                <w:lang w:val="ru-RU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D9136C" w:rsidRPr="002D2A26" w:rsidTr="001B0825">
        <w:trPr>
          <w:trHeight w:val="137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D9136C" w:rsidRPr="00F97032" w:rsidRDefault="00D9136C" w:rsidP="001B0825">
            <w:pPr>
              <w:spacing w:after="0" w:line="336" w:lineRule="auto"/>
              <w:rPr>
                <w:sz w:val="20"/>
                <w:szCs w:val="20"/>
              </w:rPr>
            </w:pPr>
            <w:r w:rsidRPr="00F97032">
              <w:rPr>
                <w:rFonts w:ascii="Times New Roman" w:hAnsi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4598" w:type="dxa"/>
            <w:tcMar>
              <w:top w:w="50" w:type="dxa"/>
              <w:left w:w="100" w:type="dxa"/>
            </w:tcMar>
            <w:vAlign w:val="center"/>
          </w:tcPr>
          <w:p w:rsidR="00D9136C" w:rsidRPr="001B0825" w:rsidRDefault="00D9136C" w:rsidP="001B0825">
            <w:pPr>
              <w:spacing w:after="0" w:line="336" w:lineRule="auto"/>
              <w:jc w:val="both"/>
              <w:rPr>
                <w:sz w:val="18"/>
                <w:szCs w:val="18"/>
                <w:lang w:val="ru-RU"/>
              </w:rPr>
            </w:pPr>
            <w:r w:rsidRPr="001B0825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D9136C" w:rsidRDefault="00D9136C">
      <w:pPr>
        <w:rPr>
          <w:rFonts w:ascii="Times New Roman" w:hAnsi="Times New Roman"/>
          <w:b/>
          <w:color w:val="000000"/>
          <w:sz w:val="28"/>
          <w:lang w:val="ru-RU"/>
        </w:rPr>
      </w:pPr>
      <w:bookmarkStart w:id="12" w:name="block-53838001"/>
      <w:bookmarkEnd w:id="12"/>
    </w:p>
    <w:p w:rsidR="00D9136C" w:rsidRDefault="00D9136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  <w:sectPr w:rsidR="00D9136C" w:rsidSect="00C11B49">
          <w:pgSz w:w="16383" w:h="11906" w:orient="landscape"/>
          <w:pgMar w:top="284" w:right="284" w:bottom="284" w:left="284" w:header="720" w:footer="720" w:gutter="0"/>
          <w:cols w:space="720"/>
        </w:sectPr>
      </w:pPr>
    </w:p>
    <w:p w:rsidR="00D9136C" w:rsidRPr="004C4E95" w:rsidRDefault="00D9136C">
      <w:pPr>
        <w:spacing w:after="0"/>
        <w:ind w:left="120"/>
        <w:rPr>
          <w:lang w:val="ru-RU"/>
        </w:rPr>
      </w:pPr>
      <w:r w:rsidRPr="004C4E95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D9136C" w:rsidRPr="004C4E95" w:rsidRDefault="00D9136C">
      <w:pPr>
        <w:spacing w:after="0" w:line="480" w:lineRule="auto"/>
        <w:ind w:left="120"/>
        <w:rPr>
          <w:lang w:val="ru-RU"/>
        </w:rPr>
      </w:pPr>
      <w:r w:rsidRPr="004C4E9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9136C" w:rsidRDefault="00D9136C" w:rsidP="00231C64">
      <w:pPr>
        <w:pStyle w:val="c100c189"/>
      </w:pPr>
      <w:r>
        <w:rPr>
          <w:rStyle w:val="c1"/>
        </w:rPr>
        <w:t xml:space="preserve">Окружающий мир (в 2 частях), 1 класс /Плешаков А.А., Акционерное общество «Издательство«Просвещение»; </w:t>
      </w:r>
    </w:p>
    <w:p w:rsidR="00D9136C" w:rsidRDefault="00D9136C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9136C" w:rsidRPr="004C4E95" w:rsidRDefault="00D9136C">
      <w:pPr>
        <w:spacing w:after="0" w:line="480" w:lineRule="auto"/>
        <w:ind w:left="120"/>
        <w:rPr>
          <w:lang w:val="ru-RU"/>
        </w:rPr>
      </w:pPr>
      <w:r w:rsidRPr="004C4E9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9136C" w:rsidRPr="001B0825" w:rsidRDefault="00D9136C">
      <w:pPr>
        <w:spacing w:after="0" w:line="48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2D2A26">
        <w:rPr>
          <w:rStyle w:val="c1"/>
          <w:rFonts w:ascii="Times New Roman" w:hAnsi="Times New Roman"/>
          <w:sz w:val="24"/>
          <w:szCs w:val="24"/>
          <w:lang w:val="ru-RU"/>
        </w:rPr>
        <w:t>Методические рекомендации. Плешаков А.А, Ионова М.А. "Просвещение" Москва 2018год</w:t>
      </w:r>
    </w:p>
    <w:p w:rsidR="00D9136C" w:rsidRPr="004C4E95" w:rsidRDefault="00D9136C">
      <w:pPr>
        <w:spacing w:after="0"/>
        <w:ind w:left="120"/>
        <w:rPr>
          <w:lang w:val="ru-RU"/>
        </w:rPr>
      </w:pPr>
    </w:p>
    <w:p w:rsidR="00D9136C" w:rsidRDefault="00D9136C" w:rsidP="00231C64">
      <w:pPr>
        <w:pStyle w:val="c220"/>
      </w:pPr>
      <w:r w:rsidRPr="004C4E95">
        <w:rPr>
          <w:b/>
          <w:color w:val="000000"/>
          <w:sz w:val="28"/>
        </w:rPr>
        <w:t xml:space="preserve">ЦИФРОВЫЕ </w:t>
      </w:r>
    </w:p>
    <w:p w:rsidR="00D9136C" w:rsidRDefault="00D9136C" w:rsidP="00B70802">
      <w:pPr>
        <w:spacing w:after="0" w:line="480" w:lineRule="auto"/>
        <w:ind w:left="120"/>
        <w:rPr>
          <w:lang w:val="ru-RU"/>
        </w:rPr>
      </w:pPr>
      <w:r w:rsidRPr="004C4E95">
        <w:rPr>
          <w:rFonts w:ascii="Times New Roman" w:hAnsi="Times New Roman"/>
          <w:b/>
          <w:color w:val="000000"/>
          <w:sz w:val="28"/>
          <w:lang w:val="ru-RU"/>
        </w:rPr>
        <w:t>ОБРАЗОВАТЕЛЬНЫЕ РЕСУРСЫ И РЕСУРСЫ СЕТИ ИНТЕРНЕТ</w:t>
      </w:r>
      <w:bookmarkStart w:id="13" w:name="_GoBack"/>
      <w:bookmarkEnd w:id="13"/>
    </w:p>
    <w:p w:rsidR="00D9136C" w:rsidRDefault="00D9136C" w:rsidP="00231C64">
      <w:pPr>
        <w:pStyle w:val="c103"/>
        <w:rPr>
          <w:rStyle w:val="c1"/>
        </w:rPr>
      </w:pPr>
      <w:r>
        <w:rPr>
          <w:rStyle w:val="c1"/>
        </w:rPr>
        <w:t xml:space="preserve">Сайт «Начальная школа» с онлайн-поддержкой </w:t>
      </w:r>
      <w:hyperlink r:id="rId5" w:history="1">
        <w:r w:rsidRPr="00C77C0C">
          <w:rPr>
            <w:rStyle w:val="Hyperlink"/>
          </w:rPr>
          <w:t>http://1-4.prosv.ru</w:t>
        </w:r>
      </w:hyperlink>
    </w:p>
    <w:p w:rsidR="00D9136C" w:rsidRDefault="00D9136C" w:rsidP="00231C64">
      <w:pPr>
        <w:pStyle w:val="c103"/>
      </w:pPr>
      <w:r>
        <w:rPr>
          <w:rStyle w:val="c1"/>
        </w:rPr>
        <w:t xml:space="preserve"> Сайт интернет-проекта «Копилка уроков </w:t>
      </w:r>
      <w:hyperlink r:id="rId6" w:history="1">
        <w:r w:rsidRPr="00C77C0C">
          <w:rPr>
            <w:rStyle w:val="Hyperlink"/>
          </w:rPr>
          <w:t>http://nsportal.ru</w:t>
        </w:r>
      </w:hyperlink>
    </w:p>
    <w:p w:rsidR="00D9136C" w:rsidRDefault="00D9136C" w:rsidP="00B70802">
      <w:pPr>
        <w:spacing w:after="0" w:line="480" w:lineRule="auto"/>
        <w:ind w:left="120"/>
        <w:rPr>
          <w:lang w:val="ru-RU"/>
        </w:rPr>
      </w:pPr>
      <w:hyperlink r:id="rId7" w:history="1">
        <w:r w:rsidRPr="00C77C0C">
          <w:rPr>
            <w:rStyle w:val="Hyperlink"/>
            <w:lang w:val="ru-RU"/>
          </w:rPr>
          <w:t>https://resh.edu.ru/subject/43/1/</w:t>
        </w:r>
      </w:hyperlink>
    </w:p>
    <w:p w:rsidR="00D9136C" w:rsidRPr="003827C6" w:rsidRDefault="00D9136C" w:rsidP="00B70802">
      <w:pPr>
        <w:spacing w:after="0" w:line="480" w:lineRule="auto"/>
        <w:ind w:left="120"/>
        <w:rPr>
          <w:lang w:val="ru-RU"/>
        </w:rPr>
      </w:pPr>
    </w:p>
    <w:sectPr w:rsidR="00D9136C" w:rsidRPr="003827C6" w:rsidSect="001B0825">
      <w:pgSz w:w="11906" w:h="16383"/>
      <w:pgMar w:top="284" w:right="284" w:bottom="284" w:left="28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2A3F"/>
    <w:multiLevelType w:val="multilevel"/>
    <w:tmpl w:val="BEB828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86D4B94"/>
    <w:multiLevelType w:val="multilevel"/>
    <w:tmpl w:val="58B6A3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7A527514"/>
    <w:multiLevelType w:val="multilevel"/>
    <w:tmpl w:val="9B26927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410"/>
    <w:rsid w:val="000D693A"/>
    <w:rsid w:val="001B0825"/>
    <w:rsid w:val="00231C64"/>
    <w:rsid w:val="00231F74"/>
    <w:rsid w:val="0029407D"/>
    <w:rsid w:val="002B2866"/>
    <w:rsid w:val="002D2A26"/>
    <w:rsid w:val="003827C6"/>
    <w:rsid w:val="003A667E"/>
    <w:rsid w:val="0040794A"/>
    <w:rsid w:val="00437236"/>
    <w:rsid w:val="00464E00"/>
    <w:rsid w:val="004C1443"/>
    <w:rsid w:val="004C4E95"/>
    <w:rsid w:val="00510CD3"/>
    <w:rsid w:val="00591410"/>
    <w:rsid w:val="00652D88"/>
    <w:rsid w:val="0067441B"/>
    <w:rsid w:val="007E4F82"/>
    <w:rsid w:val="00867682"/>
    <w:rsid w:val="008C264E"/>
    <w:rsid w:val="008D7F17"/>
    <w:rsid w:val="009361CE"/>
    <w:rsid w:val="009E2CE9"/>
    <w:rsid w:val="009E385B"/>
    <w:rsid w:val="00A12B26"/>
    <w:rsid w:val="00A25399"/>
    <w:rsid w:val="00AC5155"/>
    <w:rsid w:val="00B01531"/>
    <w:rsid w:val="00B70802"/>
    <w:rsid w:val="00BA6F8C"/>
    <w:rsid w:val="00BE492D"/>
    <w:rsid w:val="00C11B49"/>
    <w:rsid w:val="00C77C0C"/>
    <w:rsid w:val="00CB7B26"/>
    <w:rsid w:val="00D43AA2"/>
    <w:rsid w:val="00D9136C"/>
    <w:rsid w:val="00DB31BB"/>
    <w:rsid w:val="00E453D9"/>
    <w:rsid w:val="00E74001"/>
    <w:rsid w:val="00F53603"/>
    <w:rsid w:val="00F92CF5"/>
    <w:rsid w:val="00F94724"/>
    <w:rsid w:val="00F9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92D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492D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492D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492D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5B9BD5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E492D"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5B9BD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E492D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E492D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E492D"/>
    <w:rPr>
      <w:rFonts w:ascii="Calibri Light" w:hAnsi="Calibri Light" w:cs="Times New Roman"/>
      <w:b/>
      <w:bCs/>
      <w:color w:val="5B9BD5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E492D"/>
    <w:rPr>
      <w:rFonts w:ascii="Calibri Light" w:hAnsi="Calibri Light" w:cs="Times New Roman"/>
      <w:b/>
      <w:bCs/>
      <w:i/>
      <w:iCs/>
      <w:color w:val="5B9BD5"/>
    </w:rPr>
  </w:style>
  <w:style w:type="paragraph" w:styleId="Header">
    <w:name w:val="header"/>
    <w:basedOn w:val="Normal"/>
    <w:link w:val="HeaderChar"/>
    <w:uiPriority w:val="99"/>
    <w:rsid w:val="00BE49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E492D"/>
    <w:rPr>
      <w:rFonts w:cs="Times New Roman"/>
    </w:rPr>
  </w:style>
  <w:style w:type="paragraph" w:styleId="NormalIndent">
    <w:name w:val="Normal Indent"/>
    <w:basedOn w:val="Normal"/>
    <w:uiPriority w:val="99"/>
    <w:rsid w:val="00BE492D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BE492D"/>
    <w:pPr>
      <w:numPr>
        <w:ilvl w:val="1"/>
      </w:numPr>
      <w:ind w:left="86"/>
    </w:pPr>
    <w:rPr>
      <w:rFonts w:ascii="Calibri Light" w:eastAsia="Times New Roman" w:hAnsi="Calibri Light"/>
      <w:i/>
      <w:iCs/>
      <w:color w:val="5B9BD5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E492D"/>
    <w:rPr>
      <w:rFonts w:ascii="Calibri Light" w:hAnsi="Calibri Light" w:cs="Times New Roman"/>
      <w:i/>
      <w:iCs/>
      <w:color w:val="5B9BD5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BE492D"/>
    <w:pPr>
      <w:pBdr>
        <w:bottom w:val="single" w:sz="8" w:space="4" w:color="5B9BD5"/>
      </w:pBdr>
      <w:spacing w:after="300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BE492D"/>
    <w:rPr>
      <w:rFonts w:ascii="Calibri Light" w:hAnsi="Calibri Light" w:cs="Times New Roman"/>
      <w:color w:val="323E4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sid w:val="00BE492D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2B2866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99"/>
    <w:rsid w:val="002B286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BE492D"/>
    <w:pPr>
      <w:spacing w:line="240" w:lineRule="auto"/>
    </w:pPr>
    <w:rPr>
      <w:b/>
      <w:bCs/>
      <w:color w:val="5B9BD5"/>
      <w:sz w:val="18"/>
      <w:szCs w:val="18"/>
    </w:rPr>
  </w:style>
  <w:style w:type="paragraph" w:customStyle="1" w:styleId="c100c189">
    <w:name w:val="c100 c189"/>
    <w:basedOn w:val="Normal"/>
    <w:uiPriority w:val="99"/>
    <w:rsid w:val="00231C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1">
    <w:name w:val="c1"/>
    <w:basedOn w:val="DefaultParagraphFont"/>
    <w:uiPriority w:val="99"/>
    <w:rsid w:val="00231C64"/>
    <w:rPr>
      <w:rFonts w:cs="Times New Roman"/>
    </w:rPr>
  </w:style>
  <w:style w:type="paragraph" w:customStyle="1" w:styleId="c206">
    <w:name w:val="c206"/>
    <w:basedOn w:val="Normal"/>
    <w:uiPriority w:val="99"/>
    <w:rsid w:val="00231C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10">
    <w:name w:val="c10"/>
    <w:basedOn w:val="DefaultParagraphFont"/>
    <w:uiPriority w:val="99"/>
    <w:rsid w:val="00231C64"/>
    <w:rPr>
      <w:rFonts w:cs="Times New Roman"/>
    </w:rPr>
  </w:style>
  <w:style w:type="paragraph" w:customStyle="1" w:styleId="c220">
    <w:name w:val="c220"/>
    <w:basedOn w:val="Normal"/>
    <w:uiPriority w:val="99"/>
    <w:rsid w:val="00231C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222">
    <w:name w:val="c222"/>
    <w:basedOn w:val="Normal"/>
    <w:uiPriority w:val="99"/>
    <w:rsid w:val="00231C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103">
    <w:name w:val="c103"/>
    <w:basedOn w:val="Normal"/>
    <w:uiPriority w:val="99"/>
    <w:rsid w:val="00231C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0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43/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" TargetMode="External"/><Relationship Id="rId5" Type="http://schemas.openxmlformats.org/officeDocument/2006/relationships/hyperlink" Target="http://1-4.pros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295</TotalTime>
  <Pages>15</Pages>
  <Words>4762</Words>
  <Characters>27144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Мария Алексеевна  Пупенко</cp:lastModifiedBy>
  <cp:revision>8</cp:revision>
  <cp:lastPrinted>2025-09-21T13:35:00Z</cp:lastPrinted>
  <dcterms:created xsi:type="dcterms:W3CDTF">2025-08-13T08:56:00Z</dcterms:created>
  <dcterms:modified xsi:type="dcterms:W3CDTF">2025-09-21T13:36:00Z</dcterms:modified>
</cp:coreProperties>
</file>