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B" w:rsidRPr="00B9383D" w:rsidRDefault="00B3512B" w:rsidP="00B9383D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B9383D">
        <w:rPr>
          <w:rFonts w:ascii="Times New Roman" w:hAnsi="Times New Roman"/>
          <w:b/>
          <w:sz w:val="44"/>
          <w:szCs w:val="44"/>
          <w:u w:val="single"/>
        </w:rPr>
        <w:t>ПДД для родителей с детьми раннего возраста</w:t>
      </w:r>
    </w:p>
    <w:p w:rsidR="00B3512B" w:rsidRPr="00B9383D" w:rsidRDefault="00B3512B" w:rsidP="001920F7">
      <w:pPr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B9383D">
        <w:rPr>
          <w:rFonts w:ascii="Times New Roman" w:hAnsi="Times New Roman"/>
          <w:b/>
          <w:sz w:val="36"/>
          <w:szCs w:val="36"/>
        </w:rPr>
        <w:t xml:space="preserve"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 </w:t>
      </w:r>
    </w:p>
    <w:p w:rsidR="00B3512B" w:rsidRPr="00B9383D" w:rsidRDefault="00B3512B" w:rsidP="001920F7">
      <w:pPr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B9383D">
        <w:rPr>
          <w:rFonts w:ascii="Times New Roman" w:hAnsi="Times New Roman"/>
          <w:b/>
          <w:sz w:val="36"/>
          <w:szCs w:val="36"/>
        </w:rPr>
        <w:t>Знакомить малыша с ПДД следует постоянно, ненавязчиво, используя каждый подходящий момент во дворе, на улице. При этом будьте</w:t>
      </w:r>
      <w:r>
        <w:rPr>
          <w:rFonts w:ascii="Times New Roman" w:hAnsi="Times New Roman"/>
          <w:b/>
          <w:sz w:val="36"/>
          <w:szCs w:val="36"/>
        </w:rPr>
        <w:t xml:space="preserve"> сами внимательны и аккуратны. Н</w:t>
      </w:r>
      <w:r w:rsidRPr="00B9383D">
        <w:rPr>
          <w:rFonts w:ascii="Times New Roman" w:hAnsi="Times New Roman"/>
          <w:b/>
          <w:sz w:val="36"/>
          <w:szCs w:val="36"/>
        </w:rPr>
        <w:t>аходясь с ребенком на проезжей части, соблюдайте следующие правила:</w:t>
      </w:r>
    </w:p>
    <w:p w:rsidR="00B3512B" w:rsidRPr="00B9383D" w:rsidRDefault="00B3512B" w:rsidP="001920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B9383D">
        <w:rPr>
          <w:rFonts w:ascii="Times New Roman" w:hAnsi="Times New Roman"/>
          <w:b/>
          <w:sz w:val="36"/>
          <w:szCs w:val="36"/>
        </w:rPr>
        <w:t>При перевозке ребенка в коляске, санках пересекайте проезжую часть только в установленных местах, убедившись в безопасности перехода ( в темное время суток водитель может не заметить, что на расстоянии 1-1,5м от взрослого едут детские саночки).</w:t>
      </w:r>
    </w:p>
    <w:p w:rsidR="00B3512B" w:rsidRPr="00B9383D" w:rsidRDefault="00B3512B" w:rsidP="001920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B9383D">
        <w:rPr>
          <w:rFonts w:ascii="Times New Roman" w:hAnsi="Times New Roman"/>
          <w:b/>
          <w:sz w:val="36"/>
          <w:szCs w:val="36"/>
        </w:rPr>
        <w:t>Подходя к дороге, крепко держите малыша за руку, переходите дорогу спокойным шагом.</w:t>
      </w:r>
    </w:p>
    <w:p w:rsidR="00B3512B" w:rsidRPr="00B9383D" w:rsidRDefault="00B3512B" w:rsidP="001920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B9383D">
        <w:rPr>
          <w:rFonts w:ascii="Times New Roman" w:hAnsi="Times New Roman"/>
          <w:b/>
          <w:sz w:val="36"/>
          <w:szCs w:val="36"/>
        </w:rPr>
        <w:t>При переходе дороге с ребенком на руках, держите его так, чтобы он не мешал контролировать ситуацию на дороге.</w:t>
      </w:r>
    </w:p>
    <w:p w:rsidR="00B3512B" w:rsidRPr="00B9383D" w:rsidRDefault="00B3512B" w:rsidP="001920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B9383D">
        <w:rPr>
          <w:rFonts w:ascii="Times New Roman" w:hAnsi="Times New Roman"/>
          <w:b/>
          <w:sz w:val="36"/>
          <w:szCs w:val="36"/>
        </w:rPr>
        <w:t>П</w:t>
      </w:r>
      <w:r>
        <w:rPr>
          <w:rFonts w:ascii="Times New Roman" w:hAnsi="Times New Roman"/>
          <w:b/>
          <w:sz w:val="36"/>
          <w:szCs w:val="36"/>
        </w:rPr>
        <w:t>р</w:t>
      </w:r>
      <w:r w:rsidRPr="00B9383D">
        <w:rPr>
          <w:rFonts w:ascii="Times New Roman" w:hAnsi="Times New Roman"/>
          <w:b/>
          <w:sz w:val="36"/>
          <w:szCs w:val="36"/>
        </w:rPr>
        <w:t>и выходе из общественного транспорта возьмите ребенка на руки или выходите впереди него.</w:t>
      </w:r>
      <w:bookmarkStart w:id="0" w:name="_GoBack"/>
      <w:bookmarkEnd w:id="0"/>
    </w:p>
    <w:sectPr w:rsidR="00B3512B" w:rsidRPr="00B9383D" w:rsidSect="00B938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9.75pt;height:9.75pt" o:bullet="t">
        <v:imagedata r:id="rId2" o:title=""/>
      </v:shape>
    </w:pict>
  </w:numPicBullet>
  <w:abstractNum w:abstractNumId="0">
    <w:nsid w:val="7F0E09DC"/>
    <w:multiLevelType w:val="hybridMultilevel"/>
    <w:tmpl w:val="02B08636"/>
    <w:lvl w:ilvl="0" w:tplc="2CA6268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FC5"/>
    <w:rsid w:val="001920F7"/>
    <w:rsid w:val="0038326F"/>
    <w:rsid w:val="00425450"/>
    <w:rsid w:val="00456FCD"/>
    <w:rsid w:val="00757A8C"/>
    <w:rsid w:val="009C0867"/>
    <w:rsid w:val="00B3512B"/>
    <w:rsid w:val="00B9383D"/>
    <w:rsid w:val="00BD0FC5"/>
    <w:rsid w:val="00BF0863"/>
    <w:rsid w:val="00EE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0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149</Words>
  <Characters>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ДС1039</dc:creator>
  <cp:keywords/>
  <dc:description/>
  <cp:lastModifiedBy>Admin</cp:lastModifiedBy>
  <cp:revision>3</cp:revision>
  <cp:lastPrinted>2012-01-19T13:00:00Z</cp:lastPrinted>
  <dcterms:created xsi:type="dcterms:W3CDTF">2012-01-19T12:42:00Z</dcterms:created>
  <dcterms:modified xsi:type="dcterms:W3CDTF">2014-04-12T06:52:00Z</dcterms:modified>
</cp:coreProperties>
</file>