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1B1" w:rsidRDefault="001F51DF">
      <w:pPr>
        <w:shd w:val="clear" w:color="auto" w:fill="FFFFFF"/>
      </w:pPr>
      <w:r>
        <w:rPr>
          <w:rFonts w:cs="Times New Roman"/>
        </w:rPr>
        <w:t xml:space="preserve">Зачислить в _____ класс                                                       </w:t>
      </w:r>
      <w:r>
        <w:rPr>
          <w:rFonts w:eastAsia="Times New Roman" w:cs="Times New Roman"/>
          <w:color w:val="000000"/>
        </w:rPr>
        <w:t>Директору МБУ ДО ДШИ № 2 им. И.Д. Кобзона</w:t>
      </w:r>
    </w:p>
    <w:p w:rsidR="00C201B1" w:rsidRDefault="001F51DF" w:rsidP="00576C69">
      <w:r>
        <w:rPr>
          <w:rFonts w:cs="Times New Roman"/>
        </w:rPr>
        <w:t>с «____» ____________20___г</w:t>
      </w:r>
      <w:r>
        <w:rPr>
          <w:rFonts w:eastAsia="Times New Roman" w:cs="Times New Roman"/>
          <w:color w:val="000000"/>
        </w:rPr>
        <w:t xml:space="preserve">                                             </w:t>
      </w:r>
      <w:r w:rsidR="00576C69">
        <w:rPr>
          <w:rFonts w:eastAsia="Times New Roman" w:cs="Times New Roman"/>
          <w:color w:val="000000" w:themeColor="text1"/>
        </w:rPr>
        <w:t>И.Л. Бондаренко</w:t>
      </w:r>
    </w:p>
    <w:p w:rsidR="00C201B1" w:rsidRDefault="001F51DF">
      <w:bookmarkStart w:id="0" w:name="_GoBack"/>
      <w:bookmarkEnd w:id="0"/>
      <w:r>
        <w:rPr>
          <w:rFonts w:cs="Times New Roman"/>
        </w:rPr>
        <w:t xml:space="preserve">Приказ №_____ от «____» _________20___г.                   </w:t>
      </w:r>
      <w:r>
        <w:rPr>
          <w:rFonts w:eastAsia="Times New Roman" w:cs="Times New Roman"/>
          <w:color w:val="000000"/>
        </w:rPr>
        <w:t>от________________________________________</w:t>
      </w:r>
      <w:r>
        <w:rPr>
          <w:rFonts w:eastAsia="Times New Roman" w:cs="Times New Roman"/>
          <w:color w:val="000000"/>
        </w:rPr>
        <w:br/>
      </w:r>
      <w:r>
        <w:rPr>
          <w:rFonts w:cs="Times New Roman"/>
        </w:rPr>
        <w:t xml:space="preserve">Директор _______________ </w:t>
      </w:r>
      <w:r w:rsidR="00576C69">
        <w:rPr>
          <w:rFonts w:eastAsia="Times New Roman" w:cs="Times New Roman"/>
          <w:color w:val="000000" w:themeColor="text1"/>
        </w:rPr>
        <w:t xml:space="preserve">И.Л. Бондаренко </w:t>
      </w:r>
      <w:r w:rsidR="00576C69">
        <w:rPr>
          <w:rFonts w:eastAsia="Times New Roman" w:cs="Times New Roman"/>
          <w:color w:val="000000" w:themeColor="text1"/>
        </w:rPr>
        <w:t xml:space="preserve">  </w:t>
      </w:r>
      <w:r>
        <w:rPr>
          <w:rFonts w:cs="Times New Roman"/>
        </w:rPr>
        <w:t xml:space="preserve">                 ________________________________</w:t>
      </w:r>
      <w:r>
        <w:rPr>
          <w:rFonts w:cs="Times New Roman"/>
        </w:rPr>
        <w:t xml:space="preserve">_________        </w:t>
      </w:r>
    </w:p>
    <w:p w:rsidR="00C201B1" w:rsidRDefault="001F51DF">
      <w:r>
        <w:rPr>
          <w:rFonts w:cs="Times New Roman"/>
        </w:rPr>
        <w:t>№_______дата «_____» _____________20____г.               _________________________________________</w:t>
      </w:r>
    </w:p>
    <w:p w:rsidR="00C201B1" w:rsidRDefault="001F51DF">
      <w:r>
        <w:rPr>
          <w:rFonts w:cs="Times New Roman"/>
        </w:rPr>
        <w:t>(№ и дата регистрации заявления                                       (Ф.И.О. родителя, законного представителя)</w:t>
      </w:r>
    </w:p>
    <w:p w:rsidR="00C201B1" w:rsidRDefault="001F51DF">
      <w:r>
        <w:rPr>
          <w:rFonts w:cs="Times New Roman"/>
        </w:rPr>
        <w:t xml:space="preserve">заполняется секретарем)   </w:t>
      </w:r>
      <w:r>
        <w:rPr>
          <w:rFonts w:cs="Times New Roman"/>
        </w:rPr>
        <w:t xml:space="preserve"> </w:t>
      </w:r>
    </w:p>
    <w:p w:rsidR="00C201B1" w:rsidRDefault="00C201B1"/>
    <w:p w:rsidR="00C201B1" w:rsidRDefault="001F51DF">
      <w:pPr>
        <w:shd w:val="clear" w:color="auto" w:fill="FFFFFF"/>
        <w:jc w:val="center"/>
      </w:pPr>
      <w:r>
        <w:rPr>
          <w:rFonts w:eastAsia="Times New Roman" w:cs="Times New Roman"/>
          <w:color w:val="000000"/>
          <w:sz w:val="22"/>
          <w:szCs w:val="22"/>
        </w:rPr>
        <w:t>ЗАЯВЛЕНИЕ</w:t>
      </w:r>
    </w:p>
    <w:p w:rsidR="00C201B1" w:rsidRDefault="001F51DF">
      <w:pPr>
        <w:shd w:val="clear" w:color="auto" w:fill="FFFFFF"/>
        <w:ind w:firstLine="708"/>
        <w:jc w:val="both"/>
      </w:pPr>
      <w:r>
        <w:rPr>
          <w:rFonts w:eastAsia="Times New Roman" w:cs="Times New Roman"/>
          <w:color w:val="000000"/>
          <w:sz w:val="22"/>
          <w:szCs w:val="22"/>
        </w:rPr>
        <w:t xml:space="preserve">Прошу принять моего сына (дочь) в школу искусств для обучения в </w:t>
      </w:r>
      <w:r>
        <w:rPr>
          <w:rFonts w:eastAsia="Times New Roman" w:cs="Times New Roman"/>
          <w:b/>
          <w:color w:val="000000"/>
          <w:sz w:val="22"/>
          <w:szCs w:val="22"/>
        </w:rPr>
        <w:t>подготовительной группе в области музыкального искусства</w:t>
      </w:r>
      <w:r>
        <w:rPr>
          <w:rFonts w:eastAsia="Times New Roman" w:cs="Times New Roman"/>
          <w:color w:val="000000"/>
          <w:sz w:val="22"/>
          <w:szCs w:val="22"/>
        </w:rPr>
        <w:t xml:space="preserve"> (фортепиано, скрипка, гитара, хоровое пение (академическое, народное) (подчеркнуть нужное)</w:t>
      </w:r>
    </w:p>
    <w:p w:rsidR="00C201B1" w:rsidRDefault="001F51DF">
      <w:pPr>
        <w:pStyle w:val="WW-"/>
        <w:spacing w:before="120"/>
        <w:jc w:val="center"/>
      </w:pPr>
      <w:r>
        <w:rPr>
          <w:rFonts w:ascii="Times New Roman" w:hAnsi="Times New Roman" w:cs="Times New Roman"/>
          <w:sz w:val="22"/>
          <w:szCs w:val="22"/>
        </w:rPr>
        <w:t>СВЕДЕНИЯ О ПОСТУПАЮЩЕМ</w:t>
      </w:r>
    </w:p>
    <w:p w:rsidR="00C201B1" w:rsidRDefault="001F51DF">
      <w:pPr>
        <w:pStyle w:val="WW-"/>
        <w:tabs>
          <w:tab w:val="left" w:pos="255"/>
        </w:tabs>
        <w:spacing w:line="240" w:lineRule="auto"/>
      </w:pPr>
      <w:r>
        <w:rPr>
          <w:rFonts w:ascii="Times New Roman" w:hAnsi="Times New Roman" w:cs="Times New Roman"/>
          <w:sz w:val="22"/>
          <w:szCs w:val="22"/>
        </w:rPr>
        <w:t>1. Фамил</w:t>
      </w:r>
      <w:r>
        <w:rPr>
          <w:rFonts w:ascii="Times New Roman" w:hAnsi="Times New Roman" w:cs="Times New Roman"/>
          <w:sz w:val="22"/>
          <w:szCs w:val="22"/>
        </w:rPr>
        <w:t>ия (ребенка) _______________________________________________________________________________</w:t>
      </w:r>
    </w:p>
    <w:p w:rsidR="00C201B1" w:rsidRDefault="001F51DF">
      <w:pPr>
        <w:pStyle w:val="WW-"/>
        <w:tabs>
          <w:tab w:val="left" w:pos="255"/>
        </w:tabs>
        <w:spacing w:line="240" w:lineRule="auto"/>
      </w:pPr>
      <w:r>
        <w:rPr>
          <w:rFonts w:ascii="Times New Roman" w:hAnsi="Times New Roman" w:cs="Times New Roman"/>
          <w:sz w:val="22"/>
          <w:szCs w:val="22"/>
        </w:rPr>
        <w:t>2. Имя, отчество____________________________________________________________________________________</w:t>
      </w:r>
    </w:p>
    <w:p w:rsidR="00C201B1" w:rsidRDefault="001F51DF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3. Число, месяц и год рождения 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</w:t>
      </w:r>
    </w:p>
    <w:p w:rsidR="00C201B1" w:rsidRDefault="001F51DF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4. Место рождения_________________________________________________________________________________</w:t>
      </w:r>
    </w:p>
    <w:p w:rsidR="00C201B1" w:rsidRDefault="001F51DF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5. Гражданство ____________________________________________________________________________________</w:t>
      </w:r>
    </w:p>
    <w:p w:rsidR="00C201B1" w:rsidRDefault="001F51DF">
      <w:pPr>
        <w:pStyle w:val="WW-"/>
        <w:tabs>
          <w:tab w:val="left" w:pos="255"/>
        </w:tabs>
        <w:spacing w:line="276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 Адрес </w:t>
      </w:r>
      <w:r>
        <w:rPr>
          <w:rFonts w:ascii="Times New Roman" w:hAnsi="Times New Roman" w:cs="Times New Roman"/>
          <w:sz w:val="22"/>
          <w:szCs w:val="22"/>
        </w:rPr>
        <w:t>фактического проживания ___________________________________________________________________ __________________________________________________________________________________________________</w:t>
      </w:r>
    </w:p>
    <w:p w:rsidR="00C201B1" w:rsidRDefault="001F51DF">
      <w:pPr>
        <w:pStyle w:val="WW-"/>
        <w:spacing w:before="120"/>
        <w:ind w:left="357"/>
        <w:jc w:val="center"/>
      </w:pPr>
      <w:r>
        <w:rPr>
          <w:rFonts w:ascii="Times New Roman" w:hAnsi="Times New Roman" w:cs="Times New Roman"/>
          <w:sz w:val="22"/>
          <w:szCs w:val="22"/>
        </w:rPr>
        <w:t>ДОПОЛНИТЕЛЬНЫЕ СВЕДЕНИЯ О ПОСТУПАЮЩЕМ</w:t>
      </w:r>
    </w:p>
    <w:p w:rsidR="00C201B1" w:rsidRDefault="001F51DF">
      <w:pPr>
        <w:pStyle w:val="WW-"/>
        <w:tabs>
          <w:tab w:val="left" w:pos="255"/>
        </w:tabs>
        <w:spacing w:line="276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№ дошкольного образовате</w:t>
      </w:r>
      <w:r>
        <w:rPr>
          <w:rFonts w:ascii="Times New Roman" w:hAnsi="Times New Roman" w:cs="Times New Roman"/>
          <w:sz w:val="22"/>
          <w:szCs w:val="22"/>
        </w:rPr>
        <w:t>льного учреждения________________________________________________________</w:t>
      </w:r>
    </w:p>
    <w:p w:rsidR="00C201B1" w:rsidRDefault="001F51DF">
      <w:pPr>
        <w:pStyle w:val="WW-"/>
        <w:spacing w:before="120"/>
        <w:jc w:val="center"/>
      </w:pPr>
      <w:r>
        <w:rPr>
          <w:rFonts w:ascii="Times New Roman" w:hAnsi="Times New Roman" w:cs="Times New Roman"/>
          <w:sz w:val="22"/>
          <w:szCs w:val="22"/>
        </w:rPr>
        <w:t>СВЕДЕНИЯ О РОДИТЕЛЯХ (ЗАКОННЫХ ПРЕДСТАВИТЕЛЯХ)</w:t>
      </w:r>
    </w:p>
    <w:p w:rsidR="00C201B1" w:rsidRDefault="001F51DF">
      <w:pPr>
        <w:pStyle w:val="WW-"/>
      </w:pPr>
      <w:r>
        <w:rPr>
          <w:rFonts w:ascii="Times New Roman" w:hAnsi="Times New Roman" w:cs="Times New Roman"/>
          <w:sz w:val="22"/>
          <w:szCs w:val="22"/>
        </w:rPr>
        <w:t xml:space="preserve">ОТЕЦ: Фамилия ___________________________________________________________________________________ </w:t>
      </w:r>
    </w:p>
    <w:p w:rsidR="00C201B1" w:rsidRDefault="001F51DF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Имя, отчество 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</w:p>
    <w:p w:rsidR="00C201B1" w:rsidRDefault="001F51DF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_______________________________________________________________________________</w:t>
      </w:r>
    </w:p>
    <w:p w:rsidR="00C201B1" w:rsidRDefault="001F51DF">
      <w:pPr>
        <w:pStyle w:val="WW-"/>
      </w:pPr>
      <w:r>
        <w:rPr>
          <w:rFonts w:ascii="Times New Roman" w:hAnsi="Times New Roman" w:cs="Times New Roman"/>
          <w:sz w:val="22"/>
          <w:szCs w:val="22"/>
        </w:rPr>
        <w:t>Телефон: домашний __________ служебный __________ сотовый__________________________________________</w:t>
      </w:r>
    </w:p>
    <w:p w:rsidR="00C201B1" w:rsidRDefault="001F51DF">
      <w:pPr>
        <w:pStyle w:val="WW-"/>
      </w:pPr>
      <w:r>
        <w:rPr>
          <w:rFonts w:ascii="Times New Roman" w:hAnsi="Times New Roman" w:cs="Times New Roman"/>
          <w:sz w:val="22"/>
          <w:szCs w:val="22"/>
        </w:rPr>
        <w:t>МАТЬ: Ф</w:t>
      </w:r>
      <w:r>
        <w:rPr>
          <w:rFonts w:ascii="Times New Roman" w:hAnsi="Times New Roman" w:cs="Times New Roman"/>
          <w:sz w:val="22"/>
          <w:szCs w:val="22"/>
        </w:rPr>
        <w:t>амилия ___________________________________________________________________________________</w:t>
      </w:r>
    </w:p>
    <w:p w:rsidR="00C201B1" w:rsidRDefault="001F51DF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Имя, отчество ______________________________________________________________________________</w:t>
      </w:r>
    </w:p>
    <w:p w:rsidR="00C201B1" w:rsidRDefault="001F51DF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</w:t>
      </w:r>
    </w:p>
    <w:p w:rsidR="00C201B1" w:rsidRDefault="001F51DF">
      <w:pPr>
        <w:pStyle w:val="WW-"/>
      </w:pPr>
      <w:r>
        <w:rPr>
          <w:rFonts w:ascii="Times New Roman" w:hAnsi="Times New Roman" w:cs="Times New Roman"/>
          <w:sz w:val="22"/>
          <w:szCs w:val="22"/>
        </w:rPr>
        <w:t>Телефон: домашний ___________ служебный _________ сотовый__________________________________________</w:t>
      </w:r>
    </w:p>
    <w:p w:rsidR="00C201B1" w:rsidRDefault="001F51DF">
      <w:pPr>
        <w:pStyle w:val="WW-"/>
        <w:tabs>
          <w:tab w:val="left" w:pos="0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ab/>
        <w:t>С копией Устава школы, лицензией на осуществление образовательной деятельности, с Положением «О правилах оказания платных образовательн</w:t>
      </w:r>
      <w:r>
        <w:rPr>
          <w:rFonts w:ascii="Times New Roman" w:hAnsi="Times New Roman" w:cs="Times New Roman"/>
          <w:sz w:val="22"/>
          <w:szCs w:val="22"/>
        </w:rPr>
        <w:t>ых услуг» ознакомлен(а).</w:t>
      </w:r>
    </w:p>
    <w:p w:rsidR="00C201B1" w:rsidRDefault="001F51DF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представителя) _____________________/__________________/</w:t>
      </w:r>
    </w:p>
    <w:p w:rsidR="00C201B1" w:rsidRDefault="001F51DF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«______» ______________________20_____г.</w:t>
      </w:r>
    </w:p>
    <w:p w:rsidR="00C201B1" w:rsidRDefault="001F51DF">
      <w:pPr>
        <w:pStyle w:val="WW-"/>
        <w:tabs>
          <w:tab w:val="left" w:pos="0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       ПРИМЕЧАНИЕ: к заявлению приложить следующие документы:</w:t>
      </w:r>
    </w:p>
    <w:p w:rsidR="00C201B1" w:rsidRDefault="001F51DF">
      <w:pPr>
        <w:pStyle w:val="WW-"/>
        <w:spacing w:line="237" w:lineRule="atLeast"/>
        <w:ind w:firstLine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- копия свидетельства о </w:t>
      </w:r>
      <w:r>
        <w:rPr>
          <w:rFonts w:ascii="Times New Roman" w:hAnsi="Times New Roman" w:cs="Times New Roman"/>
          <w:sz w:val="22"/>
          <w:szCs w:val="22"/>
        </w:rPr>
        <w:t>рождении ребенка,</w:t>
      </w:r>
    </w:p>
    <w:p w:rsidR="00C201B1" w:rsidRDefault="001F51DF">
      <w:pPr>
        <w:pStyle w:val="WW-"/>
        <w:spacing w:line="237" w:lineRule="atLeast"/>
        <w:ind w:firstLine="357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</w:rPr>
        <w:t>- копия документа, удостоверяющего личность подающего заявление родителя (законного представителя) ребенка,</w:t>
      </w:r>
    </w:p>
    <w:p w:rsidR="00C201B1" w:rsidRDefault="001F51DF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- 2 фотографии ребенка 3х4.</w:t>
      </w:r>
    </w:p>
    <w:p w:rsidR="00C201B1" w:rsidRDefault="00C201B1">
      <w:pPr>
        <w:pStyle w:val="WW-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201B1" w:rsidRDefault="001F51DF">
      <w:pPr>
        <w:pStyle w:val="WW-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ПОСТУПЛЕНИЯ В ДЕТСКУЮ ШКОЛУ ИСКУССТВ ОБЯЗУЮСЬ:</w:t>
      </w:r>
    </w:p>
    <w:p w:rsidR="00C201B1" w:rsidRDefault="00C201B1">
      <w:pPr>
        <w:pStyle w:val="WW-"/>
        <w:spacing w:line="240" w:lineRule="auto"/>
        <w:jc w:val="center"/>
      </w:pPr>
    </w:p>
    <w:p w:rsidR="00C201B1" w:rsidRDefault="001F51DF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1. Выполнять требования Устава ДШИ № 2 им.</w:t>
      </w:r>
      <w:r>
        <w:rPr>
          <w:rFonts w:ascii="Times New Roman" w:hAnsi="Times New Roman" w:cs="Times New Roman"/>
          <w:sz w:val="22"/>
          <w:szCs w:val="22"/>
        </w:rPr>
        <w:t xml:space="preserve"> И.Д. Кобзона и других локальных нормативных актов в части, касающейся прав и обязанностей обучающегося, родителей (законных представителей).</w:t>
      </w:r>
    </w:p>
    <w:p w:rsidR="00C201B1" w:rsidRDefault="001F51DF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2. Обеспечить посещение занятий ребенком согласно учебного расписания. </w:t>
      </w:r>
    </w:p>
    <w:p w:rsidR="00C201B1" w:rsidRDefault="001F51DF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3. Обеспечить ребенка за свой счет необход</w:t>
      </w:r>
      <w:r>
        <w:rPr>
          <w:rFonts w:ascii="Times New Roman" w:hAnsi="Times New Roman" w:cs="Times New Roman"/>
          <w:sz w:val="22"/>
          <w:szCs w:val="22"/>
        </w:rPr>
        <w:t xml:space="preserve">имыми учебными принадлежностями и учебной литературой, расходными материалами. </w:t>
      </w:r>
    </w:p>
    <w:p w:rsidR="00C201B1" w:rsidRDefault="001F51DF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4. Обеспечить контроль за выполнением обучающимся домашних заданий.</w:t>
      </w:r>
    </w:p>
    <w:p w:rsidR="00C201B1" w:rsidRDefault="001F51DF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5. Извещать ДШИ № 2 о причинах отсутствия ребенка на занятиях.</w:t>
      </w:r>
    </w:p>
    <w:p w:rsidR="00C201B1" w:rsidRDefault="001F51DF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6. Проявлять уважение к педагогам, администра</w:t>
      </w:r>
      <w:r>
        <w:rPr>
          <w:rFonts w:ascii="Times New Roman" w:hAnsi="Times New Roman" w:cs="Times New Roman"/>
          <w:sz w:val="22"/>
          <w:szCs w:val="22"/>
        </w:rPr>
        <w:t>ции, техническому персоналу, другим учащимся.</w:t>
      </w:r>
    </w:p>
    <w:p w:rsidR="00C201B1" w:rsidRDefault="001F51DF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7. Возмещать ущерб, причиненный ребенком имуществу школы, в соответствии с законодательством.</w:t>
      </w:r>
    </w:p>
    <w:p w:rsidR="00C201B1" w:rsidRDefault="00C201B1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</w:p>
    <w:p w:rsidR="00C201B1" w:rsidRDefault="001F51DF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представителя) __________________/__________________/</w:t>
      </w:r>
    </w:p>
    <w:p w:rsidR="00C201B1" w:rsidRDefault="001F51DF">
      <w:pPr>
        <w:shd w:val="clear" w:color="auto" w:fill="FFFFFF"/>
      </w:pPr>
      <w:r>
        <w:rPr>
          <w:rFonts w:cs="Times New Roman"/>
        </w:rPr>
        <w:lastRenderedPageBreak/>
        <w:t xml:space="preserve">Зачислить в _____ класс          </w:t>
      </w:r>
      <w:r>
        <w:rPr>
          <w:rFonts w:cs="Times New Roman"/>
        </w:rPr>
        <w:t xml:space="preserve">                                             </w:t>
      </w:r>
      <w:r>
        <w:rPr>
          <w:rFonts w:eastAsia="Times New Roman" w:cs="Times New Roman"/>
          <w:color w:val="000000"/>
        </w:rPr>
        <w:t>Директору МБУ ДО ДШИ № 2 им. И.Д. Кобзона</w:t>
      </w:r>
    </w:p>
    <w:p w:rsidR="00C201B1" w:rsidRDefault="001F51DF">
      <w:r>
        <w:rPr>
          <w:rFonts w:cs="Times New Roman"/>
        </w:rPr>
        <w:t>с «____» ____________20___г</w:t>
      </w:r>
      <w:r>
        <w:rPr>
          <w:rFonts w:eastAsia="Times New Roman" w:cs="Times New Roman"/>
          <w:color w:val="000000"/>
        </w:rPr>
        <w:t xml:space="preserve">                                             Г.В. Кирилловой</w:t>
      </w:r>
    </w:p>
    <w:p w:rsidR="00C201B1" w:rsidRDefault="001F51DF">
      <w:r>
        <w:rPr>
          <w:rFonts w:cs="Times New Roman"/>
        </w:rPr>
        <w:t xml:space="preserve">Приказ №_____ от «____» _________20___г.                     </w:t>
      </w:r>
      <w:r>
        <w:rPr>
          <w:rFonts w:eastAsia="Times New Roman" w:cs="Times New Roman"/>
          <w:color w:val="000000"/>
        </w:rPr>
        <w:t>от__________________</w:t>
      </w:r>
      <w:r>
        <w:rPr>
          <w:rFonts w:eastAsia="Times New Roman" w:cs="Times New Roman"/>
          <w:color w:val="000000"/>
        </w:rPr>
        <w:t>_____________________</w:t>
      </w:r>
      <w:r>
        <w:rPr>
          <w:rFonts w:eastAsia="Times New Roman" w:cs="Times New Roman"/>
          <w:color w:val="000000"/>
        </w:rPr>
        <w:br/>
      </w:r>
      <w:r>
        <w:rPr>
          <w:rFonts w:cs="Times New Roman"/>
        </w:rPr>
        <w:t xml:space="preserve">Директор _______________ Г.В. Кириллова                      _________________________________________        </w:t>
      </w:r>
    </w:p>
    <w:p w:rsidR="00C201B1" w:rsidRDefault="001F51DF">
      <w:r>
        <w:rPr>
          <w:rFonts w:cs="Times New Roman"/>
        </w:rPr>
        <w:t>№_______дата «_____» _____________20____г.               _________________________________________</w:t>
      </w:r>
    </w:p>
    <w:p w:rsidR="00C201B1" w:rsidRDefault="001F51DF">
      <w:r>
        <w:rPr>
          <w:rFonts w:cs="Times New Roman"/>
        </w:rPr>
        <w:t>(№ и дата регистрации за</w:t>
      </w:r>
      <w:r>
        <w:rPr>
          <w:rFonts w:cs="Times New Roman"/>
        </w:rPr>
        <w:t>явления                                         (Ф.И.О. родителя, законного представителя)</w:t>
      </w:r>
    </w:p>
    <w:p w:rsidR="00C201B1" w:rsidRDefault="001F51DF">
      <w:r>
        <w:rPr>
          <w:rFonts w:cs="Times New Roman"/>
        </w:rPr>
        <w:t xml:space="preserve">заполняется секретарем)    </w:t>
      </w:r>
    </w:p>
    <w:p w:rsidR="00C201B1" w:rsidRDefault="001F51DF">
      <w:pPr>
        <w:shd w:val="clear" w:color="auto" w:fill="FFFFFF"/>
        <w:jc w:val="center"/>
      </w:pPr>
      <w:r>
        <w:rPr>
          <w:rFonts w:eastAsia="Times New Roman" w:cs="Times New Roman"/>
          <w:color w:val="000000"/>
          <w:sz w:val="22"/>
          <w:szCs w:val="22"/>
        </w:rPr>
        <w:t>ЗАЯВЛЕНИЕ</w:t>
      </w:r>
    </w:p>
    <w:p w:rsidR="00C201B1" w:rsidRDefault="001F51DF">
      <w:pPr>
        <w:shd w:val="clear" w:color="auto" w:fill="FFFFFF"/>
        <w:ind w:firstLine="708"/>
        <w:jc w:val="both"/>
      </w:pPr>
      <w:r>
        <w:rPr>
          <w:rFonts w:eastAsia="Times New Roman" w:cs="Times New Roman"/>
          <w:color w:val="000000"/>
          <w:sz w:val="22"/>
          <w:szCs w:val="22"/>
        </w:rPr>
        <w:t xml:space="preserve">Прошу принять моего сына (дочь) в школу искусств для обучения в </w:t>
      </w:r>
      <w:r>
        <w:rPr>
          <w:rFonts w:eastAsia="Times New Roman" w:cs="Times New Roman"/>
          <w:b/>
          <w:color w:val="000000"/>
          <w:sz w:val="22"/>
          <w:szCs w:val="22"/>
        </w:rPr>
        <w:t>подготовительной группе</w:t>
      </w:r>
      <w:r>
        <w:rPr>
          <w:rFonts w:eastAsia="Times New Roman" w:cs="Times New Roman"/>
          <w:color w:val="000000"/>
          <w:sz w:val="22"/>
          <w:szCs w:val="22"/>
        </w:rPr>
        <w:t xml:space="preserve"> </w:t>
      </w:r>
      <w:r>
        <w:rPr>
          <w:rFonts w:eastAsia="Times New Roman" w:cs="Times New Roman"/>
          <w:b/>
          <w:color w:val="000000"/>
          <w:sz w:val="22"/>
          <w:szCs w:val="22"/>
        </w:rPr>
        <w:t>в области хореографического искусства.</w:t>
      </w:r>
    </w:p>
    <w:p w:rsidR="00C201B1" w:rsidRDefault="001F51DF">
      <w:pPr>
        <w:pStyle w:val="WW-"/>
        <w:spacing w:before="120"/>
        <w:jc w:val="center"/>
      </w:pPr>
      <w:r>
        <w:rPr>
          <w:rFonts w:ascii="Times New Roman" w:hAnsi="Times New Roman" w:cs="Times New Roman"/>
          <w:sz w:val="22"/>
          <w:szCs w:val="22"/>
        </w:rPr>
        <w:t>СВЕДЕНИЯ О ПОСТУПАЮЩЕМ</w:t>
      </w:r>
    </w:p>
    <w:p w:rsidR="00C201B1" w:rsidRDefault="001F51DF">
      <w:pPr>
        <w:pStyle w:val="WW-"/>
        <w:tabs>
          <w:tab w:val="left" w:pos="255"/>
        </w:tabs>
        <w:spacing w:line="240" w:lineRule="auto"/>
      </w:pPr>
      <w:r>
        <w:rPr>
          <w:rFonts w:ascii="Times New Roman" w:hAnsi="Times New Roman" w:cs="Times New Roman"/>
          <w:sz w:val="22"/>
          <w:szCs w:val="22"/>
        </w:rPr>
        <w:t>1. Фамилия (ребенка) _______________________________________________________________________________</w:t>
      </w:r>
    </w:p>
    <w:p w:rsidR="00C201B1" w:rsidRDefault="001F51DF">
      <w:pPr>
        <w:pStyle w:val="WW-"/>
        <w:tabs>
          <w:tab w:val="left" w:pos="255"/>
        </w:tabs>
        <w:spacing w:line="240" w:lineRule="auto"/>
      </w:pPr>
      <w:r>
        <w:rPr>
          <w:rFonts w:ascii="Times New Roman" w:hAnsi="Times New Roman" w:cs="Times New Roman"/>
          <w:sz w:val="22"/>
          <w:szCs w:val="22"/>
        </w:rPr>
        <w:t>2. Имя, отчество____________________________________________________________________________________</w:t>
      </w:r>
    </w:p>
    <w:p w:rsidR="00C201B1" w:rsidRDefault="001F51DF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 xml:space="preserve">3. Число, месяц и год рождения 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C201B1" w:rsidRDefault="001F51DF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4. Место рождения_________________________________________________________________________________</w:t>
      </w:r>
    </w:p>
    <w:p w:rsidR="00C201B1" w:rsidRDefault="001F51DF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5. Гражданство 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:rsidR="00C201B1" w:rsidRDefault="001F51DF">
      <w:pPr>
        <w:pStyle w:val="WW-"/>
        <w:tabs>
          <w:tab w:val="left" w:pos="255"/>
        </w:tabs>
        <w:spacing w:line="276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Адрес фактического проживания ___________________________________________________________________ __________________________________________________________________________________________________</w:t>
      </w:r>
    </w:p>
    <w:p w:rsidR="00C201B1" w:rsidRDefault="001F51DF">
      <w:pPr>
        <w:pStyle w:val="WW-"/>
        <w:spacing w:before="120"/>
        <w:ind w:left="357"/>
        <w:jc w:val="center"/>
      </w:pPr>
      <w:r>
        <w:rPr>
          <w:rFonts w:ascii="Times New Roman" w:hAnsi="Times New Roman" w:cs="Times New Roman"/>
          <w:sz w:val="22"/>
          <w:szCs w:val="22"/>
        </w:rPr>
        <w:t>ДОПОЛНИТЕЛЬНЫЕ СВЕДЕНИЯ О ПОСТУПАЮЩЕМ</w:t>
      </w:r>
    </w:p>
    <w:p w:rsidR="00C201B1" w:rsidRDefault="001F51DF">
      <w:pPr>
        <w:pStyle w:val="WW-"/>
        <w:tabs>
          <w:tab w:val="left" w:pos="255"/>
        </w:tabs>
        <w:spacing w:line="276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№</w:t>
      </w:r>
      <w:r>
        <w:rPr>
          <w:rFonts w:ascii="Times New Roman" w:hAnsi="Times New Roman" w:cs="Times New Roman"/>
          <w:sz w:val="22"/>
          <w:szCs w:val="22"/>
        </w:rPr>
        <w:t xml:space="preserve"> дошкольного образовательного учреждения________________________________________________________</w:t>
      </w:r>
    </w:p>
    <w:p w:rsidR="00C201B1" w:rsidRDefault="001F51DF">
      <w:pPr>
        <w:pStyle w:val="WW-"/>
        <w:spacing w:before="120"/>
        <w:jc w:val="center"/>
      </w:pPr>
      <w:r>
        <w:rPr>
          <w:rFonts w:ascii="Times New Roman" w:hAnsi="Times New Roman" w:cs="Times New Roman"/>
          <w:sz w:val="22"/>
          <w:szCs w:val="22"/>
        </w:rPr>
        <w:t>СВЕДЕНИЯ О РОДИТЕЛЯХ (ЗАКОННЫХ ПРЕДСТАВИТЕЛЯХ)</w:t>
      </w:r>
    </w:p>
    <w:p w:rsidR="00C201B1" w:rsidRDefault="001F51DF">
      <w:pPr>
        <w:pStyle w:val="WW-"/>
      </w:pPr>
      <w:r>
        <w:rPr>
          <w:rFonts w:ascii="Times New Roman" w:hAnsi="Times New Roman" w:cs="Times New Roman"/>
          <w:sz w:val="22"/>
          <w:szCs w:val="22"/>
        </w:rPr>
        <w:t xml:space="preserve">ОТЕЦ: Фамилия ___________________________________________________________________________________ </w:t>
      </w:r>
    </w:p>
    <w:p w:rsidR="00C201B1" w:rsidRDefault="001F51DF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Имя, отчество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</w:t>
      </w:r>
    </w:p>
    <w:p w:rsidR="00C201B1" w:rsidRDefault="001F51DF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_______________________________________________________________________________</w:t>
      </w:r>
    </w:p>
    <w:p w:rsidR="00C201B1" w:rsidRDefault="001F51DF">
      <w:pPr>
        <w:pStyle w:val="WW-"/>
      </w:pPr>
      <w:r>
        <w:rPr>
          <w:rFonts w:ascii="Times New Roman" w:hAnsi="Times New Roman" w:cs="Times New Roman"/>
          <w:sz w:val="22"/>
          <w:szCs w:val="22"/>
        </w:rPr>
        <w:t>Телефон: домашний __________ служебный __________ сотовый___________________________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</w:p>
    <w:p w:rsidR="00C201B1" w:rsidRDefault="001F51DF">
      <w:pPr>
        <w:pStyle w:val="WW-"/>
      </w:pPr>
      <w:r>
        <w:rPr>
          <w:rFonts w:ascii="Times New Roman" w:hAnsi="Times New Roman" w:cs="Times New Roman"/>
          <w:sz w:val="22"/>
          <w:szCs w:val="22"/>
        </w:rPr>
        <w:t>МАТЬ: Фамилия ___________________________________________________________________________________</w:t>
      </w:r>
    </w:p>
    <w:p w:rsidR="00C201B1" w:rsidRDefault="001F51DF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Имя, отчество ______________________________________________________________________________</w:t>
      </w:r>
    </w:p>
    <w:p w:rsidR="00C201B1" w:rsidRDefault="001F51DF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:rsidR="00C201B1" w:rsidRDefault="001F51DF">
      <w:pPr>
        <w:pStyle w:val="WW-"/>
      </w:pPr>
      <w:r>
        <w:rPr>
          <w:rFonts w:ascii="Times New Roman" w:hAnsi="Times New Roman" w:cs="Times New Roman"/>
          <w:sz w:val="22"/>
          <w:szCs w:val="22"/>
        </w:rPr>
        <w:t>Телефон: домашний ___________ служебный _________ сотовый__________________________________________</w:t>
      </w:r>
    </w:p>
    <w:p w:rsidR="00C201B1" w:rsidRDefault="001F51DF">
      <w:pPr>
        <w:pStyle w:val="WW-"/>
        <w:tabs>
          <w:tab w:val="left" w:pos="0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ab/>
        <w:t>С копией Устава школы, лицензией на осуществление образовательной деятельности, с Положением «О правилах оказани</w:t>
      </w:r>
      <w:r>
        <w:rPr>
          <w:rFonts w:ascii="Times New Roman" w:hAnsi="Times New Roman" w:cs="Times New Roman"/>
          <w:sz w:val="22"/>
          <w:szCs w:val="22"/>
        </w:rPr>
        <w:t>я платных образовательных услуг» ознакомлен(а).</w:t>
      </w:r>
    </w:p>
    <w:p w:rsidR="00C201B1" w:rsidRDefault="001F51DF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представителя) _____________________/__________________/</w:t>
      </w:r>
    </w:p>
    <w:p w:rsidR="00C201B1" w:rsidRDefault="001F51DF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«______» ______________________20_____г.</w:t>
      </w:r>
    </w:p>
    <w:p w:rsidR="00C201B1" w:rsidRDefault="001F51DF">
      <w:pPr>
        <w:pStyle w:val="WW-"/>
        <w:tabs>
          <w:tab w:val="left" w:pos="0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       ПРИМЕЧАНИЕ: к заявлению приложить следующие документы:</w:t>
      </w:r>
    </w:p>
    <w:p w:rsidR="00C201B1" w:rsidRDefault="001F51DF">
      <w:pPr>
        <w:pStyle w:val="WW-"/>
        <w:spacing w:line="237" w:lineRule="atLeast"/>
        <w:ind w:firstLine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- копия</w:t>
      </w:r>
      <w:r>
        <w:rPr>
          <w:rFonts w:ascii="Times New Roman" w:hAnsi="Times New Roman" w:cs="Times New Roman"/>
          <w:sz w:val="22"/>
          <w:szCs w:val="22"/>
        </w:rPr>
        <w:t xml:space="preserve"> свидетельства о рождении ребенка,</w:t>
      </w:r>
    </w:p>
    <w:p w:rsidR="00C201B1" w:rsidRDefault="001F51DF">
      <w:pPr>
        <w:pStyle w:val="WW-"/>
        <w:spacing w:line="237" w:lineRule="atLeast"/>
        <w:ind w:firstLine="357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</w:rPr>
        <w:t>- копия документа, удостоверяющего личность подающего заявление родителя (законного представителя) ребенка,</w:t>
      </w:r>
    </w:p>
    <w:p w:rsidR="00C201B1" w:rsidRDefault="001F51DF">
      <w:pPr>
        <w:pStyle w:val="WW-"/>
        <w:spacing w:line="240" w:lineRule="auto"/>
        <w:ind w:firstLine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- медицинскую справку, содержащую заключение о возможности заниматься хореографией по избранной программе,</w:t>
      </w:r>
    </w:p>
    <w:p w:rsidR="00C201B1" w:rsidRDefault="001F51DF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- 2</w:t>
      </w:r>
      <w:r>
        <w:rPr>
          <w:rFonts w:cs="Times New Roman"/>
          <w:sz w:val="22"/>
          <w:szCs w:val="22"/>
        </w:rPr>
        <w:t xml:space="preserve"> фотографии ребенка 3х4.</w:t>
      </w:r>
    </w:p>
    <w:p w:rsidR="00C201B1" w:rsidRDefault="00C201B1">
      <w:pPr>
        <w:pStyle w:val="WW-"/>
        <w:spacing w:line="240" w:lineRule="auto"/>
        <w:jc w:val="both"/>
      </w:pPr>
    </w:p>
    <w:p w:rsidR="00C201B1" w:rsidRDefault="001F51DF">
      <w:pPr>
        <w:pStyle w:val="WW-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ПОСТУПЛЕНИЯ В ДЕТСКУЮ ШКОЛУ ИСКУССТВ ОБЯЗУЮСЬ:</w:t>
      </w:r>
    </w:p>
    <w:p w:rsidR="00C201B1" w:rsidRDefault="00C201B1">
      <w:pPr>
        <w:pStyle w:val="WW-"/>
        <w:spacing w:line="240" w:lineRule="auto"/>
        <w:jc w:val="center"/>
      </w:pPr>
    </w:p>
    <w:p w:rsidR="00C201B1" w:rsidRDefault="001F51DF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1. Выполнять требования Устава ДШИ № 2 им. И.Д. Кобзона и других локальных нормативных актов в части, касающейся прав и обязанностей обучающегося, родителей (законных предст</w:t>
      </w:r>
      <w:r>
        <w:rPr>
          <w:rFonts w:ascii="Times New Roman" w:hAnsi="Times New Roman" w:cs="Times New Roman"/>
          <w:sz w:val="22"/>
          <w:szCs w:val="22"/>
        </w:rPr>
        <w:t>авителей).</w:t>
      </w:r>
    </w:p>
    <w:p w:rsidR="00C201B1" w:rsidRDefault="001F51DF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2. Обеспечить посещение занятий ребенком согласно учебного расписания. </w:t>
      </w:r>
    </w:p>
    <w:p w:rsidR="00C201B1" w:rsidRDefault="001F51DF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3. Обеспечить ребенка за свой счет необходимыми учебными принадлежностями и учебной литературой, расходными материалами. </w:t>
      </w:r>
    </w:p>
    <w:p w:rsidR="00C201B1" w:rsidRDefault="001F51DF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4. Обеспечить контроль за выполнением обучающимся </w:t>
      </w:r>
      <w:r>
        <w:rPr>
          <w:rFonts w:ascii="Times New Roman" w:hAnsi="Times New Roman" w:cs="Times New Roman"/>
          <w:sz w:val="22"/>
          <w:szCs w:val="22"/>
        </w:rPr>
        <w:t>домашних заданий.</w:t>
      </w:r>
    </w:p>
    <w:p w:rsidR="00C201B1" w:rsidRDefault="001F51DF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5. Извещать ДШИ № 2 о причинах отсутствия ребенка на занятиях.</w:t>
      </w:r>
    </w:p>
    <w:p w:rsidR="00C201B1" w:rsidRDefault="001F51DF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6. Проявлять уважение к педагогам, администрации, техническому персоналу, другим учащимся.</w:t>
      </w:r>
    </w:p>
    <w:p w:rsidR="00C201B1" w:rsidRDefault="001F51DF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7. Возмещать ущерб, причиненный ребенком имуществу школы, в соответствии с законодат</w:t>
      </w:r>
      <w:r>
        <w:rPr>
          <w:rFonts w:ascii="Times New Roman" w:hAnsi="Times New Roman" w:cs="Times New Roman"/>
          <w:sz w:val="22"/>
          <w:szCs w:val="22"/>
        </w:rPr>
        <w:t>ельством.</w:t>
      </w:r>
    </w:p>
    <w:p w:rsidR="00C201B1" w:rsidRDefault="00C201B1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C201B1" w:rsidRDefault="001F51DF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представителя) __________________/__________________/</w:t>
      </w:r>
    </w:p>
    <w:p w:rsidR="00C201B1" w:rsidRDefault="001F51DF">
      <w:pPr>
        <w:shd w:val="clear" w:color="auto" w:fill="FFFFFF"/>
      </w:pPr>
      <w:r>
        <w:rPr>
          <w:rFonts w:cs="Times New Roman"/>
        </w:rPr>
        <w:lastRenderedPageBreak/>
        <w:t xml:space="preserve">Зачислить в _____ класс                                                       </w:t>
      </w:r>
      <w:r>
        <w:rPr>
          <w:rFonts w:eastAsia="Times New Roman" w:cs="Times New Roman"/>
          <w:color w:val="000000"/>
        </w:rPr>
        <w:t>Директору МБУ ДО ДШИ № 2 им. И.Д. Кобзона</w:t>
      </w:r>
    </w:p>
    <w:p w:rsidR="00C201B1" w:rsidRDefault="001F51DF">
      <w:r>
        <w:rPr>
          <w:rFonts w:cs="Times New Roman"/>
        </w:rPr>
        <w:t>с «____» ____________20___г</w:t>
      </w:r>
      <w:r>
        <w:rPr>
          <w:rFonts w:eastAsia="Times New Roman" w:cs="Times New Roman"/>
          <w:color w:val="000000"/>
        </w:rPr>
        <w:t xml:space="preserve">                </w:t>
      </w:r>
      <w:r>
        <w:rPr>
          <w:rFonts w:eastAsia="Times New Roman" w:cs="Times New Roman"/>
          <w:color w:val="000000"/>
        </w:rPr>
        <w:t xml:space="preserve">                             Г.В. Кирилловой</w:t>
      </w:r>
    </w:p>
    <w:p w:rsidR="00C201B1" w:rsidRDefault="001F51DF">
      <w:r>
        <w:rPr>
          <w:rFonts w:cs="Times New Roman"/>
        </w:rPr>
        <w:t xml:space="preserve">Приказ №_____ от «____» _________20___г.                    </w:t>
      </w:r>
      <w:r>
        <w:rPr>
          <w:rFonts w:eastAsia="Times New Roman" w:cs="Times New Roman"/>
          <w:color w:val="000000"/>
        </w:rPr>
        <w:t>от________________________________________</w:t>
      </w:r>
      <w:r>
        <w:rPr>
          <w:rFonts w:eastAsia="Times New Roman" w:cs="Times New Roman"/>
          <w:color w:val="000000"/>
        </w:rPr>
        <w:br/>
      </w:r>
      <w:r>
        <w:rPr>
          <w:rFonts w:cs="Times New Roman"/>
        </w:rPr>
        <w:t xml:space="preserve">Директор _______________ Г.В. Кириллова                      _________________________________________      </w:t>
      </w:r>
      <w:r>
        <w:rPr>
          <w:rFonts w:cs="Times New Roman"/>
        </w:rPr>
        <w:t xml:space="preserve">  </w:t>
      </w:r>
    </w:p>
    <w:p w:rsidR="00C201B1" w:rsidRDefault="001F51DF">
      <w:r>
        <w:rPr>
          <w:rFonts w:cs="Times New Roman"/>
        </w:rPr>
        <w:t>№_______дата «_____» _____________20____г.               _________________________________________</w:t>
      </w:r>
    </w:p>
    <w:p w:rsidR="00C201B1" w:rsidRDefault="001F51DF">
      <w:r>
        <w:rPr>
          <w:rFonts w:cs="Times New Roman"/>
        </w:rPr>
        <w:t>(№ и дата регистрации заявления                                         (Ф.И.О. родителя, законного представителя)</w:t>
      </w:r>
    </w:p>
    <w:p w:rsidR="00C201B1" w:rsidRDefault="001F51DF">
      <w:r>
        <w:rPr>
          <w:rFonts w:cs="Times New Roman"/>
        </w:rPr>
        <w:t xml:space="preserve">заполняется секретарем)    </w:t>
      </w:r>
    </w:p>
    <w:p w:rsidR="00C201B1" w:rsidRDefault="001F51DF">
      <w:pPr>
        <w:shd w:val="clear" w:color="auto" w:fill="FFFFFF"/>
        <w:jc w:val="center"/>
      </w:pPr>
      <w:r>
        <w:rPr>
          <w:rFonts w:eastAsia="Times New Roman" w:cs="Times New Roman"/>
          <w:color w:val="000000"/>
          <w:sz w:val="22"/>
          <w:szCs w:val="22"/>
        </w:rPr>
        <w:t>ЗАЯВЛЕНИЕ</w:t>
      </w:r>
    </w:p>
    <w:p w:rsidR="00C201B1" w:rsidRDefault="001F51DF">
      <w:pPr>
        <w:shd w:val="clear" w:color="auto" w:fill="FFFFFF"/>
        <w:ind w:firstLine="708"/>
        <w:jc w:val="both"/>
      </w:pPr>
      <w:r>
        <w:rPr>
          <w:rFonts w:eastAsia="Times New Roman" w:cs="Times New Roman"/>
          <w:color w:val="000000"/>
          <w:sz w:val="22"/>
          <w:szCs w:val="22"/>
        </w:rPr>
        <w:t xml:space="preserve">Прошу принять моего сына (дочь) в школу искусств для обучения в </w:t>
      </w:r>
      <w:r>
        <w:rPr>
          <w:rFonts w:eastAsia="Times New Roman" w:cs="Times New Roman"/>
          <w:b/>
          <w:color w:val="000000"/>
          <w:sz w:val="22"/>
          <w:szCs w:val="22"/>
        </w:rPr>
        <w:t>подготовительной группе в области изобразительного искусства</w:t>
      </w:r>
      <w:r>
        <w:rPr>
          <w:rFonts w:eastAsia="Times New Roman" w:cs="Times New Roman"/>
          <w:color w:val="000000"/>
          <w:sz w:val="22"/>
          <w:szCs w:val="22"/>
        </w:rPr>
        <w:t>.</w:t>
      </w:r>
    </w:p>
    <w:p w:rsidR="00C201B1" w:rsidRDefault="001F51DF">
      <w:pPr>
        <w:pStyle w:val="WW-"/>
        <w:spacing w:before="120"/>
        <w:jc w:val="center"/>
      </w:pPr>
      <w:r>
        <w:rPr>
          <w:rFonts w:ascii="Times New Roman" w:hAnsi="Times New Roman" w:cs="Times New Roman"/>
          <w:sz w:val="22"/>
          <w:szCs w:val="22"/>
        </w:rPr>
        <w:t>СВЕДЕНИЯ О ПОСТУПАЮЩЕМ</w:t>
      </w:r>
    </w:p>
    <w:p w:rsidR="00C201B1" w:rsidRDefault="001F51DF">
      <w:pPr>
        <w:pStyle w:val="WW-"/>
        <w:tabs>
          <w:tab w:val="left" w:pos="255"/>
        </w:tabs>
        <w:spacing w:line="240" w:lineRule="auto"/>
      </w:pPr>
      <w:r>
        <w:rPr>
          <w:rFonts w:ascii="Times New Roman" w:hAnsi="Times New Roman" w:cs="Times New Roman"/>
          <w:sz w:val="22"/>
          <w:szCs w:val="22"/>
        </w:rPr>
        <w:t>1. Фамилия (ребенка) _______________________________________________________________________________</w:t>
      </w:r>
    </w:p>
    <w:p w:rsidR="00C201B1" w:rsidRDefault="001F51DF">
      <w:pPr>
        <w:pStyle w:val="WW-"/>
        <w:tabs>
          <w:tab w:val="left" w:pos="255"/>
        </w:tabs>
        <w:spacing w:line="240" w:lineRule="auto"/>
      </w:pPr>
      <w:r>
        <w:rPr>
          <w:rFonts w:ascii="Times New Roman" w:hAnsi="Times New Roman" w:cs="Times New Roman"/>
          <w:sz w:val="22"/>
          <w:szCs w:val="22"/>
        </w:rPr>
        <w:t>2. Имя</w:t>
      </w:r>
      <w:r>
        <w:rPr>
          <w:rFonts w:ascii="Times New Roman" w:hAnsi="Times New Roman" w:cs="Times New Roman"/>
          <w:sz w:val="22"/>
          <w:szCs w:val="22"/>
        </w:rPr>
        <w:t>, отчество____________________________________________________________________________________</w:t>
      </w:r>
    </w:p>
    <w:p w:rsidR="00C201B1" w:rsidRDefault="001F51DF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3. Число, месяц и год рождения ______________________________________________________________________</w:t>
      </w:r>
    </w:p>
    <w:p w:rsidR="00C201B1" w:rsidRDefault="001F51DF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4. Место рождения__________________________________________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</w:t>
      </w:r>
    </w:p>
    <w:p w:rsidR="00C201B1" w:rsidRDefault="001F51DF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5. Гражданство ____________________________________________________________________________________</w:t>
      </w:r>
    </w:p>
    <w:p w:rsidR="00C201B1" w:rsidRDefault="001F51DF">
      <w:pPr>
        <w:pStyle w:val="WW-"/>
        <w:tabs>
          <w:tab w:val="left" w:pos="255"/>
        </w:tabs>
        <w:spacing w:line="276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Адрес фактического проживания ___________________________________________________________________ 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C201B1" w:rsidRDefault="001F51DF">
      <w:pPr>
        <w:pStyle w:val="WW-"/>
        <w:spacing w:before="120"/>
        <w:ind w:left="357"/>
        <w:jc w:val="center"/>
      </w:pPr>
      <w:r>
        <w:rPr>
          <w:rFonts w:ascii="Times New Roman" w:hAnsi="Times New Roman" w:cs="Times New Roman"/>
          <w:sz w:val="22"/>
          <w:szCs w:val="22"/>
        </w:rPr>
        <w:t>ДОПОЛНИТЕЛЬНЫЕ СВЕДЕНИЯ О ПОСТУПАЮЩЕМ</w:t>
      </w:r>
    </w:p>
    <w:p w:rsidR="00C201B1" w:rsidRDefault="001F51DF">
      <w:pPr>
        <w:pStyle w:val="WW-"/>
        <w:tabs>
          <w:tab w:val="left" w:pos="255"/>
        </w:tabs>
        <w:spacing w:line="276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№ дошкольного образовательного учреждения________________________________________________________</w:t>
      </w:r>
    </w:p>
    <w:p w:rsidR="00C201B1" w:rsidRDefault="001F51DF">
      <w:pPr>
        <w:pStyle w:val="WW-"/>
        <w:spacing w:before="120"/>
        <w:jc w:val="center"/>
      </w:pPr>
      <w:r>
        <w:rPr>
          <w:rFonts w:ascii="Times New Roman" w:hAnsi="Times New Roman" w:cs="Times New Roman"/>
          <w:sz w:val="22"/>
          <w:szCs w:val="22"/>
        </w:rPr>
        <w:t>СВЕДЕНИЯ О РОДИТЕЛЯХ (ЗАКОННЫХ ПР</w:t>
      </w:r>
      <w:r>
        <w:rPr>
          <w:rFonts w:ascii="Times New Roman" w:hAnsi="Times New Roman" w:cs="Times New Roman"/>
          <w:sz w:val="22"/>
          <w:szCs w:val="22"/>
        </w:rPr>
        <w:t>ЕДСТАВИТЕЛЯХ)</w:t>
      </w:r>
    </w:p>
    <w:p w:rsidR="00C201B1" w:rsidRDefault="001F51DF">
      <w:pPr>
        <w:pStyle w:val="WW-"/>
      </w:pPr>
      <w:r>
        <w:rPr>
          <w:rFonts w:ascii="Times New Roman" w:hAnsi="Times New Roman" w:cs="Times New Roman"/>
          <w:sz w:val="22"/>
          <w:szCs w:val="22"/>
        </w:rPr>
        <w:t xml:space="preserve">ОТЕЦ: Фамилия ___________________________________________________________________________________ </w:t>
      </w:r>
    </w:p>
    <w:p w:rsidR="00C201B1" w:rsidRDefault="001F51DF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Имя, отчество ______________________________________________________________________________</w:t>
      </w:r>
    </w:p>
    <w:p w:rsidR="00C201B1" w:rsidRDefault="001F51DF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</w:t>
      </w:r>
    </w:p>
    <w:p w:rsidR="00C201B1" w:rsidRDefault="001F51DF">
      <w:pPr>
        <w:pStyle w:val="WW-"/>
      </w:pPr>
      <w:r>
        <w:rPr>
          <w:rFonts w:ascii="Times New Roman" w:hAnsi="Times New Roman" w:cs="Times New Roman"/>
          <w:sz w:val="22"/>
          <w:szCs w:val="22"/>
        </w:rPr>
        <w:t>Телефон: домашний __________ служебный __________ сотовый__________________________________________</w:t>
      </w:r>
    </w:p>
    <w:p w:rsidR="00C201B1" w:rsidRDefault="001F51DF">
      <w:pPr>
        <w:pStyle w:val="WW-"/>
      </w:pPr>
      <w:r>
        <w:rPr>
          <w:rFonts w:ascii="Times New Roman" w:hAnsi="Times New Roman" w:cs="Times New Roman"/>
          <w:sz w:val="22"/>
          <w:szCs w:val="22"/>
        </w:rPr>
        <w:t>МАТЬ: Фамилия ___________________________________________________________________________________</w:t>
      </w:r>
    </w:p>
    <w:p w:rsidR="00C201B1" w:rsidRDefault="001F51DF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Имя, отчество 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</w:t>
      </w:r>
    </w:p>
    <w:p w:rsidR="00C201B1" w:rsidRDefault="001F51DF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_______________________________________________________________________________</w:t>
      </w:r>
    </w:p>
    <w:p w:rsidR="00C201B1" w:rsidRDefault="001F51DF">
      <w:pPr>
        <w:pStyle w:val="WW-"/>
      </w:pPr>
      <w:r>
        <w:rPr>
          <w:rFonts w:ascii="Times New Roman" w:hAnsi="Times New Roman" w:cs="Times New Roman"/>
          <w:sz w:val="22"/>
          <w:szCs w:val="22"/>
        </w:rPr>
        <w:t xml:space="preserve">Телефон: домашний ___________ служебный _________ </w:t>
      </w:r>
      <w:r>
        <w:rPr>
          <w:rFonts w:ascii="Times New Roman" w:hAnsi="Times New Roman" w:cs="Times New Roman"/>
          <w:sz w:val="22"/>
          <w:szCs w:val="22"/>
        </w:rPr>
        <w:t>сотовый__________________________________________</w:t>
      </w:r>
    </w:p>
    <w:p w:rsidR="00C201B1" w:rsidRDefault="001F51DF">
      <w:pPr>
        <w:pStyle w:val="WW-"/>
        <w:tabs>
          <w:tab w:val="left" w:pos="0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ab/>
        <w:t>С копией Устава школы, лицензией на осуществление образовательной деятельности, с Положением «О правилах оказания платных образовательных услуг» ознакомлен(а).</w:t>
      </w:r>
    </w:p>
    <w:p w:rsidR="00C201B1" w:rsidRDefault="001F51DF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представителя) __</w:t>
      </w:r>
      <w:r>
        <w:rPr>
          <w:rFonts w:ascii="Times New Roman" w:hAnsi="Times New Roman" w:cs="Times New Roman"/>
          <w:sz w:val="22"/>
          <w:szCs w:val="22"/>
        </w:rPr>
        <w:t>___________________/__________________/</w:t>
      </w:r>
    </w:p>
    <w:p w:rsidR="00C201B1" w:rsidRDefault="001F51DF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«______» ______________________20_____г.</w:t>
      </w:r>
    </w:p>
    <w:p w:rsidR="00C201B1" w:rsidRDefault="001F51DF">
      <w:pPr>
        <w:pStyle w:val="WW-"/>
        <w:tabs>
          <w:tab w:val="left" w:pos="0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       ПРИМЕЧАНИЕ: к заявлению приложить следующие документы:</w:t>
      </w:r>
    </w:p>
    <w:p w:rsidR="00C201B1" w:rsidRDefault="001F51DF">
      <w:pPr>
        <w:pStyle w:val="WW-"/>
        <w:spacing w:line="237" w:lineRule="atLeast"/>
        <w:ind w:firstLine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- копия свидетельства о рождении ребенка,</w:t>
      </w:r>
    </w:p>
    <w:p w:rsidR="00C201B1" w:rsidRDefault="001F51DF">
      <w:pPr>
        <w:pStyle w:val="WW-"/>
        <w:spacing w:line="237" w:lineRule="atLeast"/>
        <w:ind w:firstLine="357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</w:rPr>
        <w:t>- копия документа, удостоверяющего личность подающего зая</w:t>
      </w:r>
      <w:r>
        <w:rPr>
          <w:rFonts w:ascii="Times New Roman" w:hAnsi="Times New Roman" w:cs="Times New Roman"/>
        </w:rPr>
        <w:t>вление родителя (законного представителя) ребенка,</w:t>
      </w:r>
    </w:p>
    <w:p w:rsidR="00C201B1" w:rsidRDefault="001F51DF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- 2 фотографии ребенка 3х4.</w:t>
      </w:r>
    </w:p>
    <w:p w:rsidR="00C201B1" w:rsidRDefault="00C201B1">
      <w:pPr>
        <w:pStyle w:val="WW-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C201B1" w:rsidRDefault="001F51DF">
      <w:pPr>
        <w:pStyle w:val="WW-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ПОСТУПЛЕНИЯ В ДЕТСКУЮ ШКОЛУ ИСКУССТВ ОБЯЗУЮСЬ:</w:t>
      </w:r>
    </w:p>
    <w:p w:rsidR="00C201B1" w:rsidRDefault="00C201B1">
      <w:pPr>
        <w:pStyle w:val="WW-"/>
        <w:spacing w:line="240" w:lineRule="auto"/>
        <w:jc w:val="center"/>
      </w:pPr>
    </w:p>
    <w:p w:rsidR="00C201B1" w:rsidRDefault="001F51DF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1. Выполнять требования Устава ДШИ № 2 им. И.Д. Кобзона и других локальных нормативных актов в части, касающейся прав </w:t>
      </w:r>
      <w:r>
        <w:rPr>
          <w:rFonts w:ascii="Times New Roman" w:hAnsi="Times New Roman" w:cs="Times New Roman"/>
          <w:sz w:val="22"/>
          <w:szCs w:val="22"/>
        </w:rPr>
        <w:t>и обязанностей обучающегося, родителей (законных представителей).</w:t>
      </w:r>
    </w:p>
    <w:p w:rsidR="00C201B1" w:rsidRDefault="001F51DF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2. Обеспечить посещение занятий ребенком согласно учебного расписания. </w:t>
      </w:r>
    </w:p>
    <w:p w:rsidR="00C201B1" w:rsidRDefault="001F51DF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3. Обеспечить ребенка за свой счет необходимыми учебными принадлежностями и учебной литературой, расходными материалам</w:t>
      </w:r>
      <w:r>
        <w:rPr>
          <w:rFonts w:ascii="Times New Roman" w:hAnsi="Times New Roman" w:cs="Times New Roman"/>
          <w:sz w:val="22"/>
          <w:szCs w:val="22"/>
        </w:rPr>
        <w:t xml:space="preserve">и. </w:t>
      </w:r>
    </w:p>
    <w:p w:rsidR="00C201B1" w:rsidRDefault="001F51DF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4. Обеспечить контроль за выполнением обучающимся домашних заданий.</w:t>
      </w:r>
    </w:p>
    <w:p w:rsidR="00C201B1" w:rsidRDefault="001F51DF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5. Извещать ДШИ № 2 о причинах отсутствия ребенка на занятиях.</w:t>
      </w:r>
    </w:p>
    <w:p w:rsidR="00C201B1" w:rsidRDefault="001F51DF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6. Проявлять уважение к педагогам, администрации, техническому персоналу, другим учащимся.</w:t>
      </w:r>
    </w:p>
    <w:p w:rsidR="00C201B1" w:rsidRDefault="001F51DF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7. Возмещать ущерб, причиненны</w:t>
      </w:r>
      <w:r>
        <w:rPr>
          <w:rFonts w:ascii="Times New Roman" w:hAnsi="Times New Roman" w:cs="Times New Roman"/>
          <w:sz w:val="22"/>
          <w:szCs w:val="22"/>
        </w:rPr>
        <w:t>й ребенком имуществу школы, в соответствии с законодательством.</w:t>
      </w:r>
    </w:p>
    <w:p w:rsidR="00C201B1" w:rsidRDefault="00C201B1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C201B1" w:rsidRDefault="001F51DF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представителя) __________________/__________________/</w:t>
      </w:r>
    </w:p>
    <w:p w:rsidR="00C201B1" w:rsidRDefault="00C201B1">
      <w:pPr>
        <w:pStyle w:val="WW-"/>
        <w:tabs>
          <w:tab w:val="left" w:pos="360"/>
        </w:tabs>
        <w:spacing w:line="237" w:lineRule="atLeast"/>
        <w:jc w:val="both"/>
      </w:pPr>
    </w:p>
    <w:sectPr w:rsidR="00C201B1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1DF" w:rsidRDefault="001F51DF">
      <w:r>
        <w:separator/>
      </w:r>
    </w:p>
  </w:endnote>
  <w:endnote w:type="continuationSeparator" w:id="0">
    <w:p w:rsidR="001F51DF" w:rsidRDefault="001F5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1DF" w:rsidRDefault="001F51DF">
      <w:r>
        <w:rPr>
          <w:color w:val="000000"/>
        </w:rPr>
        <w:separator/>
      </w:r>
    </w:p>
  </w:footnote>
  <w:footnote w:type="continuationSeparator" w:id="0">
    <w:p w:rsidR="001F51DF" w:rsidRDefault="001F5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201B1"/>
    <w:rsid w:val="001F51DF"/>
    <w:rsid w:val="003F0758"/>
    <w:rsid w:val="00576C69"/>
    <w:rsid w:val="00C2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EDAD"/>
  <w15:docId w15:val="{0351026C-8E90-48D9-B7F4-DCAE79D5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WW-">
    <w:name w:val="WW-Базовый"/>
    <w:pPr>
      <w:widowControl/>
      <w:tabs>
        <w:tab w:val="left" w:pos="709"/>
      </w:tabs>
      <w:suppressAutoHyphens/>
      <w:spacing w:line="100" w:lineRule="atLeast"/>
      <w:textAlignment w:val="auto"/>
    </w:pPr>
    <w:rPr>
      <w:rFonts w:ascii="Arial" w:eastAsia="Lucida Sans Unicode" w:hAnsi="Arial" w:cs="Mangal"/>
      <w:color w:val="00000A"/>
      <w:kern w:val="0"/>
      <w:sz w:val="21"/>
      <w:lang w:eastAsia="zh-CN" w:bidi="hi-IN"/>
    </w:rPr>
  </w:style>
  <w:style w:type="paragraph" w:styleId="a5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Мурзаев Сергей Александрович</dc:creator>
  <cp:lastModifiedBy>Мурзаев Сергей Александрович</cp:lastModifiedBy>
  <cp:revision>3</cp:revision>
  <cp:lastPrinted>2020-08-19T11:32:00Z</cp:lastPrinted>
  <dcterms:created xsi:type="dcterms:W3CDTF">2025-04-17T19:53:00Z</dcterms:created>
  <dcterms:modified xsi:type="dcterms:W3CDTF">2025-04-17T19:53:00Z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