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94" w:rsidRDefault="00EF0AD2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3F0E94" w:rsidRDefault="00EF0AD2" w:rsidP="00E63222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    </w:t>
      </w:r>
      <w:r w:rsidR="00E63222">
        <w:rPr>
          <w:rFonts w:eastAsia="Times New Roman" w:cs="Times New Roman"/>
          <w:color w:val="000000" w:themeColor="text1"/>
        </w:rPr>
        <w:t>И.Л. Бондаренко</w:t>
      </w:r>
    </w:p>
    <w:p w:rsidR="003F0E94" w:rsidRDefault="00EF0AD2">
      <w:bookmarkStart w:id="0" w:name="_GoBack"/>
      <w:bookmarkEnd w:id="0"/>
      <w:r>
        <w:rPr>
          <w:rFonts w:cs="Times New Roman"/>
        </w:rPr>
        <w:t xml:space="preserve">Приказ №_____ от «____» _________20___г.                    </w:t>
      </w:r>
      <w:r>
        <w:rPr>
          <w:rFonts w:eastAsia="Times New Roman" w:cs="Times New Roman"/>
          <w:color w:val="000000"/>
        </w:rPr>
        <w:t>от________________________________________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E63222">
        <w:rPr>
          <w:rFonts w:eastAsia="Times New Roman" w:cs="Times New Roman"/>
          <w:color w:val="000000" w:themeColor="text1"/>
        </w:rPr>
        <w:t xml:space="preserve">И.Л. Бондаренко </w:t>
      </w:r>
      <w:r w:rsidR="00E63222">
        <w:rPr>
          <w:rFonts w:eastAsia="Times New Roman" w:cs="Times New Roman"/>
          <w:color w:val="000000" w:themeColor="text1"/>
        </w:rPr>
        <w:t xml:space="preserve"> </w:t>
      </w:r>
      <w:r>
        <w:rPr>
          <w:rFonts w:cs="Times New Roman"/>
        </w:rPr>
        <w:t xml:space="preserve">                   ______________________________</w:t>
      </w:r>
      <w:r>
        <w:rPr>
          <w:rFonts w:cs="Times New Roman"/>
        </w:rPr>
        <w:t xml:space="preserve">___________        </w:t>
      </w:r>
    </w:p>
    <w:p w:rsidR="003F0E94" w:rsidRDefault="00EF0AD2">
      <w:r>
        <w:rPr>
          <w:rFonts w:cs="Times New Roman"/>
        </w:rPr>
        <w:t>№_______дата «_____» _____________20____г.                _________________________________________</w:t>
      </w:r>
    </w:p>
    <w:p w:rsidR="003F0E94" w:rsidRDefault="00EF0AD2">
      <w:r>
        <w:rPr>
          <w:rFonts w:cs="Times New Roman"/>
        </w:rPr>
        <w:t>(№ и дата регистрации заявления                                          (Ф.И.О. родителя, законного представителя)</w:t>
      </w:r>
    </w:p>
    <w:p w:rsidR="003F0E94" w:rsidRDefault="00EF0AD2">
      <w:r>
        <w:rPr>
          <w:rFonts w:cs="Times New Roman"/>
        </w:rPr>
        <w:t>заполняется секретар</w:t>
      </w:r>
      <w:r>
        <w:rPr>
          <w:rFonts w:cs="Times New Roman"/>
        </w:rPr>
        <w:t xml:space="preserve">ем)    </w:t>
      </w:r>
    </w:p>
    <w:p w:rsidR="003F0E94" w:rsidRDefault="00EF0AD2">
      <w:pPr>
        <w:shd w:val="clear" w:color="auto" w:fill="FFFFFF"/>
        <w:jc w:val="center"/>
      </w:pPr>
      <w:r>
        <w:rPr>
          <w:rFonts w:eastAsia="Times New Roman" w:cs="Times New Roman"/>
          <w:color w:val="000000"/>
          <w:sz w:val="22"/>
          <w:szCs w:val="22"/>
        </w:rPr>
        <w:t>ЗАЯВЛЕНИЕ</w:t>
      </w:r>
    </w:p>
    <w:p w:rsidR="003F0E94" w:rsidRDefault="00EF0AD2">
      <w:pPr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  <w:sz w:val="22"/>
          <w:szCs w:val="22"/>
        </w:rPr>
        <w:t xml:space="preserve">Прошу принять моего сына (дочь) в школу искусств для обучения </w:t>
      </w:r>
      <w:r>
        <w:rPr>
          <w:rFonts w:eastAsia="Times New Roman" w:cs="Times New Roman"/>
          <w:b/>
          <w:color w:val="000000"/>
          <w:sz w:val="22"/>
          <w:szCs w:val="22"/>
        </w:rPr>
        <w:t xml:space="preserve">по специальному курсу в области музыкального искусства </w:t>
      </w:r>
      <w:r>
        <w:rPr>
          <w:rFonts w:eastAsia="Times New Roman" w:cs="Times New Roman"/>
          <w:color w:val="000000"/>
          <w:sz w:val="22"/>
          <w:szCs w:val="22"/>
        </w:rPr>
        <w:t>«Вокальный ансамбль» академическое, народное, эстрадное направление (нужное подчеркнуть).</w:t>
      </w:r>
    </w:p>
    <w:p w:rsidR="003F0E94" w:rsidRDefault="00EF0AD2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3F0E94" w:rsidRDefault="00EF0AD2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</w:t>
      </w:r>
      <w:r>
        <w:rPr>
          <w:rFonts w:ascii="Times New Roman" w:hAnsi="Times New Roman" w:cs="Times New Roman"/>
          <w:sz w:val="22"/>
          <w:szCs w:val="22"/>
        </w:rPr>
        <w:t>ия (ребенка) _______________________________________________________________________________</w:t>
      </w:r>
    </w:p>
    <w:p w:rsidR="003F0E94" w:rsidRDefault="00EF0AD2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отчество____________________________________________________________________________________</w:t>
      </w:r>
    </w:p>
    <w:p w:rsidR="003F0E94" w:rsidRDefault="00EF0AD2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3F0E94" w:rsidRDefault="00EF0AD2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рождения_________________________________________________________________________________</w:t>
      </w:r>
    </w:p>
    <w:p w:rsidR="003F0E94" w:rsidRDefault="00EF0AD2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____________________________________________________________________________________</w:t>
      </w:r>
    </w:p>
    <w:p w:rsidR="003F0E94" w:rsidRDefault="00EF0AD2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Адрес </w:t>
      </w:r>
      <w:r>
        <w:rPr>
          <w:rFonts w:ascii="Times New Roman" w:hAnsi="Times New Roman" w:cs="Times New Roman"/>
          <w:sz w:val="22"/>
          <w:szCs w:val="22"/>
        </w:rPr>
        <w:t>фактического проживания ___________________________________________________________________ __________________________________________________________________________________________________</w:t>
      </w:r>
    </w:p>
    <w:p w:rsidR="003F0E94" w:rsidRDefault="00EF0AD2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3F0E94" w:rsidRDefault="00EF0AD2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№ дошкольного, школьного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образовательного учреждения или гимназии _________________________________</w:t>
      </w:r>
    </w:p>
    <w:p w:rsidR="003F0E94" w:rsidRDefault="00EF0AD2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3F0E94" w:rsidRDefault="00EF0AD2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___________________________________________________________________________________ </w:t>
      </w:r>
    </w:p>
    <w:p w:rsidR="003F0E94" w:rsidRDefault="00EF0AD2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3F0E94" w:rsidRDefault="00EF0AD2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3F0E94" w:rsidRDefault="00EF0AD2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сотовый__________________________________________</w:t>
      </w:r>
    </w:p>
    <w:p w:rsidR="003F0E94" w:rsidRDefault="00EF0AD2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</w:t>
      </w:r>
      <w:r>
        <w:rPr>
          <w:rFonts w:ascii="Times New Roman" w:hAnsi="Times New Roman" w:cs="Times New Roman"/>
          <w:sz w:val="22"/>
          <w:szCs w:val="22"/>
        </w:rPr>
        <w:t xml:space="preserve"> Фамилия ___________________________________________________________________________________</w:t>
      </w:r>
    </w:p>
    <w:p w:rsidR="003F0E94" w:rsidRDefault="00EF0AD2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3F0E94" w:rsidRDefault="00EF0AD2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:rsidR="003F0E94" w:rsidRDefault="00EF0AD2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сотовый__________________________________________</w:t>
      </w:r>
    </w:p>
    <w:p w:rsidR="003F0E94" w:rsidRDefault="00EF0AD2">
      <w:pPr>
        <w:pStyle w:val="WW-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F0E94" w:rsidRDefault="00EF0AD2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 xml:space="preserve">С копией Устава школы, лицензией на осуществление образовательной деятельности, с Положением «О правилах оказания платных </w:t>
      </w:r>
      <w:r>
        <w:rPr>
          <w:rFonts w:ascii="Times New Roman" w:hAnsi="Times New Roman" w:cs="Times New Roman"/>
          <w:sz w:val="22"/>
          <w:szCs w:val="22"/>
        </w:rPr>
        <w:t>образовательных услуг» ознакомлен(а).</w:t>
      </w:r>
    </w:p>
    <w:p w:rsidR="003F0E94" w:rsidRDefault="00EF0AD2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3F0E94" w:rsidRDefault="00EF0AD2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«______» ______________________20_____г.</w:t>
      </w:r>
    </w:p>
    <w:p w:rsidR="003F0E94" w:rsidRDefault="00EF0AD2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ПРИМЕЧАНИЕ: к заявлению приложить следующие документы:</w:t>
      </w:r>
    </w:p>
    <w:p w:rsidR="003F0E94" w:rsidRDefault="00EF0AD2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свидетельс</w:t>
      </w:r>
      <w:r>
        <w:rPr>
          <w:rFonts w:ascii="Times New Roman" w:hAnsi="Times New Roman" w:cs="Times New Roman"/>
          <w:sz w:val="22"/>
          <w:szCs w:val="22"/>
        </w:rPr>
        <w:t>тва о рождении ребенка,</w:t>
      </w:r>
    </w:p>
    <w:p w:rsidR="003F0E94" w:rsidRDefault="00EF0AD2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3F0E94" w:rsidRDefault="00EF0AD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- 2 фотографии ребенка 3х4.</w:t>
      </w:r>
    </w:p>
    <w:p w:rsidR="003F0E94" w:rsidRDefault="00EF0AD2">
      <w:pPr>
        <w:pStyle w:val="WW-"/>
        <w:spacing w:line="240" w:lineRule="auto"/>
        <w:jc w:val="both"/>
      </w:pPr>
      <w:r>
        <w:tab/>
      </w:r>
    </w:p>
    <w:p w:rsidR="003F0E94" w:rsidRDefault="00EF0AD2">
      <w:pPr>
        <w:pStyle w:val="WW-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3F0E94" w:rsidRDefault="003F0E94">
      <w:pPr>
        <w:pStyle w:val="WW-"/>
        <w:spacing w:line="240" w:lineRule="auto"/>
        <w:jc w:val="center"/>
      </w:pP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ДШИ </w:t>
      </w:r>
      <w:r>
        <w:rPr>
          <w:rFonts w:ascii="Times New Roman" w:hAnsi="Times New Roman" w:cs="Times New Roman"/>
          <w:sz w:val="22"/>
          <w:szCs w:val="22"/>
        </w:rPr>
        <w:t>№ 2 им. И.Д. Кобзона 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</w:t>
      </w:r>
      <w:r>
        <w:rPr>
          <w:rFonts w:ascii="Times New Roman" w:hAnsi="Times New Roman" w:cs="Times New Roman"/>
          <w:sz w:val="22"/>
          <w:szCs w:val="22"/>
        </w:rPr>
        <w:t xml:space="preserve">необходимыми учебными принадлежностями и учебной литературой, расходными материалами. 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4. Обеспечить контроль за выполнением обучающимся домашних заданий.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5. Извещать ДШИ № 2 о причинах отсутствия ребенка на занятиях.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</w:t>
      </w:r>
      <w:r>
        <w:rPr>
          <w:rFonts w:ascii="Times New Roman" w:hAnsi="Times New Roman" w:cs="Times New Roman"/>
          <w:sz w:val="22"/>
          <w:szCs w:val="22"/>
        </w:rPr>
        <w:t>инистрации, техническому персоналу, другим учащимся.</w:t>
      </w:r>
    </w:p>
    <w:p w:rsidR="003F0E94" w:rsidRDefault="00EF0AD2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3F0E94" w:rsidRDefault="003F0E94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3F0E94" w:rsidRDefault="00EF0AD2">
      <w:pPr>
        <w:pStyle w:val="WW-"/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sectPr w:rsidR="003F0E94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D2" w:rsidRDefault="00EF0AD2">
      <w:r>
        <w:separator/>
      </w:r>
    </w:p>
  </w:endnote>
  <w:endnote w:type="continuationSeparator" w:id="0">
    <w:p w:rsidR="00EF0AD2" w:rsidRDefault="00EF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D2" w:rsidRDefault="00EF0AD2">
      <w:r>
        <w:rPr>
          <w:color w:val="000000"/>
        </w:rPr>
        <w:separator/>
      </w:r>
    </w:p>
  </w:footnote>
  <w:footnote w:type="continuationSeparator" w:id="0">
    <w:p w:rsidR="00EF0AD2" w:rsidRDefault="00EF0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F0E94"/>
    <w:rsid w:val="00026FD4"/>
    <w:rsid w:val="003F0E94"/>
    <w:rsid w:val="00E63222"/>
    <w:rsid w:val="00E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7A3B"/>
  <w15:docId w15:val="{EBF491A2-D1D5-45A3-B17A-5E18FC7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">
    <w:name w:val="WW-Базовый"/>
    <w:pPr>
      <w:widowControl/>
      <w:tabs>
        <w:tab w:val="left" w:pos="709"/>
      </w:tabs>
      <w:suppressAutoHyphens/>
      <w:spacing w:line="100" w:lineRule="atLeast"/>
      <w:textAlignment w:val="auto"/>
    </w:pPr>
    <w:rPr>
      <w:rFonts w:ascii="Arial" w:eastAsia="Lucida Sans Unicode" w:hAnsi="Arial" w:cs="Mangal"/>
      <w:color w:val="00000A"/>
      <w:kern w:val="0"/>
      <w:sz w:val="21"/>
      <w:lang w:eastAsia="zh-CN" w:bidi="hi-IN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Мурзаев Сергей Александрович</cp:lastModifiedBy>
  <cp:revision>3</cp:revision>
  <cp:lastPrinted>2020-08-21T08:39:00Z</cp:lastPrinted>
  <dcterms:created xsi:type="dcterms:W3CDTF">2025-04-17T19:52:00Z</dcterms:created>
  <dcterms:modified xsi:type="dcterms:W3CDTF">2025-04-17T19:52:00Z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