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632" w:rsidRDefault="00B053F1">
      <w:pPr>
        <w:shd w:val="clear" w:color="auto" w:fill="FFFFFF"/>
      </w:pPr>
      <w:r>
        <w:rPr>
          <w:rFonts w:cs="Times New Roman"/>
        </w:rPr>
        <w:t xml:space="preserve">Зачислить в _____ класс                                             </w:t>
      </w:r>
      <w:r>
        <w:rPr>
          <w:rFonts w:eastAsia="Times New Roman" w:cs="Times New Roman"/>
          <w:color w:val="000000"/>
        </w:rPr>
        <w:t>Директору МБУ ДО ДШИ № 2 им. И.Д. Кобзона</w:t>
      </w:r>
    </w:p>
    <w:p w:rsidR="00C07632" w:rsidRDefault="00B053F1" w:rsidP="00E35AD7">
      <w:r>
        <w:rPr>
          <w:rFonts w:cs="Times New Roman"/>
        </w:rPr>
        <w:t>с «____» ____________20___г.</w:t>
      </w:r>
      <w:r>
        <w:rPr>
          <w:rFonts w:eastAsia="Times New Roman" w:cs="Times New Roman"/>
          <w:color w:val="000000"/>
        </w:rPr>
        <w:t xml:space="preserve">                                   </w:t>
      </w:r>
      <w:r w:rsidR="00E35AD7">
        <w:rPr>
          <w:rFonts w:eastAsia="Times New Roman" w:cs="Times New Roman"/>
          <w:color w:val="000000" w:themeColor="text1"/>
        </w:rPr>
        <w:t>И.Л. Бондаренко</w:t>
      </w:r>
    </w:p>
    <w:p w:rsidR="00C07632" w:rsidRDefault="00B053F1">
      <w:bookmarkStart w:id="0" w:name="_GoBack"/>
      <w:bookmarkEnd w:id="0"/>
      <w:r>
        <w:rPr>
          <w:rFonts w:cs="Times New Roman"/>
        </w:rPr>
        <w:t xml:space="preserve">Приказ №_____ от «____» _________20___г.           </w:t>
      </w:r>
      <w:r>
        <w:rPr>
          <w:rFonts w:eastAsia="Times New Roman" w:cs="Times New Roman"/>
          <w:color w:val="000000"/>
        </w:rPr>
        <w:t>от_______________________________________</w:t>
      </w:r>
      <w:r>
        <w:rPr>
          <w:rFonts w:eastAsia="Times New Roman" w:cs="Times New Roman"/>
          <w:color w:val="000000"/>
        </w:rPr>
        <w:br/>
      </w:r>
      <w:r>
        <w:rPr>
          <w:rFonts w:cs="Times New Roman"/>
        </w:rPr>
        <w:t xml:space="preserve">Директор _______________ </w:t>
      </w:r>
      <w:r w:rsidR="00E35AD7">
        <w:rPr>
          <w:rFonts w:eastAsia="Times New Roman" w:cs="Times New Roman"/>
          <w:color w:val="000000" w:themeColor="text1"/>
        </w:rPr>
        <w:t xml:space="preserve">И.Л. Бондаренко </w:t>
      </w:r>
      <w:r>
        <w:rPr>
          <w:rFonts w:cs="Times New Roman"/>
        </w:rPr>
        <w:t xml:space="preserve">            _________________________________________        </w:t>
      </w:r>
    </w:p>
    <w:p w:rsidR="00C07632" w:rsidRDefault="00B053F1">
      <w:r>
        <w:rPr>
          <w:rFonts w:cs="Times New Roman"/>
        </w:rPr>
        <w:t>№_______дата «_____» _____________20____г     _____</w:t>
      </w:r>
      <w:r>
        <w:rPr>
          <w:rFonts w:cs="Times New Roman"/>
        </w:rPr>
        <w:t>____________________________________</w:t>
      </w:r>
    </w:p>
    <w:p w:rsidR="00C07632" w:rsidRDefault="00B053F1">
      <w:r>
        <w:rPr>
          <w:rFonts w:cs="Times New Roman"/>
        </w:rPr>
        <w:t>(№ и дата регистрации заявления                                 (Ф.И.О. родителя, законного представителя)</w:t>
      </w:r>
    </w:p>
    <w:p w:rsidR="00C07632" w:rsidRDefault="00B053F1">
      <w:r>
        <w:rPr>
          <w:rFonts w:cs="Times New Roman"/>
        </w:rPr>
        <w:t xml:space="preserve">заполняется секретарем)    </w:t>
      </w:r>
    </w:p>
    <w:p w:rsidR="00C07632" w:rsidRDefault="00C07632">
      <w:pPr>
        <w:pStyle w:val="Standard"/>
        <w:shd w:val="clear" w:color="auto" w:fill="FFFFFF"/>
        <w:jc w:val="center"/>
        <w:rPr>
          <w:rFonts w:eastAsia="Times New Roman" w:cs="Times New Roman"/>
          <w:color w:val="000000"/>
        </w:rPr>
      </w:pPr>
    </w:p>
    <w:p w:rsidR="00C07632" w:rsidRDefault="00B053F1">
      <w:pPr>
        <w:pStyle w:val="Standard"/>
        <w:shd w:val="clear" w:color="auto" w:fill="FFFFFF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ЗАЯВЛЕНИЕ</w:t>
      </w:r>
    </w:p>
    <w:p w:rsidR="00C07632" w:rsidRDefault="00B053F1">
      <w:pPr>
        <w:pStyle w:val="Standard"/>
        <w:shd w:val="clear" w:color="auto" w:fill="FFFFFF"/>
        <w:ind w:firstLine="708"/>
        <w:jc w:val="both"/>
      </w:pPr>
      <w:r>
        <w:rPr>
          <w:rFonts w:eastAsia="Times New Roman" w:cs="Times New Roman"/>
          <w:color w:val="000000"/>
        </w:rPr>
        <w:t>Прошу принять моего сына (дочь) в школу искусств для обучения по дополнит</w:t>
      </w:r>
      <w:r>
        <w:rPr>
          <w:rFonts w:eastAsia="Times New Roman" w:cs="Times New Roman"/>
          <w:color w:val="000000"/>
        </w:rPr>
        <w:t xml:space="preserve">ельной предпрофессиональной общеобразовательной программе в области изобразительного искусства </w:t>
      </w:r>
      <w:r>
        <w:rPr>
          <w:rFonts w:eastAsia="Times New Roman" w:cs="Times New Roman"/>
          <w:b/>
          <w:color w:val="000000"/>
        </w:rPr>
        <w:t>"Живопись".</w:t>
      </w:r>
    </w:p>
    <w:p w:rsidR="00C07632" w:rsidRDefault="00C07632">
      <w:pPr>
        <w:pStyle w:val="Standard"/>
        <w:shd w:val="clear" w:color="auto" w:fill="FFFFFF"/>
        <w:ind w:firstLine="708"/>
        <w:jc w:val="both"/>
      </w:pPr>
    </w:p>
    <w:p w:rsidR="00C07632" w:rsidRDefault="00B053F1">
      <w:pPr>
        <w:pStyle w:val="Standard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СВЕДЕНИЯ О ПОСТУПАЮЩЕМ</w:t>
      </w:r>
    </w:p>
    <w:p w:rsidR="00C07632" w:rsidRDefault="00B053F1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1.Фамилия (ребенка)</w:t>
      </w:r>
      <w:r>
        <w:rPr>
          <w:rFonts w:eastAsia="Times New Roman" w:cs="Times New Roman"/>
        </w:rPr>
        <w:tab/>
        <w:t>________________________________________________________</w:t>
      </w:r>
    </w:p>
    <w:p w:rsidR="00C07632" w:rsidRDefault="00B053F1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 Имя, отчество</w:t>
      </w:r>
      <w:r>
        <w:rPr>
          <w:rFonts w:eastAsia="Times New Roman" w:cs="Times New Roman"/>
        </w:rPr>
        <w:tab/>
        <w:t>_______________________________</w:t>
      </w:r>
      <w:r>
        <w:rPr>
          <w:rFonts w:eastAsia="Times New Roman" w:cs="Times New Roman"/>
        </w:rPr>
        <w:t>_______________________________</w:t>
      </w:r>
    </w:p>
    <w:p w:rsidR="00C07632" w:rsidRDefault="00B053F1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 Число, месяц и год рождения</w:t>
      </w:r>
      <w:r>
        <w:rPr>
          <w:rFonts w:eastAsia="Times New Roman" w:cs="Times New Roman"/>
        </w:rPr>
        <w:tab/>
        <w:t>__________________________________________________</w:t>
      </w:r>
    </w:p>
    <w:p w:rsidR="00C07632" w:rsidRDefault="00B053F1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4. Место рождения</w:t>
      </w:r>
      <w:r>
        <w:rPr>
          <w:rFonts w:eastAsia="Times New Roman" w:cs="Times New Roman"/>
        </w:rPr>
        <w:tab/>
        <w:t>______________________________________________________________</w:t>
      </w:r>
    </w:p>
    <w:p w:rsidR="00C07632" w:rsidRDefault="00B053F1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5. Гражданство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>______________________________________________________________</w:t>
      </w:r>
    </w:p>
    <w:p w:rsidR="00C07632" w:rsidRDefault="00B053F1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6. Адрес фактического проживания________________________________________________</w:t>
      </w:r>
    </w:p>
    <w:p w:rsidR="00C07632" w:rsidRDefault="00B053F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:rsidR="00C07632" w:rsidRDefault="00C07632">
      <w:pPr>
        <w:pStyle w:val="Standard"/>
        <w:ind w:left="357"/>
        <w:jc w:val="center"/>
        <w:rPr>
          <w:rFonts w:eastAsia="Times New Roman" w:cs="Times New Roman"/>
        </w:rPr>
      </w:pPr>
    </w:p>
    <w:p w:rsidR="00C07632" w:rsidRDefault="00B053F1">
      <w:pPr>
        <w:pStyle w:val="Standard"/>
        <w:ind w:left="357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ДОПОЛНИТЕЛЬНЫЕ СВЕДЕНИЯ О ПОСТ</w:t>
      </w:r>
      <w:r>
        <w:rPr>
          <w:rFonts w:eastAsia="Times New Roman" w:cs="Times New Roman"/>
        </w:rPr>
        <w:t>УПАЮЩЕМ</w:t>
      </w:r>
    </w:p>
    <w:p w:rsidR="00C07632" w:rsidRDefault="00B053F1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 № общеобразовательной школы, класс __________________________________________</w:t>
      </w:r>
    </w:p>
    <w:p w:rsidR="00C07632" w:rsidRDefault="00B053F1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 Смена в общеобразовательной школе в следующем учебном году ___________________</w:t>
      </w:r>
    </w:p>
    <w:p w:rsidR="00C07632" w:rsidRDefault="00C07632">
      <w:pPr>
        <w:pStyle w:val="Standard"/>
        <w:jc w:val="center"/>
        <w:rPr>
          <w:rFonts w:eastAsia="Times New Roman" w:cs="Times New Roman"/>
        </w:rPr>
      </w:pPr>
    </w:p>
    <w:p w:rsidR="00C07632" w:rsidRDefault="00B053F1">
      <w:pPr>
        <w:pStyle w:val="Standard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СВЕДЕНИЯ О РОДИТЕЛЯХ (ЗАКОННЫХ ПРЕДСТАВИТЕЛЯХ)</w:t>
      </w:r>
    </w:p>
    <w:p w:rsidR="00C07632" w:rsidRDefault="00B053F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ОТЕЦ: Фамилия _______________________</w:t>
      </w:r>
      <w:r>
        <w:rPr>
          <w:rFonts w:eastAsia="Times New Roman" w:cs="Times New Roman"/>
        </w:rPr>
        <w:t>_________________________________________</w:t>
      </w:r>
    </w:p>
    <w:p w:rsidR="00C07632" w:rsidRDefault="00B053F1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Имя, отчество ____________________________________________________________</w:t>
      </w:r>
    </w:p>
    <w:p w:rsidR="00C07632" w:rsidRDefault="00B053F1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Гражданство _____________________________________________________________</w:t>
      </w:r>
    </w:p>
    <w:p w:rsidR="00C07632" w:rsidRDefault="00B053F1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Телефон домашний _____________________ служебный</w:t>
      </w:r>
      <w:r>
        <w:rPr>
          <w:rFonts w:eastAsia="Times New Roman" w:cs="Times New Roman"/>
        </w:rPr>
        <w:tab/>
        <w:t>________________</w:t>
      </w:r>
      <w:r>
        <w:rPr>
          <w:rFonts w:eastAsia="Times New Roman" w:cs="Times New Roman"/>
        </w:rPr>
        <w:t>_____</w:t>
      </w:r>
    </w:p>
    <w:p w:rsidR="00C07632" w:rsidRDefault="00B053F1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Телефон сотовый _________________________________________________________</w:t>
      </w:r>
    </w:p>
    <w:p w:rsidR="00C07632" w:rsidRDefault="00B053F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МАТЬ: Фамилия ________________________________________________________________</w:t>
      </w:r>
    </w:p>
    <w:p w:rsidR="00C07632" w:rsidRDefault="00B053F1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Имя, отчество ____________________________________________________________</w:t>
      </w:r>
    </w:p>
    <w:p w:rsidR="00C07632" w:rsidRDefault="00B053F1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Гражданство __________</w:t>
      </w:r>
      <w:r>
        <w:rPr>
          <w:rFonts w:eastAsia="Times New Roman" w:cs="Times New Roman"/>
        </w:rPr>
        <w:t>___________________________________________________</w:t>
      </w:r>
    </w:p>
    <w:p w:rsidR="00C07632" w:rsidRDefault="00B053F1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Телефон домашний _____________________ служебный</w:t>
      </w:r>
      <w:r>
        <w:rPr>
          <w:rFonts w:eastAsia="Times New Roman" w:cs="Times New Roman"/>
        </w:rPr>
        <w:tab/>
        <w:t>_____________________</w:t>
      </w:r>
    </w:p>
    <w:p w:rsidR="00C07632" w:rsidRDefault="00B053F1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Телефон сотовый _________________________________________________________</w:t>
      </w:r>
    </w:p>
    <w:p w:rsidR="00C07632" w:rsidRDefault="00C07632">
      <w:pPr>
        <w:pStyle w:val="Standard"/>
        <w:ind w:firstLine="426"/>
        <w:jc w:val="both"/>
        <w:rPr>
          <w:rFonts w:eastAsia="Times New Roman" w:cs="Times New Roman"/>
          <w:sz w:val="20"/>
          <w:szCs w:val="20"/>
        </w:rPr>
      </w:pPr>
    </w:p>
    <w:p w:rsidR="00C07632" w:rsidRDefault="00B053F1">
      <w:pPr>
        <w:pStyle w:val="Standard"/>
        <w:ind w:firstLine="426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На процедуру отбора для лиц, поступающих в целях обучения </w:t>
      </w:r>
      <w:r>
        <w:rPr>
          <w:rFonts w:eastAsia="Times New Roman" w:cs="Times New Roman"/>
          <w:sz w:val="22"/>
          <w:szCs w:val="22"/>
        </w:rPr>
        <w:t>по предпрофессиональной общеобразовательной программе в области изобразительного искусства «Живопись», согласен (а).</w:t>
      </w:r>
    </w:p>
    <w:p w:rsidR="00C07632" w:rsidRDefault="00B053F1">
      <w:pPr>
        <w:pStyle w:val="Standard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Подпись родителя (законного представителя) ________________/_______________________/</w:t>
      </w:r>
    </w:p>
    <w:p w:rsidR="00C07632" w:rsidRDefault="00C07632">
      <w:pPr>
        <w:pStyle w:val="Standard"/>
        <w:jc w:val="right"/>
        <w:rPr>
          <w:rFonts w:eastAsia="Times New Roman" w:cs="Times New Roman"/>
          <w:sz w:val="22"/>
          <w:szCs w:val="22"/>
        </w:rPr>
      </w:pPr>
    </w:p>
    <w:p w:rsidR="00C07632" w:rsidRDefault="00B053F1">
      <w:pPr>
        <w:pStyle w:val="Standard"/>
        <w:tabs>
          <w:tab w:val="left" w:pos="0"/>
        </w:tabs>
        <w:ind w:firstLine="426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С Уставом ДШИ № 2 им. И.Д. Кобзона, лицензией на </w:t>
      </w:r>
      <w:r>
        <w:rPr>
          <w:rFonts w:eastAsia="Times New Roman" w:cs="Times New Roman"/>
          <w:sz w:val="22"/>
          <w:szCs w:val="22"/>
        </w:rPr>
        <w:t>осуществление образовательной деятельности, с образовательными программами, с правами и обязанностями обучающихся, с правилами подачи апелляции при приеме по результатам проведения отбора детей ознакомлен(а).</w:t>
      </w:r>
    </w:p>
    <w:p w:rsidR="00C07632" w:rsidRDefault="00B053F1">
      <w:pPr>
        <w:pStyle w:val="Standard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Подпись родителя (законного представителя) ____</w:t>
      </w:r>
      <w:r>
        <w:rPr>
          <w:rFonts w:eastAsia="Times New Roman" w:cs="Times New Roman"/>
          <w:sz w:val="22"/>
          <w:szCs w:val="22"/>
        </w:rPr>
        <w:t>___________/__________________/</w:t>
      </w:r>
    </w:p>
    <w:p w:rsidR="00C07632" w:rsidRDefault="00B053F1">
      <w:pPr>
        <w:pStyle w:val="Standard"/>
        <w:jc w:val="right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«______» ______________________20_____г.</w:t>
      </w:r>
    </w:p>
    <w:p w:rsidR="00C07632" w:rsidRDefault="00C07632">
      <w:pPr>
        <w:pStyle w:val="Standard"/>
        <w:rPr>
          <w:rFonts w:eastAsia="Times New Roman" w:cs="Times New Roman"/>
          <w:sz w:val="22"/>
          <w:szCs w:val="22"/>
        </w:rPr>
      </w:pPr>
    </w:p>
    <w:p w:rsidR="00C07632" w:rsidRDefault="00B053F1">
      <w:pPr>
        <w:pStyle w:val="Standard"/>
      </w:pPr>
      <w:r>
        <w:rPr>
          <w:rFonts w:eastAsia="Times New Roman" w:cs="Times New Roman"/>
        </w:rPr>
        <w:t>ПРИМЕЧАНИЕ: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2"/>
          <w:szCs w:val="22"/>
        </w:rPr>
        <w:t>к заявлению приложить следующие документы:</w:t>
      </w:r>
    </w:p>
    <w:p w:rsidR="00C07632" w:rsidRDefault="00B053F1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копия свидетельства о рождении ребенка,</w:t>
      </w:r>
    </w:p>
    <w:p w:rsidR="00C07632" w:rsidRDefault="00B053F1">
      <w:pPr>
        <w:pStyle w:val="Standard"/>
        <w:ind w:firstLine="357"/>
        <w:jc w:val="both"/>
      </w:pPr>
      <w:r>
        <w:rPr>
          <w:rFonts w:cs="Times New Roman"/>
        </w:rPr>
        <w:t>- копия документа, удостоверяющего личность подающего заявление родителя (законного п</w:t>
      </w:r>
      <w:r>
        <w:rPr>
          <w:rFonts w:cs="Times New Roman"/>
        </w:rPr>
        <w:t>редставителя) ребенка,</w:t>
      </w:r>
    </w:p>
    <w:p w:rsidR="00C07632" w:rsidRDefault="00B053F1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- 2 фотографии ребенка 3х4.</w:t>
      </w:r>
    </w:p>
    <w:p w:rsidR="00C07632" w:rsidRDefault="00C07632">
      <w:pPr>
        <w:pStyle w:val="Standard"/>
        <w:rPr>
          <w:sz w:val="20"/>
          <w:szCs w:val="20"/>
        </w:rPr>
      </w:pPr>
    </w:p>
    <w:p w:rsidR="00C07632" w:rsidRDefault="00C07632">
      <w:pPr>
        <w:pStyle w:val="Standard"/>
        <w:rPr>
          <w:sz w:val="20"/>
          <w:szCs w:val="20"/>
        </w:rPr>
      </w:pPr>
    </w:p>
    <w:p w:rsidR="00C07632" w:rsidRDefault="00C07632">
      <w:pPr>
        <w:pStyle w:val="Standard"/>
        <w:rPr>
          <w:sz w:val="20"/>
          <w:szCs w:val="20"/>
        </w:rPr>
      </w:pPr>
    </w:p>
    <w:p w:rsidR="00C07632" w:rsidRDefault="00B053F1">
      <w:pPr>
        <w:pStyle w:val="Standard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В СЛУЧАЕ ПОСТУПЛЕНИЯ В ДШИ № 2 им. И.Д. Кобзона ОБЯЗУЮСЬ:</w:t>
      </w:r>
    </w:p>
    <w:p w:rsidR="00C07632" w:rsidRDefault="00C07632">
      <w:pPr>
        <w:pStyle w:val="Standard"/>
        <w:jc w:val="center"/>
        <w:rPr>
          <w:rFonts w:eastAsia="Times New Roman" w:cs="Times New Roman"/>
        </w:rPr>
      </w:pPr>
    </w:p>
    <w:p w:rsidR="00C07632" w:rsidRDefault="00B053F1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 Выполнять требования Устава ДШИ № 2 им. И.Д. Кобзона и других локальных нормативных актов в части, касающейся прав и обязанностей обучающихс</w:t>
      </w:r>
      <w:r>
        <w:rPr>
          <w:rFonts w:eastAsia="Times New Roman" w:cs="Times New Roman"/>
        </w:rPr>
        <w:t>я, родителей (законных представителей).</w:t>
      </w:r>
    </w:p>
    <w:p w:rsidR="00C07632" w:rsidRDefault="00B053F1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 Обеспечить посещение занятий ребенком согласно учебного расписания.</w:t>
      </w:r>
    </w:p>
    <w:p w:rsidR="00C07632" w:rsidRDefault="00B053F1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 Обеспечить ребенка за свой счет необходимыми учебными принадлежностями и учебной литературой.</w:t>
      </w:r>
    </w:p>
    <w:p w:rsidR="00C07632" w:rsidRDefault="00B053F1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4. Обеспечить контроль за выполнением домашних з</w:t>
      </w:r>
      <w:r>
        <w:rPr>
          <w:rFonts w:eastAsia="Times New Roman" w:cs="Times New Roman"/>
        </w:rPr>
        <w:t>анятий ребенка.</w:t>
      </w:r>
    </w:p>
    <w:p w:rsidR="00C07632" w:rsidRDefault="00B053F1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5. Извещать преподавателя о причинах отсутствия ребенка на занятиях.</w:t>
      </w:r>
    </w:p>
    <w:p w:rsidR="00C07632" w:rsidRDefault="00B053F1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6. Проявлять уважение к педагогам, администрации, техническому персоналу, другим обучающимся школы.</w:t>
      </w:r>
    </w:p>
    <w:p w:rsidR="00C07632" w:rsidRDefault="00B053F1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7. Возмещать ущерб, причиненный ребенком имуществу школы, в соответстви</w:t>
      </w:r>
      <w:r>
        <w:rPr>
          <w:rFonts w:eastAsia="Times New Roman" w:cs="Times New Roman"/>
        </w:rPr>
        <w:t>и с законодательством РФ.</w:t>
      </w:r>
    </w:p>
    <w:p w:rsidR="00C07632" w:rsidRDefault="00C07632">
      <w:pPr>
        <w:pStyle w:val="Standard"/>
        <w:jc w:val="both"/>
        <w:rPr>
          <w:rFonts w:eastAsia="Times New Roman" w:cs="Times New Roman"/>
        </w:rPr>
      </w:pPr>
    </w:p>
    <w:p w:rsidR="00C07632" w:rsidRDefault="00B053F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Подпись родителя (законного представителя) ___________________/__________________/</w:t>
      </w:r>
    </w:p>
    <w:p w:rsidR="00C07632" w:rsidRDefault="00C07632">
      <w:pPr>
        <w:pStyle w:val="Standard"/>
        <w:rPr>
          <w:rFonts w:eastAsia="Times New Roman" w:cs="Times New Roman"/>
        </w:rPr>
      </w:pPr>
    </w:p>
    <w:p w:rsidR="00C07632" w:rsidRDefault="00B053F1">
      <w:pPr>
        <w:pStyle w:val="Standard"/>
        <w:ind w:left="36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ЗАКЛЮЧЕНИЕ КОМИССИИ ПО ОТБОРУ ДЕТЕЙ</w:t>
      </w:r>
    </w:p>
    <w:p w:rsidR="00C07632" w:rsidRDefault="00C07632">
      <w:pPr>
        <w:pStyle w:val="Standard"/>
        <w:ind w:left="360"/>
        <w:jc w:val="center"/>
        <w:rPr>
          <w:rFonts w:eastAsia="Times New Roman" w:cs="Times New Roman"/>
        </w:rPr>
      </w:pPr>
    </w:p>
    <w:tbl>
      <w:tblPr>
        <w:tblW w:w="1020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5"/>
        <w:gridCol w:w="3721"/>
      </w:tblGrid>
      <w:tr w:rsidR="00C07632">
        <w:tblPrEx>
          <w:tblCellMar>
            <w:top w:w="0" w:type="dxa"/>
            <w:bottom w:w="0" w:type="dxa"/>
          </w:tblCellMar>
        </w:tblPrEx>
        <w:tc>
          <w:tcPr>
            <w:tcW w:w="6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B053F1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Музыкальные данные и творческие способности</w:t>
            </w:r>
          </w:p>
        </w:tc>
        <w:tc>
          <w:tcPr>
            <w:tcW w:w="3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B053F1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Баллы</w:t>
            </w:r>
          </w:p>
        </w:tc>
      </w:tr>
      <w:tr w:rsidR="00C07632">
        <w:tblPrEx>
          <w:tblCellMar>
            <w:top w:w="0" w:type="dxa"/>
            <w:bottom w:w="0" w:type="dxa"/>
          </w:tblCellMar>
        </w:tblPrEx>
        <w:tc>
          <w:tcPr>
            <w:tcW w:w="6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B053F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Представление</w:t>
            </w:r>
          </w:p>
        </w:tc>
        <w:tc>
          <w:tcPr>
            <w:tcW w:w="3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C07632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C07632">
        <w:tblPrEx>
          <w:tblCellMar>
            <w:top w:w="0" w:type="dxa"/>
            <w:bottom w:w="0" w:type="dxa"/>
          </w:tblCellMar>
        </w:tblPrEx>
        <w:tc>
          <w:tcPr>
            <w:tcW w:w="6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B053F1">
            <w:pPr>
              <w:pStyle w:val="Standard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Критерии оценки знаний и </w:t>
            </w:r>
            <w:r>
              <w:rPr>
                <w:rFonts w:eastAsia="Times New Roman" w:cs="Times New Roman"/>
                <w:b/>
                <w:bCs/>
              </w:rPr>
              <w:t>умений по рисунку:</w:t>
            </w:r>
          </w:p>
        </w:tc>
        <w:tc>
          <w:tcPr>
            <w:tcW w:w="3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C07632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C07632">
        <w:tblPrEx>
          <w:tblCellMar>
            <w:top w:w="0" w:type="dxa"/>
            <w:bottom w:w="0" w:type="dxa"/>
          </w:tblCellMar>
        </w:tblPrEx>
        <w:tc>
          <w:tcPr>
            <w:tcW w:w="6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B053F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 грамотная компановка предметов натюрморта в листе</w:t>
            </w:r>
          </w:p>
        </w:tc>
        <w:tc>
          <w:tcPr>
            <w:tcW w:w="3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C07632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C07632">
        <w:tblPrEx>
          <w:tblCellMar>
            <w:top w:w="0" w:type="dxa"/>
            <w:bottom w:w="0" w:type="dxa"/>
          </w:tblCellMar>
        </w:tblPrEx>
        <w:tc>
          <w:tcPr>
            <w:tcW w:w="6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B053F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 передача пропорций предметов при работе с натуры</w:t>
            </w:r>
          </w:p>
        </w:tc>
        <w:tc>
          <w:tcPr>
            <w:tcW w:w="3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C07632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C07632">
        <w:tblPrEx>
          <w:tblCellMar>
            <w:top w:w="0" w:type="dxa"/>
            <w:bottom w:w="0" w:type="dxa"/>
          </w:tblCellMar>
        </w:tblPrEx>
        <w:tc>
          <w:tcPr>
            <w:tcW w:w="6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B053F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Владение техническими приемами рисунка (штрих, пятно, линия)</w:t>
            </w:r>
          </w:p>
        </w:tc>
        <w:tc>
          <w:tcPr>
            <w:tcW w:w="3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C07632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C07632">
        <w:tblPrEx>
          <w:tblCellMar>
            <w:top w:w="0" w:type="dxa"/>
            <w:bottom w:w="0" w:type="dxa"/>
          </w:tblCellMar>
        </w:tblPrEx>
        <w:tc>
          <w:tcPr>
            <w:tcW w:w="6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B053F1">
            <w:pPr>
              <w:pStyle w:val="Standard"/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>
              <w:rPr>
                <w:rFonts w:eastAsia="Times New Roman" w:cs="Times New Roman"/>
              </w:rPr>
              <w:t xml:space="preserve">Передача тональных отношений в натюрморте, передача объема </w:t>
            </w:r>
            <w:r>
              <w:rPr>
                <w:rFonts w:eastAsia="Times New Roman" w:cs="Times New Roman"/>
              </w:rPr>
              <w:t>предметов при помощи светотени</w:t>
            </w:r>
          </w:p>
        </w:tc>
        <w:tc>
          <w:tcPr>
            <w:tcW w:w="3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C07632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C07632">
        <w:tblPrEx>
          <w:tblCellMar>
            <w:top w:w="0" w:type="dxa"/>
            <w:bottom w:w="0" w:type="dxa"/>
          </w:tblCellMar>
        </w:tblPrEx>
        <w:tc>
          <w:tcPr>
            <w:tcW w:w="6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B053F1">
            <w:pPr>
              <w:pStyle w:val="Standard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Критерии оценки знаний и умений по живописи:</w:t>
            </w:r>
          </w:p>
        </w:tc>
        <w:tc>
          <w:tcPr>
            <w:tcW w:w="3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C07632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C07632">
        <w:tblPrEx>
          <w:tblCellMar>
            <w:top w:w="0" w:type="dxa"/>
            <w:bottom w:w="0" w:type="dxa"/>
          </w:tblCellMar>
        </w:tblPrEx>
        <w:tc>
          <w:tcPr>
            <w:tcW w:w="64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B053F1">
            <w:pPr>
              <w:pStyle w:val="Standard"/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>- г</w:t>
            </w:r>
            <w:r>
              <w:rPr>
                <w:rFonts w:eastAsia="Times New Roman" w:cs="Times New Roman"/>
              </w:rPr>
              <w:t>рамотное заполнение листа</w:t>
            </w:r>
          </w:p>
        </w:tc>
        <w:tc>
          <w:tcPr>
            <w:tcW w:w="37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C07632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C07632">
        <w:tblPrEx>
          <w:tblCellMar>
            <w:top w:w="0" w:type="dxa"/>
            <w:bottom w:w="0" w:type="dxa"/>
          </w:tblCellMar>
        </w:tblPrEx>
        <w:tc>
          <w:tcPr>
            <w:tcW w:w="64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B053F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техническое исполнение в материале, гармоничное цветовое решение</w:t>
            </w:r>
          </w:p>
        </w:tc>
        <w:tc>
          <w:tcPr>
            <w:tcW w:w="37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C07632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C07632">
        <w:tblPrEx>
          <w:tblCellMar>
            <w:top w:w="0" w:type="dxa"/>
            <w:bottom w:w="0" w:type="dxa"/>
          </w:tblCellMar>
        </w:tblPrEx>
        <w:tc>
          <w:tcPr>
            <w:tcW w:w="64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B053F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 раскрытие темы</w:t>
            </w:r>
          </w:p>
        </w:tc>
        <w:tc>
          <w:tcPr>
            <w:tcW w:w="37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C07632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C07632">
        <w:tblPrEx>
          <w:tblCellMar>
            <w:top w:w="0" w:type="dxa"/>
            <w:bottom w:w="0" w:type="dxa"/>
          </w:tblCellMar>
        </w:tblPrEx>
        <w:tc>
          <w:tcPr>
            <w:tcW w:w="64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B053F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 наличие композиционного центра, плановость</w:t>
            </w:r>
          </w:p>
        </w:tc>
        <w:tc>
          <w:tcPr>
            <w:tcW w:w="37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C07632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C07632">
        <w:tblPrEx>
          <w:tblCellMar>
            <w:top w:w="0" w:type="dxa"/>
            <w:bottom w:w="0" w:type="dxa"/>
          </w:tblCellMar>
        </w:tblPrEx>
        <w:tc>
          <w:tcPr>
            <w:tcW w:w="6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B053F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Особые </w:t>
            </w:r>
            <w:r>
              <w:rPr>
                <w:rFonts w:eastAsia="Times New Roman" w:cs="Times New Roman"/>
              </w:rPr>
              <w:t>замечания</w:t>
            </w:r>
          </w:p>
          <w:p w:rsidR="00C07632" w:rsidRDefault="00C07632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3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C07632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</w:tbl>
    <w:p w:rsidR="00C07632" w:rsidRDefault="00C07632">
      <w:pPr>
        <w:pStyle w:val="Standard"/>
        <w:ind w:left="360"/>
        <w:jc w:val="center"/>
        <w:rPr>
          <w:rFonts w:eastAsia="Times New Roman" w:cs="Times New Roman"/>
        </w:rPr>
      </w:pPr>
    </w:p>
    <w:p w:rsidR="00C07632" w:rsidRDefault="00B053F1">
      <w:pPr>
        <w:pStyle w:val="Standard"/>
        <w:ind w:left="2484" w:firstLine="216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Председатель комиссии</w:t>
      </w:r>
      <w:r>
        <w:rPr>
          <w:rFonts w:eastAsia="Times New Roman" w:cs="Times New Roman"/>
        </w:rPr>
        <w:tab/>
        <w:t>________________________________</w:t>
      </w:r>
    </w:p>
    <w:p w:rsidR="00C07632" w:rsidRDefault="00B053F1">
      <w:pPr>
        <w:pStyle w:val="Standard"/>
        <w:ind w:left="2041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Члены комиссии:</w:t>
      </w:r>
      <w:r>
        <w:rPr>
          <w:rFonts w:eastAsia="Times New Roman" w:cs="Times New Roman"/>
        </w:rPr>
        <w:tab/>
        <w:t xml:space="preserve">          ____________________________</w:t>
      </w:r>
    </w:p>
    <w:p w:rsidR="00C07632" w:rsidRDefault="00B053F1">
      <w:pPr>
        <w:pStyle w:val="Standard"/>
        <w:tabs>
          <w:tab w:val="left" w:pos="5216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                 ____________________________</w:t>
      </w:r>
      <w:r>
        <w:rPr>
          <w:rFonts w:eastAsia="Times New Roman" w:cs="Times New Roman"/>
        </w:rPr>
        <w:t xml:space="preserve">                                                                  </w:t>
      </w:r>
    </w:p>
    <w:p w:rsidR="00C07632" w:rsidRDefault="00B053F1">
      <w:pPr>
        <w:pStyle w:val="Standard"/>
        <w:tabs>
          <w:tab w:val="left" w:pos="5216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                 ____________________________</w:t>
      </w:r>
    </w:p>
    <w:p w:rsidR="00C07632" w:rsidRDefault="00B053F1">
      <w:pPr>
        <w:pStyle w:val="Standard"/>
        <w:tabs>
          <w:tab w:val="left" w:pos="5216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                 ____________________________</w:t>
      </w:r>
    </w:p>
    <w:p w:rsidR="00C07632" w:rsidRDefault="00B053F1">
      <w:pPr>
        <w:pStyle w:val="Standard"/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</w:t>
      </w:r>
    </w:p>
    <w:p w:rsidR="00C07632" w:rsidRDefault="00B053F1">
      <w:pPr>
        <w:pStyle w:val="Standard"/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>Решение приемной комиссии: _________________</w:t>
      </w:r>
      <w:r>
        <w:rPr>
          <w:rFonts w:eastAsia="Times New Roman" w:cs="Times New Roman"/>
        </w:rPr>
        <w:t>_______________________________________________________________</w:t>
      </w:r>
    </w:p>
    <w:p w:rsidR="00C07632" w:rsidRDefault="00C07632">
      <w:pPr>
        <w:pStyle w:val="Standard"/>
        <w:tabs>
          <w:tab w:val="left" w:pos="0"/>
        </w:tabs>
        <w:jc w:val="both"/>
        <w:rPr>
          <w:rFonts w:eastAsia="Times New Roman" w:cs="Times New Roman"/>
        </w:rPr>
      </w:pPr>
    </w:p>
    <w:p w:rsidR="00C07632" w:rsidRDefault="00B053F1">
      <w:pPr>
        <w:pStyle w:val="Standard"/>
        <w:ind w:left="36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Подпись председателя приемной комиссии ________________________</w:t>
      </w:r>
    </w:p>
    <w:p w:rsidR="00C07632" w:rsidRDefault="00C07632">
      <w:pPr>
        <w:pStyle w:val="Standard"/>
        <w:ind w:left="360"/>
        <w:jc w:val="right"/>
        <w:rPr>
          <w:rFonts w:eastAsia="Times New Roman" w:cs="Times New Roman"/>
        </w:rPr>
      </w:pPr>
    </w:p>
    <w:p w:rsidR="00C07632" w:rsidRDefault="00B053F1">
      <w:pPr>
        <w:pStyle w:val="Standard"/>
        <w:ind w:left="36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     </w:t>
      </w:r>
      <w:r>
        <w:rPr>
          <w:rFonts w:eastAsia="Times New Roman" w:cs="Times New Roman"/>
        </w:rPr>
        <w:t>«______» ______________________20_____г.</w:t>
      </w:r>
    </w:p>
    <w:p w:rsidR="00C07632" w:rsidRDefault="00C07632">
      <w:pPr>
        <w:pStyle w:val="Standard"/>
        <w:ind w:left="360"/>
        <w:rPr>
          <w:rFonts w:eastAsia="Times New Roman" w:cs="Times New Roman"/>
        </w:rPr>
      </w:pPr>
    </w:p>
    <w:p w:rsidR="00C07632" w:rsidRDefault="00C07632">
      <w:pPr>
        <w:pStyle w:val="Standard"/>
        <w:ind w:left="360" w:firstLine="491"/>
        <w:jc w:val="both"/>
      </w:pPr>
    </w:p>
    <w:sectPr w:rsidR="00C07632">
      <w:pgSz w:w="11906" w:h="16838"/>
      <w:pgMar w:top="851" w:right="56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3F1" w:rsidRDefault="00B053F1">
      <w:r>
        <w:separator/>
      </w:r>
    </w:p>
  </w:endnote>
  <w:endnote w:type="continuationSeparator" w:id="0">
    <w:p w:rsidR="00B053F1" w:rsidRDefault="00B0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3F1" w:rsidRDefault="00B053F1">
      <w:r>
        <w:rPr>
          <w:color w:val="000000"/>
        </w:rPr>
        <w:separator/>
      </w:r>
    </w:p>
  </w:footnote>
  <w:footnote w:type="continuationSeparator" w:id="0">
    <w:p w:rsidR="00B053F1" w:rsidRDefault="00B05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07632"/>
    <w:rsid w:val="00725648"/>
    <w:rsid w:val="00B053F1"/>
    <w:rsid w:val="00C07632"/>
    <w:rsid w:val="00E3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339DD-AEA1-425A-89DA-620DEAA4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Мурзаев Сергей Александрович</dc:creator>
  <cp:lastModifiedBy>Мурзаев Сергей Александрович</cp:lastModifiedBy>
  <cp:revision>2</cp:revision>
  <cp:lastPrinted>2022-11-29T14:26:00Z</cp:lastPrinted>
  <dcterms:created xsi:type="dcterms:W3CDTF">2025-04-17T19:47:00Z</dcterms:created>
  <dcterms:modified xsi:type="dcterms:W3CDTF">2025-04-17T19:47:00Z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