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A10" w:rsidRDefault="005E3998">
      <w:pPr>
        <w:shd w:val="clear" w:color="auto" w:fill="FFFFFF"/>
      </w:pPr>
      <w:r>
        <w:rPr>
          <w:rFonts w:cs="Times New Roman"/>
        </w:rPr>
        <w:t xml:space="preserve">Зачислить в _____ класс                                                   </w:t>
      </w:r>
      <w:r>
        <w:rPr>
          <w:rFonts w:eastAsia="Times New Roman" w:cs="Times New Roman"/>
          <w:color w:val="000000"/>
        </w:rPr>
        <w:t>Директору МБУ ДО ДШИ № 2 им. И.Д. Кобзона</w:t>
      </w:r>
    </w:p>
    <w:p w:rsidR="00E54A10" w:rsidRDefault="005E3998" w:rsidP="00F0627F"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/>
        </w:rPr>
        <w:t xml:space="preserve">                                         </w:t>
      </w:r>
      <w:r w:rsidR="00F0627F">
        <w:rPr>
          <w:rFonts w:eastAsia="Times New Roman" w:cs="Times New Roman"/>
          <w:color w:val="000000" w:themeColor="text1"/>
        </w:rPr>
        <w:t>И.Л. Бондаренко</w:t>
      </w:r>
    </w:p>
    <w:p w:rsidR="00E54A10" w:rsidRDefault="005E3998">
      <w:bookmarkStart w:id="0" w:name="_GoBack"/>
      <w:bookmarkEnd w:id="0"/>
      <w:r>
        <w:rPr>
          <w:rFonts w:cs="Times New Roman"/>
        </w:rPr>
        <w:t xml:space="preserve">Приказ №_____ от «____» _________20___г.                </w:t>
      </w:r>
      <w:r>
        <w:rPr>
          <w:rFonts w:eastAsia="Times New Roman" w:cs="Times New Roman"/>
          <w:color w:val="000000"/>
        </w:rPr>
        <w:t>от_______________________________________</w:t>
      </w:r>
      <w:r>
        <w:rPr>
          <w:rFonts w:eastAsia="Times New Roman" w:cs="Times New Roman"/>
          <w:color w:val="000000"/>
        </w:rPr>
        <w:br/>
      </w:r>
      <w:r>
        <w:rPr>
          <w:rFonts w:cs="Times New Roman"/>
        </w:rPr>
        <w:t xml:space="preserve">Директор _______________ </w:t>
      </w:r>
      <w:r w:rsidR="00F0627F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     _________________________________________        </w:t>
      </w:r>
    </w:p>
    <w:p w:rsidR="00E54A10" w:rsidRDefault="005E3998">
      <w:r>
        <w:rPr>
          <w:rFonts w:cs="Times New Roman"/>
        </w:rPr>
        <w:t>№_______дата «_____» _____________20</w:t>
      </w:r>
      <w:r>
        <w:rPr>
          <w:rFonts w:cs="Times New Roman"/>
        </w:rPr>
        <w:t>____г.          _________________________________________</w:t>
      </w:r>
    </w:p>
    <w:p w:rsidR="00E54A10" w:rsidRDefault="005E3998">
      <w:r>
        <w:rPr>
          <w:rFonts w:cs="Times New Roman"/>
        </w:rPr>
        <w:t>(№ и дата регистрации заявления                                     (Ф.И.О. родителя, законного представителя)</w:t>
      </w:r>
    </w:p>
    <w:p w:rsidR="00E54A10" w:rsidRDefault="005E3998">
      <w:r>
        <w:rPr>
          <w:rFonts w:cs="Times New Roman"/>
        </w:rPr>
        <w:t xml:space="preserve">заполняется секретарем)    </w:t>
      </w:r>
    </w:p>
    <w:p w:rsidR="00E54A10" w:rsidRDefault="00E54A10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E54A10" w:rsidRDefault="005E3998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E54A10" w:rsidRDefault="005E3998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>Прошу принять моего сына (дочь) в школу искусств</w:t>
      </w:r>
      <w:r>
        <w:rPr>
          <w:rFonts w:eastAsia="Times New Roman" w:cs="Times New Roman"/>
          <w:color w:val="000000"/>
        </w:rPr>
        <w:t xml:space="preserve"> для обучения по дополнительной предпрофессиональной общеобразовательной программе в области музыкального искусства </w:t>
      </w:r>
      <w:r>
        <w:rPr>
          <w:rFonts w:eastAsia="Times New Roman" w:cs="Times New Roman"/>
          <w:b/>
          <w:color w:val="000000"/>
        </w:rPr>
        <w:t>"Народные инструменты"(гитара)</w:t>
      </w:r>
    </w:p>
    <w:p w:rsidR="00E54A10" w:rsidRDefault="005E399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</w:t>
      </w:r>
      <w:r>
        <w:rPr>
          <w:rFonts w:eastAsia="Times New Roman" w:cs="Times New Roman"/>
        </w:rPr>
        <w:t>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</w:t>
      </w:r>
      <w:r>
        <w:rPr>
          <w:rFonts w:eastAsia="Times New Roman" w:cs="Times New Roman"/>
        </w:rPr>
        <w:t>_______________________________________________________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E54A10" w:rsidRDefault="00E54A10">
      <w:pPr>
        <w:pStyle w:val="Standard"/>
        <w:ind w:left="357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E54A10" w:rsidRDefault="005E3998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E54A10" w:rsidRDefault="00E54A10">
      <w:pPr>
        <w:pStyle w:val="Standard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</w:t>
      </w:r>
      <w:r>
        <w:rPr>
          <w:rFonts w:eastAsia="Times New Roman" w:cs="Times New Roman"/>
        </w:rPr>
        <w:t>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</w:t>
      </w:r>
      <w:r>
        <w:rPr>
          <w:rFonts w:eastAsia="Times New Roman" w:cs="Times New Roman"/>
        </w:rPr>
        <w:t>елефон сотовый _________________________________________________________</w:t>
      </w: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</w:t>
      </w:r>
      <w:r>
        <w:rPr>
          <w:rFonts w:eastAsia="Times New Roman" w:cs="Times New Roman"/>
        </w:rPr>
        <w:t>____________________________________________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E54A10" w:rsidRDefault="005E3998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E54A10" w:rsidRDefault="00E54A10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E54A10" w:rsidRDefault="005E3998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На процедуру отбора для лиц, поступающих в целях обучения по </w:t>
      </w:r>
      <w:r>
        <w:rPr>
          <w:rFonts w:eastAsia="Times New Roman" w:cs="Times New Roman"/>
          <w:sz w:val="22"/>
          <w:szCs w:val="22"/>
        </w:rPr>
        <w:t>предпрофессиональной общеобразовательной программе в области музыкального искусства «Народные инструменты» (гитара), согласен (а).</w:t>
      </w:r>
    </w:p>
    <w:p w:rsidR="00E54A10" w:rsidRDefault="005E3998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E54A10" w:rsidRDefault="00E54A10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:rsidR="00E54A10" w:rsidRDefault="005E3998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С Уставом ДШИ № 2 им. И.Д. Кобзона, </w:t>
      </w:r>
      <w:r>
        <w:rPr>
          <w:rFonts w:eastAsia="Times New Roman" w:cs="Times New Roman"/>
          <w:sz w:val="22"/>
          <w:szCs w:val="22"/>
        </w:rPr>
        <w:t>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E54A10" w:rsidRDefault="005E3998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</w:t>
      </w:r>
      <w:r>
        <w:rPr>
          <w:rFonts w:eastAsia="Times New Roman" w:cs="Times New Roman"/>
          <w:sz w:val="22"/>
          <w:szCs w:val="22"/>
        </w:rPr>
        <w:t>авителя) ________________/_______________/</w:t>
      </w:r>
    </w:p>
    <w:p w:rsidR="00E54A10" w:rsidRDefault="005E3998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E54A10" w:rsidRDefault="005E3998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E54A10" w:rsidRDefault="005E3998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свидетельства о рождении ребенка,</w:t>
      </w:r>
    </w:p>
    <w:p w:rsidR="00E54A10" w:rsidRDefault="005E3998">
      <w:pPr>
        <w:pStyle w:val="Standard"/>
        <w:ind w:firstLine="357"/>
        <w:jc w:val="both"/>
      </w:pPr>
      <w:r>
        <w:rPr>
          <w:rFonts w:cs="Times New Roman"/>
        </w:rPr>
        <w:t>- копия документа, удостоверяющего личность подающего заявление родителя (з</w:t>
      </w:r>
      <w:r>
        <w:rPr>
          <w:rFonts w:cs="Times New Roman"/>
        </w:rPr>
        <w:t>аконного представителя) ребенка,</w:t>
      </w:r>
    </w:p>
    <w:p w:rsidR="00E54A10" w:rsidRDefault="005E3998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 3х4.</w:t>
      </w:r>
    </w:p>
    <w:p w:rsidR="00E54A10" w:rsidRDefault="005E3998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В СЛУЧАЕ ПОСТУПЛЕНИЯ В ДШИ № 2 им. И.Д. Кобзона ОБЯЗУЮСЬ:</w:t>
      </w:r>
    </w:p>
    <w:p w:rsidR="00E54A10" w:rsidRDefault="00E54A10">
      <w:pPr>
        <w:pStyle w:val="Standard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Выполнять требования Устава ДШИ № 2 им. И.Д. Кобзона и других локальных нормативных актов в части, касающейся прав и обязанностей род</w:t>
      </w:r>
      <w:r>
        <w:rPr>
          <w:rFonts w:eastAsia="Times New Roman" w:cs="Times New Roman"/>
        </w:rPr>
        <w:t>ителей (законных представителей).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Обеспечить контроль за выполнением домашних занятий</w:t>
      </w:r>
      <w:r>
        <w:rPr>
          <w:rFonts w:eastAsia="Times New Roman" w:cs="Times New Roman"/>
        </w:rPr>
        <w:t xml:space="preserve"> ребенка.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 о причинах отсутствия ребенка на занятиях.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персоналу, другим обучающимся школы.</w:t>
      </w:r>
    </w:p>
    <w:p w:rsidR="00E54A10" w:rsidRDefault="005E3998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причиненный ребенком имуществу школы, в соответствии с за</w:t>
      </w:r>
      <w:r>
        <w:rPr>
          <w:rFonts w:eastAsia="Times New Roman" w:cs="Times New Roman"/>
        </w:rPr>
        <w:t>конодательством РФ.</w:t>
      </w:r>
    </w:p>
    <w:p w:rsidR="00E54A10" w:rsidRDefault="00E54A10">
      <w:pPr>
        <w:pStyle w:val="Standard"/>
        <w:jc w:val="both"/>
        <w:rPr>
          <w:rFonts w:eastAsia="Times New Roman" w:cs="Times New Roman"/>
        </w:rPr>
      </w:pPr>
    </w:p>
    <w:p w:rsidR="00E54A10" w:rsidRDefault="005E3998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Подпись родителя (законного представителя) ___________________/__________________/</w:t>
      </w:r>
    </w:p>
    <w:p w:rsidR="00E54A10" w:rsidRDefault="00E54A10">
      <w:pPr>
        <w:pStyle w:val="Standard"/>
        <w:rPr>
          <w:rFonts w:eastAsia="Times New Roman" w:cs="Times New Roman"/>
        </w:rPr>
      </w:pPr>
    </w:p>
    <w:p w:rsidR="00E54A10" w:rsidRDefault="005E399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E54A10" w:rsidRDefault="00E54A10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348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4394"/>
      </w:tblGrid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Музыкальные данные: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чувство ритма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гармонический слух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 музыкальная память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3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E54A10">
        <w:tblPrEx>
          <w:tblCellMar>
            <w:top w:w="0" w:type="dxa"/>
            <w:bottom w:w="0" w:type="dxa"/>
          </w:tblCellMar>
        </w:tblPrEx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5E3998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E54A10" w:rsidRDefault="00E54A1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E54A10" w:rsidRDefault="00E54A10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E54A10" w:rsidRDefault="00E54A10">
      <w:pPr>
        <w:pStyle w:val="Standard"/>
        <w:ind w:left="360"/>
        <w:jc w:val="center"/>
        <w:rPr>
          <w:rFonts w:eastAsia="Times New Roman" w:cs="Times New Roman"/>
        </w:rPr>
      </w:pPr>
    </w:p>
    <w:p w:rsidR="00E54A10" w:rsidRDefault="005E3998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Председатель комиссии</w:t>
      </w:r>
      <w:r>
        <w:rPr>
          <w:rFonts w:eastAsia="Times New Roman" w:cs="Times New Roman"/>
        </w:rPr>
        <w:tab/>
        <w:t>____________________________</w:t>
      </w:r>
    </w:p>
    <w:p w:rsidR="00E54A10" w:rsidRDefault="005E3998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Члены комиссии:</w:t>
      </w:r>
      <w:r>
        <w:rPr>
          <w:rFonts w:eastAsia="Times New Roman" w:cs="Times New Roman"/>
        </w:rPr>
        <w:tab/>
        <w:t xml:space="preserve">        ________________________________</w:t>
      </w:r>
    </w:p>
    <w:p w:rsidR="00E54A10" w:rsidRDefault="005E399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________________________________                                                                  </w:t>
      </w:r>
    </w:p>
    <w:p w:rsidR="00E54A10" w:rsidRDefault="005E399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______________________________</w:t>
      </w:r>
      <w:r>
        <w:rPr>
          <w:rFonts w:eastAsia="Times New Roman" w:cs="Times New Roman"/>
        </w:rPr>
        <w:t>__</w:t>
      </w:r>
    </w:p>
    <w:p w:rsidR="00E54A10" w:rsidRDefault="005E3998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           ________________________________</w:t>
      </w:r>
    </w:p>
    <w:p w:rsidR="00E54A10" w:rsidRDefault="005E3998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E54A10" w:rsidRDefault="005E3998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___________________________________________________________________________________</w:t>
      </w:r>
    </w:p>
    <w:p w:rsidR="00E54A10" w:rsidRDefault="00E54A10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E54A10" w:rsidRDefault="005E399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</w:t>
      </w:r>
      <w:r>
        <w:rPr>
          <w:rFonts w:eastAsia="Times New Roman" w:cs="Times New Roman"/>
        </w:rPr>
        <w:t xml:space="preserve">   Подпись председателя приемной комиссии ________________________</w:t>
      </w:r>
    </w:p>
    <w:p w:rsidR="00E54A10" w:rsidRDefault="00E54A10">
      <w:pPr>
        <w:pStyle w:val="Standard"/>
        <w:ind w:left="360"/>
        <w:jc w:val="right"/>
        <w:rPr>
          <w:rFonts w:eastAsia="Times New Roman" w:cs="Times New Roman"/>
        </w:rPr>
      </w:pPr>
    </w:p>
    <w:p w:rsidR="00E54A10" w:rsidRDefault="005E3998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«_____» ______________________20_____г.</w:t>
      </w:r>
    </w:p>
    <w:p w:rsidR="00E54A10" w:rsidRDefault="00E54A10">
      <w:pPr>
        <w:pStyle w:val="Standard"/>
        <w:ind w:left="360"/>
        <w:rPr>
          <w:rFonts w:eastAsia="Times New Roman" w:cs="Times New Roman"/>
        </w:rPr>
      </w:pPr>
    </w:p>
    <w:p w:rsidR="00E54A10" w:rsidRDefault="00E54A10">
      <w:pPr>
        <w:pStyle w:val="Standard"/>
        <w:ind w:left="360" w:firstLine="491"/>
        <w:jc w:val="both"/>
      </w:pPr>
    </w:p>
    <w:p w:rsidR="00E54A10" w:rsidRDefault="00E54A10">
      <w:pPr>
        <w:pStyle w:val="Standard"/>
      </w:pPr>
    </w:p>
    <w:sectPr w:rsidR="00E54A10">
      <w:pgSz w:w="12240" w:h="15840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98" w:rsidRDefault="005E3998">
      <w:r>
        <w:separator/>
      </w:r>
    </w:p>
  </w:endnote>
  <w:endnote w:type="continuationSeparator" w:id="0">
    <w:p w:rsidR="005E3998" w:rsidRDefault="005E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98" w:rsidRDefault="005E3998">
      <w:r>
        <w:rPr>
          <w:color w:val="000000"/>
        </w:rPr>
        <w:separator/>
      </w:r>
    </w:p>
  </w:footnote>
  <w:footnote w:type="continuationSeparator" w:id="0">
    <w:p w:rsidR="005E3998" w:rsidRDefault="005E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54A10"/>
    <w:rsid w:val="005E3998"/>
    <w:rsid w:val="00E54A10"/>
    <w:rsid w:val="00F0627F"/>
    <w:rsid w:val="00F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6F180-4CA9-49FE-B356-99EB8009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Мурзаев Сергей Александрович</dc:creator>
  <cp:lastModifiedBy>Мурзаев Сергей Александрович</cp:lastModifiedBy>
  <cp:revision>3</cp:revision>
  <dcterms:created xsi:type="dcterms:W3CDTF">2025-04-17T19:48:00Z</dcterms:created>
  <dcterms:modified xsi:type="dcterms:W3CDTF">2025-04-17T19:49:00Z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