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53" w:rsidRPr="00FB4F81" w:rsidRDefault="00896A7D" w:rsidP="00226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4F81">
        <w:rPr>
          <w:rFonts w:ascii="Times New Roman" w:hAnsi="Times New Roman"/>
          <w:sz w:val="24"/>
          <w:szCs w:val="24"/>
        </w:rPr>
        <w:t>Приложение №1</w:t>
      </w:r>
    </w:p>
    <w:p w:rsidR="000E2753" w:rsidRPr="000E2753" w:rsidRDefault="000E2753" w:rsidP="000E27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2753" w:rsidRPr="000E2753" w:rsidRDefault="000E2753" w:rsidP="000E2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53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0E2753" w:rsidRDefault="000E2753" w:rsidP="000E275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53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226C2B">
        <w:rPr>
          <w:rFonts w:ascii="Times New Roman" w:hAnsi="Times New Roman"/>
          <w:b/>
          <w:sz w:val="28"/>
          <w:szCs w:val="28"/>
          <w:lang w:val="en-US"/>
        </w:rPr>
        <w:t>II</w:t>
      </w:r>
      <w:r w:rsidR="00226C2B" w:rsidRPr="00226C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F06DC6">
        <w:rPr>
          <w:rFonts w:ascii="Times New Roman" w:hAnsi="Times New Roman"/>
          <w:b/>
          <w:sz w:val="28"/>
          <w:szCs w:val="28"/>
        </w:rPr>
        <w:t>ткрытого</w:t>
      </w:r>
      <w:r w:rsidR="00226C2B" w:rsidRPr="00226C2B">
        <w:rPr>
          <w:rFonts w:ascii="Times New Roman" w:hAnsi="Times New Roman"/>
          <w:b/>
          <w:sz w:val="28"/>
          <w:szCs w:val="28"/>
        </w:rPr>
        <w:t xml:space="preserve"> </w:t>
      </w:r>
      <w:r w:rsidRPr="00F06DC6">
        <w:rPr>
          <w:rFonts w:ascii="Times New Roman" w:hAnsi="Times New Roman"/>
          <w:b/>
          <w:sz w:val="28"/>
          <w:szCs w:val="28"/>
        </w:rPr>
        <w:t>фестиваля</w:t>
      </w:r>
      <w:r w:rsidR="00226C2B" w:rsidRPr="00226C2B">
        <w:rPr>
          <w:rFonts w:ascii="Times New Roman" w:hAnsi="Times New Roman"/>
          <w:b/>
          <w:sz w:val="28"/>
          <w:szCs w:val="28"/>
        </w:rPr>
        <w:t xml:space="preserve"> </w:t>
      </w:r>
      <w:r w:rsidRPr="00F06DC6">
        <w:rPr>
          <w:rFonts w:ascii="Times New Roman" w:hAnsi="Times New Roman"/>
          <w:b/>
          <w:sz w:val="28"/>
          <w:szCs w:val="28"/>
        </w:rPr>
        <w:t>семейных</w:t>
      </w:r>
      <w:r w:rsidR="00226C2B" w:rsidRPr="00226C2B">
        <w:rPr>
          <w:rFonts w:ascii="Times New Roman" w:hAnsi="Times New Roman"/>
          <w:b/>
          <w:sz w:val="28"/>
          <w:szCs w:val="28"/>
        </w:rPr>
        <w:t xml:space="preserve"> </w:t>
      </w:r>
      <w:r w:rsidRPr="00F06DC6">
        <w:rPr>
          <w:rFonts w:ascii="Times New Roman" w:hAnsi="Times New Roman"/>
          <w:b/>
          <w:sz w:val="28"/>
          <w:szCs w:val="28"/>
        </w:rPr>
        <w:t>ансамблей</w:t>
      </w:r>
    </w:p>
    <w:p w:rsidR="000E2753" w:rsidRPr="00F06DC6" w:rsidRDefault="000E2753" w:rsidP="000E275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«Семейный аккорд</w:t>
      </w:r>
      <w:r w:rsidRPr="00F06DC6">
        <w:rPr>
          <w:rFonts w:ascii="Times New Roman" w:hAnsi="Times New Roman"/>
          <w:b/>
          <w:sz w:val="28"/>
          <w:szCs w:val="28"/>
        </w:rPr>
        <w:t>»</w:t>
      </w:r>
    </w:p>
    <w:p w:rsidR="000E2753" w:rsidRPr="000E2753" w:rsidRDefault="000E2753" w:rsidP="000E2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E2753" w:rsidRPr="000C19E9">
        <w:tc>
          <w:tcPr>
            <w:tcW w:w="9856" w:type="dxa"/>
            <w:shd w:val="clear" w:color="auto" w:fill="auto"/>
          </w:tcPr>
          <w:p w:rsidR="00896A7D" w:rsidRPr="000C19E9" w:rsidRDefault="000E2753" w:rsidP="00896A7D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Наименование коллектива</w:t>
            </w:r>
            <w:r w:rsidR="00226C2B" w:rsidRPr="00605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A7D" w:rsidRPr="000C19E9">
              <w:rPr>
                <w:rFonts w:ascii="Times New Roman" w:hAnsi="Times New Roman"/>
                <w:i/>
                <w:sz w:val="28"/>
                <w:szCs w:val="28"/>
              </w:rPr>
              <w:t>(при наличии</w:t>
            </w:r>
            <w:r w:rsidR="00896A7D" w:rsidRPr="000C19E9">
              <w:rPr>
                <w:rFonts w:ascii="Times New Roman" w:hAnsi="Times New Roman"/>
                <w:sz w:val="28"/>
                <w:szCs w:val="28"/>
              </w:rPr>
              <w:t>)</w:t>
            </w:r>
            <w:r w:rsidRPr="000C19E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896A7D" w:rsidRPr="000C19E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E2753" w:rsidRPr="000C19E9" w:rsidRDefault="00896A7D" w:rsidP="008E56D5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Фамилия семьи: 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bookmarkStart w:id="0" w:name="_GoBack"/>
            <w:bookmarkEnd w:id="0"/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Населенный пункт: 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6050DE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Категория ансамбля </w:t>
            </w:r>
            <w:r w:rsidRPr="000C19E9">
              <w:rPr>
                <w:rFonts w:ascii="Times New Roman" w:hAnsi="Times New Roman"/>
                <w:i/>
                <w:sz w:val="28"/>
                <w:szCs w:val="28"/>
              </w:rPr>
              <w:t>(вокальный, инструментальный, вокально-инструментальный</w:t>
            </w:r>
            <w:r w:rsidR="00226C2B" w:rsidRPr="000C19E9">
              <w:rPr>
                <w:rFonts w:ascii="Times New Roman" w:hAnsi="Times New Roman"/>
                <w:i/>
                <w:sz w:val="28"/>
                <w:szCs w:val="28"/>
              </w:rPr>
              <w:t>):</w:t>
            </w:r>
            <w:r w:rsidR="00226C2B" w:rsidRPr="000C19E9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="006050DE" w:rsidRPr="006050DE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Количественный состав ансамбля</w:t>
            </w:r>
            <w:r w:rsidR="000C19E9" w:rsidRPr="000C1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A7D" w:rsidRPr="000C19E9">
              <w:rPr>
                <w:rFonts w:ascii="Times New Roman" w:hAnsi="Times New Roman"/>
                <w:i/>
                <w:sz w:val="28"/>
                <w:szCs w:val="28"/>
              </w:rPr>
              <w:t>(перечислить степень родства</w:t>
            </w:r>
            <w:r w:rsidR="00226C2B" w:rsidRPr="000C19E9">
              <w:rPr>
                <w:rFonts w:ascii="Times New Roman" w:hAnsi="Times New Roman"/>
                <w:i/>
                <w:sz w:val="28"/>
                <w:szCs w:val="28"/>
              </w:rPr>
              <w:t>):</w:t>
            </w:r>
            <w:r w:rsidR="00226C2B" w:rsidRPr="000C19E9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8E56D5" w:rsidRPr="000C19E9" w:rsidRDefault="008E56D5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</w:t>
            </w:r>
            <w:r w:rsidR="006050D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E56D5" w:rsidRPr="000C19E9" w:rsidRDefault="008E56D5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6050DE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0C19E9" w:rsidRDefault="004375E7" w:rsidP="004375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  <w:r w:rsidR="000E2753" w:rsidRPr="000C19E9">
              <w:rPr>
                <w:rFonts w:ascii="Times New Roman" w:hAnsi="Times New Roman"/>
                <w:i/>
                <w:sz w:val="28"/>
                <w:szCs w:val="28"/>
              </w:rPr>
              <w:t xml:space="preserve">(ФИО полностью, звание (при наличии), мобильный телефон, электронная почта): </w:t>
            </w:r>
            <w:r w:rsidR="008E56D5" w:rsidRPr="000C19E9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</w:t>
            </w:r>
          </w:p>
          <w:p w:rsidR="008E56D5" w:rsidRPr="000C19E9" w:rsidRDefault="008E56D5" w:rsidP="004375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C19E9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____________________________________________________________________________________________________</w:t>
            </w:r>
            <w:r w:rsidR="006050DE">
              <w:rPr>
                <w:rFonts w:ascii="Times New Roman" w:hAnsi="Times New Roman"/>
                <w:i/>
                <w:sz w:val="28"/>
                <w:szCs w:val="28"/>
              </w:rPr>
              <w:t>______________________________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Подробная программа произведения, время исполнения, наличие сопровождения</w:t>
            </w:r>
            <w:r w:rsidR="000C19E9" w:rsidRPr="000C19E9">
              <w:rPr>
                <w:rFonts w:ascii="Times New Roman" w:hAnsi="Times New Roman"/>
                <w:sz w:val="28"/>
                <w:szCs w:val="28"/>
              </w:rPr>
              <w:t>, необходимое техническое сопровождение (микрофон, минус, инструменты)</w:t>
            </w:r>
            <w:r w:rsidRPr="000C19E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E2753" w:rsidRPr="000C19E9" w:rsidRDefault="000E2753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E56D5" w:rsidRPr="000C19E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0E2753" w:rsidRPr="000C19E9" w:rsidRDefault="000E2753" w:rsidP="000E2753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E2753" w:rsidRPr="000C19E9" w:rsidRDefault="004375E7" w:rsidP="000E2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Ссылка на видеозапись</w:t>
            </w:r>
            <w:r w:rsidR="000E2753" w:rsidRPr="000C19E9">
              <w:rPr>
                <w:rFonts w:ascii="Times New Roman" w:hAnsi="Times New Roman"/>
                <w:sz w:val="28"/>
                <w:szCs w:val="28"/>
              </w:rPr>
              <w:t xml:space="preserve"> фестивальной программы</w:t>
            </w:r>
            <w:r w:rsidR="00226C2B" w:rsidRPr="00226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9E9">
              <w:rPr>
                <w:rFonts w:ascii="Times New Roman" w:hAnsi="Times New Roman"/>
                <w:i/>
                <w:sz w:val="28"/>
                <w:szCs w:val="28"/>
              </w:rPr>
              <w:t>(при наличии)</w:t>
            </w:r>
            <w:r w:rsidR="000E2753" w:rsidRPr="000C19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2753" w:rsidRPr="000C19E9" w:rsidRDefault="000E2753" w:rsidP="000E2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  <w:p w:rsidR="000E2753" w:rsidRPr="000C19E9" w:rsidRDefault="000E2753" w:rsidP="000E2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753" w:rsidRPr="000C19E9" w:rsidRDefault="004375E7" w:rsidP="000E27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 xml:space="preserve">Музыкальная история семьи </w:t>
            </w:r>
            <w:r w:rsidRPr="000C19E9">
              <w:rPr>
                <w:rFonts w:ascii="Times New Roman" w:hAnsi="Times New Roman"/>
                <w:i/>
                <w:sz w:val="28"/>
                <w:szCs w:val="28"/>
              </w:rPr>
              <w:t>(краткое описание):</w:t>
            </w:r>
          </w:p>
          <w:p w:rsidR="004375E7" w:rsidRPr="000C19E9" w:rsidRDefault="008E56D5" w:rsidP="000E27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19E9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050DE">
              <w:rPr>
                <w:rFonts w:ascii="Times New Roman" w:hAnsi="Times New Roman"/>
                <w:i/>
                <w:sz w:val="28"/>
                <w:szCs w:val="28"/>
              </w:rPr>
              <w:t>_____</w:t>
            </w:r>
          </w:p>
          <w:p w:rsidR="004375E7" w:rsidRPr="000C19E9" w:rsidRDefault="004375E7" w:rsidP="000E27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B4F81" w:rsidRPr="000C19E9" w:rsidRDefault="00FB4F81" w:rsidP="000E27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E2753" w:rsidRPr="000C19E9" w:rsidRDefault="000E2753" w:rsidP="000E2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9E9">
              <w:rPr>
                <w:rFonts w:ascii="Times New Roman" w:hAnsi="Times New Roman"/>
                <w:sz w:val="28"/>
                <w:szCs w:val="28"/>
              </w:rPr>
              <w:t>Дата подачи заявки: «___»  ______________ 202</w:t>
            </w:r>
            <w:r w:rsidR="000C19E9" w:rsidRPr="000C19E9">
              <w:rPr>
                <w:rFonts w:ascii="Times New Roman" w:hAnsi="Times New Roman"/>
                <w:sz w:val="28"/>
                <w:szCs w:val="28"/>
              </w:rPr>
              <w:t>4</w:t>
            </w:r>
            <w:r w:rsidRPr="000C19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B4F81" w:rsidRPr="00FB4F81" w:rsidRDefault="00FB4F81" w:rsidP="00B16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B4F81" w:rsidRPr="00FB4F81" w:rsidSect="00226C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E43"/>
    <w:multiLevelType w:val="hybridMultilevel"/>
    <w:tmpl w:val="E162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12C2"/>
    <w:multiLevelType w:val="hybridMultilevel"/>
    <w:tmpl w:val="F372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4B47"/>
    <w:multiLevelType w:val="hybridMultilevel"/>
    <w:tmpl w:val="65FE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2B"/>
    <w:rsid w:val="000115B8"/>
    <w:rsid w:val="0002158C"/>
    <w:rsid w:val="00094DCE"/>
    <w:rsid w:val="000C19E9"/>
    <w:rsid w:val="000E2753"/>
    <w:rsid w:val="00194A43"/>
    <w:rsid w:val="001E2DA8"/>
    <w:rsid w:val="00226C2B"/>
    <w:rsid w:val="002C17D9"/>
    <w:rsid w:val="004375E7"/>
    <w:rsid w:val="006050DE"/>
    <w:rsid w:val="00687584"/>
    <w:rsid w:val="007604CD"/>
    <w:rsid w:val="0076600B"/>
    <w:rsid w:val="00810142"/>
    <w:rsid w:val="00896628"/>
    <w:rsid w:val="00896A7D"/>
    <w:rsid w:val="008E56D5"/>
    <w:rsid w:val="00B16EEE"/>
    <w:rsid w:val="00B254BD"/>
    <w:rsid w:val="00B27B18"/>
    <w:rsid w:val="00C4402A"/>
    <w:rsid w:val="00C728B0"/>
    <w:rsid w:val="00DC0A3E"/>
    <w:rsid w:val="00E068EC"/>
    <w:rsid w:val="00EC116E"/>
    <w:rsid w:val="00EC4C90"/>
    <w:rsid w:val="00EE7793"/>
    <w:rsid w:val="00FB4F81"/>
    <w:rsid w:val="00FC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F1F"/>
  <w15:docId w15:val="{39638843-51DD-499F-9B88-BD056C93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94A43"/>
    <w:pPr>
      <w:jc w:val="both"/>
    </w:pPr>
    <w:rPr>
      <w:rFonts w:ascii="Times New Roman" w:hAnsi="Times New Roman"/>
      <w:sz w:val="28"/>
      <w:szCs w:val="22"/>
    </w:rPr>
  </w:style>
  <w:style w:type="table" w:styleId="a4">
    <w:name w:val="Table Grid"/>
    <w:basedOn w:val="a1"/>
    <w:uiPriority w:val="59"/>
    <w:rsid w:val="0019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4A43"/>
    <w:pPr>
      <w:ind w:left="720"/>
      <w:contextualSpacing/>
    </w:pPr>
  </w:style>
  <w:style w:type="character" w:styleId="a6">
    <w:name w:val="Hyperlink"/>
    <w:uiPriority w:val="99"/>
    <w:unhideWhenUsed/>
    <w:rsid w:val="00194A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E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Y\Desktop\&#1056;&#1054;&#1044;&#1048;&#1053;&#1040;\2024%20&#1062;&#1050;%20&#1056;&#1054;&#1044;&#1048;&#1053;&#1040;\2024%20&#1082;&#1086;&#1085;&#1082;&#1091;&#1088;&#1089;&#1099;,%20&#1092;&#1077;&#1089;&#1090;&#1080;&#1074;&#1072;&#1083;&#1080;\&#1085;&#1072;&#1096;&#1080;\&#1057;&#1077;&#1084;&#1077;&#1081;&#1085;&#1099;&#1081;%20&#1072;&#1082;&#1082;&#1086;&#1088;&#1076;%202024\&#1055;&#1086;&#1083;&#1086;&#1078;&#1077;&#1085;&#1080;&#1077;_&#1057;&#1077;&#1084;&#1077;&#1081;&#1085;&#1099;&#1077;%20&#1072;&#1085;&#1089;&#1072;&#1084;&#1073;&#1083;&#1080;%2020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Положение_Семейные ансамбли 2024</Template>
  <TotalTime>22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Links>
    <vt:vector size="6" baseType="variant">
      <vt:variant>
        <vt:i4>4456500</vt:i4>
      </vt:variant>
      <vt:variant>
        <vt:i4>0</vt:i4>
      </vt:variant>
      <vt:variant>
        <vt:i4>0</vt:i4>
      </vt:variant>
      <vt:variant>
        <vt:i4>5</vt:i4>
      </vt:variant>
      <vt:variant>
        <vt:lpwstr>mailto:anapa-rodina@mail.ru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</dc:creator>
  <cp:keywords/>
  <dc:description/>
  <cp:lastModifiedBy>PNY</cp:lastModifiedBy>
  <cp:revision>4</cp:revision>
  <cp:lastPrinted>2024-08-26T10:40:00Z</cp:lastPrinted>
  <dcterms:created xsi:type="dcterms:W3CDTF">2024-08-26T10:30:00Z</dcterms:created>
  <dcterms:modified xsi:type="dcterms:W3CDTF">2024-08-28T09:12:00Z</dcterms:modified>
</cp:coreProperties>
</file>