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81" w:rsidRPr="00FB4F81" w:rsidRDefault="00BD0595" w:rsidP="008E56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FB4F81" w:rsidRPr="00FB4F81" w:rsidRDefault="00FB4F81" w:rsidP="00FB4F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269E" w:rsidRPr="00FC269E" w:rsidRDefault="00FB4F81" w:rsidP="00FC269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4F8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Согласие </w:t>
      </w:r>
      <w:r w:rsidRPr="00FB4F81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участника</w:t>
      </w:r>
      <w:r w:rsidR="00226C2B" w:rsidRPr="00226C2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226C2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II</w:t>
      </w:r>
      <w:r w:rsidR="00226C2B" w:rsidRPr="00226C2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FC269E" w:rsidRPr="00FC269E">
        <w:rPr>
          <w:rFonts w:ascii="Times New Roman" w:hAnsi="Times New Roman"/>
          <w:b/>
          <w:sz w:val="24"/>
          <w:szCs w:val="24"/>
        </w:rPr>
        <w:t>Открытого фестиваля семейных ансамблей</w:t>
      </w:r>
    </w:p>
    <w:p w:rsidR="00FC269E" w:rsidRPr="00FC269E" w:rsidRDefault="00FC269E" w:rsidP="00FC269E">
      <w:pPr>
        <w:spacing w:after="0" w:line="240" w:lineRule="auto"/>
        <w:ind w:firstLine="54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FC269E">
        <w:rPr>
          <w:rFonts w:ascii="Times New Roman" w:hAnsi="Times New Roman"/>
          <w:b/>
          <w:sz w:val="24"/>
          <w:szCs w:val="24"/>
        </w:rPr>
        <w:t>«Семейный аккорд»</w:t>
      </w:r>
      <w:r w:rsidR="00226C2B" w:rsidRPr="006050DE">
        <w:rPr>
          <w:rFonts w:ascii="Times New Roman" w:hAnsi="Times New Roman"/>
          <w:b/>
          <w:sz w:val="24"/>
          <w:szCs w:val="24"/>
        </w:rPr>
        <w:t xml:space="preserve"> </w:t>
      </w:r>
      <w:r w:rsidR="00226C2B">
        <w:rPr>
          <w:rFonts w:ascii="Times New Roman" w:hAnsi="Times New Roman"/>
          <w:b/>
          <w:sz w:val="24"/>
          <w:szCs w:val="24"/>
        </w:rPr>
        <w:t>в 2024</w:t>
      </w:r>
      <w:r w:rsidRPr="00FB4F81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FB4F81" w:rsidRPr="00FB4F81" w:rsidRDefault="00FB4F81" w:rsidP="00FB4F81">
      <w:pPr>
        <w:spacing w:after="0" w:line="240" w:lineRule="auto"/>
        <w:ind w:firstLine="540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FB4F8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на обработку персональных данных, разрешенных субъектом персональных данных для распространения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color w:val="000000"/>
          <w:sz w:val="24"/>
          <w:szCs w:val="24"/>
        </w:rPr>
        <w:br/>
      </w: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Настоящим во исполнение требований Федерального закона «О персональных данных» № 152-ФЗ от 27.07.2006 г. </w:t>
      </w:r>
    </w:p>
    <w:p w:rsidR="00FB4F81" w:rsidRPr="00FB4F81" w:rsidRDefault="00226C2B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FB4F81"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субъект персональных данных гражданин (-</w:t>
      </w:r>
      <w:proofErr w:type="gramStart"/>
      <w:r w:rsidR="00FB4F81"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ка)  РФ</w:t>
      </w:r>
      <w:proofErr w:type="gramEnd"/>
      <w:r w:rsidR="00FB4F81" w:rsidRPr="00FB4F81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FC269E">
        <w:rPr>
          <w:rFonts w:ascii="Times New Roman" w:hAnsi="Times New Roman"/>
          <w:sz w:val="24"/>
          <w:szCs w:val="24"/>
        </w:rPr>
        <w:t>_________________________________________</w:t>
      </w:r>
    </w:p>
    <w:p w:rsidR="00FB4F81" w:rsidRDefault="00FB4F81" w:rsidP="00FB4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F81">
        <w:rPr>
          <w:rFonts w:ascii="Times New Roman" w:hAnsi="Times New Roman"/>
          <w:sz w:val="24"/>
          <w:szCs w:val="24"/>
        </w:rPr>
        <w:t>_______________, __</w:t>
      </w:r>
      <w:proofErr w:type="gramStart"/>
      <w:r w:rsidRPr="00FB4F81">
        <w:rPr>
          <w:rFonts w:ascii="Times New Roman" w:hAnsi="Times New Roman"/>
          <w:sz w:val="24"/>
          <w:szCs w:val="24"/>
        </w:rPr>
        <w:t>_._</w:t>
      </w:r>
      <w:proofErr w:type="gramEnd"/>
      <w:r w:rsidRPr="00FB4F81">
        <w:rPr>
          <w:rFonts w:ascii="Times New Roman" w:hAnsi="Times New Roman"/>
          <w:sz w:val="24"/>
          <w:szCs w:val="24"/>
        </w:rPr>
        <w:t>__.19___ года рождения, п</w:t>
      </w:r>
      <w:r w:rsidR="00FC269E">
        <w:rPr>
          <w:rFonts w:ascii="Times New Roman" w:hAnsi="Times New Roman"/>
          <w:sz w:val="24"/>
          <w:szCs w:val="24"/>
        </w:rPr>
        <w:t>аспорт ________ № _________________</w:t>
      </w:r>
    </w:p>
    <w:p w:rsidR="00FB4F81" w:rsidRPr="00FB4F81" w:rsidRDefault="00FB4F81" w:rsidP="00FB4F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F81">
        <w:rPr>
          <w:rFonts w:ascii="Times New Roman" w:hAnsi="Times New Roman"/>
          <w:sz w:val="24"/>
          <w:szCs w:val="24"/>
        </w:rPr>
        <w:t xml:space="preserve">выдан </w:t>
      </w:r>
      <w:r w:rsidR="0076600B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FB4F81">
        <w:rPr>
          <w:rFonts w:ascii="Times New Roman" w:hAnsi="Times New Roman"/>
          <w:sz w:val="24"/>
          <w:szCs w:val="24"/>
        </w:rPr>
        <w:t>__________ __</w:t>
      </w:r>
      <w:proofErr w:type="gramStart"/>
      <w:r w:rsidRPr="00FB4F81">
        <w:rPr>
          <w:rFonts w:ascii="Times New Roman" w:hAnsi="Times New Roman"/>
          <w:sz w:val="24"/>
          <w:szCs w:val="24"/>
        </w:rPr>
        <w:t>_._</w:t>
      </w:r>
      <w:proofErr w:type="gramEnd"/>
      <w:r w:rsidRPr="00FB4F81">
        <w:rPr>
          <w:rFonts w:ascii="Times New Roman" w:hAnsi="Times New Roman"/>
          <w:sz w:val="24"/>
          <w:szCs w:val="24"/>
        </w:rPr>
        <w:t>__.20___ г., к/п ___-____, зарегистрированный (-ная) по адресу: ____________________________</w:t>
      </w:r>
      <w:r w:rsidR="00FC269E">
        <w:rPr>
          <w:rFonts w:ascii="Times New Roman" w:hAnsi="Times New Roman"/>
          <w:sz w:val="24"/>
          <w:szCs w:val="24"/>
        </w:rPr>
        <w:t>_________________________________________________</w:t>
      </w:r>
      <w:r w:rsidRPr="00FB4F81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FB4F81" w:rsidRPr="00FC269E" w:rsidRDefault="00FB4F81" w:rsidP="00FC269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даю свое письменное согласие _________________________________________________ ___________________________________________</w:t>
      </w:r>
      <w:r w:rsidR="00FC26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 </w:t>
      </w: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FB4F8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наименование юридического лица, ответственного за проведение</w:t>
      </w:r>
      <w:r w:rsidR="00226C2B" w:rsidRPr="00226C2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26C2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II</w:t>
      </w:r>
      <w:r w:rsidR="00226C2B" w:rsidRPr="00226C2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FC269E" w:rsidRPr="00FC269E">
        <w:rPr>
          <w:rFonts w:ascii="Times New Roman" w:hAnsi="Times New Roman"/>
          <w:i/>
          <w:sz w:val="24"/>
          <w:szCs w:val="24"/>
        </w:rPr>
        <w:t>Открытого фестиваля семейных ансамблей</w:t>
      </w:r>
      <w:r w:rsidR="00226C2B" w:rsidRPr="00226C2B">
        <w:rPr>
          <w:rFonts w:ascii="Times New Roman" w:hAnsi="Times New Roman"/>
          <w:i/>
          <w:sz w:val="24"/>
          <w:szCs w:val="24"/>
        </w:rPr>
        <w:t xml:space="preserve"> </w:t>
      </w:r>
      <w:r w:rsidR="00FC269E" w:rsidRPr="00FC269E">
        <w:rPr>
          <w:rFonts w:ascii="Times New Roman" w:hAnsi="Times New Roman"/>
          <w:i/>
          <w:sz w:val="24"/>
          <w:szCs w:val="24"/>
        </w:rPr>
        <w:t>«Семейный аккорд»</w:t>
      </w:r>
      <w:r w:rsidR="00226C2B" w:rsidRPr="00226C2B">
        <w:rPr>
          <w:rFonts w:ascii="Times New Roman" w:hAnsi="Times New Roman"/>
          <w:i/>
          <w:sz w:val="24"/>
          <w:szCs w:val="24"/>
        </w:rPr>
        <w:t xml:space="preserve"> </w:t>
      </w:r>
      <w:r w:rsidR="00226C2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 2024</w:t>
      </w:r>
      <w:r w:rsidRPr="00FB4F8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году</w:t>
      </w: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Pr="00FB4F81">
        <w:rPr>
          <w:rFonts w:ascii="Times New Roman" w:hAnsi="Times New Roman"/>
          <w:sz w:val="24"/>
          <w:szCs w:val="24"/>
          <w:shd w:val="clear" w:color="auto" w:fill="FFFFFF"/>
        </w:rPr>
        <w:t>на обработку, использование и распространение моих персональных данных, а именно следующие данные: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sz w:val="24"/>
          <w:szCs w:val="24"/>
          <w:shd w:val="clear" w:color="auto" w:fill="FFFFFF"/>
        </w:rPr>
        <w:t xml:space="preserve">- фамилия, имя, отчество, 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sz w:val="24"/>
          <w:szCs w:val="24"/>
          <w:shd w:val="clear" w:color="auto" w:fill="FFFFFF"/>
        </w:rPr>
        <w:t xml:space="preserve">- дата рождения, 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sz w:val="24"/>
          <w:szCs w:val="24"/>
          <w:shd w:val="clear" w:color="auto" w:fill="FFFFFF"/>
        </w:rPr>
        <w:t xml:space="preserve">- пол, 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sz w:val="24"/>
          <w:szCs w:val="24"/>
          <w:shd w:val="clear" w:color="auto" w:fill="FFFFFF"/>
        </w:rPr>
        <w:t>- фотографическое и видеоизображение,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sz w:val="24"/>
          <w:szCs w:val="24"/>
          <w:shd w:val="clear" w:color="auto" w:fill="FFFFFF"/>
        </w:rPr>
        <w:t>- автобиографические сведения,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4F81">
        <w:rPr>
          <w:rFonts w:ascii="Times New Roman" w:hAnsi="Times New Roman"/>
          <w:sz w:val="24"/>
          <w:szCs w:val="24"/>
          <w:shd w:val="clear" w:color="auto" w:fill="FFFFFF"/>
        </w:rPr>
        <w:t xml:space="preserve">- информация о наградах и </w:t>
      </w:r>
      <w:r w:rsidRPr="00FB4F81">
        <w:rPr>
          <w:rFonts w:ascii="Times New Roman" w:hAnsi="Times New Roman"/>
          <w:sz w:val="24"/>
          <w:szCs w:val="24"/>
        </w:rPr>
        <w:t xml:space="preserve">званиях (при наличии), 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sz w:val="24"/>
          <w:szCs w:val="24"/>
        </w:rPr>
        <w:t xml:space="preserve">- контактная информация (адрес регистрации, номер мобильного телефона, адрес электронной почты). </w:t>
      </w:r>
    </w:p>
    <w:p w:rsidR="00FC269E" w:rsidRDefault="00FB4F81" w:rsidP="00FC269E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Согласие дается мною в целях надлежащего оформления _________________________________</w:t>
      </w:r>
      <w:r w:rsidR="00FC26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</w:t>
      </w:r>
    </w:p>
    <w:p w:rsidR="00FB4F81" w:rsidRPr="00FC269E" w:rsidRDefault="00FB4F81" w:rsidP="00FC269E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FB4F8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наименование ответственного юридического лица</w:t>
      </w: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организационных, юридических, бухгалтерских, платежных и отчетных документов при организации и проведении </w:t>
      </w:r>
      <w:r w:rsidR="00226C2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II</w:t>
      </w:r>
      <w:r w:rsidR="00226C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C269E" w:rsidRPr="00FC269E">
        <w:rPr>
          <w:rFonts w:ascii="Times New Roman" w:hAnsi="Times New Roman"/>
          <w:i/>
          <w:sz w:val="24"/>
          <w:szCs w:val="24"/>
        </w:rPr>
        <w:t>Открытого фестиваля семейных ансамблей</w:t>
      </w:r>
      <w:r w:rsidR="00226C2B" w:rsidRPr="00226C2B">
        <w:rPr>
          <w:rFonts w:ascii="Times New Roman" w:hAnsi="Times New Roman"/>
          <w:i/>
          <w:sz w:val="24"/>
          <w:szCs w:val="24"/>
        </w:rPr>
        <w:t xml:space="preserve"> </w:t>
      </w:r>
      <w:r w:rsidR="00FC269E" w:rsidRPr="00FC269E">
        <w:rPr>
          <w:rFonts w:ascii="Times New Roman" w:hAnsi="Times New Roman"/>
          <w:i/>
          <w:sz w:val="24"/>
          <w:szCs w:val="24"/>
        </w:rPr>
        <w:t>«Семейный аккорд»</w:t>
      </w:r>
      <w:r w:rsidR="00226C2B" w:rsidRPr="00226C2B">
        <w:rPr>
          <w:rFonts w:ascii="Times New Roman" w:hAnsi="Times New Roman"/>
          <w:i/>
          <w:sz w:val="24"/>
          <w:szCs w:val="24"/>
        </w:rPr>
        <w:t xml:space="preserve"> </w:t>
      </w:r>
      <w:r w:rsidR="00226C2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 2024</w:t>
      </w:r>
      <w:r w:rsidR="00FC269E" w:rsidRPr="00FB4F8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году</w:t>
      </w: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(далее – Фестиваль) </w:t>
      </w:r>
      <w:r w:rsidRPr="00FB4F8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(в </w:t>
      </w:r>
      <w:proofErr w:type="spellStart"/>
      <w:r w:rsidRPr="00FB4F8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т.ч</w:t>
      </w:r>
      <w:proofErr w:type="spellEnd"/>
      <w:r w:rsidRPr="00FB4F8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. при проведении конкурсных процедур, проведении </w:t>
      </w: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концертных выступлений, мастер-классов и иных мероприятий в рамках Фестиваля</w:t>
      </w:r>
      <w:r w:rsidRPr="00FB4F81">
        <w:rPr>
          <w:rFonts w:ascii="Times New Roman" w:hAnsi="Times New Roman"/>
          <w:sz w:val="24"/>
          <w:szCs w:val="24"/>
          <w:shd w:val="clear" w:color="auto" w:fill="FFFFFF"/>
        </w:rPr>
        <w:t xml:space="preserve">), а также при оформлении на мое имя проездных документов, организации перевозок и бронирования гостиниц (при необходимости). </w:t>
      </w:r>
    </w:p>
    <w:p w:rsidR="00FC269E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B4F81">
        <w:rPr>
          <w:rFonts w:ascii="Times New Roman" w:hAnsi="Times New Roman"/>
          <w:color w:val="000000"/>
          <w:sz w:val="24"/>
          <w:szCs w:val="24"/>
        </w:rPr>
        <w:t xml:space="preserve">Согласен(-сна) на совершение </w:t>
      </w:r>
      <w:r w:rsidR="00FC269E">
        <w:rPr>
          <w:rFonts w:ascii="Times New Roman" w:hAnsi="Times New Roman"/>
          <w:color w:val="000000"/>
          <w:sz w:val="24"/>
          <w:szCs w:val="24"/>
        </w:rPr>
        <w:t>_______________________________________________</w:t>
      </w:r>
    </w:p>
    <w:p w:rsidR="00FB4F81" w:rsidRPr="00FB4F81" w:rsidRDefault="00FB4F81" w:rsidP="00FC26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4F81">
        <w:rPr>
          <w:rFonts w:ascii="Times New Roman" w:hAnsi="Times New Roman"/>
          <w:color w:val="000000"/>
          <w:sz w:val="24"/>
          <w:szCs w:val="24"/>
        </w:rPr>
        <w:t>________________________________________________________</w:t>
      </w:r>
      <w:r w:rsidR="00FC269E">
        <w:rPr>
          <w:rFonts w:ascii="Times New Roman" w:hAnsi="Times New Roman"/>
          <w:color w:val="000000"/>
          <w:sz w:val="24"/>
          <w:szCs w:val="24"/>
        </w:rPr>
        <w:t xml:space="preserve">_____________________ </w:t>
      </w: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Pr="00FB4F8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наименование ответственного юридического лица</w:t>
      </w: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Pr="00FB4F81">
        <w:rPr>
          <w:rFonts w:ascii="Times New Roman" w:hAnsi="Times New Roman"/>
          <w:color w:val="000000"/>
          <w:sz w:val="24"/>
          <w:szCs w:val="24"/>
        </w:rPr>
        <w:t xml:space="preserve">следующих действий: сбор, систематизация, накопление, хранение, уточнение (обновление, изменение), извлечение, использование, передачу (распространение (в том числе передачу третьим лицам), предоставление, доступ), обезличивание, блокирование, удаление, уничтожение, а также </w:t>
      </w:r>
      <w:r w:rsidRPr="00FB4F81">
        <w:rPr>
          <w:rFonts w:ascii="Times New Roman" w:hAnsi="Times New Roman"/>
          <w:sz w:val="24"/>
          <w:szCs w:val="24"/>
        </w:rPr>
        <w:t xml:space="preserve">осуществление любых иных действий с моими персональными данными, предусмотренных действующим законодательством РФ. 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4F81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его отзыва в письменной форме. </w:t>
      </w:r>
    </w:p>
    <w:p w:rsidR="00FB4F81" w:rsidRPr="00FB4F81" w:rsidRDefault="00FB4F81" w:rsidP="00FB4F8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C269E" w:rsidRPr="00226C2B" w:rsidRDefault="00226C2B" w:rsidP="00226C2B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  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» _____________ 2024</w:t>
      </w:r>
      <w:r w:rsidR="00FB4F81"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г.</w:t>
      </w:r>
    </w:p>
    <w:p w:rsidR="00FB4F81" w:rsidRPr="00FB4F81" w:rsidRDefault="00FB4F81" w:rsidP="00FC269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4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</w:t>
      </w:r>
      <w:r w:rsidR="00FC26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</w:t>
      </w:r>
      <w:r w:rsidRPr="00FB4F81">
        <w:rPr>
          <w:rFonts w:ascii="Times New Roman" w:hAnsi="Times New Roman"/>
          <w:color w:val="000000"/>
          <w:sz w:val="24"/>
          <w:szCs w:val="24"/>
        </w:rPr>
        <w:br/>
      </w:r>
      <w:r w:rsidRPr="00FB4F81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(заполняется от руки - Ф.И.О. полностью, подпись)</w:t>
      </w:r>
      <w:bookmarkStart w:id="0" w:name="_GoBack"/>
      <w:bookmarkEnd w:id="0"/>
    </w:p>
    <w:sectPr w:rsidR="00FB4F81" w:rsidRPr="00FB4F81" w:rsidSect="00226C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1E43"/>
    <w:multiLevelType w:val="hybridMultilevel"/>
    <w:tmpl w:val="E162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B12C2"/>
    <w:multiLevelType w:val="hybridMultilevel"/>
    <w:tmpl w:val="F372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4B47"/>
    <w:multiLevelType w:val="hybridMultilevel"/>
    <w:tmpl w:val="65FE1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2B"/>
    <w:rsid w:val="000115B8"/>
    <w:rsid w:val="0002158C"/>
    <w:rsid w:val="00094DCE"/>
    <w:rsid w:val="000C19E9"/>
    <w:rsid w:val="000E2753"/>
    <w:rsid w:val="00194A43"/>
    <w:rsid w:val="001E2DA8"/>
    <w:rsid w:val="00226C2B"/>
    <w:rsid w:val="002C17D9"/>
    <w:rsid w:val="004375E7"/>
    <w:rsid w:val="006050DE"/>
    <w:rsid w:val="00687584"/>
    <w:rsid w:val="007604CD"/>
    <w:rsid w:val="0076600B"/>
    <w:rsid w:val="00810142"/>
    <w:rsid w:val="00896628"/>
    <w:rsid w:val="00896A7D"/>
    <w:rsid w:val="008E56D5"/>
    <w:rsid w:val="00B254BD"/>
    <w:rsid w:val="00B27B18"/>
    <w:rsid w:val="00BD0595"/>
    <w:rsid w:val="00C4402A"/>
    <w:rsid w:val="00C728B0"/>
    <w:rsid w:val="00DC0A3E"/>
    <w:rsid w:val="00E068EC"/>
    <w:rsid w:val="00EC116E"/>
    <w:rsid w:val="00EC4C90"/>
    <w:rsid w:val="00EE7793"/>
    <w:rsid w:val="00FB4F81"/>
    <w:rsid w:val="00FC2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94AD"/>
  <w15:docId w15:val="{39638843-51DD-499F-9B88-BD056C93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94A43"/>
    <w:pPr>
      <w:jc w:val="both"/>
    </w:pPr>
    <w:rPr>
      <w:rFonts w:ascii="Times New Roman" w:hAnsi="Times New Roman"/>
      <w:sz w:val="28"/>
      <w:szCs w:val="22"/>
    </w:rPr>
  </w:style>
  <w:style w:type="table" w:styleId="a4">
    <w:name w:val="Table Grid"/>
    <w:basedOn w:val="a1"/>
    <w:uiPriority w:val="59"/>
    <w:rsid w:val="0019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94A43"/>
    <w:pPr>
      <w:ind w:left="720"/>
      <w:contextualSpacing/>
    </w:pPr>
  </w:style>
  <w:style w:type="character" w:styleId="a6">
    <w:name w:val="Hyperlink"/>
    <w:uiPriority w:val="99"/>
    <w:unhideWhenUsed/>
    <w:rsid w:val="00194A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E5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Y\Desktop\&#1056;&#1054;&#1044;&#1048;&#1053;&#1040;\2024%20&#1062;&#1050;%20&#1056;&#1054;&#1044;&#1048;&#1053;&#1040;\2024%20&#1082;&#1086;&#1085;&#1082;&#1091;&#1088;&#1089;&#1099;,%20&#1092;&#1077;&#1089;&#1090;&#1080;&#1074;&#1072;&#1083;&#1080;\&#1085;&#1072;&#1096;&#1080;\&#1057;&#1077;&#1084;&#1077;&#1081;&#1085;&#1099;&#1081;%20&#1072;&#1082;&#1082;&#1086;&#1088;&#1076;%202024\&#1055;&#1086;&#1083;&#1086;&#1078;&#1077;&#1085;&#1080;&#1077;_&#1057;&#1077;&#1084;&#1077;&#1081;&#1085;&#1099;&#1077;%20&#1072;&#1085;&#1089;&#1072;&#1084;&#1073;&#1083;&#1080;%2020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Положение_Семейные ансамбли 2024</Template>
  <TotalTime>21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Links>
    <vt:vector size="6" baseType="variant">
      <vt:variant>
        <vt:i4>4456500</vt:i4>
      </vt:variant>
      <vt:variant>
        <vt:i4>0</vt:i4>
      </vt:variant>
      <vt:variant>
        <vt:i4>0</vt:i4>
      </vt:variant>
      <vt:variant>
        <vt:i4>5</vt:i4>
      </vt:variant>
      <vt:variant>
        <vt:lpwstr>mailto:anapa-rodina@mail.ru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PNY</dc:creator>
  <cp:keywords/>
  <dc:description/>
  <cp:lastModifiedBy>PNY</cp:lastModifiedBy>
  <cp:revision>4</cp:revision>
  <cp:lastPrinted>2024-08-26T10:40:00Z</cp:lastPrinted>
  <dcterms:created xsi:type="dcterms:W3CDTF">2024-08-26T10:30:00Z</dcterms:created>
  <dcterms:modified xsi:type="dcterms:W3CDTF">2024-08-28T09:12:00Z</dcterms:modified>
</cp:coreProperties>
</file>