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776AA2" w:rsidRPr="0070528F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6AA2" w:rsidRPr="0070528F" w:rsidRDefault="004D046E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"Дом культуры "Алексеевский" муниципального образования город-курорт Анапа</w:t>
            </w:r>
          </w:p>
        </w:tc>
      </w:tr>
      <w:tr w:rsidR="00776AA2" w:rsidRPr="0070528F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A2" w:rsidRPr="0070528F" w:rsidRDefault="00776AA2" w:rsidP="00776A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528F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776AA2" w:rsidRPr="0070528F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6AA2" w:rsidRPr="0070528F" w:rsidRDefault="004D046E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bookmarkStart w:id="1" w:name="header_org_info"/>
            <w:bookmarkEnd w:id="1"/>
            <w:r>
              <w:rPr>
                <w:color w:val="000000"/>
                <w:sz w:val="20"/>
                <w:szCs w:val="20"/>
              </w:rPr>
              <w:t>353445, РФ, Краснодарский край, г. Анапа, ул. Ленинградская , д. 75; Журова Юлия Викторовна; alekseevka-club@mail.ru</w:t>
            </w:r>
          </w:p>
        </w:tc>
      </w:tr>
      <w:tr w:rsidR="00776AA2" w:rsidRPr="0070528F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A2" w:rsidRPr="0070528F" w:rsidRDefault="00F31AF6" w:rsidP="00776AA2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70528F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776AA2" w:rsidRPr="0070528F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776AA2" w:rsidRPr="0070528F" w:rsidRDefault="00776AA2" w:rsidP="00776AA2">
            <w:pPr>
              <w:jc w:val="center"/>
              <w:rPr>
                <w:color w:val="000000"/>
                <w:sz w:val="20"/>
                <w:szCs w:val="20"/>
              </w:rPr>
            </w:pPr>
            <w:bookmarkStart w:id="2" w:name="header_table"/>
            <w:bookmarkEnd w:id="2"/>
            <w:r w:rsidRPr="0070528F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776AA2" w:rsidRPr="0070528F" w:rsidRDefault="00776AA2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70528F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776AA2" w:rsidRPr="0070528F" w:rsidRDefault="00776AA2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70528F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776AA2" w:rsidRPr="0070528F" w:rsidRDefault="00776AA2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70528F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776AA2" w:rsidRPr="0070528F" w:rsidRDefault="00776AA2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70528F">
              <w:rPr>
                <w:color w:val="000000"/>
                <w:sz w:val="20"/>
                <w:szCs w:val="20"/>
              </w:rPr>
              <w:t xml:space="preserve">Код территории по </w:t>
            </w:r>
            <w:r w:rsidR="00FA012C" w:rsidRPr="0070528F">
              <w:rPr>
                <w:color w:val="000000"/>
                <w:sz w:val="20"/>
                <w:szCs w:val="20"/>
              </w:rPr>
              <w:t>ОКАТО</w:t>
            </w:r>
          </w:p>
        </w:tc>
      </w:tr>
      <w:tr w:rsidR="00776AA2" w:rsidRPr="0070528F" w:rsidTr="00776AA2">
        <w:trPr>
          <w:jc w:val="center"/>
        </w:trPr>
        <w:tc>
          <w:tcPr>
            <w:tcW w:w="1800" w:type="dxa"/>
          </w:tcPr>
          <w:p w:rsidR="00776AA2" w:rsidRPr="0070528F" w:rsidRDefault="004D046E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2301034310</w:t>
            </w:r>
          </w:p>
        </w:tc>
        <w:tc>
          <w:tcPr>
            <w:tcW w:w="1653" w:type="dxa"/>
          </w:tcPr>
          <w:p w:rsidR="00776AA2" w:rsidRPr="0070528F" w:rsidRDefault="004D046E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46001878</w:t>
            </w:r>
          </w:p>
        </w:tc>
        <w:tc>
          <w:tcPr>
            <w:tcW w:w="1995" w:type="dxa"/>
          </w:tcPr>
          <w:p w:rsidR="00776AA2" w:rsidRPr="0070528F" w:rsidRDefault="004D046E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776AA2" w:rsidRPr="0070528F" w:rsidRDefault="004D046E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90.04.3</w:t>
            </w:r>
          </w:p>
        </w:tc>
        <w:tc>
          <w:tcPr>
            <w:tcW w:w="2343" w:type="dxa"/>
          </w:tcPr>
          <w:p w:rsidR="00776AA2" w:rsidRPr="0070528F" w:rsidRDefault="004D046E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03703000001</w:t>
            </w:r>
          </w:p>
        </w:tc>
      </w:tr>
    </w:tbl>
    <w:p w:rsidR="00776AA2" w:rsidRPr="0070528F" w:rsidRDefault="00776AA2" w:rsidP="00367816">
      <w:pPr>
        <w:pStyle w:val="1"/>
      </w:pPr>
    </w:p>
    <w:p w:rsidR="00FB001B" w:rsidRPr="0070528F" w:rsidRDefault="00776AA2" w:rsidP="00367816">
      <w:pPr>
        <w:pStyle w:val="1"/>
      </w:pPr>
      <w:r w:rsidRPr="0070528F">
        <w:t xml:space="preserve">КАРТА № </w:t>
      </w:r>
      <w:r w:rsidRPr="0070528F">
        <w:rPr>
          <w:b w:val="0"/>
        </w:rPr>
        <w:fldChar w:fldCharType="begin"/>
      </w:r>
      <w:r w:rsidRPr="0070528F">
        <w:rPr>
          <w:b w:val="0"/>
        </w:rPr>
        <w:instrText xml:space="preserve"> DOCVARIABLE rm_number \* MERGEFORMAT </w:instrText>
      </w:r>
      <w:r w:rsidRPr="0070528F">
        <w:rPr>
          <w:b w:val="0"/>
        </w:rPr>
        <w:fldChar w:fldCharType="separate"/>
      </w:r>
      <w:r w:rsidR="004D046E">
        <w:rPr>
          <w:b w:val="0"/>
        </w:rPr>
        <w:t xml:space="preserve"> 1116.02.03 </w:t>
      </w:r>
      <w:r w:rsidRPr="0070528F">
        <w:rPr>
          <w:b w:val="0"/>
        </w:rPr>
        <w:fldChar w:fldCharType="end"/>
      </w:r>
      <w:r w:rsidRPr="0070528F">
        <w:rPr>
          <w:rStyle w:val="aa"/>
          <w:b w:val="0"/>
          <w:u w:val="none"/>
        </w:rPr>
        <w:t> </w:t>
      </w:r>
      <w:r w:rsidR="00FB001B" w:rsidRPr="0070528F">
        <w:rPr>
          <w:caps/>
        </w:rPr>
        <w:br/>
      </w:r>
      <w:r w:rsidRPr="0070528F">
        <w:t>с</w:t>
      </w:r>
      <w:r w:rsidR="004E5FB2" w:rsidRPr="0070528F">
        <w:t>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776AA2" w:rsidRPr="0070528F" w:rsidTr="0045004B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76AA2" w:rsidRPr="0070528F" w:rsidRDefault="004D046E" w:rsidP="00232C8F">
            <w:r>
              <w:t>Звукорежиссер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776AA2" w:rsidRPr="0070528F" w:rsidRDefault="004D046E" w:rsidP="00232C8F">
            <w:r>
              <w:t>22330</w:t>
            </w:r>
          </w:p>
        </w:tc>
      </w:tr>
      <w:tr w:rsidR="00776AA2" w:rsidRPr="0070528F" w:rsidTr="0045004B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776AA2" w:rsidRPr="0045004B" w:rsidRDefault="00776AA2" w:rsidP="00776AA2">
            <w:pPr>
              <w:rPr>
                <w:vertAlign w:val="superscript"/>
              </w:rPr>
            </w:pPr>
            <w:bookmarkStart w:id="3" w:name="rm_name_table"/>
            <w:bookmarkEnd w:id="3"/>
            <w:r w:rsidRPr="0045004B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776AA2" w:rsidRPr="0045004B" w:rsidRDefault="00776AA2" w:rsidP="0045004B">
            <w:pPr>
              <w:jc w:val="center"/>
              <w:rPr>
                <w:vertAlign w:val="superscript"/>
              </w:rPr>
            </w:pPr>
            <w:r w:rsidRPr="0045004B">
              <w:rPr>
                <w:vertAlign w:val="superscript"/>
              </w:rPr>
              <w:t>(код по ОК 016-94)</w:t>
            </w:r>
          </w:p>
        </w:tc>
      </w:tr>
    </w:tbl>
    <w:p w:rsidR="00776AA2" w:rsidRPr="0070528F" w:rsidRDefault="00776AA2" w:rsidP="00776AA2">
      <w:r w:rsidRPr="0070528F">
        <w:t>Наименование структурного подразделения:</w:t>
      </w:r>
      <w:r w:rsidRPr="0070528F">
        <w:rPr>
          <w:rStyle w:val="aa"/>
        </w:rPr>
        <w:t xml:space="preserve"> </w:t>
      </w:r>
      <w:r w:rsidRPr="0070528F">
        <w:rPr>
          <w:rStyle w:val="aa"/>
        </w:rPr>
        <w:fldChar w:fldCharType="begin"/>
      </w:r>
      <w:r w:rsidRPr="0070528F">
        <w:rPr>
          <w:rStyle w:val="aa"/>
        </w:rPr>
        <w:instrText xml:space="preserve"> DOCVARIABLE ceh_info \* MERGEFORMAT </w:instrText>
      </w:r>
      <w:r w:rsidRPr="0070528F">
        <w:rPr>
          <w:rStyle w:val="aa"/>
        </w:rPr>
        <w:fldChar w:fldCharType="separate"/>
      </w:r>
      <w:r w:rsidR="004D046E" w:rsidRPr="004D046E">
        <w:rPr>
          <w:rStyle w:val="aa"/>
        </w:rPr>
        <w:t xml:space="preserve"> Основной персонал</w:t>
      </w:r>
      <w:r w:rsidRPr="0070528F">
        <w:rPr>
          <w:rStyle w:val="aa"/>
        </w:rPr>
        <w:fldChar w:fldCharType="end"/>
      </w:r>
      <w:r w:rsidRPr="0070528F">
        <w:rPr>
          <w:rStyle w:val="aa"/>
        </w:rPr>
        <w:t> </w:t>
      </w:r>
    </w:p>
    <w:p w:rsidR="00776AA2" w:rsidRPr="0070528F" w:rsidRDefault="00776AA2" w:rsidP="00776AA2">
      <w:r w:rsidRPr="0070528F">
        <w:t>Количество и номера аналогичных рабочих мест:</w:t>
      </w:r>
      <w:r w:rsidRPr="0070528F">
        <w:rPr>
          <w:rStyle w:val="aa"/>
        </w:rPr>
        <w:t xml:space="preserve"> </w:t>
      </w:r>
      <w:r w:rsidRPr="0070528F">
        <w:rPr>
          <w:rStyle w:val="aa"/>
        </w:rPr>
        <w:fldChar w:fldCharType="begin"/>
      </w:r>
      <w:r w:rsidRPr="0070528F">
        <w:rPr>
          <w:rStyle w:val="aa"/>
        </w:rPr>
        <w:instrText xml:space="preserve"> DOCVARIABLE anal_rms \* MERGEFORMAT </w:instrText>
      </w:r>
      <w:r w:rsidRPr="0070528F">
        <w:rPr>
          <w:rStyle w:val="aa"/>
        </w:rPr>
        <w:fldChar w:fldCharType="separate"/>
      </w:r>
      <w:r w:rsidR="004D046E" w:rsidRPr="004D046E">
        <w:rPr>
          <w:rStyle w:val="aa"/>
        </w:rPr>
        <w:t xml:space="preserve">  Отсутствуют</w:t>
      </w:r>
      <w:r w:rsidRPr="0070528F">
        <w:rPr>
          <w:rStyle w:val="aa"/>
        </w:rPr>
        <w:fldChar w:fldCharType="end"/>
      </w:r>
      <w:r w:rsidRPr="0070528F">
        <w:rPr>
          <w:rStyle w:val="aa"/>
        </w:rPr>
        <w:t> </w:t>
      </w:r>
    </w:p>
    <w:p w:rsidR="00776AA2" w:rsidRPr="0070528F" w:rsidRDefault="00776AA2" w:rsidP="00AD14A4">
      <w:pPr>
        <w:rPr>
          <w:rStyle w:val="a7"/>
        </w:rPr>
      </w:pPr>
    </w:p>
    <w:p w:rsidR="00776AA2" w:rsidRPr="0070528F" w:rsidRDefault="00776AA2" w:rsidP="007462E1">
      <w:pPr>
        <w:rPr>
          <w:color w:val="000000"/>
          <w:sz w:val="20"/>
          <w:szCs w:val="20"/>
          <w:vertAlign w:val="superscript"/>
        </w:rPr>
      </w:pPr>
      <w:r w:rsidRPr="0070528F">
        <w:rPr>
          <w:b/>
        </w:rPr>
        <w:t>Строка 010.</w:t>
      </w:r>
      <w:r w:rsidRPr="0070528F">
        <w:t> Выпуск ЕТКС, ЕКС </w:t>
      </w:r>
      <w:r w:rsidR="007462E1" w:rsidRPr="0070528F">
        <w:t> </w:t>
      </w:r>
      <w:r w:rsidR="007462E1" w:rsidRPr="0070528F">
        <w:rPr>
          <w:u w:val="single"/>
        </w:rPr>
        <w:t>  </w:t>
      </w:r>
      <w:r w:rsidR="007462E1" w:rsidRPr="0070528F">
        <w:rPr>
          <w:u w:val="single"/>
        </w:rPr>
        <w:fldChar w:fldCharType="begin"/>
      </w:r>
      <w:r w:rsidR="007462E1" w:rsidRPr="0070528F">
        <w:rPr>
          <w:u w:val="single"/>
        </w:rPr>
        <w:instrText xml:space="preserve"> DOCVARIABLE "etks_info" \* MERGEFORMAT </w:instrText>
      </w:r>
      <w:r w:rsidR="007462E1" w:rsidRPr="0070528F">
        <w:rPr>
          <w:u w:val="single"/>
        </w:rPr>
        <w:fldChar w:fldCharType="separate"/>
      </w:r>
      <w:r w:rsidR="004D046E" w:rsidRPr="004D046E">
        <w:rPr>
          <w:u w:val="single"/>
        </w:rPr>
        <w:t xml:space="preserve">   КВАЛИФИКАЦИОННЫЕ ХАРАКТЕРИСТИКИ ДОЛЖНОСТЕЙ РАБОТНИКОВ КУЛЬТУРЫ, ИСКУССТВА И КИНЕМАТОГРАФИИ, утверждены приказом Министерства здравоохранения и социального развития Российской Федерации от 30 марта 2011 г. N 251н</w:t>
      </w:r>
      <w:r w:rsidR="007462E1" w:rsidRPr="0070528F">
        <w:rPr>
          <w:u w:val="single"/>
        </w:rPr>
        <w:fldChar w:fldCharType="end"/>
      </w:r>
      <w:r w:rsidR="007462E1" w:rsidRPr="0070528F">
        <w:rPr>
          <w:u w:val="single"/>
        </w:rPr>
        <w:t xml:space="preserve"> </w:t>
      </w:r>
      <w:r w:rsidR="007462E1" w:rsidRPr="0070528F">
        <w:rPr>
          <w:u w:val="single"/>
        </w:rPr>
        <w:tab/>
        <w:t>   </w:t>
      </w:r>
      <w:r w:rsidRPr="0070528F">
        <w:br/>
      </w:r>
      <w:r w:rsidR="00F31AF6" w:rsidRPr="0070528F">
        <w:rPr>
          <w:color w:val="000000"/>
          <w:sz w:val="20"/>
          <w:szCs w:val="20"/>
          <w:vertAlign w:val="superscript"/>
        </w:rPr>
        <w:t> </w:t>
      </w:r>
      <w:r w:rsidR="00F31AF6" w:rsidRPr="0070528F">
        <w:rPr>
          <w:color w:val="000000"/>
          <w:sz w:val="20"/>
          <w:szCs w:val="20"/>
          <w:vertAlign w:val="superscript"/>
        </w:rPr>
        <w:tab/>
      </w:r>
      <w:r w:rsidR="00F31AF6" w:rsidRPr="0070528F">
        <w:rPr>
          <w:color w:val="000000"/>
          <w:sz w:val="20"/>
          <w:szCs w:val="20"/>
          <w:vertAlign w:val="superscript"/>
        </w:rPr>
        <w:tab/>
      </w:r>
      <w:r w:rsidR="00F31AF6" w:rsidRPr="0070528F">
        <w:rPr>
          <w:color w:val="000000"/>
          <w:sz w:val="20"/>
          <w:szCs w:val="20"/>
          <w:vertAlign w:val="superscript"/>
        </w:rPr>
        <w:tab/>
      </w:r>
      <w:r w:rsidR="00F31AF6" w:rsidRPr="0070528F">
        <w:rPr>
          <w:color w:val="000000"/>
          <w:sz w:val="20"/>
          <w:szCs w:val="20"/>
          <w:vertAlign w:val="superscript"/>
        </w:rPr>
        <w:tab/>
      </w:r>
      <w:r w:rsidR="00F31AF6" w:rsidRPr="0070528F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776AA2" w:rsidRPr="0070528F" w:rsidRDefault="00776AA2" w:rsidP="00776AA2">
      <w:r w:rsidRPr="0070528F">
        <w:rPr>
          <w:b/>
        </w:rPr>
        <w:t>Строка 020.</w:t>
      </w:r>
      <w:r w:rsidRPr="0070528F">
        <w:t xml:space="preserve"> </w:t>
      </w:r>
      <w:r w:rsidR="00F31AF6" w:rsidRPr="0070528F">
        <w:t>Численность</w:t>
      </w:r>
      <w:r w:rsidRPr="0070528F">
        <w:t xml:space="preserve">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776AA2" w:rsidRPr="0070528F" w:rsidTr="0045004B">
        <w:tc>
          <w:tcPr>
            <w:tcW w:w="5070" w:type="dxa"/>
            <w:shd w:val="clear" w:color="auto" w:fill="auto"/>
          </w:tcPr>
          <w:p w:rsidR="00776AA2" w:rsidRPr="0070528F" w:rsidRDefault="00776AA2" w:rsidP="00776AA2">
            <w:r w:rsidRPr="0070528F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776AA2" w:rsidRPr="0070528F" w:rsidRDefault="004D046E" w:rsidP="0045004B">
            <w:pPr>
              <w:jc w:val="center"/>
            </w:pPr>
            <w:r>
              <w:t>1</w:t>
            </w:r>
          </w:p>
        </w:tc>
      </w:tr>
      <w:tr w:rsidR="00776AA2" w:rsidRPr="0070528F" w:rsidTr="0045004B">
        <w:tc>
          <w:tcPr>
            <w:tcW w:w="5070" w:type="dxa"/>
            <w:shd w:val="clear" w:color="auto" w:fill="auto"/>
          </w:tcPr>
          <w:p w:rsidR="00776AA2" w:rsidRPr="0070528F" w:rsidRDefault="00776AA2" w:rsidP="00776AA2">
            <w:r w:rsidRPr="0070528F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776AA2" w:rsidRPr="0070528F" w:rsidRDefault="004D046E" w:rsidP="0045004B">
            <w:pPr>
              <w:jc w:val="center"/>
            </w:pPr>
            <w:r>
              <w:t>-</w:t>
            </w:r>
          </w:p>
        </w:tc>
      </w:tr>
      <w:tr w:rsidR="00776AA2" w:rsidRPr="0070528F" w:rsidTr="0045004B">
        <w:tc>
          <w:tcPr>
            <w:tcW w:w="7338" w:type="dxa"/>
            <w:gridSpan w:val="2"/>
            <w:shd w:val="clear" w:color="auto" w:fill="auto"/>
          </w:tcPr>
          <w:p w:rsidR="00776AA2" w:rsidRPr="0070528F" w:rsidRDefault="00776AA2" w:rsidP="00776AA2">
            <w:bookmarkStart w:id="4" w:name="col_rm_table"/>
            <w:bookmarkEnd w:id="4"/>
            <w:r w:rsidRPr="0070528F">
              <w:t>из них:</w:t>
            </w:r>
          </w:p>
        </w:tc>
      </w:tr>
      <w:tr w:rsidR="00776AA2" w:rsidRPr="0070528F" w:rsidTr="0045004B">
        <w:tc>
          <w:tcPr>
            <w:tcW w:w="5070" w:type="dxa"/>
            <w:shd w:val="clear" w:color="auto" w:fill="auto"/>
          </w:tcPr>
          <w:p w:rsidR="00776AA2" w:rsidRPr="0070528F" w:rsidRDefault="00776AA2" w:rsidP="00776AA2">
            <w:r w:rsidRPr="0070528F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6AA2" w:rsidRPr="0070528F" w:rsidRDefault="004D046E" w:rsidP="0045004B">
            <w:pPr>
              <w:jc w:val="center"/>
            </w:pPr>
            <w:r>
              <w:t>0</w:t>
            </w:r>
          </w:p>
        </w:tc>
      </w:tr>
      <w:tr w:rsidR="00776AA2" w:rsidRPr="0070528F" w:rsidTr="0045004B">
        <w:tc>
          <w:tcPr>
            <w:tcW w:w="5070" w:type="dxa"/>
            <w:shd w:val="clear" w:color="auto" w:fill="auto"/>
          </w:tcPr>
          <w:p w:rsidR="00776AA2" w:rsidRPr="0070528F" w:rsidRDefault="00776AA2" w:rsidP="00776AA2">
            <w:r w:rsidRPr="0070528F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6AA2" w:rsidRPr="0070528F" w:rsidRDefault="004D046E" w:rsidP="0045004B">
            <w:pPr>
              <w:jc w:val="center"/>
            </w:pPr>
            <w:r>
              <w:t>0</w:t>
            </w:r>
          </w:p>
        </w:tc>
      </w:tr>
      <w:tr w:rsidR="00145419" w:rsidRPr="0070528F" w:rsidTr="0045004B">
        <w:tc>
          <w:tcPr>
            <w:tcW w:w="5070" w:type="dxa"/>
            <w:shd w:val="clear" w:color="auto" w:fill="auto"/>
          </w:tcPr>
          <w:p w:rsidR="00145419" w:rsidRPr="0070528F" w:rsidRDefault="00145419" w:rsidP="00776AA2">
            <w:r w:rsidRPr="0070528F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45419" w:rsidRPr="0070528F" w:rsidRDefault="004D046E" w:rsidP="0045004B">
            <w:pPr>
              <w:jc w:val="center"/>
            </w:pPr>
            <w:r>
              <w:t>0</w:t>
            </w:r>
          </w:p>
        </w:tc>
      </w:tr>
    </w:tbl>
    <w:p w:rsidR="00AE7AC6" w:rsidRDefault="00AE7AC6" w:rsidP="00776AA2">
      <w:pPr>
        <w:rPr>
          <w:b/>
        </w:rPr>
      </w:pPr>
    </w:p>
    <w:p w:rsidR="00776AA2" w:rsidRPr="0070528F" w:rsidRDefault="00776AA2" w:rsidP="00776AA2">
      <w:r w:rsidRPr="0070528F">
        <w:rPr>
          <w:b/>
        </w:rPr>
        <w:t>Строка 021.</w:t>
      </w:r>
      <w:r w:rsidRPr="0070528F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0860ED" w:rsidRPr="0070528F" w:rsidTr="0045004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0860ED" w:rsidRPr="0070528F" w:rsidRDefault="004D046E" w:rsidP="0045004B">
            <w:pPr>
              <w:jc w:val="center"/>
            </w:pPr>
            <w:r>
              <w:t>133-452-704-35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860ED" w:rsidRPr="0070528F" w:rsidRDefault="000860ED" w:rsidP="00AD14A4">
            <w:pPr>
              <w:rPr>
                <w:rStyle w:val="a7"/>
              </w:rPr>
            </w:pPr>
            <w:bookmarkStart w:id="5" w:name="snils_table"/>
            <w:bookmarkEnd w:id="5"/>
          </w:p>
        </w:tc>
      </w:tr>
    </w:tbl>
    <w:p w:rsidR="00AE7AC6" w:rsidRDefault="00AE7AC6" w:rsidP="00481C22">
      <w:pPr>
        <w:rPr>
          <w:b/>
        </w:rPr>
      </w:pPr>
    </w:p>
    <w:p w:rsidR="00481C22" w:rsidRPr="0070528F" w:rsidRDefault="00481C22" w:rsidP="00481C22">
      <w:r w:rsidRPr="0070528F">
        <w:rPr>
          <w:b/>
        </w:rPr>
        <w:t>Строка 022.</w:t>
      </w:r>
      <w:r w:rsidRPr="0070528F">
        <w:t xml:space="preserve">  Используемое оборудование:</w:t>
      </w:r>
      <w:r w:rsidRPr="0070528F">
        <w:rPr>
          <w:rStyle w:val="aa"/>
        </w:rPr>
        <w:t xml:space="preserve"> </w:t>
      </w:r>
      <w:r w:rsidRPr="0070528F">
        <w:rPr>
          <w:rStyle w:val="aa"/>
        </w:rPr>
        <w:fldChar w:fldCharType="begin"/>
      </w:r>
      <w:r w:rsidRPr="0070528F">
        <w:rPr>
          <w:rStyle w:val="aa"/>
        </w:rPr>
        <w:instrText xml:space="preserve"> DOCVARIABLE oborud \* MERGEFORMAT </w:instrText>
      </w:r>
      <w:r w:rsidRPr="0070528F">
        <w:rPr>
          <w:rStyle w:val="aa"/>
        </w:rPr>
        <w:fldChar w:fldCharType="separate"/>
      </w:r>
      <w:r w:rsidR="004D046E" w:rsidRPr="004D046E">
        <w:rPr>
          <w:rStyle w:val="aa"/>
        </w:rPr>
        <w:t xml:space="preserve"> Персональный компьютер; музыкальное звуковое оборудование; микшерный пульт; синтезатор; студийный микрофон; наушники; колонки </w:t>
      </w:r>
      <w:r w:rsidRPr="0070528F">
        <w:rPr>
          <w:rStyle w:val="aa"/>
        </w:rPr>
        <w:fldChar w:fldCharType="end"/>
      </w:r>
      <w:r w:rsidRPr="0070528F">
        <w:rPr>
          <w:rStyle w:val="aa"/>
        </w:rPr>
        <w:t> </w:t>
      </w:r>
    </w:p>
    <w:p w:rsidR="00481C22" w:rsidRPr="0070528F" w:rsidRDefault="00084C93" w:rsidP="00481C22">
      <w:pPr>
        <w:ind w:firstLine="1418"/>
      </w:pPr>
      <w:r w:rsidRPr="0070528F">
        <w:t>Используемые материалы и сырье</w:t>
      </w:r>
      <w:r w:rsidR="00481C22" w:rsidRPr="0070528F">
        <w:t>:</w:t>
      </w:r>
      <w:r w:rsidR="00481C22" w:rsidRPr="0070528F">
        <w:rPr>
          <w:rStyle w:val="aa"/>
        </w:rPr>
        <w:t xml:space="preserve"> </w:t>
      </w:r>
      <w:r w:rsidR="00481C22" w:rsidRPr="0070528F">
        <w:rPr>
          <w:rStyle w:val="aa"/>
        </w:rPr>
        <w:fldChar w:fldCharType="begin"/>
      </w:r>
      <w:r w:rsidR="00481C22" w:rsidRPr="0070528F">
        <w:rPr>
          <w:rStyle w:val="aa"/>
        </w:rPr>
        <w:instrText xml:space="preserve"> DOCVARIABLE tools \* MERGEFORMAT </w:instrText>
      </w:r>
      <w:r w:rsidR="00481C22" w:rsidRPr="0070528F">
        <w:rPr>
          <w:rStyle w:val="aa"/>
        </w:rPr>
        <w:fldChar w:fldCharType="separate"/>
      </w:r>
      <w:r w:rsidR="004D046E" w:rsidRPr="004D046E">
        <w:rPr>
          <w:rStyle w:val="aa"/>
        </w:rPr>
        <w:t xml:space="preserve"> Не использует </w:t>
      </w:r>
      <w:r w:rsidR="00481C22" w:rsidRPr="0070528F">
        <w:rPr>
          <w:rStyle w:val="aa"/>
        </w:rPr>
        <w:fldChar w:fldCharType="end"/>
      </w:r>
      <w:r w:rsidR="00481C22" w:rsidRPr="0070528F">
        <w:rPr>
          <w:rStyle w:val="aa"/>
        </w:rPr>
        <w:t> </w:t>
      </w:r>
    </w:p>
    <w:p w:rsidR="00AE7AC6" w:rsidRDefault="00AE7AC6" w:rsidP="00481C22">
      <w:pPr>
        <w:rPr>
          <w:b/>
        </w:rPr>
      </w:pPr>
    </w:p>
    <w:p w:rsidR="00481C22" w:rsidRPr="0070528F" w:rsidRDefault="00481C22" w:rsidP="00481C22">
      <w:r w:rsidRPr="0070528F">
        <w:rPr>
          <w:b/>
        </w:rPr>
        <w:t>Строка 030.</w:t>
      </w:r>
      <w:r w:rsidRPr="0070528F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C03F4A" w:rsidRPr="0070528F" w:rsidTr="0045004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F4A" w:rsidRPr="0070528F" w:rsidRDefault="00C03F4A" w:rsidP="007657D5">
            <w:pPr>
              <w:pStyle w:val="a8"/>
            </w:pPr>
            <w:bookmarkStart w:id="6" w:name="s030_table"/>
            <w:bookmarkEnd w:id="6"/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3F4A" w:rsidRPr="0070528F" w:rsidRDefault="00C03F4A" w:rsidP="007657D5">
            <w:pPr>
              <w:pStyle w:val="a8"/>
            </w:pPr>
            <w:r w:rsidRPr="0070528F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F4A" w:rsidRPr="0070528F" w:rsidRDefault="00C03F4A" w:rsidP="007657D5">
            <w:pPr>
              <w:pStyle w:val="a8"/>
            </w:pPr>
            <w:r w:rsidRPr="0070528F">
              <w:t xml:space="preserve">Класс </w:t>
            </w:r>
            <w:r w:rsidR="00F31AF6" w:rsidRPr="0070528F">
              <w:t>(подкласс)</w:t>
            </w:r>
            <w:r w:rsidRPr="0070528F">
              <w:t>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F4A" w:rsidRPr="0070528F" w:rsidRDefault="00C03F4A" w:rsidP="007657D5">
            <w:pPr>
              <w:pStyle w:val="a8"/>
            </w:pPr>
            <w:r w:rsidRPr="0070528F">
              <w:t>Эффективность СИЗ</w:t>
            </w:r>
            <w:r w:rsidR="00F31AF6" w:rsidRPr="0070528F">
              <w:t>*</w:t>
            </w:r>
            <w:r w:rsidRPr="0070528F">
              <w:t>, +/-</w:t>
            </w:r>
            <w:r w:rsidR="00A100AB" w:rsidRPr="0070528F">
              <w:t>/</w:t>
            </w:r>
            <w:r w:rsidR="00A100AB" w:rsidRPr="0045004B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3F4A" w:rsidRPr="0070528F" w:rsidRDefault="00C03F4A" w:rsidP="00C03F4A">
            <w:pPr>
              <w:pStyle w:val="a8"/>
            </w:pPr>
            <w:r w:rsidRPr="0070528F">
              <w:t>Класс</w:t>
            </w:r>
            <w:r w:rsidR="00F31AF6" w:rsidRPr="0070528F">
              <w:t xml:space="preserve"> (подкласс)</w:t>
            </w:r>
            <w:r w:rsidRPr="0070528F">
              <w:t xml:space="preserve">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3F4A" w:rsidRPr="0070528F" w:rsidRDefault="00C03F4A" w:rsidP="007657D5">
            <w:pPr>
              <w:pStyle w:val="a8"/>
            </w:pPr>
          </w:p>
        </w:tc>
      </w:tr>
      <w:tr w:rsidR="00C03F4A" w:rsidRPr="0070528F" w:rsidTr="0045004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F4A" w:rsidRPr="0070528F" w:rsidRDefault="00C03F4A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3F4A" w:rsidRPr="0045004B" w:rsidRDefault="00C03F4A" w:rsidP="0045004B">
            <w:pPr>
              <w:pStyle w:val="a8"/>
              <w:jc w:val="left"/>
              <w:rPr>
                <w:color w:val="000000"/>
              </w:rPr>
            </w:pPr>
            <w:r w:rsidRPr="0045004B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F4A" w:rsidRPr="0070528F" w:rsidRDefault="009D3EA2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F4A" w:rsidRPr="0070528F" w:rsidRDefault="009D3EA2" w:rsidP="007657D5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3F4A" w:rsidRPr="0070528F" w:rsidRDefault="009D3EA2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3F4A" w:rsidRPr="0070528F" w:rsidRDefault="00C03F4A" w:rsidP="007657D5">
            <w:pPr>
              <w:pStyle w:val="a8"/>
            </w:pPr>
            <w:bookmarkStart w:id="7" w:name="s030_1"/>
            <w:bookmarkEnd w:id="7"/>
          </w:p>
        </w:tc>
      </w:tr>
      <w:tr w:rsidR="00C03F4A" w:rsidRPr="0070528F" w:rsidTr="0045004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F4A" w:rsidRPr="0070528F" w:rsidRDefault="00C03F4A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3F4A" w:rsidRPr="0045004B" w:rsidRDefault="00C03F4A" w:rsidP="0045004B">
            <w:pPr>
              <w:pStyle w:val="a8"/>
              <w:jc w:val="left"/>
              <w:rPr>
                <w:color w:val="000000"/>
              </w:rPr>
            </w:pPr>
            <w:r w:rsidRPr="0045004B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F4A" w:rsidRPr="0070528F" w:rsidRDefault="009D3EA2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F4A" w:rsidRPr="0070528F" w:rsidRDefault="009D3EA2" w:rsidP="007657D5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3F4A" w:rsidRPr="0070528F" w:rsidRDefault="009D3EA2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3F4A" w:rsidRPr="0070528F" w:rsidRDefault="00C03F4A" w:rsidP="007657D5">
            <w:pPr>
              <w:pStyle w:val="a8"/>
            </w:pPr>
            <w:bookmarkStart w:id="8" w:name="s030_2"/>
            <w:bookmarkEnd w:id="8"/>
          </w:p>
        </w:tc>
      </w:tr>
      <w:tr w:rsidR="00C03F4A" w:rsidRPr="0070528F" w:rsidTr="0045004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F4A" w:rsidRPr="0070528F" w:rsidRDefault="00C03F4A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3F4A" w:rsidRPr="0045004B" w:rsidRDefault="00C03F4A" w:rsidP="0045004B">
            <w:pPr>
              <w:pStyle w:val="a8"/>
              <w:jc w:val="left"/>
              <w:rPr>
                <w:color w:val="000000"/>
              </w:rPr>
            </w:pPr>
            <w:r w:rsidRPr="0045004B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F4A" w:rsidRPr="0070528F" w:rsidRDefault="009D3EA2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F4A" w:rsidRPr="0070528F" w:rsidRDefault="009D3EA2" w:rsidP="007657D5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3F4A" w:rsidRPr="0070528F" w:rsidRDefault="009D3EA2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3F4A" w:rsidRPr="0070528F" w:rsidRDefault="00C03F4A" w:rsidP="007657D5">
            <w:pPr>
              <w:pStyle w:val="a8"/>
            </w:pPr>
            <w:bookmarkStart w:id="9" w:name="s030_3"/>
            <w:bookmarkEnd w:id="9"/>
          </w:p>
        </w:tc>
      </w:tr>
      <w:tr w:rsidR="00C03F4A" w:rsidRPr="0070528F" w:rsidTr="0045004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F4A" w:rsidRPr="0070528F" w:rsidRDefault="00C03F4A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3F4A" w:rsidRPr="0045004B" w:rsidRDefault="00C03F4A" w:rsidP="0045004B">
            <w:pPr>
              <w:pStyle w:val="a8"/>
              <w:jc w:val="left"/>
              <w:rPr>
                <w:color w:val="000000"/>
              </w:rPr>
            </w:pPr>
            <w:r w:rsidRPr="0045004B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F4A" w:rsidRPr="0070528F" w:rsidRDefault="009D3EA2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F4A" w:rsidRPr="0070528F" w:rsidRDefault="009D3EA2" w:rsidP="007657D5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3F4A" w:rsidRPr="0070528F" w:rsidRDefault="009D3EA2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3F4A" w:rsidRPr="0070528F" w:rsidRDefault="00C03F4A" w:rsidP="007657D5">
            <w:pPr>
              <w:pStyle w:val="a8"/>
            </w:pPr>
            <w:bookmarkStart w:id="10" w:name="s030_4"/>
            <w:bookmarkEnd w:id="10"/>
          </w:p>
        </w:tc>
      </w:tr>
      <w:tr w:rsidR="00C03F4A" w:rsidRPr="0070528F" w:rsidTr="0045004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F4A" w:rsidRPr="0070528F" w:rsidRDefault="00C03F4A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3F4A" w:rsidRPr="0045004B" w:rsidRDefault="00C03F4A" w:rsidP="0045004B">
            <w:pPr>
              <w:pStyle w:val="a8"/>
              <w:jc w:val="left"/>
              <w:rPr>
                <w:color w:val="000000"/>
              </w:rPr>
            </w:pPr>
            <w:r w:rsidRPr="0045004B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F4A" w:rsidRPr="0070528F" w:rsidRDefault="009D3EA2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F4A" w:rsidRPr="0070528F" w:rsidRDefault="009D3EA2" w:rsidP="007657D5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3F4A" w:rsidRPr="0070528F" w:rsidRDefault="009D3EA2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3F4A" w:rsidRPr="0070528F" w:rsidRDefault="00C03F4A" w:rsidP="007657D5">
            <w:pPr>
              <w:pStyle w:val="a8"/>
            </w:pPr>
            <w:bookmarkStart w:id="11" w:name="s030_5"/>
            <w:bookmarkEnd w:id="11"/>
          </w:p>
        </w:tc>
      </w:tr>
      <w:tr w:rsidR="00C03F4A" w:rsidRPr="0070528F" w:rsidTr="0045004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F4A" w:rsidRPr="0070528F" w:rsidRDefault="00C03F4A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3F4A" w:rsidRPr="0045004B" w:rsidRDefault="00C03F4A" w:rsidP="0045004B">
            <w:pPr>
              <w:pStyle w:val="a8"/>
              <w:jc w:val="left"/>
              <w:rPr>
                <w:color w:val="000000"/>
              </w:rPr>
            </w:pPr>
            <w:r w:rsidRPr="0045004B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F4A" w:rsidRPr="0070528F" w:rsidRDefault="009D3EA2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F4A" w:rsidRPr="0070528F" w:rsidRDefault="009D3EA2" w:rsidP="007657D5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3F4A" w:rsidRPr="0070528F" w:rsidRDefault="009D3EA2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3F4A" w:rsidRPr="0070528F" w:rsidRDefault="00C03F4A" w:rsidP="007657D5">
            <w:pPr>
              <w:pStyle w:val="a8"/>
            </w:pPr>
            <w:bookmarkStart w:id="12" w:name="s030_6"/>
            <w:bookmarkEnd w:id="12"/>
          </w:p>
        </w:tc>
      </w:tr>
      <w:tr w:rsidR="00C03F4A" w:rsidRPr="0070528F" w:rsidTr="0045004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F4A" w:rsidRPr="0070528F" w:rsidRDefault="00C03F4A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3F4A" w:rsidRPr="0045004B" w:rsidRDefault="00C03F4A" w:rsidP="0045004B">
            <w:pPr>
              <w:pStyle w:val="a8"/>
              <w:jc w:val="left"/>
              <w:rPr>
                <w:color w:val="000000"/>
              </w:rPr>
            </w:pPr>
            <w:r w:rsidRPr="0045004B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F4A" w:rsidRPr="0070528F" w:rsidRDefault="009D3EA2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F4A" w:rsidRPr="0070528F" w:rsidRDefault="009D3EA2" w:rsidP="007657D5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3F4A" w:rsidRPr="0070528F" w:rsidRDefault="009D3EA2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3F4A" w:rsidRPr="0070528F" w:rsidRDefault="00C03F4A" w:rsidP="007657D5">
            <w:pPr>
              <w:pStyle w:val="a8"/>
            </w:pPr>
            <w:bookmarkStart w:id="13" w:name="s030_7"/>
            <w:bookmarkEnd w:id="13"/>
          </w:p>
        </w:tc>
      </w:tr>
      <w:tr w:rsidR="00C03F4A" w:rsidRPr="0070528F" w:rsidTr="0045004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F4A" w:rsidRPr="0070528F" w:rsidRDefault="00C03F4A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3F4A" w:rsidRPr="0045004B" w:rsidRDefault="00C03F4A" w:rsidP="0045004B">
            <w:pPr>
              <w:pStyle w:val="a8"/>
              <w:jc w:val="left"/>
              <w:rPr>
                <w:color w:val="000000"/>
              </w:rPr>
            </w:pPr>
            <w:r w:rsidRPr="0045004B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F4A" w:rsidRPr="0070528F" w:rsidRDefault="009D3EA2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F4A" w:rsidRPr="0070528F" w:rsidRDefault="009D3EA2" w:rsidP="007657D5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3F4A" w:rsidRPr="0070528F" w:rsidRDefault="009D3EA2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3F4A" w:rsidRPr="0070528F" w:rsidRDefault="00C03F4A" w:rsidP="007657D5">
            <w:pPr>
              <w:pStyle w:val="a8"/>
            </w:pPr>
            <w:bookmarkStart w:id="14" w:name="s030_8"/>
            <w:bookmarkEnd w:id="14"/>
          </w:p>
        </w:tc>
      </w:tr>
      <w:tr w:rsidR="00C03F4A" w:rsidRPr="0070528F" w:rsidTr="0045004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F4A" w:rsidRPr="0070528F" w:rsidRDefault="00C03F4A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3F4A" w:rsidRPr="0045004B" w:rsidRDefault="009D3EA2" w:rsidP="0045004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F4A" w:rsidRPr="0070528F" w:rsidRDefault="009D3EA2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F4A" w:rsidRPr="0070528F" w:rsidRDefault="009D3EA2" w:rsidP="007657D5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3F4A" w:rsidRPr="0070528F" w:rsidRDefault="009D3EA2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3F4A" w:rsidRPr="0070528F" w:rsidRDefault="00C03F4A" w:rsidP="007657D5">
            <w:pPr>
              <w:pStyle w:val="a8"/>
            </w:pPr>
            <w:bookmarkStart w:id="15" w:name="s030_9"/>
            <w:bookmarkEnd w:id="15"/>
          </w:p>
        </w:tc>
      </w:tr>
      <w:tr w:rsidR="00C03F4A" w:rsidRPr="0070528F" w:rsidTr="0045004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F4A" w:rsidRPr="0070528F" w:rsidRDefault="00C03F4A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3F4A" w:rsidRPr="0045004B" w:rsidRDefault="00C03F4A" w:rsidP="0045004B">
            <w:pPr>
              <w:pStyle w:val="a8"/>
              <w:jc w:val="left"/>
              <w:rPr>
                <w:color w:val="000000"/>
              </w:rPr>
            </w:pPr>
            <w:r w:rsidRPr="0045004B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F4A" w:rsidRPr="0070528F" w:rsidRDefault="009D3EA2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F4A" w:rsidRPr="0070528F" w:rsidRDefault="009D3EA2" w:rsidP="007657D5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3F4A" w:rsidRPr="0070528F" w:rsidRDefault="009D3EA2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3F4A" w:rsidRPr="0070528F" w:rsidRDefault="00C03F4A" w:rsidP="007657D5">
            <w:pPr>
              <w:pStyle w:val="a8"/>
            </w:pPr>
            <w:bookmarkStart w:id="16" w:name="s030_10"/>
            <w:bookmarkEnd w:id="16"/>
          </w:p>
        </w:tc>
      </w:tr>
      <w:tr w:rsidR="00C03F4A" w:rsidRPr="0070528F" w:rsidTr="0045004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F4A" w:rsidRPr="0070528F" w:rsidRDefault="00C03F4A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3F4A" w:rsidRPr="0045004B" w:rsidRDefault="00F31AF6" w:rsidP="0045004B">
            <w:pPr>
              <w:pStyle w:val="a8"/>
              <w:jc w:val="left"/>
              <w:rPr>
                <w:color w:val="000000"/>
              </w:rPr>
            </w:pPr>
            <w:r w:rsidRPr="0045004B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F4A" w:rsidRPr="0070528F" w:rsidRDefault="009D3EA2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F4A" w:rsidRPr="0070528F" w:rsidRDefault="009D3EA2" w:rsidP="007657D5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3F4A" w:rsidRPr="0070528F" w:rsidRDefault="009D3EA2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3F4A" w:rsidRPr="0070528F" w:rsidRDefault="00C03F4A" w:rsidP="007657D5">
            <w:pPr>
              <w:pStyle w:val="a8"/>
            </w:pPr>
            <w:bookmarkStart w:id="17" w:name="s030_11"/>
            <w:bookmarkEnd w:id="17"/>
          </w:p>
        </w:tc>
      </w:tr>
      <w:tr w:rsidR="00C03F4A" w:rsidRPr="0070528F" w:rsidTr="0045004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F4A" w:rsidRPr="0070528F" w:rsidRDefault="00C03F4A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3F4A" w:rsidRPr="0045004B" w:rsidRDefault="00F31AF6" w:rsidP="0045004B">
            <w:pPr>
              <w:pStyle w:val="a8"/>
              <w:jc w:val="left"/>
              <w:rPr>
                <w:color w:val="000000"/>
              </w:rPr>
            </w:pPr>
            <w:r w:rsidRPr="0045004B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F4A" w:rsidRPr="0070528F" w:rsidRDefault="009D3EA2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F4A" w:rsidRPr="0070528F" w:rsidRDefault="009D3EA2" w:rsidP="007657D5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3F4A" w:rsidRPr="0070528F" w:rsidRDefault="009D3EA2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3F4A" w:rsidRPr="0070528F" w:rsidRDefault="00C03F4A" w:rsidP="007657D5">
            <w:pPr>
              <w:pStyle w:val="a8"/>
            </w:pPr>
            <w:bookmarkStart w:id="18" w:name="s030_12"/>
            <w:bookmarkEnd w:id="18"/>
          </w:p>
        </w:tc>
      </w:tr>
      <w:tr w:rsidR="00C03F4A" w:rsidRPr="0070528F" w:rsidTr="0045004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F4A" w:rsidRPr="0070528F" w:rsidRDefault="00C03F4A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3F4A" w:rsidRPr="0045004B" w:rsidRDefault="009D3EA2" w:rsidP="0045004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F4A" w:rsidRPr="0070528F" w:rsidRDefault="009D3EA2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F4A" w:rsidRPr="0070528F" w:rsidRDefault="009D3EA2" w:rsidP="007657D5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3F4A" w:rsidRPr="0070528F" w:rsidRDefault="009D3EA2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3F4A" w:rsidRPr="0070528F" w:rsidRDefault="00C03F4A" w:rsidP="007657D5">
            <w:pPr>
              <w:pStyle w:val="a8"/>
            </w:pPr>
            <w:bookmarkStart w:id="19" w:name="s030_13"/>
            <w:bookmarkEnd w:id="19"/>
          </w:p>
        </w:tc>
      </w:tr>
      <w:tr w:rsidR="00C03F4A" w:rsidRPr="0070528F" w:rsidTr="0045004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F4A" w:rsidRPr="0070528F" w:rsidRDefault="00C03F4A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3F4A" w:rsidRPr="0045004B" w:rsidRDefault="00C03F4A" w:rsidP="0045004B">
            <w:pPr>
              <w:pStyle w:val="a8"/>
              <w:jc w:val="left"/>
              <w:rPr>
                <w:color w:val="000000"/>
              </w:rPr>
            </w:pPr>
            <w:r w:rsidRPr="0045004B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F4A" w:rsidRPr="0070528F" w:rsidRDefault="009D3EA2" w:rsidP="007657D5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F4A" w:rsidRPr="0070528F" w:rsidRDefault="009D3EA2" w:rsidP="007657D5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3F4A" w:rsidRPr="0070528F" w:rsidRDefault="009D3EA2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3F4A" w:rsidRPr="0070528F" w:rsidRDefault="00C03F4A" w:rsidP="007657D5">
            <w:pPr>
              <w:pStyle w:val="a8"/>
            </w:pPr>
            <w:bookmarkStart w:id="20" w:name="s030_14"/>
            <w:bookmarkEnd w:id="20"/>
          </w:p>
        </w:tc>
      </w:tr>
      <w:tr w:rsidR="009D3EA2" w:rsidRPr="009D3EA2" w:rsidTr="0045004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3EA2" w:rsidRPr="009D3EA2" w:rsidRDefault="009D3EA2" w:rsidP="007657D5">
            <w:pPr>
              <w:pStyle w:val="a8"/>
            </w:pPr>
            <w:bookmarkStart w:id="21" w:name="s030_15" w:colFirst="5" w:colLast="5"/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EA2" w:rsidRPr="009D3EA2" w:rsidRDefault="009D3EA2" w:rsidP="0045004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Травмоопасность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EA2" w:rsidRPr="009D3EA2" w:rsidRDefault="009D3EA2" w:rsidP="007657D5">
            <w:pPr>
              <w:pStyle w:val="a8"/>
            </w:pPr>
            <w:r>
              <w:t>допустимый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3EA2" w:rsidRPr="009D3EA2" w:rsidRDefault="009D3EA2" w:rsidP="00F31AF6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3EA2" w:rsidRPr="009D3EA2" w:rsidRDefault="009D3EA2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D3EA2" w:rsidRPr="009D3EA2" w:rsidRDefault="009D3EA2" w:rsidP="007657D5">
            <w:pPr>
              <w:pStyle w:val="a8"/>
            </w:pPr>
          </w:p>
        </w:tc>
      </w:tr>
      <w:bookmarkEnd w:id="21"/>
      <w:tr w:rsidR="00F31AF6" w:rsidRPr="0070528F" w:rsidTr="0045004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1AF6" w:rsidRPr="0070528F" w:rsidRDefault="00F31AF6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1AF6" w:rsidRPr="0045004B" w:rsidRDefault="00F31AF6" w:rsidP="0045004B">
            <w:pPr>
              <w:pStyle w:val="a8"/>
              <w:jc w:val="left"/>
              <w:rPr>
                <w:color w:val="000000"/>
              </w:rPr>
            </w:pPr>
            <w:r w:rsidRPr="0045004B">
              <w:rPr>
                <w:b/>
                <w:color w:val="000000"/>
              </w:rPr>
              <w:t>Итоговый класс (подкласс) условий труда</w:t>
            </w:r>
            <w:bookmarkStart w:id="22" w:name="s030_itog3"/>
            <w:bookmarkEnd w:id="22"/>
          </w:p>
        </w:tc>
        <w:tc>
          <w:tcPr>
            <w:tcW w:w="1134" w:type="dxa"/>
            <w:shd w:val="clear" w:color="auto" w:fill="auto"/>
            <w:vAlign w:val="center"/>
          </w:tcPr>
          <w:p w:rsidR="00F31AF6" w:rsidRPr="0070528F" w:rsidRDefault="009D3EA2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1AF6" w:rsidRPr="0070528F" w:rsidRDefault="00F31AF6" w:rsidP="00F31AF6">
            <w:pPr>
              <w:pStyle w:val="a8"/>
            </w:pPr>
            <w:r w:rsidRPr="0070528F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1AF6" w:rsidRPr="0070528F" w:rsidRDefault="009D3EA2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31AF6" w:rsidRPr="0070528F" w:rsidRDefault="00F31AF6" w:rsidP="007657D5">
            <w:pPr>
              <w:pStyle w:val="a8"/>
            </w:pPr>
            <w:bookmarkStart w:id="23" w:name="s030_itog"/>
            <w:bookmarkEnd w:id="23"/>
          </w:p>
        </w:tc>
      </w:tr>
    </w:tbl>
    <w:p w:rsidR="00481C22" w:rsidRPr="0070528F" w:rsidRDefault="00F31AF6" w:rsidP="00481C22">
      <w:pPr>
        <w:rPr>
          <w:sz w:val="16"/>
          <w:szCs w:val="16"/>
        </w:rPr>
      </w:pPr>
      <w:r w:rsidRPr="0070528F">
        <w:rPr>
          <w:sz w:val="16"/>
          <w:szCs w:val="16"/>
        </w:rPr>
        <w:t>* Средства индивидуальной защиты</w:t>
      </w:r>
    </w:p>
    <w:p w:rsidR="00AE7AC6" w:rsidRDefault="00AE7AC6" w:rsidP="00481C22">
      <w:pPr>
        <w:rPr>
          <w:b/>
        </w:rPr>
      </w:pPr>
    </w:p>
    <w:p w:rsidR="00481C22" w:rsidRPr="0070528F" w:rsidRDefault="00481C22" w:rsidP="00481C22">
      <w:r w:rsidRPr="0070528F">
        <w:rPr>
          <w:b/>
        </w:rPr>
        <w:t>Строка  040.</w:t>
      </w:r>
      <w:r w:rsidRPr="0070528F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481C22" w:rsidRPr="0070528F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81C22" w:rsidRPr="0070528F" w:rsidRDefault="008E70C1" w:rsidP="00481C22">
            <w:pPr>
              <w:pStyle w:val="a8"/>
            </w:pPr>
            <w:r w:rsidRPr="0070528F">
              <w:t>№</w:t>
            </w:r>
            <w:r w:rsidR="00481C22" w:rsidRPr="0070528F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81C22" w:rsidRPr="0070528F" w:rsidRDefault="00F31AF6" w:rsidP="00F31AF6">
            <w:pPr>
              <w:pStyle w:val="a8"/>
            </w:pPr>
            <w:r w:rsidRPr="0070528F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481C22" w:rsidP="00481C22">
            <w:pPr>
              <w:pStyle w:val="a8"/>
            </w:pPr>
            <w:r w:rsidRPr="0070528F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481C22" w:rsidP="00481C22">
            <w:pPr>
              <w:pStyle w:val="a8"/>
            </w:pPr>
            <w:r w:rsidRPr="0070528F">
              <w:t xml:space="preserve">По </w:t>
            </w:r>
            <w:r w:rsidR="008E70C1" w:rsidRPr="0070528F">
              <w:t xml:space="preserve">результатам оценки </w:t>
            </w:r>
            <w:r w:rsidRPr="0070528F">
              <w:t>условий труда</w:t>
            </w:r>
          </w:p>
        </w:tc>
      </w:tr>
      <w:tr w:rsidR="00481C22" w:rsidRPr="0070528F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481C22" w:rsidP="00481C22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481C22" w:rsidP="00481C22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481C22" w:rsidP="00481C22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481C22" w:rsidP="00481C22">
            <w:pPr>
              <w:pStyle w:val="a8"/>
              <w:rPr>
                <w:sz w:val="18"/>
                <w:szCs w:val="18"/>
              </w:rPr>
            </w:pPr>
            <w:r w:rsidRPr="0070528F">
              <w:rPr>
                <w:sz w:val="18"/>
                <w:szCs w:val="18"/>
              </w:rPr>
              <w:t xml:space="preserve">необходимость  в установлении </w:t>
            </w:r>
            <w:r w:rsidRPr="0070528F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481C22" w:rsidP="00481C22">
            <w:pPr>
              <w:pStyle w:val="a8"/>
              <w:rPr>
                <w:sz w:val="18"/>
                <w:szCs w:val="18"/>
              </w:rPr>
            </w:pPr>
            <w:r w:rsidRPr="0070528F">
              <w:rPr>
                <w:sz w:val="18"/>
                <w:szCs w:val="18"/>
              </w:rPr>
              <w:t>основание</w:t>
            </w:r>
          </w:p>
        </w:tc>
      </w:tr>
      <w:tr w:rsidR="00481C22" w:rsidRPr="0070528F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481C22" w:rsidP="001456F8">
            <w:pPr>
              <w:pStyle w:val="a8"/>
            </w:pPr>
            <w:bookmarkStart w:id="24" w:name="s040_1"/>
            <w:bookmarkEnd w:id="24"/>
            <w:r w:rsidRPr="0070528F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481C22" w:rsidP="001456F8">
            <w:pPr>
              <w:pStyle w:val="a8"/>
              <w:jc w:val="left"/>
            </w:pPr>
            <w:r w:rsidRPr="0070528F">
              <w:t xml:space="preserve">Повышенная оплата труда </w:t>
            </w:r>
            <w:r w:rsidR="00F31AF6" w:rsidRPr="0070528F">
              <w:t>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4D046E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C150F4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C150F4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481C22" w:rsidRPr="0070528F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481C22" w:rsidP="001456F8">
            <w:pPr>
              <w:pStyle w:val="a8"/>
            </w:pPr>
            <w:bookmarkStart w:id="25" w:name="s040_2"/>
            <w:bookmarkEnd w:id="25"/>
            <w:r w:rsidRPr="0070528F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481C22" w:rsidP="001456F8">
            <w:pPr>
              <w:pStyle w:val="a8"/>
              <w:jc w:val="left"/>
            </w:pPr>
            <w:r w:rsidRPr="0070528F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4D046E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C150F4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C150F4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481C22" w:rsidRPr="0070528F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481C22" w:rsidP="001456F8">
            <w:pPr>
              <w:pStyle w:val="a8"/>
            </w:pPr>
            <w:bookmarkStart w:id="26" w:name="s040_3"/>
            <w:bookmarkEnd w:id="26"/>
            <w:r w:rsidRPr="0070528F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481C22" w:rsidP="001456F8">
            <w:pPr>
              <w:pStyle w:val="a8"/>
              <w:jc w:val="left"/>
            </w:pPr>
            <w:r w:rsidRPr="0070528F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4D046E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C150F4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C150F4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481C22" w:rsidRPr="0070528F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481C22" w:rsidP="001456F8">
            <w:pPr>
              <w:pStyle w:val="a8"/>
            </w:pPr>
            <w:bookmarkStart w:id="27" w:name="s040_4"/>
            <w:bookmarkEnd w:id="27"/>
            <w:r w:rsidRPr="0070528F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481C22" w:rsidP="001456F8">
            <w:pPr>
              <w:pStyle w:val="a8"/>
              <w:jc w:val="left"/>
            </w:pPr>
            <w:r w:rsidRPr="0070528F">
              <w:t>Мо</w:t>
            </w:r>
            <w:r w:rsidR="008E70C1" w:rsidRPr="0070528F">
              <w:t xml:space="preserve">локо или другие </w:t>
            </w:r>
            <w:r w:rsidRPr="0070528F">
              <w:t>равноценные пищевые</w:t>
            </w:r>
            <w:r w:rsidR="008E70C1" w:rsidRPr="0070528F">
              <w:t xml:space="preserve"> </w:t>
            </w:r>
            <w:r w:rsidRPr="0070528F">
              <w:t>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4D046E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C150F4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C150F4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481C22" w:rsidRPr="0070528F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481C22" w:rsidP="001456F8">
            <w:pPr>
              <w:pStyle w:val="a8"/>
            </w:pPr>
            <w:bookmarkStart w:id="28" w:name="s040_5"/>
            <w:bookmarkEnd w:id="28"/>
            <w:r w:rsidRPr="0070528F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8E70C1" w:rsidP="001456F8">
            <w:pPr>
              <w:pStyle w:val="a8"/>
              <w:jc w:val="left"/>
            </w:pPr>
            <w:r w:rsidRPr="0070528F">
              <w:t xml:space="preserve">Лечебно - профилактическое </w:t>
            </w:r>
            <w:r w:rsidR="00481C22" w:rsidRPr="0070528F">
              <w:t>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4D046E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C150F4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C150F4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481C22" w:rsidRPr="0070528F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481C22" w:rsidP="001456F8">
            <w:pPr>
              <w:pStyle w:val="a8"/>
            </w:pPr>
            <w:bookmarkStart w:id="29" w:name="s040_6"/>
            <w:bookmarkEnd w:id="29"/>
            <w:r w:rsidRPr="0070528F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481C22" w:rsidP="001456F8">
            <w:pPr>
              <w:pStyle w:val="a8"/>
              <w:jc w:val="left"/>
            </w:pPr>
            <w:r w:rsidRPr="0070528F">
              <w:t xml:space="preserve">Право на досрочное назначение </w:t>
            </w:r>
            <w:r w:rsidR="00DC4794" w:rsidRPr="0070528F">
              <w:t xml:space="preserve">страховой </w:t>
            </w:r>
            <w:r w:rsidRPr="0070528F">
              <w:t>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4D046E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C150F4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C150F4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481C22" w:rsidRPr="0070528F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481C22" w:rsidP="001456F8">
            <w:pPr>
              <w:pStyle w:val="a8"/>
            </w:pPr>
            <w:bookmarkStart w:id="30" w:name="s040_7"/>
            <w:bookmarkEnd w:id="30"/>
            <w:r w:rsidRPr="0070528F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481C22" w:rsidP="001456F8">
            <w:pPr>
              <w:pStyle w:val="a8"/>
              <w:jc w:val="left"/>
            </w:pPr>
            <w:r w:rsidRPr="0070528F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4D046E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C150F4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70528F" w:rsidRDefault="00C150F4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</w:tbl>
    <w:p w:rsidR="00481C22" w:rsidRDefault="00481C22" w:rsidP="007462E1">
      <w:pPr>
        <w:jc w:val="both"/>
        <w:rPr>
          <w:u w:val="single"/>
        </w:rPr>
      </w:pPr>
      <w:r w:rsidRPr="0070528F">
        <w:rPr>
          <w:b/>
        </w:rPr>
        <w:t>Строка 050.</w:t>
      </w:r>
      <w:r w:rsidR="00F31AF6" w:rsidRPr="0070528F">
        <w:t xml:space="preserve"> Рекомендации по улучшению </w:t>
      </w:r>
      <w:r w:rsidRPr="0070528F">
        <w:t>условий труда, по режима</w:t>
      </w:r>
      <w:r w:rsidR="000024F1" w:rsidRPr="0070528F">
        <w:t>м</w:t>
      </w:r>
      <w:r w:rsidRPr="0070528F">
        <w:t xml:space="preserve"> труда и</w:t>
      </w:r>
      <w:r w:rsidR="008E70C1" w:rsidRPr="0070528F">
        <w:t xml:space="preserve"> </w:t>
      </w:r>
      <w:r w:rsidRPr="0070528F">
        <w:t>отдыха, по подбору работников: </w:t>
      </w:r>
      <w:r w:rsidRPr="0070528F">
        <w:rPr>
          <w:u w:val="single"/>
        </w:rPr>
        <w:t>  </w:t>
      </w:r>
      <w:r w:rsidRPr="0070528F">
        <w:rPr>
          <w:u w:val="single"/>
        </w:rPr>
        <w:fldChar w:fldCharType="begin"/>
      </w:r>
      <w:r w:rsidRPr="0070528F">
        <w:rPr>
          <w:u w:val="single"/>
        </w:rPr>
        <w:instrText xml:space="preserve"> DOCVARIABLE "s_050" \* MERGEFORMAT </w:instrText>
      </w:r>
      <w:r w:rsidRPr="0070528F">
        <w:rPr>
          <w:u w:val="single"/>
        </w:rPr>
        <w:fldChar w:fldCharType="separate"/>
      </w:r>
      <w:r w:rsidR="009D3EA2" w:rsidRPr="009D3EA2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нет (СанПиН 2.4.6.2553-09, п.2.2); возможность применения труда инвалидов - да (при соблюдении СП 2.2.9. 2510-09 и карты реабилитации);</w:t>
      </w:r>
      <w:r w:rsidR="009D3EA2" w:rsidRPr="009D3EA2">
        <w:rPr>
          <w:i/>
          <w:u w:val="single"/>
        </w:rPr>
        <w:tab/>
        <w:t>   </w:t>
      </w:r>
      <w:r w:rsidR="009D3EA2" w:rsidRPr="009D3EA2">
        <w:rPr>
          <w:i/>
          <w:u w:val="single"/>
        </w:rPr>
        <w:br/>
        <w:t xml:space="preserve"> 2. Рекомендуемые режимы труда и отдыха: в соответствии с графиком работы организации.</w:t>
      </w:r>
      <w:r w:rsidRPr="0070528F">
        <w:rPr>
          <w:u w:val="single"/>
        </w:rPr>
        <w:fldChar w:fldCharType="end"/>
      </w:r>
      <w:r w:rsidRPr="0070528F">
        <w:rPr>
          <w:u w:val="single"/>
        </w:rPr>
        <w:t xml:space="preserve"> </w:t>
      </w:r>
    </w:p>
    <w:p w:rsidR="006577AE" w:rsidRPr="0070528F" w:rsidRDefault="006577AE" w:rsidP="007462E1">
      <w:pPr>
        <w:jc w:val="both"/>
      </w:pPr>
    </w:p>
    <w:p w:rsidR="003C5C39" w:rsidRPr="0070528F" w:rsidRDefault="003C5C39" w:rsidP="003C5C39">
      <w:r w:rsidRPr="0070528F">
        <w:t>Дата составления: </w:t>
      </w:r>
      <w:r w:rsidRPr="0070528F">
        <w:rPr>
          <w:u w:val="single"/>
        </w:rPr>
        <w:t xml:space="preserve">  </w:t>
      </w:r>
      <w:r w:rsidRPr="0070528F">
        <w:rPr>
          <w:u w:val="single"/>
        </w:rPr>
        <w:fldChar w:fldCharType="begin"/>
      </w:r>
      <w:r w:rsidRPr="0070528F">
        <w:rPr>
          <w:u w:val="single"/>
        </w:rPr>
        <w:instrText xml:space="preserve"> DOCVARIABLE fill_date \* MERGEFORMAT </w:instrText>
      </w:r>
      <w:r w:rsidRPr="0070528F">
        <w:rPr>
          <w:u w:val="single"/>
        </w:rPr>
        <w:fldChar w:fldCharType="separate"/>
      </w:r>
      <w:r w:rsidR="009D3EA2">
        <w:rPr>
          <w:u w:val="single"/>
        </w:rPr>
        <w:t>31.08.2020</w:t>
      </w:r>
      <w:r w:rsidRPr="0070528F">
        <w:rPr>
          <w:u w:val="single"/>
        </w:rPr>
        <w:fldChar w:fldCharType="end"/>
      </w:r>
      <w:r w:rsidRPr="0070528F">
        <w:rPr>
          <w:u w:val="single"/>
        </w:rPr>
        <w:t xml:space="preserve">    </w:t>
      </w:r>
    </w:p>
    <w:p w:rsidR="00722D90" w:rsidRDefault="00722D90" w:rsidP="003C5C39"/>
    <w:p w:rsidR="003C5C39" w:rsidRPr="0070528F" w:rsidRDefault="003C5C39" w:rsidP="003C5C39">
      <w:r w:rsidRPr="0070528F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3C5C39" w:rsidRPr="0070528F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3C5C39" w:rsidRPr="0070528F" w:rsidRDefault="004D046E" w:rsidP="004E51DC">
            <w:pPr>
              <w:pStyle w:val="a8"/>
            </w:pPr>
            <w:r>
              <w:t>Исполняющий обязанности директора, ответственный по охране труда</w:t>
            </w:r>
          </w:p>
        </w:tc>
        <w:tc>
          <w:tcPr>
            <w:tcW w:w="283" w:type="dxa"/>
            <w:vAlign w:val="bottom"/>
          </w:tcPr>
          <w:p w:rsidR="003C5C39" w:rsidRPr="0070528F" w:rsidRDefault="003C5C39" w:rsidP="004E51DC">
            <w:pPr>
              <w:pStyle w:val="a8"/>
            </w:pPr>
            <w:bookmarkStart w:id="31" w:name="com_pred"/>
            <w:bookmarkEnd w:id="3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3C5C39" w:rsidRPr="0070528F" w:rsidRDefault="003C5C39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3C5C39" w:rsidRPr="0070528F" w:rsidRDefault="003C5C39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3C5C39" w:rsidRPr="0070528F" w:rsidRDefault="004D046E" w:rsidP="004E51DC">
            <w:pPr>
              <w:pStyle w:val="a8"/>
            </w:pPr>
            <w:r>
              <w:t>Ивинский Константин Викторович</w:t>
            </w:r>
          </w:p>
        </w:tc>
        <w:tc>
          <w:tcPr>
            <w:tcW w:w="284" w:type="dxa"/>
            <w:vAlign w:val="bottom"/>
          </w:tcPr>
          <w:p w:rsidR="003C5C39" w:rsidRPr="0070528F" w:rsidRDefault="003C5C39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3C5C39" w:rsidRPr="0070528F" w:rsidRDefault="003C5C39" w:rsidP="004E51DC">
            <w:pPr>
              <w:pStyle w:val="a8"/>
            </w:pPr>
          </w:p>
        </w:tc>
      </w:tr>
      <w:tr w:rsidR="003C5C39" w:rsidRPr="0070528F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3C5C39" w:rsidRPr="0070528F" w:rsidRDefault="003C5C39" w:rsidP="004E51DC">
            <w:pPr>
              <w:pStyle w:val="a8"/>
              <w:rPr>
                <w:vertAlign w:val="superscript"/>
              </w:rPr>
            </w:pPr>
            <w:bookmarkStart w:id="32" w:name="s070_1"/>
            <w:bookmarkEnd w:id="32"/>
            <w:r w:rsidRPr="0070528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3C5C39" w:rsidRPr="0070528F" w:rsidRDefault="003C5C39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3C5C39" w:rsidRPr="0070528F" w:rsidRDefault="003C5C39" w:rsidP="004E51DC">
            <w:pPr>
              <w:pStyle w:val="a8"/>
              <w:rPr>
                <w:vertAlign w:val="superscript"/>
              </w:rPr>
            </w:pPr>
            <w:r w:rsidRPr="0070528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3C5C39" w:rsidRPr="0070528F" w:rsidRDefault="003C5C39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3C5C39" w:rsidRPr="0070528F" w:rsidRDefault="004D046E" w:rsidP="004E51DC">
            <w:pPr>
              <w:pStyle w:val="a8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3C5C39" w:rsidRPr="0070528F" w:rsidRDefault="003C5C39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3C5C39" w:rsidRPr="0070528F" w:rsidRDefault="003C5C39" w:rsidP="004E51DC">
            <w:pPr>
              <w:pStyle w:val="a8"/>
              <w:rPr>
                <w:vertAlign w:val="superscript"/>
              </w:rPr>
            </w:pPr>
            <w:r w:rsidRPr="0070528F">
              <w:rPr>
                <w:vertAlign w:val="superscript"/>
              </w:rPr>
              <w:t>(дата)</w:t>
            </w:r>
          </w:p>
        </w:tc>
      </w:tr>
    </w:tbl>
    <w:p w:rsidR="003C5C39" w:rsidRPr="0070528F" w:rsidRDefault="003C5C39" w:rsidP="003C5C39">
      <w:r w:rsidRPr="0070528F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3C5C39" w:rsidRPr="0070528F" w:rsidTr="004D046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3C5C39" w:rsidRPr="0070528F" w:rsidRDefault="004D046E" w:rsidP="004E51DC">
            <w:pPr>
              <w:pStyle w:val="a8"/>
            </w:pPr>
            <w:r>
              <w:t>Балетмейстер</w:t>
            </w:r>
          </w:p>
        </w:tc>
        <w:tc>
          <w:tcPr>
            <w:tcW w:w="283" w:type="dxa"/>
            <w:vAlign w:val="bottom"/>
          </w:tcPr>
          <w:p w:rsidR="003C5C39" w:rsidRPr="0070528F" w:rsidRDefault="003C5C39" w:rsidP="004E51DC">
            <w:pPr>
              <w:pStyle w:val="a8"/>
            </w:pPr>
            <w:bookmarkStart w:id="33" w:name="com_chlens"/>
            <w:bookmarkEnd w:id="3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3C5C39" w:rsidRPr="0070528F" w:rsidRDefault="003C5C39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3C5C39" w:rsidRPr="0070528F" w:rsidRDefault="003C5C39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3C5C39" w:rsidRPr="0070528F" w:rsidRDefault="004D046E" w:rsidP="004E51DC">
            <w:pPr>
              <w:pStyle w:val="a8"/>
            </w:pPr>
            <w:r>
              <w:t>Петроченко Алексей Олегович</w:t>
            </w:r>
          </w:p>
        </w:tc>
        <w:tc>
          <w:tcPr>
            <w:tcW w:w="284" w:type="dxa"/>
            <w:vAlign w:val="bottom"/>
          </w:tcPr>
          <w:p w:rsidR="003C5C39" w:rsidRPr="0070528F" w:rsidRDefault="003C5C39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3C5C39" w:rsidRPr="0070528F" w:rsidRDefault="003C5C39" w:rsidP="004E51DC">
            <w:pPr>
              <w:pStyle w:val="a8"/>
            </w:pPr>
          </w:p>
        </w:tc>
      </w:tr>
      <w:tr w:rsidR="003C5C39" w:rsidRPr="0070528F" w:rsidTr="004D046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3C5C39" w:rsidRPr="0070528F" w:rsidRDefault="003C5C39" w:rsidP="004E51DC">
            <w:pPr>
              <w:pStyle w:val="a8"/>
              <w:rPr>
                <w:vertAlign w:val="superscript"/>
              </w:rPr>
            </w:pPr>
            <w:bookmarkStart w:id="34" w:name="s070_2"/>
            <w:bookmarkEnd w:id="34"/>
            <w:r w:rsidRPr="0070528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3C5C39" w:rsidRPr="0070528F" w:rsidRDefault="003C5C39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3C5C39" w:rsidRPr="0070528F" w:rsidRDefault="003C5C39" w:rsidP="004E51DC">
            <w:pPr>
              <w:pStyle w:val="a8"/>
              <w:rPr>
                <w:vertAlign w:val="superscript"/>
              </w:rPr>
            </w:pPr>
            <w:r w:rsidRPr="0070528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3C5C39" w:rsidRPr="0070528F" w:rsidRDefault="003C5C39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3C5C39" w:rsidRPr="0070528F" w:rsidRDefault="004D046E" w:rsidP="004E51DC">
            <w:pPr>
              <w:pStyle w:val="a8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3C5C39" w:rsidRPr="0070528F" w:rsidRDefault="003C5C39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3C5C39" w:rsidRPr="0070528F" w:rsidRDefault="00835248" w:rsidP="004E51DC">
            <w:pPr>
              <w:pStyle w:val="a8"/>
              <w:rPr>
                <w:vertAlign w:val="superscript"/>
              </w:rPr>
            </w:pPr>
            <w:r w:rsidRPr="0070528F">
              <w:rPr>
                <w:vertAlign w:val="superscript"/>
              </w:rPr>
              <w:t>(дата)</w:t>
            </w:r>
          </w:p>
        </w:tc>
      </w:tr>
      <w:tr w:rsidR="004D046E" w:rsidRPr="004D046E" w:rsidTr="004D046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D046E" w:rsidRPr="004D046E" w:rsidRDefault="004D046E" w:rsidP="004E51DC">
            <w:pPr>
              <w:pStyle w:val="a8"/>
            </w:pPr>
            <w:r>
              <w:t>Звукооператор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D046E" w:rsidRPr="004D046E" w:rsidRDefault="004D046E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D046E" w:rsidRPr="004D046E" w:rsidRDefault="004D046E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D046E" w:rsidRPr="004D046E" w:rsidRDefault="004D046E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D046E" w:rsidRPr="004D046E" w:rsidRDefault="004D046E" w:rsidP="004E51DC">
            <w:pPr>
              <w:pStyle w:val="a8"/>
            </w:pPr>
            <w:r>
              <w:t>Беляев Константин Романович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D046E" w:rsidRPr="004D046E" w:rsidRDefault="004D046E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D046E" w:rsidRPr="004D046E" w:rsidRDefault="004D046E" w:rsidP="004E51DC">
            <w:pPr>
              <w:pStyle w:val="a8"/>
            </w:pPr>
          </w:p>
        </w:tc>
      </w:tr>
      <w:tr w:rsidR="004D046E" w:rsidRPr="004D046E" w:rsidTr="004D046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4D046E" w:rsidRPr="004D046E" w:rsidRDefault="004D046E" w:rsidP="004E51DC">
            <w:pPr>
              <w:pStyle w:val="a8"/>
              <w:rPr>
                <w:vertAlign w:val="superscript"/>
              </w:rPr>
            </w:pPr>
            <w:r w:rsidRPr="004D046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D046E" w:rsidRPr="004D046E" w:rsidRDefault="004D046E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046E" w:rsidRPr="004D046E" w:rsidRDefault="004D046E" w:rsidP="004E51DC">
            <w:pPr>
              <w:pStyle w:val="a8"/>
              <w:rPr>
                <w:vertAlign w:val="superscript"/>
              </w:rPr>
            </w:pPr>
            <w:r w:rsidRPr="004D046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D046E" w:rsidRPr="004D046E" w:rsidRDefault="004D046E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D046E" w:rsidRPr="004D046E" w:rsidRDefault="004D046E" w:rsidP="004E51DC">
            <w:pPr>
              <w:pStyle w:val="a8"/>
              <w:rPr>
                <w:vertAlign w:val="superscript"/>
              </w:rPr>
            </w:pPr>
            <w:r w:rsidRPr="004D046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4D046E" w:rsidRPr="004D046E" w:rsidRDefault="004D046E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D046E" w:rsidRPr="004D046E" w:rsidRDefault="004D046E" w:rsidP="004E51DC">
            <w:pPr>
              <w:pStyle w:val="a8"/>
              <w:rPr>
                <w:vertAlign w:val="superscript"/>
              </w:rPr>
            </w:pPr>
            <w:r w:rsidRPr="004D046E">
              <w:rPr>
                <w:vertAlign w:val="superscript"/>
              </w:rPr>
              <w:t>(дата)</w:t>
            </w:r>
          </w:p>
        </w:tc>
      </w:tr>
      <w:tr w:rsidR="004D046E" w:rsidRPr="004D046E" w:rsidTr="004D046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D046E" w:rsidRPr="004D046E" w:rsidRDefault="004D046E" w:rsidP="004E51DC">
            <w:pPr>
              <w:pStyle w:val="a8"/>
            </w:pPr>
            <w:r>
              <w:t>Руководитель кружка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D046E" w:rsidRPr="004D046E" w:rsidRDefault="004D046E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D046E" w:rsidRPr="004D046E" w:rsidRDefault="004D046E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D046E" w:rsidRPr="004D046E" w:rsidRDefault="004D046E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D046E" w:rsidRPr="004D046E" w:rsidRDefault="004D046E" w:rsidP="004E51DC">
            <w:pPr>
              <w:pStyle w:val="a8"/>
            </w:pPr>
            <w:r>
              <w:t>Калачева Анастасия Валерьевна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D046E" w:rsidRPr="004D046E" w:rsidRDefault="004D046E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D046E" w:rsidRPr="004D046E" w:rsidRDefault="004D046E" w:rsidP="004E51DC">
            <w:pPr>
              <w:pStyle w:val="a8"/>
            </w:pPr>
          </w:p>
        </w:tc>
      </w:tr>
      <w:tr w:rsidR="004D046E" w:rsidRPr="004D046E" w:rsidTr="004D046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4D046E" w:rsidRPr="004D046E" w:rsidRDefault="004D046E" w:rsidP="004E51DC">
            <w:pPr>
              <w:pStyle w:val="a8"/>
              <w:rPr>
                <w:vertAlign w:val="superscript"/>
              </w:rPr>
            </w:pPr>
            <w:r w:rsidRPr="004D046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D046E" w:rsidRPr="004D046E" w:rsidRDefault="004D046E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046E" w:rsidRPr="004D046E" w:rsidRDefault="004D046E" w:rsidP="004E51DC">
            <w:pPr>
              <w:pStyle w:val="a8"/>
              <w:rPr>
                <w:vertAlign w:val="superscript"/>
              </w:rPr>
            </w:pPr>
            <w:r w:rsidRPr="004D046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D046E" w:rsidRPr="004D046E" w:rsidRDefault="004D046E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D046E" w:rsidRPr="004D046E" w:rsidRDefault="004D046E" w:rsidP="004E51DC">
            <w:pPr>
              <w:pStyle w:val="a8"/>
              <w:rPr>
                <w:vertAlign w:val="superscript"/>
              </w:rPr>
            </w:pPr>
            <w:r w:rsidRPr="004D046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4D046E" w:rsidRPr="004D046E" w:rsidRDefault="004D046E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D046E" w:rsidRPr="004D046E" w:rsidRDefault="004D046E" w:rsidP="004E51DC">
            <w:pPr>
              <w:pStyle w:val="a8"/>
              <w:rPr>
                <w:vertAlign w:val="superscript"/>
              </w:rPr>
            </w:pPr>
            <w:r w:rsidRPr="004D046E">
              <w:rPr>
                <w:vertAlign w:val="superscript"/>
              </w:rPr>
              <w:t>(дата)</w:t>
            </w:r>
          </w:p>
        </w:tc>
      </w:tr>
    </w:tbl>
    <w:p w:rsidR="003C5C39" w:rsidRPr="0070528F" w:rsidRDefault="005F6B08" w:rsidP="003C5C39">
      <w:r w:rsidRPr="0070528F">
        <w:t>Эксперт(-ы) организации, проводившей специальную оценку условий труда</w:t>
      </w:r>
      <w:r w:rsidR="003C5C39" w:rsidRPr="0070528F">
        <w:t>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3C5C39" w:rsidRPr="007E51F7" w:rsidTr="007E51F7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5C39" w:rsidRPr="007E51F7" w:rsidRDefault="007E51F7" w:rsidP="003C5C39">
            <w:pPr>
              <w:pStyle w:val="a8"/>
            </w:pPr>
            <w:r w:rsidRPr="007E51F7">
              <w:t>5026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C5C39" w:rsidRPr="007E51F7" w:rsidRDefault="003C5C39" w:rsidP="003C5C3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5C39" w:rsidRPr="007E51F7" w:rsidRDefault="003C5C39" w:rsidP="003C5C3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3C5C39" w:rsidRPr="007E51F7" w:rsidRDefault="003C5C39" w:rsidP="003C5C3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5C39" w:rsidRPr="007E51F7" w:rsidRDefault="007E51F7" w:rsidP="003C5C39">
            <w:pPr>
              <w:pStyle w:val="a8"/>
            </w:pPr>
            <w:r w:rsidRPr="007E51F7">
              <w:t xml:space="preserve">Тавакалова Юлиана Борисовна 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C5C39" w:rsidRPr="007E51F7" w:rsidRDefault="003C5C39" w:rsidP="003C5C3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5C39" w:rsidRPr="007E51F7" w:rsidRDefault="009D3EA2" w:rsidP="003C5C39">
            <w:pPr>
              <w:pStyle w:val="a8"/>
            </w:pPr>
            <w:r>
              <w:t>31.08.2020</w:t>
            </w:r>
          </w:p>
        </w:tc>
      </w:tr>
      <w:tr w:rsidR="00EF07A3" w:rsidRPr="007E51F7" w:rsidTr="007E51F7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EF07A3" w:rsidRPr="007E51F7" w:rsidRDefault="007E51F7" w:rsidP="003C5C39">
            <w:pPr>
              <w:pStyle w:val="a8"/>
              <w:rPr>
                <w:b/>
                <w:vertAlign w:val="superscript"/>
              </w:rPr>
            </w:pPr>
            <w:r w:rsidRPr="007E51F7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</w:tcPr>
          <w:p w:rsidR="00EF07A3" w:rsidRPr="007E51F7" w:rsidRDefault="00EF07A3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F07A3" w:rsidRPr="007E51F7" w:rsidRDefault="007E51F7" w:rsidP="00EF07A3">
            <w:pPr>
              <w:pStyle w:val="a8"/>
              <w:rPr>
                <w:b/>
                <w:vertAlign w:val="superscript"/>
              </w:rPr>
            </w:pPr>
            <w:r w:rsidRPr="007E51F7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EF07A3" w:rsidRPr="007E51F7" w:rsidRDefault="00EF07A3" w:rsidP="003C5C39">
            <w:pPr>
              <w:pStyle w:val="a8"/>
              <w:rPr>
                <w:b/>
                <w:vertAlign w:val="superscript"/>
              </w:rPr>
            </w:pPr>
            <w:bookmarkStart w:id="35" w:name="fio_users"/>
            <w:bookmarkEnd w:id="35"/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EF07A3" w:rsidRPr="007E51F7" w:rsidRDefault="007E51F7" w:rsidP="00EF07A3">
            <w:pPr>
              <w:pStyle w:val="a8"/>
              <w:rPr>
                <w:b/>
                <w:vertAlign w:val="superscript"/>
              </w:rPr>
            </w:pPr>
            <w:r w:rsidRPr="007E51F7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EF07A3" w:rsidRPr="007E51F7" w:rsidRDefault="00EF07A3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EF07A3" w:rsidRPr="007E51F7" w:rsidRDefault="007E51F7" w:rsidP="00EF07A3">
            <w:pPr>
              <w:pStyle w:val="a8"/>
              <w:rPr>
                <w:vertAlign w:val="superscript"/>
              </w:rPr>
            </w:pPr>
            <w:r w:rsidRPr="007E51F7">
              <w:rPr>
                <w:vertAlign w:val="superscript"/>
              </w:rPr>
              <w:t>(дата)</w:t>
            </w:r>
          </w:p>
        </w:tc>
      </w:tr>
    </w:tbl>
    <w:p w:rsidR="003C5C39" w:rsidRPr="0070528F" w:rsidRDefault="003C5C39" w:rsidP="007462E1">
      <w:r w:rsidRPr="0070528F">
        <w:t xml:space="preserve">С результатами </w:t>
      </w:r>
      <w:r w:rsidR="005F6B08" w:rsidRPr="0070528F">
        <w:t xml:space="preserve">специальной </w:t>
      </w:r>
      <w:r w:rsidRPr="0070528F">
        <w:t>оценки условий труда ознакомлен(ы)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3C5C39" w:rsidRPr="0070528F" w:rsidTr="004D046E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3C5C39" w:rsidRPr="0070528F" w:rsidRDefault="003C5C39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3C5C39" w:rsidRPr="0070528F" w:rsidRDefault="003C5C39" w:rsidP="004E51DC">
            <w:pPr>
              <w:pStyle w:val="a8"/>
            </w:pPr>
            <w:bookmarkStart w:id="36" w:name="fio_rabs"/>
            <w:bookmarkEnd w:id="36"/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3C5C39" w:rsidRPr="0070528F" w:rsidRDefault="004D046E" w:rsidP="004E51DC">
            <w:pPr>
              <w:pStyle w:val="a8"/>
            </w:pPr>
            <w:r>
              <w:t>Беляев Константин Романович</w:t>
            </w:r>
          </w:p>
        </w:tc>
        <w:tc>
          <w:tcPr>
            <w:tcW w:w="283" w:type="dxa"/>
            <w:vAlign w:val="bottom"/>
          </w:tcPr>
          <w:p w:rsidR="003C5C39" w:rsidRPr="0070528F" w:rsidRDefault="003C5C39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3C5C39" w:rsidRPr="0070528F" w:rsidRDefault="003C5C39" w:rsidP="004E51DC">
            <w:pPr>
              <w:pStyle w:val="a8"/>
            </w:pPr>
          </w:p>
        </w:tc>
      </w:tr>
      <w:tr w:rsidR="00EF07A3" w:rsidRPr="0070528F" w:rsidTr="00DD7A21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EF07A3" w:rsidRPr="0070528F" w:rsidRDefault="00EF07A3" w:rsidP="004E51DC">
            <w:pPr>
              <w:pStyle w:val="a8"/>
              <w:rPr>
                <w:vertAlign w:val="superscript"/>
              </w:rPr>
            </w:pPr>
            <w:bookmarkStart w:id="37" w:name="s070_3"/>
            <w:bookmarkEnd w:id="37"/>
            <w:r w:rsidRPr="0070528F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EF07A3" w:rsidRPr="0070528F" w:rsidRDefault="00EF07A3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EF07A3" w:rsidRPr="0070528F" w:rsidRDefault="004D046E" w:rsidP="00EF07A3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EF07A3" w:rsidRPr="0070528F" w:rsidRDefault="00EF07A3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EF07A3" w:rsidRPr="0070528F" w:rsidRDefault="00EF07A3" w:rsidP="004E51DC">
            <w:pPr>
              <w:pStyle w:val="a8"/>
              <w:rPr>
                <w:vertAlign w:val="superscript"/>
              </w:rPr>
            </w:pPr>
            <w:r w:rsidRPr="0070528F">
              <w:rPr>
                <w:vertAlign w:val="superscript"/>
              </w:rPr>
              <w:t>(дата)</w:t>
            </w:r>
          </w:p>
        </w:tc>
      </w:tr>
    </w:tbl>
    <w:p w:rsidR="007D1852" w:rsidRPr="0070528F" w:rsidRDefault="007D1852" w:rsidP="003C5C39"/>
    <w:sectPr w:rsidR="007D1852" w:rsidRPr="0070528F" w:rsidSect="00FB001B">
      <w:footerReference w:type="default" r:id="rId7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0F4" w:rsidRDefault="00C150F4" w:rsidP="0076042D">
      <w:pPr>
        <w:pStyle w:val="a9"/>
      </w:pPr>
      <w:r>
        <w:separator/>
      </w:r>
    </w:p>
  </w:endnote>
  <w:endnote w:type="continuationSeparator" w:id="0">
    <w:p w:rsidR="00C150F4" w:rsidRDefault="00C150F4" w:rsidP="0076042D">
      <w:pPr>
        <w:pStyle w:val="a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45004B">
      <w:tc>
        <w:tcPr>
          <w:tcW w:w="4428" w:type="dxa"/>
          <w:shd w:val="clear" w:color="auto" w:fill="auto"/>
        </w:tcPr>
        <w:p w:rsidR="00481C22" w:rsidRPr="0045004B" w:rsidRDefault="004D046E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1116.02.03</w:t>
          </w:r>
        </w:p>
      </w:tc>
      <w:tc>
        <w:tcPr>
          <w:tcW w:w="720" w:type="dxa"/>
          <w:shd w:val="clear" w:color="auto" w:fill="auto"/>
        </w:tcPr>
        <w:p w:rsidR="00481C22" w:rsidRPr="0045004B" w:rsidRDefault="00481C22" w:rsidP="0045004B">
          <w:pPr>
            <w:jc w:val="center"/>
            <w:rPr>
              <w:sz w:val="20"/>
              <w:szCs w:val="20"/>
            </w:rPr>
          </w:pPr>
          <w:bookmarkStart w:id="38" w:name="kolontitul2"/>
          <w:bookmarkEnd w:id="38"/>
        </w:p>
      </w:tc>
      <w:tc>
        <w:tcPr>
          <w:tcW w:w="4423" w:type="dxa"/>
          <w:shd w:val="clear" w:color="auto" w:fill="auto"/>
        </w:tcPr>
        <w:p w:rsidR="00481C22" w:rsidRPr="0045004B" w:rsidRDefault="00481C22" w:rsidP="0045004B">
          <w:pPr>
            <w:pStyle w:val="ac"/>
            <w:jc w:val="right"/>
            <w:rPr>
              <w:sz w:val="20"/>
              <w:szCs w:val="20"/>
              <w:lang w:val="en-US"/>
            </w:rPr>
          </w:pPr>
          <w:r w:rsidRPr="0045004B">
            <w:rPr>
              <w:rStyle w:val="ad"/>
              <w:sz w:val="20"/>
              <w:szCs w:val="20"/>
            </w:rPr>
            <w:t xml:space="preserve">Стр. </w:t>
          </w:r>
          <w:r w:rsidRPr="0045004B">
            <w:rPr>
              <w:rStyle w:val="ad"/>
              <w:sz w:val="20"/>
              <w:szCs w:val="20"/>
            </w:rPr>
            <w:fldChar w:fldCharType="begin"/>
          </w:r>
          <w:r w:rsidRPr="0045004B">
            <w:rPr>
              <w:rStyle w:val="ad"/>
              <w:sz w:val="20"/>
              <w:szCs w:val="20"/>
            </w:rPr>
            <w:instrText xml:space="preserve">PAGE  </w:instrText>
          </w:r>
          <w:r w:rsidRPr="0045004B">
            <w:rPr>
              <w:rStyle w:val="ad"/>
              <w:sz w:val="20"/>
              <w:szCs w:val="20"/>
            </w:rPr>
            <w:fldChar w:fldCharType="separate"/>
          </w:r>
          <w:r w:rsidR="004D046E">
            <w:rPr>
              <w:rStyle w:val="ad"/>
              <w:noProof/>
              <w:sz w:val="20"/>
              <w:szCs w:val="20"/>
            </w:rPr>
            <w:t>1</w:t>
          </w:r>
          <w:r w:rsidRPr="0045004B">
            <w:rPr>
              <w:rStyle w:val="ad"/>
              <w:sz w:val="20"/>
              <w:szCs w:val="20"/>
            </w:rPr>
            <w:fldChar w:fldCharType="end"/>
          </w:r>
          <w:r w:rsidRPr="0045004B">
            <w:rPr>
              <w:rStyle w:val="ad"/>
              <w:sz w:val="20"/>
              <w:szCs w:val="20"/>
            </w:rPr>
            <w:t xml:space="preserve"> из </w:t>
          </w:r>
          <w:r w:rsidRPr="0045004B">
            <w:rPr>
              <w:rStyle w:val="ad"/>
              <w:sz w:val="20"/>
              <w:szCs w:val="20"/>
            </w:rPr>
            <w:fldChar w:fldCharType="begin"/>
          </w:r>
          <w:r w:rsidRPr="0045004B">
            <w:rPr>
              <w:rStyle w:val="ad"/>
              <w:sz w:val="20"/>
              <w:szCs w:val="20"/>
            </w:rPr>
            <w:instrText xml:space="preserve"> </w:instrText>
          </w:r>
          <w:r w:rsidRPr="0045004B">
            <w:rPr>
              <w:rStyle w:val="ad"/>
              <w:sz w:val="20"/>
              <w:szCs w:val="20"/>
              <w:lang w:val="en-US"/>
            </w:rPr>
            <w:instrText>SECTION</w:instrText>
          </w:r>
          <w:r w:rsidRPr="0045004B">
            <w:rPr>
              <w:rStyle w:val="ad"/>
              <w:sz w:val="20"/>
              <w:szCs w:val="20"/>
            </w:rPr>
            <w:instrText xml:space="preserve">PAGES   \* MERGEFORMAT </w:instrText>
          </w:r>
          <w:r w:rsidRPr="0045004B">
            <w:rPr>
              <w:rStyle w:val="ad"/>
              <w:sz w:val="20"/>
              <w:szCs w:val="20"/>
            </w:rPr>
            <w:fldChar w:fldCharType="separate"/>
          </w:r>
          <w:r w:rsidR="004D046E" w:rsidRPr="004D046E">
            <w:rPr>
              <w:rStyle w:val="ad"/>
              <w:noProof/>
              <w:sz w:val="20"/>
            </w:rPr>
            <w:t>2</w:t>
          </w:r>
          <w:r w:rsidRPr="0045004B">
            <w:rPr>
              <w:rStyle w:val="ad"/>
              <w:sz w:val="20"/>
              <w:szCs w:val="20"/>
            </w:rPr>
            <w:fldChar w:fldCharType="end"/>
          </w:r>
          <w:r w:rsidRPr="0045004B">
            <w:rPr>
              <w:rStyle w:val="ad"/>
              <w:sz w:val="20"/>
              <w:szCs w:val="20"/>
            </w:rPr>
            <w:t xml:space="preserve"> </w:t>
          </w:r>
        </w:p>
      </w:tc>
    </w:tr>
  </w:tbl>
  <w:p w:rsidR="00481C22" w:rsidRDefault="00481C2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0F4" w:rsidRDefault="00C150F4" w:rsidP="0076042D">
      <w:pPr>
        <w:pStyle w:val="a9"/>
      </w:pPr>
      <w:r>
        <w:separator/>
      </w:r>
    </w:p>
  </w:footnote>
  <w:footnote w:type="continuationSeparator" w:id="0">
    <w:p w:rsidR="00C150F4" w:rsidRDefault="00C150F4" w:rsidP="0076042D">
      <w:pPr>
        <w:pStyle w:val="a9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nal_rms" w:val="  Отсутствуют"/>
    <w:docVar w:name="att_date" w:val="    "/>
    <w:docVar w:name="att_num" w:val="    "/>
    <w:docVar w:name="att_org" w:val="    "/>
    <w:docVar w:name="att_zakl" w:val="- заключение;"/>
    <w:docVar w:name="boss_fio" w:val="Катанаев Валерий Германович"/>
    <w:docVar w:name="ceh_info" w:val=" Основной персонал"/>
    <w:docVar w:name="class" w:val=" не определен "/>
    <w:docVar w:name="close_doc_flag" w:val="0"/>
    <w:docVar w:name="co_classes" w:val="   "/>
    <w:docVar w:name="codeok" w:val=" 22330 "/>
    <w:docVar w:name="codeok " w:val="    "/>
    <w:docVar w:name="col18" w:val=" 0 "/>
    <w:docVar w:name="colanal" w:val="  Отсутствуют"/>
    <w:docVar w:name="colrab" w:val=" 1 "/>
    <w:docVar w:name="colrab_anal" w:val=" 1 "/>
    <w:docVar w:name="colraball" w:val="    "/>
    <w:docVar w:name="colwom" w:val=" 0 "/>
    <w:docVar w:name="D_dog" w:val=" "/>
    <w:docVar w:name="D_prikaz" w:val=" "/>
    <w:docVar w:name="etks_info" w:val="   КВАЛИФИКАЦИОННЫЕ ХАРАКТЕРИСТИКИ ДОЛЖНОСТЕЙ РАБОТНИКОВ КУЛЬТУРЫ, ИСКУССТВА И КИНЕМАТОГРАФИИ, утверждены приказом Министерства здравоохранения и социального развития Российской Федерации от 30 марта 2011 г. N 251н"/>
    <w:docVar w:name="fac_name" w:val="Карта АРМ"/>
    <w:docVar w:name="fac_name2" w:val="Карта"/>
    <w:docVar w:name="facid" w:val="20"/>
    <w:docVar w:name="fact_adr" w:val="   "/>
    <w:docVar w:name="fill_date" w:val="31.08.2020"/>
    <w:docVar w:name="footer_num" w:val="Карта СОУТ № 1116.02.03"/>
    <w:docVar w:name="gig_kut" w:val="2"/>
    <w:docVar w:name="hlp" w:val="3"/>
    <w:docVar w:name="izm_date" w:val="01.06.2018"/>
    <w:docVar w:name="izm_metod" w:val="    "/>
    <w:docVar w:name="izm_time" w:val="0"/>
    <w:docVar w:name="izm_tools" w:val="    "/>
    <w:docVar w:name="measures" w:val="   "/>
    <w:docVar w:name="measures2" w:val="   "/>
    <w:docVar w:name="N_dog" w:val=" "/>
    <w:docVar w:name="N_prikaz" w:val=" "/>
    <w:docVar w:name="number" w:val=" 1116.02.03 "/>
    <w:docVar w:name="oborud" w:val=" Персональный компьютер; музыкальное звуковое оборудование; микшерный пульт; синтезатор; студийный микрофон; наушники; колонки "/>
    <w:docVar w:name="org_id" w:val="1"/>
    <w:docVar w:name="org_member_fio" w:val="   "/>
    <w:docVar w:name="org_member_state" w:val="   "/>
    <w:docVar w:name="pers_guids" w:val="66FD6F13432A41028B1EA9E364157DF6@133-996-153 92"/>
    <w:docVar w:name="pers_snils" w:val="66FD6F13432A41028B1EA9E364157DF6@133-996-153 92"/>
    <w:docVar w:name="pred_dolg" w:val="Исполняющий обязанности директора, ответственный по охране труда"/>
    <w:docVar w:name="pred_fio" w:val="Ивинский Константин Викторович"/>
    <w:docVar w:name="rab_fio" w:val="   "/>
    <w:docVar w:name="raschet" w:val="   "/>
    <w:docVar w:name="regim" w:val="Рекомендуемые режимы труда и отдыха: в соответствии с графиком работы организации"/>
    <w:docVar w:name="rm_guid" w:val="A7C41261C23B46EBB6D148EAD5D224D2"/>
    <w:docVar w:name="rm_id" w:val="4"/>
    <w:docVar w:name="rm_name" w:val="                                          "/>
    <w:docVar w:name="rm_number" w:val=" 1116.02.03 "/>
    <w:docVar w:name="s_050" w:val="1. Рекомендации по подбору работников: возможность применения труда женщин - да (ТК РФ, статья 253); возможность применения труда лиц до 18 лет - нет (СанПиН 2.4.6.2553-09, п.2.2); возможность применения труда инвалидов - да (при соблюдении СП 2.2.9. 2510-09 и карты реабилитации);_x0009_   _x000b_ 2. Рекомендуемые режимы труда и отдыха: в соответствии с графиком работы организации."/>
    <w:docVar w:name="s040_1" w:val="Нет"/>
    <w:docVar w:name="s040_2" w:val="Нет"/>
    <w:docVar w:name="s040_3" w:val="Нет"/>
    <w:docVar w:name="s040_4" w:val="Нет"/>
    <w:docVar w:name="s040_5" w:val="Нет"/>
    <w:docVar w:name="s040_6" w:val="Нет"/>
    <w:docVar w:name="s040_7" w:val="Нет"/>
    <w:docVar w:name="sign_date" w:val="   "/>
    <w:docVar w:name="struct_info" w:val="    "/>
    <w:docVar w:name="template" w:val="karta_prg_sout.dot"/>
    <w:docVar w:name="timesmena" w:val="480"/>
    <w:docVar w:name="tools" w:val=" Не использует "/>
    <w:docVar w:name="trud_measures" w:val="Рекомендации по подбору работников: возможность применения труда женщин - да (ТК РФ, статья 253); возможность применения труда лиц до 18 лет - нет (СанПиН 2.4.6.2553-09, п.2.2); возможность применения труда инвалидов - да (при соблюдении СП 2.2.9. 2510-09 и карты реабилитации)"/>
    <w:docVar w:name="version" w:val="51"/>
  </w:docVars>
  <w:rsids>
    <w:rsidRoot w:val="00C150F4"/>
    <w:rsid w:val="000024F1"/>
    <w:rsid w:val="00025683"/>
    <w:rsid w:val="00046815"/>
    <w:rsid w:val="0005566C"/>
    <w:rsid w:val="00083305"/>
    <w:rsid w:val="00084C93"/>
    <w:rsid w:val="000860ED"/>
    <w:rsid w:val="000905BE"/>
    <w:rsid w:val="000D1F5B"/>
    <w:rsid w:val="000F44D3"/>
    <w:rsid w:val="00110025"/>
    <w:rsid w:val="00124F0B"/>
    <w:rsid w:val="001429B1"/>
    <w:rsid w:val="00145419"/>
    <w:rsid w:val="001456F8"/>
    <w:rsid w:val="0015635F"/>
    <w:rsid w:val="001607C8"/>
    <w:rsid w:val="001D7054"/>
    <w:rsid w:val="001F4D8D"/>
    <w:rsid w:val="00232C8F"/>
    <w:rsid w:val="00234932"/>
    <w:rsid w:val="00244615"/>
    <w:rsid w:val="00280264"/>
    <w:rsid w:val="002A0605"/>
    <w:rsid w:val="002B7106"/>
    <w:rsid w:val="002E55C6"/>
    <w:rsid w:val="00304F9F"/>
    <w:rsid w:val="00305B2F"/>
    <w:rsid w:val="00367816"/>
    <w:rsid w:val="00380C47"/>
    <w:rsid w:val="003876C3"/>
    <w:rsid w:val="003915B8"/>
    <w:rsid w:val="003C24DB"/>
    <w:rsid w:val="003C5C39"/>
    <w:rsid w:val="00400532"/>
    <w:rsid w:val="0040104A"/>
    <w:rsid w:val="00402CAC"/>
    <w:rsid w:val="0042349D"/>
    <w:rsid w:val="00444410"/>
    <w:rsid w:val="0045004B"/>
    <w:rsid w:val="00460D15"/>
    <w:rsid w:val="00462F40"/>
    <w:rsid w:val="00466903"/>
    <w:rsid w:val="00481C22"/>
    <w:rsid w:val="004A47AD"/>
    <w:rsid w:val="004C4DB2"/>
    <w:rsid w:val="004D046E"/>
    <w:rsid w:val="004E51DC"/>
    <w:rsid w:val="004E5FB2"/>
    <w:rsid w:val="00510595"/>
    <w:rsid w:val="00513EC4"/>
    <w:rsid w:val="00541B49"/>
    <w:rsid w:val="00563E94"/>
    <w:rsid w:val="00576095"/>
    <w:rsid w:val="00597505"/>
    <w:rsid w:val="005A3A36"/>
    <w:rsid w:val="005B466C"/>
    <w:rsid w:val="005B7FE8"/>
    <w:rsid w:val="005C0A9A"/>
    <w:rsid w:val="005D5C46"/>
    <w:rsid w:val="005E210E"/>
    <w:rsid w:val="005F6B08"/>
    <w:rsid w:val="0061644A"/>
    <w:rsid w:val="006577AE"/>
    <w:rsid w:val="0069682B"/>
    <w:rsid w:val="006C28B3"/>
    <w:rsid w:val="006D3AF5"/>
    <w:rsid w:val="007049EB"/>
    <w:rsid w:val="0070528F"/>
    <w:rsid w:val="00710271"/>
    <w:rsid w:val="00717C9F"/>
    <w:rsid w:val="00722D90"/>
    <w:rsid w:val="00724F16"/>
    <w:rsid w:val="00745D40"/>
    <w:rsid w:val="007462E1"/>
    <w:rsid w:val="0076042D"/>
    <w:rsid w:val="007657D5"/>
    <w:rsid w:val="00776AA2"/>
    <w:rsid w:val="007A4C5E"/>
    <w:rsid w:val="007B73A7"/>
    <w:rsid w:val="007D1852"/>
    <w:rsid w:val="007D2CEA"/>
    <w:rsid w:val="007E51F7"/>
    <w:rsid w:val="00835248"/>
    <w:rsid w:val="00883461"/>
    <w:rsid w:val="008D14EF"/>
    <w:rsid w:val="008E68DE"/>
    <w:rsid w:val="008E70C1"/>
    <w:rsid w:val="00902B65"/>
    <w:rsid w:val="0090588D"/>
    <w:rsid w:val="0092778A"/>
    <w:rsid w:val="00967790"/>
    <w:rsid w:val="00971666"/>
    <w:rsid w:val="0098630F"/>
    <w:rsid w:val="009D3EA2"/>
    <w:rsid w:val="00A100AB"/>
    <w:rsid w:val="00A12349"/>
    <w:rsid w:val="00A65C6B"/>
    <w:rsid w:val="00A87B75"/>
    <w:rsid w:val="00A91908"/>
    <w:rsid w:val="00AA02EC"/>
    <w:rsid w:val="00AA4551"/>
    <w:rsid w:val="00AA46ED"/>
    <w:rsid w:val="00AA4DCC"/>
    <w:rsid w:val="00AC0C1C"/>
    <w:rsid w:val="00AC329B"/>
    <w:rsid w:val="00AD14A4"/>
    <w:rsid w:val="00AD7C32"/>
    <w:rsid w:val="00AE7AC6"/>
    <w:rsid w:val="00AF796F"/>
    <w:rsid w:val="00B04F25"/>
    <w:rsid w:val="00B1541A"/>
    <w:rsid w:val="00B72C25"/>
    <w:rsid w:val="00BA5029"/>
    <w:rsid w:val="00BC2F3C"/>
    <w:rsid w:val="00BC4A2A"/>
    <w:rsid w:val="00BD69A7"/>
    <w:rsid w:val="00C02721"/>
    <w:rsid w:val="00C03F4A"/>
    <w:rsid w:val="00C150F4"/>
    <w:rsid w:val="00C26238"/>
    <w:rsid w:val="00C31330"/>
    <w:rsid w:val="00C73B11"/>
    <w:rsid w:val="00C7452F"/>
    <w:rsid w:val="00CE3307"/>
    <w:rsid w:val="00CF78CA"/>
    <w:rsid w:val="00D019A5"/>
    <w:rsid w:val="00D65674"/>
    <w:rsid w:val="00D76DF8"/>
    <w:rsid w:val="00DB1272"/>
    <w:rsid w:val="00DB5302"/>
    <w:rsid w:val="00DC391F"/>
    <w:rsid w:val="00DC4794"/>
    <w:rsid w:val="00DD3E84"/>
    <w:rsid w:val="00DD6B1F"/>
    <w:rsid w:val="00DD7A21"/>
    <w:rsid w:val="00DE46CB"/>
    <w:rsid w:val="00E124F4"/>
    <w:rsid w:val="00E36337"/>
    <w:rsid w:val="00E43EDA"/>
    <w:rsid w:val="00EB72AD"/>
    <w:rsid w:val="00EC37A1"/>
    <w:rsid w:val="00EF07A3"/>
    <w:rsid w:val="00EF3DC4"/>
    <w:rsid w:val="00F17731"/>
    <w:rsid w:val="00F31AF6"/>
    <w:rsid w:val="00F76072"/>
    <w:rsid w:val="00FA012C"/>
    <w:rsid w:val="00FB001B"/>
    <w:rsid w:val="00FB24BF"/>
    <w:rsid w:val="00FD0BA7"/>
    <w:rsid w:val="00FD2BA8"/>
    <w:rsid w:val="00FE14F2"/>
    <w:rsid w:val="00FE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349"/>
    <w:rPr>
      <w:sz w:val="24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paragraph" w:customStyle="1" w:styleId="11">
    <w:name w:val="Обычный1"/>
    <w:rsid w:val="00745D40"/>
    <w:pPr>
      <w:widowControl w:val="0"/>
      <w:spacing w:before="20"/>
    </w:pPr>
    <w:rPr>
      <w:snapToGrid w:val="0"/>
      <w:sz w:val="18"/>
      <w:lang w:eastAsia="zh-TW"/>
    </w:rPr>
  </w:style>
  <w:style w:type="paragraph" w:customStyle="1" w:styleId="ConsPlusNonformat">
    <w:name w:val="ConsPlusNonformat"/>
    <w:rsid w:val="00776A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81C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rsid w:val="0028026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280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349"/>
    <w:rPr>
      <w:sz w:val="24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paragraph" w:customStyle="1" w:styleId="11">
    <w:name w:val="Обычный1"/>
    <w:rsid w:val="00745D40"/>
    <w:pPr>
      <w:widowControl w:val="0"/>
      <w:spacing w:before="20"/>
    </w:pPr>
    <w:rPr>
      <w:snapToGrid w:val="0"/>
      <w:sz w:val="18"/>
      <w:lang w:eastAsia="zh-TW"/>
    </w:rPr>
  </w:style>
  <w:style w:type="paragraph" w:customStyle="1" w:styleId="ConsPlusNonformat">
    <w:name w:val="ConsPlusNonformat"/>
    <w:rsid w:val="00776A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81C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rsid w:val="0028026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280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karta_prg_sou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karta_prg_sout</Template>
  <TotalTime>15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Освещение</vt:lpstr>
    </vt:vector>
  </TitlesOfParts>
  <Company>att-support.ru</Company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Освещение</dc:title>
  <dc:subject/>
  <dc:creator>1</dc:creator>
  <cp:keywords/>
  <dc:description/>
  <cp:lastModifiedBy>Yulya</cp:lastModifiedBy>
  <cp:revision>49</cp:revision>
  <cp:lastPrinted>2019-09-10T06:56:00Z</cp:lastPrinted>
  <dcterms:created xsi:type="dcterms:W3CDTF">2018-06-02T12:52:00Z</dcterms:created>
  <dcterms:modified xsi:type="dcterms:W3CDTF">2020-08-27T07:29:00Z</dcterms:modified>
</cp:coreProperties>
</file>