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A7" w:rsidRDefault="003B2BA7" w:rsidP="00EC530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НОД по социально-коммуникат</w:t>
      </w:r>
      <w:r w:rsidR="005173E4">
        <w:rPr>
          <w:rFonts w:ascii="Times New Roman" w:hAnsi="Times New Roman"/>
          <w:b/>
          <w:bCs/>
          <w:kern w:val="36"/>
          <w:sz w:val="28"/>
          <w:szCs w:val="28"/>
        </w:rPr>
        <w:t xml:space="preserve">ивному развитию </w:t>
      </w:r>
    </w:p>
    <w:p w:rsidR="00186551" w:rsidRPr="003B2BA7" w:rsidRDefault="003B2BA7" w:rsidP="003B2BA7">
      <w:pPr>
        <w:shd w:val="clear" w:color="auto" w:fill="FFFFFF"/>
        <w:spacing w:before="100" w:beforeAutospacing="1" w:after="100" w:afterAutospacing="1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Тема</w:t>
      </w:r>
      <w:proofErr w:type="gramStart"/>
      <w:r w:rsidRPr="003B2BA7">
        <w:rPr>
          <w:rFonts w:ascii="Times New Roman" w:hAnsi="Times New Roman"/>
          <w:bCs/>
          <w:kern w:val="36"/>
          <w:sz w:val="28"/>
          <w:szCs w:val="28"/>
        </w:rPr>
        <w:t>:</w:t>
      </w:r>
      <w:r w:rsidR="00186551" w:rsidRPr="003B2BA7">
        <w:rPr>
          <w:rFonts w:ascii="Times New Roman" w:hAnsi="Times New Roman"/>
          <w:bCs/>
          <w:kern w:val="36"/>
          <w:sz w:val="28"/>
          <w:szCs w:val="28"/>
        </w:rPr>
        <w:t>«</w:t>
      </w:r>
      <w:proofErr w:type="gramEnd"/>
      <w:r w:rsidR="00186551" w:rsidRPr="003B2BA7">
        <w:rPr>
          <w:rFonts w:ascii="Times New Roman" w:hAnsi="Times New Roman"/>
          <w:bCs/>
          <w:kern w:val="36"/>
          <w:sz w:val="28"/>
          <w:szCs w:val="28"/>
        </w:rPr>
        <w:t xml:space="preserve">Как положено друзьям всё мы делим пополам» </w:t>
      </w:r>
      <w:r w:rsidR="000B0FDD" w:rsidRPr="003B2BA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Задачи: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обогащать лексику дошкольников синонимами, эпитетами;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конкретизировать знания детей пословиц и поговорок о дружбе;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формировать социально-коммуникативные качества (сотрудничество, гибкость, терпимость);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воспитание дружелюбия, сопереживания, доброжелательного отношения друг к другу;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закладывать нравственные основы личности в процессе формирования представлений о дружбе;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развивать способности понимать и различать позитивные и негативные социальные эмоции;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продолжать работать над осознанием основных эмоций: радости, печали, удивления, страха;</w:t>
      </w:r>
    </w:p>
    <w:p w:rsidR="00186551" w:rsidRPr="003B2BA7" w:rsidRDefault="00186551" w:rsidP="001F1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учить выражать эмоциональное состояние с помощью мимики, жестов;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</w:p>
    <w:p w:rsidR="00186551" w:rsidRPr="003B2BA7" w:rsidRDefault="00186551" w:rsidP="001F1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беседа с детьми о дружбе, об отношении друг к другу;</w:t>
      </w:r>
    </w:p>
    <w:p w:rsidR="00186551" w:rsidRPr="003B2BA7" w:rsidRDefault="00186551" w:rsidP="001F1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чтение художественной литературы о дружбе;</w:t>
      </w:r>
    </w:p>
    <w:p w:rsidR="00186551" w:rsidRPr="003B2BA7" w:rsidRDefault="00186551" w:rsidP="001F1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разучивание стихотворений и песен;</w:t>
      </w:r>
    </w:p>
    <w:p w:rsidR="00186551" w:rsidRPr="003B2BA7" w:rsidRDefault="00186551" w:rsidP="001F1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создание презентации о дружбе;</w:t>
      </w:r>
    </w:p>
    <w:p w:rsidR="00186551" w:rsidRPr="003B2BA7" w:rsidRDefault="00186551" w:rsidP="001F1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подбор аудиозаписей с песнями о дружбе для сопровождения.</w:t>
      </w:r>
    </w:p>
    <w:p w:rsidR="000B0FDD" w:rsidRPr="003B2BA7" w:rsidRDefault="000B0FDD" w:rsidP="001F12A4">
      <w:pPr>
        <w:shd w:val="clear" w:color="auto" w:fill="FFFFFF"/>
        <w:spacing w:before="100" w:beforeAutospacing="1" w:after="100" w:afterAutospacing="1" w:line="240" w:lineRule="auto"/>
        <w:ind w:left="375" w:firstLine="709"/>
        <w:jc w:val="center"/>
        <w:rPr>
          <w:rFonts w:ascii="Times New Roman" w:hAnsi="Times New Roman"/>
          <w:b/>
          <w:sz w:val="28"/>
          <w:szCs w:val="28"/>
        </w:rPr>
      </w:pPr>
      <w:r w:rsidRPr="003B2BA7">
        <w:rPr>
          <w:rFonts w:ascii="Times New Roman" w:hAnsi="Times New Roman"/>
          <w:b/>
          <w:sz w:val="28"/>
          <w:szCs w:val="28"/>
        </w:rPr>
        <w:t>Ход: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i/>
          <w:iCs/>
          <w:sz w:val="28"/>
          <w:szCs w:val="28"/>
        </w:rPr>
        <w:t>Дети входят в зал. Здороваются с гостями.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Давайте покажем, как ещё мы можем поздороваться. (Выполняют с движениями):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Я здороваюсь везде, в зале и на улице,</w:t>
      </w:r>
      <w:r w:rsidRPr="003B2BA7">
        <w:rPr>
          <w:rFonts w:ascii="Times New Roman" w:hAnsi="Times New Roman"/>
          <w:sz w:val="28"/>
          <w:szCs w:val="28"/>
        </w:rPr>
        <w:br/>
        <w:t>Даже здравствуй, говорю я соседской курице.</w:t>
      </w:r>
      <w:r w:rsidRPr="003B2BA7">
        <w:rPr>
          <w:rFonts w:ascii="Times New Roman" w:hAnsi="Times New Roman"/>
          <w:sz w:val="28"/>
          <w:szCs w:val="28"/>
        </w:rPr>
        <w:br/>
        <w:t>Здравствуй солнце, здравствуй день,</w:t>
      </w:r>
      <w:r w:rsidRPr="003B2BA7">
        <w:rPr>
          <w:rFonts w:ascii="Times New Roman" w:hAnsi="Times New Roman"/>
          <w:sz w:val="28"/>
          <w:szCs w:val="28"/>
        </w:rPr>
        <w:br/>
        <w:t>Мне здороваться не лень!!!</w:t>
      </w:r>
      <w:r w:rsidRPr="003B2BA7">
        <w:rPr>
          <w:rFonts w:ascii="Times New Roman" w:hAnsi="Times New Roman"/>
          <w:sz w:val="28"/>
          <w:szCs w:val="28"/>
        </w:rPr>
        <w:br/>
        <w:t>Ты мой друг, </w:t>
      </w:r>
      <w:r w:rsidRPr="003B2BA7">
        <w:rPr>
          <w:rFonts w:ascii="Times New Roman" w:hAnsi="Times New Roman"/>
          <w:sz w:val="28"/>
          <w:szCs w:val="28"/>
        </w:rPr>
        <w:br/>
        <w:t>И я твой друг,</w:t>
      </w:r>
      <w:r w:rsidRPr="003B2BA7">
        <w:rPr>
          <w:rFonts w:ascii="Times New Roman" w:hAnsi="Times New Roman"/>
          <w:sz w:val="28"/>
          <w:szCs w:val="28"/>
        </w:rPr>
        <w:br/>
        <w:t>Здравствуй добрый друг!!!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Ой, посмотрите какой гость к нам зашёл! </w:t>
      </w:r>
      <w:proofErr w:type="spellStart"/>
      <w:r w:rsidRPr="003B2BA7">
        <w:rPr>
          <w:rFonts w:ascii="Times New Roman" w:hAnsi="Times New Roman"/>
          <w:sz w:val="28"/>
          <w:szCs w:val="28"/>
        </w:rPr>
        <w:t>Снеговичок</w:t>
      </w:r>
      <w:proofErr w:type="spellEnd"/>
      <w:r w:rsidRPr="003B2BA7">
        <w:rPr>
          <w:rFonts w:ascii="Times New Roman" w:hAnsi="Times New Roman"/>
          <w:sz w:val="28"/>
          <w:szCs w:val="28"/>
        </w:rPr>
        <w:t>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lastRenderedPageBreak/>
        <w:t>На улице зима.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3B2BA7">
        <w:rPr>
          <w:rFonts w:ascii="Times New Roman" w:hAnsi="Times New Roman"/>
          <w:sz w:val="28"/>
          <w:szCs w:val="28"/>
        </w:rPr>
        <w:t>Снеговичок</w:t>
      </w:r>
      <w:proofErr w:type="spellEnd"/>
      <w:r w:rsidRPr="003B2BA7">
        <w:rPr>
          <w:rFonts w:ascii="Times New Roman" w:hAnsi="Times New Roman"/>
          <w:sz w:val="28"/>
          <w:szCs w:val="28"/>
        </w:rPr>
        <w:t xml:space="preserve"> совсем замёрз, нужно ему помочь. Согласны?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Встанем в круг, будем называть друг друга ласково и передавать друг другу тепло наших рук и наших сердец. Соберём его вместе и подарим </w:t>
      </w:r>
      <w:proofErr w:type="gramStart"/>
      <w:r w:rsidRPr="003B2BA7">
        <w:rPr>
          <w:rFonts w:ascii="Times New Roman" w:hAnsi="Times New Roman"/>
          <w:sz w:val="28"/>
          <w:szCs w:val="28"/>
        </w:rPr>
        <w:t>нашему</w:t>
      </w:r>
      <w:proofErr w:type="gramEnd"/>
      <w:r w:rsidRPr="003B2B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BA7">
        <w:rPr>
          <w:rFonts w:ascii="Times New Roman" w:hAnsi="Times New Roman"/>
          <w:sz w:val="28"/>
          <w:szCs w:val="28"/>
        </w:rPr>
        <w:t>снеговичку</w:t>
      </w:r>
      <w:proofErr w:type="spellEnd"/>
      <w:r w:rsidRPr="003B2BA7">
        <w:rPr>
          <w:rFonts w:ascii="Times New Roman" w:hAnsi="Times New Roman"/>
          <w:sz w:val="28"/>
          <w:szCs w:val="28"/>
        </w:rPr>
        <w:t xml:space="preserve"> и назовем его ласково.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B2BA7">
        <w:rPr>
          <w:rFonts w:ascii="Times New Roman" w:hAnsi="Times New Roman"/>
          <w:sz w:val="28"/>
          <w:szCs w:val="28"/>
        </w:rPr>
        <w:t xml:space="preserve">(Дети называют друг друга ласково, берутся постепенно за руки, подходят в центр к </w:t>
      </w:r>
      <w:proofErr w:type="spellStart"/>
      <w:r w:rsidRPr="003B2BA7">
        <w:rPr>
          <w:rFonts w:ascii="Times New Roman" w:hAnsi="Times New Roman"/>
          <w:sz w:val="28"/>
          <w:szCs w:val="28"/>
        </w:rPr>
        <w:t>снеговичку</w:t>
      </w:r>
      <w:proofErr w:type="spellEnd"/>
      <w:r w:rsidRPr="003B2BA7">
        <w:rPr>
          <w:rFonts w:ascii="Times New Roman" w:hAnsi="Times New Roman"/>
          <w:sz w:val="28"/>
          <w:szCs w:val="28"/>
        </w:rPr>
        <w:t xml:space="preserve"> и, соединив вместе все руки, называют его ласково.</w:t>
      </w:r>
      <w:proofErr w:type="gramEnd"/>
      <w:r w:rsidRPr="003B2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2BA7">
        <w:rPr>
          <w:rFonts w:ascii="Times New Roman" w:hAnsi="Times New Roman"/>
          <w:sz w:val="28"/>
          <w:szCs w:val="28"/>
        </w:rPr>
        <w:t>Снеговик светится).</w:t>
      </w:r>
      <w:proofErr w:type="gramEnd"/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Посмотрите, он засветился, значит согрелся.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3B2BA7">
        <w:rPr>
          <w:rFonts w:ascii="Times New Roman" w:hAnsi="Times New Roman"/>
          <w:sz w:val="28"/>
          <w:szCs w:val="28"/>
        </w:rPr>
        <w:t>Снеговичок</w:t>
      </w:r>
      <w:proofErr w:type="spellEnd"/>
      <w:r w:rsidRPr="003B2BA7">
        <w:rPr>
          <w:rFonts w:ascii="Times New Roman" w:hAnsi="Times New Roman"/>
          <w:sz w:val="28"/>
          <w:szCs w:val="28"/>
        </w:rPr>
        <w:t xml:space="preserve"> очень грустный потому, что у всех есть друзья, а у него нет.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Он просит нас помочь ему и собрать для него друга. Вы согласны ему помочь?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Для этого нужно выполнить сложные задания. За правильные ответы я буду давать вам части снеговика, ответив на все вопросы, вы соберёте снеговика целиком. Согласны? Тогда в путь.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Но прежде скажем волшебные слова, которые помогут нам в пути. Возьмитесь за руки: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Мы самые сильные, </w:t>
      </w:r>
      <w:r w:rsidRPr="003B2BA7">
        <w:rPr>
          <w:rFonts w:ascii="Times New Roman" w:hAnsi="Times New Roman"/>
          <w:sz w:val="28"/>
          <w:szCs w:val="28"/>
        </w:rPr>
        <w:br/>
        <w:t>Мы самые смелые,</w:t>
      </w:r>
      <w:r w:rsidRPr="003B2BA7">
        <w:rPr>
          <w:rFonts w:ascii="Times New Roman" w:hAnsi="Times New Roman"/>
          <w:sz w:val="28"/>
          <w:szCs w:val="28"/>
        </w:rPr>
        <w:br/>
        <w:t>Мы самые дружные,</w:t>
      </w:r>
      <w:r w:rsidRPr="003B2BA7">
        <w:rPr>
          <w:rFonts w:ascii="Times New Roman" w:hAnsi="Times New Roman"/>
          <w:sz w:val="28"/>
          <w:szCs w:val="28"/>
        </w:rPr>
        <w:br/>
        <w:t>У нас всё получится!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1 задание: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“Качества настоящего друга”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Проверим, знаете ли вы, какими качествами должен обладать настоящий друг.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Я буду называть качества, а вы отвечать с помощью карточек – сигнальчиков.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Если качество необходимо для друга сигнальчик белый,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Если нет – чёрный. Понятно? Слушайте внимательно!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Вежливый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lastRenderedPageBreak/>
        <w:t>Внимательный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Глупый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Грубый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Капризный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Смелый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Надёжный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Злой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Терпеливый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Жадный</w:t>
      </w:r>
    </w:p>
    <w:p w:rsidR="00186551" w:rsidRPr="003B2BA7" w:rsidRDefault="00186551" w:rsidP="001F1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Честный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(получают первый круг)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2 задание: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“Продолжи пословицы о дружбе и друзьях”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Я начинаю, а вы заканчиваете.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(получают второй круг)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3 задание: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“Сложи волшебное слово”</w:t>
      </w:r>
      <w:r w:rsidRPr="003B2BA7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3B2BA7">
        <w:rPr>
          <w:rFonts w:ascii="Times New Roman" w:hAnsi="Times New Roman"/>
          <w:b/>
          <w:bCs/>
          <w:sz w:val="28"/>
          <w:szCs w:val="28"/>
        </w:rPr>
        <w:t>карточки на переносной доске.</w:t>
      </w:r>
    </w:p>
    <w:p w:rsidR="00186551" w:rsidRPr="003B2BA7" w:rsidRDefault="00186551" w:rsidP="001F12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Назовите все цифры.</w:t>
      </w:r>
    </w:p>
    <w:p w:rsidR="00186551" w:rsidRPr="003B2BA7" w:rsidRDefault="00186551" w:rsidP="001F12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Выложите цифры по порядку. Переверните карточки. Прочитайте слово (дружба).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(получают третий круг)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Дружба как теремок: строит трудно, а сломать легко.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3B2BA7">
        <w:rPr>
          <w:rFonts w:ascii="Times New Roman" w:hAnsi="Times New Roman"/>
          <w:b/>
          <w:bCs/>
          <w:sz w:val="28"/>
          <w:szCs w:val="28"/>
        </w:rPr>
        <w:t>Физминутка</w:t>
      </w:r>
      <w:proofErr w:type="spellEnd"/>
      <w:r w:rsidRPr="003B2BA7">
        <w:rPr>
          <w:rFonts w:ascii="Times New Roman" w:hAnsi="Times New Roman"/>
          <w:b/>
          <w:bCs/>
          <w:sz w:val="28"/>
          <w:szCs w:val="28"/>
        </w:rPr>
        <w:t xml:space="preserve"> “Теремок”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6"/>
        <w:gridCol w:w="5735"/>
      </w:tblGrid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>На поляне теремок,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(Ладони сложить “домиком”)</w:t>
            </w: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>Дверь закрыта на замок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(Сомкнуть пальцы в замок).</w:t>
            </w: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>Из трубы идет дымок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(Поочередно из всех пальцев сделать колечки)</w:t>
            </w: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>Вокруг терема забор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(Руки перед собой, пальцы растопырить).</w:t>
            </w: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 xml:space="preserve">Чтобы не забрался </w:t>
            </w:r>
            <w:r w:rsidRPr="003B2BA7">
              <w:rPr>
                <w:rFonts w:ascii="Times New Roman" w:hAnsi="Times New Roman"/>
                <w:sz w:val="28"/>
                <w:szCs w:val="28"/>
              </w:rPr>
              <w:lastRenderedPageBreak/>
              <w:t>вор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lastRenderedPageBreak/>
              <w:t>Тук-тук-тук, тук-тук-тук!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(Щелчки каждым из пальцев поочередно)</w:t>
            </w: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>Открывайте!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(Кулаком постучать по ладони)</w:t>
            </w:r>
          </w:p>
        </w:tc>
      </w:tr>
      <w:tr w:rsidR="00186551" w:rsidRPr="00A464B4" w:rsidTr="00186551"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sz w:val="28"/>
                <w:szCs w:val="28"/>
              </w:rPr>
              <w:t>Я ваш друг!</w:t>
            </w:r>
          </w:p>
        </w:tc>
        <w:tc>
          <w:tcPr>
            <w:tcW w:w="0" w:type="auto"/>
            <w:shd w:val="clear" w:color="auto" w:fill="auto"/>
            <w:hideMark/>
          </w:tcPr>
          <w:p w:rsidR="00186551" w:rsidRPr="003B2BA7" w:rsidRDefault="00186551" w:rsidP="001F12A4">
            <w:pPr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B2BA7">
              <w:rPr>
                <w:rFonts w:ascii="Times New Roman" w:hAnsi="Times New Roman"/>
                <w:i/>
                <w:iCs/>
                <w:sz w:val="28"/>
                <w:szCs w:val="28"/>
              </w:rPr>
              <w:t>(Широко развести руки в стороны).</w:t>
            </w:r>
          </w:p>
        </w:tc>
      </w:tr>
    </w:tbl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4 задание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“Назовите сказочных друзей”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Презентация или картинки с героями сказок и мультфильмов.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(получают четвёртый круг)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5 задание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“Назовите ваших друзей животных”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Рассказы детей.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(получают пятый круг)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Показ слайдов с необычными друзьями.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Я вижу, вы улыбаетесь, значит, вам понравились эти друзья.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Давайте улыбнёмся друг другу.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А теперь смотрите на экран и следите за появляющимися фигурками глазами.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3B2BA7">
        <w:rPr>
          <w:rFonts w:ascii="Times New Roman" w:hAnsi="Times New Roman"/>
          <w:b/>
          <w:bCs/>
          <w:sz w:val="28"/>
          <w:szCs w:val="28"/>
        </w:rPr>
        <w:t>Физминутка</w:t>
      </w:r>
      <w:proofErr w:type="spellEnd"/>
      <w:r w:rsidRPr="003B2BA7">
        <w:rPr>
          <w:rFonts w:ascii="Times New Roman" w:hAnsi="Times New Roman"/>
          <w:b/>
          <w:bCs/>
          <w:sz w:val="28"/>
          <w:szCs w:val="28"/>
        </w:rPr>
        <w:t xml:space="preserve"> для зрения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“Поделись улыбкою своей”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Все детали снеговика у вас уже есть, пора собрать снеговика.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Вот и получился друг для </w:t>
      </w:r>
      <w:proofErr w:type="gramStart"/>
      <w:r w:rsidRPr="003B2BA7">
        <w:rPr>
          <w:rFonts w:ascii="Times New Roman" w:hAnsi="Times New Roman"/>
          <w:sz w:val="28"/>
          <w:szCs w:val="28"/>
        </w:rPr>
        <w:t>нашего</w:t>
      </w:r>
      <w:proofErr w:type="gramEnd"/>
      <w:r w:rsidRPr="003B2B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BA7">
        <w:rPr>
          <w:rFonts w:ascii="Times New Roman" w:hAnsi="Times New Roman"/>
          <w:sz w:val="28"/>
          <w:szCs w:val="28"/>
        </w:rPr>
        <w:t>снеговичка</w:t>
      </w:r>
      <w:proofErr w:type="spellEnd"/>
      <w:r w:rsidRPr="003B2BA7">
        <w:rPr>
          <w:rFonts w:ascii="Times New Roman" w:hAnsi="Times New Roman"/>
          <w:sz w:val="28"/>
          <w:szCs w:val="28"/>
        </w:rPr>
        <w:t>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(Дети садятся на скамеечку)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i/>
          <w:iCs/>
          <w:sz w:val="28"/>
          <w:szCs w:val="28"/>
        </w:rPr>
        <w:t>“</w:t>
      </w:r>
      <w:r w:rsidRPr="003B2BA7">
        <w:rPr>
          <w:rFonts w:ascii="Times New Roman" w:hAnsi="Times New Roman"/>
          <w:sz w:val="28"/>
          <w:szCs w:val="28"/>
        </w:rPr>
        <w:t>Задание от гостей”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Проблемная ситуация “Конфетка”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lastRenderedPageBreak/>
        <w:t>Разыгрывают взрослые или старшие дети.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Мальчик</w:t>
      </w:r>
      <w:r w:rsidRPr="003B2BA7">
        <w:rPr>
          <w:rFonts w:ascii="Times New Roman" w:hAnsi="Times New Roman"/>
          <w:sz w:val="28"/>
          <w:szCs w:val="28"/>
        </w:rPr>
        <w:t> — А у меня есть конфета.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Девочка</w:t>
      </w:r>
      <w:r w:rsidRPr="003B2BA7">
        <w:rPr>
          <w:rFonts w:ascii="Times New Roman" w:hAnsi="Times New Roman"/>
          <w:sz w:val="28"/>
          <w:szCs w:val="28"/>
        </w:rPr>
        <w:t> – А отдай её мне.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М</w:t>
      </w:r>
      <w:r w:rsidRPr="003B2BA7">
        <w:rPr>
          <w:rFonts w:ascii="Times New Roman" w:hAnsi="Times New Roman"/>
          <w:sz w:val="28"/>
          <w:szCs w:val="28"/>
        </w:rPr>
        <w:t> --- не могу, она у меня только одна.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Д</w:t>
      </w:r>
      <w:r w:rsidRPr="003B2BA7">
        <w:rPr>
          <w:rFonts w:ascii="Times New Roman" w:hAnsi="Times New Roman"/>
          <w:sz w:val="28"/>
          <w:szCs w:val="28"/>
        </w:rPr>
        <w:t> — Тогда я с тобой дружить не буду.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М</w:t>
      </w:r>
      <w:r w:rsidRPr="003B2BA7">
        <w:rPr>
          <w:rFonts w:ascii="Times New Roman" w:hAnsi="Times New Roman"/>
          <w:sz w:val="28"/>
          <w:szCs w:val="28"/>
        </w:rPr>
        <w:t> – А дружат не за конфеты, а просто так.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Д </w:t>
      </w:r>
      <w:r w:rsidRPr="003B2BA7">
        <w:rPr>
          <w:rFonts w:ascii="Times New Roman" w:hAnsi="Times New Roman"/>
          <w:sz w:val="28"/>
          <w:szCs w:val="28"/>
        </w:rPr>
        <w:t>— Значит ты не настоящий друг.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М</w:t>
      </w:r>
      <w:r w:rsidRPr="003B2BA7">
        <w:rPr>
          <w:rFonts w:ascii="Times New Roman" w:hAnsi="Times New Roman"/>
          <w:sz w:val="28"/>
          <w:szCs w:val="28"/>
        </w:rPr>
        <w:t> – Ну ладно, на тебе конфетку.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(Девочка разворачивает и съедает её, мальчик грустно смотрит.)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Д</w:t>
      </w:r>
      <w:r w:rsidRPr="003B2BA7">
        <w:rPr>
          <w:rFonts w:ascii="Times New Roman" w:hAnsi="Times New Roman"/>
          <w:sz w:val="28"/>
          <w:szCs w:val="28"/>
        </w:rPr>
        <w:t> – Вот теперь мы друзья.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М</w:t>
      </w:r>
      <w:r w:rsidRPr="003B2BA7">
        <w:rPr>
          <w:rFonts w:ascii="Times New Roman" w:hAnsi="Times New Roman"/>
          <w:sz w:val="28"/>
          <w:szCs w:val="28"/>
        </w:rPr>
        <w:t> – нет, ты не настоящий друг, друзья так не поступают.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Обсуждение с детьми:</w:t>
      </w:r>
    </w:p>
    <w:p w:rsidR="00186551" w:rsidRPr="003B2BA7" w:rsidRDefault="00186551" w:rsidP="001F12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почему мальчик так сказал,</w:t>
      </w:r>
    </w:p>
    <w:p w:rsidR="00186551" w:rsidRPr="003B2BA7" w:rsidRDefault="00186551" w:rsidP="001F12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а как бы вы поступили в этой ситуации.</w:t>
      </w:r>
    </w:p>
    <w:p w:rsidR="00186551" w:rsidRPr="003B2BA7" w:rsidRDefault="00186551" w:rsidP="001F12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кто из ребят поступил как настоящий друг?</w:t>
      </w:r>
    </w:p>
    <w:p w:rsidR="00186551" w:rsidRPr="003B2BA7" w:rsidRDefault="00186551" w:rsidP="001F12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а вы хотели бы дружить с такой девочкой?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А что бы наш снеговик стал настоящим другом, ему просто необходимо сердце друга.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Сейчас я предлагаю каждому из вас вырезать для него сердечко.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“Сердце друга”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Пройдите к столам, обведите сердце по трафарету, вырежьте.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B2BA7">
        <w:rPr>
          <w:rFonts w:ascii="Times New Roman" w:hAnsi="Times New Roman"/>
          <w:i/>
          <w:iCs/>
          <w:sz w:val="28"/>
          <w:szCs w:val="28"/>
        </w:rPr>
        <w:t>( Дети выполняют задание под музыку “Как положено друзьям”</w:t>
      </w:r>
      <w:proofErr w:type="gramEnd"/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Я тоже сделала сердце (конвертик) для нашего снеговика. Сейчас каждый из вас вложит в него вырезанное сердце и назовёт, каким качеством он наделяет нашего снеговика, качеством необходимым настоящему другу.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Вы наделили нашего снеговика очень важными качествами. Теперь он сможет стать настоящим другом.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lastRenderedPageBreak/>
        <w:t>У дружбы тоже есть определённые правила.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Послушайте их внимательно и запомните.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Не ссориться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Уступать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Не бояться просить прощения, если обидел друга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Быть вежливым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Не злиться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Не жадничать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Помогать другу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Быть честным</w:t>
      </w:r>
    </w:p>
    <w:p w:rsidR="00186551" w:rsidRPr="003B2BA7" w:rsidRDefault="00186551" w:rsidP="001F12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Быть внимательным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Анализ занятия:</w:t>
      </w:r>
      <w:r w:rsidRPr="003B2BA7">
        <w:rPr>
          <w:rFonts w:ascii="Times New Roman" w:hAnsi="Times New Roman"/>
          <w:sz w:val="28"/>
          <w:szCs w:val="28"/>
        </w:rPr>
        <w:t> Воспитатель: Как много трудных заданий мы выполнили. Что нового узнали? Какое задание вам показалось сложным? Что хотите еще узнать?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Теперь вы много знаете о дружбе. Это значит, вы без труда сможете найти друзей и быть верными и хорошими товарищами.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3B2BA7">
        <w:rPr>
          <w:rFonts w:ascii="Times New Roman" w:hAnsi="Times New Roman"/>
          <w:sz w:val="28"/>
          <w:szCs w:val="28"/>
        </w:rPr>
        <w:t> На прощание давайте еще раз возьмемся за руки, сделаем большой круг и скажем наш девиз: “Вот теперь мы все друзья, вместе – дружная семья!”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Ребята, я совсем забыла. </w:t>
      </w:r>
      <w:proofErr w:type="spellStart"/>
      <w:r w:rsidRPr="003B2BA7">
        <w:rPr>
          <w:rFonts w:ascii="Times New Roman" w:hAnsi="Times New Roman"/>
          <w:sz w:val="28"/>
          <w:szCs w:val="28"/>
        </w:rPr>
        <w:t>Снеговичок</w:t>
      </w:r>
      <w:proofErr w:type="spellEnd"/>
      <w:r w:rsidRPr="003B2BA7">
        <w:rPr>
          <w:rFonts w:ascii="Times New Roman" w:hAnsi="Times New Roman"/>
          <w:sz w:val="28"/>
          <w:szCs w:val="28"/>
        </w:rPr>
        <w:t xml:space="preserve"> просил передать вам подарок. Угадайте что это?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-- Маленькие жёлтые шарики, покупают в аптеке, нужны, что бы ни болеть (витамины).</w:t>
      </w:r>
    </w:p>
    <w:p w:rsidR="00186551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-- Но подарок один, а вас много, </w:t>
      </w:r>
      <w:proofErr w:type="gramStart"/>
      <w:r w:rsidRPr="003B2BA7">
        <w:rPr>
          <w:rFonts w:ascii="Times New Roman" w:hAnsi="Times New Roman"/>
          <w:sz w:val="28"/>
          <w:szCs w:val="28"/>
        </w:rPr>
        <w:t>что</w:t>
      </w:r>
      <w:proofErr w:type="gramEnd"/>
      <w:r w:rsidRPr="003B2BA7">
        <w:rPr>
          <w:rFonts w:ascii="Times New Roman" w:hAnsi="Times New Roman"/>
          <w:sz w:val="28"/>
          <w:szCs w:val="28"/>
        </w:rPr>
        <w:t xml:space="preserve"> же делать?</w:t>
      </w:r>
    </w:p>
    <w:p w:rsidR="000B0FDD" w:rsidRPr="003B2BA7" w:rsidRDefault="00186551" w:rsidP="001F12A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Только помните, много есть нельзя, только по одной в день, а ещё угостите всех детей в группе.</w:t>
      </w:r>
    </w:p>
    <w:p w:rsidR="00186551" w:rsidRPr="003B2BA7" w:rsidRDefault="000B0FDD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br w:type="page"/>
      </w:r>
      <w:r w:rsidRPr="003B2BA7">
        <w:rPr>
          <w:rStyle w:val="a6"/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="003B2BA7">
        <w:rPr>
          <w:rStyle w:val="a6"/>
          <w:rFonts w:ascii="Times New Roman" w:hAnsi="Times New Roman"/>
          <w:sz w:val="28"/>
          <w:szCs w:val="28"/>
        </w:rPr>
        <w:t>Нод</w:t>
      </w:r>
      <w:proofErr w:type="spellEnd"/>
      <w:r w:rsidR="003B2BA7">
        <w:rPr>
          <w:rStyle w:val="a6"/>
          <w:rFonts w:ascii="Times New Roman" w:hAnsi="Times New Roman"/>
          <w:sz w:val="28"/>
          <w:szCs w:val="28"/>
        </w:rPr>
        <w:t xml:space="preserve"> по социально-коммуникативному развитию в старшей группе</w:t>
      </w:r>
    </w:p>
    <w:p w:rsidR="00186551" w:rsidRPr="003B2BA7" w:rsidRDefault="00186551" w:rsidP="003B2BA7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Тема</w:t>
      </w:r>
      <w:proofErr w:type="gramStart"/>
      <w:r w:rsidRPr="003B2BA7">
        <w:rPr>
          <w:sz w:val="28"/>
          <w:szCs w:val="28"/>
        </w:rPr>
        <w:t>:“</w:t>
      </w:r>
      <w:proofErr w:type="gramEnd"/>
      <w:r w:rsidRPr="003B2BA7">
        <w:rPr>
          <w:sz w:val="28"/>
          <w:szCs w:val="28"/>
        </w:rPr>
        <w:t xml:space="preserve">Путешествие в страну Мальчиков и Девочек” </w:t>
      </w:r>
      <w:r w:rsidR="003B2BA7">
        <w:rPr>
          <w:sz w:val="28"/>
          <w:szCs w:val="28"/>
        </w:rPr>
        <w:t xml:space="preserve"> </w:t>
      </w:r>
    </w:p>
    <w:p w:rsidR="00186551" w:rsidRPr="003B2BA7" w:rsidRDefault="00186551" w:rsidP="001F12A4">
      <w:pPr>
        <w:pStyle w:val="a5"/>
        <w:ind w:firstLine="709"/>
        <w:rPr>
          <w:b/>
          <w:bCs/>
          <w:sz w:val="28"/>
          <w:szCs w:val="28"/>
          <w:shd w:val="clear" w:color="auto" w:fill="FFFFFF"/>
        </w:rPr>
      </w:pPr>
      <w:r w:rsidRPr="003B2BA7">
        <w:rPr>
          <w:b/>
          <w:bCs/>
          <w:sz w:val="28"/>
          <w:szCs w:val="28"/>
          <w:shd w:val="clear" w:color="auto" w:fill="FFFFFF"/>
        </w:rPr>
        <w:t>Цель занятия: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i/>
          <w:iCs/>
          <w:sz w:val="28"/>
          <w:szCs w:val="28"/>
        </w:rPr>
        <w:t>Обучающая:</w:t>
      </w:r>
    </w:p>
    <w:p w:rsidR="00186551" w:rsidRPr="003B2BA7" w:rsidRDefault="00186551" w:rsidP="001F12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Учить детей согласовывать свои действия с действиями партнера при выполнении работы в паре;</w:t>
      </w:r>
    </w:p>
    <w:p w:rsidR="00186551" w:rsidRPr="003B2BA7" w:rsidRDefault="00186551" w:rsidP="001F12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Закрепить и упорядочить последовательность возрастного и полового развития человека.</w:t>
      </w:r>
    </w:p>
    <w:p w:rsidR="00186551" w:rsidRPr="003B2BA7" w:rsidRDefault="00186551" w:rsidP="001F12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Способствовать развитию умений в игровом задании подбирать предметы, удовлетворяющие потребности детей в зависимости от их пола, по набору предметов делать умозаключения.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rStyle w:val="a4"/>
          <w:b/>
          <w:bCs/>
          <w:sz w:val="28"/>
          <w:szCs w:val="28"/>
        </w:rPr>
        <w:t>Развивающая:</w:t>
      </w:r>
    </w:p>
    <w:p w:rsidR="00186551" w:rsidRPr="003B2BA7" w:rsidRDefault="00186551" w:rsidP="001F12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Развивать основы социального взаимодействия между мальчиками и девочками.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rStyle w:val="a4"/>
          <w:b/>
          <w:bCs/>
          <w:sz w:val="28"/>
          <w:szCs w:val="28"/>
        </w:rPr>
        <w:t>Воспитательная:</w:t>
      </w:r>
    </w:p>
    <w:p w:rsidR="00186551" w:rsidRPr="003B2BA7" w:rsidRDefault="00186551" w:rsidP="001F12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Воспитывать культуру дружеских отношений в детском коллективе, толерантное отношение к увлечениям и понимание равных прав на выбор мальчиков и девочек.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Материалы и оборудования: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мольберты,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proofErr w:type="spellStart"/>
      <w:r w:rsidRPr="003B2BA7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3B2BA7">
        <w:rPr>
          <w:rFonts w:ascii="Times New Roman" w:hAnsi="Times New Roman"/>
          <w:sz w:val="28"/>
          <w:szCs w:val="28"/>
        </w:rPr>
        <w:t>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карточки – схемы </w:t>
      </w:r>
      <w:proofErr w:type="spellStart"/>
      <w:r w:rsidRPr="003B2BA7">
        <w:rPr>
          <w:rFonts w:ascii="Times New Roman" w:hAnsi="Times New Roman"/>
          <w:sz w:val="28"/>
          <w:szCs w:val="28"/>
        </w:rPr>
        <w:t>полоролевого</w:t>
      </w:r>
      <w:proofErr w:type="spellEnd"/>
      <w:r w:rsidRPr="003B2BA7">
        <w:rPr>
          <w:rFonts w:ascii="Times New Roman" w:hAnsi="Times New Roman"/>
          <w:sz w:val="28"/>
          <w:szCs w:val="28"/>
        </w:rPr>
        <w:t xml:space="preserve"> поведения,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предметные и разрезные картинки,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картинки последовательности возрастного и полового развития человека,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мяч,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повязки на глаза,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медальоны,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разносы,</w:t>
      </w:r>
    </w:p>
    <w:p w:rsidR="00186551" w:rsidRPr="003B2BA7" w:rsidRDefault="00186551" w:rsidP="001F12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прищепки.</w:t>
      </w:r>
    </w:p>
    <w:p w:rsidR="00186551" w:rsidRPr="003B2BA7" w:rsidRDefault="00186551" w:rsidP="001F12A4">
      <w:pPr>
        <w:pStyle w:val="3"/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3B2BA7">
        <w:rPr>
          <w:rFonts w:ascii="Times New Roman" w:hAnsi="Times New Roman"/>
          <w:color w:val="auto"/>
          <w:sz w:val="28"/>
          <w:szCs w:val="28"/>
        </w:rPr>
        <w:t>Ход</w:t>
      </w:r>
      <w:r w:rsidR="000B0FDD" w:rsidRPr="003B2BA7">
        <w:rPr>
          <w:rFonts w:ascii="Times New Roman" w:hAnsi="Times New Roman"/>
          <w:color w:val="auto"/>
          <w:sz w:val="28"/>
          <w:szCs w:val="28"/>
        </w:rPr>
        <w:t>:</w:t>
      </w:r>
      <w:r w:rsidRPr="003B2B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0FDD" w:rsidRPr="003B2BA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Дорогие ребята, я очень рада видеть вас, вы такие нарядные, красивые, и конечно же очень веселые и сообразительные</w:t>
      </w:r>
      <w:proofErr w:type="gramStart"/>
      <w:r w:rsidRPr="003B2BA7">
        <w:rPr>
          <w:sz w:val="28"/>
          <w:szCs w:val="28"/>
        </w:rPr>
        <w:t>.</w:t>
      </w:r>
      <w:proofErr w:type="gramEnd"/>
      <w:r w:rsidRPr="003B2BA7">
        <w:rPr>
          <w:sz w:val="28"/>
          <w:szCs w:val="28"/>
        </w:rPr>
        <w:t xml:space="preserve"> </w:t>
      </w:r>
      <w:proofErr w:type="gramStart"/>
      <w:r w:rsidRPr="003B2BA7">
        <w:rPr>
          <w:sz w:val="28"/>
          <w:szCs w:val="28"/>
        </w:rPr>
        <w:t>п</w:t>
      </w:r>
      <w:proofErr w:type="gramEnd"/>
      <w:r w:rsidRPr="003B2BA7">
        <w:rPr>
          <w:sz w:val="28"/>
          <w:szCs w:val="28"/>
        </w:rPr>
        <w:t xml:space="preserve">оэтому я поскорее хочу с вами познакомиться. Становитесь в круг. Будем передавать мячик друг </w:t>
      </w:r>
      <w:r w:rsidRPr="003B2BA7">
        <w:rPr>
          <w:sz w:val="28"/>
          <w:szCs w:val="28"/>
        </w:rPr>
        <w:lastRenderedPageBreak/>
        <w:t>другу, и называть свое имя и кто вы мальчик или девочка. Меня зовут Раиса Олеговна, я – женщина.</w:t>
      </w:r>
    </w:p>
    <w:p w:rsidR="00186551" w:rsidRPr="003B2BA7" w:rsidRDefault="00186551" w:rsidP="001F12A4">
      <w:pPr>
        <w:pStyle w:val="a5"/>
        <w:ind w:firstLine="709"/>
        <w:rPr>
          <w:i/>
          <w:iCs/>
          <w:sz w:val="28"/>
          <w:szCs w:val="28"/>
          <w:shd w:val="clear" w:color="auto" w:fill="FFFFFF"/>
        </w:rPr>
      </w:pPr>
      <w:r w:rsidRPr="003B2BA7">
        <w:rPr>
          <w:rStyle w:val="a6"/>
          <w:i/>
          <w:iCs/>
          <w:sz w:val="28"/>
          <w:szCs w:val="28"/>
          <w:shd w:val="clear" w:color="auto" w:fill="FFFFFF"/>
        </w:rPr>
        <w:t>Игра “Знакомство”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Ну, вот и познакомились поближе. Ребята посмотрите внимательно друг на друга, и ответьте мне на вопрос “Чем же отличается девочка от мальчика?”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(одежда, внешность) Молодцы, правильно все сказали.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Я знаю, все девочки и мальчики любят сказки, потому что в них происходят разные чудеса. И я знаю вашу мечту: хоть </w:t>
      </w:r>
      <w:proofErr w:type="gramStart"/>
      <w:r w:rsidRPr="003B2BA7">
        <w:rPr>
          <w:sz w:val="28"/>
          <w:szCs w:val="28"/>
        </w:rPr>
        <w:t>на</w:t>
      </w:r>
      <w:proofErr w:type="gramEnd"/>
      <w:r w:rsidRPr="003B2BA7">
        <w:rPr>
          <w:sz w:val="28"/>
          <w:szCs w:val="28"/>
        </w:rPr>
        <w:t xml:space="preserve"> чуть-чуть очутиться в сказке. Скажу вам по секрету – этого хотят даже взрослые. И сегодня я вам предлагаю отправиться в сказку.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Но прежде чем отправиться в сказку, я расскажу вам одну историю. Давайте присядем на ковер.</w:t>
      </w:r>
    </w:p>
    <w:p w:rsidR="00186551" w:rsidRPr="003B2BA7" w:rsidRDefault="00186551" w:rsidP="001F12A4">
      <w:pPr>
        <w:pStyle w:val="a5"/>
        <w:ind w:firstLine="709"/>
        <w:rPr>
          <w:i/>
          <w:iCs/>
          <w:sz w:val="28"/>
          <w:szCs w:val="28"/>
          <w:shd w:val="clear" w:color="auto" w:fill="FFFFFF"/>
        </w:rPr>
      </w:pPr>
      <w:r w:rsidRPr="003B2BA7">
        <w:rPr>
          <w:i/>
          <w:iCs/>
          <w:sz w:val="28"/>
          <w:szCs w:val="28"/>
          <w:shd w:val="clear" w:color="auto" w:fill="FFFFFF"/>
        </w:rPr>
        <w:t>Много-много лет тому назад жили рыцари и прекрасные дамы. Рыцари носили доспехи и сражались за прекрасных дам, а дамы были очень воспитаны и благородны. В той стране повсюду царили мир, согласие, взаимопонимание и любовь. Мальчики были смелые и ловкие, а девочки добрые и заботливые. Они жили дружно и весело и никогда не ссорились.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i/>
          <w:iCs/>
          <w:sz w:val="28"/>
          <w:szCs w:val="28"/>
        </w:rPr>
        <w:t>Но однажды пролетал над этой страной злой волшебник. Увидел он дружных, веселых и счастливых ребят и закипела в нем злость. Как же так возмутился он, любовь кругом красота, мир. И задумал он свое злое дело. Он выкрал всех девочек и мальчиков и поселил мальчиков - отдельно, девочек - отдельно. А между ними поставил высокую-высокую каменную стену. Так появилась страна Девочек и страна Мальчиков. Шли годы и дети забыли, что когда-то они дружили и жили счастливо. Им было очень тяжело, ведь девочкам никто не помогал носить тяжести, не защищал от диких животных, а о мальчиках никто не заботился, никто не учил их хорошим манерам. Так и живут они много-много лет.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proofErr w:type="gramStart"/>
      <w:r w:rsidRPr="003B2BA7">
        <w:rPr>
          <w:sz w:val="28"/>
          <w:szCs w:val="28"/>
        </w:rPr>
        <w:t>Но</w:t>
      </w:r>
      <w:proofErr w:type="gramEnd"/>
      <w:r w:rsidRPr="003B2BA7">
        <w:rPr>
          <w:sz w:val="28"/>
          <w:szCs w:val="28"/>
        </w:rPr>
        <w:t xml:space="preserve"> оказывается есть одно тайное средство – против волшебства, которое поможет разрушить стену и тогда мальчики и девочки соединяться и опять будут дружить. Для этого дети из детского сада должны превратиться в спасателей и выполнить несколько сложных заданий. С каждым выполненным заданием стена будет постепенно разрушаться, пока совсем не разрушится.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Вы хотели бы помочь, этим мальчикам и девочкам.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>Тогда встаньте в круг, закройте глаза, повернитесь на месте и скажите “Покружись, повернись в спасателя превратись”. Открывайте глаза. Ну, вот мы кажется и на месте.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Теперь нам нужно разделиться на пары. Я раздам вам части открыток, а вы должны собрать целую, найти себе пару. Посмотрите внимательно на картинки.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rStyle w:val="a6"/>
          <w:i/>
          <w:iCs/>
          <w:sz w:val="28"/>
          <w:szCs w:val="28"/>
        </w:rPr>
        <w:t>Игра “Найди пару”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Ну, вот пары определились, становитесь друг за другом и в путь!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Сейчас мальчикам необходимо провести свою партнершу, от одного стульчика к другому обходя препятствия, а сложность в том, что глаза у девочек будут закрыты повязкой. Вести девочку нужно молча, осторожно, не задевая предметы. Когда проведете девочку, мальчик помогает снять ей повязку. Идем по очереди…</w:t>
      </w:r>
    </w:p>
    <w:p w:rsidR="00186551" w:rsidRPr="003B2BA7" w:rsidRDefault="00186551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</w:p>
    <w:p w:rsidR="00186551" w:rsidRPr="003B2BA7" w:rsidRDefault="00186551" w:rsidP="001F12A4">
      <w:pPr>
        <w:pStyle w:val="a5"/>
        <w:ind w:firstLine="709"/>
        <w:rPr>
          <w:i/>
          <w:iCs/>
          <w:sz w:val="28"/>
          <w:szCs w:val="28"/>
          <w:shd w:val="clear" w:color="auto" w:fill="FFFFFF"/>
        </w:rPr>
      </w:pPr>
      <w:r w:rsidRPr="003B2BA7">
        <w:rPr>
          <w:rStyle w:val="a6"/>
          <w:i/>
          <w:iCs/>
          <w:sz w:val="28"/>
          <w:szCs w:val="28"/>
          <w:shd w:val="clear" w:color="auto" w:fill="FFFFFF"/>
        </w:rPr>
        <w:t>Игра “Взаимное доверие”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rStyle w:val="a6"/>
          <w:sz w:val="28"/>
          <w:szCs w:val="28"/>
        </w:rPr>
        <w:t>Вопросы: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Как ты чувствовала себя, когда была слепой?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Вел ли тебя твой поводырь бережно и уверенно?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А как ты ощущал себя в роли поводыря?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Молодцы, ребята, справились. Послушайте, </w:t>
      </w:r>
      <w:proofErr w:type="gramStart"/>
      <w:r w:rsidRPr="003B2BA7">
        <w:rPr>
          <w:sz w:val="28"/>
          <w:szCs w:val="28"/>
        </w:rPr>
        <w:t>кажется</w:t>
      </w:r>
      <w:proofErr w:type="gramEnd"/>
      <w:r w:rsidRPr="003B2BA7">
        <w:rPr>
          <w:sz w:val="28"/>
          <w:szCs w:val="28"/>
        </w:rPr>
        <w:t xml:space="preserve"> первые камни посыпались со стены.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Ну, а теперь нас ждут следующее задание. Пройдите, пожалуйста, за столы и сядьте парами.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Посмотрите на столах у вас стоят разносы, на них </w:t>
      </w:r>
      <w:proofErr w:type="gramStart"/>
      <w:r w:rsidRPr="003B2BA7">
        <w:rPr>
          <w:sz w:val="28"/>
          <w:szCs w:val="28"/>
        </w:rPr>
        <w:t>лежат схемы-поведения мальчиков и девочек возьмите</w:t>
      </w:r>
      <w:proofErr w:type="gramEnd"/>
      <w:r w:rsidRPr="003B2BA7">
        <w:rPr>
          <w:sz w:val="28"/>
          <w:szCs w:val="28"/>
        </w:rPr>
        <w:t xml:space="preserve"> их, рассмотрите внимательно разложите на столе со стороны девочек схемы-поведения для девочек, а стороны мальчика схемы – поведения мальчиков. (</w:t>
      </w:r>
      <w:r w:rsidRPr="003B2BA7">
        <w:rPr>
          <w:i/>
          <w:iCs/>
          <w:sz w:val="28"/>
          <w:szCs w:val="28"/>
        </w:rPr>
        <w:t>Работа в парах.)</w:t>
      </w:r>
    </w:p>
    <w:p w:rsidR="00186551" w:rsidRPr="003B2BA7" w:rsidRDefault="00186551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Помогайте друг другу. Ну как получается</w:t>
      </w:r>
      <w:proofErr w:type="gramStart"/>
      <w:r w:rsidRPr="003B2BA7">
        <w:rPr>
          <w:sz w:val="28"/>
          <w:szCs w:val="28"/>
        </w:rPr>
        <w:t>.</w:t>
      </w:r>
      <w:proofErr w:type="gramEnd"/>
      <w:r w:rsidRPr="003B2BA7">
        <w:rPr>
          <w:sz w:val="28"/>
          <w:szCs w:val="28"/>
        </w:rPr>
        <w:t xml:space="preserve"> (</w:t>
      </w:r>
      <w:proofErr w:type="gramStart"/>
      <w:r w:rsidRPr="003B2BA7">
        <w:rPr>
          <w:sz w:val="28"/>
          <w:szCs w:val="28"/>
        </w:rPr>
        <w:t>п</w:t>
      </w:r>
      <w:proofErr w:type="gramEnd"/>
      <w:r w:rsidRPr="003B2BA7">
        <w:rPr>
          <w:sz w:val="28"/>
          <w:szCs w:val="28"/>
        </w:rPr>
        <w:t>роверяю выполнение задания, после выполнения предлагаю проверить у партнеров).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Отличная работа. И еще камни упали со стены.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>А мне поможете разложить картинки, они все перепутаны.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Вот Аня, сейчас ты девочка, а когда немного подрастешь, кем станешь? А потом?..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i/>
          <w:iCs/>
          <w:sz w:val="28"/>
          <w:szCs w:val="28"/>
        </w:rPr>
        <w:t>(воспитатель показывает картинки последовательности возрастного и полового развития человека)</w:t>
      </w:r>
    </w:p>
    <w:p w:rsidR="00186551" w:rsidRPr="003B2BA7" w:rsidRDefault="00186551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i/>
          <w:iCs/>
          <w:sz w:val="28"/>
          <w:szCs w:val="28"/>
        </w:rPr>
        <w:t>Дидактическая игра “Возрастная последовательность”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Очень хорошо!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Ребята вы так великолепно справляемся с заданиями, что камни продолжают падать, стена разрушается.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Ну а нам нужно двигаться дальше. Впереди у нас трудная дорога. Становитесь все за мной. И в путь! Нас с вами ждут великие дела.</w:t>
      </w:r>
    </w:p>
    <w:p w:rsidR="00186551" w:rsidRPr="003B2BA7" w:rsidRDefault="00186551" w:rsidP="001F12A4">
      <w:pPr>
        <w:pStyle w:val="a5"/>
        <w:ind w:firstLine="709"/>
        <w:rPr>
          <w:i/>
          <w:iCs/>
          <w:sz w:val="28"/>
          <w:szCs w:val="28"/>
          <w:shd w:val="clear" w:color="auto" w:fill="FFFFFF"/>
        </w:rPr>
      </w:pPr>
      <w:r w:rsidRPr="003B2BA7">
        <w:rPr>
          <w:rStyle w:val="a6"/>
          <w:i/>
          <w:iCs/>
          <w:sz w:val="28"/>
          <w:szCs w:val="28"/>
          <w:shd w:val="clear" w:color="auto" w:fill="FFFFFF"/>
        </w:rPr>
        <w:t>Двигательный тренинг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i/>
          <w:iCs/>
          <w:sz w:val="28"/>
          <w:szCs w:val="28"/>
        </w:rPr>
        <w:t xml:space="preserve">“Спокойно идем по тропинке…вокруг кусты, деревья, зеленая травка…птицы </w:t>
      </w:r>
      <w:proofErr w:type="gramStart"/>
      <w:r w:rsidRPr="003B2BA7">
        <w:rPr>
          <w:i/>
          <w:iCs/>
          <w:sz w:val="28"/>
          <w:szCs w:val="28"/>
        </w:rPr>
        <w:t>поют</w:t>
      </w:r>
      <w:proofErr w:type="gramEnd"/>
      <w:r w:rsidRPr="003B2BA7">
        <w:rPr>
          <w:i/>
          <w:iCs/>
          <w:sz w:val="28"/>
          <w:szCs w:val="28"/>
        </w:rPr>
        <w:t>… шелестят листья… вдруг на тропинке появились лужи. Оббегаем лужи… одна, вторая, третья…снова спокойно идем по тропинке</w:t>
      </w:r>
      <w:proofErr w:type="gramStart"/>
      <w:r w:rsidRPr="003B2BA7">
        <w:rPr>
          <w:i/>
          <w:iCs/>
          <w:sz w:val="28"/>
          <w:szCs w:val="28"/>
        </w:rPr>
        <w:t>… П</w:t>
      </w:r>
      <w:proofErr w:type="gramEnd"/>
      <w:r w:rsidRPr="003B2BA7">
        <w:rPr>
          <w:i/>
          <w:iCs/>
          <w:sz w:val="28"/>
          <w:szCs w:val="28"/>
        </w:rPr>
        <w:t>еред нами ручей… через него перекинут мостик, держась за перила двумя руками. Крепко держимся, мостик качается</w:t>
      </w:r>
      <w:proofErr w:type="gramStart"/>
      <w:r w:rsidRPr="003B2BA7">
        <w:rPr>
          <w:i/>
          <w:iCs/>
          <w:sz w:val="28"/>
          <w:szCs w:val="28"/>
        </w:rPr>
        <w:t>… П</w:t>
      </w:r>
      <w:proofErr w:type="gramEnd"/>
      <w:r w:rsidRPr="003B2BA7">
        <w:rPr>
          <w:i/>
          <w:iCs/>
          <w:sz w:val="28"/>
          <w:szCs w:val="28"/>
        </w:rPr>
        <w:t>ерешли спокойно идем по тропинке… тропинка пошла через болото. На ней появились кочки. Прыгаем с кочки на кочку. Раз, два, три… перешли болото, и снова идем спокойно… хорошо вокруг! Вот и пришли! Молодцы!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Преодолев такой трудный путь, мы справились, и камни снова посыпались со стены.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А нас ждет следующее задание. Нам необходимо разделиться на команды: команда девочек строиться за Катей, и команда мальчиков строиться за Сережей.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А задание такое. Сейчас мы будем составлять коллажи, девочки для мальчиков и мальчики для девочек. Из картинок, на которых изображены любимые предметы мальчиков и девочек. По одному подходим к коллажу и выбираем картинку, не торопитесь, внимательно. Помните, от правильно выполненного задания </w:t>
      </w:r>
      <w:proofErr w:type="gramStart"/>
      <w:r w:rsidRPr="003B2BA7">
        <w:rPr>
          <w:sz w:val="28"/>
          <w:szCs w:val="28"/>
        </w:rPr>
        <w:t>зависит</w:t>
      </w:r>
      <w:proofErr w:type="gramEnd"/>
      <w:r w:rsidRPr="003B2BA7">
        <w:rPr>
          <w:sz w:val="28"/>
          <w:szCs w:val="28"/>
        </w:rPr>
        <w:t xml:space="preserve"> разрушиться стена или нет.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Ребята, посмотрите, правильно ли составлены коллажи, мальчики вы согласны с девочками, а вы девочки? Молодцы! Камни со стены еще упали.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>Ну, вот все задания выполнены.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Нам пора возвращаться, для этого закройте глаза, повернитесь на месте и скажите “Покружись, повернись, дома окажись”.</w:t>
      </w:r>
    </w:p>
    <w:p w:rsidR="00186551" w:rsidRPr="003B2BA7" w:rsidRDefault="00A12046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 </w:t>
      </w:r>
      <w:r w:rsidR="00186551" w:rsidRPr="003B2BA7">
        <w:rPr>
          <w:sz w:val="28"/>
          <w:szCs w:val="28"/>
        </w:rPr>
        <w:t>. А давайте нарисуем улыбки на медалях, девочки нарисуют улыбки для мальчиков, а мальчики для девочек. Рассаживайтесь за столы. Нарисовали. А теперь подарите друг другу медали!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А вы хотели бы подарить свои улыбки девочкам и мальчикам из страны “Дружба”? Как это можно сделать?</w:t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А давайте выпустим в окно надувные шарики с изображением </w:t>
      </w:r>
      <w:proofErr w:type="gramStart"/>
      <w:r w:rsidRPr="003B2BA7">
        <w:rPr>
          <w:sz w:val="28"/>
          <w:szCs w:val="28"/>
        </w:rPr>
        <w:t>улыбающихся</w:t>
      </w:r>
      <w:proofErr w:type="gramEnd"/>
      <w:r w:rsidRPr="003B2BA7">
        <w:rPr>
          <w:sz w:val="28"/>
          <w:szCs w:val="28"/>
        </w:rPr>
        <w:t xml:space="preserve"> мальчика и девочки? Я очень надеюсь, что попутный ветер донесет наши улыбки в страну Детство, а пока они </w:t>
      </w:r>
      <w:proofErr w:type="gramStart"/>
      <w:r w:rsidRPr="003B2BA7">
        <w:rPr>
          <w:sz w:val="28"/>
          <w:szCs w:val="28"/>
        </w:rPr>
        <w:t>будут лететь пусть все знают</w:t>
      </w:r>
      <w:proofErr w:type="gramEnd"/>
      <w:r w:rsidRPr="003B2BA7">
        <w:rPr>
          <w:sz w:val="28"/>
          <w:szCs w:val="28"/>
        </w:rPr>
        <w:t>, что есть такой детский сад “Теремок”, где живут веселые дружные, добрые ребята подготовительной группы.</w:t>
      </w:r>
    </w:p>
    <w:p w:rsidR="000B0FDD" w:rsidRPr="003B2BA7" w:rsidRDefault="00186551" w:rsidP="001F12A4">
      <w:pPr>
        <w:pStyle w:val="a5"/>
        <w:shd w:val="clear" w:color="auto" w:fill="FFFFFF"/>
        <w:ind w:firstLine="709"/>
        <w:rPr>
          <w:i/>
          <w:iCs/>
          <w:sz w:val="28"/>
          <w:szCs w:val="28"/>
        </w:rPr>
      </w:pPr>
      <w:r w:rsidRPr="003B2BA7">
        <w:rPr>
          <w:i/>
          <w:iCs/>
          <w:sz w:val="28"/>
          <w:szCs w:val="28"/>
        </w:rPr>
        <w:t>Выпускает шары на улицу.</w:t>
      </w:r>
    </w:p>
    <w:p w:rsidR="00A12046" w:rsidRDefault="00A12046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42C03" w:rsidRP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A12046" w:rsidRPr="003B2BA7" w:rsidRDefault="000B0FDD" w:rsidP="001F12A4">
      <w:pPr>
        <w:pStyle w:val="1"/>
        <w:shd w:val="clear" w:color="auto" w:fill="FFFFFF"/>
        <w:ind w:firstLine="709"/>
        <w:rPr>
          <w:bCs w:val="0"/>
          <w:sz w:val="28"/>
          <w:szCs w:val="28"/>
        </w:rPr>
      </w:pPr>
      <w:r w:rsidRPr="003B2BA7">
        <w:rPr>
          <w:bCs w:val="0"/>
          <w:sz w:val="28"/>
          <w:szCs w:val="28"/>
        </w:rPr>
        <w:lastRenderedPageBreak/>
        <w:t>НОД по социально-коммуникат</w:t>
      </w:r>
      <w:r w:rsidR="00A12046" w:rsidRPr="003B2BA7">
        <w:rPr>
          <w:bCs w:val="0"/>
          <w:sz w:val="28"/>
          <w:szCs w:val="28"/>
        </w:rPr>
        <w:t xml:space="preserve">ивному развитию </w:t>
      </w:r>
      <w:r w:rsidR="006B380D" w:rsidRPr="003B2BA7">
        <w:rPr>
          <w:bCs w:val="0"/>
          <w:sz w:val="28"/>
          <w:szCs w:val="28"/>
        </w:rPr>
        <w:t xml:space="preserve"> в старшей группе </w:t>
      </w:r>
    </w:p>
    <w:p w:rsidR="000B0FDD" w:rsidRPr="003B2BA7" w:rsidRDefault="00A12046" w:rsidP="001F12A4">
      <w:pPr>
        <w:pStyle w:val="1"/>
        <w:shd w:val="clear" w:color="auto" w:fill="FFFFFF"/>
        <w:ind w:firstLine="709"/>
        <w:rPr>
          <w:b w:val="0"/>
          <w:bCs w:val="0"/>
          <w:sz w:val="28"/>
          <w:szCs w:val="28"/>
        </w:rPr>
      </w:pPr>
      <w:r w:rsidRPr="003B2BA7">
        <w:rPr>
          <w:bCs w:val="0"/>
          <w:sz w:val="28"/>
          <w:szCs w:val="28"/>
        </w:rPr>
        <w:t>Тема</w:t>
      </w:r>
      <w:proofErr w:type="gramStart"/>
      <w:r w:rsidRPr="003B2BA7">
        <w:rPr>
          <w:b w:val="0"/>
          <w:bCs w:val="0"/>
          <w:sz w:val="28"/>
          <w:szCs w:val="28"/>
        </w:rPr>
        <w:t>:«</w:t>
      </w:r>
      <w:proofErr w:type="gramEnd"/>
      <w:r w:rsidRPr="003B2BA7">
        <w:rPr>
          <w:b w:val="0"/>
          <w:bCs w:val="0"/>
          <w:sz w:val="28"/>
          <w:szCs w:val="28"/>
        </w:rPr>
        <w:t xml:space="preserve">Я — человек» 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Цель: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Содействовать социально-коммуникативному развитию детей через образовательную деятельность.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Ход НОД: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  <w:bdr w:val="none" w:sz="0" w:space="0" w:color="auto" w:frame="1"/>
        </w:rPr>
        <w:t>I. Образовательные задачи.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1. Закрепить знания детей об основном документе "Конвенция о правах ребенка", о документе "Свидетельство о рождении".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2. Закрепить знания детей - каждый имеет право на имя, на фамилию.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3. Закрепить знания детей - понятие "отчество".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4. Учить с детьми новые права ребенка.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5. Формировать представления о воспитании ребенка в семье, о праве ребенка на отдых.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  <w:bdr w:val="none" w:sz="0" w:space="0" w:color="auto" w:frame="1"/>
        </w:rPr>
        <w:t>II. Развивающие задачи.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 xml:space="preserve">1. Развивать чувства любви, уважения к родителям, </w:t>
      </w:r>
      <w:proofErr w:type="gramStart"/>
      <w:r w:rsidRPr="003B2BA7">
        <w:rPr>
          <w:sz w:val="28"/>
          <w:szCs w:val="28"/>
        </w:rPr>
        <w:t>к</w:t>
      </w:r>
      <w:proofErr w:type="gramEnd"/>
      <w:r w:rsidRPr="003B2BA7">
        <w:rPr>
          <w:sz w:val="28"/>
          <w:szCs w:val="28"/>
        </w:rPr>
        <w:t xml:space="preserve"> близким, желание помочь им, делать приятное.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2. Развивать эмоциональную отзывчивость.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3. Развивать познавательные интересы.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  <w:bdr w:val="none" w:sz="0" w:space="0" w:color="auto" w:frame="1"/>
        </w:rPr>
        <w:t>III. Оздоровительные задачи.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1. Формировать правильную осанку, учитывая смену поз на протяжении всего занятия.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 xml:space="preserve">2. Снятие </w:t>
      </w:r>
      <w:proofErr w:type="spellStart"/>
      <w:r w:rsidRPr="003B2BA7">
        <w:rPr>
          <w:sz w:val="28"/>
          <w:szCs w:val="28"/>
        </w:rPr>
        <w:t>психоэмоционального</w:t>
      </w:r>
      <w:proofErr w:type="spellEnd"/>
      <w:r w:rsidRPr="003B2BA7">
        <w:rPr>
          <w:sz w:val="28"/>
          <w:szCs w:val="28"/>
        </w:rPr>
        <w:t xml:space="preserve"> напряжения в процессе релаксации "Облака".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  <w:bdr w:val="none" w:sz="0" w:space="0" w:color="auto" w:frame="1"/>
        </w:rPr>
        <w:t>IV. Воспитательные задачи.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1. Воспитывать устойчивость внимания, любознательность, дисциплинированность, дружеское отношение друг к другу.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>2. Воспитывать любовь к родной природе.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  <w:bdr w:val="none" w:sz="0" w:space="0" w:color="auto" w:frame="1"/>
        </w:rPr>
        <w:t>Словарная работа: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1. Активизация: конвенция, свидетельство о рождении.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2. Обогащение: "островок безопасности", "герб семьи".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  <w:bdr w:val="none" w:sz="0" w:space="0" w:color="auto" w:frame="1"/>
        </w:rPr>
        <w:t>Оборудование и материал: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B2BA7">
        <w:rPr>
          <w:sz w:val="28"/>
          <w:szCs w:val="28"/>
        </w:rPr>
        <w:t>Магнитная доска, фотографии, сюжетная картина "Семья", альбом "Герб семьи", эмблемы на права ребенка, подушечки для отдыха, магнитофон.</w:t>
      </w:r>
      <w:proofErr w:type="gramEnd"/>
    </w:p>
    <w:p w:rsidR="000B0FDD" w:rsidRPr="003B2BA7" w:rsidRDefault="000B0FDD" w:rsidP="001F12A4">
      <w:pPr>
        <w:pStyle w:val="4"/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B2BA7">
        <w:rPr>
          <w:rFonts w:ascii="Times New Roman" w:hAnsi="Times New Roman"/>
          <w:color w:val="auto"/>
          <w:sz w:val="28"/>
          <w:szCs w:val="28"/>
        </w:rPr>
        <w:t>I часть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Что такое право?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Право - это то, без чего человек не может жить достойно.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 читают стихи: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1. Как хорошо, что есть права.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Закон нас строго защищает.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И в нем важны нам все права,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Они великой силой обладают,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Чтоб нас никто не мог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Украсть, унизить и обидеть.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2. Как хорошо, что есть права.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Они помогут человеку,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Мир восстановят навсегда.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3. И у младенца есть права.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Без прав на свете жить не сможем.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Всегда нам право и везде поможет.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lastRenderedPageBreak/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Права не нужно покупать, зарабатывать, они принадлежат вам, просто потому, что вы люди. Дети, как называется книга, в которой записаны права ребенка?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"Конвенция о правах ребенка"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Любой человек взрослый и маленький должен соблюдать права ребенка, записанные в Конвенции и не нарушать их - это основной документ. С какими правами ребенка вы уже знакомы?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Право на имя. Право на фамилию.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Посмотрите, какая интересная шкатулочка, что же в ней находится? Вы все хорошо знакомы с этим документом.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Это "Свидетельство о рождении".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Расскажите, что вы знаете о документе "Свидетельство о рождении"?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proofErr w:type="gramStart"/>
      <w:r w:rsidRPr="003B2BA7">
        <w:rPr>
          <w:sz w:val="28"/>
          <w:szCs w:val="28"/>
        </w:rPr>
        <w:t>В этом документе все сведения о ребенке - его имя, отчество, фамилия, дата, год, место рождения и имя, отчество, фамилия родителей, национальность.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 xml:space="preserve">А теперь сделаем </w:t>
      </w:r>
      <w:proofErr w:type="gramStart"/>
      <w:r w:rsidRPr="003B2BA7">
        <w:rPr>
          <w:sz w:val="28"/>
          <w:szCs w:val="28"/>
        </w:rPr>
        <w:t>фотовыставку</w:t>
      </w:r>
      <w:proofErr w:type="gramEnd"/>
      <w:r w:rsidRPr="003B2BA7">
        <w:rPr>
          <w:sz w:val="28"/>
          <w:szCs w:val="28"/>
        </w:rPr>
        <w:t xml:space="preserve"> "Вот мы </w:t>
      </w:r>
      <w:proofErr w:type="gramStart"/>
      <w:r w:rsidRPr="003B2BA7">
        <w:rPr>
          <w:sz w:val="28"/>
          <w:szCs w:val="28"/>
        </w:rPr>
        <w:t>какие</w:t>
      </w:r>
      <w:proofErr w:type="gramEnd"/>
      <w:r w:rsidRPr="003B2BA7">
        <w:rPr>
          <w:sz w:val="28"/>
          <w:szCs w:val="28"/>
        </w:rPr>
        <w:t>" и поиграем в игру "Назови свое имя, что оно означает? ". Свою фотографию прикрепляете на доску с помощью магнита рядом с цветочком (на столе много детских фотографий)</w:t>
      </w:r>
      <w:proofErr w:type="gramStart"/>
      <w:r w:rsidRPr="003B2BA7">
        <w:rPr>
          <w:sz w:val="28"/>
          <w:szCs w:val="28"/>
        </w:rPr>
        <w:t xml:space="preserve"> .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 xml:space="preserve">Меня зовут Виктория, мое имя означает "победа" (ребенок прикрепляет фото и получает </w:t>
      </w:r>
      <w:proofErr w:type="spellStart"/>
      <w:r w:rsidRPr="003B2BA7">
        <w:rPr>
          <w:sz w:val="28"/>
          <w:szCs w:val="28"/>
        </w:rPr>
        <w:t>бейджик</w:t>
      </w:r>
      <w:proofErr w:type="spellEnd"/>
      <w:r w:rsidRPr="003B2BA7">
        <w:rPr>
          <w:sz w:val="28"/>
          <w:szCs w:val="28"/>
        </w:rPr>
        <w:t xml:space="preserve"> с именем)</w:t>
      </w:r>
      <w:proofErr w:type="gramStart"/>
      <w:r w:rsidRPr="003B2BA7">
        <w:rPr>
          <w:sz w:val="28"/>
          <w:szCs w:val="28"/>
        </w:rPr>
        <w:t xml:space="preserve"> .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Вторая игра называется "Назови свою фамилию". Необходимо называть свою фамилию и обращаться к другому ребенку с вопросом "Как твоя фамилия? " (передавая друг другу мяч, стоя). Кто нам хочет рассказать что-то интересное о своей фамилии?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 xml:space="preserve">Алексеева - наша фамилия произошла от имени Алексей, Ефимова - от имени Ефим, </w:t>
      </w:r>
      <w:proofErr w:type="spellStart"/>
      <w:r w:rsidRPr="003B2BA7">
        <w:rPr>
          <w:sz w:val="28"/>
          <w:szCs w:val="28"/>
        </w:rPr>
        <w:t>Столярова</w:t>
      </w:r>
      <w:proofErr w:type="spellEnd"/>
      <w:r w:rsidRPr="003B2BA7">
        <w:rPr>
          <w:sz w:val="28"/>
          <w:szCs w:val="28"/>
        </w:rPr>
        <w:t xml:space="preserve"> - от профессии столяр.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В документе Свидетельство о рождении указано у каждого ребенка отчество, что такое отчество?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Это имя папы.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 xml:space="preserve">Молодцы, мне очень </w:t>
      </w:r>
      <w:proofErr w:type="gramStart"/>
      <w:r w:rsidRPr="003B2BA7">
        <w:rPr>
          <w:sz w:val="28"/>
          <w:szCs w:val="28"/>
        </w:rPr>
        <w:t>понравилось</w:t>
      </w:r>
      <w:proofErr w:type="gramEnd"/>
      <w:r w:rsidRPr="003B2BA7">
        <w:rPr>
          <w:sz w:val="28"/>
          <w:szCs w:val="28"/>
        </w:rPr>
        <w:t xml:space="preserve"> как вы играли. Вспомнили, с какими правами вы уже знакомы?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lastRenderedPageBreak/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Право на имя, право на фамилию.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Пройдите на полянку для проведения физкультурной минутки (полянка-ковер)</w:t>
      </w:r>
      <w:proofErr w:type="gramStart"/>
      <w:r w:rsidRPr="003B2BA7">
        <w:rPr>
          <w:sz w:val="28"/>
          <w:szCs w:val="28"/>
        </w:rPr>
        <w:t xml:space="preserve"> .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Физкультурная минутка: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Я - руки на грудь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ТЫ - руки вытянуть вперед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 xml:space="preserve">ОН, ОНА - руки поочередно </w:t>
      </w:r>
      <w:proofErr w:type="spellStart"/>
      <w:r w:rsidRPr="003B2BA7">
        <w:rPr>
          <w:sz w:val="28"/>
          <w:szCs w:val="28"/>
        </w:rPr>
        <w:t>отвожить</w:t>
      </w:r>
      <w:proofErr w:type="spellEnd"/>
      <w:r w:rsidRPr="003B2BA7">
        <w:rPr>
          <w:sz w:val="28"/>
          <w:szCs w:val="28"/>
        </w:rPr>
        <w:t xml:space="preserve"> в стороны, влево, вправо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ВМЕСТЕ - руки на поясе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ДРУЖНАЯ СЕМЬЯ - подтянуться на носках, руки поднять над головой вверх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 СЛОВЕ МЫ - руки на грудь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СТО ТЫСЯЧ Я - реки вытянуть вперед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B2BA7">
        <w:rPr>
          <w:sz w:val="28"/>
          <w:szCs w:val="28"/>
        </w:rPr>
        <w:t>ГРУСТНЫХ</w:t>
      </w:r>
      <w:proofErr w:type="gramEnd"/>
      <w:r w:rsidRPr="003B2BA7">
        <w:rPr>
          <w:sz w:val="28"/>
          <w:szCs w:val="28"/>
        </w:rPr>
        <w:t xml:space="preserve"> - левая рука влево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 xml:space="preserve">И </w:t>
      </w:r>
      <w:proofErr w:type="gramStart"/>
      <w:r w:rsidRPr="003B2BA7">
        <w:rPr>
          <w:sz w:val="28"/>
          <w:szCs w:val="28"/>
        </w:rPr>
        <w:t>ВЕСЕЛЫХ</w:t>
      </w:r>
      <w:proofErr w:type="gramEnd"/>
      <w:r w:rsidRPr="003B2BA7">
        <w:rPr>
          <w:sz w:val="28"/>
          <w:szCs w:val="28"/>
        </w:rPr>
        <w:t xml:space="preserve"> - правая рука вправо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 ГОРОДАХ - руки на поясе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 xml:space="preserve">И </w:t>
      </w:r>
      <w:proofErr w:type="gramStart"/>
      <w:r w:rsidRPr="003B2BA7">
        <w:rPr>
          <w:sz w:val="28"/>
          <w:szCs w:val="28"/>
        </w:rPr>
        <w:t>СЕЛАХ</w:t>
      </w:r>
      <w:proofErr w:type="gramEnd"/>
      <w:r w:rsidRPr="003B2BA7">
        <w:rPr>
          <w:sz w:val="28"/>
          <w:szCs w:val="28"/>
        </w:rPr>
        <w:t xml:space="preserve"> - подтянуться на носках, руки поднять над головой вверх</w:t>
      </w:r>
    </w:p>
    <w:p w:rsidR="000B0FDD" w:rsidRPr="003B2BA7" w:rsidRDefault="000B0FDD" w:rsidP="001F12A4">
      <w:pPr>
        <w:pStyle w:val="4"/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B2BA7">
        <w:rPr>
          <w:rFonts w:ascii="Times New Roman" w:hAnsi="Times New Roman"/>
          <w:color w:val="auto"/>
          <w:sz w:val="28"/>
          <w:szCs w:val="28"/>
        </w:rPr>
        <w:t>II часть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Сегодня мы поговорим о новых правах ребенка. Пройдите на полянку, присядьте на подушечки. Мы поговорим с вами о семье. Все дети на свете имеют право воспитываться в семье среди своих родных и близких. Кто входит в вашу семью? (рассматривание сюжетной картины "Семья")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Родители, братья и сестры.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proofErr w:type="gramStart"/>
      <w:r w:rsidRPr="003B2BA7">
        <w:rPr>
          <w:sz w:val="28"/>
          <w:szCs w:val="28"/>
        </w:rPr>
        <w:t>Семья - это "островок безопасности" для ребенка, я очень рада, что у вас есть свой "островок безопасности", где вас любят, ждут, заботятся о вас, приходят на помощь, хочется, чтобы и вы, дети, также любили, ценили своих близких, заботились о них, когда станете взрослыми людьми.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 читает стихотворение: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>Есть в доме любом семейный альбом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Как в зеркале мы отражаемся в нем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B2BA7">
        <w:rPr>
          <w:sz w:val="28"/>
          <w:szCs w:val="28"/>
        </w:rPr>
        <w:t>Пускай не всегда мы красивы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Зато эти фото правдивы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Хранится альбом в нашем доме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И снимки хранятся в альбоме.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Итак, мы открываем семейный альбом. Кого же мы видим на фотографиях?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 xml:space="preserve">Конечно </w:t>
      </w:r>
      <w:proofErr w:type="gramStart"/>
      <w:r w:rsidRPr="003B2BA7">
        <w:rPr>
          <w:sz w:val="28"/>
          <w:szCs w:val="28"/>
        </w:rPr>
        <w:t>же</w:t>
      </w:r>
      <w:proofErr w:type="gramEnd"/>
      <w:r w:rsidRPr="003B2BA7">
        <w:rPr>
          <w:sz w:val="28"/>
          <w:szCs w:val="28"/>
        </w:rPr>
        <w:t xml:space="preserve"> каждого из вас и видим ваших родителей.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 читают стихи о маме: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Много мам на белом свете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Всей душой их любят дети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Только мама есть одна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Всех дороже мне она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Кто она? Отвечу я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Это мамочка моя.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Какой праздник отмечаем в ноябре?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27 ноября "День матери"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 читают стихи о папе: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Не терпит мой папа безделья и скуки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У папы умелые, сильные руки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И если кому-нибудь надо помочь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Мой папа всегда поработать не прочь.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 xml:space="preserve">Мир ребенка начинается с его семьи. Мы познакомились с правом ребенка на семью. А теперь мы побеседуем еще о праве ребенка на отдых. В нашем альбоме есть герб каждой семьи. Мы будем рассматривать </w:t>
      </w:r>
      <w:r w:rsidRPr="003B2BA7">
        <w:rPr>
          <w:sz w:val="28"/>
          <w:szCs w:val="28"/>
        </w:rPr>
        <w:lastRenderedPageBreak/>
        <w:t xml:space="preserve">семейные </w:t>
      </w:r>
      <w:proofErr w:type="gramStart"/>
      <w:r w:rsidRPr="003B2BA7">
        <w:rPr>
          <w:sz w:val="28"/>
          <w:szCs w:val="28"/>
        </w:rPr>
        <w:t>фотографии</w:t>
      </w:r>
      <w:proofErr w:type="gramEnd"/>
      <w:r w:rsidRPr="003B2BA7">
        <w:rPr>
          <w:sz w:val="28"/>
          <w:szCs w:val="28"/>
        </w:rPr>
        <w:t xml:space="preserve"> и вы сами расскажете как вы отдыхаете, чем любите заниматься. Отдых бывает разный, но в основном на природе. Такой отдых самый полезный для здоровья.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Вика Т. - Мы любим отдыхать на рыбалке, ловим рыбу, катаемся на лодке (дети подходят к мольберту и рассказывают)</w:t>
      </w:r>
      <w:proofErr w:type="gramStart"/>
      <w:r w:rsidRPr="003B2BA7">
        <w:rPr>
          <w:sz w:val="28"/>
          <w:szCs w:val="28"/>
        </w:rPr>
        <w:t xml:space="preserve"> .</w:t>
      </w:r>
      <w:proofErr w:type="gramEnd"/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Человек не может жить без отдыха. Отдых необходим ребенку для здорового развития. Право на отдых ребенку необходимо, чтобы жизнь была его интереснее, чтобы дети могли много узнать, путешествовать с родителями. И вот сейчас мы тоже с вами отправимся в необычное путешествие. Игра называется "Мягкие облака".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Возьмите пушистые, кучерявые облака, на них мы отправимся в полет. Необходимо лечь на ковер, закрыть глаза, будет звучать очень приятная музыка. Игра начинается.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Звучит музыка для отдыха.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Представьте, что вы находитесь на природе, теплый, тихий день. Вылежите и смотрите на облака большие, пушистые в высоком синем небе. Вы начинаете плавно подниматься над землей навстречу пушистому облаку. Вы поднимаетесь на самую верхушку облака и мягко утопаете в нем. Теперь вы плывете на облаке, ваши руки и ноги не напряжены, вы отдыхаете. Облако вместе с вами медленно начинает опускаться все ниже и ниже, пока не достигнет земли. Облако возвращается на небо, а вы остаетесь на земле. Облако улыбается вам, а вы улыбаетесь ему. Откройте глаза и улыбнитесь.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Как вы отдохнули?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Очень хорошо.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Вот мы и познакомились с правом на отдых. Подведем итог занятия. Какие новые права вы сегодня выучили?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Право на семью, право на отдых.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Закончим занятие стихотворением.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Дети читают вместе с воспитателем: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Мы на свет родились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Чтобы радостно жить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Чтобы вместе играть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>Чтобы вместе дружить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Чтоб улыбки друг другу дарить и цветы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sz w:val="28"/>
          <w:szCs w:val="28"/>
        </w:rPr>
        <w:t>Чтоб исполнились в жизни все наши мечты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Итог занятия:</w:t>
      </w:r>
    </w:p>
    <w:p w:rsidR="006B380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3B2BA7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права детей надо знать и никогда не забывать. На этом наше занятие закончено. А теперь можете самостоятельно играть.</w:t>
      </w:r>
    </w:p>
    <w:p w:rsidR="006B380D" w:rsidRDefault="006B380D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42C03" w:rsidRPr="003B2BA7" w:rsidRDefault="00642C03" w:rsidP="0064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b/>
          <w:bCs/>
          <w:iCs/>
          <w:sz w:val="28"/>
          <w:szCs w:val="28"/>
        </w:rPr>
      </w:pPr>
      <w:r w:rsidRPr="003B2BA7">
        <w:rPr>
          <w:b/>
          <w:bCs/>
          <w:iCs/>
          <w:sz w:val="28"/>
          <w:szCs w:val="28"/>
        </w:rPr>
        <w:lastRenderedPageBreak/>
        <w:t xml:space="preserve"> НОД по социально-коммуникативному развитию в старшей группе 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iCs/>
          <w:sz w:val="28"/>
          <w:szCs w:val="28"/>
        </w:rPr>
        <w:t xml:space="preserve"> Тема</w:t>
      </w:r>
      <w:proofErr w:type="gramStart"/>
      <w:r w:rsidRPr="003B2BA7">
        <w:rPr>
          <w:b/>
          <w:bCs/>
          <w:iCs/>
          <w:sz w:val="28"/>
          <w:szCs w:val="28"/>
        </w:rPr>
        <w:t>:"</w:t>
      </w:r>
      <w:proofErr w:type="gramEnd"/>
      <w:r w:rsidRPr="003B2BA7">
        <w:rPr>
          <w:b/>
          <w:bCs/>
          <w:iCs/>
          <w:sz w:val="28"/>
          <w:szCs w:val="28"/>
        </w:rPr>
        <w:t>Волшебное путешествие"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Цель: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развитие навыков эффективного общения, обучение навыкам взаимопонимания, вербализации своих чувств и мыслей.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Задачи:</w:t>
      </w:r>
    </w:p>
    <w:p w:rsidR="006B380D" w:rsidRPr="003B2BA7" w:rsidRDefault="006B380D" w:rsidP="001F12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повысить самооценку, приобрести чувство уверенности;</w:t>
      </w:r>
    </w:p>
    <w:p w:rsidR="006B380D" w:rsidRPr="003B2BA7" w:rsidRDefault="006B380D" w:rsidP="001F12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развить </w:t>
      </w:r>
      <w:proofErr w:type="spellStart"/>
      <w:r w:rsidRPr="003B2BA7">
        <w:rPr>
          <w:rFonts w:ascii="Times New Roman" w:hAnsi="Times New Roman"/>
          <w:sz w:val="28"/>
          <w:szCs w:val="28"/>
        </w:rPr>
        <w:t>эмпатию</w:t>
      </w:r>
      <w:proofErr w:type="spellEnd"/>
      <w:r w:rsidRPr="003B2BA7">
        <w:rPr>
          <w:rFonts w:ascii="Times New Roman" w:hAnsi="Times New Roman"/>
          <w:sz w:val="28"/>
          <w:szCs w:val="28"/>
        </w:rPr>
        <w:t>, сопереживание, научить работать в парах, группах;</w:t>
      </w:r>
    </w:p>
    <w:p w:rsidR="006B380D" w:rsidRPr="003B2BA7" w:rsidRDefault="006B380D" w:rsidP="001F12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развить речь, творческое мышление;</w:t>
      </w:r>
    </w:p>
    <w:p w:rsidR="006B380D" w:rsidRPr="003B2BA7" w:rsidRDefault="006B380D" w:rsidP="001F12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сформировать навыки общения, умения слушать, высказывать свою точку зрения;</w:t>
      </w:r>
    </w:p>
    <w:p w:rsidR="006B380D" w:rsidRPr="003B2BA7" w:rsidRDefault="006B380D" w:rsidP="001F12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воспитывать доброжелательность.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Оборудование:</w:t>
      </w:r>
      <w:r w:rsidR="00051711">
        <w:rPr>
          <w:sz w:val="28"/>
          <w:szCs w:val="28"/>
        </w:rPr>
        <w:t xml:space="preserve"> 4 таблички</w:t>
      </w:r>
      <w:r w:rsidRPr="003B2BA7">
        <w:rPr>
          <w:sz w:val="28"/>
          <w:szCs w:val="28"/>
        </w:rPr>
        <w:t xml:space="preserve"> с названиями островов: "</w:t>
      </w:r>
      <w:r w:rsidR="001F12A4" w:rsidRPr="003B2BA7">
        <w:rPr>
          <w:sz w:val="28"/>
          <w:szCs w:val="28"/>
        </w:rPr>
        <w:t xml:space="preserve"> Остров кривых зеркал</w:t>
      </w:r>
      <w:r w:rsidRPr="003B2BA7">
        <w:rPr>
          <w:sz w:val="28"/>
          <w:szCs w:val="28"/>
        </w:rPr>
        <w:t>", "Заколдованный остров", "Остров Великанов", "Остров Попугаев", "Остров Злого Волшебника". К каждой табличке прикреплено задание, черное полотно из бумаги</w:t>
      </w:r>
      <w:r w:rsidR="001F12A4" w:rsidRPr="003B2BA7">
        <w:rPr>
          <w:sz w:val="28"/>
          <w:szCs w:val="28"/>
        </w:rPr>
        <w:t>, зеркала</w:t>
      </w:r>
      <w:r w:rsidR="00051711">
        <w:rPr>
          <w:sz w:val="28"/>
          <w:szCs w:val="28"/>
        </w:rPr>
        <w:t>, шарик воздушный, шарики бумажные, клей</w:t>
      </w:r>
      <w:proofErr w:type="gramStart"/>
      <w:r w:rsidR="00051711">
        <w:rPr>
          <w:sz w:val="28"/>
          <w:szCs w:val="28"/>
        </w:rPr>
        <w:t xml:space="preserve"> ,</w:t>
      </w:r>
      <w:proofErr w:type="gramEnd"/>
      <w:r w:rsidR="00051711">
        <w:rPr>
          <w:sz w:val="28"/>
          <w:szCs w:val="28"/>
        </w:rPr>
        <w:t>кисти, цветная мозаика.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Ход</w:t>
      </w:r>
      <w:r w:rsidR="00BB25A9" w:rsidRPr="003B2BA7">
        <w:rPr>
          <w:b/>
          <w:bCs/>
          <w:sz w:val="28"/>
          <w:szCs w:val="28"/>
        </w:rPr>
        <w:t xml:space="preserve"> НОД</w:t>
      </w:r>
      <w:proofErr w:type="gramStart"/>
      <w:r w:rsidRPr="003B2BA7">
        <w:rPr>
          <w:b/>
          <w:bCs/>
          <w:sz w:val="28"/>
          <w:szCs w:val="28"/>
        </w:rPr>
        <w:t xml:space="preserve">  :</w:t>
      </w:r>
      <w:proofErr w:type="gramEnd"/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Ребята, вы сегодня утром здоровались друг с другом? Сейчас я предлагаю вам поздороваться по-особенному.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Инструкция.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>Надо повернуться к тому, кто стоит справа, назвать его ласково по имени и сказать, что рад его видеть. Он, в свою очередь, поворачивается к соседу справа и делает то же самое, и так далее, пока приветствие не дойдет до ведущего.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Примечание</w:t>
      </w:r>
      <w:r w:rsidRPr="003B2BA7">
        <w:rPr>
          <w:sz w:val="28"/>
          <w:szCs w:val="28"/>
        </w:rPr>
        <w:t xml:space="preserve">. В комнату влетает наполненный гелием воздушный шарик, к нему на ниточке </w:t>
      </w:r>
      <w:proofErr w:type="gramStart"/>
      <w:r w:rsidRPr="003B2BA7">
        <w:rPr>
          <w:sz w:val="28"/>
          <w:szCs w:val="28"/>
        </w:rPr>
        <w:t>привязаны</w:t>
      </w:r>
      <w:proofErr w:type="gramEnd"/>
      <w:r w:rsidRPr="003B2BA7">
        <w:rPr>
          <w:sz w:val="28"/>
          <w:szCs w:val="28"/>
        </w:rPr>
        <w:t xml:space="preserve"> письмо и карта.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Ой, ребята, что это? Посмотрите, к воздушному шару что-то прикреплено. Смотрите - послание. Оно адресовано дружным и добрым ребятам. Здесь написано: "Здравствуйте, ребята! Пишет вам Буратино. Я обращаюсь за помощью к дружным и добрым детям. Меня и моих друзей заколдовал злой волшебник. Он увез нас далеко-далеко, за тридевять земель, на незнакомый остров, для того, чтобы сделать такими же злыми, как и он сам. Пока мы туда летели, я успел нарисовать карту, по которой вы сможете до нас добраться. Помогите! Спасите нас!"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lastRenderedPageBreak/>
        <w:t xml:space="preserve">Ребята, как вы думаете, это нам </w:t>
      </w:r>
      <w:r w:rsidR="003B2BA7" w:rsidRPr="003B2BA7">
        <w:rPr>
          <w:sz w:val="28"/>
          <w:szCs w:val="28"/>
        </w:rPr>
        <w:t xml:space="preserve"> </w:t>
      </w:r>
      <w:r w:rsidRPr="003B2BA7">
        <w:rPr>
          <w:sz w:val="28"/>
          <w:szCs w:val="28"/>
        </w:rPr>
        <w:t xml:space="preserve"> написал? Мы дружные и добрые? А мы можем помочь ему и его друзьям? Тогда отправимся на поиски Буратино и его друзей и поможем им?</w:t>
      </w:r>
      <w:proofErr w:type="gramStart"/>
      <w:r w:rsidRPr="003B2BA7">
        <w:rPr>
          <w:sz w:val="28"/>
          <w:szCs w:val="28"/>
        </w:rPr>
        <w:t xml:space="preserve"> </w:t>
      </w:r>
      <w:r w:rsidR="003B2BA7" w:rsidRPr="003B2BA7">
        <w:rPr>
          <w:sz w:val="28"/>
          <w:szCs w:val="28"/>
        </w:rPr>
        <w:t xml:space="preserve"> </w:t>
      </w:r>
      <w:r w:rsidRPr="003B2BA7">
        <w:rPr>
          <w:sz w:val="28"/>
          <w:szCs w:val="28"/>
        </w:rPr>
        <w:t>.</w:t>
      </w:r>
      <w:proofErr w:type="gramEnd"/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Чтобы добраться до острова Злого Волшебника, посмотрите, какой длинный путь нам нужно пройти. Давайте полетим на воздушном шаре, держитесь за его длинную веревочку. Готовы, ребята? Ну, тогда отправляемся?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- Вот мы и оказались на первом острове. Он называется </w:t>
      </w:r>
      <w:r w:rsidR="00BB25A9" w:rsidRPr="003B2BA7">
        <w:rPr>
          <w:sz w:val="28"/>
          <w:szCs w:val="28"/>
        </w:rPr>
        <w:t xml:space="preserve"> «Остров кривых зеркал»</w:t>
      </w:r>
      <w:r w:rsidRPr="003B2BA7">
        <w:rPr>
          <w:sz w:val="28"/>
          <w:szCs w:val="28"/>
        </w:rPr>
        <w:t>. Ребята, посмотрите, для нас есть послание. Здесь написано, что прежде чем отправиться дальше, нам нужно выполнить задание.</w:t>
      </w:r>
    </w:p>
    <w:p w:rsidR="003B2BA7" w:rsidRPr="003B2BA7" w:rsidRDefault="003B2BA7" w:rsidP="003B2BA7">
      <w:pPr>
        <w:pStyle w:val="a5"/>
        <w:shd w:val="clear" w:color="auto" w:fill="FFFFFF"/>
        <w:ind w:firstLine="709"/>
        <w:jc w:val="center"/>
        <w:rPr>
          <w:b/>
          <w:sz w:val="28"/>
          <w:szCs w:val="28"/>
        </w:rPr>
      </w:pPr>
      <w:r w:rsidRPr="003B2BA7">
        <w:rPr>
          <w:b/>
          <w:sz w:val="28"/>
          <w:szCs w:val="28"/>
        </w:rPr>
        <w:t>Остров кривых зеркал</w:t>
      </w:r>
    </w:p>
    <w:p w:rsidR="00BB25A9" w:rsidRPr="003B2BA7" w:rsidRDefault="00BB25A9" w:rsidP="001F12A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B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2BA7">
        <w:rPr>
          <w:rFonts w:ascii="Times New Roman" w:hAnsi="Times New Roman"/>
          <w:b/>
          <w:color w:val="000000"/>
          <w:sz w:val="28"/>
          <w:szCs w:val="28"/>
        </w:rPr>
        <w:t>   Инструкция</w:t>
      </w:r>
      <w:r w:rsidRPr="003B2BA7">
        <w:rPr>
          <w:rFonts w:ascii="Times New Roman" w:hAnsi="Times New Roman"/>
          <w:color w:val="000000"/>
          <w:sz w:val="28"/>
          <w:szCs w:val="28"/>
        </w:rPr>
        <w:t>: воспитатель говорит: «Вы представьте: просыпаетесь вы утром, заходите  в ванную, смотрите в зеркало, а оно повторяет все ваши движения наоборот: вы поднимаете руку, а оно опускает; вы поворачиваете голову налево, а оно направо; вы закрываете один глаз, а оно другой. Давайте поиграем в такие зеркала.</w:t>
      </w:r>
    </w:p>
    <w:p w:rsidR="00BB25A9" w:rsidRPr="003B2BA7" w:rsidRDefault="00BB25A9" w:rsidP="001F12A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BA7">
        <w:rPr>
          <w:rFonts w:ascii="Times New Roman" w:hAnsi="Times New Roman"/>
          <w:color w:val="000000"/>
          <w:sz w:val="28"/>
          <w:szCs w:val="28"/>
        </w:rPr>
        <w:t>        Разбейтесь на пары. Пусть один из вас будет человеком, а другой – упрямым зеркалом. Потом вы поменяетесь ролями».</w:t>
      </w:r>
    </w:p>
    <w:p w:rsidR="00BB25A9" w:rsidRPr="003B2BA7" w:rsidRDefault="00BB25A9" w:rsidP="001F12A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BA7">
        <w:rPr>
          <w:rFonts w:ascii="Times New Roman" w:hAnsi="Times New Roman"/>
          <w:color w:val="000000"/>
          <w:sz w:val="28"/>
          <w:szCs w:val="28"/>
        </w:rPr>
        <w:t>        Сначала воспитатель помогает играть, затем дети делают всё самостоятельно.</w:t>
      </w:r>
    </w:p>
    <w:p w:rsidR="006B380D" w:rsidRPr="003B2BA7" w:rsidRDefault="00BB25A9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  </w:t>
      </w:r>
      <w:r w:rsidR="006B380D" w:rsidRPr="003B2BA7">
        <w:rPr>
          <w:sz w:val="28"/>
          <w:szCs w:val="28"/>
        </w:rPr>
        <w:t xml:space="preserve">- Все получилось! Молодцы, ребята! </w:t>
      </w:r>
      <w:proofErr w:type="gramStart"/>
      <w:r w:rsidR="006B380D" w:rsidRPr="003B2BA7">
        <w:rPr>
          <w:sz w:val="28"/>
          <w:szCs w:val="28"/>
        </w:rPr>
        <w:t>Отправляемся дальше (звучит аудиозапись "шум ветра".</w:t>
      </w:r>
      <w:proofErr w:type="gramEnd"/>
      <w:r w:rsidR="006B380D" w:rsidRPr="003B2BA7">
        <w:rPr>
          <w:sz w:val="28"/>
          <w:szCs w:val="28"/>
        </w:rPr>
        <w:t xml:space="preserve"> </w:t>
      </w:r>
      <w:proofErr w:type="gramStart"/>
      <w:r w:rsidR="006B380D" w:rsidRPr="003B2BA7">
        <w:rPr>
          <w:sz w:val="28"/>
          <w:szCs w:val="28"/>
        </w:rPr>
        <w:t xml:space="preserve">Дети "подлетают" к </w:t>
      </w:r>
      <w:r w:rsidRPr="003B2BA7">
        <w:rPr>
          <w:sz w:val="28"/>
          <w:szCs w:val="28"/>
        </w:rPr>
        <w:t>«</w:t>
      </w:r>
      <w:r w:rsidR="006B380D" w:rsidRPr="003B2BA7">
        <w:rPr>
          <w:sz w:val="28"/>
          <w:szCs w:val="28"/>
        </w:rPr>
        <w:t>Заколдованному острову</w:t>
      </w:r>
      <w:r w:rsidRPr="003B2BA7">
        <w:rPr>
          <w:sz w:val="28"/>
          <w:szCs w:val="28"/>
        </w:rPr>
        <w:t>»</w:t>
      </w:r>
      <w:r w:rsidR="006B380D" w:rsidRPr="003B2BA7">
        <w:rPr>
          <w:sz w:val="28"/>
          <w:szCs w:val="28"/>
        </w:rPr>
        <w:t>).</w:t>
      </w:r>
      <w:proofErr w:type="gramEnd"/>
    </w:p>
    <w:p w:rsidR="006B380D" w:rsidRPr="003B2BA7" w:rsidRDefault="006B380D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"Заколдованный остров"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- Ребята, мы попали на Заколдованный остров. Здесь живут </w:t>
      </w:r>
      <w:r w:rsidR="004067ED" w:rsidRPr="003B2BA7">
        <w:rPr>
          <w:sz w:val="28"/>
          <w:szCs w:val="28"/>
        </w:rPr>
        <w:t xml:space="preserve"> злые</w:t>
      </w:r>
      <w:r w:rsidRPr="003B2BA7">
        <w:rPr>
          <w:sz w:val="28"/>
          <w:szCs w:val="28"/>
        </w:rPr>
        <w:t xml:space="preserve"> сказочные персонажи. </w:t>
      </w:r>
      <w:r w:rsidR="004067ED" w:rsidRPr="003B2BA7">
        <w:rPr>
          <w:sz w:val="28"/>
          <w:szCs w:val="28"/>
        </w:rPr>
        <w:t>(вспомнить имена</w:t>
      </w:r>
      <w:proofErr w:type="gramStart"/>
      <w:r w:rsidR="004067ED" w:rsidRPr="003B2BA7">
        <w:rPr>
          <w:sz w:val="28"/>
          <w:szCs w:val="28"/>
        </w:rPr>
        <w:t>)</w:t>
      </w:r>
      <w:r w:rsidRPr="003B2BA7">
        <w:rPr>
          <w:sz w:val="28"/>
          <w:szCs w:val="28"/>
        </w:rPr>
        <w:t>О</w:t>
      </w:r>
      <w:proofErr w:type="gramEnd"/>
      <w:r w:rsidRPr="003B2BA7">
        <w:rPr>
          <w:sz w:val="28"/>
          <w:szCs w:val="28"/>
        </w:rPr>
        <w:t>ни не любят, когда их беспокоят и ходят по их территории. Как вы думаете, что нужно сделать для того, чтобы продолжить путешест</w:t>
      </w:r>
      <w:r w:rsidR="004067ED" w:rsidRPr="003B2BA7">
        <w:rPr>
          <w:sz w:val="28"/>
          <w:szCs w:val="28"/>
        </w:rPr>
        <w:t>вие? Надо их развеселить</w:t>
      </w:r>
      <w:r w:rsidRPr="003B2BA7">
        <w:rPr>
          <w:sz w:val="28"/>
          <w:szCs w:val="28"/>
        </w:rPr>
        <w:t>!</w:t>
      </w:r>
    </w:p>
    <w:p w:rsidR="004067ED" w:rsidRPr="003B2BA7" w:rsidRDefault="001F12A4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3B2BA7">
        <w:rPr>
          <w:rFonts w:ascii="Times New Roman" w:hAnsi="Times New Roman"/>
          <w:i/>
          <w:sz w:val="28"/>
          <w:szCs w:val="28"/>
        </w:rPr>
        <w:t xml:space="preserve"> </w:t>
      </w:r>
      <w:r w:rsidR="004067ED" w:rsidRPr="003B2BA7">
        <w:rPr>
          <w:rFonts w:ascii="Times New Roman" w:hAnsi="Times New Roman"/>
          <w:b/>
          <w:sz w:val="28"/>
          <w:szCs w:val="28"/>
        </w:rPr>
        <w:t>Инструкция</w:t>
      </w:r>
      <w:r w:rsidR="004067ED" w:rsidRPr="003B2BA7">
        <w:rPr>
          <w:rFonts w:ascii="Times New Roman" w:hAnsi="Times New Roman"/>
          <w:sz w:val="28"/>
          <w:szCs w:val="28"/>
        </w:rPr>
        <w:t xml:space="preserve">: Сядьте, пожалуйста, в один большой круг. Посмотрите все на меня, чтобы видеть, что я делаю. Я пытаюсь придать своему лицу особое выражение, например, вот такое. </w:t>
      </w:r>
      <w:proofErr w:type="gramStart"/>
      <w:r w:rsidR="004067ED" w:rsidRPr="003B2BA7">
        <w:rPr>
          <w:rFonts w:ascii="Times New Roman" w:hAnsi="Times New Roman"/>
          <w:sz w:val="28"/>
          <w:szCs w:val="28"/>
        </w:rPr>
        <w:t>(На несколько секунд зафиксируйте на лице какое-то выражение.</w:t>
      </w:r>
      <w:proofErr w:type="gramEnd"/>
      <w:r w:rsidR="004067ED" w:rsidRPr="003B2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67ED" w:rsidRPr="003B2BA7">
        <w:rPr>
          <w:rFonts w:ascii="Times New Roman" w:hAnsi="Times New Roman"/>
          <w:sz w:val="28"/>
          <w:szCs w:val="28"/>
        </w:rPr>
        <w:t>Медленно поверните голову, чтобы у всех детей появилась возможность увидеть выражение Вашего лица).</w:t>
      </w:r>
      <w:proofErr w:type="gramEnd"/>
    </w:p>
    <w:p w:rsidR="004067ED" w:rsidRPr="003B2BA7" w:rsidRDefault="004067ED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 xml:space="preserve">А дальше будет так. Я повернусь к своему соседу слева, чтобы он мог </w:t>
      </w:r>
      <w:proofErr w:type="gramStart"/>
      <w:r w:rsidRPr="003B2BA7">
        <w:rPr>
          <w:rFonts w:ascii="Times New Roman" w:hAnsi="Times New Roman"/>
          <w:sz w:val="28"/>
          <w:szCs w:val="28"/>
        </w:rPr>
        <w:t>получше</w:t>
      </w:r>
      <w:proofErr w:type="gramEnd"/>
      <w:r w:rsidRPr="003B2BA7">
        <w:rPr>
          <w:rFonts w:ascii="Times New Roman" w:hAnsi="Times New Roman"/>
          <w:sz w:val="28"/>
          <w:szCs w:val="28"/>
        </w:rPr>
        <w:t xml:space="preserve"> разглядеть выражение моего лица. Он должен в точности повторить это выражение на своем лице. Как только у него это получится, он должен </w:t>
      </w:r>
      <w:r w:rsidRPr="003B2BA7">
        <w:rPr>
          <w:rFonts w:ascii="Times New Roman" w:hAnsi="Times New Roman"/>
          <w:sz w:val="28"/>
          <w:szCs w:val="28"/>
        </w:rPr>
        <w:lastRenderedPageBreak/>
        <w:t>медленно повернуть голову влево, поменяв при этом выражение лица на новое, которое он "передает" своему соседу слева. Так же делают все остальные. Сначала мы в точности повторяем выражение лица соседа справа, затем придумываем собственное выражение лица и "передаем" его соседу слева. Выражение лица может быть комическим или угрожающим, страшным или смешным.</w:t>
      </w:r>
    </w:p>
    <w:p w:rsidR="001F12A4" w:rsidRPr="003B2BA7" w:rsidRDefault="001F12A4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3B2BA7">
        <w:rPr>
          <w:rFonts w:ascii="Times New Roman" w:hAnsi="Times New Roman"/>
          <w:sz w:val="28"/>
          <w:szCs w:val="28"/>
        </w:rPr>
        <w:t>А теперь, давайте возьмем по шарику и нарисуем улыбающиеся лица</w:t>
      </w:r>
    </w:p>
    <w:p w:rsidR="006B380D" w:rsidRPr="003B2BA7" w:rsidRDefault="006B380D" w:rsidP="003B2BA7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- Посмотрите, ребята, получилось у нас сделать героев добрыми? (Дети показывают друг другу шарики.) Молодцы, и здесь мы справились! </w:t>
      </w:r>
      <w:proofErr w:type="gramStart"/>
      <w:r w:rsidRPr="003B2BA7">
        <w:rPr>
          <w:sz w:val="28"/>
          <w:szCs w:val="28"/>
        </w:rPr>
        <w:t>Полетели дальше (звучит "шум ветра".</w:t>
      </w:r>
      <w:proofErr w:type="gramEnd"/>
      <w:r w:rsidRPr="003B2BA7">
        <w:rPr>
          <w:sz w:val="28"/>
          <w:szCs w:val="28"/>
        </w:rPr>
        <w:t xml:space="preserve"> </w:t>
      </w:r>
      <w:proofErr w:type="gramStart"/>
      <w:r w:rsidRPr="003B2BA7">
        <w:rPr>
          <w:sz w:val="28"/>
          <w:szCs w:val="28"/>
        </w:rPr>
        <w:t xml:space="preserve">Дети "летят" к острову </w:t>
      </w:r>
      <w:r w:rsidR="001F12A4" w:rsidRPr="003B2BA7">
        <w:rPr>
          <w:sz w:val="28"/>
          <w:szCs w:val="28"/>
        </w:rPr>
        <w:t xml:space="preserve"> Попугаев</w:t>
      </w:r>
      <w:r w:rsidRPr="003B2BA7">
        <w:rPr>
          <w:sz w:val="28"/>
          <w:szCs w:val="28"/>
        </w:rPr>
        <w:t>).</w:t>
      </w:r>
      <w:proofErr w:type="gramEnd"/>
    </w:p>
    <w:p w:rsidR="006B380D" w:rsidRPr="003B2BA7" w:rsidRDefault="006B380D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"Остров Попугаев"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Цель</w:t>
      </w:r>
      <w:r w:rsidRPr="003B2BA7">
        <w:rPr>
          <w:sz w:val="28"/>
          <w:szCs w:val="28"/>
        </w:rPr>
        <w:t>: развить уверенность в себе.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Ребята, мы попали на остров Попугаев. Попугаи очень любят повторять за людьми слова, хвалить себя и хвастаться. Вот новое испытание.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Инструкция</w:t>
      </w:r>
      <w:r w:rsidRPr="003B2BA7">
        <w:rPr>
          <w:sz w:val="28"/>
          <w:szCs w:val="28"/>
        </w:rPr>
        <w:t>: передавая друг другу зеркало, каждому участнику по очереди нужно представить, что он попугай, и громко похвалить себя. Затем похвастаться перед зеркалом каким-либо своим качеством, умением, способностью, сказать о своих сильных сторонах - о том, что любит или ценит в себе.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Ребята, а на следующий остров мы полетим на облаке!</w:t>
      </w:r>
    </w:p>
    <w:p w:rsidR="006B380D" w:rsidRPr="003B2BA7" w:rsidRDefault="006B380D" w:rsidP="003B2BA7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Релаксация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Примечание.</w:t>
      </w:r>
      <w:r w:rsidRPr="003B2BA7">
        <w:rPr>
          <w:rStyle w:val="apple-converted-space"/>
          <w:sz w:val="28"/>
          <w:szCs w:val="28"/>
        </w:rPr>
        <w:t> </w:t>
      </w:r>
      <w:r w:rsidRPr="003B2BA7">
        <w:rPr>
          <w:sz w:val="28"/>
          <w:szCs w:val="28"/>
        </w:rPr>
        <w:t xml:space="preserve">На полу </w:t>
      </w:r>
      <w:proofErr w:type="gramStart"/>
      <w:r w:rsidRPr="003B2BA7">
        <w:rPr>
          <w:sz w:val="28"/>
          <w:szCs w:val="28"/>
        </w:rPr>
        <w:t>расстелена</w:t>
      </w:r>
      <w:proofErr w:type="gramEnd"/>
      <w:r w:rsidRPr="003B2BA7">
        <w:rPr>
          <w:sz w:val="28"/>
          <w:szCs w:val="28"/>
        </w:rPr>
        <w:t xml:space="preserve"> белая простынь, обклеенная по краям ватой.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Ребята, каким вы представляете себе облако? Ребята, опускайтесь на белое воздушное облачко.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Примечание</w:t>
      </w:r>
      <w:r w:rsidRPr="003B2BA7">
        <w:rPr>
          <w:sz w:val="28"/>
          <w:szCs w:val="28"/>
        </w:rPr>
        <w:t>. Фоном звучит тихая, спокойная музыка.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- Сядьте </w:t>
      </w:r>
      <w:proofErr w:type="gramStart"/>
      <w:r w:rsidRPr="003B2BA7">
        <w:rPr>
          <w:sz w:val="28"/>
          <w:szCs w:val="28"/>
        </w:rPr>
        <w:t>поудобнее</w:t>
      </w:r>
      <w:proofErr w:type="gramEnd"/>
      <w:r w:rsidRPr="003B2BA7">
        <w:rPr>
          <w:sz w:val="28"/>
          <w:szCs w:val="28"/>
        </w:rPr>
        <w:t xml:space="preserve">, закройте глаза. Глубоко вдохните и выдохните... Еще раз... И еще раз... вдох, выдох. Представьте, что вы опустились на белое пушистое облако, </w:t>
      </w:r>
      <w:proofErr w:type="gramStart"/>
      <w:r w:rsidRPr="003B2BA7">
        <w:rPr>
          <w:sz w:val="28"/>
          <w:szCs w:val="28"/>
        </w:rPr>
        <w:t>как</w:t>
      </w:r>
      <w:proofErr w:type="gramEnd"/>
      <w:r w:rsidRPr="003B2BA7">
        <w:rPr>
          <w:sz w:val="28"/>
          <w:szCs w:val="28"/>
        </w:rPr>
        <w:t xml:space="preserve"> будто кто-то соорудил мягкую гору из пухлых подушек. Почувствуйте, как ваши ноги, спина удобно расположились на этом большом облаке-подушке. Теперь вы отправляетесь в путешествие. Облако медленно поднимается в синее небо. Почувствуйте, как ветер овевает ваше лицо. Здесь, высоко в небе, все спокойно и тихо. Вы проплываете мимо ласкового солнышка, которое касается вас своими теплыми лучами. Оно </w:t>
      </w:r>
      <w:r w:rsidRPr="003B2BA7">
        <w:rPr>
          <w:sz w:val="28"/>
          <w:szCs w:val="28"/>
        </w:rPr>
        <w:lastRenderedPageBreak/>
        <w:t xml:space="preserve">решило немного поиграть. Солнышко щекочет вам носик, глазки, ротик, ушки. Погрейтесь под его лучами. Почувствуйте, как оно спряталось в ваших волосах. А тем временем облачко понесло вас дальше. Улыбнитесь солнышку на прощание, помашите ему рукой. Медленно откройте глазки, потянитесь, оглянитесь... </w:t>
      </w:r>
      <w:proofErr w:type="gramStart"/>
      <w:r w:rsidRPr="003B2BA7">
        <w:rPr>
          <w:sz w:val="28"/>
          <w:szCs w:val="28"/>
        </w:rPr>
        <w:t>Ну</w:t>
      </w:r>
      <w:proofErr w:type="gramEnd"/>
      <w:r w:rsidRPr="003B2BA7">
        <w:rPr>
          <w:sz w:val="28"/>
          <w:szCs w:val="28"/>
        </w:rPr>
        <w:t xml:space="preserve"> вот мы и прилетели. Давайте сойдем с облака и поблагодарим его за то, что оно так хорошо нас прокатило. Еще раз потянитесь, выпрямитесь и снова почувствуйте себя бодрыми, свежими и внимательными.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Примечание</w:t>
      </w:r>
      <w:r w:rsidRPr="003B2BA7">
        <w:rPr>
          <w:sz w:val="28"/>
          <w:szCs w:val="28"/>
        </w:rPr>
        <w:t>. Ведущий подводит детей к острову Злого Волшебника.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И вот мы с вами попали на последний остров - это остров Злого Волшебника</w:t>
      </w:r>
      <w:proofErr w:type="gramStart"/>
      <w:r w:rsidRPr="003B2BA7">
        <w:rPr>
          <w:sz w:val="28"/>
          <w:szCs w:val="28"/>
        </w:rPr>
        <w:t>.</w:t>
      </w:r>
      <w:proofErr w:type="gramEnd"/>
      <w:r w:rsidRPr="003B2BA7">
        <w:rPr>
          <w:sz w:val="28"/>
          <w:szCs w:val="28"/>
        </w:rPr>
        <w:t xml:space="preserve"> </w:t>
      </w:r>
      <w:r w:rsidR="001F12A4" w:rsidRPr="003B2BA7">
        <w:rPr>
          <w:sz w:val="28"/>
          <w:szCs w:val="28"/>
        </w:rPr>
        <w:t xml:space="preserve"> </w:t>
      </w:r>
      <w:r w:rsidRPr="003B2BA7">
        <w:rPr>
          <w:sz w:val="28"/>
          <w:szCs w:val="28"/>
        </w:rPr>
        <w:t xml:space="preserve"> </w:t>
      </w:r>
      <w:proofErr w:type="gramStart"/>
      <w:r w:rsidRPr="003B2BA7">
        <w:rPr>
          <w:sz w:val="28"/>
          <w:szCs w:val="28"/>
        </w:rPr>
        <w:t>и</w:t>
      </w:r>
      <w:proofErr w:type="gramEnd"/>
      <w:r w:rsidRPr="003B2BA7">
        <w:rPr>
          <w:sz w:val="28"/>
          <w:szCs w:val="28"/>
        </w:rPr>
        <w:t xml:space="preserve"> его друзей. Нам надо их спасти.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- Ребята, Буратино и его друзья могут выбраться отсюда. Но злой волшебник закрасил ковер-самолет черной краской, и теперь он не может летать. Мы разрушим злые чары, если вернем волшебному ковру-самолету яркие краски.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>Ведущий берет карточку и читает: "С острова Злого Волшебника можно улететь только на красивом ковре-самолете".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Примечание</w:t>
      </w:r>
      <w:r w:rsidRPr="003B2BA7">
        <w:rPr>
          <w:sz w:val="28"/>
          <w:szCs w:val="28"/>
        </w:rPr>
        <w:t xml:space="preserve">. </w:t>
      </w:r>
      <w:r w:rsidR="001F12A4" w:rsidRPr="003B2BA7">
        <w:rPr>
          <w:sz w:val="28"/>
          <w:szCs w:val="28"/>
        </w:rPr>
        <w:t xml:space="preserve"> На </w:t>
      </w:r>
      <w:proofErr w:type="spellStart"/>
      <w:r w:rsidR="001F12A4" w:rsidRPr="003B2BA7">
        <w:rPr>
          <w:sz w:val="28"/>
          <w:szCs w:val="28"/>
        </w:rPr>
        <w:t>стоде</w:t>
      </w:r>
      <w:proofErr w:type="spellEnd"/>
      <w:r w:rsidR="001F12A4" w:rsidRPr="003B2BA7">
        <w:rPr>
          <w:sz w:val="28"/>
          <w:szCs w:val="28"/>
        </w:rPr>
        <w:t xml:space="preserve"> черное полотно из бумаги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Инструкция</w:t>
      </w:r>
      <w:r w:rsidRPr="003B2BA7">
        <w:rPr>
          <w:sz w:val="28"/>
          <w:szCs w:val="28"/>
        </w:rPr>
        <w:t>. Предварительно проводится беседа с детьми: какими красками надо раскрасить ковер</w:t>
      </w:r>
      <w:r w:rsidR="001F12A4" w:rsidRPr="003B2BA7">
        <w:rPr>
          <w:sz w:val="28"/>
          <w:szCs w:val="28"/>
        </w:rPr>
        <w:t xml:space="preserve"> мира</w:t>
      </w:r>
      <w:proofErr w:type="gramStart"/>
      <w:r w:rsidR="001F12A4" w:rsidRPr="003B2BA7">
        <w:rPr>
          <w:sz w:val="28"/>
          <w:szCs w:val="28"/>
        </w:rPr>
        <w:t xml:space="preserve"> </w:t>
      </w:r>
      <w:r w:rsidRPr="003B2BA7">
        <w:rPr>
          <w:sz w:val="28"/>
          <w:szCs w:val="28"/>
        </w:rPr>
        <w:t>,</w:t>
      </w:r>
      <w:proofErr w:type="gramEnd"/>
      <w:r w:rsidRPr="003B2BA7">
        <w:rPr>
          <w:sz w:val="28"/>
          <w:szCs w:val="28"/>
        </w:rPr>
        <w:t xml:space="preserve"> чтобы, глядя на него, было всем светло и радостно и чтобы он снова мог летать?</w:t>
      </w:r>
    </w:p>
    <w:p w:rsidR="006B380D" w:rsidRPr="003B2BA7" w:rsidRDefault="006B380D" w:rsidP="001F12A4">
      <w:pPr>
        <w:pStyle w:val="a5"/>
        <w:shd w:val="clear" w:color="auto" w:fill="FFFFFF"/>
        <w:ind w:firstLine="709"/>
        <w:jc w:val="center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Рефлексия "Ковер мира"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Инструкция</w:t>
      </w:r>
      <w:r w:rsidRPr="003B2BA7">
        <w:rPr>
          <w:sz w:val="28"/>
          <w:szCs w:val="28"/>
        </w:rPr>
        <w:t>. Дети под музыку выполняют аппликацию, хаотично наклеивая яркие кусочки цветного картона по заранее написанному слову «Добро»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- Ребята, посмотрите, какой яркий </w:t>
      </w:r>
      <w:proofErr w:type="gramStart"/>
      <w:r w:rsidRPr="003B2BA7">
        <w:rPr>
          <w:sz w:val="28"/>
          <w:szCs w:val="28"/>
        </w:rPr>
        <w:t>получился у нас ковер мира Нам удалось</w:t>
      </w:r>
      <w:proofErr w:type="gramEnd"/>
      <w:r w:rsidRPr="003B2BA7">
        <w:rPr>
          <w:sz w:val="28"/>
          <w:szCs w:val="28"/>
        </w:rPr>
        <w:t xml:space="preserve"> победить и разрушить чары злого волшебника.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b/>
          <w:bCs/>
          <w:sz w:val="28"/>
          <w:szCs w:val="28"/>
        </w:rPr>
        <w:t>Примечание</w:t>
      </w:r>
      <w:r w:rsidRPr="003B2BA7">
        <w:rPr>
          <w:sz w:val="28"/>
          <w:szCs w:val="28"/>
        </w:rPr>
        <w:t>. Звучит запись голосов Буратино и его друзей. Они благодарят детей за помощь.</w:t>
      </w:r>
    </w:p>
    <w:p w:rsidR="006B380D" w:rsidRPr="003B2BA7" w:rsidRDefault="006B380D" w:rsidP="001F12A4">
      <w:pPr>
        <w:pStyle w:val="a5"/>
        <w:shd w:val="clear" w:color="auto" w:fill="FFFFFF"/>
        <w:ind w:firstLine="709"/>
        <w:rPr>
          <w:sz w:val="28"/>
          <w:szCs w:val="28"/>
        </w:rPr>
      </w:pPr>
      <w:r w:rsidRPr="003B2BA7">
        <w:rPr>
          <w:sz w:val="28"/>
          <w:szCs w:val="28"/>
        </w:rPr>
        <w:t xml:space="preserve">- Мы с вами дошли до конца испытания. Давайте похлопаем себе и дружно скажем: "Молодцы!". Несмотря на </w:t>
      </w:r>
      <w:proofErr w:type="gramStart"/>
      <w:r w:rsidRPr="003B2BA7">
        <w:rPr>
          <w:sz w:val="28"/>
          <w:szCs w:val="28"/>
        </w:rPr>
        <w:t>то</w:t>
      </w:r>
      <w:proofErr w:type="gramEnd"/>
      <w:r w:rsidRPr="003B2BA7">
        <w:rPr>
          <w:sz w:val="28"/>
          <w:szCs w:val="28"/>
        </w:rPr>
        <w:t xml:space="preserve"> что задания были нелегкими, вы отважно начали этот путь и успешно преодолели все трудности. </w:t>
      </w:r>
      <w:r w:rsidR="001F12A4" w:rsidRPr="003B2BA7">
        <w:rPr>
          <w:sz w:val="28"/>
          <w:szCs w:val="28"/>
        </w:rPr>
        <w:t xml:space="preserve"> </w:t>
      </w:r>
    </w:p>
    <w:p w:rsidR="006B380D" w:rsidRPr="003B2BA7" w:rsidRDefault="00E045D2" w:rsidP="001F12A4">
      <w:pPr>
        <w:pStyle w:val="alllink"/>
        <w:shd w:val="clear" w:color="auto" w:fill="FFFFFF"/>
        <w:ind w:firstLine="709"/>
        <w:rPr>
          <w:sz w:val="28"/>
          <w:szCs w:val="28"/>
        </w:rPr>
      </w:pPr>
      <w:hyperlink r:id="rId6" w:history="1"/>
      <w:r w:rsidR="006B380D" w:rsidRPr="003B2BA7">
        <w:rPr>
          <w:sz w:val="28"/>
          <w:szCs w:val="28"/>
        </w:rPr>
        <w:t xml:space="preserve"> </w:t>
      </w:r>
    </w:p>
    <w:p w:rsidR="000B0FDD" w:rsidRPr="003B2BA7" w:rsidRDefault="000B0FDD" w:rsidP="001F12A4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</w:p>
    <w:p w:rsidR="000B0FDD" w:rsidRPr="003B2BA7" w:rsidRDefault="000B0FDD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3B2BA7">
        <w:rPr>
          <w:rFonts w:ascii="Times New Roman" w:hAnsi="Times New Roman"/>
          <w:i/>
          <w:iCs/>
          <w:sz w:val="28"/>
          <w:szCs w:val="28"/>
        </w:rPr>
        <w:br w:type="page"/>
      </w:r>
    </w:p>
    <w:p w:rsidR="000B0FDD" w:rsidRPr="003B2BA7" w:rsidRDefault="000B0FDD" w:rsidP="001F12A4">
      <w:pPr>
        <w:pStyle w:val="a5"/>
        <w:shd w:val="clear" w:color="auto" w:fill="FFFFFF"/>
        <w:ind w:firstLine="709"/>
        <w:rPr>
          <w:i/>
          <w:iCs/>
          <w:sz w:val="28"/>
          <w:szCs w:val="28"/>
        </w:rPr>
      </w:pPr>
    </w:p>
    <w:p w:rsidR="000B0FDD" w:rsidRPr="003B2BA7" w:rsidRDefault="000B0FDD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3B2BA7">
        <w:rPr>
          <w:rFonts w:ascii="Times New Roman" w:hAnsi="Times New Roman"/>
          <w:i/>
          <w:iCs/>
          <w:sz w:val="28"/>
          <w:szCs w:val="28"/>
        </w:rPr>
        <w:br w:type="page"/>
      </w:r>
    </w:p>
    <w:p w:rsidR="00186551" w:rsidRPr="003B2BA7" w:rsidRDefault="00186551" w:rsidP="001F12A4">
      <w:pPr>
        <w:pStyle w:val="a5"/>
        <w:shd w:val="clear" w:color="auto" w:fill="FFFFFF"/>
        <w:ind w:firstLine="709"/>
        <w:rPr>
          <w:sz w:val="28"/>
          <w:szCs w:val="28"/>
        </w:rPr>
      </w:pPr>
    </w:p>
    <w:p w:rsidR="00186551" w:rsidRPr="003B2BA7" w:rsidRDefault="00186551" w:rsidP="001F12A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186551" w:rsidRPr="003B2BA7" w:rsidSect="008A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2BA"/>
    <w:multiLevelType w:val="multilevel"/>
    <w:tmpl w:val="B46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44EC"/>
    <w:multiLevelType w:val="multilevel"/>
    <w:tmpl w:val="90BC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A1D2C"/>
    <w:multiLevelType w:val="multilevel"/>
    <w:tmpl w:val="A26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D13C0"/>
    <w:multiLevelType w:val="multilevel"/>
    <w:tmpl w:val="C520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05EAC"/>
    <w:multiLevelType w:val="multilevel"/>
    <w:tmpl w:val="5D6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D06F2"/>
    <w:multiLevelType w:val="multilevel"/>
    <w:tmpl w:val="2930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0124B"/>
    <w:multiLevelType w:val="multilevel"/>
    <w:tmpl w:val="0E8A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F6C68"/>
    <w:multiLevelType w:val="multilevel"/>
    <w:tmpl w:val="3C9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B0F35"/>
    <w:multiLevelType w:val="multilevel"/>
    <w:tmpl w:val="0DA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232EA"/>
    <w:multiLevelType w:val="multilevel"/>
    <w:tmpl w:val="ECC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84463"/>
    <w:multiLevelType w:val="multilevel"/>
    <w:tmpl w:val="7CB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23C15"/>
    <w:multiLevelType w:val="multilevel"/>
    <w:tmpl w:val="809A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FE3FC7"/>
    <w:multiLevelType w:val="multilevel"/>
    <w:tmpl w:val="D522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A464B4"/>
    <w:rsid w:val="000253A7"/>
    <w:rsid w:val="00051711"/>
    <w:rsid w:val="000B0FDD"/>
    <w:rsid w:val="00186551"/>
    <w:rsid w:val="001F12A4"/>
    <w:rsid w:val="003B2BA7"/>
    <w:rsid w:val="004067ED"/>
    <w:rsid w:val="005173E4"/>
    <w:rsid w:val="00642C03"/>
    <w:rsid w:val="006B380D"/>
    <w:rsid w:val="008A2C48"/>
    <w:rsid w:val="00A12046"/>
    <w:rsid w:val="00A464B4"/>
    <w:rsid w:val="00BB25A9"/>
    <w:rsid w:val="00E045D2"/>
    <w:rsid w:val="00EC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865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55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D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5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865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6551"/>
  </w:style>
  <w:style w:type="character" w:styleId="a4">
    <w:name w:val="Emphasis"/>
    <w:basedOn w:val="a0"/>
    <w:uiPriority w:val="20"/>
    <w:qFormat/>
    <w:rsid w:val="00186551"/>
    <w:rPr>
      <w:i/>
      <w:iCs/>
    </w:rPr>
  </w:style>
  <w:style w:type="paragraph" w:styleId="a5">
    <w:name w:val="Normal (Web)"/>
    <w:basedOn w:val="a"/>
    <w:uiPriority w:val="99"/>
    <w:unhideWhenUsed/>
    <w:rsid w:val="00186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18655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86551"/>
    <w:rPr>
      <w:rFonts w:ascii="Cambria" w:eastAsia="Times New Roman" w:hAnsi="Cambria" w:cs="Times New Roman"/>
      <w:b/>
      <w:b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18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5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B0FDD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lllink">
    <w:name w:val="alllink"/>
    <w:basedOn w:val="a"/>
    <w:rsid w:val="006B3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5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obr.ru/materials/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82;%20&#1088;&#1072;&#1073;&#1086;&#1090;&#1077;\&#1085;&#1086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ED69-9FB5-4A73-A3FB-B9DCA97E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нод</Template>
  <TotalTime>1</TotalTime>
  <Pages>25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Links>
    <vt:vector size="6" baseType="variant"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http://www.resobr.ru/materials/49/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2019-11-10T19:56:00Z</dcterms:created>
  <dcterms:modified xsi:type="dcterms:W3CDTF">2019-11-10T19:56:00Z</dcterms:modified>
</cp:coreProperties>
</file>